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2"/>
        <w:gridCol w:w="9"/>
        <w:gridCol w:w="7"/>
        <w:gridCol w:w="414"/>
        <w:gridCol w:w="156"/>
        <w:gridCol w:w="339"/>
        <w:gridCol w:w="7"/>
        <w:gridCol w:w="353"/>
        <w:gridCol w:w="7"/>
        <w:gridCol w:w="17"/>
        <w:gridCol w:w="549"/>
        <w:gridCol w:w="39"/>
        <w:gridCol w:w="101"/>
        <w:gridCol w:w="257"/>
        <w:gridCol w:w="527"/>
        <w:gridCol w:w="53"/>
        <w:gridCol w:w="13"/>
        <w:gridCol w:w="218"/>
        <w:gridCol w:w="62"/>
        <w:gridCol w:w="218"/>
        <w:gridCol w:w="68"/>
        <w:gridCol w:w="144"/>
        <w:gridCol w:w="148"/>
        <w:gridCol w:w="172"/>
        <w:gridCol w:w="315"/>
        <w:gridCol w:w="771"/>
        <w:gridCol w:w="11"/>
        <w:gridCol w:w="142"/>
        <w:gridCol w:w="85"/>
        <w:gridCol w:w="62"/>
        <w:gridCol w:w="142"/>
        <w:gridCol w:w="132"/>
        <w:gridCol w:w="855"/>
        <w:gridCol w:w="192"/>
        <w:gridCol w:w="94"/>
        <w:gridCol w:w="708"/>
        <w:gridCol w:w="285"/>
        <w:gridCol w:w="44"/>
        <w:gridCol w:w="1234"/>
      </w:tblGrid>
      <w:tr w:rsidR="00C808E7" w:rsidRPr="004A75A7" w14:paraId="13974CE6" w14:textId="77777777" w:rsidTr="00531425">
        <w:trPr>
          <w:trHeight w:val="480"/>
        </w:trPr>
        <w:tc>
          <w:tcPr>
            <w:tcW w:w="10206" w:type="dxa"/>
            <w:gridSpan w:val="42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89913BF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4409349F" w14:textId="77777777" w:rsidTr="00531425">
        <w:trPr>
          <w:trHeight w:val="322"/>
        </w:trPr>
        <w:tc>
          <w:tcPr>
            <w:tcW w:w="10206" w:type="dxa"/>
            <w:gridSpan w:val="42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6DC41C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6CC826D9" w14:textId="77777777" w:rsidTr="00F1318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34986C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6D40B200" w14:textId="77777777" w:rsidTr="00E55487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8734D6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60:27:0060340</w:t>
            </w:r>
          </w:p>
          <w:p w14:paraId="3F02E60F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2CC3FCEA" w14:textId="77777777" w:rsidTr="00F60973">
        <w:trPr>
          <w:trHeight w:val="789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F9A10F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34A4AE6B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№3 от 26.02.2024</w:t>
            </w:r>
          </w:p>
        </w:tc>
      </w:tr>
      <w:tr w:rsidR="00E55487" w:rsidRPr="004A75A7" w14:paraId="6FC8DC55" w14:textId="77777777" w:rsidTr="00E55487"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CA5FC4" w14:textId="77777777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717232">
              <w:rPr>
                <w:lang w:val="ru-RU"/>
              </w:rPr>
              <w:t xml:space="preserve"> </w:t>
            </w:r>
            <w:r w:rsidRPr="00484ED8">
              <w:rPr>
                <w:sz w:val="22"/>
                <w:u w:val="single"/>
                <w:lang w:val="ru-RU"/>
              </w:rPr>
              <w:t>06.06.2024</w:t>
            </w:r>
          </w:p>
        </w:tc>
      </w:tr>
      <w:tr w:rsidR="008D40AA" w:rsidRPr="004A75A7" w14:paraId="04C761D6" w14:textId="77777777" w:rsidTr="00AE1E33">
        <w:trPr>
          <w:trHeight w:val="432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B9AC15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14:paraId="790B5733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431D3ADC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5367E329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5382828C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50D708DA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647B84C9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71A1FAF1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6E24ED47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19AFB535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272D05C9" w14:textId="77777777" w:rsidTr="00E844BD">
        <w:trPr>
          <w:trHeight w:val="1065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0010F54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3B5F961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124829C1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543BA21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61EE4250" w14:textId="77777777" w:rsidTr="00A309DC">
        <w:trPr>
          <w:trHeight w:val="580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769991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31064311" w14:textId="77777777" w:rsidTr="00A309DC">
        <w:trPr>
          <w:trHeight w:val="951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C72F3F9" w14:textId="77777777"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51876701" w14:textId="77777777" w:rsidTr="00A309DC">
        <w:trPr>
          <w:trHeight w:val="869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847B213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34054F13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28784FA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78FAB95D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4AB76717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12364C0A" w14:textId="77777777" w:rsidTr="00F33511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A62716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68DE2AC8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80FD554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77CC1D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584660CE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27FA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7C30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F32A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4ECC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DF53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962640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71396AB0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ACD5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33BB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6A4B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A586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DD33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5EA6FF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322DF0C9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2BECAEA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7B38EB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4354E8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09.01.2024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1D1156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КУВИ-001/2024-5273437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2EEDE8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96992B5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3673D52D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77B305A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FAC4A9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576AAD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A43C2D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A54F35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5DC7B52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09BEDA92" w14:textId="77777777" w:rsidTr="00E0098C">
        <w:trPr>
          <w:trHeight w:val="51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C5F7C4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114DFE1A" w14:textId="77777777" w:rsidTr="00BA5886">
        <w:trPr>
          <w:trHeight w:val="404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D3C7A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60:27:0060340. Комплексные кадастровые работы проводятся на основании Кадастрового плана территории № КУВИ-001/2024-5273437 от 09.01.2024 г. предоставленного заказчиком Комплексных кадастровых работ.</w:t>
            </w:r>
          </w:p>
          <w:p w14:paraId="4C9EA5A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60:27-7.412 и частично в территориальной зоне ОД1,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территориальной зоне Ж-1 «Для индивидуального жилищного строительства» 600-1500 кв.м, в территориальной зоне ОД1 передельные размеры земельных участков не установлены.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14:paraId="7D4712F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картографии от 23 октября 2020 г. № П/0393 “Об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2AAECF1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14:paraId="0F4B84E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отношении данного квартала поясняю следующее:</w:t>
            </w:r>
          </w:p>
          <w:p w14:paraId="5F35E90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Из объекта недвижимости с кадастровым номером 60:27:0060340:45 были образованы объекты недвижимости с кадастровыми номерами 60:27:0060340:81 и 60:27:0060340:80, сведения о местоположении которых содержатся в ЕГРН. Таким образом объект 60:27:0060340:45 не был внесен в Карта-план.</w:t>
            </w:r>
          </w:p>
          <w:p w14:paraId="3238C4D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В границах кадастрового квартала 60:27:0060340 расположено сооружение с кадастровым номером 60:27:0000000:2109. Данное сооружение пересекает объекты недвижимости с кадастровыми номерами 60:27:0060340:49. Фактическое пересечение отсутствует. Возможно данное сооружение стоит не корректно относительно фактического местоположения. В связи с тем, что в Карта-план не вносятся сведения о линейных сооружениях выявить и исправить ошибку в местоположении, в настоящем Карта-плане не представляется возможным.</w:t>
            </w:r>
          </w:p>
          <w:p w14:paraId="46E396F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 Ст. 34. ГрК РФ «Границы территориальных зоны устанавливаются в том числе с учетом границ земельных участков». Соответственно границы территориальных зон устанавливались с учетом сведений ЕГРН о границах земельных участков. Таким образом при исправлении реестровых ошибок и уточнении границ земельных участков, в рамках проведения комплексных кадастровых работ в отношении кадастрового квартала 60:27:0060340 необходимо исправление границ территориальных зон относительно границ земельных участков согласно настоящему Карта-плану.</w:t>
            </w:r>
          </w:p>
          <w:p w14:paraId="2424349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Координаты территориальной зоны 60:27-7.412:</w:t>
            </w:r>
          </w:p>
          <w:p w14:paraId="1C014B3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501116.01 1273253.52</w:t>
            </w:r>
          </w:p>
          <w:p w14:paraId="78AE1FD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501125.20 1273260.10</w:t>
            </w:r>
          </w:p>
          <w:p w14:paraId="4B0960A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501162.95 1273289.21</w:t>
            </w:r>
          </w:p>
          <w:p w14:paraId="41CE2B8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501173.32 1273297.65</w:t>
            </w:r>
          </w:p>
          <w:p w14:paraId="1D67D43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501175.06 1273299.63</w:t>
            </w:r>
          </w:p>
          <w:p w14:paraId="334558D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501199.62 1273324.02</w:t>
            </w:r>
          </w:p>
          <w:p w14:paraId="066CEFB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501204.91 1273329.04</w:t>
            </w:r>
          </w:p>
          <w:p w14:paraId="1C3421C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501229.17 1273352.14</w:t>
            </w:r>
          </w:p>
          <w:p w14:paraId="16FFDBC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501251.80 1273373.66</w:t>
            </w:r>
          </w:p>
          <w:p w14:paraId="709E518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501250.54 1273374.88</w:t>
            </w:r>
          </w:p>
          <w:p w14:paraId="04A9AC4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501251.16 1273375.30</w:t>
            </w:r>
          </w:p>
          <w:p w14:paraId="7C425D7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501266.95 1273385.90</w:t>
            </w:r>
          </w:p>
          <w:p w14:paraId="19091B0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501264.94 1273389.05</w:t>
            </w:r>
          </w:p>
          <w:p w14:paraId="0D5F231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501266.60 1273390.33</w:t>
            </w:r>
          </w:p>
          <w:p w14:paraId="15D184F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501273.75 1273395.70</w:t>
            </w:r>
          </w:p>
          <w:p w14:paraId="21E5E0C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501295.42 1273413.54</w:t>
            </w:r>
          </w:p>
          <w:p w14:paraId="0AEBFF5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501316.64 1273429.77</w:t>
            </w:r>
          </w:p>
          <w:p w14:paraId="1AB075E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501338.92 1273445.86</w:t>
            </w:r>
          </w:p>
          <w:p w14:paraId="7EA877C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501344.02 1273448.17</w:t>
            </w:r>
          </w:p>
          <w:p w14:paraId="200740F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501361.07 1273460.03</w:t>
            </w:r>
          </w:p>
          <w:p w14:paraId="515333F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501377.36 1273471.99</w:t>
            </w:r>
          </w:p>
          <w:p w14:paraId="7FFC8EF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501383.95 1273477.09</w:t>
            </w:r>
          </w:p>
          <w:p w14:paraId="1704D76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501398.95 1273487.92</w:t>
            </w:r>
          </w:p>
          <w:p w14:paraId="2FC9074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501419.40 1273527.02</w:t>
            </w:r>
          </w:p>
          <w:p w14:paraId="4E29F03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501413.78 1273534.01</w:t>
            </w:r>
          </w:p>
          <w:p w14:paraId="39F210C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501396.46 1273554.64</w:t>
            </w:r>
          </w:p>
          <w:p w14:paraId="167A7A1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501387.51 1273563.01</w:t>
            </w:r>
          </w:p>
          <w:p w14:paraId="73AB598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501429.20 1273603.10</w:t>
            </w:r>
          </w:p>
          <w:p w14:paraId="0F95F28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501454.69 1273627.31</w:t>
            </w:r>
          </w:p>
          <w:p w14:paraId="0685C2F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501452.67 1273629.52</w:t>
            </w:r>
          </w:p>
          <w:p w14:paraId="54945D3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501444.94 1273637.50</w:t>
            </w:r>
          </w:p>
          <w:p w14:paraId="5AC99DC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501399.00 1273688.00</w:t>
            </w:r>
          </w:p>
          <w:p w14:paraId="03B723C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501393.35 1273694.51</w:t>
            </w:r>
          </w:p>
          <w:p w14:paraId="23E54C0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501390.91 1273697.31</w:t>
            </w:r>
          </w:p>
          <w:p w14:paraId="2EA1CF1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501397.80 1273704.10</w:t>
            </w:r>
          </w:p>
          <w:p w14:paraId="109210C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501449.50 1273749.70</w:t>
            </w:r>
          </w:p>
          <w:p w14:paraId="4E99717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501418.40 1273783.50</w:t>
            </w:r>
          </w:p>
          <w:p w14:paraId="6FA2A24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501364.80 1273832.10</w:t>
            </w:r>
          </w:p>
          <w:p w14:paraId="4D38FCB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501366.94 1273836.13</w:t>
            </w:r>
          </w:p>
          <w:p w14:paraId="1E4336C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501373.41 1273840.72</w:t>
            </w:r>
          </w:p>
          <w:p w14:paraId="1398F1F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501393.14 1273854.73</w:t>
            </w:r>
          </w:p>
          <w:p w14:paraId="6D86843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501397.26 1273850.53</w:t>
            </w:r>
          </w:p>
          <w:p w14:paraId="5C8C024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501427.79 1273877.00</w:t>
            </w:r>
          </w:p>
          <w:p w14:paraId="023F7F9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501458.83 1273902.60</w:t>
            </w:r>
          </w:p>
          <w:p w14:paraId="590F512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501458.80 1273915.04</w:t>
            </w:r>
          </w:p>
          <w:p w14:paraId="3BA8F19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501458.15 1273922.89</w:t>
            </w:r>
          </w:p>
          <w:p w14:paraId="5B4986C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501458.61 1273954.70</w:t>
            </w:r>
          </w:p>
          <w:p w14:paraId="2EC42E0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501459.13 1273965.08</w:t>
            </w:r>
          </w:p>
          <w:p w14:paraId="3725883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501446.60 1273966.20</w:t>
            </w:r>
          </w:p>
          <w:p w14:paraId="35E6C9F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501436.10 1273960.50</w:t>
            </w:r>
          </w:p>
          <w:p w14:paraId="71DF06D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501437.33 1273963.84</w:t>
            </w:r>
          </w:p>
          <w:p w14:paraId="14160E1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501426.92 1273985.01</w:t>
            </w:r>
          </w:p>
          <w:p w14:paraId="2D286EB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501393.09 1273977.50</w:t>
            </w:r>
          </w:p>
          <w:p w14:paraId="032D1A5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501368.43 1273971.57</w:t>
            </w:r>
          </w:p>
          <w:p w14:paraId="7458084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501352.91 1273967.70</w:t>
            </w:r>
          </w:p>
          <w:p w14:paraId="70420D4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501345.89 1273965.42</w:t>
            </w:r>
          </w:p>
          <w:p w14:paraId="3104D91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501316.85 1273950.37</w:t>
            </w:r>
          </w:p>
          <w:p w14:paraId="22089E3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501282.03 1273930.63</w:t>
            </w:r>
          </w:p>
          <w:p w14:paraId="3FAAAEE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501282.64 1273932.86</w:t>
            </w:r>
          </w:p>
          <w:p w14:paraId="12047E4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501287.10 1273936.86</w:t>
            </w:r>
          </w:p>
          <w:p w14:paraId="516C4F2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501288.39 1273939.32</w:t>
            </w:r>
          </w:p>
          <w:p w14:paraId="4324F58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501288.01 1273944.49</w:t>
            </w:r>
          </w:p>
          <w:p w14:paraId="7BEB8FD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501289.61 1273945.36</w:t>
            </w:r>
          </w:p>
          <w:p w14:paraId="16F9D82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501286.22 1273975.98</w:t>
            </w:r>
          </w:p>
          <w:p w14:paraId="09E5970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501285.89 1273996.65</w:t>
            </w:r>
          </w:p>
          <w:p w14:paraId="47DE9E2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501287.97 1274000.66</w:t>
            </w:r>
          </w:p>
          <w:p w14:paraId="426574F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501328.80 1273976.80</w:t>
            </w:r>
          </w:p>
          <w:p w14:paraId="4944EFD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501335.00 1273979.70</w:t>
            </w:r>
          </w:p>
          <w:p w14:paraId="74B0CE5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501342.59 1273978.90</w:t>
            </w:r>
          </w:p>
          <w:p w14:paraId="3DE98A6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501414.03 1273993.48</w:t>
            </w:r>
          </w:p>
          <w:p w14:paraId="4370136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501421.99 1273994.92</w:t>
            </w:r>
          </w:p>
          <w:p w14:paraId="3DA4F27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501422.56 1273999.13</w:t>
            </w:r>
          </w:p>
          <w:p w14:paraId="7BF5B05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501431.32 1274051.14</w:t>
            </w:r>
          </w:p>
          <w:p w14:paraId="1B7AEAE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501425.36 1274052.12</w:t>
            </w:r>
          </w:p>
          <w:p w14:paraId="5592459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501398.17 1274064.26</w:t>
            </w:r>
          </w:p>
          <w:p w14:paraId="6785332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501392.80 1274066.40</w:t>
            </w:r>
          </w:p>
          <w:p w14:paraId="7C087C4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501375.93 1274041.33</w:t>
            </w:r>
          </w:p>
          <w:p w14:paraId="6C951F4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501370.75 1274044.39</w:t>
            </w:r>
          </w:p>
          <w:p w14:paraId="2FDD3B4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501369.73 1274048.64</w:t>
            </w:r>
          </w:p>
          <w:p w14:paraId="55373EC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501353.68 1274056.52</w:t>
            </w:r>
          </w:p>
          <w:p w14:paraId="4371008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501349.29 1274059.19</w:t>
            </w:r>
          </w:p>
          <w:p w14:paraId="612F4FB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501346.60 1274055.64</w:t>
            </w:r>
          </w:p>
          <w:p w14:paraId="6F12945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501341.27 1274058.34</w:t>
            </w:r>
          </w:p>
          <w:p w14:paraId="36D1E4E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501334.35 1274055.64</w:t>
            </w:r>
          </w:p>
          <w:p w14:paraId="2D46A81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501330.62 1274051.14</w:t>
            </w:r>
          </w:p>
          <w:p w14:paraId="0AAC3D9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501323.50 1274052.90</w:t>
            </w:r>
          </w:p>
          <w:p w14:paraId="0CC3E0F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501316.29 1274053.73</w:t>
            </w:r>
          </w:p>
          <w:p w14:paraId="519B0B8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501314.60 1274054.96</w:t>
            </w:r>
          </w:p>
          <w:p w14:paraId="4416D83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501286.26 1274051.15</w:t>
            </w:r>
          </w:p>
          <w:p w14:paraId="3B70C3F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501267.50 1274061.05</w:t>
            </w:r>
          </w:p>
          <w:p w14:paraId="7019BCD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501266.38 1274065.52</w:t>
            </w:r>
          </w:p>
          <w:p w14:paraId="266F024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501232.60 1274053.65</w:t>
            </w:r>
          </w:p>
          <w:p w14:paraId="0BB6A2F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501228.18 1274065.13</w:t>
            </w:r>
          </w:p>
          <w:p w14:paraId="7897141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501223.10 1274068.60</w:t>
            </w:r>
          </w:p>
          <w:p w14:paraId="56EB2DF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501212.70 1274093.70</w:t>
            </w:r>
          </w:p>
          <w:p w14:paraId="17504F8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501207.25 1274111.94</w:t>
            </w:r>
          </w:p>
          <w:p w14:paraId="7F08ABB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501202.00 1274121.80</w:t>
            </w:r>
          </w:p>
          <w:p w14:paraId="0AB1517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501206.64 1274124.71</w:t>
            </w:r>
          </w:p>
          <w:p w14:paraId="4F9034E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501209.70 1274125.38</w:t>
            </w:r>
          </w:p>
          <w:p w14:paraId="6A4A4B7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501234.24 1274122.04</w:t>
            </w:r>
          </w:p>
          <w:p w14:paraId="3F3F2F3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501234.30 1274117.62</w:t>
            </w:r>
          </w:p>
          <w:p w14:paraId="76030FE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501234.49 1274112.12</w:t>
            </w:r>
          </w:p>
          <w:p w14:paraId="6E869A6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501258.03 1274111.96</w:t>
            </w:r>
          </w:p>
          <w:p w14:paraId="3CDDB71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501258.19 1274118.08</w:t>
            </w:r>
          </w:p>
          <w:p w14:paraId="20C588D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501257.40 1274121.50</w:t>
            </w:r>
          </w:p>
          <w:p w14:paraId="5520066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501255.18 1274126.90</w:t>
            </w:r>
          </w:p>
          <w:p w14:paraId="48A3B81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501253.50 1274132.78</w:t>
            </w:r>
          </w:p>
          <w:p w14:paraId="4BDA86E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501278.70 1274136.71</w:t>
            </w:r>
          </w:p>
          <w:p w14:paraId="1975198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501281.24 1274125.90</w:t>
            </w:r>
          </w:p>
          <w:p w14:paraId="3C60A42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501304.19 1274133.85</w:t>
            </w:r>
          </w:p>
          <w:p w14:paraId="62859B9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501302.26 1274140.39</w:t>
            </w:r>
          </w:p>
          <w:p w14:paraId="3AAFF27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501337.58 1274145.91</w:t>
            </w:r>
          </w:p>
          <w:p w14:paraId="0AF6631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501337.71 1274145.49</w:t>
            </w:r>
          </w:p>
          <w:p w14:paraId="2943BC8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501353.36 1274147.99</w:t>
            </w:r>
          </w:p>
          <w:p w14:paraId="26A52F3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501357.20 1274148.49</w:t>
            </w:r>
          </w:p>
          <w:p w14:paraId="2A11EB9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501357.22 1274148.60</w:t>
            </w:r>
          </w:p>
          <w:p w14:paraId="0C889F3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501357.64 1274148.67</w:t>
            </w:r>
          </w:p>
          <w:p w14:paraId="70507E6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501359.93 1274164.35</w:t>
            </w:r>
          </w:p>
          <w:p w14:paraId="5B0F3B6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501358.91 1274180.19</w:t>
            </w:r>
          </w:p>
          <w:p w14:paraId="726762A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501358.69 1274180.23</w:t>
            </w:r>
          </w:p>
          <w:p w14:paraId="0340279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501358.00 1274190.50</w:t>
            </w:r>
          </w:p>
          <w:p w14:paraId="4F3A8E1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501367.80 1274191.80</w:t>
            </w:r>
          </w:p>
          <w:p w14:paraId="1468D1F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501376.40 1274223.60</w:t>
            </w:r>
          </w:p>
          <w:p w14:paraId="144C76A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501354.60 1274239.50</w:t>
            </w:r>
          </w:p>
          <w:p w14:paraId="5471CBA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501354.46 1274243.78</w:t>
            </w:r>
          </w:p>
          <w:p w14:paraId="2C9E825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501351.39 1274290.67</w:t>
            </w:r>
          </w:p>
          <w:p w14:paraId="57FBE23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501336.02 1274310.95</w:t>
            </w:r>
          </w:p>
          <w:p w14:paraId="7521DC7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501312.45 1274326.58</w:t>
            </w:r>
          </w:p>
          <w:p w14:paraId="2F140A4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501300.37 1274307.83</w:t>
            </w:r>
          </w:p>
          <w:p w14:paraId="2EDA935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501283.57 1274317.36</w:t>
            </w:r>
          </w:p>
          <w:p w14:paraId="12544DA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501282.69 1274317.86</w:t>
            </w:r>
          </w:p>
          <w:p w14:paraId="4732A9B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501281.82 1274317.38</w:t>
            </w:r>
          </w:p>
          <w:p w14:paraId="7DA6EE2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501275.57 1274320.90</w:t>
            </w:r>
          </w:p>
          <w:p w14:paraId="080C6D3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501270.17 1274323.94</w:t>
            </w:r>
          </w:p>
          <w:p w14:paraId="5FC5F53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501265.86 1274326.31</w:t>
            </w:r>
          </w:p>
          <w:p w14:paraId="485C7DC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501264.04 1274322.30</w:t>
            </w:r>
          </w:p>
          <w:p w14:paraId="1F52AD8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501238.94 1274337.13</w:t>
            </w:r>
          </w:p>
          <w:p w14:paraId="41D843F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501240.43 1274339.84</w:t>
            </w:r>
          </w:p>
          <w:p w14:paraId="20B4942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501243.56 1274345.41</w:t>
            </w:r>
          </w:p>
          <w:p w14:paraId="4AA571B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501222.79 1274357.71</w:t>
            </w:r>
          </w:p>
          <w:p w14:paraId="480769F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501212.94 1274363.49</w:t>
            </w:r>
          </w:p>
          <w:p w14:paraId="5F7A152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501219.60 1274374.40</w:t>
            </w:r>
          </w:p>
          <w:p w14:paraId="698B72B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501241.70 1274409.10</w:t>
            </w:r>
          </w:p>
          <w:p w14:paraId="25BD54C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501266.60 1274437.40</w:t>
            </w:r>
          </w:p>
          <w:p w14:paraId="6B6A8F9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501228.00 1274462.70</w:t>
            </w:r>
          </w:p>
          <w:p w14:paraId="7213754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501231.18 1274469.54</w:t>
            </w:r>
          </w:p>
          <w:p w14:paraId="6F866A4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501242.50 1274483.58</w:t>
            </w:r>
          </w:p>
          <w:p w14:paraId="12A7DEA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501215.45 1274504.20</w:t>
            </w:r>
          </w:p>
          <w:p w14:paraId="4D15F48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501209.25 1274498.83</w:t>
            </w:r>
          </w:p>
          <w:p w14:paraId="5E51BD0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501198.39 1274484.15</w:t>
            </w:r>
          </w:p>
          <w:p w14:paraId="00CE5A7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501172.14 1274461.66</w:t>
            </w:r>
          </w:p>
          <w:p w14:paraId="077055C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501160.72 1274467.99</w:t>
            </w:r>
          </w:p>
          <w:p w14:paraId="7B986E8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501151.14 1274445.19</w:t>
            </w:r>
          </w:p>
          <w:p w14:paraId="21D4A98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501145.54 1274440.64</w:t>
            </w:r>
          </w:p>
          <w:p w14:paraId="7677E9D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501132.07 1274423.76</w:t>
            </w:r>
          </w:p>
          <w:p w14:paraId="7153DD5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501129.24 1274419.86</w:t>
            </w:r>
          </w:p>
          <w:p w14:paraId="395F177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501128.65 1274419.05</w:t>
            </w:r>
          </w:p>
          <w:p w14:paraId="1014076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501137.32 1274403.31</w:t>
            </w:r>
          </w:p>
          <w:p w14:paraId="6B6BAAD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501139.03 1274401.60</w:t>
            </w:r>
          </w:p>
          <w:p w14:paraId="1C86DAF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501149.88 1274394.30</w:t>
            </w:r>
          </w:p>
          <w:p w14:paraId="7C8A36B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501154.51 1274388.35</w:t>
            </w:r>
          </w:p>
          <w:p w14:paraId="5D625BF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501164.41 1274385.30</w:t>
            </w:r>
          </w:p>
          <w:p w14:paraId="216F80E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501163.01 1274362.05</w:t>
            </w:r>
          </w:p>
          <w:p w14:paraId="4DB1EEA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501146.90 1274341.16</w:t>
            </w:r>
          </w:p>
          <w:p w14:paraId="3E1D150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501127.65 1274340.73</w:t>
            </w:r>
          </w:p>
          <w:p w14:paraId="7CBC3BE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501126.14 1274340.72</w:t>
            </w:r>
          </w:p>
          <w:p w14:paraId="5C53EE8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501108.25 1274349.72</w:t>
            </w:r>
          </w:p>
          <w:p w14:paraId="1AF1AB0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501080.97 1274357.45</w:t>
            </w:r>
          </w:p>
          <w:p w14:paraId="4439D43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501076.40 1274329.02</w:t>
            </w:r>
          </w:p>
          <w:p w14:paraId="798E810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501076.30 1274326.80</w:t>
            </w:r>
          </w:p>
          <w:p w14:paraId="6AF8642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501062.40 1274328.00</w:t>
            </w:r>
          </w:p>
          <w:p w14:paraId="5626DCA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501019.50 1274314.40</w:t>
            </w:r>
          </w:p>
          <w:p w14:paraId="2BEB93D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501015.98 1274308.41</w:t>
            </w:r>
          </w:p>
          <w:p w14:paraId="07944AA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501012.22 1274305.06</w:t>
            </w:r>
          </w:p>
          <w:p w14:paraId="5F01639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501003.00 1274300.90</w:t>
            </w:r>
          </w:p>
          <w:p w14:paraId="5356F0D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500996.71 1274296.72</w:t>
            </w:r>
          </w:p>
          <w:p w14:paraId="49628FD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500996.28 1274295.28</w:t>
            </w:r>
          </w:p>
          <w:p w14:paraId="65362C1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500997.48 1274290.17</w:t>
            </w:r>
          </w:p>
          <w:p w14:paraId="6A462C2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500994.09 1274286.75</w:t>
            </w:r>
          </w:p>
          <w:p w14:paraId="2119683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501005.35 1274253.50</w:t>
            </w:r>
          </w:p>
          <w:p w14:paraId="66BF730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501005.09 1274245.30</w:t>
            </w:r>
          </w:p>
          <w:p w14:paraId="59AC88B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501007.35 1274241.06</w:t>
            </w:r>
          </w:p>
          <w:p w14:paraId="4B06B98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501008.18 1274239.00</w:t>
            </w:r>
          </w:p>
          <w:p w14:paraId="5C07C44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501018.05 1274220.73</w:t>
            </w:r>
          </w:p>
          <w:p w14:paraId="3101FB5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500998.70 1274213.63</w:t>
            </w:r>
          </w:p>
          <w:p w14:paraId="3414E64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500993.50 1274206.60</w:t>
            </w:r>
          </w:p>
          <w:p w14:paraId="20D2A37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500990.45 1274206.48</w:t>
            </w:r>
          </w:p>
          <w:p w14:paraId="4BD68B4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500978.55 1274207.84</w:t>
            </w:r>
          </w:p>
          <w:p w14:paraId="00AA550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500977.97 1274209.09</w:t>
            </w:r>
          </w:p>
          <w:p w14:paraId="218D8BE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500971.26 1274210.16</w:t>
            </w:r>
          </w:p>
          <w:p w14:paraId="4E3D990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500954.98 1274214.22</w:t>
            </w:r>
          </w:p>
          <w:p w14:paraId="2C25758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500948.22 1274214.58</w:t>
            </w:r>
          </w:p>
          <w:p w14:paraId="341AB07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500924.28 1274218.15</w:t>
            </w:r>
          </w:p>
          <w:p w14:paraId="7EF142D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500922.81 1274202.33</w:t>
            </w:r>
          </w:p>
          <w:p w14:paraId="089EEC8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500928.85 1274201.42</w:t>
            </w:r>
          </w:p>
          <w:p w14:paraId="53E3F0F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500927.15 1274183.03</w:t>
            </w:r>
          </w:p>
          <w:p w14:paraId="6AA1423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500929.75 1274179.62</w:t>
            </w:r>
          </w:p>
          <w:p w14:paraId="4775770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500930.18 1274178.30</w:t>
            </w:r>
          </w:p>
          <w:p w14:paraId="0063C22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500928.33 1274166.78</w:t>
            </w:r>
          </w:p>
          <w:p w14:paraId="0E1C02A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500911.87 1274156.35</w:t>
            </w:r>
          </w:p>
          <w:p w14:paraId="639E61C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500904.65 1274139.86</w:t>
            </w:r>
          </w:p>
          <w:p w14:paraId="4E1A4F2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500891.53 1274118.58</w:t>
            </w:r>
          </w:p>
          <w:p w14:paraId="625BE6E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500891.29 1274109.50</w:t>
            </w:r>
          </w:p>
          <w:p w14:paraId="7AB72F2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500861.32 1274108.31</w:t>
            </w:r>
          </w:p>
          <w:p w14:paraId="609893D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500860.57 1274112.22</w:t>
            </w:r>
          </w:p>
          <w:p w14:paraId="586D044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500859.64 1274118.15</w:t>
            </w:r>
          </w:p>
          <w:p w14:paraId="694B3D0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500858.91 1274122.69</w:t>
            </w:r>
          </w:p>
          <w:p w14:paraId="0671898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500854.16 1274138.95</w:t>
            </w:r>
          </w:p>
          <w:p w14:paraId="4CB5617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500843.36 1274148.87</w:t>
            </w:r>
          </w:p>
          <w:p w14:paraId="6569349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500835.33 1274162.00</w:t>
            </w:r>
          </w:p>
          <w:p w14:paraId="1013C30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500825.43 1274158.86</w:t>
            </w:r>
          </w:p>
          <w:p w14:paraId="612D972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500821.22 1274162.81</w:t>
            </w:r>
          </w:p>
          <w:p w14:paraId="2D0D2C3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500818.03 1274163.07</w:t>
            </w:r>
          </w:p>
          <w:p w14:paraId="6D66A49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500803.51 1274164.57</w:t>
            </w:r>
          </w:p>
          <w:p w14:paraId="15C4B71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500802.38 1274167.56</w:t>
            </w:r>
          </w:p>
          <w:p w14:paraId="36B14BA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500784.53 1274166.25</w:t>
            </w:r>
          </w:p>
          <w:p w14:paraId="4AB0B63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500741.77 1274158.84</w:t>
            </w:r>
          </w:p>
          <w:p w14:paraId="784A2BD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500739.27 1274163.84</w:t>
            </w:r>
          </w:p>
          <w:p w14:paraId="5080161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500729.14 1274169.59</w:t>
            </w:r>
          </w:p>
          <w:p w14:paraId="5CDB70E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500727.22 1274170.87</w:t>
            </w:r>
          </w:p>
          <w:p w14:paraId="698728E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500719.61 1274170.59</w:t>
            </w:r>
          </w:p>
          <w:p w14:paraId="01382D3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500711.35 1274168.08</w:t>
            </w:r>
          </w:p>
          <w:p w14:paraId="632B328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500707.85 1274163.60</w:t>
            </w:r>
          </w:p>
          <w:p w14:paraId="0B3F456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500702.66 1274157.00</w:t>
            </w:r>
          </w:p>
          <w:p w14:paraId="15577C1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500699.51 1274153.04</w:t>
            </w:r>
          </w:p>
          <w:p w14:paraId="583FF36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500697.60 1274147.85</w:t>
            </w:r>
          </w:p>
          <w:p w14:paraId="286A15C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500687.83 1274143.40</w:t>
            </w:r>
          </w:p>
          <w:p w14:paraId="08D25F3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500686.81 1274151.74</w:t>
            </w:r>
          </w:p>
          <w:p w14:paraId="099AA3D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500685.80 1274154.56</w:t>
            </w:r>
          </w:p>
          <w:p w14:paraId="0C8CE63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500682.96 1274155.47</w:t>
            </w:r>
          </w:p>
          <w:p w14:paraId="1468CE2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500676.95 1274155.28</w:t>
            </w:r>
          </w:p>
          <w:p w14:paraId="13B8B56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500668.33 1274153.34</w:t>
            </w:r>
          </w:p>
          <w:p w14:paraId="301351E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500661.81 1274149.78</w:t>
            </w:r>
          </w:p>
          <w:p w14:paraId="703B15C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500657.76 1274147.57</w:t>
            </w:r>
          </w:p>
          <w:p w14:paraId="25BFC9A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500648.88 1274139.71</w:t>
            </w:r>
          </w:p>
          <w:p w14:paraId="49A84C2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500634.82 1274120.38</w:t>
            </w:r>
          </w:p>
          <w:p w14:paraId="587E8CB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500633.89 1274117.53</w:t>
            </w:r>
          </w:p>
          <w:p w14:paraId="09E9682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500640.06 1274082.42</w:t>
            </w:r>
          </w:p>
          <w:p w14:paraId="5A4D7CE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500643.78 1274061.76</w:t>
            </w:r>
          </w:p>
          <w:p w14:paraId="69BE8B5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500651.50 1274060.20</w:t>
            </w:r>
          </w:p>
          <w:p w14:paraId="4DF4F42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500642.80 1274045.10</w:t>
            </w:r>
          </w:p>
          <w:p w14:paraId="4948658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500663.20 1274017.90</w:t>
            </w:r>
          </w:p>
          <w:p w14:paraId="796C87B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500688.40 1273988.30</w:t>
            </w:r>
          </w:p>
          <w:p w14:paraId="539F923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500701.70 1273968.70</w:t>
            </w:r>
          </w:p>
          <w:p w14:paraId="2BB8D88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500721.91 1273932.80</w:t>
            </w:r>
          </w:p>
          <w:p w14:paraId="6D58057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500739.00 1273886.30</w:t>
            </w:r>
          </w:p>
          <w:p w14:paraId="64D59BB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500742.20 1273866.20</w:t>
            </w:r>
          </w:p>
          <w:p w14:paraId="71C28E7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500742.90 1273848.40</w:t>
            </w:r>
          </w:p>
          <w:p w14:paraId="4FE0822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500746.00 1273822.80</w:t>
            </w:r>
          </w:p>
          <w:p w14:paraId="72ED4BF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500754.20 1273802.70</w:t>
            </w:r>
          </w:p>
          <w:p w14:paraId="1487EEA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500765.60 1273784.20</w:t>
            </w:r>
          </w:p>
          <w:p w14:paraId="3DDACE2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500794.30 1273746.40</w:t>
            </w:r>
          </w:p>
          <w:p w14:paraId="0E22F64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500809.60 1273720.10</w:t>
            </w:r>
          </w:p>
          <w:p w14:paraId="6E4EA1E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500812.50 1273698.00</w:t>
            </w:r>
          </w:p>
          <w:p w14:paraId="59A74B1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500816.60 1273631.80</w:t>
            </w:r>
          </w:p>
          <w:p w14:paraId="01F9194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500828.50 1273526.40</w:t>
            </w:r>
          </w:p>
          <w:p w14:paraId="4C4AD9A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500859.10 1273516.40</w:t>
            </w:r>
          </w:p>
          <w:p w14:paraId="6E8C01D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500870.80 1273513.60</w:t>
            </w:r>
          </w:p>
          <w:p w14:paraId="0C2F1B0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500975.60 1273441.60</w:t>
            </w:r>
          </w:p>
          <w:p w14:paraId="062C9C8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500984.60 1273437.20</w:t>
            </w:r>
          </w:p>
          <w:p w14:paraId="787CED3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500990.20 1273427.40</w:t>
            </w:r>
          </w:p>
          <w:p w14:paraId="6BA4FD1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501000.10 1273406.70</w:t>
            </w:r>
          </w:p>
          <w:p w14:paraId="338F534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501010.49 1273395.02</w:t>
            </w:r>
          </w:p>
          <w:p w14:paraId="1C7A632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501005.16 1273390.01</w:t>
            </w:r>
          </w:p>
          <w:p w14:paraId="1E3A5D8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501000.20 1273385.00</w:t>
            </w:r>
          </w:p>
          <w:p w14:paraId="4023E5A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501034.00 1273351.10</w:t>
            </w:r>
          </w:p>
          <w:p w14:paraId="3C2D318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501065.80 1273318.20</w:t>
            </w:r>
          </w:p>
          <w:p w14:paraId="2CD29C7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501099.50 1273274.70</w:t>
            </w:r>
          </w:p>
          <w:p w14:paraId="26C8EAC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501111.30 1273259.50</w:t>
            </w:r>
          </w:p>
          <w:p w14:paraId="04E2B51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501116.01 1273253.52</w:t>
            </w:r>
          </w:p>
          <w:p w14:paraId="08494DE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Координаты территориальной зоны 60:27-7.67:</w:t>
            </w:r>
          </w:p>
          <w:p w14:paraId="7F3E730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501345.89 1273965.42</w:t>
            </w:r>
          </w:p>
          <w:p w14:paraId="19CED04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501352.91 1273967.70</w:t>
            </w:r>
          </w:p>
          <w:p w14:paraId="2E18B7E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501368.43 1273971.57</w:t>
            </w:r>
          </w:p>
          <w:p w14:paraId="0554657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501393.09 1273977.50</w:t>
            </w:r>
          </w:p>
          <w:p w14:paraId="11C5A82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501426.92 1273985.01</w:t>
            </w:r>
          </w:p>
          <w:p w14:paraId="66D0A7C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501421.99 1273994.92</w:t>
            </w:r>
          </w:p>
          <w:p w14:paraId="6DC22FD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501414.03 1273993.48</w:t>
            </w:r>
          </w:p>
          <w:p w14:paraId="4DB18F0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501342.59 1273978.90</w:t>
            </w:r>
          </w:p>
          <w:p w14:paraId="2FC84C8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501335.00 1273979.70</w:t>
            </w:r>
          </w:p>
          <w:p w14:paraId="322C496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501328.80 1273976.80</w:t>
            </w:r>
          </w:p>
          <w:p w14:paraId="6808F25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501287.97 1274000.66</w:t>
            </w:r>
          </w:p>
          <w:p w14:paraId="3A470D5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501285.89 1273996.65</w:t>
            </w:r>
          </w:p>
          <w:p w14:paraId="52D697F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501286.22 1273975.98</w:t>
            </w:r>
          </w:p>
          <w:p w14:paraId="0D91D4A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501289.61 1273945.36</w:t>
            </w:r>
          </w:p>
          <w:p w14:paraId="2E96C07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501288.08 1273944.53</w:t>
            </w:r>
          </w:p>
          <w:p w14:paraId="6861590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501288.39 1273939.32</w:t>
            </w:r>
          </w:p>
          <w:p w14:paraId="79A0972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501287.10 1273936.86</w:t>
            </w:r>
          </w:p>
          <w:p w14:paraId="20D30BC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501282.64 1273932.86</w:t>
            </w:r>
          </w:p>
          <w:p w14:paraId="5B76D6A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501282.03 1273930.63</w:t>
            </w:r>
          </w:p>
          <w:p w14:paraId="7914F7C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501316.85 1273950.37</w:t>
            </w:r>
          </w:p>
          <w:p w14:paraId="3472F2A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501345.89 1273965.42</w:t>
            </w:r>
          </w:p>
          <w:p w14:paraId="38D3A44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Координаты территориальной зоны 60:27-7.72:</w:t>
            </w:r>
          </w:p>
          <w:p w14:paraId="2A52B0D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501431.32 1274051.14</w:t>
            </w:r>
          </w:p>
          <w:p w14:paraId="415792B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501434.01 1274067.07</w:t>
            </w:r>
          </w:p>
          <w:p w14:paraId="57A3F8B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501518.81 1274055.68</w:t>
            </w:r>
          </w:p>
          <w:p w14:paraId="4889E2A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501537.80 1274063.50</w:t>
            </w:r>
          </w:p>
          <w:p w14:paraId="6CC89D1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501518.30 1274090.60</w:t>
            </w:r>
          </w:p>
          <w:p w14:paraId="673EA02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501510.70 1274113.70</w:t>
            </w:r>
          </w:p>
          <w:p w14:paraId="6893695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501509.12 1274112.23</w:t>
            </w:r>
          </w:p>
          <w:p w14:paraId="7A3DE32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501481.22 1274101.36</w:t>
            </w:r>
          </w:p>
          <w:p w14:paraId="3340759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501353.47 1274120.00</w:t>
            </w:r>
          </w:p>
          <w:p w14:paraId="4AEBBF4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501357.20 1274148.49</w:t>
            </w:r>
          </w:p>
          <w:p w14:paraId="5116D59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501353.26 1274147.97</w:t>
            </w:r>
          </w:p>
          <w:p w14:paraId="740C31C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501337.71 1274145.49</w:t>
            </w:r>
          </w:p>
          <w:p w14:paraId="12DDB2A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501337.58 1274145.91</w:t>
            </w:r>
          </w:p>
          <w:p w14:paraId="5E1B55C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501335.46 1274145.58</w:t>
            </w:r>
          </w:p>
          <w:p w14:paraId="59B5C9F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501302.26 1274140.39</w:t>
            </w:r>
          </w:p>
          <w:p w14:paraId="2E1113E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501304.19 1274133.85</w:t>
            </w:r>
          </w:p>
          <w:p w14:paraId="6035F16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501281.24 1274125.90</w:t>
            </w:r>
          </w:p>
          <w:p w14:paraId="107A6D1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501278.70 1274136.71</w:t>
            </w:r>
          </w:p>
          <w:p w14:paraId="43B6A93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501253.50 1274132.78</w:t>
            </w:r>
          </w:p>
          <w:p w14:paraId="5186C23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501255.18 1274126.90</w:t>
            </w:r>
          </w:p>
          <w:p w14:paraId="39D51E3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501257.40 1274121.50</w:t>
            </w:r>
          </w:p>
          <w:p w14:paraId="3FF49E8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501258.19 1274118.08</w:t>
            </w:r>
          </w:p>
          <w:p w14:paraId="2671D77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501258.03 1274111.96</w:t>
            </w:r>
          </w:p>
          <w:p w14:paraId="7863BBD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501234.49 1274112.12</w:t>
            </w:r>
          </w:p>
          <w:p w14:paraId="2529BEC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501234.30 1274117.62</w:t>
            </w:r>
          </w:p>
          <w:p w14:paraId="4D88E7C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501234.24 1274122.04</w:t>
            </w:r>
          </w:p>
          <w:p w14:paraId="1830B76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501209.70 1274125.38</w:t>
            </w:r>
          </w:p>
          <w:p w14:paraId="1FF9AD4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501206.64 1274124.71</w:t>
            </w:r>
          </w:p>
          <w:p w14:paraId="4879977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501202.00 1274121.80</w:t>
            </w:r>
          </w:p>
          <w:p w14:paraId="7BB3C6A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501207.25 1274111.94</w:t>
            </w:r>
          </w:p>
          <w:p w14:paraId="3AD8F77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501212.70 1274093.70</w:t>
            </w:r>
          </w:p>
          <w:p w14:paraId="309B7C4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501223.10 1274068.60</w:t>
            </w:r>
          </w:p>
          <w:p w14:paraId="57FCACE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501228.18 1274065.13</w:t>
            </w:r>
          </w:p>
          <w:p w14:paraId="138106D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501232.60 1274053.65</w:t>
            </w:r>
          </w:p>
          <w:p w14:paraId="57F0041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501266.38 1274065.52</w:t>
            </w:r>
          </w:p>
          <w:p w14:paraId="2DD93FE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501267.50 1274061.05</w:t>
            </w:r>
          </w:p>
          <w:p w14:paraId="0275ED3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501286.26 1274051.15</w:t>
            </w:r>
          </w:p>
          <w:p w14:paraId="011B395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501314.60 1274054.96</w:t>
            </w:r>
          </w:p>
          <w:p w14:paraId="0C72B17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501316.29 1274053.73</w:t>
            </w:r>
          </w:p>
          <w:p w14:paraId="270E24C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501323.50 1274052.90</w:t>
            </w:r>
          </w:p>
          <w:p w14:paraId="64A66A4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501330.62 1274051.14</w:t>
            </w:r>
          </w:p>
          <w:p w14:paraId="5F47EC6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501334.35 1274055.64</w:t>
            </w:r>
          </w:p>
          <w:p w14:paraId="6543FCC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501341.27 1274058.34</w:t>
            </w:r>
          </w:p>
          <w:p w14:paraId="7C448F2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501346.60 1274055.64</w:t>
            </w:r>
          </w:p>
          <w:p w14:paraId="6D3545A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501349.29 1274059.19</w:t>
            </w:r>
          </w:p>
          <w:p w14:paraId="2FBDFA3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501353.68 1274056.52</w:t>
            </w:r>
          </w:p>
          <w:p w14:paraId="26344AF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501369.73 1274048.64</w:t>
            </w:r>
          </w:p>
          <w:p w14:paraId="3F2D012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501370.75 1274044.39</w:t>
            </w:r>
          </w:p>
          <w:p w14:paraId="3C91448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501375.93 1274041.33</w:t>
            </w:r>
          </w:p>
          <w:p w14:paraId="2BFFAED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501392.80 1274066.40</w:t>
            </w:r>
          </w:p>
          <w:p w14:paraId="0AE32AE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501398.17 1274064.26</w:t>
            </w:r>
          </w:p>
          <w:p w14:paraId="47F092C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501425.36 1274052.12</w:t>
            </w:r>
          </w:p>
          <w:p w14:paraId="733B364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501431.32 1274051.14</w:t>
            </w:r>
          </w:p>
          <w:p w14:paraId="419F24A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уточнено 4 земельных участка и 16 объектов капитального строительства, исправлены реестровые ошибки в отношении 4 земельных участков.</w:t>
            </w:r>
          </w:p>
        </w:tc>
      </w:tr>
      <w:tr w:rsidR="00F33511" w:rsidRPr="004A75A7" w14:paraId="13C072F4" w14:textId="77777777" w:rsidTr="002953A8">
        <w:trPr>
          <w:trHeight w:val="29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9E057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7007C9EE" w14:textId="77777777" w:rsidTr="002953A8">
        <w:trPr>
          <w:trHeight w:val="158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06AC2B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63A920AA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DAA745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ECFD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7543878A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ACF9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9F68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30F2D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BA2C9A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034E0882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14:paraId="3497A939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17DD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5EAA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7061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2429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1A75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F69AA5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7BEC2AD2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C99F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B166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91AF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DBB1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C51B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724D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D77B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458E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901115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06E4811E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A31D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6DE0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D1CB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FAB1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16A4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7BB7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ED87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29EA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3EAFA1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477FB5C7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3A1645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1BA6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8D30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5B21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60B7E205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BC47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96D5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3534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0533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B6524A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44D87058" w14:textId="77777777" w:rsidTr="0057753C">
        <w:trPr>
          <w:trHeight w:val="413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6D656B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457F00A8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5ABBD5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A861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6E74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C60A1F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35146788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0C1E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A1A1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894F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A38439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20758EED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AD4AABD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A708CC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0968ED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0B3ED0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14:paraId="6E55EFF6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8F8DA03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D07C9B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492625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B491921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EB43A2" w14:paraId="43FD0530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E39CA3" w14:textId="77777777" w:rsidR="00035E0C" w:rsidRPr="00EB43A2" w:rsidRDefault="00303E63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52E5B247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CBCD289" w14:textId="77777777" w:rsidR="00303E63" w:rsidRPr="00E30EC3" w:rsidRDefault="00303E63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60:27:0060340:5</w:t>
            </w:r>
          </w:p>
        </w:tc>
      </w:tr>
      <w:tr w:rsidR="00105FDF" w:rsidRPr="00EB43A2" w14:paraId="49D757B1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0F525D5" w14:textId="77777777" w:rsidR="00303E63" w:rsidRPr="003603C1" w:rsidRDefault="00303E63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7B946A0" w14:textId="77777777" w:rsidR="00303E63" w:rsidRPr="00A868BD" w:rsidRDefault="00303E63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6835B35E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54C0CE5" w14:textId="77777777" w:rsidR="00303E63" w:rsidRPr="008417BF" w:rsidRDefault="00303E63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A71A" w14:textId="77777777" w:rsidR="00303E63" w:rsidRPr="008417BF" w:rsidRDefault="00303E63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2583B" w14:textId="77777777" w:rsidR="00303E63" w:rsidRPr="008417BF" w:rsidRDefault="00303E63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F835B" w14:textId="77777777" w:rsidR="00303E63" w:rsidRPr="00A9191B" w:rsidRDefault="00303E63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5ECF358A" w14:textId="77777777" w:rsidR="00303E63" w:rsidRPr="008417BF" w:rsidRDefault="00303E63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45D629" w14:textId="77777777" w:rsidR="00303E63" w:rsidRPr="00E35930" w:rsidRDefault="00303E63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523B8DB7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F2EFA22" w14:textId="77777777" w:rsidR="00303E63" w:rsidRPr="008417BF" w:rsidRDefault="00303E6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D426" w14:textId="77777777" w:rsidR="00303E63" w:rsidRPr="008417BF" w:rsidRDefault="00303E63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DA1EE" w14:textId="77777777" w:rsidR="00303E63" w:rsidRPr="008417BF" w:rsidRDefault="00303E63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9DF22" w14:textId="77777777" w:rsidR="00303E63" w:rsidRPr="008417BF" w:rsidRDefault="00303E6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1F39D" w14:textId="77777777" w:rsidR="00303E63" w:rsidRPr="008417BF" w:rsidRDefault="00303E6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3BCD31" w14:textId="77777777" w:rsidR="00303E63" w:rsidRPr="00E35930" w:rsidRDefault="00303E63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05397711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992B" w14:textId="77777777" w:rsidR="00303E63" w:rsidRPr="00EB43A2" w:rsidRDefault="00303E63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F1D8" w14:textId="77777777" w:rsidR="00303E63" w:rsidRPr="00EB43A2" w:rsidRDefault="00303E63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C288" w14:textId="77777777" w:rsidR="00303E63" w:rsidRPr="00EB43A2" w:rsidRDefault="00303E63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DE28" w14:textId="77777777" w:rsidR="00303E63" w:rsidRPr="00EB43A2" w:rsidRDefault="00303E63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7CF2" w14:textId="77777777" w:rsidR="00303E63" w:rsidRPr="00EB43A2" w:rsidRDefault="00303E63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36A3" w14:textId="77777777" w:rsidR="00303E63" w:rsidRPr="00EB43A2" w:rsidRDefault="00303E63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0C8A" w14:textId="77777777" w:rsidR="00303E63" w:rsidRPr="00EB43A2" w:rsidRDefault="00303E63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7CF7C0" w14:textId="77777777" w:rsidR="00303E63" w:rsidRPr="00E35930" w:rsidRDefault="00303E63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0328E92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7376" w14:textId="77777777" w:rsidR="00303E63" w:rsidRPr="00EB43A2" w:rsidRDefault="00303E63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36C2" w14:textId="77777777" w:rsidR="00303E63" w:rsidRPr="00EB43A2" w:rsidRDefault="00303E63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6F7E" w14:textId="77777777" w:rsidR="00303E63" w:rsidRPr="00EB43A2" w:rsidRDefault="00303E63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0567" w14:textId="77777777" w:rsidR="00303E63" w:rsidRPr="00EB43A2" w:rsidRDefault="00303E63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F59E" w14:textId="77777777" w:rsidR="00303E63" w:rsidRPr="00EB43A2" w:rsidRDefault="00303E63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86E4" w14:textId="77777777" w:rsidR="00303E63" w:rsidRPr="00EB43A2" w:rsidRDefault="00303E63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A02A" w14:textId="77777777" w:rsidR="00303E63" w:rsidRPr="005B4FA1" w:rsidRDefault="00303E63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841BBC" w14:textId="77777777" w:rsidR="00303E63" w:rsidRPr="005B4FA1" w:rsidRDefault="00303E63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457CE11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84EEDB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2D2A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7A6E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7D18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501432.74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BEDC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1273962.50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E028" w14:textId="77777777" w:rsidR="00303E63" w:rsidRPr="00737280" w:rsidRDefault="00303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1708" w14:textId="77777777" w:rsidR="00303E63" w:rsidRPr="00737280" w:rsidRDefault="00303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3F3FBB" w14:textId="77777777" w:rsidR="00303E63" w:rsidRPr="000333FE" w:rsidRDefault="00303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6DD982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D52339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2E0E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9B97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B4CA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501432.89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876C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1273962.91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EC24" w14:textId="77777777" w:rsidR="00303E63" w:rsidRPr="00737280" w:rsidRDefault="00303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D381" w14:textId="77777777" w:rsidR="00303E63" w:rsidRPr="00737280" w:rsidRDefault="00303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A5F610" w14:textId="77777777" w:rsidR="00303E63" w:rsidRPr="000333FE" w:rsidRDefault="00303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1BED58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240AC8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6E0D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C8EF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34FF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501433.01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C8A5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1273963.36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29A6" w14:textId="77777777" w:rsidR="00303E63" w:rsidRPr="00737280" w:rsidRDefault="00303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989F" w14:textId="77777777" w:rsidR="00303E63" w:rsidRPr="00737280" w:rsidRDefault="00303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160B5D" w14:textId="77777777" w:rsidR="00303E63" w:rsidRPr="000333FE" w:rsidRDefault="00303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DF2AC9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11DD8D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57B2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099A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2CCA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501432.98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250B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1273963.72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BA70" w14:textId="77777777" w:rsidR="00303E63" w:rsidRPr="00737280" w:rsidRDefault="00303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314F" w14:textId="77777777" w:rsidR="00303E63" w:rsidRPr="00737280" w:rsidRDefault="00303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585647" w14:textId="77777777" w:rsidR="00303E63" w:rsidRPr="000333FE" w:rsidRDefault="00303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BFE442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D34185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551E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5CE1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FCAE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501429.86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69FD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1273969.31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F364" w14:textId="77777777" w:rsidR="00303E63" w:rsidRPr="00737280" w:rsidRDefault="00303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0D0E" w14:textId="77777777" w:rsidR="00303E63" w:rsidRPr="00737280" w:rsidRDefault="00303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79C81A" w14:textId="77777777" w:rsidR="00303E63" w:rsidRPr="000333FE" w:rsidRDefault="00303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7EF2D4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8909D8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8B8B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38CE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DA20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501421.98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ECAC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1273983.63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3D4D" w14:textId="77777777" w:rsidR="00303E63" w:rsidRPr="00737280" w:rsidRDefault="00303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A35E" w14:textId="77777777" w:rsidR="00303E63" w:rsidRPr="00737280" w:rsidRDefault="00303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74124F" w14:textId="77777777" w:rsidR="00303E63" w:rsidRPr="000333FE" w:rsidRDefault="00303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32579E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A8C8B1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2E94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BC68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B70D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501395.40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3C53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1273973.21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0463" w14:textId="77777777" w:rsidR="00303E63" w:rsidRPr="00737280" w:rsidRDefault="00303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0156" w14:textId="77777777" w:rsidR="00303E63" w:rsidRPr="00737280" w:rsidRDefault="00303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A222FF" w14:textId="77777777" w:rsidR="00303E63" w:rsidRPr="000333FE" w:rsidRDefault="00303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91FE1F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C2C16C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4E15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501396.23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7396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1273971.96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3A59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501396.23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6804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1273971.96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0259" w14:textId="77777777" w:rsidR="00303E63" w:rsidRPr="00737280" w:rsidRDefault="00303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E034" w14:textId="77777777" w:rsidR="00303E63" w:rsidRPr="00737280" w:rsidRDefault="00303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C01CDB" w14:textId="77777777" w:rsidR="00303E63" w:rsidRPr="000333FE" w:rsidRDefault="00303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E80B08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2C837F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4C8C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501410.76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4D2E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1273948.06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D1FF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501410.76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203E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1273948.06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C6FD" w14:textId="77777777" w:rsidR="00303E63" w:rsidRPr="00737280" w:rsidRDefault="00303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90EE" w14:textId="77777777" w:rsidR="00303E63" w:rsidRPr="00737280" w:rsidRDefault="00303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6FDD11" w14:textId="77777777" w:rsidR="00303E63" w:rsidRPr="000333FE" w:rsidRDefault="00303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436232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007B89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30D4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0ABC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A058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501432.74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25D6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1273962.50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62BB" w14:textId="77777777" w:rsidR="00303E63" w:rsidRPr="00737280" w:rsidRDefault="00303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4732" w14:textId="77777777" w:rsidR="00303E63" w:rsidRPr="00737280" w:rsidRDefault="00303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4A29E6" w14:textId="77777777" w:rsidR="00303E63" w:rsidRPr="000333FE" w:rsidRDefault="00303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14388547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EED399" w14:textId="77777777" w:rsidR="00303E63" w:rsidRPr="00666D74" w:rsidRDefault="00303E63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60:27:0060340:5</w:t>
            </w:r>
          </w:p>
        </w:tc>
      </w:tr>
      <w:tr w:rsidR="00590258" w:rsidRPr="00666D74" w14:paraId="10E27FE8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5DAF76" w14:textId="77777777" w:rsidR="00303E63" w:rsidRPr="00666D74" w:rsidRDefault="00303E6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12453" w14:textId="77777777" w:rsidR="00303E63" w:rsidRPr="00666D74" w:rsidRDefault="00303E6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B518D" w14:textId="77777777" w:rsidR="00303E63" w:rsidRPr="00666D74" w:rsidRDefault="00303E6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FF48069" w14:textId="77777777" w:rsidR="00303E63" w:rsidRDefault="00303E63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41EF3574" w14:textId="77777777" w:rsidR="00303E63" w:rsidRPr="00666D74" w:rsidRDefault="00303E63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местоположения границ </w:t>
            </w:r>
            <w:r w:rsidRPr="00A9191B">
              <w:rPr>
                <w:b/>
                <w:sz w:val="22"/>
                <w:szCs w:val="22"/>
              </w:rPr>
              <w:t>(согласовано/спорное)</w:t>
            </w:r>
          </w:p>
        </w:tc>
      </w:tr>
      <w:tr w:rsidR="00590258" w:rsidRPr="00590258" w14:paraId="0A0D72C9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5195CF" w14:textId="77777777" w:rsidR="00303E63" w:rsidRPr="00590258" w:rsidRDefault="00303E63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1EAF" w14:textId="77777777" w:rsidR="00303E63" w:rsidRPr="00590258" w:rsidRDefault="00303E63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FC69" w14:textId="77777777" w:rsidR="00303E63" w:rsidRPr="00590258" w:rsidRDefault="00303E6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2402" w14:textId="77777777" w:rsidR="00303E63" w:rsidRPr="00590258" w:rsidRDefault="00303E6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002EBB" w14:textId="77777777" w:rsidR="00303E63" w:rsidRPr="00590258" w:rsidRDefault="00303E6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41DB007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F93AFF" w14:textId="77777777" w:rsidR="00303E63" w:rsidRPr="00666D74" w:rsidRDefault="00303E6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2865" w14:textId="77777777" w:rsidR="00303E63" w:rsidRPr="00666D74" w:rsidRDefault="00303E6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89C6" w14:textId="77777777" w:rsidR="00303E63" w:rsidRPr="00666D74" w:rsidRDefault="00303E6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5E06" w14:textId="77777777" w:rsidR="00303E63" w:rsidRPr="00666D74" w:rsidRDefault="00303E6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F4F801" w14:textId="77777777" w:rsidR="00303E63" w:rsidRPr="00666D74" w:rsidRDefault="00303E6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834B45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AD1D90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D25C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0457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4D2E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AEB3CE" w14:textId="77777777" w:rsidR="00303E63" w:rsidRPr="005B4FA1" w:rsidRDefault="00303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C59F8D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F8150C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4F37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D35C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5D37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38FD4B" w14:textId="77777777" w:rsidR="00303E63" w:rsidRPr="005B4FA1" w:rsidRDefault="00303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781961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AB4A36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BCC2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085D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0.36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B6DD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65191F" w14:textId="77777777" w:rsidR="00303E63" w:rsidRPr="005B4FA1" w:rsidRDefault="00303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B22BA7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6917A0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3268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C575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6.40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CEC6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D687C1" w14:textId="77777777" w:rsidR="00303E63" w:rsidRPr="005B4FA1" w:rsidRDefault="00303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E7281B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58991D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A940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F389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16.34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AF34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0C2EF7" w14:textId="77777777" w:rsidR="00303E63" w:rsidRPr="005B4FA1" w:rsidRDefault="00303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2796CB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E7F87D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C288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9D32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28.55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4D12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F7976F" w14:textId="77777777" w:rsidR="00303E63" w:rsidRPr="005B4FA1" w:rsidRDefault="00303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10F1AB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4D92C2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FF3C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63B5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1.50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F877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EC9B4F" w14:textId="77777777" w:rsidR="00303E63" w:rsidRPr="005B4FA1" w:rsidRDefault="00303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70894C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8193DB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3889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C2E7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27.97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D74E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B4BECC" w14:textId="77777777" w:rsidR="00303E63" w:rsidRPr="005B4FA1" w:rsidRDefault="00303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6CC782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40ECD1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C2E7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DB82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26.30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B78F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11BEAA" w14:textId="77777777" w:rsidR="00303E63" w:rsidRPr="005B4FA1" w:rsidRDefault="00303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30CF7E44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2ADF90" w14:textId="77777777" w:rsidR="00303E63" w:rsidRPr="00590258" w:rsidRDefault="00303E63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60:27:0060340:5</w:t>
            </w:r>
          </w:p>
        </w:tc>
      </w:tr>
      <w:tr w:rsidR="00EB43A2" w:rsidRPr="00666D74" w14:paraId="58899A1C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C036" w14:textId="77777777" w:rsidR="00303E63" w:rsidRPr="00666D74" w:rsidRDefault="00303E6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925C" w14:textId="77777777" w:rsidR="00303E63" w:rsidRPr="00B1242C" w:rsidRDefault="00303E6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F0BCD9" w14:textId="77777777" w:rsidR="00303E63" w:rsidRPr="00B1242C" w:rsidRDefault="00303E6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F09ECA5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16BD" w14:textId="77777777" w:rsidR="00303E63" w:rsidRPr="00B1242C" w:rsidRDefault="00303E6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2015" w14:textId="77777777" w:rsidR="00303E63" w:rsidRPr="00B1242C" w:rsidRDefault="00303E6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16B427" w14:textId="77777777" w:rsidR="00303E63" w:rsidRPr="00B1242C" w:rsidRDefault="00303E6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54EFF9EA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C863CA" w14:textId="77777777" w:rsidR="00303E63" w:rsidRPr="00B1242C" w:rsidRDefault="00303E6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0644" w14:textId="77777777" w:rsidR="00303E63" w:rsidRPr="00B1242C" w:rsidRDefault="00303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6215ED" w14:textId="77777777" w:rsidR="00303E63" w:rsidRPr="00B1242C" w:rsidRDefault="00303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21BDA2EA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537787" w14:textId="77777777" w:rsidR="00303E63" w:rsidRPr="00B1242C" w:rsidRDefault="00303E6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30A3" w14:textId="77777777" w:rsidR="00303E63" w:rsidRPr="00E70CD1" w:rsidRDefault="00303E63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DFB8B5" w14:textId="77777777" w:rsidR="00303E63" w:rsidRPr="00E70CD1" w:rsidRDefault="00303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Земельная ул, 27 д</w:t>
            </w:r>
          </w:p>
        </w:tc>
      </w:tr>
      <w:tr w:rsidR="00E70CD1" w:rsidRPr="004A75A7" w14:paraId="486D0A2A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1FB677" w14:textId="77777777" w:rsidR="00303E63" w:rsidRPr="00CE1DAD" w:rsidRDefault="00303E6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AED5" w14:textId="77777777" w:rsidR="00303E63" w:rsidRPr="00E70CD1" w:rsidRDefault="00303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EB2166" w14:textId="77777777" w:rsidR="00303E63" w:rsidRDefault="00303E6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0E2C82A6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2BCB5F" w14:textId="77777777" w:rsidR="00303E63" w:rsidRPr="006360AC" w:rsidRDefault="00303E6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B462" w14:textId="77777777" w:rsidR="00303E63" w:rsidRPr="00E70CD1" w:rsidRDefault="00303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85E845" w14:textId="77777777" w:rsidR="00303E63" w:rsidRDefault="00303E6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732 кв.м ± 5.42 кв.м</w:t>
            </w:r>
          </w:p>
        </w:tc>
      </w:tr>
      <w:tr w:rsidR="00E70CD1" w:rsidRPr="004A75A7" w14:paraId="45F5BA13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9CDD24" w14:textId="77777777" w:rsidR="00303E63" w:rsidRPr="006360AC" w:rsidRDefault="00303E6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88D2" w14:textId="77777777" w:rsidR="00303E63" w:rsidRPr="00E70CD1" w:rsidRDefault="00303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79927F" w14:textId="77777777" w:rsidR="00303E63" w:rsidRDefault="00303E6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√732 * √((1 + 1.06²)/(2 * 1.06)) = 5.42</w:t>
            </w:r>
          </w:p>
        </w:tc>
      </w:tr>
      <w:tr w:rsidR="00E70CD1" w:rsidRPr="004A75A7" w14:paraId="5DDE1FEB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F03D9F" w14:textId="77777777" w:rsidR="00303E63" w:rsidRPr="00E70CD1" w:rsidRDefault="00303E6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EAFB" w14:textId="77777777" w:rsidR="00303E63" w:rsidRPr="00E70CD1" w:rsidRDefault="00303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DB8083" w14:textId="77777777" w:rsidR="00303E63" w:rsidRDefault="00303E6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E70CD1" w:rsidRPr="004A75A7" w14:paraId="2A0A2AAF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7B5DCD" w14:textId="77777777" w:rsidR="00303E63" w:rsidRPr="00E70CD1" w:rsidRDefault="00303E6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5CBC" w14:textId="77777777" w:rsidR="00303E63" w:rsidRPr="00E70CD1" w:rsidRDefault="00303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547B48" w14:textId="77777777" w:rsidR="00303E63" w:rsidRDefault="00303E6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132 кв.м</w:t>
            </w:r>
          </w:p>
        </w:tc>
      </w:tr>
      <w:tr w:rsidR="00E70CD1" w:rsidRPr="004A75A7" w14:paraId="5F47736A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1457E2" w14:textId="77777777" w:rsidR="00303E63" w:rsidRPr="00E70CD1" w:rsidRDefault="00303E6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70EA" w14:textId="77777777" w:rsidR="00303E63" w:rsidRPr="00E70CD1" w:rsidRDefault="00303E63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04857E" w14:textId="77777777" w:rsidR="00303E63" w:rsidRDefault="00303E6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3820D5C" w14:textId="77777777" w:rsidR="00303E63" w:rsidRDefault="00303E6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11B98B6B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23800D" w14:textId="77777777" w:rsidR="00303E63" w:rsidRPr="00E70CD1" w:rsidRDefault="00303E6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44B2" w14:textId="77777777" w:rsidR="00303E63" w:rsidRPr="00E70CD1" w:rsidRDefault="00303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FC2F91" w14:textId="77777777" w:rsidR="00303E63" w:rsidRPr="006360AC" w:rsidRDefault="00303E63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2830B218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265520" w14:textId="77777777" w:rsidR="00303E63" w:rsidRDefault="00303E6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6A84" w14:textId="77777777" w:rsidR="00303E63" w:rsidRPr="006360AC" w:rsidRDefault="00303E63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AF2525" w14:textId="77777777" w:rsidR="00303E63" w:rsidRPr="00AF1B59" w:rsidRDefault="00303E63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41F99FFF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2CF84A" w14:textId="77777777" w:rsidR="00303E63" w:rsidRPr="00E70CD1" w:rsidRDefault="00303E6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2A37" w14:textId="77777777" w:rsidR="00303E63" w:rsidRPr="00E70CD1" w:rsidRDefault="00303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E65939" w14:textId="77777777" w:rsidR="00303E63" w:rsidRDefault="00303E6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60:27:0060333:21</w:t>
            </w:r>
          </w:p>
        </w:tc>
      </w:tr>
      <w:tr w:rsidR="00AF1B59" w:rsidRPr="004A75A7" w14:paraId="3A1D3D2B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7BCDA2" w14:textId="77777777" w:rsidR="00303E63" w:rsidRDefault="00303E6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8B14" w14:textId="77777777" w:rsidR="00303E63" w:rsidRPr="00DC26F1" w:rsidRDefault="00303E63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C06631" w14:textId="77777777" w:rsidR="00303E63" w:rsidRPr="00DC26F1" w:rsidRDefault="00303E63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22947C6A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EC06C85" w14:textId="77777777" w:rsidR="00303E63" w:rsidRPr="008030E7" w:rsidRDefault="00303E63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0FF240" w14:textId="77777777" w:rsidR="00303E63" w:rsidRPr="008030E7" w:rsidRDefault="00303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9CD431E" w14:textId="77777777" w:rsidR="00303E63" w:rsidRPr="008030E7" w:rsidRDefault="00303E63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0DF4B766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575AFEC" w14:textId="77777777" w:rsidR="00303E63" w:rsidRDefault="00303E63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7EEABA29" w14:textId="77777777" w:rsidR="00303E63" w:rsidRPr="00CD1C19" w:rsidRDefault="00303E63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60:27:0060340:5</w:t>
            </w:r>
          </w:p>
        </w:tc>
      </w:tr>
      <w:tr w:rsidR="006360AC" w:rsidRPr="004A75A7" w14:paraId="5C1301CA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02C8B51" w14:textId="77777777" w:rsidR="00303E63" w:rsidRPr="006360AC" w:rsidRDefault="00303E63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E94BF0" w14:textId="77777777" w:rsidR="00303E63" w:rsidRPr="00F70DBD" w:rsidRDefault="00303E63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60:27:0060340:5 площадь земельного участка составила 732 кв.м. Площадь </w:t>
            </w:r>
            <w:r w:rsidRPr="008030E7">
              <w:rPr>
                <w:lang w:val="en-US"/>
              </w:rPr>
              <w:t>земельного участка увеличилась на 132 кв.м, относительно площади данного земельного участка сведения о которой содержатся в Едином государственном реестре недвижимости. На земельном участке расположен объект капитального строительства с кадастровым номером 60:27:0060333:21.</w:t>
            </w:r>
          </w:p>
        </w:tc>
      </w:tr>
      <w:tr w:rsidR="00035E0C" w:rsidRPr="00EB43A2" w14:paraId="75BF9D4F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38952C" w14:textId="77777777" w:rsidR="00035E0C" w:rsidRPr="00EB43A2" w:rsidRDefault="00303E63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31938463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302E838" w14:textId="77777777" w:rsidR="00303E63" w:rsidRPr="00E30EC3" w:rsidRDefault="00303E63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60:27:0060340:6</w:t>
            </w:r>
          </w:p>
        </w:tc>
      </w:tr>
      <w:tr w:rsidR="00105FDF" w:rsidRPr="00EB43A2" w14:paraId="0C790DA8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34A8DDB" w14:textId="77777777" w:rsidR="00303E63" w:rsidRPr="003603C1" w:rsidRDefault="00303E63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E30AD66" w14:textId="77777777" w:rsidR="00303E63" w:rsidRPr="00A868BD" w:rsidRDefault="00303E63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6C83C820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B0DAA38" w14:textId="77777777" w:rsidR="00303E63" w:rsidRPr="008417BF" w:rsidRDefault="00303E63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 xml:space="preserve">Обозначение характерных точек </w:t>
            </w:r>
            <w:r w:rsidRPr="008417BF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E50E" w14:textId="77777777" w:rsidR="00303E63" w:rsidRPr="008417BF" w:rsidRDefault="00303E63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B4B90" w14:textId="77777777" w:rsidR="00303E63" w:rsidRPr="008417BF" w:rsidRDefault="00303E63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EA85A" w14:textId="77777777" w:rsidR="00303E63" w:rsidRPr="00A9191B" w:rsidRDefault="00303E63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168D8B1F" w14:textId="77777777" w:rsidR="00303E63" w:rsidRPr="008417BF" w:rsidRDefault="00303E63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1ED2A4" w14:textId="77777777" w:rsidR="00303E63" w:rsidRPr="00E35930" w:rsidRDefault="00303E63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582C8CFB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6A158B5" w14:textId="77777777" w:rsidR="00303E63" w:rsidRPr="008417BF" w:rsidRDefault="00303E6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CC94" w14:textId="77777777" w:rsidR="00303E63" w:rsidRPr="008417BF" w:rsidRDefault="00303E63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925C6" w14:textId="77777777" w:rsidR="00303E63" w:rsidRPr="008417BF" w:rsidRDefault="00303E63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B1F3C" w14:textId="77777777" w:rsidR="00303E63" w:rsidRPr="008417BF" w:rsidRDefault="00303E6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9EF79" w14:textId="77777777" w:rsidR="00303E63" w:rsidRPr="008417BF" w:rsidRDefault="00303E6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04FB62" w14:textId="77777777" w:rsidR="00303E63" w:rsidRPr="00E35930" w:rsidRDefault="00303E63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7CAFD884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63BB" w14:textId="77777777" w:rsidR="00303E63" w:rsidRPr="00EB43A2" w:rsidRDefault="00303E63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E204" w14:textId="77777777" w:rsidR="00303E63" w:rsidRPr="00EB43A2" w:rsidRDefault="00303E63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6834" w14:textId="77777777" w:rsidR="00303E63" w:rsidRPr="00EB43A2" w:rsidRDefault="00303E63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67EE" w14:textId="77777777" w:rsidR="00303E63" w:rsidRPr="00EB43A2" w:rsidRDefault="00303E63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1BE2" w14:textId="77777777" w:rsidR="00303E63" w:rsidRPr="00EB43A2" w:rsidRDefault="00303E63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81D9" w14:textId="77777777" w:rsidR="00303E63" w:rsidRPr="00EB43A2" w:rsidRDefault="00303E63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2605" w14:textId="77777777" w:rsidR="00303E63" w:rsidRPr="00EB43A2" w:rsidRDefault="00303E63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274C89" w14:textId="77777777" w:rsidR="00303E63" w:rsidRPr="00E35930" w:rsidRDefault="00303E63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4706A14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3B5D" w14:textId="77777777" w:rsidR="00303E63" w:rsidRPr="00EB43A2" w:rsidRDefault="00303E63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188E" w14:textId="77777777" w:rsidR="00303E63" w:rsidRPr="00EB43A2" w:rsidRDefault="00303E63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DB26" w14:textId="77777777" w:rsidR="00303E63" w:rsidRPr="00EB43A2" w:rsidRDefault="00303E63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24CB" w14:textId="77777777" w:rsidR="00303E63" w:rsidRPr="00EB43A2" w:rsidRDefault="00303E63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7C21" w14:textId="77777777" w:rsidR="00303E63" w:rsidRPr="00EB43A2" w:rsidRDefault="00303E63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C58C" w14:textId="77777777" w:rsidR="00303E63" w:rsidRPr="00EB43A2" w:rsidRDefault="00303E63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513E" w14:textId="77777777" w:rsidR="00303E63" w:rsidRPr="005B4FA1" w:rsidRDefault="00303E63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7C9902" w14:textId="77777777" w:rsidR="00303E63" w:rsidRPr="005B4FA1" w:rsidRDefault="00303E63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12C200D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6588BE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BA91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501325.94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0279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1273932.02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C5D4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501325.94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491C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1273932.02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6AA6" w14:textId="77777777" w:rsidR="00303E63" w:rsidRPr="00737280" w:rsidRDefault="00303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33FB" w14:textId="77777777" w:rsidR="00303E63" w:rsidRPr="00737280" w:rsidRDefault="00303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F9D736" w14:textId="77777777" w:rsidR="00303E63" w:rsidRPr="000333FE" w:rsidRDefault="00303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5F6141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A72A39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98B0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501320.45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5276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1273943.99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2706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501320.45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E6D3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1273943.99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F7BB" w14:textId="77777777" w:rsidR="00303E63" w:rsidRPr="00737280" w:rsidRDefault="00303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9AEC" w14:textId="77777777" w:rsidR="00303E63" w:rsidRPr="00737280" w:rsidRDefault="00303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052F58" w14:textId="77777777" w:rsidR="00303E63" w:rsidRPr="000333FE" w:rsidRDefault="00303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E927DF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6E91E0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0317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2C1F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85E4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501316.85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5392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1273950.37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D66B" w14:textId="77777777" w:rsidR="00303E63" w:rsidRPr="00737280" w:rsidRDefault="00303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7A33" w14:textId="77777777" w:rsidR="00303E63" w:rsidRPr="00737280" w:rsidRDefault="00303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4CBA44" w14:textId="77777777" w:rsidR="00303E63" w:rsidRPr="000333FE" w:rsidRDefault="00303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C7174E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F786EF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519E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0F97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CAA0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501301.53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53DC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1273940.14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02F3" w14:textId="77777777" w:rsidR="00303E63" w:rsidRPr="00737280" w:rsidRDefault="00303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10FF" w14:textId="77777777" w:rsidR="00303E63" w:rsidRPr="00737280" w:rsidRDefault="00303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28F5FB" w14:textId="77777777" w:rsidR="00303E63" w:rsidRPr="000333FE" w:rsidRDefault="00303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81CCB0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9D9549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D82D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1B33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6019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501298.44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808F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1273937.88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FA37" w14:textId="77777777" w:rsidR="00303E63" w:rsidRPr="00737280" w:rsidRDefault="00303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EB06" w14:textId="77777777" w:rsidR="00303E63" w:rsidRPr="00737280" w:rsidRDefault="00303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D0ECE4" w14:textId="77777777" w:rsidR="00303E63" w:rsidRPr="000333FE" w:rsidRDefault="00303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3E993A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A4DFF2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270C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D2ED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803A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501285.07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F866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1273927.18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5E42" w14:textId="77777777" w:rsidR="00303E63" w:rsidRPr="00737280" w:rsidRDefault="00303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F7E6" w14:textId="77777777" w:rsidR="00303E63" w:rsidRPr="00737280" w:rsidRDefault="00303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39F7F0" w14:textId="77777777" w:rsidR="00303E63" w:rsidRPr="000333FE" w:rsidRDefault="00303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0158A9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D2ED1A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BA17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CE4F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9140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501282.77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3B50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1273924.01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37AA" w14:textId="77777777" w:rsidR="00303E63" w:rsidRPr="00737280" w:rsidRDefault="00303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592A" w14:textId="77777777" w:rsidR="00303E63" w:rsidRPr="00737280" w:rsidRDefault="00303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DA6305" w14:textId="77777777" w:rsidR="00303E63" w:rsidRPr="000333FE" w:rsidRDefault="00303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B36043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72792D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A7A3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EE75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DAF8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501286.55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151C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1273918.05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DC23" w14:textId="77777777" w:rsidR="00303E63" w:rsidRPr="00737280" w:rsidRDefault="00303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2C6B" w14:textId="77777777" w:rsidR="00303E63" w:rsidRPr="00737280" w:rsidRDefault="00303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ABC875" w14:textId="77777777" w:rsidR="00303E63" w:rsidRPr="000333FE" w:rsidRDefault="00303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B4C8C8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4BEE40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B8F0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501292.78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7EB1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1273912.14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2C48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501292.78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BA24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1273912.14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FE2D" w14:textId="77777777" w:rsidR="00303E63" w:rsidRPr="00737280" w:rsidRDefault="00303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CB02" w14:textId="77777777" w:rsidR="00303E63" w:rsidRPr="00737280" w:rsidRDefault="00303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9ACA37" w14:textId="77777777" w:rsidR="00303E63" w:rsidRPr="000333FE" w:rsidRDefault="00303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AF62F1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B8DEA2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A56D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501325.94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FF64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1273932.02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9365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501325.94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4B07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1273932.02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345F" w14:textId="77777777" w:rsidR="00303E63" w:rsidRPr="00737280" w:rsidRDefault="00303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D868" w14:textId="77777777" w:rsidR="00303E63" w:rsidRPr="00737280" w:rsidRDefault="00303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A6FAF3" w14:textId="77777777" w:rsidR="00303E63" w:rsidRPr="000333FE" w:rsidRDefault="00303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2759CE05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788382" w14:textId="77777777" w:rsidR="00303E63" w:rsidRPr="00666D74" w:rsidRDefault="00303E63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60:27:0060340:6</w:t>
            </w:r>
          </w:p>
        </w:tc>
      </w:tr>
      <w:tr w:rsidR="00590258" w:rsidRPr="00666D74" w14:paraId="78BCE7F7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416DB5" w14:textId="77777777" w:rsidR="00303E63" w:rsidRPr="00666D74" w:rsidRDefault="00303E6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A9510" w14:textId="77777777" w:rsidR="00303E63" w:rsidRPr="00666D74" w:rsidRDefault="00303E6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57EA0" w14:textId="77777777" w:rsidR="00303E63" w:rsidRPr="00666D74" w:rsidRDefault="00303E6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F67849C" w14:textId="77777777" w:rsidR="00303E63" w:rsidRDefault="00303E63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31572F43" w14:textId="77777777" w:rsidR="00303E63" w:rsidRPr="00666D74" w:rsidRDefault="00303E63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местоположения границ </w:t>
            </w:r>
            <w:r w:rsidRPr="00A9191B">
              <w:rPr>
                <w:b/>
                <w:sz w:val="22"/>
                <w:szCs w:val="22"/>
              </w:rPr>
              <w:t>(согласовано/спорное)</w:t>
            </w:r>
          </w:p>
        </w:tc>
      </w:tr>
      <w:tr w:rsidR="00590258" w:rsidRPr="00590258" w14:paraId="2FD78EEF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1BEBA4" w14:textId="77777777" w:rsidR="00303E63" w:rsidRPr="00590258" w:rsidRDefault="00303E63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9E44" w14:textId="77777777" w:rsidR="00303E63" w:rsidRPr="00590258" w:rsidRDefault="00303E63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4636" w14:textId="77777777" w:rsidR="00303E63" w:rsidRPr="00590258" w:rsidRDefault="00303E6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563B" w14:textId="77777777" w:rsidR="00303E63" w:rsidRPr="00590258" w:rsidRDefault="00303E6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BDF11C" w14:textId="77777777" w:rsidR="00303E63" w:rsidRPr="00590258" w:rsidRDefault="00303E6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63DAE66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933B31" w14:textId="77777777" w:rsidR="00303E63" w:rsidRPr="00666D74" w:rsidRDefault="00303E6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B4DF" w14:textId="77777777" w:rsidR="00303E63" w:rsidRPr="00666D74" w:rsidRDefault="00303E6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A268" w14:textId="77777777" w:rsidR="00303E63" w:rsidRPr="00666D74" w:rsidRDefault="00303E6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4FFE" w14:textId="77777777" w:rsidR="00303E63" w:rsidRPr="00666D74" w:rsidRDefault="00303E6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397F71" w14:textId="77777777" w:rsidR="00303E63" w:rsidRPr="00666D74" w:rsidRDefault="00303E6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06C45F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C684F0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E4DF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183F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13.17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35E7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12B310" w14:textId="77777777" w:rsidR="00303E63" w:rsidRPr="005B4FA1" w:rsidRDefault="00303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B76B4A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C56782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980E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22E9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7.33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059B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B1F7A7" w14:textId="77777777" w:rsidR="00303E63" w:rsidRPr="005B4FA1" w:rsidRDefault="00303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6880BD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FE7072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9B35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1945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18.42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3DD0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F134EC" w14:textId="77777777" w:rsidR="00303E63" w:rsidRPr="005B4FA1" w:rsidRDefault="00303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5DE892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3B033B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DD41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D2E4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3.83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4B38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A48DBE" w14:textId="77777777" w:rsidR="00303E63" w:rsidRPr="005B4FA1" w:rsidRDefault="00303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71B1B2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40F39D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A254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579D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17.12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1FD7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EE540C" w14:textId="77777777" w:rsidR="00303E63" w:rsidRPr="005B4FA1" w:rsidRDefault="00303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CF7B82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ECF232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31E4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EDD7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3.92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2E2A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DEF207" w14:textId="77777777" w:rsidR="00303E63" w:rsidRPr="005B4FA1" w:rsidRDefault="00303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9118FE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619B0C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E923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AC05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7.06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2085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656CF4" w14:textId="77777777" w:rsidR="00303E63" w:rsidRPr="005B4FA1" w:rsidRDefault="00303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0514BC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CB5549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915D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46F9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8.59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7C0D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52BE0A" w14:textId="77777777" w:rsidR="00303E63" w:rsidRPr="005B4FA1" w:rsidRDefault="00303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4E3427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D478A4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0EA2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3BA2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38.66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AD70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FD77A2" w14:textId="77777777" w:rsidR="00303E63" w:rsidRPr="005B4FA1" w:rsidRDefault="00303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6A66D2B1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78B28F" w14:textId="77777777" w:rsidR="00303E63" w:rsidRPr="00590258" w:rsidRDefault="00303E63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60:27:0060340:6</w:t>
            </w:r>
          </w:p>
        </w:tc>
      </w:tr>
      <w:tr w:rsidR="00EB43A2" w:rsidRPr="00666D74" w14:paraId="392AD88E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9BB" w14:textId="77777777" w:rsidR="00303E63" w:rsidRPr="00666D74" w:rsidRDefault="00303E6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DDD9" w14:textId="77777777" w:rsidR="00303E63" w:rsidRPr="00B1242C" w:rsidRDefault="00303E6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DDC066" w14:textId="77777777" w:rsidR="00303E63" w:rsidRPr="00B1242C" w:rsidRDefault="00303E6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20D95BC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8EB6" w14:textId="77777777" w:rsidR="00303E63" w:rsidRPr="00B1242C" w:rsidRDefault="00303E6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AEC4" w14:textId="77777777" w:rsidR="00303E63" w:rsidRPr="00B1242C" w:rsidRDefault="00303E6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E25617" w14:textId="77777777" w:rsidR="00303E63" w:rsidRPr="00B1242C" w:rsidRDefault="00303E6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0F4A1E8D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361DFF" w14:textId="77777777" w:rsidR="00303E63" w:rsidRPr="00B1242C" w:rsidRDefault="00303E6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8B2B" w14:textId="77777777" w:rsidR="00303E63" w:rsidRPr="00B1242C" w:rsidRDefault="00303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CCA7B1" w14:textId="77777777" w:rsidR="00303E63" w:rsidRPr="00B1242C" w:rsidRDefault="00303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717CC7A8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82B442" w14:textId="77777777" w:rsidR="00303E63" w:rsidRPr="00B1242C" w:rsidRDefault="00303E6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01D3" w14:textId="77777777" w:rsidR="00303E63" w:rsidRPr="00E70CD1" w:rsidRDefault="00303E63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34B7D2" w14:textId="77777777" w:rsidR="00303E63" w:rsidRPr="00E70CD1" w:rsidRDefault="00303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Земельный пер, 10 д</w:t>
            </w:r>
          </w:p>
        </w:tc>
      </w:tr>
      <w:tr w:rsidR="00E70CD1" w:rsidRPr="004A75A7" w14:paraId="54C90D98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046619" w14:textId="77777777" w:rsidR="00303E63" w:rsidRPr="00CE1DAD" w:rsidRDefault="00303E6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C6D7" w14:textId="77777777" w:rsidR="00303E63" w:rsidRPr="00E70CD1" w:rsidRDefault="00303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520650" w14:textId="77777777" w:rsidR="00303E63" w:rsidRDefault="00303E6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72ABD717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1B5497" w14:textId="77777777" w:rsidR="00303E63" w:rsidRPr="006360AC" w:rsidRDefault="00303E6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EC8F" w14:textId="77777777" w:rsidR="00303E63" w:rsidRPr="00E70CD1" w:rsidRDefault="00303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E823A1" w14:textId="77777777" w:rsidR="00303E63" w:rsidRDefault="00303E6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780 кв.м ± 5.61 кв.м</w:t>
            </w:r>
          </w:p>
        </w:tc>
      </w:tr>
      <w:tr w:rsidR="00E70CD1" w:rsidRPr="004A75A7" w14:paraId="708DB607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677402" w14:textId="77777777" w:rsidR="00303E63" w:rsidRPr="006360AC" w:rsidRDefault="00303E6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44DF" w14:textId="77777777" w:rsidR="00303E63" w:rsidRPr="00E70CD1" w:rsidRDefault="00303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90F82D" w14:textId="77777777" w:rsidR="00303E63" w:rsidRDefault="00303E6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√780 * √((1 + 1.13²)/(2 * 1.13)) = 5.61</w:t>
            </w:r>
          </w:p>
        </w:tc>
      </w:tr>
      <w:tr w:rsidR="00E70CD1" w:rsidRPr="004A75A7" w14:paraId="28E614AB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8D2907" w14:textId="77777777" w:rsidR="00303E63" w:rsidRPr="00E70CD1" w:rsidRDefault="00303E6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9608" w14:textId="77777777" w:rsidR="00303E63" w:rsidRPr="00E70CD1" w:rsidRDefault="00303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679C5B" w14:textId="77777777" w:rsidR="00303E63" w:rsidRDefault="00303E6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E70CD1" w:rsidRPr="004A75A7" w14:paraId="40CD16D8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B3B426" w14:textId="77777777" w:rsidR="00303E63" w:rsidRPr="00E70CD1" w:rsidRDefault="00303E6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C8FC" w14:textId="77777777" w:rsidR="00303E63" w:rsidRPr="00E70CD1" w:rsidRDefault="00303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B52158" w14:textId="77777777" w:rsidR="00303E63" w:rsidRDefault="00303E6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180 кв.м</w:t>
            </w:r>
          </w:p>
        </w:tc>
      </w:tr>
      <w:tr w:rsidR="00E70CD1" w:rsidRPr="004A75A7" w14:paraId="27FA0BFE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F22946" w14:textId="77777777" w:rsidR="00303E63" w:rsidRPr="00E70CD1" w:rsidRDefault="00303E6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1CDF" w14:textId="77777777" w:rsidR="00303E63" w:rsidRPr="00E70CD1" w:rsidRDefault="00303E63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2E8AED" w14:textId="77777777" w:rsidR="00303E63" w:rsidRDefault="00303E6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C947FDD" w14:textId="77777777" w:rsidR="00303E63" w:rsidRDefault="00303E6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1D84634A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AAC66C" w14:textId="77777777" w:rsidR="00303E63" w:rsidRPr="00E70CD1" w:rsidRDefault="00303E6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EB16" w14:textId="77777777" w:rsidR="00303E63" w:rsidRPr="00E70CD1" w:rsidRDefault="00303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697A44" w14:textId="77777777" w:rsidR="00303E63" w:rsidRPr="006360AC" w:rsidRDefault="00303E63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2E0E6043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E1C686" w14:textId="77777777" w:rsidR="00303E63" w:rsidRDefault="00303E6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0F2C" w14:textId="77777777" w:rsidR="00303E63" w:rsidRPr="006360AC" w:rsidRDefault="00303E63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74D4A4" w14:textId="77777777" w:rsidR="00303E63" w:rsidRPr="00AF1B59" w:rsidRDefault="00303E63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06C04C8F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8FA528" w14:textId="77777777" w:rsidR="00303E63" w:rsidRPr="00E70CD1" w:rsidRDefault="00303E6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DFED" w14:textId="77777777" w:rsidR="00303E63" w:rsidRPr="00E70CD1" w:rsidRDefault="00303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FE4C42" w14:textId="77777777" w:rsidR="00303E63" w:rsidRDefault="00303E6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60:27:0060340:47</w:t>
            </w:r>
          </w:p>
        </w:tc>
      </w:tr>
      <w:tr w:rsidR="00AF1B59" w:rsidRPr="004A75A7" w14:paraId="2CEBD117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45AF7E" w14:textId="77777777" w:rsidR="00303E63" w:rsidRDefault="00303E6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2852" w14:textId="77777777" w:rsidR="00303E63" w:rsidRPr="00DC26F1" w:rsidRDefault="00303E63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99D0CB" w14:textId="77777777" w:rsidR="00303E63" w:rsidRPr="00DC26F1" w:rsidRDefault="00303E63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2FDD6DE4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DC134EC" w14:textId="77777777" w:rsidR="00303E63" w:rsidRPr="008030E7" w:rsidRDefault="00303E63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182C36" w14:textId="77777777" w:rsidR="00303E63" w:rsidRPr="008030E7" w:rsidRDefault="00303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264CB70" w14:textId="77777777" w:rsidR="00303E63" w:rsidRPr="008030E7" w:rsidRDefault="00303E63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10264CB2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CCD9460" w14:textId="77777777" w:rsidR="00303E63" w:rsidRDefault="00303E63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55C20AD4" w14:textId="77777777" w:rsidR="00303E63" w:rsidRPr="00CD1C19" w:rsidRDefault="00303E63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60:27:0060340:6</w:t>
            </w:r>
          </w:p>
        </w:tc>
      </w:tr>
      <w:tr w:rsidR="006360AC" w:rsidRPr="004A75A7" w14:paraId="4B3217EA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8590ECC" w14:textId="77777777" w:rsidR="00303E63" w:rsidRPr="006360AC" w:rsidRDefault="00303E63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B99828B" w14:textId="77777777" w:rsidR="00303E63" w:rsidRPr="00F70DBD" w:rsidRDefault="00303E63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60:27:0060340:6 площадь земельного участка составила 780 кв.м. Площадь </w:t>
            </w:r>
            <w:r w:rsidRPr="008030E7">
              <w:rPr>
                <w:lang w:val="en-US"/>
              </w:rPr>
              <w:t>земельного участка увеличилась на 180 кв.м, относительно площади данного земельного участка сведения о которой содержатся в Едином государственном реестре недвижимости. На земельном участке расположен объект капитального строительства с кадастровым номером 60:27:0060340:47.</w:t>
            </w:r>
          </w:p>
        </w:tc>
      </w:tr>
      <w:tr w:rsidR="00035E0C" w:rsidRPr="00EB43A2" w14:paraId="4763DEB6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CC4AF1" w14:textId="77777777" w:rsidR="00035E0C" w:rsidRPr="00EB43A2" w:rsidRDefault="00303E63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55DC6EA0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D63B9D1" w14:textId="77777777" w:rsidR="00303E63" w:rsidRPr="00E30EC3" w:rsidRDefault="00303E63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60:27:0060340:19</w:t>
            </w:r>
          </w:p>
        </w:tc>
      </w:tr>
      <w:tr w:rsidR="00105FDF" w:rsidRPr="00EB43A2" w14:paraId="02C634F2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48CD8F4" w14:textId="77777777" w:rsidR="00303E63" w:rsidRPr="003603C1" w:rsidRDefault="00303E63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6BC08A" w14:textId="77777777" w:rsidR="00303E63" w:rsidRPr="00A868BD" w:rsidRDefault="00303E63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3A6F3084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8E9CDFB" w14:textId="77777777" w:rsidR="00303E63" w:rsidRPr="008417BF" w:rsidRDefault="00303E63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 xml:space="preserve">Обозначение характерных точек </w:t>
            </w:r>
            <w:r w:rsidRPr="008417BF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D428" w14:textId="77777777" w:rsidR="00303E63" w:rsidRPr="008417BF" w:rsidRDefault="00303E63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AAEF5" w14:textId="77777777" w:rsidR="00303E63" w:rsidRPr="008417BF" w:rsidRDefault="00303E63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6AC92" w14:textId="77777777" w:rsidR="00303E63" w:rsidRPr="00A9191B" w:rsidRDefault="00303E63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0B373F7D" w14:textId="77777777" w:rsidR="00303E63" w:rsidRPr="008417BF" w:rsidRDefault="00303E63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8B5CAD" w14:textId="77777777" w:rsidR="00303E63" w:rsidRPr="00E35930" w:rsidRDefault="00303E63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7EA6371A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6A4FF5C" w14:textId="77777777" w:rsidR="00303E63" w:rsidRPr="008417BF" w:rsidRDefault="00303E6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4A3C" w14:textId="77777777" w:rsidR="00303E63" w:rsidRPr="008417BF" w:rsidRDefault="00303E63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DA329" w14:textId="77777777" w:rsidR="00303E63" w:rsidRPr="008417BF" w:rsidRDefault="00303E63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91AB0" w14:textId="77777777" w:rsidR="00303E63" w:rsidRPr="008417BF" w:rsidRDefault="00303E6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18DA9" w14:textId="77777777" w:rsidR="00303E63" w:rsidRPr="008417BF" w:rsidRDefault="00303E6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F44274" w14:textId="77777777" w:rsidR="00303E63" w:rsidRPr="00E35930" w:rsidRDefault="00303E63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51E600B2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CDEA" w14:textId="77777777" w:rsidR="00303E63" w:rsidRPr="00EB43A2" w:rsidRDefault="00303E63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7263" w14:textId="77777777" w:rsidR="00303E63" w:rsidRPr="00EB43A2" w:rsidRDefault="00303E63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46B" w14:textId="77777777" w:rsidR="00303E63" w:rsidRPr="00EB43A2" w:rsidRDefault="00303E63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660A" w14:textId="77777777" w:rsidR="00303E63" w:rsidRPr="00EB43A2" w:rsidRDefault="00303E63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7E2D" w14:textId="77777777" w:rsidR="00303E63" w:rsidRPr="00EB43A2" w:rsidRDefault="00303E63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5797" w14:textId="77777777" w:rsidR="00303E63" w:rsidRPr="00EB43A2" w:rsidRDefault="00303E63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347D" w14:textId="77777777" w:rsidR="00303E63" w:rsidRPr="00EB43A2" w:rsidRDefault="00303E63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748A2F" w14:textId="77777777" w:rsidR="00303E63" w:rsidRPr="00E35930" w:rsidRDefault="00303E63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73651CB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7B69" w14:textId="77777777" w:rsidR="00303E63" w:rsidRPr="00EB43A2" w:rsidRDefault="00303E63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67AC" w14:textId="77777777" w:rsidR="00303E63" w:rsidRPr="00EB43A2" w:rsidRDefault="00303E63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2D7E" w14:textId="77777777" w:rsidR="00303E63" w:rsidRPr="00EB43A2" w:rsidRDefault="00303E63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05EE" w14:textId="77777777" w:rsidR="00303E63" w:rsidRPr="00EB43A2" w:rsidRDefault="00303E63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360F" w14:textId="77777777" w:rsidR="00303E63" w:rsidRPr="00EB43A2" w:rsidRDefault="00303E63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9293" w14:textId="77777777" w:rsidR="00303E63" w:rsidRPr="00EB43A2" w:rsidRDefault="00303E63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E2ED" w14:textId="77777777" w:rsidR="00303E63" w:rsidRPr="005B4FA1" w:rsidRDefault="00303E63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33698C" w14:textId="77777777" w:rsidR="00303E63" w:rsidRPr="005B4FA1" w:rsidRDefault="00303E63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4D2B896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0A7D75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AC2C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501335.51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F672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1274152.71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1A9A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501335.51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5FB6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1274152.71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93D2" w14:textId="77777777" w:rsidR="00303E63" w:rsidRPr="00737280" w:rsidRDefault="00303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BCCD" w14:textId="77777777" w:rsidR="00303E63" w:rsidRPr="00737280" w:rsidRDefault="00303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62D253" w14:textId="77777777" w:rsidR="00303E63" w:rsidRPr="000333FE" w:rsidRDefault="00303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1E0776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43FB2F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F2B8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501329.41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62F8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1274174.63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B409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501329.41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A580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1274174.63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C604" w14:textId="77777777" w:rsidR="00303E63" w:rsidRPr="00737280" w:rsidRDefault="00303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48DD" w14:textId="77777777" w:rsidR="00303E63" w:rsidRPr="00737280" w:rsidRDefault="00303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0D3615" w14:textId="77777777" w:rsidR="00303E63" w:rsidRPr="000333FE" w:rsidRDefault="00303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A68109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5197F6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A7CA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501328.26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A7AD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1274180.18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99FF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501328.26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B909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1274180.18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493E" w14:textId="77777777" w:rsidR="00303E63" w:rsidRPr="00737280" w:rsidRDefault="00303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8121" w14:textId="77777777" w:rsidR="00303E63" w:rsidRPr="00737280" w:rsidRDefault="00303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B48BE7" w14:textId="77777777" w:rsidR="00303E63" w:rsidRPr="000333FE" w:rsidRDefault="00303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7E761E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51F587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3979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B37E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CF20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501307.85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DD1C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1274177.47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56F5" w14:textId="77777777" w:rsidR="00303E63" w:rsidRPr="00737280" w:rsidRDefault="00303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E267" w14:textId="77777777" w:rsidR="00303E63" w:rsidRPr="00737280" w:rsidRDefault="00303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574462" w14:textId="77777777" w:rsidR="00303E63" w:rsidRPr="000333FE" w:rsidRDefault="00303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18BEE1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A4CAE5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6817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1D55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440E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501306.65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C8CA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1274177.68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E964" w14:textId="77777777" w:rsidR="00303E63" w:rsidRPr="00737280" w:rsidRDefault="00303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6C7C" w14:textId="77777777" w:rsidR="00303E63" w:rsidRPr="00737280" w:rsidRDefault="00303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BA8BA4" w14:textId="77777777" w:rsidR="00303E63" w:rsidRPr="000333FE" w:rsidRDefault="00303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13F0D7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38D3B4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457C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5626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EF8E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501296.12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0F2D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1274175.85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FD1A" w14:textId="77777777" w:rsidR="00303E63" w:rsidRPr="00737280" w:rsidRDefault="00303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9A6B" w14:textId="77777777" w:rsidR="00303E63" w:rsidRPr="00737280" w:rsidRDefault="00303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55021D" w14:textId="77777777" w:rsidR="00303E63" w:rsidRPr="000333FE" w:rsidRDefault="00303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82CAF7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F57776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B7CB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BCFD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125F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501304.02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A5E6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1274147.77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24CC" w14:textId="77777777" w:rsidR="00303E63" w:rsidRPr="00737280" w:rsidRDefault="00303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8172" w14:textId="77777777" w:rsidR="00303E63" w:rsidRPr="00737280" w:rsidRDefault="00303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E2DC5D" w14:textId="77777777" w:rsidR="00303E63" w:rsidRPr="000333FE" w:rsidRDefault="00303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9E153B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54D767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5C77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171A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FA10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501307.38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2BCE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1274147.69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43AB" w14:textId="77777777" w:rsidR="00303E63" w:rsidRPr="00737280" w:rsidRDefault="00303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DC0D" w14:textId="77777777" w:rsidR="00303E63" w:rsidRPr="00737280" w:rsidRDefault="00303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5BABFA" w14:textId="77777777" w:rsidR="00303E63" w:rsidRPr="000333FE" w:rsidRDefault="00303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84044E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55484E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B459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9646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AA0A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501314.97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F45D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1274148.63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4623" w14:textId="77777777" w:rsidR="00303E63" w:rsidRPr="00737280" w:rsidRDefault="00303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88F5" w14:textId="77777777" w:rsidR="00303E63" w:rsidRPr="00737280" w:rsidRDefault="00303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6EC31E" w14:textId="77777777" w:rsidR="00303E63" w:rsidRPr="000333FE" w:rsidRDefault="00303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199F0D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9EE9DE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AEBB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27E8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BF60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501318.84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CCBF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1274149.21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936D" w14:textId="77777777" w:rsidR="00303E63" w:rsidRPr="00737280" w:rsidRDefault="00303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A6D9" w14:textId="77777777" w:rsidR="00303E63" w:rsidRPr="00737280" w:rsidRDefault="00303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279C0A" w14:textId="77777777" w:rsidR="00303E63" w:rsidRPr="000333FE" w:rsidRDefault="00303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C69320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BA4831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6DF3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B735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1B02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501327.62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02C0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1274150.68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7696" w14:textId="77777777" w:rsidR="00303E63" w:rsidRPr="00737280" w:rsidRDefault="00303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357B" w14:textId="77777777" w:rsidR="00303E63" w:rsidRPr="00737280" w:rsidRDefault="00303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CC731F" w14:textId="77777777" w:rsidR="00303E63" w:rsidRPr="000333FE" w:rsidRDefault="00303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BC849E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B0C7C7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EEBE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501335.51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B382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1274152.71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5CD1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501335.51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888F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1274152.71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8621" w14:textId="77777777" w:rsidR="00303E63" w:rsidRPr="00737280" w:rsidRDefault="00303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71F5" w14:textId="77777777" w:rsidR="00303E63" w:rsidRPr="00737280" w:rsidRDefault="00303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58B944" w14:textId="77777777" w:rsidR="00303E63" w:rsidRPr="000333FE" w:rsidRDefault="00303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7EA224EB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C73753" w14:textId="77777777" w:rsidR="00303E63" w:rsidRPr="00666D74" w:rsidRDefault="00303E63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60:27:0060340:19</w:t>
            </w:r>
          </w:p>
        </w:tc>
      </w:tr>
      <w:tr w:rsidR="00590258" w:rsidRPr="00666D74" w14:paraId="684091AE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6F4D4C" w14:textId="77777777" w:rsidR="00303E63" w:rsidRPr="00666D74" w:rsidRDefault="00303E6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53540" w14:textId="77777777" w:rsidR="00303E63" w:rsidRPr="00666D74" w:rsidRDefault="00303E6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8AD84" w14:textId="77777777" w:rsidR="00303E63" w:rsidRPr="00666D74" w:rsidRDefault="00303E6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 xml:space="preserve">Описание </w:t>
            </w:r>
            <w:r w:rsidRPr="00666D74">
              <w:rPr>
                <w:b/>
                <w:sz w:val="22"/>
                <w:szCs w:val="22"/>
              </w:rPr>
              <w:t>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2F595EC" w14:textId="77777777" w:rsidR="00303E63" w:rsidRDefault="00303E63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2285209B" w14:textId="77777777" w:rsidR="00303E63" w:rsidRPr="00666D74" w:rsidRDefault="00303E63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63E0EA9C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21B9F9" w14:textId="77777777" w:rsidR="00303E63" w:rsidRPr="00590258" w:rsidRDefault="00303E63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3F4C" w14:textId="77777777" w:rsidR="00303E63" w:rsidRPr="00590258" w:rsidRDefault="00303E63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4F82" w14:textId="77777777" w:rsidR="00303E63" w:rsidRPr="00590258" w:rsidRDefault="00303E6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DC4E" w14:textId="77777777" w:rsidR="00303E63" w:rsidRPr="00590258" w:rsidRDefault="00303E6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879160" w14:textId="77777777" w:rsidR="00303E63" w:rsidRPr="00590258" w:rsidRDefault="00303E6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2FBA8CF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95619A" w14:textId="77777777" w:rsidR="00303E63" w:rsidRPr="00666D74" w:rsidRDefault="00303E6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1F3E" w14:textId="77777777" w:rsidR="00303E63" w:rsidRPr="00666D74" w:rsidRDefault="00303E6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869B" w14:textId="77777777" w:rsidR="00303E63" w:rsidRPr="00666D74" w:rsidRDefault="00303E6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D687" w14:textId="77777777" w:rsidR="00303E63" w:rsidRPr="00666D74" w:rsidRDefault="00303E6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63DA4D" w14:textId="77777777" w:rsidR="00303E63" w:rsidRPr="00666D74" w:rsidRDefault="00303E6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844175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BEED7F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EE17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B0BD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22.75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07F8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5A8F9B" w14:textId="77777777" w:rsidR="00303E63" w:rsidRPr="005B4FA1" w:rsidRDefault="00303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A19766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3FF28A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9017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BB37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065F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FC38BD" w14:textId="77777777" w:rsidR="00303E63" w:rsidRPr="005B4FA1" w:rsidRDefault="00303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73BE72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E08C7C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51EE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EBFC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20.59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D1D3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307D19" w14:textId="77777777" w:rsidR="00303E63" w:rsidRPr="005B4FA1" w:rsidRDefault="00303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DEB012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205A93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A035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CD3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1.22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7DA3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1FBEE4" w14:textId="77777777" w:rsidR="00303E63" w:rsidRPr="005B4FA1" w:rsidRDefault="00303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E44193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980437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A405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3F31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10.69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F985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4C1810" w14:textId="77777777" w:rsidR="00303E63" w:rsidRPr="005B4FA1" w:rsidRDefault="00303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26DD98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88597A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78E1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4E97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29.17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E4A0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41ABEF" w14:textId="77777777" w:rsidR="00303E63" w:rsidRPr="005B4FA1" w:rsidRDefault="00303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6E6FA9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3FB503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162C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66E9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3.36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B2B8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53E78D" w14:textId="77777777" w:rsidR="00303E63" w:rsidRPr="005B4FA1" w:rsidRDefault="00303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E38788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286220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3559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7B5E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7.65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6512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07258E" w14:textId="77777777" w:rsidR="00303E63" w:rsidRPr="005B4FA1" w:rsidRDefault="00303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BC1FB3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750DF3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1446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719C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3.91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3FA5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FC6BD8" w14:textId="77777777" w:rsidR="00303E63" w:rsidRPr="005B4FA1" w:rsidRDefault="00303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FF5A57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CF13DD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0FE7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EC42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8.90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6390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9C5F02" w14:textId="77777777" w:rsidR="00303E63" w:rsidRPr="005B4FA1" w:rsidRDefault="00303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E147F2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D8D875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FCBC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986D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8.15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8F85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72E051" w14:textId="77777777" w:rsidR="00303E63" w:rsidRPr="005B4FA1" w:rsidRDefault="00303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5ABED1B7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5E10FE" w14:textId="77777777" w:rsidR="00303E63" w:rsidRPr="00590258" w:rsidRDefault="00303E63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60:27:0060340:19</w:t>
            </w:r>
          </w:p>
        </w:tc>
      </w:tr>
      <w:tr w:rsidR="00EB43A2" w:rsidRPr="00666D74" w14:paraId="24F4EC9D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3378" w14:textId="77777777" w:rsidR="00303E63" w:rsidRPr="00666D74" w:rsidRDefault="00303E6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6235" w14:textId="77777777" w:rsidR="00303E63" w:rsidRPr="00B1242C" w:rsidRDefault="00303E6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1B3609" w14:textId="77777777" w:rsidR="00303E63" w:rsidRPr="00B1242C" w:rsidRDefault="00303E6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 xml:space="preserve">Значение </w:t>
            </w:r>
            <w:r w:rsidRPr="00666D74">
              <w:rPr>
                <w:b/>
                <w:sz w:val="22"/>
                <w:szCs w:val="22"/>
              </w:rPr>
              <w:t>характеристики</w:t>
            </w:r>
          </w:p>
        </w:tc>
      </w:tr>
      <w:tr w:rsidR="00EB43A2" w:rsidRPr="00F13182" w14:paraId="163A896F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F875" w14:textId="77777777" w:rsidR="00303E63" w:rsidRPr="00B1242C" w:rsidRDefault="00303E6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8DE6" w14:textId="77777777" w:rsidR="00303E63" w:rsidRPr="00B1242C" w:rsidRDefault="00303E6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8591E2" w14:textId="77777777" w:rsidR="00303E63" w:rsidRPr="00B1242C" w:rsidRDefault="00303E6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0F376328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B7243D" w14:textId="77777777" w:rsidR="00303E63" w:rsidRPr="00B1242C" w:rsidRDefault="00303E6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2BDA" w14:textId="77777777" w:rsidR="00303E63" w:rsidRPr="00B1242C" w:rsidRDefault="00303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FD0F0E" w14:textId="77777777" w:rsidR="00303E63" w:rsidRPr="00B1242C" w:rsidRDefault="00303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4D71BF9C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E3AB8E" w14:textId="77777777" w:rsidR="00303E63" w:rsidRPr="00B1242C" w:rsidRDefault="00303E6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3F00" w14:textId="77777777" w:rsidR="00303E63" w:rsidRPr="00E70CD1" w:rsidRDefault="00303E63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32C9BB" w14:textId="77777777" w:rsidR="00303E63" w:rsidRPr="00E70CD1" w:rsidRDefault="00303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Великолукская ул, 16 д</w:t>
            </w:r>
          </w:p>
        </w:tc>
      </w:tr>
      <w:tr w:rsidR="00E70CD1" w:rsidRPr="004A75A7" w14:paraId="617A7753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D091C0" w14:textId="77777777" w:rsidR="00303E63" w:rsidRPr="00CE1DAD" w:rsidRDefault="00303E6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3091" w14:textId="77777777" w:rsidR="00303E63" w:rsidRPr="00E70CD1" w:rsidRDefault="00303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77FEE5" w14:textId="77777777" w:rsidR="00303E63" w:rsidRDefault="00303E6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0A8B793A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4086B7" w14:textId="77777777" w:rsidR="00303E63" w:rsidRPr="006360AC" w:rsidRDefault="00303E6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F2F8" w14:textId="77777777" w:rsidR="00303E63" w:rsidRPr="00E70CD1" w:rsidRDefault="00303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8201CB" w14:textId="77777777" w:rsidR="00303E63" w:rsidRDefault="00303E6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938 кв.м ± 6.18 кв.м</w:t>
            </w:r>
          </w:p>
        </w:tc>
      </w:tr>
      <w:tr w:rsidR="00E70CD1" w:rsidRPr="004A75A7" w14:paraId="4DAE0179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B66D8E" w14:textId="77777777" w:rsidR="00303E63" w:rsidRPr="006360AC" w:rsidRDefault="00303E6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9F01" w14:textId="77777777" w:rsidR="00303E63" w:rsidRPr="00E70CD1" w:rsidRDefault="00303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01A89B" w14:textId="77777777" w:rsidR="00303E63" w:rsidRDefault="00303E6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√938 * √((1 + 1.21²)/(2 * 1.21)) = 6.18</w:t>
            </w:r>
          </w:p>
        </w:tc>
      </w:tr>
      <w:tr w:rsidR="00E70CD1" w:rsidRPr="004A75A7" w14:paraId="08E1145D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7B5D85" w14:textId="77777777" w:rsidR="00303E63" w:rsidRPr="00E70CD1" w:rsidRDefault="00303E6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73A2" w14:textId="77777777" w:rsidR="00303E63" w:rsidRPr="00E70CD1" w:rsidRDefault="00303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C3F028" w14:textId="77777777" w:rsidR="00303E63" w:rsidRDefault="00303E6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E70CD1" w:rsidRPr="004A75A7" w14:paraId="3250F84C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D6E17E" w14:textId="77777777" w:rsidR="00303E63" w:rsidRPr="00E70CD1" w:rsidRDefault="00303E6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70F7" w14:textId="77777777" w:rsidR="00303E63" w:rsidRPr="00E70CD1" w:rsidRDefault="00303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1BBDE6" w14:textId="77777777" w:rsidR="00303E63" w:rsidRDefault="00303E6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338 кв.м</w:t>
            </w:r>
          </w:p>
        </w:tc>
      </w:tr>
      <w:tr w:rsidR="00E70CD1" w:rsidRPr="004A75A7" w14:paraId="54AC9F21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5249FB" w14:textId="77777777" w:rsidR="00303E63" w:rsidRPr="00E70CD1" w:rsidRDefault="00303E6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223C" w14:textId="77777777" w:rsidR="00303E63" w:rsidRPr="00E70CD1" w:rsidRDefault="00303E63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4741E5" w14:textId="77777777" w:rsidR="00303E63" w:rsidRDefault="00303E6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6B7CFD4" w14:textId="77777777" w:rsidR="00303E63" w:rsidRDefault="00303E6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736132AE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6187C8" w14:textId="77777777" w:rsidR="00303E63" w:rsidRPr="00E70CD1" w:rsidRDefault="00303E6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F8D9" w14:textId="77777777" w:rsidR="00303E63" w:rsidRPr="00E70CD1" w:rsidRDefault="00303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31539C" w14:textId="77777777" w:rsidR="00303E63" w:rsidRPr="006360AC" w:rsidRDefault="00303E63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7A8C1BC8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E22116" w14:textId="77777777" w:rsidR="00303E63" w:rsidRDefault="00303E6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4E23" w14:textId="77777777" w:rsidR="00303E63" w:rsidRPr="006360AC" w:rsidRDefault="00303E63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EE8C61" w14:textId="77777777" w:rsidR="00303E63" w:rsidRPr="00AF1B59" w:rsidRDefault="00303E63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2311E4FE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12D0D9" w14:textId="77777777" w:rsidR="00303E63" w:rsidRPr="00E70CD1" w:rsidRDefault="00303E6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0527" w14:textId="77777777" w:rsidR="00303E63" w:rsidRPr="00E70CD1" w:rsidRDefault="00303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49676F" w14:textId="77777777" w:rsidR="00303E63" w:rsidRDefault="00303E6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60:27:0060340:51</w:t>
            </w:r>
          </w:p>
        </w:tc>
      </w:tr>
      <w:tr w:rsidR="00AF1B59" w:rsidRPr="004A75A7" w14:paraId="1FFB93C1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8AABAF" w14:textId="77777777" w:rsidR="00303E63" w:rsidRDefault="00303E6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1005" w14:textId="77777777" w:rsidR="00303E63" w:rsidRPr="00DC26F1" w:rsidRDefault="00303E63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посредством которых </w:t>
            </w: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18798B" w14:textId="77777777" w:rsidR="00303E63" w:rsidRPr="00DC26F1" w:rsidRDefault="00303E63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3E8D4528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16006D1" w14:textId="77777777" w:rsidR="00303E63" w:rsidRPr="008030E7" w:rsidRDefault="00303E63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F24024" w14:textId="77777777" w:rsidR="00303E63" w:rsidRPr="008030E7" w:rsidRDefault="00303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793721C" w14:textId="77777777" w:rsidR="00303E63" w:rsidRPr="008030E7" w:rsidRDefault="00303E63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153F9D75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CA2F715" w14:textId="77777777" w:rsidR="00303E63" w:rsidRDefault="00303E63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22EDBB85" w14:textId="77777777" w:rsidR="00303E63" w:rsidRPr="00CD1C19" w:rsidRDefault="00303E63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60:27:0060340:19</w:t>
            </w:r>
          </w:p>
        </w:tc>
      </w:tr>
      <w:tr w:rsidR="006360AC" w:rsidRPr="004A75A7" w14:paraId="723B99D4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4885790" w14:textId="77777777" w:rsidR="00303E63" w:rsidRPr="006360AC" w:rsidRDefault="00303E63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D9402C8" w14:textId="77777777" w:rsidR="00303E63" w:rsidRPr="00F70DBD" w:rsidRDefault="00303E63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</w:t>
            </w:r>
            <w:r w:rsidRPr="008030E7">
              <w:rPr>
                <w:lang w:val="en-US"/>
              </w:rPr>
              <w:t>60:27:0060340:19 площадь земельного участка составила 938 кв.м. Площадь земельного участка увеличилась на 338 кв.м, относительно площади данного земельного участка сведения о которой содержатся в Едином государственном реестре недвижимости. На земельном участке расположен объект капитального строительства с кадастровым номером 60:27:0060340:51.</w:t>
            </w:r>
          </w:p>
        </w:tc>
      </w:tr>
      <w:tr w:rsidR="00035E0C" w:rsidRPr="00EB43A2" w14:paraId="78064020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895EC9" w14:textId="77777777" w:rsidR="00035E0C" w:rsidRPr="00EB43A2" w:rsidRDefault="00303E63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2BB1BB03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2D6F640" w14:textId="77777777" w:rsidR="00303E63" w:rsidRPr="00E30EC3" w:rsidRDefault="00303E63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60:27:0060340:20</w:t>
            </w:r>
          </w:p>
        </w:tc>
      </w:tr>
      <w:tr w:rsidR="00105FDF" w:rsidRPr="00EB43A2" w14:paraId="6A8148B5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C6019AF" w14:textId="77777777" w:rsidR="00303E63" w:rsidRPr="003603C1" w:rsidRDefault="00303E63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DC6463B" w14:textId="77777777" w:rsidR="00303E63" w:rsidRPr="00A868BD" w:rsidRDefault="00303E63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56DC4503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CCF2A95" w14:textId="77777777" w:rsidR="00303E63" w:rsidRPr="008417BF" w:rsidRDefault="00303E63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865F" w14:textId="77777777" w:rsidR="00303E63" w:rsidRPr="008417BF" w:rsidRDefault="00303E63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CC83E" w14:textId="77777777" w:rsidR="00303E63" w:rsidRPr="008417BF" w:rsidRDefault="00303E63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AFBA4" w14:textId="77777777" w:rsidR="00303E63" w:rsidRPr="00A9191B" w:rsidRDefault="00303E63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12E4AC01" w14:textId="77777777" w:rsidR="00303E63" w:rsidRPr="008417BF" w:rsidRDefault="00303E63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A76BB7" w14:textId="77777777" w:rsidR="00303E63" w:rsidRPr="00E35930" w:rsidRDefault="00303E63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3B6A459B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B5075C1" w14:textId="77777777" w:rsidR="00303E63" w:rsidRPr="008417BF" w:rsidRDefault="00303E6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5C02" w14:textId="77777777" w:rsidR="00303E63" w:rsidRPr="008417BF" w:rsidRDefault="00303E63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 xml:space="preserve">в </w:t>
            </w:r>
            <w:r w:rsidRPr="00A9191B">
              <w:rPr>
                <w:b/>
                <w:sz w:val="22"/>
                <w:szCs w:val="22"/>
              </w:rPr>
              <w:t>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08BFA" w14:textId="77777777" w:rsidR="00303E63" w:rsidRPr="008417BF" w:rsidRDefault="00303E63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6A1BB" w14:textId="77777777" w:rsidR="00303E63" w:rsidRPr="008417BF" w:rsidRDefault="00303E6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74758" w14:textId="77777777" w:rsidR="00303E63" w:rsidRPr="008417BF" w:rsidRDefault="00303E6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88CE97" w14:textId="77777777" w:rsidR="00303E63" w:rsidRPr="00E35930" w:rsidRDefault="00303E63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6A605C50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2179" w14:textId="77777777" w:rsidR="00303E63" w:rsidRPr="00EB43A2" w:rsidRDefault="00303E63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1AD0" w14:textId="77777777" w:rsidR="00303E63" w:rsidRPr="00EB43A2" w:rsidRDefault="00303E63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8125" w14:textId="77777777" w:rsidR="00303E63" w:rsidRPr="00EB43A2" w:rsidRDefault="00303E63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2B47" w14:textId="77777777" w:rsidR="00303E63" w:rsidRPr="00EB43A2" w:rsidRDefault="00303E63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1D89" w14:textId="77777777" w:rsidR="00303E63" w:rsidRPr="00EB43A2" w:rsidRDefault="00303E63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CE78" w14:textId="77777777" w:rsidR="00303E63" w:rsidRPr="00EB43A2" w:rsidRDefault="00303E63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D4E9" w14:textId="77777777" w:rsidR="00303E63" w:rsidRPr="00EB43A2" w:rsidRDefault="00303E63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C99B86" w14:textId="77777777" w:rsidR="00303E63" w:rsidRPr="00E35930" w:rsidRDefault="00303E63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341BAC8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53FD" w14:textId="77777777" w:rsidR="00303E63" w:rsidRPr="00EB43A2" w:rsidRDefault="00303E63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CC1A" w14:textId="77777777" w:rsidR="00303E63" w:rsidRPr="00EB43A2" w:rsidRDefault="00303E63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EE51" w14:textId="77777777" w:rsidR="00303E63" w:rsidRPr="00EB43A2" w:rsidRDefault="00303E63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706B" w14:textId="77777777" w:rsidR="00303E63" w:rsidRPr="00EB43A2" w:rsidRDefault="00303E63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8E4A" w14:textId="77777777" w:rsidR="00303E63" w:rsidRPr="00EB43A2" w:rsidRDefault="00303E63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896B" w14:textId="77777777" w:rsidR="00303E63" w:rsidRPr="00EB43A2" w:rsidRDefault="00303E63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B439" w14:textId="77777777" w:rsidR="00303E63" w:rsidRPr="005B4FA1" w:rsidRDefault="00303E63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9BCD31" w14:textId="77777777" w:rsidR="00303E63" w:rsidRPr="005B4FA1" w:rsidRDefault="00303E63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29DB418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B60405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F2E7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85E0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A2E3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501304.19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C75E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1274133.85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2004" w14:textId="77777777" w:rsidR="00303E63" w:rsidRPr="00737280" w:rsidRDefault="00303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FC24" w14:textId="77777777" w:rsidR="00303E63" w:rsidRPr="00737280" w:rsidRDefault="00303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22BDE2" w14:textId="77777777" w:rsidR="00303E63" w:rsidRPr="000333FE" w:rsidRDefault="00303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729F70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6E6569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46E9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2359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EAD7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501299.99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2E52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1274147.44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CF0F" w14:textId="77777777" w:rsidR="00303E63" w:rsidRPr="00737280" w:rsidRDefault="00303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7965" w14:textId="77777777" w:rsidR="00303E63" w:rsidRPr="00737280" w:rsidRDefault="00303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8AF6C6" w14:textId="77777777" w:rsidR="00303E63" w:rsidRPr="000333FE" w:rsidRDefault="00303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A00D9F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F68D00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2174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1A8E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BB5C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501304.02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A957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1274147.77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3E40" w14:textId="77777777" w:rsidR="00303E63" w:rsidRPr="00737280" w:rsidRDefault="00303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20AD" w14:textId="77777777" w:rsidR="00303E63" w:rsidRPr="00737280" w:rsidRDefault="00303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975766" w14:textId="77777777" w:rsidR="00303E63" w:rsidRPr="000333FE" w:rsidRDefault="00303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4DA38C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B7BB5F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D3BF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34FB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5EEB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501296.12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4021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1274175.85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F4E7" w14:textId="77777777" w:rsidR="00303E63" w:rsidRPr="00737280" w:rsidRDefault="00303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FD42" w14:textId="77777777" w:rsidR="00303E63" w:rsidRPr="00737280" w:rsidRDefault="00303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81C7C9" w14:textId="77777777" w:rsidR="00303E63" w:rsidRPr="000333FE" w:rsidRDefault="00303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55DE0B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C0B3BD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08CB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10E4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B6B3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501284.85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A987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1274173.91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51DE" w14:textId="77777777" w:rsidR="00303E63" w:rsidRPr="00737280" w:rsidRDefault="00303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A9D6" w14:textId="77777777" w:rsidR="00303E63" w:rsidRPr="00737280" w:rsidRDefault="00303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5837B4" w14:textId="77777777" w:rsidR="00303E63" w:rsidRPr="000333FE" w:rsidRDefault="00303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43A58E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837F29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3331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BCD6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3603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501269.22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C384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1274170.40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8228" w14:textId="77777777" w:rsidR="00303E63" w:rsidRPr="00737280" w:rsidRDefault="00303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2541" w14:textId="77777777" w:rsidR="00303E63" w:rsidRPr="00737280" w:rsidRDefault="00303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2FF798" w14:textId="77777777" w:rsidR="00303E63" w:rsidRPr="000333FE" w:rsidRDefault="00303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A1BA40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71C28E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883E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9760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2A73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501271.18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38D2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1274164.74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AF39" w14:textId="77777777" w:rsidR="00303E63" w:rsidRPr="00737280" w:rsidRDefault="00303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FCDE" w14:textId="77777777" w:rsidR="00303E63" w:rsidRPr="00737280" w:rsidRDefault="00303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649E59" w14:textId="77777777" w:rsidR="00303E63" w:rsidRPr="000333FE" w:rsidRDefault="00303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97B8C1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70AFBB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7731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7FF9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3FE2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501275.42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A56E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1274150.39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4F1E" w14:textId="77777777" w:rsidR="00303E63" w:rsidRPr="00737280" w:rsidRDefault="00303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09CA" w14:textId="77777777" w:rsidR="00303E63" w:rsidRPr="00737280" w:rsidRDefault="00303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8766B2" w14:textId="77777777" w:rsidR="00303E63" w:rsidRPr="000333FE" w:rsidRDefault="00303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AC3FA6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BAF905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0F68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D368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39B0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501276.08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E6E9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1274147.76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478C" w14:textId="77777777" w:rsidR="00303E63" w:rsidRPr="00737280" w:rsidRDefault="00303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839A" w14:textId="77777777" w:rsidR="00303E63" w:rsidRPr="00737280" w:rsidRDefault="00303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447832" w14:textId="77777777" w:rsidR="00303E63" w:rsidRPr="000333FE" w:rsidRDefault="00303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871031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6AB60F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3977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3FCF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96CE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501276.74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35ED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1274145.12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9DCF" w14:textId="77777777" w:rsidR="00303E63" w:rsidRPr="00737280" w:rsidRDefault="00303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10CC" w14:textId="77777777" w:rsidR="00303E63" w:rsidRPr="00737280" w:rsidRDefault="00303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8F5308" w14:textId="77777777" w:rsidR="00303E63" w:rsidRPr="000333FE" w:rsidRDefault="00303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81106B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916BFD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BDCC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22BD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6828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501281.24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828C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1274125.90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21A9" w14:textId="77777777" w:rsidR="00303E63" w:rsidRPr="00737280" w:rsidRDefault="00303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110F" w14:textId="77777777" w:rsidR="00303E63" w:rsidRPr="00737280" w:rsidRDefault="00303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3F3CED" w14:textId="77777777" w:rsidR="00303E63" w:rsidRPr="000333FE" w:rsidRDefault="00303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B2CE77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3BAAA5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41B4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4DFD" w14:textId="77777777" w:rsidR="00303E63" w:rsidRPr="00590258" w:rsidRDefault="00303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B434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501304.19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322B" w14:textId="77777777" w:rsidR="00303E63" w:rsidRDefault="00303E63" w:rsidP="008F4E28">
            <w:pPr>
              <w:spacing w:before="120" w:after="120"/>
            </w:pPr>
            <w:r w:rsidRPr="009067AB">
              <w:rPr>
                <w:lang w:val="en-US"/>
              </w:rPr>
              <w:t>1274133.85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5817" w14:textId="77777777" w:rsidR="00303E63" w:rsidRPr="00737280" w:rsidRDefault="00303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343B" w14:textId="77777777" w:rsidR="00303E63" w:rsidRPr="00737280" w:rsidRDefault="00303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1ABF62" w14:textId="77777777" w:rsidR="00303E63" w:rsidRPr="000333FE" w:rsidRDefault="00303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25D151D1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B9C542" w14:textId="77777777" w:rsidR="00303E63" w:rsidRPr="00666D74" w:rsidRDefault="00303E63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60:27:0060340:20</w:t>
            </w:r>
          </w:p>
        </w:tc>
      </w:tr>
      <w:tr w:rsidR="00590258" w:rsidRPr="00666D74" w14:paraId="272090D6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3C746C" w14:textId="77777777" w:rsidR="00303E63" w:rsidRPr="00666D74" w:rsidRDefault="00303E6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B4799" w14:textId="77777777" w:rsidR="00303E63" w:rsidRPr="00666D74" w:rsidRDefault="00303E6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695CB" w14:textId="77777777" w:rsidR="00303E63" w:rsidRPr="00666D74" w:rsidRDefault="00303E6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AAD6517" w14:textId="77777777" w:rsidR="00303E63" w:rsidRDefault="00303E63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090BDCC1" w14:textId="77777777" w:rsidR="00303E63" w:rsidRPr="00666D74" w:rsidRDefault="00303E63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местоположения границ </w:t>
            </w:r>
            <w:r w:rsidRPr="00A9191B">
              <w:rPr>
                <w:b/>
                <w:sz w:val="22"/>
                <w:szCs w:val="22"/>
              </w:rPr>
              <w:t>(согласовано/спорное)</w:t>
            </w:r>
          </w:p>
        </w:tc>
      </w:tr>
      <w:tr w:rsidR="00590258" w:rsidRPr="00590258" w14:paraId="708AE4CD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61287A" w14:textId="77777777" w:rsidR="00303E63" w:rsidRPr="00590258" w:rsidRDefault="00303E63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95C7" w14:textId="77777777" w:rsidR="00303E63" w:rsidRPr="00590258" w:rsidRDefault="00303E63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DBBF" w14:textId="77777777" w:rsidR="00303E63" w:rsidRPr="00590258" w:rsidRDefault="00303E6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E9CE" w14:textId="77777777" w:rsidR="00303E63" w:rsidRPr="00590258" w:rsidRDefault="00303E6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985F41" w14:textId="77777777" w:rsidR="00303E63" w:rsidRPr="00590258" w:rsidRDefault="00303E6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786FD19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78826A" w14:textId="77777777" w:rsidR="00303E63" w:rsidRPr="00666D74" w:rsidRDefault="00303E6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D7C6" w14:textId="77777777" w:rsidR="00303E63" w:rsidRPr="00666D74" w:rsidRDefault="00303E6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BAC5" w14:textId="77777777" w:rsidR="00303E63" w:rsidRPr="00666D74" w:rsidRDefault="00303E6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EA83" w14:textId="77777777" w:rsidR="00303E63" w:rsidRPr="00666D74" w:rsidRDefault="00303E6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53805A" w14:textId="77777777" w:rsidR="00303E63" w:rsidRPr="00666D74" w:rsidRDefault="00303E6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633D16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C85FF9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D6A8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C6F7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14.22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ED10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79580D" w14:textId="77777777" w:rsidR="00303E63" w:rsidRPr="005B4FA1" w:rsidRDefault="00303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C4294C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F423DE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ED3D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2516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4.04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945B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D15F52" w14:textId="77777777" w:rsidR="00303E63" w:rsidRPr="005B4FA1" w:rsidRDefault="00303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612793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531EF1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CC4F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B47C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29.17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E552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CA4052" w14:textId="77777777" w:rsidR="00303E63" w:rsidRPr="005B4FA1" w:rsidRDefault="00303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A8EBF7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C0C3EB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C3CC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3025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11.44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B669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05B21D" w14:textId="77777777" w:rsidR="00303E63" w:rsidRPr="005B4FA1" w:rsidRDefault="00303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F6AD20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539278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CA74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9B35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16.02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1CA4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8397FD" w14:textId="77777777" w:rsidR="00303E63" w:rsidRPr="005B4FA1" w:rsidRDefault="00303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BD0358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07250A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BEB5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09F0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5.99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EA0B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018822" w14:textId="77777777" w:rsidR="00303E63" w:rsidRPr="005B4FA1" w:rsidRDefault="00303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9459B8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A33AB7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45D0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1368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14.96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4444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73A31F" w14:textId="77777777" w:rsidR="00303E63" w:rsidRPr="005B4FA1" w:rsidRDefault="00303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D5279F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6B6308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E21B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E221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2.71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C7EE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7DDB49" w14:textId="77777777" w:rsidR="00303E63" w:rsidRPr="005B4FA1" w:rsidRDefault="00303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9F4629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1D57FD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505D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D641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2.72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469E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11EE6B" w14:textId="77777777" w:rsidR="00303E63" w:rsidRPr="005B4FA1" w:rsidRDefault="00303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550F69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777EB7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2B57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81FF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19.74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E1DD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6CA70A" w14:textId="77777777" w:rsidR="00303E63" w:rsidRPr="005B4FA1" w:rsidRDefault="00303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7DDC2D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119F8E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DF2E" w14:textId="77777777" w:rsidR="00303E63" w:rsidRPr="00590258" w:rsidRDefault="00303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C452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24.29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6B1C" w14:textId="77777777" w:rsidR="00303E63" w:rsidRDefault="00303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49EB88" w14:textId="77777777" w:rsidR="00303E63" w:rsidRPr="005B4FA1" w:rsidRDefault="00303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26CB3BF3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892E8B" w14:textId="77777777" w:rsidR="00303E63" w:rsidRPr="00590258" w:rsidRDefault="00303E63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60:27:0060340:20</w:t>
            </w:r>
          </w:p>
        </w:tc>
      </w:tr>
      <w:tr w:rsidR="00EB43A2" w:rsidRPr="00666D74" w14:paraId="72DA5F04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AE9F" w14:textId="77777777" w:rsidR="00303E63" w:rsidRPr="00666D74" w:rsidRDefault="00303E6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DF54" w14:textId="77777777" w:rsidR="00303E63" w:rsidRPr="00B1242C" w:rsidRDefault="00303E6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BE83FD" w14:textId="77777777" w:rsidR="00303E63" w:rsidRPr="00B1242C" w:rsidRDefault="00303E6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F32035F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220D" w14:textId="77777777" w:rsidR="00303E63" w:rsidRPr="00B1242C" w:rsidRDefault="00303E6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2178" w14:textId="77777777" w:rsidR="00303E63" w:rsidRPr="00B1242C" w:rsidRDefault="00303E6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97BCC8" w14:textId="77777777" w:rsidR="00303E63" w:rsidRPr="00B1242C" w:rsidRDefault="00303E6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1A73C1CF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B82EA1" w14:textId="77777777" w:rsidR="00303E63" w:rsidRPr="00B1242C" w:rsidRDefault="00303E6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852B" w14:textId="77777777" w:rsidR="00303E63" w:rsidRPr="00B1242C" w:rsidRDefault="00303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BEA2AE" w14:textId="77777777" w:rsidR="00303E63" w:rsidRPr="00B1242C" w:rsidRDefault="00303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1E15277C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DED872" w14:textId="77777777" w:rsidR="00303E63" w:rsidRPr="00B1242C" w:rsidRDefault="00303E6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7ABC" w14:textId="77777777" w:rsidR="00303E63" w:rsidRPr="00E70CD1" w:rsidRDefault="00303E63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CB58AA" w14:textId="77777777" w:rsidR="00303E63" w:rsidRPr="00E70CD1" w:rsidRDefault="00303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Великолукская ул, 14 д</w:t>
            </w:r>
          </w:p>
        </w:tc>
      </w:tr>
      <w:tr w:rsidR="00E70CD1" w:rsidRPr="004A75A7" w14:paraId="5DEC15E7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987C97" w14:textId="77777777" w:rsidR="00303E63" w:rsidRPr="00CE1DAD" w:rsidRDefault="00303E6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7DB3" w14:textId="77777777" w:rsidR="00303E63" w:rsidRPr="00E70CD1" w:rsidRDefault="00303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133BDB" w14:textId="77777777" w:rsidR="00303E63" w:rsidRDefault="00303E6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4EC26BD5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11147C" w14:textId="77777777" w:rsidR="00303E63" w:rsidRPr="006360AC" w:rsidRDefault="00303E6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C385" w14:textId="77777777" w:rsidR="00303E63" w:rsidRPr="00E70CD1" w:rsidRDefault="00303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98A36D" w14:textId="77777777" w:rsidR="00303E63" w:rsidRDefault="00303E6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1154 кв.м ± 7.01 кв.м</w:t>
            </w:r>
          </w:p>
        </w:tc>
      </w:tr>
      <w:tr w:rsidR="00E70CD1" w:rsidRPr="004A75A7" w14:paraId="077D92B5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AF9F0D" w14:textId="77777777" w:rsidR="00303E63" w:rsidRPr="006360AC" w:rsidRDefault="00303E6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72F0" w14:textId="77777777" w:rsidR="00303E63" w:rsidRPr="00E70CD1" w:rsidRDefault="00303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C74A63" w14:textId="77777777" w:rsidR="00303E63" w:rsidRDefault="00303E6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√1154 * √((1 + 1.43²)/(2 * 1.43)) = 7.01</w:t>
            </w:r>
          </w:p>
        </w:tc>
      </w:tr>
      <w:tr w:rsidR="00E70CD1" w:rsidRPr="004A75A7" w14:paraId="03CF322E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71DBF4" w14:textId="77777777" w:rsidR="00303E63" w:rsidRPr="00E70CD1" w:rsidRDefault="00303E6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144D" w14:textId="77777777" w:rsidR="00303E63" w:rsidRPr="00E70CD1" w:rsidRDefault="00303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E7C723" w14:textId="77777777" w:rsidR="00303E63" w:rsidRDefault="00303E6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E70CD1" w:rsidRPr="004A75A7" w14:paraId="26684F76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C4C57C" w14:textId="77777777" w:rsidR="00303E63" w:rsidRPr="00E70CD1" w:rsidRDefault="00303E6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F76C" w14:textId="77777777" w:rsidR="00303E63" w:rsidRPr="00E70CD1" w:rsidRDefault="00303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98A7C1" w14:textId="77777777" w:rsidR="00303E63" w:rsidRDefault="00303E6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554 кв.м</w:t>
            </w:r>
          </w:p>
        </w:tc>
      </w:tr>
      <w:tr w:rsidR="00E70CD1" w:rsidRPr="004A75A7" w14:paraId="6E48E3B7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BD2C20" w14:textId="77777777" w:rsidR="00303E63" w:rsidRPr="00E70CD1" w:rsidRDefault="00303E6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7B54" w14:textId="77777777" w:rsidR="00303E63" w:rsidRPr="00E70CD1" w:rsidRDefault="00303E63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5205BA" w14:textId="77777777" w:rsidR="00303E63" w:rsidRDefault="00303E6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6B2A3F5" w14:textId="77777777" w:rsidR="00303E63" w:rsidRDefault="00303E6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177006F6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54CB07" w14:textId="77777777" w:rsidR="00303E63" w:rsidRPr="00E70CD1" w:rsidRDefault="00303E6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CCF2" w14:textId="77777777" w:rsidR="00303E63" w:rsidRPr="00E70CD1" w:rsidRDefault="00303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AC2E10" w14:textId="77777777" w:rsidR="00303E63" w:rsidRPr="006360AC" w:rsidRDefault="00303E63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00AD03C3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C7DB9E" w14:textId="77777777" w:rsidR="00303E63" w:rsidRDefault="00303E6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047A" w14:textId="77777777" w:rsidR="00303E63" w:rsidRPr="006360AC" w:rsidRDefault="00303E63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55B27B" w14:textId="77777777" w:rsidR="00303E63" w:rsidRPr="00AF1B59" w:rsidRDefault="00303E63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5D14F31D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75F29C" w14:textId="77777777" w:rsidR="00303E63" w:rsidRPr="00E70CD1" w:rsidRDefault="00303E6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08F1" w14:textId="77777777" w:rsidR="00303E63" w:rsidRPr="00E70CD1" w:rsidRDefault="00303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08C25C" w14:textId="77777777" w:rsidR="00303E63" w:rsidRDefault="00303E6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60:27:0060340:50</w:t>
            </w:r>
          </w:p>
        </w:tc>
      </w:tr>
      <w:tr w:rsidR="00AF1B59" w:rsidRPr="004A75A7" w14:paraId="67AAB964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BF7DC3" w14:textId="77777777" w:rsidR="00303E63" w:rsidRDefault="00303E6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51F1" w14:textId="77777777" w:rsidR="00303E63" w:rsidRPr="00DC26F1" w:rsidRDefault="00303E63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7C7BEA" w14:textId="77777777" w:rsidR="00303E63" w:rsidRPr="00DC26F1" w:rsidRDefault="00303E63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4CA46634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B97150F" w14:textId="77777777" w:rsidR="00303E63" w:rsidRPr="008030E7" w:rsidRDefault="00303E63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0FB13A" w14:textId="77777777" w:rsidR="00303E63" w:rsidRPr="008030E7" w:rsidRDefault="00303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B0EAA35" w14:textId="77777777" w:rsidR="00303E63" w:rsidRPr="008030E7" w:rsidRDefault="00303E63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1EB023D6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9F1C682" w14:textId="77777777" w:rsidR="00303E63" w:rsidRDefault="00303E63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2B595F77" w14:textId="77777777" w:rsidR="00303E63" w:rsidRPr="00CD1C19" w:rsidRDefault="00303E63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60:27:0060340:20</w:t>
            </w:r>
          </w:p>
        </w:tc>
      </w:tr>
      <w:tr w:rsidR="006360AC" w:rsidRPr="004A75A7" w14:paraId="40EEBF6D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65B86C8" w14:textId="77777777" w:rsidR="00303E63" w:rsidRPr="006360AC" w:rsidRDefault="00303E63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04E8FC7" w14:textId="77777777" w:rsidR="00303E63" w:rsidRPr="00F70DBD" w:rsidRDefault="00303E63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60:27:0060340:20 площадь земельного участка составила 1154 кв.м. Площадь </w:t>
            </w:r>
            <w:r w:rsidRPr="008030E7">
              <w:rPr>
                <w:lang w:val="en-US"/>
              </w:rPr>
              <w:t>земельного участка увеличилась на 554 кв.м, относительно площади данного земельного участка сведения о которой содержатся в Едином государственном реестре недвижимости. На земельном участке расположен объект капитального строительства с кадастровым номером 60:27:0060340:50.</w:t>
            </w:r>
          </w:p>
        </w:tc>
      </w:tr>
      <w:tr w:rsidR="00035E0C" w:rsidRPr="00B634EE" w14:paraId="0995DF73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329549" w14:textId="77777777" w:rsidR="00035E0C" w:rsidRPr="00B634EE" w:rsidRDefault="00303E6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73357F7D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A9EEA8" w14:textId="77777777" w:rsidR="00303E63" w:rsidRPr="00BF41B4" w:rsidRDefault="00303E6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60:27:0060340:24</w:t>
            </w:r>
          </w:p>
        </w:tc>
      </w:tr>
      <w:tr w:rsidR="001D786B" w:rsidRPr="00DF5913" w14:paraId="3305BAED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668E428" w14:textId="77777777" w:rsidR="00303E63" w:rsidRPr="001D786B" w:rsidRDefault="00303E6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105B536" w14:textId="77777777" w:rsidR="00303E63" w:rsidRPr="001D786B" w:rsidRDefault="00303E6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5EAF789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DE0D58F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C962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386F2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CE3A9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AE67388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2175ACC0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226FA8D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E91F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A3016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3B66C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A45F3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ABA204C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7B247E31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0181" w14:textId="77777777" w:rsidR="00303E63" w:rsidRPr="00EB43A2" w:rsidRDefault="00303E6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9290" w14:textId="77777777" w:rsidR="00303E63" w:rsidRPr="00EB43A2" w:rsidRDefault="00303E6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4E44" w14:textId="77777777" w:rsidR="00303E63" w:rsidRPr="00EB43A2" w:rsidRDefault="00303E6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6A21" w14:textId="77777777" w:rsidR="00303E63" w:rsidRPr="00EB43A2" w:rsidRDefault="00303E6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759D" w14:textId="77777777" w:rsidR="00303E63" w:rsidRPr="00EB43A2" w:rsidRDefault="00303E6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EB2B" w14:textId="77777777" w:rsidR="00303E63" w:rsidRPr="00EB43A2" w:rsidRDefault="00303E6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9002" w14:textId="77777777" w:rsidR="00303E63" w:rsidRPr="00EB43A2" w:rsidRDefault="00303E6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AC9031" w14:textId="77777777" w:rsidR="00303E63" w:rsidRPr="00EB43A2" w:rsidRDefault="00303E6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9BEADC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0833" w14:textId="77777777" w:rsidR="00303E63" w:rsidRPr="00EB43A2" w:rsidRDefault="00303E6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63AC" w14:textId="77777777" w:rsidR="00303E63" w:rsidRPr="00EB43A2" w:rsidRDefault="00303E6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7A7A" w14:textId="77777777" w:rsidR="00303E63" w:rsidRPr="00EB43A2" w:rsidRDefault="00303E6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6E9E" w14:textId="77777777" w:rsidR="00303E63" w:rsidRPr="00EB43A2" w:rsidRDefault="00303E6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6422" w14:textId="77777777" w:rsidR="00303E63" w:rsidRPr="00EB43A2" w:rsidRDefault="00303E6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6A28" w14:textId="77777777" w:rsidR="00303E63" w:rsidRPr="00EB43A2" w:rsidRDefault="00303E6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5978" w14:textId="77777777" w:rsidR="00303E63" w:rsidRPr="00EB43A2" w:rsidRDefault="00303E6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B841BC" w14:textId="77777777" w:rsidR="00303E63" w:rsidRPr="00EB43A2" w:rsidRDefault="00303E6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CBD304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1D7506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36D5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501532.69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4014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1273992.89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09AB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501532.69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CD20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1273992.89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FC99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475C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475CBB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A816EE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F1CC11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6B89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501536.76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4BEC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1274012.92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7ED0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501536.76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E8DA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1274012.92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AD44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DAC6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C3CC4C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5EF3F9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877D77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FBE5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501513.23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6CD6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1274016.65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3645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501513.23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B773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1274016.65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B46E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D141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E276AB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03DC14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681412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CC8E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501517.22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5182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1274039.63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AD9D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501517.22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1B27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1274039.63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8D12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C694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5EE9D7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457529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2CE1BC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EFCB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501506.35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1A63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1274041.64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010F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501506.35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8606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1274041.64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6B66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EC04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D325A1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171BF0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08B1DE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55E9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501505.73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9153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1274038.74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1A83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501505.73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C2B9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1274038.74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F058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6891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543B3F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B630A1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BAFD0F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1027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501482.94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6AA1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1274042.61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80BF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501482.94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0C8F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1274042.61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9660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C534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B33E20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24C138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881F74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7709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501451.34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8291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1274048.00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B689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501451.34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9903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1274048.00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C9A7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E308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9AA22B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A0D36B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96F072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38BB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501451.17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2663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1274047.40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969B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501451.17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8EB3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1274047.40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536D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53BE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505D03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A33786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FA247C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A6DB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501447.07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D20F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1274048.21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739F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501447.07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9A5E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1274048.21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C86F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44AF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F9B8CD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9D3CC2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9EB86B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D921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501447.20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B548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1274048.98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7362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501447.20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438E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1274048.98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66F9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FD68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6932EE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9F2671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4B5645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830F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501446.45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C929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1274049.11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2DB1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501446.45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CC9E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1274049.11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CA33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E9A9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17B7C8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226A41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6AE6A7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7F11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501446.88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8652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1274050.96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B4C9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501446.88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30F3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1274050.96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C161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7DAD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225513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18927D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715580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FF39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501445.48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DA84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1274051.27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C541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501445.48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3D82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1274051.27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7778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2F3A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1FAEFE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2955FA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C9DCE2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C763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501445.06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C90E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1274049.36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D861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501445.06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E738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1274049.36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0AFC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55DE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D5E3E9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474D85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843768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5629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501431.32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6ABE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1274051.14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BAA4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501431.32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E139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1274051.14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11AA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64F3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378EF9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F0F04A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9CABC4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6B74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501422.56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EE2D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1273999.13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EE32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501422.56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C756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1273999.13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F98D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3864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242794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39F6F5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332542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2899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501439.90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4456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1273997.27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470D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501439.90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6CDA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1273997.27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CAB4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2E44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2F9621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2FE6B5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803AE6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438C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501440.68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4254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1274000.13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5CA5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501440.68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EE65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1274000.13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8B56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1246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04CB78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29EB96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69FEDE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5F17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501488.19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EA64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1273991.52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F40A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501488.19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0B42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1273991.52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C4D5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01C3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D65C45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955FC4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3A90E3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155B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501513.95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0312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1273992.31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C087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501513.95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BF9A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1273992.31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5880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1360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CBFA81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92B202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BC32B2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96A7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501532.69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6327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1273992.89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AAE2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501532.69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6029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1273992.89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10B5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EDDB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E9DF5F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2B6D4E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7DF799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–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8A98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8CD0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C5C0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4DCF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F018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7FCB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D955A1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7669BC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11C250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333A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501437.39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32CD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1274010.50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D08B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501437.39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37D1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1274010.50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262A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FFE9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1861A3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5DE321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7415C3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B135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501439.40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1026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1274022.30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701A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501439.40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574F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1274022.30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3E93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752E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D62F37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A3AAA3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345F6B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5526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501433.21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855E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1274023.38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5D02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501433.21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0B37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1274023.38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0FA1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5460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BACC41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8C542C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A1AAB8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367A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501431.26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B3CC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1274011.51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6BE8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501431.26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721B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1274011.51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52F1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DF4A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25D767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5BCF0B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9F2374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1991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501437.39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B668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1274010.50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6861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501437.39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3EB6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1274010.50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8E0F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82EF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4FC81E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FEC25AA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6B0003" w14:textId="77777777" w:rsidR="00303E63" w:rsidRPr="00443290" w:rsidRDefault="00303E6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60:27:0060340:24</w:t>
            </w:r>
          </w:p>
        </w:tc>
      </w:tr>
      <w:tr w:rsidR="00590258" w:rsidRPr="00DF5913" w14:paraId="60A9A2C5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6DDBE7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9EB30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041BE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346DD6E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4536E274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494A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8109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1859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059F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845ED4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0E9AEB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4425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2EA2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EBF9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713E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4443CB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D68D84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E098DE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5631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4B9A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20.44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1675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3F533B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C6B95B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3DC719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09FC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E4B5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23.82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DDA1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6C3649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EF116A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5A74DB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A8F5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B013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23.32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800D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A34094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F2F915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FFCB6E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19F9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2538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C549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D269BF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585D18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E77EFC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7539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BFEF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FE75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A17EAF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720532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C4B6C3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1495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6561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23.12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1E7E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0AA31C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5AECEA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219FF4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4FB8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3E41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32.06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198F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5F438A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60ECD1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3A2452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4737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D257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0.62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006A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6EADCF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7C40CA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DEE4F8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AA00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ACC6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FB8E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2F1EF8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B1EBE5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252BC4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EFA4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6714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57D0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BA8F77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90C2D7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780D74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07DC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7243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7166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DE0FAD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71D514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395BB1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5BE3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CAFD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1.90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163E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8E0331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03AB20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C31E60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3B11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CE1F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5806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38B312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AD63BE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CC6D04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0E50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076D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1.96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BDCF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20868A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6A353A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C478E9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6FBD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917C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13.85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0436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1E4E02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B5F7E4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CD1EF5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8F6B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E3CC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52.74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E07B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EA7A38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7F2885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7C2BA7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98E9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E435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17.44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9CA0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BD51A8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10BC01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64CBD7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E254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87A8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B63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EF7943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32F29F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D496B6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769F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7592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48.28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4AA4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443EEE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9141B1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6AE6F1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7415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1CE1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25.77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8FA6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C797B6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9BC9C6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608333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EB55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F160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18.75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AD05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0B54B0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2C43BF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CA2683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67C6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FE42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EFF7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F57CDE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B8A9D6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3CA7F3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0AFD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7388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30A0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F54CA9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7E8BEC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C5401F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DEF1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C328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6.28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95E4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BC4D28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9ED845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EC1B41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7E95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D82C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12.03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D2BE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28BD28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2BAE0B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FBE602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CF17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8292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6.21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CD04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CAF236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0B1C3116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4B2020" w14:textId="77777777" w:rsidR="00303E63" w:rsidRPr="000049CC" w:rsidRDefault="00303E6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60:27:0060340:24</w:t>
            </w:r>
          </w:p>
        </w:tc>
      </w:tr>
      <w:tr w:rsidR="00EB43A2" w:rsidRPr="00590258" w14:paraId="19D7117C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93DB14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700B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FF57C5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56BC332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91B2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36B9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D0481F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82DB69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2C51C5" w14:textId="77777777" w:rsidR="00303E63" w:rsidRPr="002E34DF" w:rsidRDefault="00303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CF1B" w14:textId="77777777" w:rsidR="00303E63" w:rsidRPr="00E70CD1" w:rsidRDefault="00303E6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9AFECC" w14:textId="77777777" w:rsidR="00303E63" w:rsidRPr="003C4580" w:rsidRDefault="00303E6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B1263D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C2C0EE" w14:textId="77777777" w:rsidR="00303E63" w:rsidRPr="002E34DF" w:rsidRDefault="00303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50E4" w14:textId="77777777" w:rsidR="00303E63" w:rsidRPr="006A3E83" w:rsidRDefault="00303E6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DBF9FF" w14:textId="77777777" w:rsidR="00303E63" w:rsidRPr="002E34DF" w:rsidRDefault="00303E6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Петрова ул, 1 д</w:t>
            </w:r>
          </w:p>
        </w:tc>
      </w:tr>
      <w:tr w:rsidR="002E34DF" w:rsidRPr="004A75A7" w14:paraId="6A4DA09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8CC510" w14:textId="77777777" w:rsidR="00303E63" w:rsidRPr="002E34DF" w:rsidRDefault="00303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B2C1" w14:textId="77777777" w:rsidR="00303E63" w:rsidRPr="00E70CD1" w:rsidRDefault="00303E6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867BF1" w14:textId="77777777" w:rsidR="00303E63" w:rsidRPr="002E34DF" w:rsidRDefault="00303E6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7CA9AE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17C5F5" w14:textId="77777777" w:rsidR="00303E63" w:rsidRPr="002E34DF" w:rsidRDefault="00303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2BD0" w14:textId="77777777" w:rsidR="00303E63" w:rsidRPr="00E70CD1" w:rsidRDefault="00303E6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277BF0" w14:textId="77777777" w:rsidR="00303E63" w:rsidRDefault="00303E6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4768 кв.м ± 15.23 кв.м</w:t>
            </w:r>
          </w:p>
        </w:tc>
      </w:tr>
      <w:tr w:rsidR="002E34DF" w:rsidRPr="004A75A7" w14:paraId="6E17C1E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A64FCA" w14:textId="77777777" w:rsidR="00303E63" w:rsidRPr="002E34DF" w:rsidRDefault="00303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BC1E" w14:textId="77777777" w:rsidR="00303E63" w:rsidRPr="00E70CD1" w:rsidRDefault="00303E6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F0AC89" w14:textId="77777777" w:rsidR="00303E63" w:rsidRDefault="00303E6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√4768 * √((1 + 1.91²)/(2 * 1.91)) = 15.23</w:t>
            </w:r>
          </w:p>
        </w:tc>
      </w:tr>
      <w:tr w:rsidR="002E34DF" w:rsidRPr="004A75A7" w14:paraId="2902B88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75EB32" w14:textId="77777777" w:rsidR="00303E63" w:rsidRPr="002E34DF" w:rsidRDefault="00303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ACD0" w14:textId="77777777" w:rsidR="00303E63" w:rsidRPr="00E70CD1" w:rsidRDefault="00303E6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0E849F" w14:textId="77777777" w:rsidR="00303E63" w:rsidRPr="00942F16" w:rsidRDefault="00303E6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4768</w:t>
            </w:r>
          </w:p>
        </w:tc>
      </w:tr>
      <w:tr w:rsidR="00942F16" w:rsidRPr="004A75A7" w14:paraId="0700A25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6DFB0B" w14:textId="77777777" w:rsidR="00303E63" w:rsidRDefault="00303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B354" w14:textId="77777777" w:rsidR="00303E63" w:rsidRPr="00942F16" w:rsidRDefault="00303E6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A091A8" w14:textId="77777777" w:rsidR="00303E63" w:rsidRPr="00942F16" w:rsidRDefault="00303E6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64A10469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60A1F2" w14:textId="77777777" w:rsidR="00303E63" w:rsidRDefault="00303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9F8D" w14:textId="77777777" w:rsidR="00303E63" w:rsidRPr="00942F16" w:rsidRDefault="00303E6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C2A782" w14:textId="77777777" w:rsidR="00303E63" w:rsidRPr="000825F3" w:rsidRDefault="00303E6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72262DD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33165A" w14:textId="77777777" w:rsidR="00303E63" w:rsidRDefault="00303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24E2" w14:textId="77777777" w:rsidR="00303E63" w:rsidRPr="00942F16" w:rsidRDefault="00303E6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ACAFB2" w14:textId="77777777" w:rsidR="00303E63" w:rsidRPr="005E1946" w:rsidRDefault="00303E6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60:27:0060340:52,</w:t>
            </w:r>
          </w:p>
          <w:p w14:paraId="31DCFEFB" w14:textId="77777777" w:rsidR="00303E63" w:rsidRPr="005E1946" w:rsidRDefault="00303E6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60:27:0060340:53,</w:t>
            </w:r>
          </w:p>
          <w:p w14:paraId="062EA952" w14:textId="77777777" w:rsidR="00303E63" w:rsidRPr="005E1946" w:rsidRDefault="00303E6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60:27:0060340:54</w:t>
            </w:r>
          </w:p>
        </w:tc>
      </w:tr>
      <w:tr w:rsidR="007C13B7" w:rsidRPr="004A75A7" w14:paraId="08769F2B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379B58" w14:textId="77777777" w:rsidR="00303E63" w:rsidRDefault="00303E6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3764" w14:textId="77777777" w:rsidR="00303E63" w:rsidRPr="00942F16" w:rsidRDefault="00303E6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0CC88C" w14:textId="77777777" w:rsidR="00303E63" w:rsidRPr="00954E32" w:rsidRDefault="00303E6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61F1F92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C4F536" w14:textId="77777777" w:rsidR="00303E63" w:rsidRDefault="00303E6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E220" w14:textId="77777777" w:rsidR="00303E63" w:rsidRPr="00942F16" w:rsidRDefault="00303E6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92A05F" w14:textId="77777777" w:rsidR="00303E63" w:rsidRPr="00954E32" w:rsidRDefault="00303E6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7EE3B02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0B13B0" w14:textId="77777777" w:rsidR="00303E63" w:rsidRDefault="00303E6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ECC6" w14:textId="77777777" w:rsidR="00303E63" w:rsidRPr="00942F16" w:rsidRDefault="00303E6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CE5DB9" w14:textId="77777777" w:rsidR="00303E63" w:rsidRPr="00954E32" w:rsidRDefault="00303E6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5C9A553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95A6310" w14:textId="77777777" w:rsidR="00303E63" w:rsidRPr="00942F16" w:rsidRDefault="00303E6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975003" w14:textId="77777777" w:rsidR="00303E63" w:rsidRPr="00E70CD1" w:rsidRDefault="00303E6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6E57A86" w14:textId="77777777" w:rsidR="00303E63" w:rsidRDefault="00303E6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CBB6FFF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7C35C5F" w14:textId="77777777" w:rsidR="00303E63" w:rsidRPr="00601D79" w:rsidRDefault="00303E6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60:27:0060340:24</w:t>
            </w:r>
          </w:p>
        </w:tc>
      </w:tr>
      <w:tr w:rsidR="007C13B7" w:rsidRPr="004A75A7" w14:paraId="13D255AF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C4480E" w14:textId="77777777" w:rsidR="00303E63" w:rsidRDefault="00303E6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0D0053" w14:textId="77777777" w:rsidR="00303E63" w:rsidRPr="00942F16" w:rsidRDefault="00303E63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60:27:0060340:24 была выявлена реестровая ошибка, а именно граница земельного участка фактически </w:t>
            </w:r>
            <w:r w:rsidRPr="001121D1">
              <w:rPr>
                <w:lang w:val="en-US"/>
              </w:rPr>
              <w:t>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03FBB240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2DD2C6" w14:textId="77777777" w:rsidR="00035E0C" w:rsidRPr="00B634EE" w:rsidRDefault="00303E6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038B26A2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F1FD31" w14:textId="77777777" w:rsidR="00303E63" w:rsidRPr="00BF41B4" w:rsidRDefault="00303E6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60:27:0060340:21</w:t>
            </w:r>
          </w:p>
        </w:tc>
      </w:tr>
      <w:tr w:rsidR="001D786B" w:rsidRPr="00DF5913" w14:paraId="4993013F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C55C290" w14:textId="77777777" w:rsidR="00303E63" w:rsidRPr="001D786B" w:rsidRDefault="00303E6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115BA25" w14:textId="77777777" w:rsidR="00303E63" w:rsidRPr="001D786B" w:rsidRDefault="00303E6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E4782D3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A3A5A1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DFDD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9FAF9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E0C8F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0148537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5863F8F3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8728515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6BD2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D0E10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14D30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AE7F4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8315A5A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42425FD6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5C58" w14:textId="77777777" w:rsidR="00303E63" w:rsidRPr="00EB43A2" w:rsidRDefault="00303E6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5C30" w14:textId="77777777" w:rsidR="00303E63" w:rsidRPr="00EB43A2" w:rsidRDefault="00303E6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4419" w14:textId="77777777" w:rsidR="00303E63" w:rsidRPr="00EB43A2" w:rsidRDefault="00303E6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68CB" w14:textId="77777777" w:rsidR="00303E63" w:rsidRPr="00EB43A2" w:rsidRDefault="00303E6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1B5F" w14:textId="77777777" w:rsidR="00303E63" w:rsidRPr="00EB43A2" w:rsidRDefault="00303E6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ED5F" w14:textId="77777777" w:rsidR="00303E63" w:rsidRPr="00EB43A2" w:rsidRDefault="00303E6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11AE" w14:textId="77777777" w:rsidR="00303E63" w:rsidRPr="00EB43A2" w:rsidRDefault="00303E6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A01495" w14:textId="77777777" w:rsidR="00303E63" w:rsidRPr="00EB43A2" w:rsidRDefault="00303E6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34BCC73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6811" w14:textId="77777777" w:rsidR="00303E63" w:rsidRPr="00EB43A2" w:rsidRDefault="00303E6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070E" w14:textId="77777777" w:rsidR="00303E63" w:rsidRPr="00EB43A2" w:rsidRDefault="00303E6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645F" w14:textId="77777777" w:rsidR="00303E63" w:rsidRPr="00EB43A2" w:rsidRDefault="00303E6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8ADF" w14:textId="77777777" w:rsidR="00303E63" w:rsidRPr="00EB43A2" w:rsidRDefault="00303E6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5850" w14:textId="77777777" w:rsidR="00303E63" w:rsidRPr="00EB43A2" w:rsidRDefault="00303E6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E3F5" w14:textId="77777777" w:rsidR="00303E63" w:rsidRPr="00EB43A2" w:rsidRDefault="00303E6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013F" w14:textId="77777777" w:rsidR="00303E63" w:rsidRPr="00EB43A2" w:rsidRDefault="00303E6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B0C685" w14:textId="77777777" w:rsidR="00303E63" w:rsidRPr="00EB43A2" w:rsidRDefault="00303E6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3E5229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3450B7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6959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789D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ED7D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501274.82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8EB5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1274142.42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755E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7928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0FBD7D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EF4DE5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6D3EA5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0B79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D807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71CA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501273.83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25C7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1274147.26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237F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C808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15AF59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3EB6CF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03B1B5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6CBB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2511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BCA4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501276.08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B3A7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1274147.76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B980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474F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4D6A14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381868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BF0DC7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55EC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1546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16C4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501275.42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2C41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1274150.39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854A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5342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56C99D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248B86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135BBB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21F3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3B6C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7766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501271.18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63BD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1274164.74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21C6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9A26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5468E4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10A138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D870B7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CFA7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3C31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0DD4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501269.22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3250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1274170.40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1F07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FBAC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40F529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6BBCA9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9B7ED4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56C5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8F8B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A862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501269.08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65C3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1274170.94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991E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0557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6DB4BF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CB437D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570BF1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12A3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DB3F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C62B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501244.00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47FF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1274166.16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DC86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E72E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EEBC22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3FD931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CE5A78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65B8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F932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B33B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501252.69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9D86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1274140.87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F545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3EDF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24AC94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27AB6B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01B3AD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C28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08DF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31A6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501253.09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7096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1274138.89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2F0A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78E9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E75A2A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10D11D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C0E39F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33E3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5F3B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5D7B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501274.82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2C0B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1274142.42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A5A5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8A54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7574C2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D116F49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714282" w14:textId="77777777" w:rsidR="00303E63" w:rsidRPr="00443290" w:rsidRDefault="00303E6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60:27:0060340:21</w:t>
            </w:r>
          </w:p>
        </w:tc>
      </w:tr>
      <w:tr w:rsidR="00590258" w:rsidRPr="00DF5913" w14:paraId="687CD1B9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E7193E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00B35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AC620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прохождения части </w:t>
            </w:r>
            <w:r w:rsidRPr="00DF5913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70F7EB6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3F45C357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9C99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4CC3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8AA3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7916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883427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F76560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AE27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0E4B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4476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4E63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891EFA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3CA2D9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D02D08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4C80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6DA5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4.94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0DB0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6FF301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64C419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4353CA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6218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1A59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2.30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83E7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EDF7E8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B583BC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7D348B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878C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D18A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2.71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6024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212A14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3172E6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F9F42B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FC45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DD93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14.96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29A4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895F3B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39B770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5CFD30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025E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8128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5.99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8711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A65F1C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4218E5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326125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B038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1DD9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0.56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EEF1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E2569D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44B614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5D85A1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40FE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F908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25.53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A0EA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6D1855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7D458D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E09A84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A81A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A186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26.74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4E5E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31714D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A9C89E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60D69F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5353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6E85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2.02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B638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0623E9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06BF50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61FCE4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783D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ABF4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22.01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89C9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E384D6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5A6D6697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A343D0" w14:textId="77777777" w:rsidR="00303E63" w:rsidRPr="000049CC" w:rsidRDefault="00303E6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60:27:0060340:21</w:t>
            </w:r>
          </w:p>
        </w:tc>
      </w:tr>
      <w:tr w:rsidR="00EB43A2" w:rsidRPr="00590258" w14:paraId="619C99F8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059B81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65E1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F01D30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CF1DDB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AFA3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D34F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406866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FE325B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D33BA1" w14:textId="77777777" w:rsidR="00303E63" w:rsidRPr="002E34DF" w:rsidRDefault="00303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3EEC" w14:textId="77777777" w:rsidR="00303E63" w:rsidRPr="00E70CD1" w:rsidRDefault="00303E6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B19662" w14:textId="77777777" w:rsidR="00303E63" w:rsidRPr="003C4580" w:rsidRDefault="00303E6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86C0A4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2A978C" w14:textId="77777777" w:rsidR="00303E63" w:rsidRPr="002E34DF" w:rsidRDefault="00303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CD4B" w14:textId="77777777" w:rsidR="00303E63" w:rsidRPr="006A3E83" w:rsidRDefault="00303E6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44A49D" w14:textId="77777777" w:rsidR="00303E63" w:rsidRPr="002E34DF" w:rsidRDefault="00303E6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Великолукская ул, 12 д</w:t>
            </w:r>
          </w:p>
        </w:tc>
      </w:tr>
      <w:tr w:rsidR="002E34DF" w:rsidRPr="004A75A7" w14:paraId="43ADF51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D42210" w14:textId="77777777" w:rsidR="00303E63" w:rsidRPr="002E34DF" w:rsidRDefault="00303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7D7A" w14:textId="77777777" w:rsidR="00303E63" w:rsidRPr="00E70CD1" w:rsidRDefault="00303E6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799DF8" w14:textId="77777777" w:rsidR="00303E63" w:rsidRPr="002E34DF" w:rsidRDefault="00303E6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A357F7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A0E7A0" w14:textId="77777777" w:rsidR="00303E63" w:rsidRPr="002E34DF" w:rsidRDefault="00303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9E4B" w14:textId="77777777" w:rsidR="00303E63" w:rsidRPr="00E70CD1" w:rsidRDefault="00303E6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DF93C9" w14:textId="77777777" w:rsidR="00303E63" w:rsidRDefault="00303E6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711 кв.м ± 5.33 кв.м</w:t>
            </w:r>
          </w:p>
        </w:tc>
      </w:tr>
      <w:tr w:rsidR="002E34DF" w:rsidRPr="004A75A7" w14:paraId="061C1B2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685604" w14:textId="77777777" w:rsidR="00303E63" w:rsidRPr="002E34DF" w:rsidRDefault="00303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CA77" w14:textId="77777777" w:rsidR="00303E63" w:rsidRPr="00E70CD1" w:rsidRDefault="00303E6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3C3078" w14:textId="77777777" w:rsidR="00303E63" w:rsidRDefault="00303E6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√711 * √((1 + 1.00²)/(2 * 1.00)) = 5.33</w:t>
            </w:r>
          </w:p>
        </w:tc>
      </w:tr>
      <w:tr w:rsidR="002E34DF" w:rsidRPr="004A75A7" w14:paraId="30610B1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4B4DEF" w14:textId="77777777" w:rsidR="00303E63" w:rsidRPr="002E34DF" w:rsidRDefault="00303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B9B2" w14:textId="77777777" w:rsidR="00303E63" w:rsidRPr="00E70CD1" w:rsidRDefault="00303E6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559C7C" w14:textId="77777777" w:rsidR="00303E63" w:rsidRPr="00942F16" w:rsidRDefault="00303E6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703</w:t>
            </w:r>
          </w:p>
        </w:tc>
      </w:tr>
      <w:tr w:rsidR="00942F16" w:rsidRPr="004A75A7" w14:paraId="50BB142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F2C36D" w14:textId="77777777" w:rsidR="00303E63" w:rsidRDefault="00303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F92D" w14:textId="77777777" w:rsidR="00303E63" w:rsidRPr="00942F16" w:rsidRDefault="00303E6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46FF40" w14:textId="77777777" w:rsidR="00303E63" w:rsidRPr="00942F16" w:rsidRDefault="00303E6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 кв.м</w:t>
            </w:r>
          </w:p>
        </w:tc>
      </w:tr>
      <w:tr w:rsidR="00942F16" w:rsidRPr="004A75A7" w14:paraId="4456B534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0167E6" w14:textId="77777777" w:rsidR="00303E63" w:rsidRDefault="00303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B7D3" w14:textId="77777777" w:rsidR="00303E63" w:rsidRPr="00942F16" w:rsidRDefault="00303E6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C7E841" w14:textId="77777777" w:rsidR="00303E63" w:rsidRPr="000825F3" w:rsidRDefault="00303E6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B25CDD9" w14:textId="77777777" w:rsidR="00303E63" w:rsidRPr="000825F3" w:rsidRDefault="00303E6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134BB648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726EA5" w14:textId="77777777" w:rsidR="00303E63" w:rsidRDefault="00303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9937" w14:textId="77777777" w:rsidR="00303E63" w:rsidRPr="00942F16" w:rsidRDefault="00303E6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01B4AF" w14:textId="77777777" w:rsidR="00303E63" w:rsidRPr="005E1946" w:rsidRDefault="00303E6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60:27:0060340:49,</w:t>
            </w:r>
          </w:p>
          <w:p w14:paraId="5E7D9861" w14:textId="77777777" w:rsidR="00303E63" w:rsidRPr="005E1946" w:rsidRDefault="00303E6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60:27:0000000:2109</w:t>
            </w:r>
          </w:p>
        </w:tc>
      </w:tr>
      <w:tr w:rsidR="007C13B7" w:rsidRPr="004A75A7" w14:paraId="7F0458F8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9C90FE" w14:textId="77777777" w:rsidR="00303E63" w:rsidRDefault="00303E6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39E3" w14:textId="77777777" w:rsidR="00303E63" w:rsidRPr="00942F16" w:rsidRDefault="00303E6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809C99" w14:textId="77777777" w:rsidR="00303E63" w:rsidRPr="00954E32" w:rsidRDefault="00303E6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B646E82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D6158E" w14:textId="77777777" w:rsidR="00303E63" w:rsidRDefault="00303E6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E558" w14:textId="77777777" w:rsidR="00303E63" w:rsidRPr="00942F16" w:rsidRDefault="00303E6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3C2500" w14:textId="77777777" w:rsidR="00303E63" w:rsidRPr="00954E32" w:rsidRDefault="00303E6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C0EAD12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F02E4B" w14:textId="77777777" w:rsidR="00303E63" w:rsidRDefault="00303E6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CE83" w14:textId="77777777" w:rsidR="00303E63" w:rsidRPr="00942F16" w:rsidRDefault="00303E6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FB3435" w14:textId="77777777" w:rsidR="00303E63" w:rsidRPr="00954E32" w:rsidRDefault="00303E6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7CCD325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A1260E2" w14:textId="77777777" w:rsidR="00303E63" w:rsidRPr="00942F16" w:rsidRDefault="00303E6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1B93AC" w14:textId="77777777" w:rsidR="00303E63" w:rsidRPr="00E70CD1" w:rsidRDefault="00303E6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2FCF198" w14:textId="77777777" w:rsidR="00303E63" w:rsidRDefault="00303E6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3CD5D7F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7109FBF" w14:textId="77777777" w:rsidR="00303E63" w:rsidRPr="00601D79" w:rsidRDefault="00303E6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60:27:0060340:21</w:t>
            </w:r>
          </w:p>
        </w:tc>
      </w:tr>
      <w:tr w:rsidR="007C13B7" w:rsidRPr="004A75A7" w14:paraId="5465D2D6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889551" w14:textId="77777777" w:rsidR="00303E63" w:rsidRDefault="00303E6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D54FDE" w14:textId="77777777" w:rsidR="00303E63" w:rsidRPr="00942F16" w:rsidRDefault="00303E63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60:27:0060340:21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</w:t>
            </w:r>
            <w:r w:rsidRPr="001121D1">
              <w:rPr>
                <w:lang w:val="en-US"/>
              </w:rPr>
              <w:t>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8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43A5C30D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5637C1" w14:textId="77777777" w:rsidR="00035E0C" w:rsidRPr="00B634EE" w:rsidRDefault="00303E6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C2CC565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389EB1" w14:textId="77777777" w:rsidR="00303E63" w:rsidRPr="00BF41B4" w:rsidRDefault="00303E6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60:27:0060340:201</w:t>
            </w:r>
          </w:p>
        </w:tc>
      </w:tr>
      <w:tr w:rsidR="001D786B" w:rsidRPr="00DF5913" w14:paraId="3C8A185A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C9D660A" w14:textId="77777777" w:rsidR="00303E63" w:rsidRPr="001D786B" w:rsidRDefault="00303E6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D60903C" w14:textId="77777777" w:rsidR="00303E63" w:rsidRPr="001D786B" w:rsidRDefault="00303E6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3CAB37A8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8D50446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A129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0706C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5A07F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0AB09FF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69AACF7C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F82EE78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26A5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E527E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FA1B7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B995C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A473AE3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45548C93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AAA7" w14:textId="77777777" w:rsidR="00303E63" w:rsidRPr="00EB43A2" w:rsidRDefault="00303E6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A402" w14:textId="77777777" w:rsidR="00303E63" w:rsidRPr="00EB43A2" w:rsidRDefault="00303E6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A451" w14:textId="77777777" w:rsidR="00303E63" w:rsidRPr="00EB43A2" w:rsidRDefault="00303E6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64C2" w14:textId="77777777" w:rsidR="00303E63" w:rsidRPr="00EB43A2" w:rsidRDefault="00303E6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3C31" w14:textId="77777777" w:rsidR="00303E63" w:rsidRPr="00EB43A2" w:rsidRDefault="00303E6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1C36" w14:textId="77777777" w:rsidR="00303E63" w:rsidRPr="00EB43A2" w:rsidRDefault="00303E6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198E" w14:textId="77777777" w:rsidR="00303E63" w:rsidRPr="00EB43A2" w:rsidRDefault="00303E6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7D69E6" w14:textId="77777777" w:rsidR="00303E63" w:rsidRPr="00EB43A2" w:rsidRDefault="00303E6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2ED1B4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AC28" w14:textId="77777777" w:rsidR="00303E63" w:rsidRPr="00EB43A2" w:rsidRDefault="00303E6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62AE" w14:textId="77777777" w:rsidR="00303E63" w:rsidRPr="00EB43A2" w:rsidRDefault="00303E6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997C" w14:textId="77777777" w:rsidR="00303E63" w:rsidRPr="00EB43A2" w:rsidRDefault="00303E6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EFA7" w14:textId="77777777" w:rsidR="00303E63" w:rsidRPr="00EB43A2" w:rsidRDefault="00303E6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D00D" w14:textId="77777777" w:rsidR="00303E63" w:rsidRPr="00EB43A2" w:rsidRDefault="00303E6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82A1" w14:textId="77777777" w:rsidR="00303E63" w:rsidRPr="00EB43A2" w:rsidRDefault="00303E6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105D" w14:textId="77777777" w:rsidR="00303E63" w:rsidRPr="00EB43A2" w:rsidRDefault="00303E6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488A44" w14:textId="77777777" w:rsidR="00303E63" w:rsidRPr="00EB43A2" w:rsidRDefault="00303E6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F99EA5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3D7FE9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0228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A3C2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FA42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501255.82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72F8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1274123.22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6863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8510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ACB49D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6C4550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BFD675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31F5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2340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1E45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501253.09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4879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1274138.89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0E84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BF82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E8CB1A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DD93C5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FDAF74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AF70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1B4D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3AFA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501252.69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7923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1274140.87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1846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DFC4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9A2DBA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406ADE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EDCF79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08F5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7B18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0442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501244.00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4F2F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1274166.16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BDE6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1C42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E50BE9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7B078E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4A62F7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74E0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725E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5471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501243.60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5A27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1274167.71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619B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768A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FF5018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2F910F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1AAA4F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4642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163C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E7D9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501218.89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378A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1274162.84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7C74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4761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ED3AE4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4AB93E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0CF99F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2899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3545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810A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501219.09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48D5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1274162.05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D1F1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FE18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DA95A4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DF8B5A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55471A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8FE8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7A7E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0AFE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501227.76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763C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1274139.17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ABF9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3091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CA24F6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201FCA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5CA72D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19FA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613D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3DB2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501233.00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BC05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1274138.56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C3F0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A9E6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E1C2FA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CBD2DE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45D0F4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1561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03ED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8533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501234.77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B0CC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1274122.18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4F96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004A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14E5B4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BB5A9F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965547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495B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E340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FB1E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501234.92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AB40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1274120.77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B21C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9963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7C542B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859539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477434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BD31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D386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8389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501255.82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0007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1274123.22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DD8B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DE88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02FAB9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257C5EC6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E88D2A" w14:textId="77777777" w:rsidR="00303E63" w:rsidRPr="00443290" w:rsidRDefault="00303E6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60:27:0060340:201</w:t>
            </w:r>
          </w:p>
        </w:tc>
      </w:tr>
      <w:tr w:rsidR="00590258" w:rsidRPr="00DF5913" w14:paraId="402FC84F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4C9597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39C85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86BEB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800C26E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6BAD3D3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4A15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B0C3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1E55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4F29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DBF25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0EAEAF1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EFE9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A892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A43B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584E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D07F41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C53661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7ED978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B692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E10C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5350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2C089D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FD48F2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8098B0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55FA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40F1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2.02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57C3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A89121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957134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84C825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32BF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943E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26.74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D39B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33CD48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0D5791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8A8520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CE4E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4A38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1.60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35EA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B1173E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CA9FB5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926F52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7715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0F63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25.19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09A1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3335F7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7D746E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1C9580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EEE5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A528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0.81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A8DA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F28B51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272FCE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C86A74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D01D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B88F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24.47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1F7D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E9DA93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9C09B4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5D69BD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2B23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AF63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5.28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425A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206B49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2CD353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119868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AEAA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8448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6D71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872CC4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922F6D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7E7868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254C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7D4B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984A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D713E4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4E83CD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641D86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76D7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1C28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21.04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DC5C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83873E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4BFEDA36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733D2D" w14:textId="77777777" w:rsidR="00303E63" w:rsidRPr="000049CC" w:rsidRDefault="00303E6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60:27:0060340:201</w:t>
            </w:r>
          </w:p>
        </w:tc>
      </w:tr>
      <w:tr w:rsidR="00EB43A2" w:rsidRPr="00590258" w14:paraId="0EE35422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0634EB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D30C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352544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F269416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5932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9986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E772A8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4CB952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0BEFE7" w14:textId="77777777" w:rsidR="00303E63" w:rsidRPr="002E34DF" w:rsidRDefault="00303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3794" w14:textId="77777777" w:rsidR="00303E63" w:rsidRPr="00E70CD1" w:rsidRDefault="00303E6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03E742" w14:textId="77777777" w:rsidR="00303E63" w:rsidRPr="003C4580" w:rsidRDefault="00303E6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05365C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27247C" w14:textId="77777777" w:rsidR="00303E63" w:rsidRPr="002E34DF" w:rsidRDefault="00303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7EFE" w14:textId="77777777" w:rsidR="00303E63" w:rsidRPr="006A3E83" w:rsidRDefault="00303E6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A796DE" w14:textId="77777777" w:rsidR="00303E63" w:rsidRPr="002E34DF" w:rsidRDefault="00303E6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Великолукская ул, 10 д</w:t>
            </w:r>
          </w:p>
        </w:tc>
      </w:tr>
      <w:tr w:rsidR="002E34DF" w:rsidRPr="004A75A7" w14:paraId="4807386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74D77E" w14:textId="77777777" w:rsidR="00303E63" w:rsidRPr="002E34DF" w:rsidRDefault="00303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BFD6" w14:textId="77777777" w:rsidR="00303E63" w:rsidRPr="00E70CD1" w:rsidRDefault="00303E6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7B3E06" w14:textId="77777777" w:rsidR="00303E63" w:rsidRPr="002E34DF" w:rsidRDefault="00303E6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0375E9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0AD706" w14:textId="77777777" w:rsidR="00303E63" w:rsidRPr="002E34DF" w:rsidRDefault="00303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EFB3" w14:textId="77777777" w:rsidR="00303E63" w:rsidRPr="00E70CD1" w:rsidRDefault="00303E6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E37CCC" w14:textId="77777777" w:rsidR="00303E63" w:rsidRDefault="00303E6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1034 кв.м ± 6.52 кв.м</w:t>
            </w:r>
          </w:p>
        </w:tc>
      </w:tr>
      <w:tr w:rsidR="002E34DF" w:rsidRPr="004A75A7" w14:paraId="7E63A68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35E2A9" w14:textId="77777777" w:rsidR="00303E63" w:rsidRPr="002E34DF" w:rsidRDefault="00303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529F" w14:textId="77777777" w:rsidR="00303E63" w:rsidRPr="00E70CD1" w:rsidRDefault="00303E6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7F86CF" w14:textId="77777777" w:rsidR="00303E63" w:rsidRDefault="00303E6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√1034 * √((1 + 1.27²)/(2 * 1.27)) = 6.52</w:t>
            </w:r>
          </w:p>
        </w:tc>
      </w:tr>
      <w:tr w:rsidR="002E34DF" w:rsidRPr="004A75A7" w14:paraId="32CA3D9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F7DE68" w14:textId="77777777" w:rsidR="00303E63" w:rsidRPr="002E34DF" w:rsidRDefault="00303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2E7E" w14:textId="77777777" w:rsidR="00303E63" w:rsidRPr="00E70CD1" w:rsidRDefault="00303E6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309B80" w14:textId="77777777" w:rsidR="00303E63" w:rsidRPr="00942F16" w:rsidRDefault="00303E6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1034</w:t>
            </w:r>
          </w:p>
        </w:tc>
      </w:tr>
      <w:tr w:rsidR="00942F16" w:rsidRPr="004A75A7" w14:paraId="56E836C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A8A2C5" w14:textId="77777777" w:rsidR="00303E63" w:rsidRDefault="00303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10CB" w14:textId="77777777" w:rsidR="00303E63" w:rsidRPr="00942F16" w:rsidRDefault="00303E6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86228D" w14:textId="77777777" w:rsidR="00303E63" w:rsidRPr="00942F16" w:rsidRDefault="00303E6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1068DE9E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8ACCBC" w14:textId="77777777" w:rsidR="00303E63" w:rsidRDefault="00303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0A9B" w14:textId="77777777" w:rsidR="00303E63" w:rsidRPr="00942F16" w:rsidRDefault="00303E6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ECD2FF" w14:textId="77777777" w:rsidR="00303E63" w:rsidRPr="000825F3" w:rsidRDefault="00303E6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2674FB0" w14:textId="77777777" w:rsidR="00303E63" w:rsidRPr="000825F3" w:rsidRDefault="00303E6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1F23E7EC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311869" w14:textId="77777777" w:rsidR="00303E63" w:rsidRDefault="00303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32C9" w14:textId="77777777" w:rsidR="00303E63" w:rsidRPr="00942F16" w:rsidRDefault="00303E6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E31D2A" w14:textId="77777777" w:rsidR="00303E63" w:rsidRPr="005E1946" w:rsidRDefault="00303E6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60:27:0060340:48,</w:t>
            </w:r>
          </w:p>
          <w:p w14:paraId="7CE2AD6B" w14:textId="77777777" w:rsidR="00303E63" w:rsidRPr="005E1946" w:rsidRDefault="00303E6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60:27:0000000:5672</w:t>
            </w:r>
          </w:p>
        </w:tc>
      </w:tr>
      <w:tr w:rsidR="007C13B7" w:rsidRPr="004A75A7" w14:paraId="18C37446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84FA90" w14:textId="77777777" w:rsidR="00303E63" w:rsidRDefault="00303E6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3822" w14:textId="77777777" w:rsidR="00303E63" w:rsidRPr="00942F16" w:rsidRDefault="00303E6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AF57AE" w14:textId="77777777" w:rsidR="00303E63" w:rsidRPr="00954E32" w:rsidRDefault="00303E6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DF582E5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504E8A" w14:textId="77777777" w:rsidR="00303E63" w:rsidRDefault="00303E6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C4F3" w14:textId="77777777" w:rsidR="00303E63" w:rsidRPr="00942F16" w:rsidRDefault="00303E6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4D5652" w14:textId="77777777" w:rsidR="00303E63" w:rsidRPr="00954E32" w:rsidRDefault="00303E6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D1BEBF0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AB75D0" w14:textId="77777777" w:rsidR="00303E63" w:rsidRDefault="00303E6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98B0" w14:textId="77777777" w:rsidR="00303E63" w:rsidRPr="00942F16" w:rsidRDefault="00303E6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954F9C" w14:textId="77777777" w:rsidR="00303E63" w:rsidRPr="00954E32" w:rsidRDefault="00303E6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5F5F40E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3372EFB" w14:textId="77777777" w:rsidR="00303E63" w:rsidRPr="00942F16" w:rsidRDefault="00303E6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121007" w14:textId="77777777" w:rsidR="00303E63" w:rsidRPr="00E70CD1" w:rsidRDefault="00303E6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AFDA2E7" w14:textId="77777777" w:rsidR="00303E63" w:rsidRDefault="00303E6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4E2E6CB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4498E3F" w14:textId="77777777" w:rsidR="00303E63" w:rsidRPr="00601D79" w:rsidRDefault="00303E6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60:27:0060340:201</w:t>
            </w:r>
          </w:p>
        </w:tc>
      </w:tr>
      <w:tr w:rsidR="007C13B7" w:rsidRPr="004A75A7" w14:paraId="5AA32F87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BCE6C4" w14:textId="77777777" w:rsidR="00303E63" w:rsidRDefault="00303E6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EDD222" w14:textId="77777777" w:rsidR="00303E63" w:rsidRPr="00942F16" w:rsidRDefault="00303E63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60:27:0060340:201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148214D4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632B54" w14:textId="77777777" w:rsidR="00035E0C" w:rsidRPr="00B634EE" w:rsidRDefault="00303E6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341FC58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65BE4A" w14:textId="77777777" w:rsidR="00303E63" w:rsidRPr="00BF41B4" w:rsidRDefault="00303E6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60:27:0060340:200</w:t>
            </w:r>
          </w:p>
        </w:tc>
      </w:tr>
      <w:tr w:rsidR="001D786B" w:rsidRPr="00DF5913" w14:paraId="0D0E146D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57A7F2E" w14:textId="77777777" w:rsidR="00303E63" w:rsidRPr="001D786B" w:rsidRDefault="00303E6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76DDEEE" w14:textId="77777777" w:rsidR="00303E63" w:rsidRPr="001D786B" w:rsidRDefault="00303E6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A35DCDD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0324368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D442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BBBF8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70AB0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181C381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62E00AC4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F67028C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8842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D05D2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52BD2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EEBA8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5337A1A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45FA9FF6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DA71" w14:textId="77777777" w:rsidR="00303E63" w:rsidRPr="00EB43A2" w:rsidRDefault="00303E6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07B4" w14:textId="77777777" w:rsidR="00303E63" w:rsidRPr="00EB43A2" w:rsidRDefault="00303E6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5862" w14:textId="77777777" w:rsidR="00303E63" w:rsidRPr="00EB43A2" w:rsidRDefault="00303E6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9931" w14:textId="77777777" w:rsidR="00303E63" w:rsidRPr="00EB43A2" w:rsidRDefault="00303E6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D4BB" w14:textId="77777777" w:rsidR="00303E63" w:rsidRPr="00EB43A2" w:rsidRDefault="00303E6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BAF0" w14:textId="77777777" w:rsidR="00303E63" w:rsidRPr="00EB43A2" w:rsidRDefault="00303E6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5B15" w14:textId="77777777" w:rsidR="00303E63" w:rsidRPr="00EB43A2" w:rsidRDefault="00303E6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5A22ED" w14:textId="77777777" w:rsidR="00303E63" w:rsidRPr="00EB43A2" w:rsidRDefault="00303E6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F510CB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6D3F" w14:textId="77777777" w:rsidR="00303E63" w:rsidRPr="00EB43A2" w:rsidRDefault="00303E6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CB4C" w14:textId="77777777" w:rsidR="00303E63" w:rsidRPr="00EB43A2" w:rsidRDefault="00303E6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1267" w14:textId="77777777" w:rsidR="00303E63" w:rsidRPr="00EB43A2" w:rsidRDefault="00303E6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D38E" w14:textId="77777777" w:rsidR="00303E63" w:rsidRPr="00EB43A2" w:rsidRDefault="00303E6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DC22" w14:textId="77777777" w:rsidR="00303E63" w:rsidRPr="00EB43A2" w:rsidRDefault="00303E6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CD42" w14:textId="77777777" w:rsidR="00303E63" w:rsidRPr="00EB43A2" w:rsidRDefault="00303E6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2CB4" w14:textId="77777777" w:rsidR="00303E63" w:rsidRPr="00EB43A2" w:rsidRDefault="00303E6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3BB30F" w14:textId="77777777" w:rsidR="00303E63" w:rsidRPr="00EB43A2" w:rsidRDefault="00303E6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1E3D3A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624A4F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9382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E81F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DDE1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501234.77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DACE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1274122.18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D10C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ACC0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F3111A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BEF630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3AC8BE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F82A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469D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C954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501233.00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829E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1274138.56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BED6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16F8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A0126A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3DC3BC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B7849F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A99E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F4C7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6318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501227.76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394E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1274139.17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37E9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9F90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ED40D0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9C77CF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EF62A4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23E5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B467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8D56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501219.09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05BF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1274162.05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1A46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B784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A6EC64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2E433C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11D1E4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0093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050E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DB75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501208.85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C429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1274159.33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3C9F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96E5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C3C834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B86D9A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A33EAB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1D1B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7FBB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0A7D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501196.44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4A49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1274157.34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8312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3E5B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88E35B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6B46DA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597D7E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14BB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0820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8453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501193.69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2FAE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1274156.41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03A6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BE2F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A80AD5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EBCABE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DFD5E5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270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F122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7527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501194.00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1DCE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1274153.52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29FF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0463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442142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C10B21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1BAF56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37BB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D156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7FE6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501203.55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621D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1274126.35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B7EC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93DB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CEF81A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5AC0BF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8E1D57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6781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6B9F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8F98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501234.77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BC72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1274122.18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2F90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9276" w14:textId="77777777" w:rsidR="00303E63" w:rsidRPr="001121D1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2F891E" w14:textId="77777777" w:rsidR="00303E63" w:rsidRDefault="00303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35BF672F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546BFC" w14:textId="77777777" w:rsidR="00303E63" w:rsidRPr="00443290" w:rsidRDefault="00303E6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60:27:0060340:200</w:t>
            </w:r>
          </w:p>
        </w:tc>
      </w:tr>
      <w:tr w:rsidR="00590258" w:rsidRPr="00DF5913" w14:paraId="6438DA22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E6383D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83E8C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45828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EC69B19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6C83A02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4096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AC75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E8FB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D55A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2EB450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6E4676F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0324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608F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17AE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3DDC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32FDFB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7AA125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4E305B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D212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F386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469A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446382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BCE066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8F9D6F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5EE0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9005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5.28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BEB9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758DCF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FA11CE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D987B2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9A6B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E426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24.47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4126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BC2340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EA582C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DF7F4C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604D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2DB5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10.60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5A62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685584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BB8BE1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97776B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1D43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6191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12.57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C36F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9D1EF0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1D4267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608D0F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4E17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B9CC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A119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151BB1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825DF3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D3D8C1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28D2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EFC9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B048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8BB831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1B541B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F1B373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1487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3909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28.80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FEBE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0764DC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CBD21E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A6AB46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7333" w14:textId="77777777" w:rsidR="00303E63" w:rsidRPr="00590258" w:rsidRDefault="00303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2C0B" w14:textId="77777777" w:rsidR="00303E63" w:rsidRDefault="00303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31.50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6489" w14:textId="77777777" w:rsidR="00303E63" w:rsidRDefault="00303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549AA2" w14:textId="77777777" w:rsidR="00303E63" w:rsidRDefault="00303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35F9DEBA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CA67B7" w14:textId="77777777" w:rsidR="00303E63" w:rsidRPr="000049CC" w:rsidRDefault="00303E6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60:27:0060340:200</w:t>
            </w:r>
          </w:p>
        </w:tc>
      </w:tr>
      <w:tr w:rsidR="00EB43A2" w:rsidRPr="00590258" w14:paraId="5ED03288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E25A2A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D9DE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1806F8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ECDD6A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6E75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83A6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A06EF7" w14:textId="77777777" w:rsidR="00303E63" w:rsidRPr="00DF5913" w:rsidRDefault="00303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1180450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B03468" w14:textId="77777777" w:rsidR="00303E63" w:rsidRPr="002E34DF" w:rsidRDefault="00303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6A06" w14:textId="77777777" w:rsidR="00303E63" w:rsidRPr="00E70CD1" w:rsidRDefault="00303E6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0B45C3" w14:textId="77777777" w:rsidR="00303E63" w:rsidRPr="003C4580" w:rsidRDefault="00303E6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AA2DC6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E4C256" w14:textId="77777777" w:rsidR="00303E63" w:rsidRPr="002E34DF" w:rsidRDefault="00303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17D6" w14:textId="77777777" w:rsidR="00303E63" w:rsidRPr="006A3E83" w:rsidRDefault="00303E6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9F483C" w14:textId="77777777" w:rsidR="00303E63" w:rsidRPr="002E34DF" w:rsidRDefault="00303E6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Хлебный проезд, 30 д</w:t>
            </w:r>
          </w:p>
        </w:tc>
      </w:tr>
      <w:tr w:rsidR="002E34DF" w:rsidRPr="004A75A7" w14:paraId="56D9103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EEDEAB" w14:textId="77777777" w:rsidR="00303E63" w:rsidRPr="002E34DF" w:rsidRDefault="00303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323F" w14:textId="77777777" w:rsidR="00303E63" w:rsidRPr="00E70CD1" w:rsidRDefault="00303E6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51528E" w14:textId="77777777" w:rsidR="00303E63" w:rsidRPr="002E34DF" w:rsidRDefault="00303E6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75B105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4FE6EB" w14:textId="77777777" w:rsidR="00303E63" w:rsidRPr="002E34DF" w:rsidRDefault="00303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B683" w14:textId="77777777" w:rsidR="00303E63" w:rsidRPr="00E70CD1" w:rsidRDefault="00303E6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18A411" w14:textId="77777777" w:rsidR="00303E63" w:rsidRDefault="00303E6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1042 кв.м ± 6.46 кв.м</w:t>
            </w:r>
          </w:p>
        </w:tc>
      </w:tr>
      <w:tr w:rsidR="002E34DF" w:rsidRPr="004A75A7" w14:paraId="75ECBBE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8ED696" w14:textId="77777777" w:rsidR="00303E63" w:rsidRPr="002E34DF" w:rsidRDefault="00303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116F" w14:textId="77777777" w:rsidR="00303E63" w:rsidRPr="00E70CD1" w:rsidRDefault="00303E6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689A1B" w14:textId="77777777" w:rsidR="00303E63" w:rsidRDefault="00303E6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√1042 * √((1 + 1.03²)/(2 * 1.03)) = 6.46</w:t>
            </w:r>
          </w:p>
        </w:tc>
      </w:tr>
      <w:tr w:rsidR="002E34DF" w:rsidRPr="004A75A7" w14:paraId="74BCE0B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F23CD4" w14:textId="77777777" w:rsidR="00303E63" w:rsidRPr="002E34DF" w:rsidRDefault="00303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60AB" w14:textId="77777777" w:rsidR="00303E63" w:rsidRPr="00E70CD1" w:rsidRDefault="00303E6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CD36D1" w14:textId="77777777" w:rsidR="00303E63" w:rsidRPr="00942F16" w:rsidRDefault="00303E6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1042</w:t>
            </w:r>
          </w:p>
        </w:tc>
      </w:tr>
      <w:tr w:rsidR="00942F16" w:rsidRPr="004A75A7" w14:paraId="3BF70CB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04CE61" w14:textId="77777777" w:rsidR="00303E63" w:rsidRDefault="00303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1E42" w14:textId="77777777" w:rsidR="00303E63" w:rsidRPr="00942F16" w:rsidRDefault="00303E6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8B743C" w14:textId="77777777" w:rsidR="00303E63" w:rsidRPr="00942F16" w:rsidRDefault="00303E6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2F4D0CF2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AFD07B" w14:textId="77777777" w:rsidR="00303E63" w:rsidRDefault="00303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A5CB" w14:textId="77777777" w:rsidR="00303E63" w:rsidRPr="00942F16" w:rsidRDefault="00303E6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2E55E7" w14:textId="77777777" w:rsidR="00303E63" w:rsidRPr="000825F3" w:rsidRDefault="00303E6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CA2741A" w14:textId="77777777" w:rsidR="00303E63" w:rsidRPr="000825F3" w:rsidRDefault="00303E6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BCC4DA8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F6715D" w14:textId="77777777" w:rsidR="00303E63" w:rsidRDefault="00303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C145" w14:textId="77777777" w:rsidR="00303E63" w:rsidRPr="00942F16" w:rsidRDefault="00303E6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6E4EA8" w14:textId="77777777" w:rsidR="00303E63" w:rsidRPr="005E1946" w:rsidRDefault="00303E6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60:27:0060340:59</w:t>
            </w:r>
          </w:p>
        </w:tc>
      </w:tr>
      <w:tr w:rsidR="007C13B7" w:rsidRPr="004A75A7" w14:paraId="0BA57BBF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CC22EF" w14:textId="77777777" w:rsidR="00303E63" w:rsidRDefault="00303E6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233D" w14:textId="77777777" w:rsidR="00303E63" w:rsidRPr="00942F16" w:rsidRDefault="00303E6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058AAA" w14:textId="77777777" w:rsidR="00303E63" w:rsidRPr="00954E32" w:rsidRDefault="00303E6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BDEDBDE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88F5A6" w14:textId="77777777" w:rsidR="00303E63" w:rsidRDefault="00303E6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C20A" w14:textId="77777777" w:rsidR="00303E63" w:rsidRPr="00942F16" w:rsidRDefault="00303E6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D4C036" w14:textId="77777777" w:rsidR="00303E63" w:rsidRPr="00954E32" w:rsidRDefault="00303E6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691BD46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A59E0E" w14:textId="77777777" w:rsidR="00303E63" w:rsidRDefault="00303E6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40B9" w14:textId="77777777" w:rsidR="00303E63" w:rsidRPr="00942F16" w:rsidRDefault="00303E6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98D78B" w14:textId="77777777" w:rsidR="00303E63" w:rsidRPr="00954E32" w:rsidRDefault="00303E6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FF3D57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016EEBC" w14:textId="77777777" w:rsidR="00303E63" w:rsidRPr="00942F16" w:rsidRDefault="00303E6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D18700" w14:textId="77777777" w:rsidR="00303E63" w:rsidRPr="00E70CD1" w:rsidRDefault="00303E6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334E9A3" w14:textId="77777777" w:rsidR="00303E63" w:rsidRDefault="00303E6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D46B8DB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8526DAF" w14:textId="77777777" w:rsidR="00303E63" w:rsidRPr="00601D79" w:rsidRDefault="00303E6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60:27:0060340:200</w:t>
            </w:r>
          </w:p>
        </w:tc>
      </w:tr>
      <w:tr w:rsidR="007C13B7" w:rsidRPr="004A75A7" w14:paraId="7461D538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2E5AC9" w14:textId="77777777" w:rsidR="00303E63" w:rsidRDefault="00303E6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5DB7D3" w14:textId="77777777" w:rsidR="00303E63" w:rsidRPr="00942F16" w:rsidRDefault="00303E63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60:27:0060340:200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91230B" w14:paraId="06C29AE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3DAEB1" w14:textId="77777777" w:rsidR="00303E63" w:rsidRDefault="00303E6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163A521" w14:textId="77777777" w:rsidR="00035E0C" w:rsidRPr="0091230B" w:rsidRDefault="00303E6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DB5F2DB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2BCBD45" w14:textId="77777777" w:rsidR="00303E63" w:rsidRPr="00872610" w:rsidRDefault="00303E6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60:27:0060340:54</w:t>
            </w:r>
          </w:p>
        </w:tc>
      </w:tr>
      <w:tr w:rsidR="00786373" w:rsidRPr="00EB43A2" w14:paraId="317410A7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329FE3" w14:textId="77777777" w:rsidR="00303E63" w:rsidRPr="00786373" w:rsidRDefault="00303E6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92CA99F" w14:textId="77777777" w:rsidR="00303E63" w:rsidRPr="002E139C" w:rsidRDefault="00303E6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12C7545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CAFB2FB" w14:textId="77777777" w:rsidR="00303E63" w:rsidRPr="00BB7DA2" w:rsidRDefault="00303E6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18A2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Едином </w:t>
            </w:r>
            <w:r w:rsidRPr="00573515">
              <w:rPr>
                <w:b/>
              </w:rPr>
              <w:t>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C356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D94D5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7C37A02" w14:textId="77777777" w:rsidR="00303E63" w:rsidRPr="00BB7DA2" w:rsidRDefault="00303E6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6BB444C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19BAA0B" w14:textId="77777777" w:rsidR="00303E63" w:rsidRPr="00BB7DA2" w:rsidRDefault="00303E6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D71089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1583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200FD6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8F5C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497C3" w14:textId="77777777" w:rsidR="00303E63" w:rsidRPr="00BB7DA2" w:rsidRDefault="00303E6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69ED76D" w14:textId="77777777" w:rsidR="00303E63" w:rsidRPr="00BB7DA2" w:rsidRDefault="00303E6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09ED7A5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37C6F6" w14:textId="77777777" w:rsidR="00303E63" w:rsidRPr="00BB7DA2" w:rsidRDefault="00303E6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C3C7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7F29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27E0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B05C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C086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74F9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5950" w14:textId="77777777" w:rsidR="00303E63" w:rsidRPr="00BB7DA2" w:rsidRDefault="00303E6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7326A9" w14:textId="77777777" w:rsidR="00303E63" w:rsidRPr="00BB7DA2" w:rsidRDefault="00303E6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E8B2EF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C39BE7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A0EB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3375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F26A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76FD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C7BC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7302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C301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39EECD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B56835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95F400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936B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4D9B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1611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4D17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501446.51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26B3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1274044.88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7579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71A2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9D230C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82D4FC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F95D5F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EB45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5CCF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2128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B899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501447.07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A0D7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1274048.21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6173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50AB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198C6F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2CBA44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5A236A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7418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ADB5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F5AA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2672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501447.13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92EC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1274048.56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215B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6DAF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60B34F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F23A4C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6A3C0A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3C52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1D30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769A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ECAD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501440.47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9711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1274049.64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486F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9B53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558031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2C61D0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74487F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F571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F0EE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9E20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E5EE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501439.89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86B2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1274045.98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2D17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7757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640FFC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1BBE7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5541C8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6920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D7CD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B1E3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FFD8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501446.51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EC05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1274044.88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3A89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4E85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2A195D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E73057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674947" w14:textId="77777777" w:rsidR="00303E63" w:rsidRPr="00590258" w:rsidRDefault="00303E6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60:27:0060340:54</w:t>
            </w:r>
          </w:p>
        </w:tc>
      </w:tr>
      <w:tr w:rsidR="00546C11" w:rsidRPr="00590258" w14:paraId="63689B2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A60D9C" w14:textId="77777777" w:rsidR="00303E63" w:rsidRPr="00590258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EFE9" w14:textId="77777777" w:rsidR="00303E63" w:rsidRPr="00B634EE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54C079" w14:textId="77777777" w:rsidR="00303E63" w:rsidRPr="00590258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1F5E75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0B2B" w14:textId="77777777" w:rsidR="00303E63" w:rsidRPr="00F13182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43B7" w14:textId="77777777" w:rsidR="00303E63" w:rsidRPr="00F13182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1BAE2D" w14:textId="77777777" w:rsidR="00303E63" w:rsidRPr="00F13182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1147FD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B9ADA7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DBD2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C906BF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73EA6F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7831C5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18ED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3B0514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36AB63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97E4EA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ABAB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077D9D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60:27:0060340:24</w:t>
            </w:r>
          </w:p>
        </w:tc>
      </w:tr>
      <w:tr w:rsidR="00546C11" w:rsidRPr="004A75A7" w14:paraId="351FD40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DE49EE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0E65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8017DB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60:27:0060340</w:t>
            </w:r>
          </w:p>
        </w:tc>
      </w:tr>
      <w:tr w:rsidR="00546C11" w:rsidRPr="004A75A7" w14:paraId="0B973A0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169FA3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EA6E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8C8355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C2FA26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99284E" w14:textId="77777777" w:rsidR="00303E63" w:rsidRPr="00546C11" w:rsidRDefault="00303E6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2069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644173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Петрова ул, 1 д</w:t>
            </w:r>
          </w:p>
        </w:tc>
      </w:tr>
      <w:tr w:rsidR="00546C11" w:rsidRPr="004A75A7" w14:paraId="6BB9CFC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A774501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18B2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833CA1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97505E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26485E4" w14:textId="77777777" w:rsidR="00303E63" w:rsidRPr="00DF6CF8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71670C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A8B34CB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C830DB2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970EEB9" w14:textId="77777777" w:rsidR="00303E63" w:rsidRPr="005E14F4" w:rsidRDefault="00303E6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60:27:0060340:54</w:t>
            </w:r>
          </w:p>
        </w:tc>
      </w:tr>
      <w:tr w:rsidR="00546C11" w:rsidRPr="004A75A7" w14:paraId="452D356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AB11B04" w14:textId="77777777" w:rsidR="00303E63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662885" w14:textId="77777777" w:rsidR="00303E63" w:rsidRPr="00A552E8" w:rsidRDefault="00303E63" w:rsidP="005C4E99">
            <w:pPr>
              <w:spacing w:before="120" w:after="120"/>
            </w:pPr>
            <w:r w:rsidRPr="00A552E8">
              <w:t xml:space="preserve">Здание с кадастровым номером 60:27:0060340:54 расположено в кадастровом квартале 60:27:0060340 на земельном участке с </w:t>
            </w:r>
            <w:r w:rsidRPr="00A552E8">
              <w:t>кадастровым номером 60:27:0060340:24.</w:t>
            </w:r>
          </w:p>
        </w:tc>
      </w:tr>
      <w:tr w:rsidR="00035E0C" w:rsidRPr="0091230B" w14:paraId="6E3B33F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66AE5F" w14:textId="77777777" w:rsidR="00303E63" w:rsidRDefault="00303E6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83C5950" w14:textId="77777777" w:rsidR="00035E0C" w:rsidRPr="0091230B" w:rsidRDefault="00303E6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BC13C96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046809F" w14:textId="77777777" w:rsidR="00303E63" w:rsidRPr="00872610" w:rsidRDefault="00303E6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60:27:0060333:21</w:t>
            </w:r>
          </w:p>
        </w:tc>
      </w:tr>
      <w:tr w:rsidR="00786373" w:rsidRPr="00EB43A2" w14:paraId="5C66820D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3E24D4" w14:textId="77777777" w:rsidR="00303E63" w:rsidRPr="00786373" w:rsidRDefault="00303E6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E17A6CB" w14:textId="77777777" w:rsidR="00303E63" w:rsidRPr="002E139C" w:rsidRDefault="00303E6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DBA8D9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398116D" w14:textId="77777777" w:rsidR="00303E63" w:rsidRPr="00BB7DA2" w:rsidRDefault="00303E6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613B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FE14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F49D1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52F96D6" w14:textId="77777777" w:rsidR="00303E63" w:rsidRPr="00BB7DA2" w:rsidRDefault="00303E6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DFC11C6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8D7EC99" w14:textId="77777777" w:rsidR="00303E63" w:rsidRPr="00BB7DA2" w:rsidRDefault="00303E6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9C6945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650A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541CD4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D5F3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6722B" w14:textId="77777777" w:rsidR="00303E63" w:rsidRPr="00BB7DA2" w:rsidRDefault="00303E6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0C69984" w14:textId="77777777" w:rsidR="00303E63" w:rsidRPr="00BB7DA2" w:rsidRDefault="00303E6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E0441F0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42E6CE" w14:textId="77777777" w:rsidR="00303E63" w:rsidRPr="00BB7DA2" w:rsidRDefault="00303E6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5777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0F8D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6B36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F267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0F98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FA36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A1BE" w14:textId="77777777" w:rsidR="00303E63" w:rsidRPr="00BB7DA2" w:rsidRDefault="00303E6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DDAB5F" w14:textId="77777777" w:rsidR="00303E63" w:rsidRPr="00BB7DA2" w:rsidRDefault="00303E6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B70541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6279A4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602C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386D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692B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599A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77FB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CEF3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EFEE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BC6B61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F7A7F7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55ABE6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7856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56BB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1576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F4F5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501411.91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3179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1273951.58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B9F7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E563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2AEAB1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938062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77BE30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EA63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C595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DB5D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70E7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501418.85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19F8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1273955.47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26F1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E250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F4ED15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D0C9F3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5224D1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6DEB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C449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FE5C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E118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501416.55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2F1C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1273959.55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1366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FBCF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4D002C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079C19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456F08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3C28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917D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42C7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8204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501417.88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B65C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1273960.24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B846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0887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C31E9A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AD6654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04171F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B742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4541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A635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FFB1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501414.58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0B3D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1273965.89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D6CA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BCA0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F13DA3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91C454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F7AD62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4DC2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FE6B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1AC7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F7D8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501411.64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F21D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1273964.17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F170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4AA6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F1B0E7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A6394E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9B0AA3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F87D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B531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F436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AC89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501412.23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D36B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1273962.88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8CEE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773B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DBD412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6A3009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532E9D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23B1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EB15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5DCC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46D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501407.02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9814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1273959.92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021F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2459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932FF1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8D8B3B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59E0F1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59CA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64DD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3AE3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170A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501411.91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CF25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1273951.58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A996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D5F4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C7D239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0417F5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73599C" w14:textId="77777777" w:rsidR="00303E63" w:rsidRPr="00590258" w:rsidRDefault="00303E6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60:27:0060333:21</w:t>
            </w:r>
          </w:p>
        </w:tc>
      </w:tr>
      <w:tr w:rsidR="00546C11" w:rsidRPr="00590258" w14:paraId="78C275F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BE8232" w14:textId="77777777" w:rsidR="00303E63" w:rsidRPr="00590258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9958" w14:textId="77777777" w:rsidR="00303E63" w:rsidRPr="00B634EE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28B55D" w14:textId="77777777" w:rsidR="00303E63" w:rsidRPr="00590258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8127D6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917D" w14:textId="77777777" w:rsidR="00303E63" w:rsidRPr="00F13182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5AD3" w14:textId="77777777" w:rsidR="00303E63" w:rsidRPr="00F13182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E63880" w14:textId="77777777" w:rsidR="00303E63" w:rsidRPr="00F13182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63E61E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620919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E9C3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2BA3F9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6EE0CB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3E713F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5CAC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6F03B6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7B1439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69EF9E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49E7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920406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60:27:0060340:5</w:t>
            </w:r>
          </w:p>
        </w:tc>
      </w:tr>
      <w:tr w:rsidR="00546C11" w:rsidRPr="004A75A7" w14:paraId="21BCC68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7B5A98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1F0F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6751E1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60:27:0060340</w:t>
            </w:r>
          </w:p>
        </w:tc>
      </w:tr>
      <w:tr w:rsidR="00546C11" w:rsidRPr="004A75A7" w14:paraId="5498698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19262C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4CDC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C37CD2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ABB2E9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14D600" w14:textId="77777777" w:rsidR="00303E63" w:rsidRPr="00546C11" w:rsidRDefault="00303E6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B12B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337924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Земельная ул, 27 д</w:t>
            </w:r>
          </w:p>
        </w:tc>
      </w:tr>
      <w:tr w:rsidR="00546C11" w:rsidRPr="004A75A7" w14:paraId="2951835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9F77939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7127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EB98CB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183F79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7290B35" w14:textId="77777777" w:rsidR="00303E63" w:rsidRPr="00DF6CF8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C9FBF3B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777FF24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6FDF7CA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EBD80AB" w14:textId="77777777" w:rsidR="00303E63" w:rsidRPr="005E14F4" w:rsidRDefault="00303E6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60:27:0060333:21</w:t>
            </w:r>
          </w:p>
        </w:tc>
      </w:tr>
      <w:tr w:rsidR="00546C11" w:rsidRPr="004A75A7" w14:paraId="0288378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817C7CA" w14:textId="77777777" w:rsidR="00303E63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3586E31" w14:textId="77777777" w:rsidR="00303E63" w:rsidRPr="00A552E8" w:rsidRDefault="00303E63" w:rsidP="005C4E99">
            <w:pPr>
              <w:spacing w:before="120" w:after="120"/>
            </w:pPr>
            <w:r w:rsidRPr="00A552E8">
              <w:t xml:space="preserve">Здание с кадастровым номером 60:27:0060333:21 расположено в кадастровом квартале 60:27:0060340 на земельном участке с </w:t>
            </w:r>
            <w:r w:rsidRPr="00A552E8">
              <w:t>кадастровым номером 60:27:0060340:5.</w:t>
            </w:r>
          </w:p>
        </w:tc>
      </w:tr>
      <w:tr w:rsidR="00035E0C" w:rsidRPr="0091230B" w14:paraId="592CA3C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C6F4D5" w14:textId="77777777" w:rsidR="00303E63" w:rsidRDefault="00303E6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1AB7176" w14:textId="77777777" w:rsidR="00035E0C" w:rsidRPr="0091230B" w:rsidRDefault="00303E6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B205C4D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0947A31" w14:textId="77777777" w:rsidR="00303E63" w:rsidRPr="00872610" w:rsidRDefault="00303E6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60:27:0060340:55</w:t>
            </w:r>
          </w:p>
        </w:tc>
      </w:tr>
      <w:tr w:rsidR="00786373" w:rsidRPr="00EB43A2" w14:paraId="1156533A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81E026" w14:textId="77777777" w:rsidR="00303E63" w:rsidRPr="00786373" w:rsidRDefault="00303E6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880D41E" w14:textId="77777777" w:rsidR="00303E63" w:rsidRPr="002E139C" w:rsidRDefault="00303E6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3815329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7C380C2" w14:textId="77777777" w:rsidR="00303E63" w:rsidRPr="00BB7DA2" w:rsidRDefault="00303E6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5E27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E98A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B3822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1256ADB" w14:textId="77777777" w:rsidR="00303E63" w:rsidRPr="00BB7DA2" w:rsidRDefault="00303E6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500789A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360329F" w14:textId="77777777" w:rsidR="00303E63" w:rsidRPr="00BB7DA2" w:rsidRDefault="00303E6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82D8BA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1EAE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C2BB26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74A7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1E7F6" w14:textId="77777777" w:rsidR="00303E63" w:rsidRPr="00BB7DA2" w:rsidRDefault="00303E6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B7C922D" w14:textId="77777777" w:rsidR="00303E63" w:rsidRPr="00BB7DA2" w:rsidRDefault="00303E6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4076A1D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1F84E3" w14:textId="77777777" w:rsidR="00303E63" w:rsidRPr="00BB7DA2" w:rsidRDefault="00303E6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C33E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0600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1E18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4E5E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4936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6705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12D1" w14:textId="77777777" w:rsidR="00303E63" w:rsidRPr="00BB7DA2" w:rsidRDefault="00303E6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45BA43" w14:textId="77777777" w:rsidR="00303E63" w:rsidRPr="00BB7DA2" w:rsidRDefault="00303E6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EE573C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7EC935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B499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09DB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D9D8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11A7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19DF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5090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61E7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2CC098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5E6428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97EDCB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3D52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2B96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E731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2A81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501348.42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5953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1273915.51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A36A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E052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4A4FDB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4A15CE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92FF37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A4D4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31EA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DEE2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6E20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501363.43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9C4A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1273924.19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947A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051C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59AF28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775679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762625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2891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1552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D20A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AF04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501361.70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6B6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1273927.15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EF0A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3430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50024E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276FEF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14E6D9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F391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C856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49BB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7782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501359.30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7145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1273925.95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4301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3628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CB9098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A39817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214611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D450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EE9C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9FBB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803B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501356.86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3339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1273930.53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E434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7834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CC5083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C062CF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287DD4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38C8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39C7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816D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0F6F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501348.60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F130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1273925.60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8C70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81E6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4B2CE4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921DD2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F74583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8757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B26E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E4AD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AA58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501347.79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E894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1273927.45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6437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3B91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E8FC3F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51C3E5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2EA41E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0982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AEBF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AC28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3B0C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501343.17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FDE6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1273924.72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1F6B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34EB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8C0EAF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B61F6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8F953F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7A56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1707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1C97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BDC5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501348.42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2481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1273915.51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3F1C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CB45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55F574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38F5A2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DECDF0" w14:textId="77777777" w:rsidR="00303E63" w:rsidRPr="00590258" w:rsidRDefault="00303E6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60:27:0060340:55</w:t>
            </w:r>
          </w:p>
        </w:tc>
      </w:tr>
      <w:tr w:rsidR="00546C11" w:rsidRPr="00590258" w14:paraId="2C8D6FC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81C469" w14:textId="77777777" w:rsidR="00303E63" w:rsidRPr="00590258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C5DC" w14:textId="77777777" w:rsidR="00303E63" w:rsidRPr="00B634EE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AB8154" w14:textId="77777777" w:rsidR="00303E63" w:rsidRPr="00590258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3AAD9C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D285" w14:textId="77777777" w:rsidR="00303E63" w:rsidRPr="00F13182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13E1" w14:textId="77777777" w:rsidR="00303E63" w:rsidRPr="00F13182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C0773A" w14:textId="77777777" w:rsidR="00303E63" w:rsidRPr="00F13182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A85517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710B0B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92D7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2B2708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1653A3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925FB3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3556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00FFE2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A9D65F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7679BD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2CBD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A629C5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60:27:0060340:2</w:t>
            </w:r>
          </w:p>
        </w:tc>
      </w:tr>
      <w:tr w:rsidR="00546C11" w:rsidRPr="004A75A7" w14:paraId="3F04351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5DE198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396A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3B965D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60:27:0060340</w:t>
            </w:r>
          </w:p>
        </w:tc>
      </w:tr>
      <w:tr w:rsidR="00546C11" w:rsidRPr="004A75A7" w14:paraId="2A745C2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7696BE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BE82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763FA4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12917F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01363D" w14:textId="77777777" w:rsidR="00303E63" w:rsidRPr="00546C11" w:rsidRDefault="00303E6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A0B8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449586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Земельная ул, 21 д</w:t>
            </w:r>
          </w:p>
        </w:tc>
      </w:tr>
      <w:tr w:rsidR="00546C11" w:rsidRPr="004A75A7" w14:paraId="0E7DF7D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08A0460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AB05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6BB7FC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A48EE8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19AD7C4" w14:textId="77777777" w:rsidR="00303E63" w:rsidRPr="00DF6CF8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54450E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EA1588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CC1EACF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AF38F00" w14:textId="77777777" w:rsidR="00303E63" w:rsidRPr="005E14F4" w:rsidRDefault="00303E6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60:27:0060340:55</w:t>
            </w:r>
          </w:p>
        </w:tc>
      </w:tr>
      <w:tr w:rsidR="00546C11" w:rsidRPr="004A75A7" w14:paraId="4E7084E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659F20C" w14:textId="77777777" w:rsidR="00303E63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3A790F4" w14:textId="77777777" w:rsidR="00303E63" w:rsidRPr="00A552E8" w:rsidRDefault="00303E63" w:rsidP="005C4E99">
            <w:pPr>
              <w:spacing w:before="120" w:after="120"/>
            </w:pPr>
            <w:r w:rsidRPr="00A552E8">
              <w:t xml:space="preserve">Здание с кадастровым номером 60:27:0060340:55 расположено в кадастровом квартале 60:27:0060340 на земельном участке с </w:t>
            </w:r>
            <w:r w:rsidRPr="00A552E8">
              <w:t>кадастровым номером 60:27:0060340:2. Данный объект недвижимости пересекает сооружение с кадастровым номером 60:27:0000000:2011. Фактическое пересечение объектов недвижимости отсутствует.</w:t>
            </w:r>
          </w:p>
        </w:tc>
      </w:tr>
      <w:tr w:rsidR="00035E0C" w:rsidRPr="0091230B" w14:paraId="314DF70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A78ED3" w14:textId="77777777" w:rsidR="00303E63" w:rsidRDefault="00303E6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01F06A0" w14:textId="77777777" w:rsidR="00035E0C" w:rsidRPr="0091230B" w:rsidRDefault="00303E6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9A80EC6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70A8549" w14:textId="77777777" w:rsidR="00303E63" w:rsidRPr="00872610" w:rsidRDefault="00303E6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60:27:0060340:47</w:t>
            </w:r>
          </w:p>
        </w:tc>
      </w:tr>
      <w:tr w:rsidR="00786373" w:rsidRPr="00EB43A2" w14:paraId="0E950256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4B7FD3" w14:textId="77777777" w:rsidR="00303E63" w:rsidRPr="00786373" w:rsidRDefault="00303E6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E73767A" w14:textId="77777777" w:rsidR="00303E63" w:rsidRPr="002E139C" w:rsidRDefault="00303E6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B2820BA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58752D2" w14:textId="77777777" w:rsidR="00303E63" w:rsidRPr="00BB7DA2" w:rsidRDefault="00303E6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F0E5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5A47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254DF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1DECB41" w14:textId="77777777" w:rsidR="00303E63" w:rsidRPr="00BB7DA2" w:rsidRDefault="00303E6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361D5E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D7C6E8B" w14:textId="77777777" w:rsidR="00303E63" w:rsidRPr="00BB7DA2" w:rsidRDefault="00303E6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A9955A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62C8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815843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F8BA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9D11B" w14:textId="77777777" w:rsidR="00303E63" w:rsidRPr="00BB7DA2" w:rsidRDefault="00303E6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CA7FB56" w14:textId="77777777" w:rsidR="00303E63" w:rsidRPr="00BB7DA2" w:rsidRDefault="00303E6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EFE24A2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57D995" w14:textId="77777777" w:rsidR="00303E63" w:rsidRPr="00BB7DA2" w:rsidRDefault="00303E6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FABB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83FD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799E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9424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F893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14E4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4179" w14:textId="77777777" w:rsidR="00303E63" w:rsidRPr="00BB7DA2" w:rsidRDefault="00303E6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9DA636" w14:textId="77777777" w:rsidR="00303E63" w:rsidRPr="00BB7DA2" w:rsidRDefault="00303E6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DFA68F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D02B7A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ABE0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B84C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0244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CF8E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6728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4AF0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B81F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245C6D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FE77A7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988086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8BE0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CB59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C6F0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A21B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501293.04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B322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1273913.12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A94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808C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AC37DB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6C40C2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52F482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1D07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94D9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13B0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0C06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501298.11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07CA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1273915.98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A069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8F53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4218F4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412947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1300E5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2B08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A394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3E27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52C2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501297.36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A83B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1273917.20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AB6A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BC07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092D11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016F3F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D61795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891E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2381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0361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48DA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501300.64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97E8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1273918.99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686A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68C6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2E4B99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233321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9B0EB9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9291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A9D5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0C3F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ABBF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501295.81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9695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1273927.92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7D95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CAD1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66AE22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F053BD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152066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E1EA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A765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C247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0FE8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501289.70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29A0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1273924.84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99CB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E333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C80F71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A2BD44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D48BA1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7D14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16B9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825D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E461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501287.23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38BA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1273923.23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0919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A92B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3BD373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FCF969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7C2234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0060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5AC3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B64B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31B7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501293.04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047C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1273913.12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DC12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5BE8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11A40F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9B1E91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D0C8BD" w14:textId="77777777" w:rsidR="00303E63" w:rsidRPr="00590258" w:rsidRDefault="00303E6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60:27:0060340:47</w:t>
            </w:r>
          </w:p>
        </w:tc>
      </w:tr>
      <w:tr w:rsidR="00546C11" w:rsidRPr="00590258" w14:paraId="65C9A5A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48809B" w14:textId="77777777" w:rsidR="00303E63" w:rsidRPr="00590258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A54F" w14:textId="77777777" w:rsidR="00303E63" w:rsidRPr="00B634EE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2489DD" w14:textId="77777777" w:rsidR="00303E63" w:rsidRPr="00590258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E78435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8EC8" w14:textId="77777777" w:rsidR="00303E63" w:rsidRPr="00F13182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3339" w14:textId="77777777" w:rsidR="00303E63" w:rsidRPr="00F13182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F0DDC2" w14:textId="77777777" w:rsidR="00303E63" w:rsidRPr="00F13182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E4F28B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BBBDE9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901A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B203F8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049F45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D9FCB3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418E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9FDF66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BF04AC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30895A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F4F3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EECB0C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60:27:0060340:6</w:t>
            </w:r>
          </w:p>
        </w:tc>
      </w:tr>
      <w:tr w:rsidR="00546C11" w:rsidRPr="004A75A7" w14:paraId="0C65791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7074D9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A584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BD7604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60:27:0060340</w:t>
            </w:r>
          </w:p>
        </w:tc>
      </w:tr>
      <w:tr w:rsidR="00546C11" w:rsidRPr="004A75A7" w14:paraId="1FD8334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E2D766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2372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529983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D3D2D1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33C17F" w14:textId="77777777" w:rsidR="00303E63" w:rsidRPr="00546C11" w:rsidRDefault="00303E6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0067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832C08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Земельный пер, 10 д</w:t>
            </w:r>
          </w:p>
        </w:tc>
      </w:tr>
      <w:tr w:rsidR="00546C11" w:rsidRPr="004A75A7" w14:paraId="0BC5519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EF77A56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0AD0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3491AC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434C87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BD81374" w14:textId="77777777" w:rsidR="00303E63" w:rsidRPr="00DF6CF8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6F1DD0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0D771C8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8A8CE27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7FC6482" w14:textId="77777777" w:rsidR="00303E63" w:rsidRPr="005E14F4" w:rsidRDefault="00303E6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60:27:0060340:47</w:t>
            </w:r>
          </w:p>
        </w:tc>
      </w:tr>
      <w:tr w:rsidR="00546C11" w:rsidRPr="004A75A7" w14:paraId="5B1FE54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EF9A2D4" w14:textId="77777777" w:rsidR="00303E63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9E8981A" w14:textId="77777777" w:rsidR="00303E63" w:rsidRPr="00A552E8" w:rsidRDefault="00303E63" w:rsidP="005C4E99">
            <w:pPr>
              <w:spacing w:before="120" w:after="120"/>
            </w:pPr>
            <w:r w:rsidRPr="00A552E8">
              <w:t xml:space="preserve">Здание с кадастровым номером 60:27:0060340:47 расположено в кадастровом квартале 60:27:0060340 на земельном участке с </w:t>
            </w:r>
            <w:r w:rsidRPr="00A552E8">
              <w:t>кадастровым номером 60:27:0060340:6.</w:t>
            </w:r>
          </w:p>
        </w:tc>
      </w:tr>
      <w:tr w:rsidR="00035E0C" w:rsidRPr="0091230B" w14:paraId="3C9DE77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AC9C3A" w14:textId="77777777" w:rsidR="00303E63" w:rsidRDefault="00303E6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5F2546F" w14:textId="77777777" w:rsidR="00035E0C" w:rsidRPr="0091230B" w:rsidRDefault="00303E6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E932FEE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0C4879C" w14:textId="77777777" w:rsidR="00303E63" w:rsidRPr="00872610" w:rsidRDefault="00303E6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60:27:0060340:41</w:t>
            </w:r>
          </w:p>
        </w:tc>
      </w:tr>
      <w:tr w:rsidR="00786373" w:rsidRPr="00EB43A2" w14:paraId="767AB4C2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A2A982" w14:textId="77777777" w:rsidR="00303E63" w:rsidRPr="00786373" w:rsidRDefault="00303E6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E4DB738" w14:textId="77777777" w:rsidR="00303E63" w:rsidRPr="002E139C" w:rsidRDefault="00303E6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688DC17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C757960" w14:textId="77777777" w:rsidR="00303E63" w:rsidRPr="00BB7DA2" w:rsidRDefault="00303E6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3E4E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F56E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C2E30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DA4CE3D" w14:textId="77777777" w:rsidR="00303E63" w:rsidRPr="00BB7DA2" w:rsidRDefault="00303E6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8290A9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B7047B5" w14:textId="77777777" w:rsidR="00303E63" w:rsidRPr="00BB7DA2" w:rsidRDefault="00303E6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7BAD10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3580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303E8D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72E6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0CCED" w14:textId="77777777" w:rsidR="00303E63" w:rsidRPr="00BB7DA2" w:rsidRDefault="00303E6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732851B" w14:textId="77777777" w:rsidR="00303E63" w:rsidRPr="00BB7DA2" w:rsidRDefault="00303E6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709D750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881C06" w14:textId="77777777" w:rsidR="00303E63" w:rsidRPr="00BB7DA2" w:rsidRDefault="00303E6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CB81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C59D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0941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C7B3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E3A3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B43D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61B3" w14:textId="77777777" w:rsidR="00303E63" w:rsidRPr="00BB7DA2" w:rsidRDefault="00303E6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78EC31" w14:textId="77777777" w:rsidR="00303E63" w:rsidRPr="00BB7DA2" w:rsidRDefault="00303E6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C33E05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95E4CA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FEB9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DFA4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67A7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39AD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6AAE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5DF7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B4E2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C6082A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2515A3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3336F6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59C7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FC09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CFD1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6A28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501358.59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4339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1274034.59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8825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D441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D068CD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F65216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FFAC54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E801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783B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51AA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C59E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501362.09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1697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1274040.12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70AE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842D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907855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C08393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BE7189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72CE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211B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BB3D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D001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501363.41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7CBA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1274039.36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8E31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9E21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5737E5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A4FB40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87B18C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150A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D78E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41E5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C9D4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501365.23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A979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1274042.29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7088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E8B3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31E5F5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5D6486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BB64EF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1B95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1F96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8C17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3CF3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501358.13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1403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1274046.88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99D9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DCBF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F046BB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55E668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A37FEA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035B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A19D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B8B6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EC32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501354.99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F7FB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1274041.58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2C67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4B8E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0C3BC9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FC1509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8F76EC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1294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7F40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78AB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F75D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501352.91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69F3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1274038.07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7C38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74BD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B6755E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53DC59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3EA373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5BC1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C0F3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E8D9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73A6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501358.59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69BB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1274034.59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F288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0119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A0C1F6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5F3A2C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D24024" w14:textId="77777777" w:rsidR="00303E63" w:rsidRPr="00590258" w:rsidRDefault="00303E6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60:27:0060340:41</w:t>
            </w:r>
          </w:p>
        </w:tc>
      </w:tr>
      <w:tr w:rsidR="00546C11" w:rsidRPr="00590258" w14:paraId="6C9B13B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B9B13F" w14:textId="77777777" w:rsidR="00303E63" w:rsidRPr="00590258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93C2" w14:textId="77777777" w:rsidR="00303E63" w:rsidRPr="00B634EE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1E3319" w14:textId="77777777" w:rsidR="00303E63" w:rsidRPr="00590258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E2E9B1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E77D" w14:textId="77777777" w:rsidR="00303E63" w:rsidRPr="00F13182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6D11" w14:textId="77777777" w:rsidR="00303E63" w:rsidRPr="00F13182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150A07" w14:textId="77777777" w:rsidR="00303E63" w:rsidRPr="00F13182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516210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018904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446F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3811F7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550109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FEADEA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BAB5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A17D49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171E59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995E1A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DED7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60BE51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60:27:0060340:10</w:t>
            </w:r>
          </w:p>
        </w:tc>
      </w:tr>
      <w:tr w:rsidR="00546C11" w:rsidRPr="004A75A7" w14:paraId="276C2F1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81CC97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8490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F45BA2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60:27:0060340</w:t>
            </w:r>
          </w:p>
        </w:tc>
      </w:tr>
      <w:tr w:rsidR="00546C11" w:rsidRPr="004A75A7" w14:paraId="08739A2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576C01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5CB9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0CF083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A5A2F4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EC6A82" w14:textId="77777777" w:rsidR="00303E63" w:rsidRPr="00546C11" w:rsidRDefault="00303E6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CF7F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2B25E9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Красный пер, 15 д</w:t>
            </w:r>
          </w:p>
        </w:tc>
      </w:tr>
      <w:tr w:rsidR="00546C11" w:rsidRPr="004A75A7" w14:paraId="46D9094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0D41274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C24F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2F2631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3E4863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F46D792" w14:textId="77777777" w:rsidR="00303E63" w:rsidRPr="00DF6CF8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C8B489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DC2C3F6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C62132F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0FCC6C4" w14:textId="77777777" w:rsidR="00303E63" w:rsidRPr="005E14F4" w:rsidRDefault="00303E6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60:27:0060340:41</w:t>
            </w:r>
          </w:p>
        </w:tc>
      </w:tr>
      <w:tr w:rsidR="00546C11" w:rsidRPr="004A75A7" w14:paraId="6AAD70F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986E4F1" w14:textId="77777777" w:rsidR="00303E63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09B690" w14:textId="77777777" w:rsidR="00303E63" w:rsidRPr="00A552E8" w:rsidRDefault="00303E63" w:rsidP="005C4E99">
            <w:pPr>
              <w:spacing w:before="120" w:after="120"/>
            </w:pPr>
            <w:r w:rsidRPr="00A552E8">
              <w:t>Здание с кадастровым номером 60:27:0060340:41 расположено в кадастровом квартале 60:27:0060340 на земельном участке с кадастровым номером 60:27:0060340:10.</w:t>
            </w:r>
          </w:p>
        </w:tc>
      </w:tr>
      <w:tr w:rsidR="00035E0C" w:rsidRPr="0091230B" w14:paraId="2BFEB6C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D314CA" w14:textId="77777777" w:rsidR="00303E63" w:rsidRDefault="00303E6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ED13C30" w14:textId="77777777" w:rsidR="00035E0C" w:rsidRPr="0091230B" w:rsidRDefault="00303E6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3747A13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5B60897" w14:textId="77777777" w:rsidR="00303E63" w:rsidRPr="00872610" w:rsidRDefault="00303E6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60:27:0060340:66</w:t>
            </w:r>
          </w:p>
        </w:tc>
      </w:tr>
      <w:tr w:rsidR="00786373" w:rsidRPr="00EB43A2" w14:paraId="5A45F86A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7BEFFC" w14:textId="77777777" w:rsidR="00303E63" w:rsidRPr="00786373" w:rsidRDefault="00303E6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BB28286" w14:textId="77777777" w:rsidR="00303E63" w:rsidRPr="002E139C" w:rsidRDefault="00303E6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CA82A12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957DB04" w14:textId="77777777" w:rsidR="00303E63" w:rsidRPr="00BB7DA2" w:rsidRDefault="00303E6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007E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CC06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CCB63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5035A33" w14:textId="77777777" w:rsidR="00303E63" w:rsidRPr="00BB7DA2" w:rsidRDefault="00303E6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0D31886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A62E2AF" w14:textId="77777777" w:rsidR="00303E63" w:rsidRPr="00BB7DA2" w:rsidRDefault="00303E6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9F2DDC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4C67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12F272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CFE4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31474" w14:textId="77777777" w:rsidR="00303E63" w:rsidRPr="00BB7DA2" w:rsidRDefault="00303E6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846993" w14:textId="77777777" w:rsidR="00303E63" w:rsidRPr="00BB7DA2" w:rsidRDefault="00303E6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9BA563D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60AAB7" w14:textId="77777777" w:rsidR="00303E63" w:rsidRPr="00BB7DA2" w:rsidRDefault="00303E6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06C0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A62D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EF8E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E0F2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6CE5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63E3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B504" w14:textId="77777777" w:rsidR="00303E63" w:rsidRPr="00BB7DA2" w:rsidRDefault="00303E6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E2FABE" w14:textId="77777777" w:rsidR="00303E63" w:rsidRPr="00BB7DA2" w:rsidRDefault="00303E6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49950B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8B5A45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E96C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C4B4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F985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2BC6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1735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22A6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FE57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D626BF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361D87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BB5D77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9345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8D6B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0310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3157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501328.66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96BF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1273987.36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FA73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D82E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9D44B5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AD7D86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B9A7FF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8A9F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DD4F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211A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B085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501333.58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C27F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1273995.45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565C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C130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C0505E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098BFC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96A2DD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ED66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384C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9813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C9EC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501331.62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4556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1273996.73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F5F2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0894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14CA12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B14687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01ECDB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4831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4B98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C27F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7425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501332.54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5DD3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1273998.21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2BD6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95D2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8E7467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552F4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F856EC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96B2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E0EA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37F6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D918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501327.52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49F5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1274001.59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067C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8BA8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F25FE1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58FDB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029566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3A27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CAAE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26E4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BCB6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501324.78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81AF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1273997.24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022C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2587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E59A2F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5C5747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0A9DC3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2FD5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F118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0314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FC8A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501326.50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3804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1273995.96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AAED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05C9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C4D8FE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F69AA2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120487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55DB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8FDA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47C8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963B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501323.28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0F5B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1273990.60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D933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3A69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2ED9E3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66EB7F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B1D8C9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7475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7362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705C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59B4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501328.66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37E4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1273987.36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F613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2558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EC9721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508C64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952712" w14:textId="77777777" w:rsidR="00303E63" w:rsidRPr="00590258" w:rsidRDefault="00303E6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60:27:0060340:66</w:t>
            </w:r>
          </w:p>
        </w:tc>
      </w:tr>
      <w:tr w:rsidR="00546C11" w:rsidRPr="00590258" w14:paraId="19E1765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ABDC2D" w14:textId="77777777" w:rsidR="00303E63" w:rsidRPr="00590258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7547" w14:textId="77777777" w:rsidR="00303E63" w:rsidRPr="00B634EE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E1F0D7" w14:textId="77777777" w:rsidR="00303E63" w:rsidRPr="00590258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9CDF26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F855" w14:textId="77777777" w:rsidR="00303E63" w:rsidRPr="00F13182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DF31" w14:textId="77777777" w:rsidR="00303E63" w:rsidRPr="00F13182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7A66FD" w14:textId="77777777" w:rsidR="00303E63" w:rsidRPr="00F13182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2AF995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D9CC0A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54F3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48ECC2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B6D0E0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9A16F7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C757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3F24A2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D8E6C3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BFFEB5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4045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FD5ABA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60:27:0060340:8</w:t>
            </w:r>
          </w:p>
        </w:tc>
      </w:tr>
      <w:tr w:rsidR="00546C11" w:rsidRPr="004A75A7" w14:paraId="415A7F7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DB0B65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F41E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B1CEE1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60:27:0060340</w:t>
            </w:r>
          </w:p>
        </w:tc>
      </w:tr>
      <w:tr w:rsidR="00546C11" w:rsidRPr="004A75A7" w14:paraId="405469B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D96155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D6F0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7DA5F5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6415EB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6876CA" w14:textId="77777777" w:rsidR="00303E63" w:rsidRPr="00546C11" w:rsidRDefault="00303E6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C6AD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4FA388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Красный пер, 11 д</w:t>
            </w:r>
          </w:p>
        </w:tc>
      </w:tr>
      <w:tr w:rsidR="00546C11" w:rsidRPr="004A75A7" w14:paraId="1A4B909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4DBDE40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02CA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79A214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84F912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FF5D717" w14:textId="77777777" w:rsidR="00303E63" w:rsidRPr="00DF6CF8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4988CC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111F0CC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429D569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F809D93" w14:textId="77777777" w:rsidR="00303E63" w:rsidRPr="005E14F4" w:rsidRDefault="00303E6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60:27:0060340:66</w:t>
            </w:r>
          </w:p>
        </w:tc>
      </w:tr>
      <w:tr w:rsidR="00546C11" w:rsidRPr="004A75A7" w14:paraId="3E3A267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3ED0227" w14:textId="77777777" w:rsidR="00303E63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6783FF3" w14:textId="77777777" w:rsidR="00303E63" w:rsidRPr="00A552E8" w:rsidRDefault="00303E63" w:rsidP="005C4E99">
            <w:pPr>
              <w:spacing w:before="120" w:after="120"/>
            </w:pPr>
            <w:r w:rsidRPr="00A552E8">
              <w:t>Здание с кадастровым номером 60:27:0060340:66 расположено в кадастровом квартале 60:27:0060340 на земельном участке с кадастровым номером 60:27:0060340:8.</w:t>
            </w:r>
          </w:p>
        </w:tc>
      </w:tr>
      <w:tr w:rsidR="00035E0C" w:rsidRPr="0091230B" w14:paraId="03EA9D5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E19CBC" w14:textId="77777777" w:rsidR="00303E63" w:rsidRDefault="00303E6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546B06B" w14:textId="77777777" w:rsidR="00035E0C" w:rsidRPr="0091230B" w:rsidRDefault="00303E6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6B7D99E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AA3BDDE" w14:textId="77777777" w:rsidR="00303E63" w:rsidRPr="00872610" w:rsidRDefault="00303E6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60:27:0060340:44</w:t>
            </w:r>
          </w:p>
        </w:tc>
      </w:tr>
      <w:tr w:rsidR="00786373" w:rsidRPr="00EB43A2" w14:paraId="01C89A1D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2478C8" w14:textId="77777777" w:rsidR="00303E63" w:rsidRPr="00786373" w:rsidRDefault="00303E6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03A9090" w14:textId="77777777" w:rsidR="00303E63" w:rsidRPr="002E139C" w:rsidRDefault="00303E6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9F37C47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7CD0E0D" w14:textId="77777777" w:rsidR="00303E63" w:rsidRPr="00BB7DA2" w:rsidRDefault="00303E6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F16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CFD4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6B155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DDE085C" w14:textId="77777777" w:rsidR="00303E63" w:rsidRPr="00BB7DA2" w:rsidRDefault="00303E6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0F1883F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CF374E0" w14:textId="77777777" w:rsidR="00303E63" w:rsidRPr="00BB7DA2" w:rsidRDefault="00303E6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D7A15A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A35B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68B399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E7C0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D6B32" w14:textId="77777777" w:rsidR="00303E63" w:rsidRPr="00BB7DA2" w:rsidRDefault="00303E6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9962AB7" w14:textId="77777777" w:rsidR="00303E63" w:rsidRPr="00BB7DA2" w:rsidRDefault="00303E6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B96B177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04A396" w14:textId="77777777" w:rsidR="00303E63" w:rsidRPr="00BB7DA2" w:rsidRDefault="00303E6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B55D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A4FF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C047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1E02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3819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FD36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CA33" w14:textId="77777777" w:rsidR="00303E63" w:rsidRPr="00BB7DA2" w:rsidRDefault="00303E6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28C83D" w14:textId="77777777" w:rsidR="00303E63" w:rsidRPr="00BB7DA2" w:rsidRDefault="00303E6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E220B1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22EBE3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2C25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68A0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8C27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9FB0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15E2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24A4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817F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9AAE6A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DA5C84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0FA754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09AC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E241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9821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EC86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501277.30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B5E9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1274017.95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6E54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7FAD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7F1718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5A3E10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0281AC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90CD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0934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59C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FAF1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501279.97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C066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1274021.73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E284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DD82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6BB24D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DC0FBC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FBC393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9A91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A769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2F00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F442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501278.85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58FA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1274022.61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FDB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D7DF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B974C1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B01647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88289B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B360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4776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4EB0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8117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501280.94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304F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1274025.72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488D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1AD1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91BCB6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61B5CD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77F49D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D42D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6B1D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E3D1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B02E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501275.49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93B9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1274029.17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1731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9DB8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54A3C3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6AF5D8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C648C7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C080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CFE8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D636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DB24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501271.90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C1ED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1274023.47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96BC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8AE2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8FB8BF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1FD8E9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A35A89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FB7B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82FD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ED91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9C5C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501275.34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303F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1274021.31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848D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00BE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C06C0A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830068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53A088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2FF0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DC4F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9F88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26A2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501274.41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E301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1274019.69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6225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1BE8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3E4D80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3CA980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768F5B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5FA4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D84A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7430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2D7B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501277.30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8B92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1274017.95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293F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1B1E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3747CF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CF02AF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383259" w14:textId="77777777" w:rsidR="00303E63" w:rsidRPr="00590258" w:rsidRDefault="00303E6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60:27:0060340:44</w:t>
            </w:r>
          </w:p>
        </w:tc>
      </w:tr>
      <w:tr w:rsidR="00546C11" w:rsidRPr="00590258" w14:paraId="20839E2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AD2D22" w14:textId="77777777" w:rsidR="00303E63" w:rsidRPr="00590258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3E4E" w14:textId="77777777" w:rsidR="00303E63" w:rsidRPr="00B634EE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C7FEB7" w14:textId="77777777" w:rsidR="00303E63" w:rsidRPr="00590258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94365A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18C1" w14:textId="77777777" w:rsidR="00303E63" w:rsidRPr="00F13182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951B" w14:textId="77777777" w:rsidR="00303E63" w:rsidRPr="00F13182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2E035A" w14:textId="77777777" w:rsidR="00303E63" w:rsidRPr="00F13182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71A84C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A02006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43EC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AF81FD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364FEC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6587AA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3A69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5783B7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5B014E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904ACE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8133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735C7E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60:27:0060340:13</w:t>
            </w:r>
          </w:p>
        </w:tc>
      </w:tr>
      <w:tr w:rsidR="00546C11" w:rsidRPr="004A75A7" w14:paraId="16255E8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1DE409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277A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71570E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60:27:0060340</w:t>
            </w:r>
          </w:p>
        </w:tc>
      </w:tr>
      <w:tr w:rsidR="00546C11" w:rsidRPr="004A75A7" w14:paraId="5982FF9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A700A2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202A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6ED8E2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819C87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94F5A4" w14:textId="77777777" w:rsidR="00303E63" w:rsidRPr="00546C11" w:rsidRDefault="00303E6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529F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8E6087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Красный пер, 9А д</w:t>
            </w:r>
          </w:p>
        </w:tc>
      </w:tr>
      <w:tr w:rsidR="00546C11" w:rsidRPr="004A75A7" w14:paraId="61B9476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02BC076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6328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7FCBC7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E5E287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BF4A6B7" w14:textId="77777777" w:rsidR="00303E63" w:rsidRPr="00DF6CF8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AC76BA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A53728B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8FA14E4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D42711D" w14:textId="77777777" w:rsidR="00303E63" w:rsidRPr="005E14F4" w:rsidRDefault="00303E6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60:27:0060340:44</w:t>
            </w:r>
          </w:p>
        </w:tc>
      </w:tr>
      <w:tr w:rsidR="00546C11" w:rsidRPr="004A75A7" w14:paraId="32ADD58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D0040E0" w14:textId="77777777" w:rsidR="00303E63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DC5A73E" w14:textId="77777777" w:rsidR="00303E63" w:rsidRPr="00A552E8" w:rsidRDefault="00303E63" w:rsidP="005C4E99">
            <w:pPr>
              <w:spacing w:before="120" w:after="120"/>
            </w:pPr>
            <w:r w:rsidRPr="00A552E8">
              <w:t>Здание с кадастровым номером 60:27:0060340:44 расположено в кадастровом квартале 60:27:0060340 на земельном участке с кадастровым номером 60:27:0060340:13</w:t>
            </w:r>
          </w:p>
        </w:tc>
      </w:tr>
      <w:tr w:rsidR="00035E0C" w:rsidRPr="0091230B" w14:paraId="71ABA10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E4A9DA" w14:textId="77777777" w:rsidR="00303E63" w:rsidRDefault="00303E6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C54F0ED" w14:textId="77777777" w:rsidR="00035E0C" w:rsidRPr="0091230B" w:rsidRDefault="00303E6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B84A882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04E00E1" w14:textId="77777777" w:rsidR="00303E63" w:rsidRPr="00872610" w:rsidRDefault="00303E6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60:27:0060340:76</w:t>
            </w:r>
          </w:p>
        </w:tc>
      </w:tr>
      <w:tr w:rsidR="00786373" w:rsidRPr="00EB43A2" w14:paraId="1FB3918A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4144DE" w14:textId="77777777" w:rsidR="00303E63" w:rsidRPr="00786373" w:rsidRDefault="00303E6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1FBB09F" w14:textId="77777777" w:rsidR="00303E63" w:rsidRPr="002E139C" w:rsidRDefault="00303E6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55FB36A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6E32370" w14:textId="77777777" w:rsidR="00303E63" w:rsidRPr="00BB7DA2" w:rsidRDefault="00303E6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6465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2EF6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97D05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EBDE0A3" w14:textId="77777777" w:rsidR="00303E63" w:rsidRPr="00BB7DA2" w:rsidRDefault="00303E6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DE4C0DF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372E06C" w14:textId="77777777" w:rsidR="00303E63" w:rsidRPr="00BB7DA2" w:rsidRDefault="00303E6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184CD4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2056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0D2303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0487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B921A" w14:textId="77777777" w:rsidR="00303E63" w:rsidRPr="00BB7DA2" w:rsidRDefault="00303E6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570A7DE" w14:textId="77777777" w:rsidR="00303E63" w:rsidRPr="00BB7DA2" w:rsidRDefault="00303E6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7CAD9A0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C800F5" w14:textId="77777777" w:rsidR="00303E63" w:rsidRPr="00BB7DA2" w:rsidRDefault="00303E6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7798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CBB9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5951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3B7C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F3B1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A50B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655F" w14:textId="77777777" w:rsidR="00303E63" w:rsidRPr="00BB7DA2" w:rsidRDefault="00303E6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34C734" w14:textId="77777777" w:rsidR="00303E63" w:rsidRPr="00BB7DA2" w:rsidRDefault="00303E6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D7CD84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0BB0C1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CFF5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9695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D541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F3A8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5416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CAF3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A8F6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FAD9A8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60F419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81D1E4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F75D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74F6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FAD4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5B5A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501250.18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5859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1274026.26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2134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9DB0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601B96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0D37AD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549161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074F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5012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8B72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6424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501258.13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76BF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1274029.07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43AB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DF7E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85E5F4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B26398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1B47BE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171E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C499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EE3B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46AA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501257.52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E410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1274030.81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20D7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A894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D212C1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F4516E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7A9BFA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CA25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BEE4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F550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D8A8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501258.84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494C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1274031.15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BF27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0D23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39ECFA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712F2E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8D4F59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ED97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6EAF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E539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7A5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501257.55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69E8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1274034.43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E8BC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4D16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002832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30907B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FCB772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6741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1675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6B6E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4E80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501256.55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61C9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1274033.99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3B55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E127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6A74A0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F044B3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79353E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75D9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D601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CBD7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CB07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501255.73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8FCD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1274035.76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9785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A076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EA8BDC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0918C9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C66414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5111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F867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71BD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5646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501248.01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8383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1274032.76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0863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A8F7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B2CDE4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3E809B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CAE134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871E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7439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7EE2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6537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501250.18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C2E7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1274026.26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DC2D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9665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1E77D6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5DC98F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CA4597" w14:textId="77777777" w:rsidR="00303E63" w:rsidRPr="00590258" w:rsidRDefault="00303E6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60:27:0060340:76</w:t>
            </w:r>
          </w:p>
        </w:tc>
      </w:tr>
      <w:tr w:rsidR="00546C11" w:rsidRPr="00590258" w14:paraId="0A0BE15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E4C673" w14:textId="77777777" w:rsidR="00303E63" w:rsidRPr="00590258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C48" w14:textId="77777777" w:rsidR="00303E63" w:rsidRPr="00B634EE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1879F8" w14:textId="77777777" w:rsidR="00303E63" w:rsidRPr="00590258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AB9B19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433D" w14:textId="77777777" w:rsidR="00303E63" w:rsidRPr="00F13182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27F8" w14:textId="77777777" w:rsidR="00303E63" w:rsidRPr="00F13182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FA2066" w14:textId="77777777" w:rsidR="00303E63" w:rsidRPr="00F13182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9AAA24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DE9ABD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1702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F6731B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52DF34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217FD3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944C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130EDC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4FBD8E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DBA1AB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0F04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0AC386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60:27:0060340:14</w:t>
            </w:r>
          </w:p>
        </w:tc>
      </w:tr>
      <w:tr w:rsidR="00546C11" w:rsidRPr="004A75A7" w14:paraId="64CB984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BDCFA5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B4B8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C8F780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60:27:0060340</w:t>
            </w:r>
          </w:p>
        </w:tc>
      </w:tr>
      <w:tr w:rsidR="00546C11" w:rsidRPr="004A75A7" w14:paraId="4168CC4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9CDCA3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500E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10DFDC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965664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723D20" w14:textId="77777777" w:rsidR="00303E63" w:rsidRPr="00546C11" w:rsidRDefault="00303E6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D355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7B5480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Красный пер, 7 д</w:t>
            </w:r>
          </w:p>
        </w:tc>
      </w:tr>
      <w:tr w:rsidR="00546C11" w:rsidRPr="004A75A7" w14:paraId="5EE7834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21178FA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D7BA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12CA4C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03B4DB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2A40113" w14:textId="77777777" w:rsidR="00303E63" w:rsidRPr="00DF6CF8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CA1E48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CF864AF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990209A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E212B89" w14:textId="77777777" w:rsidR="00303E63" w:rsidRPr="005E14F4" w:rsidRDefault="00303E6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60:27:0060340:76</w:t>
            </w:r>
          </w:p>
        </w:tc>
      </w:tr>
      <w:tr w:rsidR="00546C11" w:rsidRPr="004A75A7" w14:paraId="1C24503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93FA983" w14:textId="77777777" w:rsidR="00303E63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A56B9D7" w14:textId="77777777" w:rsidR="00303E63" w:rsidRPr="00A552E8" w:rsidRDefault="00303E63" w:rsidP="005C4E99">
            <w:pPr>
              <w:spacing w:before="120" w:after="120"/>
            </w:pPr>
            <w:r w:rsidRPr="00A552E8">
              <w:t>Здание с кадастровым номером 60:27:0060340:76 расположено в кадастровом квартале 60:27:0060340 на земельном участке с кадастровым номером 60:27:0060340:14.</w:t>
            </w:r>
          </w:p>
        </w:tc>
      </w:tr>
      <w:tr w:rsidR="00035E0C" w:rsidRPr="0091230B" w14:paraId="24BC877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26F38D" w14:textId="77777777" w:rsidR="00303E63" w:rsidRDefault="00303E6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95A3553" w14:textId="77777777" w:rsidR="00035E0C" w:rsidRPr="0091230B" w:rsidRDefault="00303E6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B0FC371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FA5EA05" w14:textId="77777777" w:rsidR="00303E63" w:rsidRPr="00872610" w:rsidRDefault="00303E6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60:27:0060340:58</w:t>
            </w:r>
          </w:p>
        </w:tc>
      </w:tr>
      <w:tr w:rsidR="00786373" w:rsidRPr="00EB43A2" w14:paraId="5E65B555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C9A92F" w14:textId="77777777" w:rsidR="00303E63" w:rsidRPr="00786373" w:rsidRDefault="00303E6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16C2F76" w14:textId="77777777" w:rsidR="00303E63" w:rsidRPr="002E139C" w:rsidRDefault="00303E6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7B0AE8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EEA5445" w14:textId="77777777" w:rsidR="00303E63" w:rsidRPr="00BB7DA2" w:rsidRDefault="00303E6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C576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3D5F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A48F1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90D20D0" w14:textId="77777777" w:rsidR="00303E63" w:rsidRPr="00BB7DA2" w:rsidRDefault="00303E6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307E44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024E251" w14:textId="77777777" w:rsidR="00303E63" w:rsidRPr="00BB7DA2" w:rsidRDefault="00303E6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0AEC67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275A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1E6BF4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5BB0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A45EE" w14:textId="77777777" w:rsidR="00303E63" w:rsidRPr="00BB7DA2" w:rsidRDefault="00303E6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D0990E0" w14:textId="77777777" w:rsidR="00303E63" w:rsidRPr="00BB7DA2" w:rsidRDefault="00303E6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0BFB7C6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CD37DC" w14:textId="77777777" w:rsidR="00303E63" w:rsidRPr="00BB7DA2" w:rsidRDefault="00303E6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B203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F4AE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A97A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874F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C14F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C4D9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87CF" w14:textId="77777777" w:rsidR="00303E63" w:rsidRPr="00BB7DA2" w:rsidRDefault="00303E6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47D4E9" w14:textId="77777777" w:rsidR="00303E63" w:rsidRPr="00BB7DA2" w:rsidRDefault="00303E6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6DC972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FA0B90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44B0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08AE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AE89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A7DE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D148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84A2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0DA6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B96821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C21837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9E7800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5584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87A9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4F04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0028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501212.21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BEBF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1274046.34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726B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1BDB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7B881C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994585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BC8E20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0FB5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616E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8828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6683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501221.71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6C5C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1274050.12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C4D0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2CA9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954C14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AFBF0C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0D9024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9835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0F03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8CD4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7755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501219.25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DB4E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1274055.84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40F5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0080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FEEDF6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9E7149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51BAAB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15ED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FCD6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927A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525F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501209.87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F0B0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1274052.26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522E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51B4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82398F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FBDCBE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0EB9ED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B2B4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9C19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5CD2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DA28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501212.21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D95E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1274046.34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C4C3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4FF9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96C2D9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46C568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456625" w14:textId="77777777" w:rsidR="00303E63" w:rsidRPr="00590258" w:rsidRDefault="00303E6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60:27:0060340:58</w:t>
            </w:r>
          </w:p>
        </w:tc>
      </w:tr>
      <w:tr w:rsidR="00546C11" w:rsidRPr="00590258" w14:paraId="078D0A7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3F947C" w14:textId="77777777" w:rsidR="00303E63" w:rsidRPr="00590258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628A" w14:textId="77777777" w:rsidR="00303E63" w:rsidRPr="00B634EE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412DF6" w14:textId="77777777" w:rsidR="00303E63" w:rsidRPr="00590258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6C3158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3CE2" w14:textId="77777777" w:rsidR="00303E63" w:rsidRPr="00F13182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8DE8" w14:textId="77777777" w:rsidR="00303E63" w:rsidRPr="00F13182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52D507" w14:textId="77777777" w:rsidR="00303E63" w:rsidRPr="00F13182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CEA8F5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1EC247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E188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4BD9AE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71FB34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8935F2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7A2E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46F487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0BE148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2CF179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8A85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26E8CF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60:27:0060340:17</w:t>
            </w:r>
          </w:p>
        </w:tc>
      </w:tr>
      <w:tr w:rsidR="00546C11" w:rsidRPr="004A75A7" w14:paraId="0E5D277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267C3F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6ABC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006CDD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60:27:0060340</w:t>
            </w:r>
          </w:p>
        </w:tc>
      </w:tr>
      <w:tr w:rsidR="00546C11" w:rsidRPr="004A75A7" w14:paraId="0E368F7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BFB728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327B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B74DF5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46FD8B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2A8B71" w14:textId="77777777" w:rsidR="00303E63" w:rsidRPr="00546C11" w:rsidRDefault="00303E6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4545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522C06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Хлебный проезд, 23 д</w:t>
            </w:r>
          </w:p>
        </w:tc>
      </w:tr>
      <w:tr w:rsidR="00546C11" w:rsidRPr="004A75A7" w14:paraId="208DA88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1D9CC1B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09AB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17A124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0D221B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5867989" w14:textId="77777777" w:rsidR="00303E63" w:rsidRPr="00DF6CF8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F175B4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43D5AD3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80A8A98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864A494" w14:textId="77777777" w:rsidR="00303E63" w:rsidRPr="005E14F4" w:rsidRDefault="00303E6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60:27:0060340:58</w:t>
            </w:r>
          </w:p>
        </w:tc>
      </w:tr>
      <w:tr w:rsidR="00546C11" w:rsidRPr="004A75A7" w14:paraId="5F432DE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773E3D6" w14:textId="77777777" w:rsidR="00303E63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3F87F94" w14:textId="77777777" w:rsidR="00303E63" w:rsidRPr="00A552E8" w:rsidRDefault="00303E63" w:rsidP="005C4E99">
            <w:pPr>
              <w:spacing w:before="120" w:after="120"/>
            </w:pPr>
            <w:r w:rsidRPr="00A552E8">
              <w:t xml:space="preserve">Здание с кадастровым номером 60:27:0060340:58 расположено в кадастровом квартале 60:27:0060340 на земельном участке с </w:t>
            </w:r>
            <w:r w:rsidRPr="00A552E8">
              <w:t>кадастровым номером 60:27:0060340:17.</w:t>
            </w:r>
          </w:p>
        </w:tc>
      </w:tr>
      <w:tr w:rsidR="00035E0C" w:rsidRPr="0091230B" w14:paraId="1EA4F18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44C84B" w14:textId="77777777" w:rsidR="00303E63" w:rsidRDefault="00303E6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CC4A2C2" w14:textId="77777777" w:rsidR="00035E0C" w:rsidRPr="0091230B" w:rsidRDefault="00303E6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3C1BA63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8D3787A" w14:textId="77777777" w:rsidR="00303E63" w:rsidRPr="00872610" w:rsidRDefault="00303E6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60:27:0060340:57</w:t>
            </w:r>
          </w:p>
        </w:tc>
      </w:tr>
      <w:tr w:rsidR="00786373" w:rsidRPr="00EB43A2" w14:paraId="4815D702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18282D" w14:textId="77777777" w:rsidR="00303E63" w:rsidRPr="00786373" w:rsidRDefault="00303E6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BCA39BC" w14:textId="77777777" w:rsidR="00303E63" w:rsidRPr="002E139C" w:rsidRDefault="00303E6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DBB3B08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8E64F5B" w14:textId="77777777" w:rsidR="00303E63" w:rsidRPr="00BB7DA2" w:rsidRDefault="00303E6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118E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309A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270BE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EEBF8F8" w14:textId="77777777" w:rsidR="00303E63" w:rsidRPr="00BB7DA2" w:rsidRDefault="00303E6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5F883D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2D45BD4" w14:textId="77777777" w:rsidR="00303E63" w:rsidRPr="00BB7DA2" w:rsidRDefault="00303E6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D39727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836B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7067F4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CB70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972B0" w14:textId="77777777" w:rsidR="00303E63" w:rsidRPr="00BB7DA2" w:rsidRDefault="00303E6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4D18C19" w14:textId="77777777" w:rsidR="00303E63" w:rsidRPr="00BB7DA2" w:rsidRDefault="00303E6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DE9E42D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E659D2" w14:textId="77777777" w:rsidR="00303E63" w:rsidRPr="00BB7DA2" w:rsidRDefault="00303E6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A628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1058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C234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349C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17EB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64A5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D25A" w14:textId="77777777" w:rsidR="00303E63" w:rsidRPr="00BB7DA2" w:rsidRDefault="00303E6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E19A51" w14:textId="77777777" w:rsidR="00303E63" w:rsidRPr="00BB7DA2" w:rsidRDefault="00303E6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BEF20E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E36885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6573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A9EB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8A1A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F511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5D0D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8753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5F8E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84B3B7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94A90A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CD8127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832C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E5D5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F4B9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169B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501184.79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F108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1274033.08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86A4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070A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D0CCB9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81E524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9B258A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E9AF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D484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7BAE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B71A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501194.30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21B6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1274037.37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FE9D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890E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72A485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BD72A9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46CD47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D6B6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ED9D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96A5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2663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501197.61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73C3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1274038.99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EAD7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FC44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0BA574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333DEB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896EFF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F073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2E03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18CF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905E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501194.48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57D1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1274045.64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B575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1CBF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73C406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EFAA51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F4DA38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5CDA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EE1C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9CFD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5048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501191.13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A0BE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1274043.98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508B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D52F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207379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E09E9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9D90FE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4E7E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191B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F8C7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A736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501181.77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8FF2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1274039.61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FBC6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B1FF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306007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2D210C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3113F2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05E1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4FD9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F9C6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CE6A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501184.79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75CD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1274033.08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0347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9169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764215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1F767D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DA3A32" w14:textId="77777777" w:rsidR="00303E63" w:rsidRPr="00590258" w:rsidRDefault="00303E6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60:27:0060340:57</w:t>
            </w:r>
          </w:p>
        </w:tc>
      </w:tr>
      <w:tr w:rsidR="00546C11" w:rsidRPr="00590258" w14:paraId="0F5FDAD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571DC8" w14:textId="77777777" w:rsidR="00303E63" w:rsidRPr="00590258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85D4" w14:textId="77777777" w:rsidR="00303E63" w:rsidRPr="00B634EE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00FFBE" w14:textId="77777777" w:rsidR="00303E63" w:rsidRPr="00590258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2E83EE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3FA4" w14:textId="77777777" w:rsidR="00303E63" w:rsidRPr="00F13182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6DDE" w14:textId="77777777" w:rsidR="00303E63" w:rsidRPr="00F13182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AB97B7" w14:textId="77777777" w:rsidR="00303E63" w:rsidRPr="00F13182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BE7F66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C293C4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8A3C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E31D4D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7ECD78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E4A8AE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FE58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55355C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3A299A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150600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EB12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ADC671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60:27:0060340:18</w:t>
            </w:r>
          </w:p>
        </w:tc>
      </w:tr>
      <w:tr w:rsidR="00546C11" w:rsidRPr="004A75A7" w14:paraId="453940E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EE0CF0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2888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E6BEFA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60:27:0060340</w:t>
            </w:r>
          </w:p>
        </w:tc>
      </w:tr>
      <w:tr w:rsidR="00546C11" w:rsidRPr="004A75A7" w14:paraId="356E14A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7CC892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6847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D81A1A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6BD8B5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1B8098" w14:textId="77777777" w:rsidR="00303E63" w:rsidRPr="00546C11" w:rsidRDefault="00303E6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21F5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208C92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Хлебный проезд, 21 д</w:t>
            </w:r>
          </w:p>
        </w:tc>
      </w:tr>
      <w:tr w:rsidR="00546C11" w:rsidRPr="004A75A7" w14:paraId="20AF749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0975B54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6D60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4BB6C6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DEB430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6179FB8" w14:textId="77777777" w:rsidR="00303E63" w:rsidRPr="00DF6CF8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56FC6E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B1EF6B4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E52352D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5789753" w14:textId="77777777" w:rsidR="00303E63" w:rsidRPr="005E14F4" w:rsidRDefault="00303E6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60:27:0060340:57</w:t>
            </w:r>
          </w:p>
        </w:tc>
      </w:tr>
      <w:tr w:rsidR="00546C11" w:rsidRPr="004A75A7" w14:paraId="686C106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2CEDA02" w14:textId="77777777" w:rsidR="00303E63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48E76B1" w14:textId="77777777" w:rsidR="00303E63" w:rsidRPr="00A552E8" w:rsidRDefault="00303E63" w:rsidP="005C4E99">
            <w:pPr>
              <w:spacing w:before="120" w:after="120"/>
            </w:pPr>
            <w:r w:rsidRPr="00A552E8">
              <w:t xml:space="preserve">Здание с кадастровым номером 60:27:0060340:57 расположено в кадастровом квартале </w:t>
            </w:r>
            <w:r w:rsidRPr="00A552E8">
              <w:t>60:27:0060340 на земельном участке с кадастровым номером 60:27:0060340:18.</w:t>
            </w:r>
          </w:p>
        </w:tc>
      </w:tr>
      <w:tr w:rsidR="00035E0C" w:rsidRPr="0091230B" w14:paraId="7CAB769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BF4BA4" w14:textId="77777777" w:rsidR="00303E63" w:rsidRDefault="00303E6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9C599D7" w14:textId="77777777" w:rsidR="00035E0C" w:rsidRPr="0091230B" w:rsidRDefault="00303E6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4007F7A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8F25700" w14:textId="77777777" w:rsidR="00303E63" w:rsidRPr="00872610" w:rsidRDefault="00303E6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60:27:0060340:51</w:t>
            </w:r>
          </w:p>
        </w:tc>
      </w:tr>
      <w:tr w:rsidR="00786373" w:rsidRPr="00EB43A2" w14:paraId="5B00F898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275B6B" w14:textId="77777777" w:rsidR="00303E63" w:rsidRPr="00786373" w:rsidRDefault="00303E6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AEAC128" w14:textId="77777777" w:rsidR="00303E63" w:rsidRPr="002E139C" w:rsidRDefault="00303E6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04E8539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F4DC0A0" w14:textId="77777777" w:rsidR="00303E63" w:rsidRPr="00BB7DA2" w:rsidRDefault="00303E6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990E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B39B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E3586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31824F4" w14:textId="77777777" w:rsidR="00303E63" w:rsidRPr="00BB7DA2" w:rsidRDefault="00303E6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5CD9053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F59BAB7" w14:textId="77777777" w:rsidR="00303E63" w:rsidRPr="00BB7DA2" w:rsidRDefault="00303E6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5CE49B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FE41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B8C57A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A632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0B3F1" w14:textId="77777777" w:rsidR="00303E63" w:rsidRPr="00BB7DA2" w:rsidRDefault="00303E6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403EDFB" w14:textId="77777777" w:rsidR="00303E63" w:rsidRPr="00BB7DA2" w:rsidRDefault="00303E6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1D4F5D7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268756" w14:textId="77777777" w:rsidR="00303E63" w:rsidRPr="00BB7DA2" w:rsidRDefault="00303E6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B726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FC88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AB12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BE30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F999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4B55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D352" w14:textId="77777777" w:rsidR="00303E63" w:rsidRPr="00BB7DA2" w:rsidRDefault="00303E6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D0C9A8" w14:textId="77777777" w:rsidR="00303E63" w:rsidRPr="00BB7DA2" w:rsidRDefault="00303E6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7A7788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E821B5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E61D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9358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6245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EB76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EFCC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4E89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A70C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F769EC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7407B8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C774D7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0C83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BE1B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D459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1932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501310.76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7C38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1274163.57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16C9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D776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9FBDC7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07255B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CE88E3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2675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46F8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8A96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64F2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501308.58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8A8D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1274171.58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4021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040A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8FA322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515623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4E81BA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A445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D3E3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B016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2951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501300.88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BC81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1274169.55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5D8F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EF5E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17E0BC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547718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66A51E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1309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47BE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1579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8771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501303.07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D4A4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1274161.59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6235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61CC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03A116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29F50F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DB2C26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7B0F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AC57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60CC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27C3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501310.76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1969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1274163.57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CC7B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3D90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C07D9A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B84D23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F0F8C8" w14:textId="77777777" w:rsidR="00303E63" w:rsidRPr="00590258" w:rsidRDefault="00303E6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60:27:0060340:51</w:t>
            </w:r>
          </w:p>
        </w:tc>
      </w:tr>
      <w:tr w:rsidR="00546C11" w:rsidRPr="00590258" w14:paraId="560045D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8185B6" w14:textId="77777777" w:rsidR="00303E63" w:rsidRPr="00590258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6904" w14:textId="77777777" w:rsidR="00303E63" w:rsidRPr="00B634EE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108663" w14:textId="77777777" w:rsidR="00303E63" w:rsidRPr="00590258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4118FC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A2E4" w14:textId="77777777" w:rsidR="00303E63" w:rsidRPr="00F13182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EC9A" w14:textId="77777777" w:rsidR="00303E63" w:rsidRPr="00F13182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DDBFBD" w14:textId="77777777" w:rsidR="00303E63" w:rsidRPr="00F13182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DEA53A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C672A7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5FEF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5249EA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FAA6F0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98DA21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0C83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EDE657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144DEF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72F83A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8CE2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8E7C57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60:27:0060340:19</w:t>
            </w:r>
          </w:p>
        </w:tc>
      </w:tr>
      <w:tr w:rsidR="00546C11" w:rsidRPr="004A75A7" w14:paraId="4AF9939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2A568B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B770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F80C38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60:27:0060340</w:t>
            </w:r>
          </w:p>
        </w:tc>
      </w:tr>
      <w:tr w:rsidR="00546C11" w:rsidRPr="004A75A7" w14:paraId="413A0F9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9FDA20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E867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0364AC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DD675B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7536D2" w14:textId="77777777" w:rsidR="00303E63" w:rsidRPr="00546C11" w:rsidRDefault="00303E6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191E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614D12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</w:t>
            </w:r>
            <w:r>
              <w:rPr>
                <w:lang w:val="en-US"/>
              </w:rPr>
              <w:t>Псков г, Великолукская ул, 16 д</w:t>
            </w:r>
          </w:p>
        </w:tc>
      </w:tr>
      <w:tr w:rsidR="00546C11" w:rsidRPr="004A75A7" w14:paraId="577165C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76EE6F0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6FE4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37241E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C5FE2C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45A0C5C" w14:textId="77777777" w:rsidR="00303E63" w:rsidRPr="00DF6CF8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98FE6F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165E06E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030B22D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58AFDA0" w14:textId="77777777" w:rsidR="00303E63" w:rsidRPr="005E14F4" w:rsidRDefault="00303E6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60:27:0060340:51</w:t>
            </w:r>
          </w:p>
        </w:tc>
      </w:tr>
      <w:tr w:rsidR="00546C11" w:rsidRPr="004A75A7" w14:paraId="5369C73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7303406" w14:textId="77777777" w:rsidR="00303E63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F48B58D" w14:textId="77777777" w:rsidR="00303E63" w:rsidRPr="00A552E8" w:rsidRDefault="00303E63" w:rsidP="005C4E99">
            <w:pPr>
              <w:spacing w:before="120" w:after="120"/>
            </w:pPr>
            <w:r w:rsidRPr="00A552E8">
              <w:t xml:space="preserve">Здание с кадастровым номером 60:27:0060340:51 </w:t>
            </w:r>
            <w:r w:rsidRPr="00A552E8">
              <w:t>расположено в кадастровом квартале 60:27:0060340 на земельном участке с кадастровым номером 60:27:0060340:19.</w:t>
            </w:r>
          </w:p>
        </w:tc>
      </w:tr>
      <w:tr w:rsidR="00035E0C" w:rsidRPr="0091230B" w14:paraId="3EC5162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0CD038" w14:textId="77777777" w:rsidR="00303E63" w:rsidRDefault="00303E6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29CA725" w14:textId="77777777" w:rsidR="00035E0C" w:rsidRPr="0091230B" w:rsidRDefault="00303E6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2BFC0E1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9EEA1BE" w14:textId="77777777" w:rsidR="00303E63" w:rsidRPr="00872610" w:rsidRDefault="00303E6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60:27:0060340:50</w:t>
            </w:r>
          </w:p>
        </w:tc>
      </w:tr>
      <w:tr w:rsidR="00786373" w:rsidRPr="00EB43A2" w14:paraId="19D94A5E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573CD2" w14:textId="77777777" w:rsidR="00303E63" w:rsidRPr="00786373" w:rsidRDefault="00303E6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AC53043" w14:textId="77777777" w:rsidR="00303E63" w:rsidRPr="002E139C" w:rsidRDefault="00303E6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EB94C81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006AB53" w14:textId="77777777" w:rsidR="00303E63" w:rsidRPr="00BB7DA2" w:rsidRDefault="00303E6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6B50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C5EF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254EA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E506ED9" w14:textId="77777777" w:rsidR="00303E63" w:rsidRPr="00BB7DA2" w:rsidRDefault="00303E6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E35743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5B8CA41" w14:textId="77777777" w:rsidR="00303E63" w:rsidRPr="00BB7DA2" w:rsidRDefault="00303E6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33EDD6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1CDB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B7EFFA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0B63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785F7" w14:textId="77777777" w:rsidR="00303E63" w:rsidRPr="00BB7DA2" w:rsidRDefault="00303E6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2B4CFE" w14:textId="77777777" w:rsidR="00303E63" w:rsidRPr="00BB7DA2" w:rsidRDefault="00303E6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076051A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B7D71F" w14:textId="77777777" w:rsidR="00303E63" w:rsidRPr="00BB7DA2" w:rsidRDefault="00303E6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66C6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A1B5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662F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F337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4C29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B029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0B0E" w14:textId="77777777" w:rsidR="00303E63" w:rsidRPr="00BB7DA2" w:rsidRDefault="00303E6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B0032A" w14:textId="77777777" w:rsidR="00303E63" w:rsidRPr="00BB7DA2" w:rsidRDefault="00303E6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41E898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AE7BAF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95C1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FB42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ED44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1ED1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4551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04F8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A869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6DA9F9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DDF6F8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8ED23E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51F8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4878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1855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4E91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501291.42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FAC7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1274161.69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5F90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E4CA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46EC2F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ADC49C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C6B7E7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10A7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BA8B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6B92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8A4A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501290.32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394F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1274166.79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7247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DAD2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9979A4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1704F0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06BF17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BBDB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ACFB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ECA8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A9D8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501289.02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A1E2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1274166.55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097C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9E3D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893984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07D38A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9388DF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8CA1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F07B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590E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34AC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501288.47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6203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1274168.95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B10E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471F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2F37D1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51455B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F3FFF7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8CA2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FDE4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E1E8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3F19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501279.43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764E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1274167.36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481B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0F5F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DE8800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4E9B9A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286482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96C9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6267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EAE6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5F74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501280.93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E68C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1274159.82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30A6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1517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73E374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EE79D9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83ED58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3338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B48D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4A74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3E0C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501290.03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4094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1274161.45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4F05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6A2D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3F27D2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E696B0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94D4AA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4372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1D0C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046B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330B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501291.42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1359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1274161.69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2748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C8D9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7728EA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0B5E9C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3CCDF4" w14:textId="77777777" w:rsidR="00303E63" w:rsidRPr="00590258" w:rsidRDefault="00303E6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60:27:0060340:50</w:t>
            </w:r>
          </w:p>
        </w:tc>
      </w:tr>
      <w:tr w:rsidR="00546C11" w:rsidRPr="00590258" w14:paraId="46B7FA6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D62C7E" w14:textId="77777777" w:rsidR="00303E63" w:rsidRPr="00590258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B643" w14:textId="77777777" w:rsidR="00303E63" w:rsidRPr="00B634EE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DE2180" w14:textId="77777777" w:rsidR="00303E63" w:rsidRPr="00590258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D5BD7D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FF29" w14:textId="77777777" w:rsidR="00303E63" w:rsidRPr="00F13182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9526" w14:textId="77777777" w:rsidR="00303E63" w:rsidRPr="00F13182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2090B3" w14:textId="77777777" w:rsidR="00303E63" w:rsidRPr="00F13182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00FA7E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74B935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1F7E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AED433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DF70B4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A94108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89E6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272D05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046CA4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799E28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30CE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1E4B97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60:27:0060340:20</w:t>
            </w:r>
          </w:p>
        </w:tc>
      </w:tr>
      <w:tr w:rsidR="00546C11" w:rsidRPr="004A75A7" w14:paraId="56E2739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C9F6C2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2D79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3928E4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60:27:0060340</w:t>
            </w:r>
          </w:p>
        </w:tc>
      </w:tr>
      <w:tr w:rsidR="00546C11" w:rsidRPr="004A75A7" w14:paraId="7C481EB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78591E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ACC3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939F04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261177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CE35A7" w14:textId="77777777" w:rsidR="00303E63" w:rsidRPr="00546C11" w:rsidRDefault="00303E6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4148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EE1323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Великолукская ул, 14 д</w:t>
            </w:r>
          </w:p>
        </w:tc>
      </w:tr>
      <w:tr w:rsidR="00546C11" w:rsidRPr="004A75A7" w14:paraId="3807A09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1CDCA02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74CA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4C167E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E9805A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7A878E8" w14:textId="77777777" w:rsidR="00303E63" w:rsidRPr="00DF6CF8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330AAA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22CDFF2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0E21BFE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91CCC9A" w14:textId="77777777" w:rsidR="00303E63" w:rsidRPr="005E14F4" w:rsidRDefault="00303E6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60:27:0060340:50</w:t>
            </w:r>
          </w:p>
        </w:tc>
      </w:tr>
      <w:tr w:rsidR="00546C11" w:rsidRPr="004A75A7" w14:paraId="4CE4699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D58B66A" w14:textId="77777777" w:rsidR="00303E63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F5AE3DD" w14:textId="77777777" w:rsidR="00303E63" w:rsidRPr="00A552E8" w:rsidRDefault="00303E63" w:rsidP="005C4E99">
            <w:pPr>
              <w:spacing w:before="120" w:after="120"/>
            </w:pPr>
            <w:r w:rsidRPr="00A552E8">
              <w:t xml:space="preserve">Здание с кадастровым номером 60:27:0060340:50 расположено в кадастровом квартале 60:27:0060340 на земельном участке с </w:t>
            </w:r>
            <w:r w:rsidRPr="00A552E8">
              <w:t>кадастровым номером 60:27:0060340:20.</w:t>
            </w:r>
          </w:p>
        </w:tc>
      </w:tr>
      <w:tr w:rsidR="00035E0C" w:rsidRPr="0091230B" w14:paraId="70C5384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B339DD" w14:textId="77777777" w:rsidR="00303E63" w:rsidRDefault="00303E6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3BFD118" w14:textId="77777777" w:rsidR="00035E0C" w:rsidRPr="0091230B" w:rsidRDefault="00303E6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6E96897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90D8663" w14:textId="77777777" w:rsidR="00303E63" w:rsidRPr="00872610" w:rsidRDefault="00303E6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60:27:0060340:49</w:t>
            </w:r>
          </w:p>
        </w:tc>
      </w:tr>
      <w:tr w:rsidR="00786373" w:rsidRPr="00EB43A2" w14:paraId="4DC1DDA3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5E66E2" w14:textId="77777777" w:rsidR="00303E63" w:rsidRPr="00786373" w:rsidRDefault="00303E6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79DDA06" w14:textId="77777777" w:rsidR="00303E63" w:rsidRPr="002E139C" w:rsidRDefault="00303E6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AF490B9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1609EAB" w14:textId="77777777" w:rsidR="00303E63" w:rsidRPr="00BB7DA2" w:rsidRDefault="00303E6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C18B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A68C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6136A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F639915" w14:textId="77777777" w:rsidR="00303E63" w:rsidRPr="00BB7DA2" w:rsidRDefault="00303E6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2B4822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360D7BC" w14:textId="77777777" w:rsidR="00303E63" w:rsidRPr="00BB7DA2" w:rsidRDefault="00303E6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41088F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37CE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53BC37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76C7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1803D" w14:textId="77777777" w:rsidR="00303E63" w:rsidRPr="00BB7DA2" w:rsidRDefault="00303E6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4C19D18" w14:textId="77777777" w:rsidR="00303E63" w:rsidRPr="00BB7DA2" w:rsidRDefault="00303E6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490FAF3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F1E33D" w14:textId="77777777" w:rsidR="00303E63" w:rsidRPr="00BB7DA2" w:rsidRDefault="00303E6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8987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EF50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9FCA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C60D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A701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B9BD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627A" w14:textId="77777777" w:rsidR="00303E63" w:rsidRPr="00BB7DA2" w:rsidRDefault="00303E6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A39B7D" w14:textId="77777777" w:rsidR="00303E63" w:rsidRPr="00BB7DA2" w:rsidRDefault="00303E6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3EC94A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F835BC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5811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7E3C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9985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2F00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E8DF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6CA2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507A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6F390E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145C78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104201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110F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271E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8C5A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4C76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501271.13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16B2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1274156.93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7D9D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A66E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A7C538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4616B7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04DCF1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BAEF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0AD6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D6F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9F0F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501269.96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E415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1274162.93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C71B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299B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E9EE22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8EBF3D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656BC8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BB8A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557C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19EF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E640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501268.59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22E7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1274162.70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E935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88AC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FDEFFA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809942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F6EE94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6B53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1489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AD40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5626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501268.12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F135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1274165.47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4C67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F690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19E8EC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D11C3D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867882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FE3A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B93B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F530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E35D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501257.98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5814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1274163.84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C351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E247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2E8E32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7F11AA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9216D9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484A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2755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C9AA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33CF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501259.07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56C1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1274156.60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F9B1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AB07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A8206F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B30C1F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98CB85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6609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545E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5F9C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A5C2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501269.30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E542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1274158.43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F064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F6E1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B40BAC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44FE17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8D0913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0587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EDE7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72EF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279E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501269.53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CEB5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1274156.64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EEB1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B660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F72B95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4FED4C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8AB468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C981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3DE4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407A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4A55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501271.13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79B1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1274156.93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5AD5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8DEB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0E69D4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A065DF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361D13" w14:textId="77777777" w:rsidR="00303E63" w:rsidRPr="00590258" w:rsidRDefault="00303E6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60:27:0060340:49</w:t>
            </w:r>
          </w:p>
        </w:tc>
      </w:tr>
      <w:tr w:rsidR="00546C11" w:rsidRPr="00590258" w14:paraId="1D54FE7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505E98" w14:textId="77777777" w:rsidR="00303E63" w:rsidRPr="00590258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C316" w14:textId="77777777" w:rsidR="00303E63" w:rsidRPr="00B634EE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CE02F9" w14:textId="77777777" w:rsidR="00303E63" w:rsidRPr="00590258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342E08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3C25" w14:textId="77777777" w:rsidR="00303E63" w:rsidRPr="00F13182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4463" w14:textId="77777777" w:rsidR="00303E63" w:rsidRPr="00F13182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DE67D9" w14:textId="77777777" w:rsidR="00303E63" w:rsidRPr="00F13182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A1FBFB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AC55B7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0992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B919CE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34F594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0B8F93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D30B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A02243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23DFFB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21CD90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116A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20CBFA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60:27:0060340:21</w:t>
            </w:r>
          </w:p>
        </w:tc>
      </w:tr>
      <w:tr w:rsidR="00546C11" w:rsidRPr="004A75A7" w14:paraId="2B18E51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87539D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82DB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6BD6B7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60:27:0060340</w:t>
            </w:r>
          </w:p>
        </w:tc>
      </w:tr>
      <w:tr w:rsidR="00546C11" w:rsidRPr="004A75A7" w14:paraId="77BF02C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18E563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FED9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51BCA6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1E4A41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DA30EE" w14:textId="77777777" w:rsidR="00303E63" w:rsidRPr="00546C11" w:rsidRDefault="00303E6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13EB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CD0925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Великолукская ул, 12 д</w:t>
            </w:r>
          </w:p>
        </w:tc>
      </w:tr>
      <w:tr w:rsidR="00546C11" w:rsidRPr="004A75A7" w14:paraId="036077D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B76C890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127B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46CE2D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3701A7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6E2C86E" w14:textId="77777777" w:rsidR="00303E63" w:rsidRPr="00DF6CF8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2FDC74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8294CB1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E299EDB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EB4EE5F" w14:textId="77777777" w:rsidR="00303E63" w:rsidRPr="005E14F4" w:rsidRDefault="00303E6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60:27:0060340:49</w:t>
            </w:r>
          </w:p>
        </w:tc>
      </w:tr>
      <w:tr w:rsidR="00546C11" w:rsidRPr="004A75A7" w14:paraId="3772AB7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DC02A6C" w14:textId="77777777" w:rsidR="00303E63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0285C88" w14:textId="77777777" w:rsidR="00303E63" w:rsidRPr="00A552E8" w:rsidRDefault="00303E63" w:rsidP="005C4E99">
            <w:pPr>
              <w:spacing w:before="120" w:after="120"/>
            </w:pPr>
            <w:r w:rsidRPr="00A552E8">
              <w:t xml:space="preserve">Здание с кадастровым номером 60:27:0060340:49 расположено в кадастровом квартале 60:27:0060340 на земельном участке с </w:t>
            </w:r>
            <w:r w:rsidRPr="00A552E8">
              <w:t>кадастровым номером 60:27:0060340:21. Данный объект недвижимости пересекает сооружение с кадастровым номером 60:27:0000000:2109. Фактическое пересечение объектов недвижимости отсутствует.</w:t>
            </w:r>
          </w:p>
        </w:tc>
      </w:tr>
      <w:tr w:rsidR="00035E0C" w:rsidRPr="0091230B" w14:paraId="03B2433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27E651" w14:textId="77777777" w:rsidR="00303E63" w:rsidRDefault="00303E6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6BB8A38" w14:textId="77777777" w:rsidR="00035E0C" w:rsidRPr="0091230B" w:rsidRDefault="00303E6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783B116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8C84ECB" w14:textId="77777777" w:rsidR="00303E63" w:rsidRPr="00872610" w:rsidRDefault="00303E6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60:27:0060340:48</w:t>
            </w:r>
          </w:p>
        </w:tc>
      </w:tr>
      <w:tr w:rsidR="00786373" w:rsidRPr="00EB43A2" w14:paraId="247C5FBA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2D960C" w14:textId="77777777" w:rsidR="00303E63" w:rsidRPr="00786373" w:rsidRDefault="00303E6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9E22A44" w14:textId="77777777" w:rsidR="00303E63" w:rsidRPr="002E139C" w:rsidRDefault="00303E6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71E9982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271210F" w14:textId="77777777" w:rsidR="00303E63" w:rsidRPr="00BB7DA2" w:rsidRDefault="00303E6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2905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863A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217A4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461CDBD" w14:textId="77777777" w:rsidR="00303E63" w:rsidRPr="00BB7DA2" w:rsidRDefault="00303E6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3653A4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BF405DD" w14:textId="77777777" w:rsidR="00303E63" w:rsidRPr="00BB7DA2" w:rsidRDefault="00303E6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91CFDE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56A8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695128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5B79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11909" w14:textId="77777777" w:rsidR="00303E63" w:rsidRPr="00BB7DA2" w:rsidRDefault="00303E6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ABA2D35" w14:textId="77777777" w:rsidR="00303E63" w:rsidRPr="00BB7DA2" w:rsidRDefault="00303E6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E5434FA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79581C" w14:textId="77777777" w:rsidR="00303E63" w:rsidRPr="00BB7DA2" w:rsidRDefault="00303E6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0B5A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6C16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7383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5B9A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1C41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C673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05A3" w14:textId="77777777" w:rsidR="00303E63" w:rsidRPr="00BB7DA2" w:rsidRDefault="00303E6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4F3295" w14:textId="77777777" w:rsidR="00303E63" w:rsidRPr="00BB7DA2" w:rsidRDefault="00303E6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86529D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813329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8BA6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64C1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06EC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5829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013A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C9DC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FB2E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A0C9A9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90C95A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0307F3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F63B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0024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1C39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AAEB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501246.38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EF02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1274147.21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004E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B5B6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DAC6E2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902281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D7334B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7A1F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C1BF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75A1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98FF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501242.58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640D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1274159.76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1267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BE6E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F3409A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E63C11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C8D385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7500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591D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9EC0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1732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501238.56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C523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1274158.52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9FD1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CF11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C6BD95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D5538A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F35F88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A586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B33D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EF6B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C7EC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501237.99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595C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1274160.26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1A33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196E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745106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8F39AC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6A8D73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2C27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9090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A739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1769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501233.58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11F3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1274159.04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8C51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CEA0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E3A9BE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2A460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861D22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A047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B89B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F2F8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D3B5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501234.31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A8C2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1274157.22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0ACC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F24D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EF44AC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389A7D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CCBE86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07FF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C25E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4605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1EAA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501226.29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0200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1274154.80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9438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D022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8A6D24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7E3E99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F7B713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1C96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6150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0418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D1E0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501229.97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7151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1274142.31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FC7B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BC2D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1BB463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167B50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864051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4F2D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2C77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B723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8578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501234.56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1892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1274143.75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79EB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2741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B8BE42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DECEA3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99B414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1C83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9EBD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87A3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3CEC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501235.59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1939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1274140.95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AAB3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6CC5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A68FF1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95554C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E31041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959C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4F39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1779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47A8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501242.69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FBE8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1274143.24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C121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04A0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A14EB6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645359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A1A2F8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CDAC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278F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7E42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4D44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501242.03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18BF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1274145.76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3892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0312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CE8EB2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B92C0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26475D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7C46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59D4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F008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50D3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501246.38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9A79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1274147.21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FC68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03B6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C14677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E13644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DBF359" w14:textId="77777777" w:rsidR="00303E63" w:rsidRPr="00590258" w:rsidRDefault="00303E6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60:27:0060340:48</w:t>
            </w:r>
          </w:p>
        </w:tc>
      </w:tr>
      <w:tr w:rsidR="00546C11" w:rsidRPr="00590258" w14:paraId="08574CA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FB4540" w14:textId="77777777" w:rsidR="00303E63" w:rsidRPr="00590258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5DF8" w14:textId="77777777" w:rsidR="00303E63" w:rsidRPr="00B634EE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CDFC5C" w14:textId="77777777" w:rsidR="00303E63" w:rsidRPr="00590258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Значение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</w:tr>
      <w:tr w:rsidR="00546C11" w:rsidRPr="00F13182" w14:paraId="7BAFA20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BC52" w14:textId="77777777" w:rsidR="00303E63" w:rsidRPr="00F13182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449F" w14:textId="77777777" w:rsidR="00303E63" w:rsidRPr="00F13182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E14F65" w14:textId="77777777" w:rsidR="00303E63" w:rsidRPr="00F13182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2D7BA1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E85D5C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527C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334480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6C2D5A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0AEB28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3F77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4B7B38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6FDB15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8B5E5B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981B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(земельных участков), в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6B35DA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60:27:0060340:201</w:t>
            </w:r>
          </w:p>
        </w:tc>
      </w:tr>
      <w:tr w:rsidR="00546C11" w:rsidRPr="004A75A7" w14:paraId="3868693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89BCA2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851F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FDA9D0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60:27:0060340</w:t>
            </w:r>
          </w:p>
        </w:tc>
      </w:tr>
      <w:tr w:rsidR="00546C11" w:rsidRPr="004A75A7" w14:paraId="6EB527E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98C529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847F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77C45E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F0A0E3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C7EBDC" w14:textId="77777777" w:rsidR="00303E63" w:rsidRPr="00546C11" w:rsidRDefault="00303E6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19FC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E1A1D4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Великолукская ул, 10 д</w:t>
            </w:r>
          </w:p>
        </w:tc>
      </w:tr>
      <w:tr w:rsidR="00546C11" w:rsidRPr="004A75A7" w14:paraId="73510C5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FD049C4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D2BA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62D9FA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CFEB1F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75301C8" w14:textId="77777777" w:rsidR="00303E63" w:rsidRPr="00DF6CF8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781486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B81B5E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8C0518C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1FD9816" w14:textId="77777777" w:rsidR="00303E63" w:rsidRPr="005E14F4" w:rsidRDefault="00303E6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</w:t>
            </w:r>
            <w:r>
              <w:rPr>
                <w:b/>
                <w:szCs w:val="22"/>
              </w:rPr>
              <w:t>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60:27:0060340:48</w:t>
            </w:r>
          </w:p>
        </w:tc>
      </w:tr>
      <w:tr w:rsidR="00546C11" w:rsidRPr="004A75A7" w14:paraId="50E9178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5051B43" w14:textId="77777777" w:rsidR="00303E63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FF3A40B" w14:textId="77777777" w:rsidR="00303E63" w:rsidRPr="00A552E8" w:rsidRDefault="00303E63" w:rsidP="005C4E99">
            <w:pPr>
              <w:spacing w:before="120" w:after="120"/>
            </w:pPr>
            <w:r w:rsidRPr="00A552E8">
              <w:t>Здание с кадастровым номером 60:27:0060340:48 расположено в кадастровом квартале 60:27:0060340 на земельном участке с кадастровым номером 60:27:0060340:201.</w:t>
            </w:r>
          </w:p>
        </w:tc>
      </w:tr>
      <w:tr w:rsidR="00035E0C" w:rsidRPr="0091230B" w14:paraId="053728B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37A414" w14:textId="77777777" w:rsidR="00303E63" w:rsidRDefault="00303E6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 xml:space="preserve">Описание </w:t>
            </w:r>
            <w:r w:rsidRPr="0091230B">
              <w:rPr>
                <w:b/>
                <w:sz w:val="28"/>
                <w:szCs w:val="28"/>
              </w:rPr>
              <w:t>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69E628B" w14:textId="77777777" w:rsidR="00035E0C" w:rsidRPr="0091230B" w:rsidRDefault="00303E6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CBB488A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021D37E" w14:textId="77777777" w:rsidR="00303E63" w:rsidRPr="00872610" w:rsidRDefault="00303E6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60:27:0060340:59</w:t>
            </w:r>
          </w:p>
        </w:tc>
      </w:tr>
      <w:tr w:rsidR="00786373" w:rsidRPr="00EB43A2" w14:paraId="728ACA1A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DA9FB6" w14:textId="77777777" w:rsidR="00303E63" w:rsidRPr="00786373" w:rsidRDefault="00303E6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92DF130" w14:textId="77777777" w:rsidR="00303E63" w:rsidRPr="002E139C" w:rsidRDefault="00303E6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780954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1783776" w14:textId="77777777" w:rsidR="00303E63" w:rsidRPr="00BB7DA2" w:rsidRDefault="00303E6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98FD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E3B3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50FEF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BB12FB8" w14:textId="77777777" w:rsidR="00303E63" w:rsidRPr="00BB7DA2" w:rsidRDefault="00303E6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B7D133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AEB0900" w14:textId="77777777" w:rsidR="00303E63" w:rsidRPr="00BB7DA2" w:rsidRDefault="00303E6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C520CA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AC6A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EE3FD6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F312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0DCF7" w14:textId="77777777" w:rsidR="00303E63" w:rsidRPr="00BB7DA2" w:rsidRDefault="00303E6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F09F15B" w14:textId="77777777" w:rsidR="00303E63" w:rsidRPr="00BB7DA2" w:rsidRDefault="00303E6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AC0C915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55FE31" w14:textId="77777777" w:rsidR="00303E63" w:rsidRPr="00BB7DA2" w:rsidRDefault="00303E6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6AE7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F63D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3F3B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6F55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F2DC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B9BD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5D00" w14:textId="77777777" w:rsidR="00303E63" w:rsidRPr="00BB7DA2" w:rsidRDefault="00303E6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E5C4EF" w14:textId="77777777" w:rsidR="00303E63" w:rsidRPr="00BB7DA2" w:rsidRDefault="00303E6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A45DAC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EF16AC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C1D7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2A86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3337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AB55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BA5D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5D80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B790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07F4C4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79FF72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E7848D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0CA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BEBB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F49C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4FF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501213.47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09AF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1274136.96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709E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2268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70D4C9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F58ECE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D9DF6C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11EB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3C91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3222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29AD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501208.70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BE45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1274150.49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308A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DEF2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F3C854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DB8CD3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84F7BE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F2E4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D784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AFC2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5FEB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501202.70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AE49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1274148.45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0049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BB38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625738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06C5B4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A4C671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9746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1114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EC08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B87D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501207.44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5520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1274134.89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6B91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6354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397C8F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5985BE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F6B11F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D58B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0E49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E9B9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4AEE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501213.47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5584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1274136.96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869D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10D2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8035AF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158732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0AAB40" w14:textId="77777777" w:rsidR="00303E63" w:rsidRPr="00590258" w:rsidRDefault="00303E6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60:27:0060340:59</w:t>
            </w:r>
          </w:p>
        </w:tc>
      </w:tr>
      <w:tr w:rsidR="00546C11" w:rsidRPr="00590258" w14:paraId="152E425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4705F3" w14:textId="77777777" w:rsidR="00303E63" w:rsidRPr="00590258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0022" w14:textId="77777777" w:rsidR="00303E63" w:rsidRPr="00B634EE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5E213E" w14:textId="77777777" w:rsidR="00303E63" w:rsidRPr="00590258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448712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85A1" w14:textId="77777777" w:rsidR="00303E63" w:rsidRPr="00F13182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47A8" w14:textId="77777777" w:rsidR="00303E63" w:rsidRPr="00F13182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3BCD86" w14:textId="77777777" w:rsidR="00303E63" w:rsidRPr="00F13182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18A45E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2AFA4F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6144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8D7339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E4F51E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A93E02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B350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37BCB5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562908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0514C2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1F29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8A22B7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60:27:0060340:200</w:t>
            </w:r>
          </w:p>
        </w:tc>
      </w:tr>
      <w:tr w:rsidR="00546C11" w:rsidRPr="004A75A7" w14:paraId="5108ACC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4EB6C0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B053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0A526B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60:27:0060340</w:t>
            </w:r>
          </w:p>
        </w:tc>
      </w:tr>
      <w:tr w:rsidR="00546C11" w:rsidRPr="004A75A7" w14:paraId="4E4760A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D973A9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EFAA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951B5C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3DBD8A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53C468" w14:textId="77777777" w:rsidR="00303E63" w:rsidRPr="00546C11" w:rsidRDefault="00303E6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862C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022F41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Хлебный проезд, 30 д</w:t>
            </w:r>
          </w:p>
        </w:tc>
      </w:tr>
      <w:tr w:rsidR="00546C11" w:rsidRPr="004A75A7" w14:paraId="6A66361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4148606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3C7E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2B7CF9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942706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E3533AB" w14:textId="77777777" w:rsidR="00303E63" w:rsidRPr="00DF6CF8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0C0CE1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B56BAA1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6C2759B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4DE146E" w14:textId="77777777" w:rsidR="00303E63" w:rsidRPr="005E14F4" w:rsidRDefault="00303E6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60:27:0060340:59</w:t>
            </w:r>
          </w:p>
        </w:tc>
      </w:tr>
      <w:tr w:rsidR="00546C11" w:rsidRPr="004A75A7" w14:paraId="5720F28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D26BD9D" w14:textId="77777777" w:rsidR="00303E63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244DEB6" w14:textId="77777777" w:rsidR="00303E63" w:rsidRPr="00A552E8" w:rsidRDefault="00303E63" w:rsidP="005C4E99">
            <w:pPr>
              <w:spacing w:before="120" w:after="120"/>
            </w:pPr>
            <w:r w:rsidRPr="00A552E8">
              <w:t xml:space="preserve">Здание с кадастровым номером 60:27:0060340:59 расположено в кадастровом квартале 60:27:0060340 на земельном участке с </w:t>
            </w:r>
            <w:r w:rsidRPr="00A552E8">
              <w:t>кадастровым номером 60:27:0060340:200.</w:t>
            </w:r>
          </w:p>
        </w:tc>
      </w:tr>
      <w:tr w:rsidR="00035E0C" w:rsidRPr="0091230B" w14:paraId="5052BDD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056CE1" w14:textId="77777777" w:rsidR="00303E63" w:rsidRDefault="00303E6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92EB7EC" w14:textId="77777777" w:rsidR="00035E0C" w:rsidRPr="0091230B" w:rsidRDefault="00303E6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C8854E5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148AFAE" w14:textId="77777777" w:rsidR="00303E63" w:rsidRPr="00872610" w:rsidRDefault="00303E6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60:27:0060342:19</w:t>
            </w:r>
          </w:p>
        </w:tc>
      </w:tr>
      <w:tr w:rsidR="00786373" w:rsidRPr="00EB43A2" w14:paraId="13E46F10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2D8EE4" w14:textId="77777777" w:rsidR="00303E63" w:rsidRPr="00786373" w:rsidRDefault="00303E6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FCF6F0F" w14:textId="77777777" w:rsidR="00303E63" w:rsidRPr="002E139C" w:rsidRDefault="00303E6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98F8130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D857FC5" w14:textId="77777777" w:rsidR="00303E63" w:rsidRPr="00BB7DA2" w:rsidRDefault="00303E6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82EE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C08C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19DC3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26E390D" w14:textId="77777777" w:rsidR="00303E63" w:rsidRPr="00BB7DA2" w:rsidRDefault="00303E6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7DC430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15BE3A1" w14:textId="77777777" w:rsidR="00303E63" w:rsidRPr="00BB7DA2" w:rsidRDefault="00303E6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38857C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B267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79D06B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58C9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3EE8A" w14:textId="77777777" w:rsidR="00303E63" w:rsidRPr="00BB7DA2" w:rsidRDefault="00303E6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C62DD9A" w14:textId="77777777" w:rsidR="00303E63" w:rsidRPr="00BB7DA2" w:rsidRDefault="00303E6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A003A47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03199D" w14:textId="77777777" w:rsidR="00303E63" w:rsidRPr="00BB7DA2" w:rsidRDefault="00303E6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61DE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6694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08F2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E2D7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0B0E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CD5C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21E1" w14:textId="77777777" w:rsidR="00303E63" w:rsidRPr="00BB7DA2" w:rsidRDefault="00303E6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829E50" w14:textId="77777777" w:rsidR="00303E63" w:rsidRPr="00BB7DA2" w:rsidRDefault="00303E6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2E777F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C8A01D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6F26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CCF5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D023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8F62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4CB6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BF1A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323E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EB60A6" w14:textId="77777777" w:rsidR="00303E63" w:rsidRPr="00BB7DA2" w:rsidRDefault="00303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50003B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F28A17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46C8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60DB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85EE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C32C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501341.65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1BF0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1274008.76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C5C9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BD1C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E9B637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F1CA0A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9A817B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1FE8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C10C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EB49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2829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501346.35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822B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1274016.21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53DB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E727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8FA0E7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5790F3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4CCFC2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272E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0A85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5EFD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0578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501343.59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CC92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1274017.94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E02B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B75F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31AAFA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962F6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497505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F198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3793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D6D9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1181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501344.24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776D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1274019.06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6A4A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5C9F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E7FB08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447BB2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A49565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38E1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ECE1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1EC0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6945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501340.64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3469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1274021.24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90C4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62E8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BD1E7E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776BD0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E4099A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66F0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C0C2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9576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B88B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501339.89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7CD2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1274020.27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5357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FC48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784188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E58DA6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3F4982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B306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F33A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DBCE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183E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501337.83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FB63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1274021.67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CEEA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F1EE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30E1F2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F713F4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BE9ED2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A120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235E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7F5B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6DFF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501336.12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A25B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1274018.93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6B48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641F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D2F798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4B317D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95AEC8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11A2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7209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7241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D6D1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501338.31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FA66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1274017.44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F93E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7F5D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99E355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0E5A8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A62C0F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0195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8B92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1CBA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10B9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501335.31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3424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1274012.68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25FE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3DBD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CE6BE7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1F8D82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B2DBB0" w14:textId="77777777" w:rsidR="00303E63" w:rsidRPr="00AB6621" w:rsidRDefault="00303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93BA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2789" w14:textId="77777777" w:rsidR="00303E63" w:rsidRPr="00590258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5888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483A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501341.65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A55A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1274008.76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1DBA" w14:textId="77777777" w:rsidR="00303E63" w:rsidRPr="009067AB" w:rsidRDefault="00303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2C9B" w14:textId="77777777" w:rsidR="00303E63" w:rsidRDefault="00303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080D73" w14:textId="77777777" w:rsidR="00303E63" w:rsidRPr="005E14F4" w:rsidRDefault="00303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589F50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8864A6" w14:textId="77777777" w:rsidR="00303E63" w:rsidRPr="00590258" w:rsidRDefault="00303E6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60:27:0060342:19</w:t>
            </w:r>
          </w:p>
        </w:tc>
      </w:tr>
      <w:tr w:rsidR="00546C11" w:rsidRPr="00590258" w14:paraId="0460E94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8A7E71" w14:textId="77777777" w:rsidR="00303E63" w:rsidRPr="00590258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678D" w14:textId="77777777" w:rsidR="00303E63" w:rsidRPr="00B634EE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8E7665" w14:textId="77777777" w:rsidR="00303E63" w:rsidRPr="00590258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A192B6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AB9B" w14:textId="77777777" w:rsidR="00303E63" w:rsidRPr="00F13182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061D" w14:textId="77777777" w:rsidR="00303E63" w:rsidRPr="00F13182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9D7834" w14:textId="77777777" w:rsidR="00303E63" w:rsidRPr="00F13182" w:rsidRDefault="00303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81BCA2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A3A17B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BDF4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622469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95D227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2622BC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82D4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1AD4A8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FF2E8F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0055F2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0485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3059D5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60:27:0060340:39</w:t>
            </w:r>
          </w:p>
        </w:tc>
      </w:tr>
      <w:tr w:rsidR="00546C11" w:rsidRPr="004A75A7" w14:paraId="63D6EEE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E11CFB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B8C0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B98959" w14:textId="77777777" w:rsidR="00303E63" w:rsidRPr="00BE7498" w:rsidRDefault="00303E63" w:rsidP="00B138FB">
            <w:pPr>
              <w:spacing w:before="120" w:after="120"/>
            </w:pPr>
            <w:r w:rsidRPr="00BE7498">
              <w:rPr>
                <w:lang w:val="en-US"/>
              </w:rPr>
              <w:t>60:27:0060340</w:t>
            </w:r>
          </w:p>
        </w:tc>
      </w:tr>
      <w:tr w:rsidR="00546C11" w:rsidRPr="004A75A7" w14:paraId="4E3080A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96F585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C99C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24146D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8E8AE1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C34A99" w14:textId="77777777" w:rsidR="00303E63" w:rsidRPr="00546C11" w:rsidRDefault="00303E6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AC92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162079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Красный пер, 12 д</w:t>
            </w:r>
          </w:p>
        </w:tc>
      </w:tr>
      <w:tr w:rsidR="00546C11" w:rsidRPr="004A75A7" w14:paraId="6DB7E5C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16B133B" w14:textId="77777777" w:rsidR="00303E63" w:rsidRPr="00546C11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695F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50180F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5E18F3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2F6D44A" w14:textId="77777777" w:rsidR="00303E63" w:rsidRPr="00DF6CF8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23B025D" w14:textId="77777777" w:rsidR="00303E63" w:rsidRPr="00BE7498" w:rsidRDefault="00303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D65757" w14:textId="77777777" w:rsidR="00303E63" w:rsidRPr="00BE7498" w:rsidRDefault="00303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CE885C3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9409030" w14:textId="77777777" w:rsidR="00303E63" w:rsidRPr="005E14F4" w:rsidRDefault="00303E6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60:27:0060342:19</w:t>
            </w:r>
          </w:p>
        </w:tc>
      </w:tr>
      <w:tr w:rsidR="00546C11" w:rsidRPr="004A75A7" w14:paraId="481DF2B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F605B4A" w14:textId="77777777" w:rsidR="00303E63" w:rsidRDefault="00303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E9AEA5D" w14:textId="77777777" w:rsidR="00303E63" w:rsidRPr="00A552E8" w:rsidRDefault="00303E63" w:rsidP="005C4E99">
            <w:pPr>
              <w:spacing w:before="120" w:after="120"/>
            </w:pPr>
            <w:r w:rsidRPr="00A552E8">
              <w:t>Здание с кадастровым номером 60:27:0060342:19 расположено в кадастровом квартале 60:27:0060340 на земельном участке с кадастровым номером 60:27:0060340:39.</w:t>
            </w:r>
          </w:p>
        </w:tc>
      </w:tr>
    </w:tbl>
    <w:p w14:paraId="3FF6075D" w14:textId="77777777" w:rsidR="009646CD" w:rsidRDefault="00303E63">
      <w:r>
        <w:br w:type="page"/>
      </w:r>
    </w:p>
    <w:p w14:paraId="5C85584B" w14:textId="77777777" w:rsidR="009646CD" w:rsidRDefault="009646CD">
      <w:pPr>
        <w:sectPr w:rsidR="009646CD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02992977" w14:textId="77777777" w:rsidR="00303E63" w:rsidRPr="007A37E2" w:rsidRDefault="00303E63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14:paraId="30603CAA" w14:textId="77777777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14:paraId="48D86324" w14:textId="77777777" w:rsidR="00303E63" w:rsidRPr="00904A74" w:rsidRDefault="00303E63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72B613D7" w14:textId="77777777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14:paraId="77041567" w14:textId="77777777" w:rsidR="00303E63" w:rsidRPr="008C3E59" w:rsidRDefault="00303E63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095040" behindDoc="0" locked="0" layoutInCell="1" allowOverlap="1" wp14:anchorId="5B8A599B" wp14:editId="659C6F1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14:paraId="6225F313" w14:textId="77777777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14:paraId="4E241006" w14:textId="77777777" w:rsidR="00303E63" w:rsidRPr="008C3E59" w:rsidRDefault="00303E63" w:rsidP="005B25AC">
            <w:pPr>
              <w:jc w:val="center"/>
            </w:pPr>
            <w:r>
              <w:rPr>
                <w:noProof/>
              </w:rPr>
              <w:pict w14:anchorId="3D5DBE43">
                <v:line id="_x0000_s4501" style="position:absolute;left:0;text-align:left;flip:x y;z-index:251096064;mso-position-horizontal-relative:text;mso-position-vertical-relative:text" from="138.95pt,248.8pt" to="139.55pt,248.6pt" strokecolor="red" strokeweight=".57pt"/>
              </w:pict>
            </w:r>
            <w:r>
              <w:rPr>
                <w:noProof/>
              </w:rPr>
              <w:pict w14:anchorId="5058D712">
                <v:line id="_x0000_s4500" style="position:absolute;left:0;text-align:left;flip:x y;z-index:251097088;mso-position-horizontal-relative:text;mso-position-vertical-relative:text" from="139.55pt,248.6pt" to="140.15pt,248.4pt" strokecolor="red" strokeweight=".57pt"/>
              </w:pict>
            </w:r>
            <w:r>
              <w:rPr>
                <w:noProof/>
              </w:rPr>
              <w:pict w14:anchorId="7B3FB95C">
                <v:line id="_x0000_s4499" style="position:absolute;left:0;text-align:left;flip:x y;z-index:251098112;mso-position-horizontal-relative:text;mso-position-vertical-relative:text" from="140.15pt,248.4pt" to="140.6pt,248.45pt" strokecolor="red" strokeweight=".57pt"/>
              </w:pict>
            </w:r>
            <w:r>
              <w:rPr>
                <w:noProof/>
              </w:rPr>
              <w:pict w14:anchorId="56B6E6DF">
                <v:line id="_x0000_s4498" style="position:absolute;left:0;text-align:left;flip:x y;z-index:251099136;mso-position-horizontal-relative:text;mso-position-vertical-relative:text" from="140.6pt,248.45pt" to="148.15pt,252.65pt" strokecolor="red" strokeweight=".57pt"/>
              </w:pict>
            </w:r>
            <w:r>
              <w:rPr>
                <w:noProof/>
              </w:rPr>
              <w:pict w14:anchorId="41C3DAF1">
                <v:line id="_x0000_s4497" style="position:absolute;left:0;text-align:left;flip:x y;z-index:251100160;mso-position-horizontal-relative:text;mso-position-vertical-relative:text" from="148.15pt,252.65pt" to="167.5pt,263.3pt" strokecolor="red" strokeweight=".57pt"/>
              </w:pict>
            </w:r>
            <w:r>
              <w:rPr>
                <w:noProof/>
              </w:rPr>
              <w:pict w14:anchorId="11B338E7">
                <v:line id="_x0000_s4496" style="position:absolute;left:0;text-align:left;flip:x y;z-index:251101184;mso-position-horizontal-relative:text;mso-position-vertical-relative:text" from="167.5pt,263.3pt" to="153.45pt,299.2pt" strokecolor="red" strokeweight=".57pt"/>
              </w:pict>
            </w:r>
            <w:r>
              <w:rPr>
                <w:noProof/>
              </w:rPr>
              <w:pict w14:anchorId="239AB83B">
                <v:line id="_x0000_s4495" style="position:absolute;left:0;text-align:left;flip:x y;z-index:251102208;mso-position-horizontal-relative:text;mso-position-vertical-relative:text" from="153.45pt,299.2pt" to="151.75pt,298.05pt" strokecolor="red" strokeweight=".57pt"/>
              </w:pict>
            </w:r>
            <w:r>
              <w:rPr>
                <w:noProof/>
              </w:rPr>
              <w:pict w14:anchorId="019A7FC3">
                <v:line id="_x0000_s4494" style="position:absolute;left:0;text-align:left;flip:x y;z-index:251103232;mso-position-horizontal-relative:text;mso-position-vertical-relative:text" from="151.75pt,298.05pt" to="119.5pt,278.45pt" strokeweight=".57pt"/>
              </w:pict>
            </w:r>
            <w:r>
              <w:rPr>
                <w:noProof/>
              </w:rPr>
              <w:pict w14:anchorId="1F240487">
                <v:line id="_x0000_s4493" style="position:absolute;left:0;text-align:left;flip:x y;z-index:251104256;mso-position-horizontal-relative:text;mso-position-vertical-relative:text" from="119.5pt,278.45pt" to="138.95pt,248.8pt" strokecolor="red" strokeweight=".57pt"/>
              </w:pict>
            </w:r>
            <w:r>
              <w:rPr>
                <w:noProof/>
              </w:rPr>
              <w:pict w14:anchorId="43CE7AB9">
                <v:line id="_x0000_s4492" style="position:absolute;left:0;text-align:left;flip:x y;z-index:251105280;mso-position-horizontal-relative:text;mso-position-vertical-relative:text" from="151.75pt,298.05pt" to="119.5pt,278.45pt" strokeweight=".57pt"/>
              </w:pict>
            </w:r>
            <w:r>
              <w:rPr>
                <w:noProof/>
              </w:rPr>
              <w:pict w14:anchorId="6346DBB7">
                <v:line id="_x0000_s4491" style="position:absolute;left:0;text-align:left;flip:x y;z-index:251106304;mso-position-horizontal-relative:text;mso-position-vertical-relative:text" from="97.85pt,392.95pt" to="114pt,400.35pt" strokeweight=".57pt"/>
              </w:pict>
            </w:r>
            <w:r>
              <w:rPr>
                <w:noProof/>
              </w:rPr>
              <w:pict w14:anchorId="3067EF2C">
                <v:line id="_x0000_s4490" style="position:absolute;left:0;text-align:left;flip:x y;z-index:251107328;mso-position-horizontal-relative:text;mso-position-vertical-relative:text" from="114pt,400.35pt" to="122.6pt,405.2pt" strokecolor="red" strokeweight=".57pt"/>
              </w:pict>
            </w:r>
            <w:r>
              <w:rPr>
                <w:noProof/>
              </w:rPr>
              <w:pict w14:anchorId="1E4F2FD9">
                <v:line id="_x0000_s4489" style="position:absolute;left:0;text-align:left;flip:x y;z-index:251108352;mso-position-horizontal-relative:text;mso-position-vertical-relative:text" from="122.6pt,405.2pt" to="108.8pt,425.9pt" strokecolor="red" strokeweight=".57pt"/>
              </w:pict>
            </w:r>
            <w:r>
              <w:rPr>
                <w:noProof/>
              </w:rPr>
              <w:pict w14:anchorId="5EEB4889">
                <v:line id="_x0000_s4488" style="position:absolute;left:0;text-align:left;flip:x y;z-index:251109376;mso-position-horizontal-relative:text;mso-position-vertical-relative:text" from="108.8pt,425.9pt" to="105.75pt,430.05pt" strokecolor="red" strokeweight=".57pt"/>
              </w:pict>
            </w:r>
            <w:r>
              <w:rPr>
                <w:noProof/>
              </w:rPr>
              <w:pict w14:anchorId="034A8C29">
                <v:line id="_x0000_s4487" style="position:absolute;left:0;text-align:left;flip:x y;z-index:251110400;mso-position-horizontal-relative:text;mso-position-vertical-relative:text" from="105.75pt,430.05pt" to="91.3pt,448.1pt" strokecolor="red" strokeweight=".57pt"/>
              </w:pict>
            </w:r>
            <w:r>
              <w:rPr>
                <w:noProof/>
              </w:rPr>
              <w:pict w14:anchorId="5DEFB2F2">
                <v:line id="_x0000_s4486" style="position:absolute;left:0;text-align:left;flip:x y;z-index:251111424;mso-position-horizontal-relative:text;mso-position-vertical-relative:text" from="91.3pt,448.1pt" to="87pt,451.2pt" strokecolor="red" strokeweight=".57pt"/>
              </w:pict>
            </w:r>
            <w:r>
              <w:rPr>
                <w:noProof/>
              </w:rPr>
              <w:pict w14:anchorId="4FB0D4A4">
                <v:line id="_x0000_s4485" style="position:absolute;left:0;text-align:left;flip:x y;z-index:251112448;mso-position-horizontal-relative:text;mso-position-vertical-relative:text" from="87pt,451.2pt" to="78.95pt,446.1pt" strokecolor="red" strokeweight=".57pt"/>
              </w:pict>
            </w:r>
            <w:r>
              <w:rPr>
                <w:noProof/>
              </w:rPr>
              <w:pict w14:anchorId="4DDA898B">
                <v:line id="_x0000_s4484" style="position:absolute;left:0;text-align:left;flip:x y;z-index:251113472;mso-position-horizontal-relative:text;mso-position-vertical-relative:text" from="78.95pt,446.1pt" to="71pt,437.7pt" strokecolor="red" strokeweight=".57pt"/>
              </w:pict>
            </w:r>
            <w:r>
              <w:rPr>
                <w:noProof/>
              </w:rPr>
              <w:pict w14:anchorId="53DB7DE6">
                <v:line id="_x0000_s4483" style="position:absolute;left:0;text-align:left;flip:x y;z-index:251114496;mso-position-horizontal-relative:text;mso-position-vertical-relative:text" from="71pt,437.7pt" to="97.85pt,392.95pt" strokeweight=".57pt"/>
              </w:pict>
            </w:r>
            <w:r>
              <w:rPr>
                <w:noProof/>
              </w:rPr>
              <w:pict w14:anchorId="2679C9AE">
                <v:line id="_x0000_s4482" style="position:absolute;left:0;text-align:left;flip:x y;z-index:251115520;mso-position-horizontal-relative:text;mso-position-vertical-relative:text" from="97.85pt,392.95pt" to="114pt,400.35pt" strokeweight=".57pt"/>
              </w:pict>
            </w:r>
            <w:r>
              <w:rPr>
                <w:noProof/>
              </w:rPr>
              <w:pict w14:anchorId="293AEBFC">
                <v:line id="_x0000_s4481" style="position:absolute;left:0;text-align:left;flip:x y;z-index:251116544;mso-position-horizontal-relative:text;mso-position-vertical-relative:text" from="114pt,400.35pt" to="71pt,437.7pt" strokeweight=".57pt"/>
              </w:pict>
            </w:r>
            <w:r>
              <w:rPr>
                <w:noProof/>
              </w:rPr>
              <w:pict w14:anchorId="547BD8DE">
                <v:line id="_x0000_s4480" style="position:absolute;left:0;text-align:left;flip:x y;z-index:251117568;mso-position-horizontal-relative:text;mso-position-vertical-relative:text" from="71pt,437.7pt" to="97.85pt,392.95pt" strokeweight=".57pt"/>
              </w:pict>
            </w:r>
            <w:r>
              <w:rPr>
                <w:noProof/>
              </w:rPr>
              <w:pict w14:anchorId="2E3BB0F0">
                <v:line id="_x0000_s4479" style="position:absolute;left:0;text-align:left;flip:x y;z-index:251118592;mso-position-horizontal-relative:text;mso-position-vertical-relative:text" from="395.7pt,380pt" to="425.3pt,388.25pt" strokeweight=".57pt"/>
              </w:pict>
            </w:r>
            <w:r>
              <w:rPr>
                <w:noProof/>
              </w:rPr>
              <w:pict w14:anchorId="42FFBD6E">
                <v:line id="_x0000_s4478" style="position:absolute;left:0;text-align:left;flip:x y;z-index:251119616;mso-position-horizontal-relative:text;mso-position-vertical-relative:text" from="425.3pt,388.25pt" to="432.8pt,389.8pt" strokeweight=".57pt"/>
              </w:pict>
            </w:r>
            <w:r>
              <w:rPr>
                <w:noProof/>
              </w:rPr>
              <w:pict w14:anchorId="6813016C">
                <v:line id="_x0000_s4477" style="position:absolute;left:0;text-align:left;flip:x y;z-index:251120640;mso-position-horizontal-relative:text;mso-position-vertical-relative:text" from="432.8pt,389.8pt" to="429.15pt,417.35pt" strokecolor="red" strokeweight=".57pt"/>
              </w:pict>
            </w:r>
            <w:r>
              <w:rPr>
                <w:noProof/>
              </w:rPr>
              <w:pict w14:anchorId="3C2A6B9E">
                <v:line id="_x0000_s4476" style="position:absolute;left:0;text-align:left;flip:x y;z-index:251121664;mso-position-horizontal-relative:text;mso-position-vertical-relative:text" from="429.15pt,417.35pt" to="429.45pt,419pt" strokecolor="red" strokeweight=".57pt"/>
              </w:pict>
            </w:r>
            <w:r>
              <w:rPr>
                <w:noProof/>
              </w:rPr>
              <w:pict w14:anchorId="426F6F01">
                <v:line id="_x0000_s4475" style="position:absolute;left:0;text-align:left;flip:x y;z-index:251122688;mso-position-horizontal-relative:text;mso-position-vertical-relative:text" from="429.45pt,419pt" to="426.95pt,433.2pt" strokecolor="red" strokeweight=".57pt"/>
              </w:pict>
            </w:r>
            <w:r>
              <w:rPr>
                <w:noProof/>
              </w:rPr>
              <w:pict w14:anchorId="480254B3">
                <v:line id="_x0000_s4474" style="position:absolute;left:0;text-align:left;flip:x y;z-index:251123712;mso-position-horizontal-relative:text;mso-position-vertical-relative:text" from="426.95pt,433.2pt" to="389.05pt,422.55pt" strokecolor="red" strokeweight=".57pt"/>
              </w:pict>
            </w:r>
            <w:r>
              <w:rPr>
                <w:noProof/>
              </w:rPr>
              <w:pict w14:anchorId="1C7840FA">
                <v:line id="_x0000_s4473" style="position:absolute;left:0;text-align:left;flip:x y;z-index:251124736;mso-position-horizontal-relative:text;mso-position-vertical-relative:text" from="389.05pt,422.55pt" to="388.95pt,418pt" strokecolor="red" strokeweight=".57pt"/>
              </w:pict>
            </w:r>
            <w:r>
              <w:rPr>
                <w:noProof/>
              </w:rPr>
              <w:pict w14:anchorId="4C618A84">
                <v:line id="_x0000_s4472" style="position:absolute;left:0;text-align:left;flip:x y;z-index:251125760;mso-position-horizontal-relative:text;mso-position-vertical-relative:text" from="388.95pt,418pt" to="390.2pt,407.75pt" strokecolor="red" strokeweight=".57pt"/>
              </w:pict>
            </w:r>
            <w:r>
              <w:rPr>
                <w:noProof/>
              </w:rPr>
              <w:pict w14:anchorId="550BBFAC">
                <v:line id="_x0000_s4471" style="position:absolute;left:0;text-align:left;flip:x y;z-index:251126784;mso-position-horizontal-relative:text;mso-position-vertical-relative:text" from="390.2pt,407.75pt" to="391pt,402.5pt" strokecolor="red" strokeweight=".57pt"/>
              </w:pict>
            </w:r>
            <w:r>
              <w:rPr>
                <w:noProof/>
              </w:rPr>
              <w:pict w14:anchorId="3EC4FB88">
                <v:line id="_x0000_s4470" style="position:absolute;left:0;text-align:left;flip:x y;z-index:251127808;mso-position-horizontal-relative:text;mso-position-vertical-relative:text" from="391pt,402.5pt" to="393pt,390.65pt" strokecolor="red" strokeweight=".57pt"/>
              </w:pict>
            </w:r>
            <w:r>
              <w:rPr>
                <w:noProof/>
              </w:rPr>
              <w:pict w14:anchorId="25F26647">
                <v:line id="_x0000_s4469" style="position:absolute;left:0;text-align:left;flip:x y;z-index:251128832;mso-position-horizontal-relative:text;mso-position-vertical-relative:text" from="393pt,390.65pt" to="395.7pt,380pt" strokecolor="red" strokeweight=".57pt"/>
              </w:pict>
            </w:r>
            <w:r>
              <w:rPr>
                <w:noProof/>
              </w:rPr>
              <w:pict w14:anchorId="5F4A6B69">
                <v:line id="_x0000_s4468" style="position:absolute;left:0;text-align:left;flip:x y;z-index:251129856;mso-position-horizontal-relative:text;mso-position-vertical-relative:text" from="395.7pt,380pt" to="425.3pt,388.25pt" strokeweight=".57pt"/>
              </w:pict>
            </w:r>
            <w:r>
              <w:rPr>
                <w:noProof/>
              </w:rPr>
              <w:pict w14:anchorId="45078F22">
                <v:line id="_x0000_s4467" style="position:absolute;left:0;text-align:left;flip:x y;z-index:251130880;mso-position-horizontal-relative:text;mso-position-vertical-relative:text" from="425.3pt,388.25pt" to="432.8pt,389.8pt" strokeweight=".57pt"/>
              </w:pict>
            </w:r>
            <w:r>
              <w:rPr>
                <w:noProof/>
              </w:rPr>
              <w:pict w14:anchorId="4E0AEC15">
                <v:line id="_x0000_s4466" style="position:absolute;left:0;text-align:left;flip:x y;z-index:251131904;mso-position-horizontal-relative:text;mso-position-vertical-relative:text" from="432.8pt,389.8pt" to="395.7pt,380pt" strokeweight=".57pt"/>
              </w:pict>
            </w:r>
            <w:r>
              <w:rPr>
                <w:noProof/>
              </w:rPr>
              <w:pict w14:anchorId="140FCE94">
                <v:line id="_x0000_s4465" style="position:absolute;left:0;text-align:left;flip:x y;z-index:251132928;mso-position-horizontal-relative:text;mso-position-vertical-relative:text" from="370.25pt,422.3pt" to="388.6pt,427.95pt" strokecolor="red" strokeweight=".57pt"/>
              </w:pict>
            </w:r>
            <w:r>
              <w:rPr>
                <w:noProof/>
              </w:rPr>
              <w:pict w14:anchorId="3D74BB4A">
                <v:line id="_x0000_s4464" style="position:absolute;left:0;text-align:left;flip:x y;z-index:251133952;mso-position-horizontal-relative:text;mso-position-vertical-relative:text" from="388.6pt,427.95pt" to="389.05pt,422.55pt" strokecolor="red" strokeweight=".57pt"/>
              </w:pict>
            </w:r>
            <w:r>
              <w:rPr>
                <w:noProof/>
              </w:rPr>
              <w:pict w14:anchorId="4241D036">
                <v:line id="_x0000_s4463" style="position:absolute;left:0;text-align:left;flip:x y;z-index:251134976;mso-position-horizontal-relative:text;mso-position-vertical-relative:text" from="389.05pt,422.55pt" to="426.95pt,433.2pt" strokecolor="red" strokeweight=".57pt"/>
              </w:pict>
            </w:r>
            <w:r>
              <w:rPr>
                <w:noProof/>
              </w:rPr>
              <w:pict w14:anchorId="71DD88A6">
                <v:line id="_x0000_s4462" style="position:absolute;left:0;text-align:left;flip:x y;z-index:251136000;mso-position-horizontal-relative:text;mso-position-vertical-relative:text" from="426.95pt,433.2pt" to="424.35pt,448.4pt" strokecolor="red" strokeweight=".57pt"/>
              </w:pict>
            </w:r>
            <w:r>
              <w:rPr>
                <w:noProof/>
              </w:rPr>
              <w:pict w14:anchorId="5AD02AC2">
                <v:line id="_x0000_s4461" style="position:absolute;left:0;text-align:left;flip:x y;z-index:251137024;mso-position-horizontal-relative:text;mso-position-vertical-relative:text" from="424.35pt,448.4pt" to="419.6pt,469.5pt" strokecolor="red" strokeweight=".57pt"/>
              </w:pict>
            </w:r>
            <w:r>
              <w:rPr>
                <w:noProof/>
              </w:rPr>
              <w:pict w14:anchorId="7F054863">
                <v:line id="_x0000_s4460" style="position:absolute;left:0;text-align:left;flip:x y;z-index:251138048;mso-position-horizontal-relative:text;mso-position-vertical-relative:text" from="419.6pt,469.5pt" to="411.95pt,466.85pt" strokecolor="red" strokeweight=".57pt"/>
              </w:pict>
            </w:r>
            <w:r>
              <w:rPr>
                <w:noProof/>
              </w:rPr>
              <w:pict w14:anchorId="08B6FE19">
                <v:line id="_x0000_s4459" style="position:absolute;left:0;text-align:left;flip:x y;z-index:251139072;mso-position-horizontal-relative:text;mso-position-vertical-relative:text" from="411.95pt,466.85pt" to="392.6pt,461.15pt" strokecolor="red" strokeweight=".57pt"/>
              </w:pict>
            </w:r>
            <w:r>
              <w:rPr>
                <w:noProof/>
              </w:rPr>
              <w:pict w14:anchorId="6F3EA992">
                <v:line id="_x0000_s4458" style="position:absolute;left:0;text-align:left;flip:x y;z-index:251140096;mso-position-horizontal-relative:text;mso-position-vertical-relative:text" from="392.6pt,461.15pt" to="389.05pt,460.25pt" strokecolor="red" strokeweight=".57pt"/>
              </w:pict>
            </w:r>
            <w:r>
              <w:rPr>
                <w:noProof/>
              </w:rPr>
              <w:pict w14:anchorId="51FC317C">
                <v:line id="_x0000_s4457" style="position:absolute;left:0;text-align:left;flip:x y;z-index:251141120;mso-position-horizontal-relative:text;mso-position-vertical-relative:text" from="389.05pt,460.25pt" to="385.5pt,459.35pt" strokecolor="red" strokeweight=".57pt"/>
              </w:pict>
            </w:r>
            <w:r>
              <w:rPr>
                <w:noProof/>
              </w:rPr>
              <w:pict w14:anchorId="53034E2B">
                <v:line id="_x0000_s4456" style="position:absolute;left:0;text-align:left;flip:x y;z-index:251142144;mso-position-horizontal-relative:text;mso-position-vertical-relative:text" from="385.5pt,459.35pt" to="359.55pt,453.3pt" strokecolor="red" strokeweight=".57pt"/>
              </w:pict>
            </w:r>
            <w:r>
              <w:rPr>
                <w:noProof/>
              </w:rPr>
              <w:pict w14:anchorId="40DAA595">
                <v:line id="_x0000_s4455" style="position:absolute;left:0;text-align:left;flip:x y;z-index:251143168;mso-position-horizontal-relative:text;mso-position-vertical-relative:text" from="359.55pt,453.3pt" to="370.25pt,422.3pt" strokecolor="red" strokeweight=".57pt"/>
              </w:pict>
            </w:r>
            <w:r>
              <w:rPr>
                <w:noProof/>
              </w:rPr>
              <w:pict w14:anchorId="1F0F166E">
                <v:line id="_x0000_s4454" style="position:absolute;left:0;text-align:left;flip:x y;z-index:251144192;mso-position-horizontal-relative:text;mso-position-vertical-relative:text" from="180pt,113.85pt" to="207.05pt,108.35pt" strokeweight=".57pt"/>
              </w:pict>
            </w:r>
            <w:r>
              <w:rPr>
                <w:noProof/>
              </w:rPr>
              <w:pict w14:anchorId="20DC3083">
                <v:line id="_x0000_s4453" style="position:absolute;left:0;text-align:left;flip:x y;z-index:251145216;mso-position-horizontal-relative:text;mso-position-vertical-relative:text" from="207.05pt,108.35pt" to="212.05pt,140.15pt" strokeweight=".57pt"/>
              </w:pict>
            </w:r>
            <w:r>
              <w:rPr>
                <w:noProof/>
              </w:rPr>
              <w:pict w14:anchorId="3A3DCE0F">
                <v:line id="_x0000_s4452" style="position:absolute;left:0;text-align:left;flip:x y;z-index:251146240;mso-position-horizontal-relative:text;mso-position-vertical-relative:text" from="212.05pt,140.15pt" to="243.1pt,134.75pt" strokeweight=".57pt"/>
              </w:pict>
            </w:r>
            <w:r>
              <w:rPr>
                <w:noProof/>
              </w:rPr>
              <w:pict w14:anchorId="7016DF53">
                <v:line id="_x0000_s4451" style="position:absolute;left:0;text-align:left;flip:x y;z-index:251147264;mso-position-horizontal-relative:text;mso-position-vertical-relative:text" from="243.1pt,134.75pt" to="245.8pt,149.4pt" strokeweight=".57pt"/>
              </w:pict>
            </w:r>
            <w:r>
              <w:rPr>
                <w:noProof/>
              </w:rPr>
              <w:pict w14:anchorId="3882771A">
                <v:line id="_x0000_s4450" style="position:absolute;left:0;text-align:left;flip:x y;z-index:251148288;mso-position-horizontal-relative:text;mso-position-vertical-relative:text" from="245.8pt,149.4pt" to="241.9pt,150.25pt" strokeweight=".57pt"/>
              </w:pict>
            </w:r>
            <w:r>
              <w:rPr>
                <w:noProof/>
              </w:rPr>
              <w:pict w14:anchorId="001FF558">
                <v:line id="_x0000_s4449" style="position:absolute;left:0;text-align:left;flip:x y;z-index:251149312;mso-position-horizontal-relative:text;mso-position-vertical-relative:text" from="241.9pt,150.25pt" to="247.1pt,181pt" strokeweight=".57pt"/>
              </w:pict>
            </w:r>
            <w:r>
              <w:rPr>
                <w:noProof/>
              </w:rPr>
              <w:pict w14:anchorId="6513DCBA">
                <v:line id="_x0000_s4448" style="position:absolute;left:0;text-align:left;flip:x y;z-index:251150336;mso-position-horizontal-relative:text;mso-position-vertical-relative:text" from="247.1pt,181pt" to="254.4pt,223.65pt" strokeweight=".57pt"/>
              </w:pict>
            </w:r>
            <w:r>
              <w:rPr>
                <w:noProof/>
              </w:rPr>
              <w:pict w14:anchorId="4607A868">
                <v:line id="_x0000_s4447" style="position:absolute;left:0;text-align:left;flip:x y;z-index:251151360;mso-position-horizontal-relative:text;mso-position-vertical-relative:text" from="254.4pt,223.65pt" to="253.55pt,223.9pt" strokeweight=".57pt"/>
              </w:pict>
            </w:r>
            <w:r>
              <w:rPr>
                <w:noProof/>
              </w:rPr>
              <w:pict w14:anchorId="2ED48808">
                <v:line id="_x0000_s4446" style="position:absolute;left:0;text-align:left;flip:x y;z-index:251152384;mso-position-horizontal-relative:text;mso-position-vertical-relative:text" from="253.55pt,223.9pt" to="254.65pt,229.45pt" strokeweight=".57pt"/>
              </w:pict>
            </w:r>
            <w:r>
              <w:rPr>
                <w:noProof/>
              </w:rPr>
              <w:pict w14:anchorId="2A73641D">
                <v:line id="_x0000_s4445" style="position:absolute;left:0;text-align:left;flip:x y;z-index:251153408;mso-position-horizontal-relative:text;mso-position-vertical-relative:text" from="254.65pt,229.45pt" to="255.7pt,229.25pt" strokeweight=".57pt"/>
              </w:pict>
            </w:r>
            <w:r>
              <w:rPr>
                <w:noProof/>
              </w:rPr>
              <w:pict w14:anchorId="27D471C5">
                <v:line id="_x0000_s4444" style="position:absolute;left:0;text-align:left;flip:x y;z-index:251154432;mso-position-horizontal-relative:text;mso-position-vertical-relative:text" from="255.7pt,229.25pt" to="255.9pt,230.25pt" strokeweight=".57pt"/>
              </w:pict>
            </w:r>
            <w:r>
              <w:rPr>
                <w:noProof/>
              </w:rPr>
              <w:pict w14:anchorId="1C1D661D">
                <v:line id="_x0000_s4443" style="position:absolute;left:0;text-align:left;flip:x y;z-index:251155456;mso-position-horizontal-relative:text;mso-position-vertical-relative:text" from="255.9pt,230.25pt" to="258.4pt,229.7pt" strokeweight=".57pt"/>
              </w:pict>
            </w:r>
            <w:r>
              <w:rPr>
                <w:noProof/>
              </w:rPr>
              <w:pict w14:anchorId="2EE32E51">
                <v:line id="_x0000_s4442" style="position:absolute;left:0;text-align:left;flip:x y;z-index:251156480;mso-position-horizontal-relative:text;mso-position-vertical-relative:text" from="258.4pt,229.7pt" to="258.8pt,231.6pt" strokeweight=".57pt"/>
              </w:pict>
            </w:r>
            <w:r>
              <w:rPr>
                <w:noProof/>
              </w:rPr>
              <w:pict w14:anchorId="5C74B3B7">
                <v:line id="_x0000_s4441" style="position:absolute;left:0;text-align:left;flip:x y;z-index:251157504;mso-position-horizontal-relative:text;mso-position-vertical-relative:text" from="258.8pt,231.6pt" to="256.2pt,232.15pt" strokeweight=".57pt"/>
              </w:pict>
            </w:r>
            <w:r>
              <w:rPr>
                <w:noProof/>
              </w:rPr>
              <w:pict w14:anchorId="041F489A">
                <v:line id="_x0000_s4440" style="position:absolute;left:0;text-align:left;flip:x y;z-index:251158528;mso-position-horizontal-relative:text;mso-position-vertical-relative:text" from="256.2pt,232.15pt" to="258.6pt,250.7pt" strokeweight=".57pt"/>
              </w:pict>
            </w:r>
            <w:r>
              <w:rPr>
                <w:noProof/>
              </w:rPr>
              <w:pict w14:anchorId="3F30FC9C">
                <v:line id="_x0000_s4439" style="position:absolute;left:0;text-align:left;flip:x y;z-index:251159552;mso-position-horizontal-relative:text;mso-position-vertical-relative:text" from="258.6pt,250.7pt" to="188.4pt,262.5pt" strokeweight=".57pt"/>
              </w:pict>
            </w:r>
            <w:r>
              <w:rPr>
                <w:noProof/>
              </w:rPr>
              <w:pict w14:anchorId="5557BD25">
                <v:line id="_x0000_s4438" style="position:absolute;left:0;text-align:left;flip:x y;z-index:251160576;mso-position-horizontal-relative:text;mso-position-vertical-relative:text" from="188.4pt,262.5pt" to="185.9pt,239.1pt" strokeweight=".57pt"/>
              </w:pict>
            </w:r>
            <w:r>
              <w:rPr>
                <w:noProof/>
              </w:rPr>
              <w:pict w14:anchorId="2200116E">
                <v:line id="_x0000_s4437" style="position:absolute;left:0;text-align:left;flip:x y;z-index:251161600;mso-position-horizontal-relative:text;mso-position-vertical-relative:text" from="185.9pt,239.1pt" to="189.75pt,238.05pt" strokeweight=".57pt"/>
              </w:pict>
            </w:r>
            <w:r>
              <w:rPr>
                <w:noProof/>
              </w:rPr>
              <w:pict w14:anchorId="77A96C65">
                <v:line id="_x0000_s4436" style="position:absolute;left:0;text-align:left;flip:x y;z-index:251162624;mso-position-horizontal-relative:text;mso-position-vertical-relative:text" from="189.75pt,238.05pt" to="178.15pt,173.95pt" strokeweight=".57pt"/>
              </w:pict>
            </w:r>
            <w:r>
              <w:rPr>
                <w:noProof/>
              </w:rPr>
              <w:pict w14:anchorId="39B04AD0">
                <v:line id="_x0000_s4435" style="position:absolute;left:0;text-align:left;flip:x y;z-index:251163648;mso-position-horizontal-relative:text;mso-position-vertical-relative:text" from="178.15pt,173.95pt" to="179.2pt,139.15pt" strokeweight=".57pt"/>
              </w:pict>
            </w:r>
            <w:r>
              <w:rPr>
                <w:noProof/>
              </w:rPr>
              <w:pict w14:anchorId="3B32EB99">
                <v:line id="_x0000_s4434" style="position:absolute;left:0;text-align:left;flip:x y;z-index:251164672;mso-position-horizontal-relative:text;mso-position-vertical-relative:text" from="179.2pt,139.15pt" to="180pt,113.85pt" strokeweight=".57pt"/>
              </w:pict>
            </w:r>
            <w:r>
              <w:rPr>
                <w:noProof/>
              </w:rPr>
              <w:pict w14:anchorId="2B8524D9">
                <v:line id="_x0000_s4433" style="position:absolute;left:0;text-align:left;flip:x y;z-index:251165696;mso-position-horizontal-relative:text;mso-position-vertical-relative:text" from="203.75pt,242.5pt" to="219.7pt,239.8pt" strokeweight=".57pt"/>
              </w:pict>
            </w:r>
            <w:r>
              <w:rPr>
                <w:noProof/>
              </w:rPr>
              <w:pict w14:anchorId="2DE371A0">
                <v:line id="_x0000_s4432" style="position:absolute;left:0;text-align:left;flip:x y;z-index:251166720;mso-position-horizontal-relative:text;mso-position-vertical-relative:text" from="219.7pt,239.8pt" to="221.15pt,248.15pt" strokeweight=".57pt"/>
              </w:pict>
            </w:r>
            <w:r>
              <w:rPr>
                <w:noProof/>
              </w:rPr>
              <w:pict w14:anchorId="098AC3F8">
                <v:line id="_x0000_s4431" style="position:absolute;left:0;text-align:left;flip:x y;z-index:251167744;mso-position-horizontal-relative:text;mso-position-vertical-relative:text" from="221.15pt,248.15pt" to="205.15pt,250.8pt" strokeweight=".57pt"/>
              </w:pict>
            </w:r>
            <w:r>
              <w:rPr>
                <w:noProof/>
              </w:rPr>
              <w:pict w14:anchorId="2B8CC774">
                <v:line id="_x0000_s4430" style="position:absolute;left:0;text-align:left;flip:x y;z-index:251168768;mso-position-horizontal-relative:text;mso-position-vertical-relative:text" from="205.15pt,250.8pt" to="203.75pt,242.5pt" strokeweight=".57pt"/>
              </w:pict>
            </w:r>
            <w:r>
              <w:rPr>
                <w:noProof/>
              </w:rPr>
              <w:pict w14:anchorId="52CC761F">
                <v:line id="_x0000_s4429" style="position:absolute;left:0;text-align:left;flip:x y;z-index:251169792;mso-position-horizontal-relative:text;mso-position-vertical-relative:text" from="180pt,113.85pt" to="207.05pt,108.35pt" strokeweight=".57pt"/>
              </w:pict>
            </w:r>
            <w:r>
              <w:rPr>
                <w:noProof/>
              </w:rPr>
              <w:pict w14:anchorId="08DC59F5">
                <v:line id="_x0000_s4428" style="position:absolute;left:0;text-align:left;flip:x y;z-index:251170816;mso-position-horizontal-relative:text;mso-position-vertical-relative:text" from="207.05pt,108.35pt" to="212.05pt,140.15pt" strokeweight=".57pt"/>
              </w:pict>
            </w:r>
            <w:r>
              <w:rPr>
                <w:noProof/>
              </w:rPr>
              <w:pict w14:anchorId="0873C58D">
                <v:line id="_x0000_s4427" style="position:absolute;left:0;text-align:left;flip:x y;z-index:251171840;mso-position-horizontal-relative:text;mso-position-vertical-relative:text" from="212.05pt,140.15pt" to="243.1pt,134.75pt" strokeweight=".57pt"/>
              </w:pict>
            </w:r>
            <w:r>
              <w:rPr>
                <w:noProof/>
              </w:rPr>
              <w:pict w14:anchorId="5C6E78E1">
                <v:line id="_x0000_s4426" style="position:absolute;left:0;text-align:left;flip:x y;z-index:251172864;mso-position-horizontal-relative:text;mso-position-vertical-relative:text" from="243.1pt,134.75pt" to="245.8pt,149.4pt" strokeweight=".57pt"/>
              </w:pict>
            </w:r>
            <w:r>
              <w:rPr>
                <w:noProof/>
              </w:rPr>
              <w:pict w14:anchorId="15203498">
                <v:line id="_x0000_s4425" style="position:absolute;left:0;text-align:left;flip:x y;z-index:251173888;mso-position-horizontal-relative:text;mso-position-vertical-relative:text" from="245.8pt,149.4pt" to="241.9pt,150.25pt" strokeweight=".57pt"/>
              </w:pict>
            </w:r>
            <w:r>
              <w:rPr>
                <w:noProof/>
              </w:rPr>
              <w:pict w14:anchorId="0F8E716E">
                <v:line id="_x0000_s4424" style="position:absolute;left:0;text-align:left;flip:x y;z-index:251174912;mso-position-horizontal-relative:text;mso-position-vertical-relative:text" from="241.9pt,150.25pt" to="247.1pt,181pt" strokeweight=".57pt"/>
              </w:pict>
            </w:r>
            <w:r>
              <w:rPr>
                <w:noProof/>
              </w:rPr>
              <w:pict w14:anchorId="66A24401">
                <v:line id="_x0000_s4423" style="position:absolute;left:0;text-align:left;flip:x y;z-index:251175936;mso-position-horizontal-relative:text;mso-position-vertical-relative:text" from="247.1pt,181pt" to="254.4pt,223.65pt" strokeweight=".57pt"/>
              </w:pict>
            </w:r>
            <w:r>
              <w:rPr>
                <w:noProof/>
              </w:rPr>
              <w:pict w14:anchorId="7A17B94B">
                <v:line id="_x0000_s4422" style="position:absolute;left:0;text-align:left;flip:x y;z-index:251176960;mso-position-horizontal-relative:text;mso-position-vertical-relative:text" from="254.4pt,223.65pt" to="253.55pt,223.9pt" strokeweight=".57pt"/>
              </w:pict>
            </w:r>
            <w:r>
              <w:rPr>
                <w:noProof/>
              </w:rPr>
              <w:pict w14:anchorId="7B2C77C4">
                <v:line id="_x0000_s4421" style="position:absolute;left:0;text-align:left;flip:x y;z-index:251177984;mso-position-horizontal-relative:text;mso-position-vertical-relative:text" from="253.55pt,223.9pt" to="254.65pt,229.45pt" strokeweight=".57pt"/>
              </w:pict>
            </w:r>
            <w:r>
              <w:rPr>
                <w:noProof/>
              </w:rPr>
              <w:pict w14:anchorId="73FB8E6A">
                <v:line id="_x0000_s4420" style="position:absolute;left:0;text-align:left;flip:x y;z-index:251179008;mso-position-horizontal-relative:text;mso-position-vertical-relative:text" from="254.65pt,229.45pt" to="255.7pt,229.25pt" strokeweight=".57pt"/>
              </w:pict>
            </w:r>
            <w:r>
              <w:rPr>
                <w:noProof/>
              </w:rPr>
              <w:pict w14:anchorId="14936E39">
                <v:line id="_x0000_s4419" style="position:absolute;left:0;text-align:left;flip:x y;z-index:251180032;mso-position-horizontal-relative:text;mso-position-vertical-relative:text" from="255.7pt,229.25pt" to="255.9pt,230.25pt" strokeweight=".57pt"/>
              </w:pict>
            </w:r>
            <w:r>
              <w:rPr>
                <w:noProof/>
              </w:rPr>
              <w:pict w14:anchorId="76F841F7">
                <v:line id="_x0000_s4418" style="position:absolute;left:0;text-align:left;flip:x y;z-index:251181056;mso-position-horizontal-relative:text;mso-position-vertical-relative:text" from="255.9pt,230.25pt" to="258.4pt,229.7pt" strokeweight=".57pt"/>
              </w:pict>
            </w:r>
            <w:r>
              <w:rPr>
                <w:noProof/>
              </w:rPr>
              <w:pict w14:anchorId="2D07A8F4">
                <v:line id="_x0000_s4417" style="position:absolute;left:0;text-align:left;flip:x y;z-index:251182080;mso-position-horizontal-relative:text;mso-position-vertical-relative:text" from="258.4pt,229.7pt" to="258.8pt,231.6pt" strokeweight=".57pt"/>
              </w:pict>
            </w:r>
            <w:r>
              <w:rPr>
                <w:noProof/>
              </w:rPr>
              <w:pict w14:anchorId="19E954D0">
                <v:line id="_x0000_s4416" style="position:absolute;left:0;text-align:left;flip:x y;z-index:251183104;mso-position-horizontal-relative:text;mso-position-vertical-relative:text" from="258.8pt,231.6pt" to="256.2pt,232.15pt" strokeweight=".57pt"/>
              </w:pict>
            </w:r>
            <w:r>
              <w:rPr>
                <w:noProof/>
              </w:rPr>
              <w:pict w14:anchorId="27675D92">
                <v:line id="_x0000_s4415" style="position:absolute;left:0;text-align:left;flip:x y;z-index:251184128;mso-position-horizontal-relative:text;mso-position-vertical-relative:text" from="256.2pt,232.15pt" to="258.6pt,250.7pt" strokeweight=".57pt"/>
              </w:pict>
            </w:r>
            <w:r>
              <w:rPr>
                <w:noProof/>
              </w:rPr>
              <w:pict w14:anchorId="437D71BF">
                <v:line id="_x0000_s4414" style="position:absolute;left:0;text-align:left;flip:x y;z-index:251185152;mso-position-horizontal-relative:text;mso-position-vertical-relative:text" from="258.6pt,250.7pt" to="188.4pt,262.5pt" strokeweight=".57pt"/>
              </w:pict>
            </w:r>
            <w:r>
              <w:rPr>
                <w:noProof/>
              </w:rPr>
              <w:pict w14:anchorId="3E817FB5">
                <v:line id="_x0000_s4413" style="position:absolute;left:0;text-align:left;flip:x y;z-index:251186176;mso-position-horizontal-relative:text;mso-position-vertical-relative:text" from="188.4pt,262.5pt" to="185.9pt,239.1pt" strokeweight=".57pt"/>
              </w:pict>
            </w:r>
            <w:r>
              <w:rPr>
                <w:noProof/>
              </w:rPr>
              <w:pict w14:anchorId="090D1BFF">
                <v:line id="_x0000_s4412" style="position:absolute;left:0;text-align:left;flip:x y;z-index:251187200;mso-position-horizontal-relative:text;mso-position-vertical-relative:text" from="185.9pt,239.1pt" to="189.75pt,238.05pt" strokeweight=".57pt"/>
              </w:pict>
            </w:r>
            <w:r>
              <w:rPr>
                <w:noProof/>
              </w:rPr>
              <w:pict w14:anchorId="56F7C5ED">
                <v:line id="_x0000_s4411" style="position:absolute;left:0;text-align:left;flip:x y;z-index:251188224;mso-position-horizontal-relative:text;mso-position-vertical-relative:text" from="189.75pt,238.05pt" to="178.15pt,173.95pt" strokeweight=".57pt"/>
              </w:pict>
            </w:r>
            <w:r>
              <w:rPr>
                <w:noProof/>
              </w:rPr>
              <w:pict w14:anchorId="7A70E917">
                <v:line id="_x0000_s4410" style="position:absolute;left:0;text-align:left;flip:x y;z-index:251189248;mso-position-horizontal-relative:text;mso-position-vertical-relative:text" from="178.15pt,173.95pt" to="179.2pt,139.15pt" strokeweight=".57pt"/>
              </w:pict>
            </w:r>
            <w:r>
              <w:rPr>
                <w:noProof/>
              </w:rPr>
              <w:pict w14:anchorId="58AB08F2">
                <v:line id="_x0000_s4409" style="position:absolute;left:0;text-align:left;flip:x y;z-index:251190272;mso-position-horizontal-relative:text;mso-position-vertical-relative:text" from="179.2pt,139.15pt" to="180pt,113.85pt" strokeweight=".57pt"/>
              </w:pict>
            </w:r>
            <w:r>
              <w:rPr>
                <w:noProof/>
              </w:rPr>
              <w:pict w14:anchorId="348313D7">
                <v:line id="_x0000_s4408" style="position:absolute;left:0;text-align:left;flip:x y;z-index:251191296;mso-position-horizontal-relative:text;mso-position-vertical-relative:text" from="203.75pt,242.5pt" to="219.7pt,239.8pt" strokeweight=".57pt"/>
              </w:pict>
            </w:r>
            <w:r>
              <w:rPr>
                <w:noProof/>
              </w:rPr>
              <w:pict w14:anchorId="239CF679">
                <v:line id="_x0000_s4407" style="position:absolute;left:0;text-align:left;flip:x y;z-index:251192320;mso-position-horizontal-relative:text;mso-position-vertical-relative:text" from="219.7pt,239.8pt" to="221.15pt,248.15pt" strokeweight=".57pt"/>
              </w:pict>
            </w:r>
            <w:r>
              <w:rPr>
                <w:noProof/>
              </w:rPr>
              <w:pict w14:anchorId="57A851DA">
                <v:line id="_x0000_s4406" style="position:absolute;left:0;text-align:left;flip:x y;z-index:251193344;mso-position-horizontal-relative:text;mso-position-vertical-relative:text" from="221.15pt,248.15pt" to="205.15pt,250.8pt" strokeweight=".57pt"/>
              </w:pict>
            </w:r>
            <w:r>
              <w:rPr>
                <w:noProof/>
              </w:rPr>
              <w:pict w14:anchorId="6F59067D">
                <v:line id="_x0000_s4405" style="position:absolute;left:0;text-align:left;flip:x y;z-index:251194368;mso-position-horizontal-relative:text;mso-position-vertical-relative:text" from="205.15pt,250.8pt" to="203.75pt,242.5pt" strokeweight=".57pt"/>
              </w:pict>
            </w:r>
            <w:r>
              <w:rPr>
                <w:noProof/>
              </w:rPr>
              <w:pict w14:anchorId="455AD1A3">
                <v:line id="_x0000_s4404" style="position:absolute;left:0;text-align:left;flip:x y;z-index:251195392;mso-position-horizontal-relative:text;mso-position-vertical-relative:text" from="381.85pt,461.95pt" to="388.35pt,463.3pt" strokecolor="red" strokeweight=".57pt"/>
              </w:pict>
            </w:r>
            <w:r>
              <w:rPr>
                <w:noProof/>
              </w:rPr>
              <w:pict w14:anchorId="4829272B">
                <v:line id="_x0000_s4403" style="position:absolute;left:0;text-align:left;flip:x y;z-index:251196416;mso-position-horizontal-relative:text;mso-position-vertical-relative:text" from="388.35pt,463.3pt" to="389.05pt,460.25pt" strokecolor="red" strokeweight=".57pt"/>
              </w:pict>
            </w:r>
            <w:r>
              <w:rPr>
                <w:noProof/>
              </w:rPr>
              <w:pict w14:anchorId="6DD06500">
                <v:line id="_x0000_s4402" style="position:absolute;left:0;text-align:left;flip:x y;z-index:251197440;mso-position-horizontal-relative:text;mso-position-vertical-relative:text" from="389.05pt,460.25pt" to="392.6pt,461.15pt" strokecolor="red" strokeweight=".57pt"/>
              </w:pict>
            </w:r>
            <w:r>
              <w:rPr>
                <w:noProof/>
              </w:rPr>
              <w:pict w14:anchorId="6EBF9CAB">
                <v:line id="_x0000_s4401" style="position:absolute;left:0;text-align:left;flip:x y;z-index:251198464;mso-position-horizontal-relative:text;mso-position-vertical-relative:text" from="392.6pt,461.15pt" to="411.95pt,466.85pt" strokecolor="red" strokeweight=".57pt"/>
              </w:pict>
            </w:r>
            <w:r>
              <w:rPr>
                <w:noProof/>
              </w:rPr>
              <w:pict w14:anchorId="47EA4D13">
                <v:line id="_x0000_s4400" style="position:absolute;left:0;text-align:left;flip:x y;z-index:251199488;mso-position-horizontal-relative:text;mso-position-vertical-relative:text" from="411.95pt,466.85pt" to="419.6pt,469.5pt" strokecolor="red" strokeweight=".57pt"/>
              </w:pict>
            </w:r>
            <w:r>
              <w:rPr>
                <w:noProof/>
              </w:rPr>
              <w:pict w14:anchorId="029B9C9C">
                <v:line id="_x0000_s4399" style="position:absolute;left:0;text-align:left;flip:x y;z-index:251200512;mso-position-horizontal-relative:text;mso-position-vertical-relative:text" from="419.6pt,469.5pt" to="420.35pt,469.7pt" strokecolor="red" strokeweight=".57pt"/>
              </w:pict>
            </w:r>
            <w:r>
              <w:rPr>
                <w:noProof/>
              </w:rPr>
              <w:pict w14:anchorId="26D3C3D2">
                <v:line id="_x0000_s4398" style="position:absolute;left:0;text-align:left;flip:x y;z-index:251201536;mso-position-horizontal-relative:text;mso-position-vertical-relative:text" from="420.35pt,469.7pt" to="413.9pt,503.55pt" strokecolor="red" strokeweight=".57pt"/>
              </w:pict>
            </w:r>
            <w:r>
              <w:rPr>
                <w:noProof/>
              </w:rPr>
              <w:pict w14:anchorId="250C1D25">
                <v:line id="_x0000_s4397" style="position:absolute;left:0;text-align:left;flip:x y;z-index:251202560;mso-position-horizontal-relative:text;mso-position-vertical-relative:text" from="413.9pt,503.55pt" to="379.75pt,491.8pt" strokecolor="red" strokeweight=".57pt"/>
              </w:pict>
            </w:r>
            <w:r>
              <w:rPr>
                <w:noProof/>
              </w:rPr>
              <w:pict w14:anchorId="5CC6D45B">
                <v:line id="_x0000_s4396" style="position:absolute;left:0;text-align:left;flip:x y;z-index:251203584;mso-position-horizontal-relative:text;mso-position-vertical-relative:text" from="379.75pt,491.8pt" to="377.05pt,491.3pt" strokecolor="red" strokeweight=".57pt"/>
              </w:pict>
            </w:r>
            <w:r>
              <w:rPr>
                <w:noProof/>
              </w:rPr>
              <w:pict w14:anchorId="52CD7E93">
                <v:line id="_x0000_s4395" style="position:absolute;left:0;text-align:left;flip:x y;z-index:251204608;mso-position-horizontal-relative:text;mso-position-vertical-relative:text" from="377.05pt,491.3pt" to="381.85pt,461.95pt" strokecolor="red" strokeweight=".57pt"/>
              </w:pict>
            </w:r>
            <w:r>
              <w:rPr>
                <w:noProof/>
              </w:rPr>
              <w:pict w14:anchorId="307DAD3D">
                <v:line id="_x0000_s4394" style="position:absolute;left:0;text-align:left;flip:x y;z-index:251205632;mso-position-horizontal-relative:text;mso-position-vertical-relative:text" from="355.9pt,487.6pt" to="377.05pt,491.3pt" strokecolor="red" strokeweight=".57pt"/>
              </w:pict>
            </w:r>
            <w:r>
              <w:rPr>
                <w:noProof/>
              </w:rPr>
              <w:pict w14:anchorId="606BBCD9">
                <v:line id="_x0000_s4393" style="position:absolute;left:0;text-align:left;flip:x y;z-index:251206656;mso-position-horizontal-relative:text;mso-position-vertical-relative:text" from="377.05pt,491.3pt" to="379.75pt,491.8pt" strokecolor="red" strokeweight=".57pt"/>
              </w:pict>
            </w:r>
            <w:r>
              <w:rPr>
                <w:noProof/>
              </w:rPr>
              <w:pict w14:anchorId="2038B9CF">
                <v:line id="_x0000_s4392" style="position:absolute;left:0;text-align:left;flip:x y;z-index:251207680;mso-position-horizontal-relative:text;mso-position-vertical-relative:text" from="379.75pt,491.8pt" to="413.9pt,503.55pt" strokecolor="red" strokeweight=".57pt"/>
              </w:pict>
            </w:r>
            <w:r>
              <w:rPr>
                <w:noProof/>
              </w:rPr>
              <w:pict w14:anchorId="3B3D0008">
                <v:line id="_x0000_s4391" style="position:absolute;left:0;text-align:left;flip:x y;z-index:251208704;mso-position-horizontal-relative:text;mso-position-vertical-relative:text" from="413.9pt,503.55pt" to="415.95pt,504.1pt" strokecolor="red" strokeweight=".57pt"/>
              </w:pict>
            </w:r>
            <w:r>
              <w:rPr>
                <w:noProof/>
              </w:rPr>
              <w:pict w14:anchorId="2E3717D6">
                <v:line id="_x0000_s4390" style="position:absolute;left:0;text-align:left;flip:x y;z-index:251209728;mso-position-horizontal-relative:text;mso-position-vertical-relative:text" from="415.95pt,504.1pt" to="409.4pt,537.45pt" strokecolor="red" strokeweight=".57pt"/>
              </w:pict>
            </w:r>
            <w:r>
              <w:rPr>
                <w:noProof/>
              </w:rPr>
              <w:pict w14:anchorId="129A39EC">
                <v:line id="_x0000_s4389" style="position:absolute;left:0;text-align:left;flip:x y;z-index:251210752;mso-position-horizontal-relative:text;mso-position-vertical-relative:text" from="409.4pt,537.45pt" to="408.35pt,537.15pt" strokecolor="red" strokeweight=".57pt"/>
              </w:pict>
            </w:r>
            <w:r>
              <w:rPr>
                <w:noProof/>
              </w:rPr>
              <w:pict w14:anchorId="41ACC9A8">
                <v:line id="_x0000_s4388" style="position:absolute;left:0;text-align:left;flip:x y;z-index:251211776;mso-position-horizontal-relative:text;mso-position-vertical-relative:text" from="408.35pt,537.15pt" to="377.45pt,525.45pt" strokecolor="red" strokeweight=".57pt"/>
              </w:pict>
            </w:r>
            <w:r>
              <w:rPr>
                <w:noProof/>
              </w:rPr>
              <w:pict w14:anchorId="1CC11158">
                <v:line id="_x0000_s4387" style="position:absolute;left:0;text-align:left;flip:x y;z-index:251212800;mso-position-horizontal-relative:text;mso-position-vertical-relative:text" from="377.45pt,525.45pt" to="376.6pt,518.4pt" strokecolor="red" strokeweight=".57pt"/>
              </w:pict>
            </w:r>
            <w:r>
              <w:rPr>
                <w:noProof/>
              </w:rPr>
              <w:pict w14:anchorId="35C3123E">
                <v:line id="_x0000_s4386" style="position:absolute;left:0;text-align:left;flip:x y;z-index:251213824;mso-position-horizontal-relative:text;mso-position-vertical-relative:text" from="376.6pt,518.4pt" to="354.5pt,516pt" strokecolor="red" strokeweight=".57pt"/>
              </w:pict>
            </w:r>
            <w:r>
              <w:rPr>
                <w:noProof/>
              </w:rPr>
              <w:pict w14:anchorId="179FB3FC">
                <v:line id="_x0000_s4385" style="position:absolute;left:0;text-align:left;flip:x y;z-index:251214848;mso-position-horizontal-relative:text;mso-position-vertical-relative:text" from="354.5pt,516pt" to="352.6pt,515.8pt" strokecolor="red" strokeweight=".57pt"/>
              </w:pict>
            </w:r>
            <w:r>
              <w:rPr>
                <w:noProof/>
              </w:rPr>
              <w:pict w14:anchorId="64C88DC1">
                <v:line id="_x0000_s4384" style="position:absolute;left:0;text-align:left;flip:x y;z-index:251215872;mso-position-horizontal-relative:text;mso-position-vertical-relative:text" from="352.6pt,515.8pt" to="355.9pt,487.6pt" strokecolor="red" strokeweight=".57pt"/>
              </w:pict>
            </w:r>
            <w:r>
              <w:rPr>
                <w:noProof/>
              </w:rPr>
              <w:pict w14:anchorId="7CF322B1">
                <v:line id="_x0000_s4383" style="position:absolute;left:0;text-align:left;flip:x y;z-index:251216896;mso-position-horizontal-relative:text;mso-position-vertical-relative:text" from="354.5pt,516pt" to="376.6pt,518.4pt" strokecolor="red" strokeweight=".57pt"/>
              </w:pict>
            </w:r>
            <w:r>
              <w:rPr>
                <w:noProof/>
              </w:rPr>
              <w:pict w14:anchorId="1686CAA0">
                <v:line id="_x0000_s4382" style="position:absolute;left:0;text-align:left;flip:x y;z-index:251217920;mso-position-horizontal-relative:text;mso-position-vertical-relative:text" from="376.6pt,518.4pt" to="377.45pt,525.45pt" strokecolor="red" strokeweight=".57pt"/>
              </w:pict>
            </w:r>
            <w:r>
              <w:rPr>
                <w:noProof/>
              </w:rPr>
              <w:pict w14:anchorId="4C182C5F">
                <v:line id="_x0000_s4381" style="position:absolute;left:0;text-align:left;flip:x y;z-index:251218944;mso-position-horizontal-relative:text;mso-position-vertical-relative:text" from="377.45pt,525.45pt" to="408.35pt,537.15pt" strokecolor="red" strokeweight=".57pt"/>
              </w:pict>
            </w:r>
            <w:r>
              <w:rPr>
                <w:noProof/>
              </w:rPr>
              <w:pict w14:anchorId="566B26F4">
                <v:line id="_x0000_s4380" style="position:absolute;left:0;text-align:left;flip:x y;z-index:251219968;mso-position-horizontal-relative:text;mso-position-vertical-relative:text" from="408.35pt,537.15pt" to="404.65pt,551pt" strokecolor="red" strokeweight=".57pt"/>
              </w:pict>
            </w:r>
            <w:r>
              <w:rPr>
                <w:noProof/>
              </w:rPr>
              <w:pict w14:anchorId="67C254CD">
                <v:line id="_x0000_s4379" style="position:absolute;left:0;text-align:left;flip:x y;z-index:251220992;mso-position-horizontal-relative:text;mso-position-vertical-relative:text" from="404.65pt,551pt" to="401.95pt,567.75pt" strokecolor="red" strokeweight=".57pt"/>
              </w:pict>
            </w:r>
            <w:r>
              <w:rPr>
                <w:noProof/>
              </w:rPr>
              <w:pict w14:anchorId="253C2779">
                <v:line id="_x0000_s4378" style="position:absolute;left:0;text-align:left;flip:x y;z-index:251222016;mso-position-horizontal-relative:text;mso-position-vertical-relative:text" from="401.95pt,567.75pt" to="400.7pt,571.45pt" strokecolor="red" strokeweight=".57pt"/>
              </w:pict>
            </w:r>
            <w:r>
              <w:rPr>
                <w:noProof/>
              </w:rPr>
              <w:pict w14:anchorId="0FC30F1F">
                <v:line id="_x0000_s4377" style="position:absolute;left:0;text-align:left;flip:x y;z-index:251223040;mso-position-horizontal-relative:text;mso-position-vertical-relative:text" from="400.7pt,571.45pt" to="396.8pt,571.05pt" strokecolor="red" strokeweight=".57pt"/>
              </w:pict>
            </w:r>
            <w:r>
              <w:rPr>
                <w:noProof/>
              </w:rPr>
              <w:pict w14:anchorId="4927DAA6">
                <v:line id="_x0000_s4376" style="position:absolute;left:0;text-align:left;flip:x y;z-index:251224064;mso-position-horizontal-relative:text;mso-position-vertical-relative:text" from="396.8pt,571.05pt" to="360.15pt,558.15pt" strokecolor="red" strokeweight=".57pt"/>
              </w:pict>
            </w:r>
            <w:r>
              <w:rPr>
                <w:noProof/>
              </w:rPr>
              <w:pict w14:anchorId="18FBE999">
                <v:line id="_x0000_s4375" style="position:absolute;left:0;text-align:left;flip:x y;z-index:251225088;mso-position-horizontal-relative:text;mso-position-vertical-relative:text" from="360.15pt,558.15pt" to="354.5pt,516pt" strokecolor="red" strokeweight=".57pt"/>
              </w:pict>
            </w:r>
            <w:r>
              <w:rPr>
                <w:noProof/>
              </w:rPr>
              <w:pict w14:anchorId="133D5D83">
                <v:line id="_x0000_s4374" style="position:absolute;left:0;text-align:left;flip:x y;z-index:251226112;mso-position-horizontal-relative:text;mso-position-vertical-relative:text" from="250.15pt,230.2pt" to="254.65pt,229.45pt" strokecolor="red" strokeweight=".57pt"/>
              </w:pict>
            </w:r>
            <w:r>
              <w:rPr>
                <w:noProof/>
              </w:rPr>
              <w:pict w14:anchorId="343936A5">
                <v:line id="_x0000_s4373" style="position:absolute;left:0;text-align:left;flip:x y;z-index:251227136;mso-position-horizontal-relative:text;mso-position-vertical-relative:text" from="254.65pt,229.45pt" to="255.15pt,229.35pt" strokecolor="red" strokeweight=".57pt"/>
              </w:pict>
            </w:r>
            <w:r>
              <w:rPr>
                <w:noProof/>
              </w:rPr>
              <w:pict w14:anchorId="11F2196F">
                <v:line id="_x0000_s4372" style="position:absolute;left:0;text-align:left;flip:x y;z-index:251228160;mso-position-horizontal-relative:text;mso-position-vertical-relative:text" from="255.15pt,229.35pt" to="256.6pt,238.35pt" strokecolor="red" strokeweight=".57pt"/>
              </w:pict>
            </w:r>
            <w:r>
              <w:rPr>
                <w:noProof/>
              </w:rPr>
              <w:pict w14:anchorId="0FC6615D">
                <v:line id="_x0000_s4371" style="position:absolute;left:0;text-align:left;flip:x y;z-index:251229184;mso-position-horizontal-relative:text;mso-position-vertical-relative:text" from="256.6pt,238.35pt" to="251.65pt,239.15pt" strokecolor="red" strokeweight=".57pt"/>
              </w:pict>
            </w:r>
            <w:r>
              <w:rPr>
                <w:noProof/>
              </w:rPr>
              <w:pict w14:anchorId="4891DC70">
                <v:line id="_x0000_s4370" style="position:absolute;left:0;text-align:left;flip:x y;z-index:251230208;mso-position-horizontal-relative:text;mso-position-vertical-relative:text" from="251.65pt,239.15pt" to="250.15pt,230.2pt" strokecolor="red" strokeweight=".57pt"/>
              </w:pict>
            </w:r>
            <w:r>
              <w:rPr>
                <w:noProof/>
              </w:rPr>
              <w:pict w14:anchorId="1EC2A29C">
                <v:line id="_x0000_s4369" style="position:absolute;left:0;text-align:left;flip:x y;z-index:251231232;mso-position-horizontal-relative:text;mso-position-vertical-relative:text" from="124.25pt,276.9pt" to="129.5pt,267.55pt" strokecolor="red" strokeweight=".57pt"/>
              </w:pict>
            </w:r>
            <w:r>
              <w:rPr>
                <w:noProof/>
              </w:rPr>
              <w:pict w14:anchorId="2BE5000F">
                <v:line id="_x0000_s4368" style="position:absolute;left:0;text-align:left;flip:x y;z-index:251232256;mso-position-horizontal-relative:text;mso-position-vertical-relative:text" from="129.5pt,267.55pt" to="135pt,270.65pt" strokecolor="red" strokeweight=".57pt"/>
              </w:pict>
            </w:r>
            <w:r>
              <w:rPr>
                <w:noProof/>
              </w:rPr>
              <w:pict w14:anchorId="0B3FFA92">
                <v:line id="_x0000_s4367" style="position:absolute;left:0;text-align:left;flip:x y;z-index:251233280;mso-position-horizontal-relative:text;mso-position-vertical-relative:text" from="135pt,270.65pt" to="135.9pt,268.85pt" strokecolor="red" strokeweight=".57pt"/>
              </w:pict>
            </w:r>
            <w:r>
              <w:rPr>
                <w:noProof/>
              </w:rPr>
              <w:pict w14:anchorId="307C7294">
                <v:line id="_x0000_s4366" style="position:absolute;left:0;text-align:left;flip:x y;z-index:251234304;mso-position-horizontal-relative:text;mso-position-vertical-relative:text" from="135.9pt,268.85pt" to="143.55pt,273.3pt" strokecolor="red" strokeweight=".57pt"/>
              </w:pict>
            </w:r>
            <w:r>
              <w:rPr>
                <w:noProof/>
              </w:rPr>
              <w:pict w14:anchorId="314472CE">
                <v:line id="_x0000_s4365" style="position:absolute;left:0;text-align:left;flip:x y;z-index:251235328;mso-position-horizontal-relative:text;mso-position-vertical-relative:text" from="143.55pt,273.3pt" to="141.25pt,277.25pt" strokecolor="red" strokeweight=".57pt"/>
              </w:pict>
            </w:r>
            <w:r>
              <w:rPr>
                <w:noProof/>
              </w:rPr>
              <w:pict w14:anchorId="29F516EA">
                <v:line id="_x0000_s4364" style="position:absolute;left:0;text-align:left;flip:x y;z-index:251236352;mso-position-horizontal-relative:text;mso-position-vertical-relative:text" from="141.25pt,277.25pt" to="139.5pt,276.45pt" strokecolor="red" strokeweight=".57pt"/>
              </w:pict>
            </w:r>
            <w:r>
              <w:rPr>
                <w:noProof/>
              </w:rPr>
              <w:pict w14:anchorId="3A7CCCD3">
                <v:line id="_x0000_s4363" style="position:absolute;left:0;text-align:left;flip:x y;z-index:251237376;mso-position-horizontal-relative:text;mso-position-vertical-relative:text" from="139.5pt,276.45pt" to="135.5pt,283.5pt" strokecolor="red" strokeweight=".57pt"/>
              </w:pict>
            </w:r>
            <w:r>
              <w:rPr>
                <w:noProof/>
              </w:rPr>
              <w:pict w14:anchorId="60CA8EDF">
                <v:line id="_x0000_s4362" style="position:absolute;left:0;text-align:left;flip:x y;z-index:251238400;mso-position-horizontal-relative:text;mso-position-vertical-relative:text" from="135.5pt,283.5pt" to="124.25pt,276.9pt" strokecolor="red" strokeweight=".57pt"/>
              </w:pict>
            </w:r>
            <w:r>
              <w:rPr>
                <w:noProof/>
              </w:rPr>
              <w:pict w14:anchorId="55D7E125">
                <v:line id="_x0000_s4361" style="position:absolute;left:0;text-align:left;flip:x y;z-index:251239424;mso-position-horizontal-relative:text;mso-position-vertical-relative:text" from="75.55pt,362.6pt" to="87.25pt,342.35pt" strokecolor="red" strokeweight=".57pt"/>
              </w:pict>
            </w:r>
            <w:r>
              <w:rPr>
                <w:noProof/>
              </w:rPr>
              <w:pict w14:anchorId="55E52401">
                <v:line id="_x0000_s4360" style="position:absolute;left:0;text-align:left;flip:x y;z-index:251240448;mso-position-horizontal-relative:text;mso-position-vertical-relative:text" from="87.25pt,342.35pt" to="91.25pt,344.65pt" strokecolor="red" strokeweight=".57pt"/>
              </w:pict>
            </w:r>
            <w:r>
              <w:rPr>
                <w:noProof/>
              </w:rPr>
              <w:pict w14:anchorId="52A312DA">
                <v:line id="_x0000_s4359" style="position:absolute;left:0;text-align:left;flip:x y;z-index:251241472;mso-position-horizontal-relative:text;mso-position-vertical-relative:text" from="91.25pt,344.65pt" to="89.65pt,347.9pt" strokecolor="red" strokeweight=".57pt"/>
              </w:pict>
            </w:r>
            <w:r>
              <w:rPr>
                <w:noProof/>
              </w:rPr>
              <w:pict w14:anchorId="551722E4">
                <v:line id="_x0000_s4358" style="position:absolute;left:0;text-align:left;flip:x y;z-index:251242496;mso-position-horizontal-relative:text;mso-position-vertical-relative:text" from="89.65pt,347.9pt" to="95.8pt,351.2pt" strokecolor="red" strokeweight=".57pt"/>
              </w:pict>
            </w:r>
            <w:r>
              <w:rPr>
                <w:noProof/>
              </w:rPr>
              <w:pict w14:anchorId="73A25BAB">
                <v:line id="_x0000_s4357" style="position:absolute;left:0;text-align:left;flip:x y;z-index:251243520;mso-position-horizontal-relative:text;mso-position-vertical-relative:text" from="95.8pt,351.2pt" to="89.15pt,362.35pt" strokecolor="red" strokeweight=".57pt"/>
              </w:pict>
            </w:r>
            <w:r>
              <w:rPr>
                <w:noProof/>
              </w:rPr>
              <w:pict w14:anchorId="36A39CF8">
                <v:line id="_x0000_s4356" style="position:absolute;left:0;text-align:left;flip:x y;z-index:251244544;mso-position-horizontal-relative:text;mso-position-vertical-relative:text" from="89.15pt,362.35pt" to="91.65pt,363.45pt" strokecolor="red" strokeweight=".57pt"/>
              </w:pict>
            </w:r>
            <w:r>
              <w:rPr>
                <w:noProof/>
              </w:rPr>
              <w:pict w14:anchorId="3DC994A9">
                <v:line id="_x0000_s4355" style="position:absolute;left:0;text-align:left;flip:x y;z-index:251245568;mso-position-horizontal-relative:text;mso-position-vertical-relative:text" from="91.65pt,363.45pt" to="87.95pt,369.7pt" strokecolor="red" strokeweight=".57pt"/>
              </w:pict>
            </w:r>
            <w:r>
              <w:rPr>
                <w:noProof/>
              </w:rPr>
              <w:pict w14:anchorId="7958E491">
                <v:line id="_x0000_s4354" style="position:absolute;left:0;text-align:left;flip:x y;z-index:251246592;mso-position-horizontal-relative:text;mso-position-vertical-relative:text" from="87.95pt,369.7pt" to="75.55pt,362.6pt" strokecolor="red" strokeweight=".57pt"/>
              </w:pict>
            </w:r>
            <w:r>
              <w:rPr>
                <w:noProof/>
              </w:rPr>
              <w:pict w14:anchorId="62459253">
                <v:line id="_x0000_s4353" style="position:absolute;left:0;text-align:left;flip:x y;z-index:251247616;mso-position-horizontal-relative:text;mso-position-vertical-relative:text" from="72.3pt,437.35pt" to="76.2pt,430.5pt" strokecolor="red" strokeweight=".57pt"/>
              </w:pict>
            </w:r>
            <w:r>
              <w:rPr>
                <w:noProof/>
              </w:rPr>
              <w:pict w14:anchorId="220B598A">
                <v:line id="_x0000_s4352" style="position:absolute;left:0;text-align:left;flip:x y;z-index:251248640;mso-position-horizontal-relative:text;mso-position-vertical-relative:text" from="76.2pt,430.5pt" to="77.8pt,431.5pt" strokecolor="red" strokeweight=".57pt"/>
              </w:pict>
            </w:r>
            <w:r>
              <w:rPr>
                <w:noProof/>
              </w:rPr>
              <w:pict w14:anchorId="2876BF60">
                <v:line id="_x0000_s4351" style="position:absolute;left:0;text-align:left;flip:x y;z-index:251249664;mso-position-horizontal-relative:text;mso-position-vertical-relative:text" from="77.8pt,431.5pt" to="80.25pt,427.1pt" strokecolor="red" strokeweight=".57pt"/>
              </w:pict>
            </w:r>
            <w:r>
              <w:rPr>
                <w:noProof/>
              </w:rPr>
              <w:pict w14:anchorId="6E98A136">
                <v:line id="_x0000_s4350" style="position:absolute;left:0;text-align:left;flip:x y;z-index:251250688;mso-position-horizontal-relative:text;mso-position-vertical-relative:text" from="80.25pt,427.1pt" to="92.3pt,433.6pt" strokecolor="red" strokeweight=".57pt"/>
              </w:pict>
            </w:r>
            <w:r>
              <w:rPr>
                <w:noProof/>
              </w:rPr>
              <w:pict w14:anchorId="706D7E90">
                <v:line id="_x0000_s4349" style="position:absolute;left:0;text-align:left;flip:x y;z-index:251251712;mso-position-horizontal-relative:text;mso-position-vertical-relative:text" from="92.3pt,433.6pt" to="88.15pt,441.85pt" strokecolor="red" strokeweight=".57pt"/>
              </w:pict>
            </w:r>
            <w:r>
              <w:rPr>
                <w:noProof/>
              </w:rPr>
              <w:pict w14:anchorId="339D5486">
                <v:line id="_x0000_s4348" style="position:absolute;left:0;text-align:left;flip:x y;z-index:251252736;mso-position-horizontal-relative:text;mso-position-vertical-relative:text" from="88.15pt,441.85pt" to="85.95pt,445.2pt" strokecolor="red" strokeweight=".57pt"/>
              </w:pict>
            </w:r>
            <w:r>
              <w:rPr>
                <w:noProof/>
              </w:rPr>
              <w:pict w14:anchorId="35C0560C">
                <v:line id="_x0000_s4347" style="position:absolute;left:0;text-align:left;flip:x y;z-index:251253760;mso-position-horizontal-relative:text;mso-position-vertical-relative:text" from="85.95pt,445.2pt" to="72.3pt,437.35pt" strokecolor="red" strokeweight=".57pt"/>
              </w:pict>
            </w:r>
            <w:r>
              <w:rPr>
                <w:noProof/>
              </w:rPr>
              <w:pict w14:anchorId="2EB1DB22">
                <v:line id="_x0000_s4346" style="position:absolute;left:0;text-align:left;flip:x y;z-index:251254784;mso-position-horizontal-relative:text;mso-position-vertical-relative:text" from="236.3pt,348.85pt" to="243.75pt,344.15pt" strokecolor="red" strokeweight=".57pt"/>
              </w:pict>
            </w:r>
            <w:r>
              <w:rPr>
                <w:noProof/>
              </w:rPr>
              <w:pict w14:anchorId="783079D8">
                <v:line id="_x0000_s4345" style="position:absolute;left:0;text-align:left;flip:x y;z-index:251255808;mso-position-horizontal-relative:text;mso-position-vertical-relative:text" from="243.75pt,344.15pt" to="242.7pt,342.35pt" strokecolor="red" strokeweight=".57pt"/>
              </w:pict>
            </w:r>
            <w:r>
              <w:rPr>
                <w:noProof/>
              </w:rPr>
              <w:pict w14:anchorId="76BF5325">
                <v:line id="_x0000_s4344" style="position:absolute;left:0;text-align:left;flip:x y;z-index:251256832;mso-position-horizontal-relative:text;mso-position-vertical-relative:text" from="242.7pt,342.35pt" to="246.65pt,339.9pt" strokecolor="red" strokeweight=".57pt"/>
              </w:pict>
            </w:r>
            <w:r>
              <w:rPr>
                <w:noProof/>
              </w:rPr>
              <w:pict w14:anchorId="24E5A010">
                <v:line id="_x0000_s4343" style="position:absolute;left:0;text-align:left;flip:x y;z-index:251257856;mso-position-horizontal-relative:text;mso-position-vertical-relative:text" from="246.65pt,339.9pt" to="252.85pt,349.5pt" strokecolor="red" strokeweight=".57pt"/>
              </w:pict>
            </w:r>
            <w:r>
              <w:rPr>
                <w:noProof/>
              </w:rPr>
              <w:pict w14:anchorId="183A55C4">
                <v:line id="_x0000_s4342" style="position:absolute;left:0;text-align:left;flip:x y;z-index:251258880;mso-position-horizontal-relative:text;mso-position-vertical-relative:text" from="252.85pt,349.5pt" to="245.7pt,353.75pt" strokecolor="red" strokeweight=".57pt"/>
              </w:pict>
            </w:r>
            <w:r>
              <w:rPr>
                <w:noProof/>
              </w:rPr>
              <w:pict w14:anchorId="10F8EC6A">
                <v:line id="_x0000_s4341" style="position:absolute;left:0;text-align:left;flip:x y;z-index:251259904;mso-position-horizontal-relative:text;mso-position-vertical-relative:text" from="245.7pt,353.75pt" to="241pt,356.55pt" strokecolor="red" strokeweight=".57pt"/>
              </w:pict>
            </w:r>
            <w:r>
              <w:rPr>
                <w:noProof/>
              </w:rPr>
              <w:pict w14:anchorId="3892586E">
                <v:line id="_x0000_s4340" style="position:absolute;left:0;text-align:left;flip:x y;z-index:251260928;mso-position-horizontal-relative:text;mso-position-vertical-relative:text" from="241pt,356.55pt" to="236.3pt,348.85pt" strokecolor="red" strokeweight=".57pt"/>
              </w:pict>
            </w:r>
            <w:r>
              <w:rPr>
                <w:noProof/>
              </w:rPr>
              <w:pict w14:anchorId="61573718">
                <v:line id="_x0000_s4339" style="position:absolute;left:0;text-align:left;flip:x y;z-index:251261952;mso-position-horizontal-relative:text;mso-position-vertical-relative:text" from="172.55pt,389.25pt" to="183.45pt,382.65pt" strokecolor="red" strokeweight=".57pt"/>
              </w:pict>
            </w:r>
            <w:r>
              <w:rPr>
                <w:noProof/>
              </w:rPr>
              <w:pict w14:anchorId="69E98A54">
                <v:line id="_x0000_s4338" style="position:absolute;left:0;text-align:left;flip:x y;z-index:251262976;mso-position-horizontal-relative:text;mso-position-vertical-relative:text" from="183.45pt,382.65pt" to="185.2pt,385.25pt" strokecolor="red" strokeweight=".57pt"/>
              </w:pict>
            </w:r>
            <w:r>
              <w:rPr>
                <w:noProof/>
              </w:rPr>
              <w:pict w14:anchorId="3F6CA6F6">
                <v:line id="_x0000_s4337" style="position:absolute;left:0;text-align:left;flip:x y;z-index:251264000;mso-position-horizontal-relative:text;mso-position-vertical-relative:text" from="185.2pt,385.25pt" to="187.15pt,384.05pt" strokecolor="red" strokeweight=".57pt"/>
              </w:pict>
            </w:r>
            <w:r>
              <w:rPr>
                <w:noProof/>
              </w:rPr>
              <w:pict w14:anchorId="464DFB2A">
                <v:line id="_x0000_s4336" style="position:absolute;left:0;text-align:left;flip:x y;z-index:251265024;mso-position-horizontal-relative:text;mso-position-vertical-relative:text" from="187.15pt,384.05pt" to="191.75pt,390.8pt" strokecolor="red" strokeweight=".57pt"/>
              </w:pict>
            </w:r>
            <w:r>
              <w:rPr>
                <w:noProof/>
              </w:rPr>
              <w:pict w14:anchorId="38A96542">
                <v:line id="_x0000_s4335" style="position:absolute;left:0;text-align:left;flip:x y;z-index:251266048;mso-position-horizontal-relative:text;mso-position-vertical-relative:text" from="191.75pt,390.8pt" to="185.85pt,394.5pt" strokecolor="red" strokeweight=".57pt"/>
              </w:pict>
            </w:r>
            <w:r>
              <w:rPr>
                <w:noProof/>
              </w:rPr>
              <w:pict w14:anchorId="559E5723">
                <v:line id="_x0000_s4334" style="position:absolute;left:0;text-align:left;flip:x y;z-index:251267072;mso-position-horizontal-relative:text;mso-position-vertical-relative:text" from="185.85pt,394.5pt" to="184.15pt,392.2pt" strokecolor="red" strokeweight=".57pt"/>
              </w:pict>
            </w:r>
            <w:r>
              <w:rPr>
                <w:noProof/>
              </w:rPr>
              <w:pict w14:anchorId="3681C277">
                <v:line id="_x0000_s4333" style="position:absolute;left:0;text-align:left;flip:x y;z-index:251268096;mso-position-horizontal-relative:text;mso-position-vertical-relative:text" from="184.15pt,392.2pt" to="176.9pt,396.55pt" strokecolor="red" strokeweight=".57pt"/>
              </w:pict>
            </w:r>
            <w:r>
              <w:rPr>
                <w:noProof/>
              </w:rPr>
              <w:pict w14:anchorId="2B0E2686">
                <v:line id="_x0000_s4332" style="position:absolute;left:0;text-align:left;flip:x y;z-index:251269120;mso-position-horizontal-relative:text;mso-position-vertical-relative:text" from="176.9pt,396.55pt" to="172.55pt,389.25pt" strokecolor="red" strokeweight=".57pt"/>
              </w:pict>
            </w:r>
            <w:r>
              <w:rPr>
                <w:noProof/>
              </w:rPr>
              <w:pict w14:anchorId="58E8AD9B">
                <v:line id="_x0000_s4331" style="position:absolute;left:0;text-align:left;flip:x y;z-index:251270144;mso-position-horizontal-relative:text;mso-position-vertical-relative:text" from="213.8pt,458.6pt" to="218.9pt,455pt" strokecolor="red" strokeweight=".57pt"/>
              </w:pict>
            </w:r>
            <w:r>
              <w:rPr>
                <w:noProof/>
              </w:rPr>
              <w:pict w14:anchorId="715905B9">
                <v:line id="_x0000_s4330" style="position:absolute;left:0;text-align:left;flip:x y;z-index:251271168;mso-position-horizontal-relative:text;mso-position-vertical-relative:text" from="218.9pt,455pt" to="220.1pt,456.5pt" strokecolor="red" strokeweight=".57pt"/>
              </w:pict>
            </w:r>
            <w:r>
              <w:rPr>
                <w:noProof/>
              </w:rPr>
              <w:pict w14:anchorId="7F3D720E">
                <v:line id="_x0000_s4329" style="position:absolute;left:0;text-align:left;flip:x y;z-index:251272192;mso-position-horizontal-relative:text;mso-position-vertical-relative:text" from="220.1pt,456.5pt" to="224.3pt,453.7pt" strokecolor="red" strokeweight=".57pt"/>
              </w:pict>
            </w:r>
            <w:r>
              <w:rPr>
                <w:noProof/>
              </w:rPr>
              <w:pict w14:anchorId="734D79FF">
                <v:line id="_x0000_s4328" style="position:absolute;left:0;text-align:left;flip:x y;z-index:251273216;mso-position-horizontal-relative:text;mso-position-vertical-relative:text" from="224.3pt,453.7pt" to="228.95pt,461.05pt" strokecolor="red" strokeweight=".57pt"/>
              </w:pict>
            </w:r>
            <w:r>
              <w:rPr>
                <w:noProof/>
              </w:rPr>
              <w:pict w14:anchorId="7E4E0FAA">
                <v:line id="_x0000_s4327" style="position:absolute;left:0;text-align:left;flip:x y;z-index:251274240;mso-position-horizontal-relative:text;mso-position-vertical-relative:text" from="228.95pt,461.05pt" to="221.25pt,465.9pt" strokecolor="red" strokeweight=".57pt"/>
              </w:pict>
            </w:r>
            <w:r>
              <w:rPr>
                <w:noProof/>
              </w:rPr>
              <w:pict w14:anchorId="13BBD97B">
                <v:line id="_x0000_s4326" style="position:absolute;left:0;text-align:left;flip:x y;z-index:251275264;mso-position-horizontal-relative:text;mso-position-vertical-relative:text" from="221.25pt,465.9pt" to="218.35pt,461.25pt" strokecolor="red" strokeweight=".57pt"/>
              </w:pict>
            </w:r>
            <w:r>
              <w:rPr>
                <w:noProof/>
              </w:rPr>
              <w:pict w14:anchorId="28930CBE">
                <v:line id="_x0000_s4325" style="position:absolute;left:0;text-align:left;flip:x y;z-index:251276288;mso-position-horizontal-relative:text;mso-position-vertical-relative:text" from="218.35pt,461.25pt" to="216.15pt,462.5pt" strokecolor="red" strokeweight=".57pt"/>
              </w:pict>
            </w:r>
            <w:r>
              <w:rPr>
                <w:noProof/>
              </w:rPr>
              <w:pict w14:anchorId="2C5C8C52">
                <v:line id="_x0000_s4324" style="position:absolute;left:0;text-align:left;flip:x y;z-index:251277312;mso-position-horizontal-relative:text;mso-position-vertical-relative:text" from="216.15pt,462.5pt" to="213.8pt,458.6pt" strokecolor="red" strokeweight=".57pt"/>
              </w:pict>
            </w:r>
            <w:r>
              <w:rPr>
                <w:noProof/>
              </w:rPr>
              <w:pict w14:anchorId="75800193">
                <v:line id="_x0000_s4323" style="position:absolute;left:0;text-align:left;flip:x y;z-index:251278336;mso-position-horizontal-relative:text;mso-position-vertical-relative:text" from="225.05pt,495.2pt" to="228.85pt,484.45pt" strokecolor="red" strokeweight=".57pt"/>
              </w:pict>
            </w:r>
            <w:r>
              <w:rPr>
                <w:noProof/>
              </w:rPr>
              <w:pict w14:anchorId="4AC951CC">
                <v:line id="_x0000_s4322" style="position:absolute;left:0;text-align:left;flip:x y;z-index:251279360;mso-position-horizontal-relative:text;mso-position-vertical-relative:text" from="228.85pt,484.45pt" to="231.2pt,485.3pt" strokecolor="red" strokeweight=".57pt"/>
              </w:pict>
            </w:r>
            <w:r>
              <w:rPr>
                <w:noProof/>
              </w:rPr>
              <w:pict w14:anchorId="2853E071">
                <v:line id="_x0000_s4321" style="position:absolute;left:0;text-align:left;flip:x y;z-index:251280384;mso-position-horizontal-relative:text;mso-position-vertical-relative:text" from="231.2pt,485.3pt" to="231.65pt,483.5pt" strokecolor="red" strokeweight=".57pt"/>
              </w:pict>
            </w:r>
            <w:r>
              <w:rPr>
                <w:noProof/>
              </w:rPr>
              <w:pict w14:anchorId="34D62705">
                <v:line id="_x0000_s4320" style="position:absolute;left:0;text-align:left;flip:x y;z-index:251281408;mso-position-horizontal-relative:text;mso-position-vertical-relative:text" from="231.65pt,483.5pt" to="236.05pt,485.25pt" strokecolor="red" strokeweight=".57pt"/>
              </w:pict>
            </w:r>
            <w:r>
              <w:rPr>
                <w:noProof/>
              </w:rPr>
              <w:pict w14:anchorId="16A3A7BC">
                <v:line id="_x0000_s4319" style="position:absolute;left:0;text-align:left;flip:x y;z-index:251282432;mso-position-horizontal-relative:text;mso-position-vertical-relative:text" from="236.05pt,485.25pt" to="235.45pt,486.6pt" strokecolor="red" strokeweight=".57pt"/>
              </w:pict>
            </w:r>
            <w:r>
              <w:rPr>
                <w:noProof/>
              </w:rPr>
              <w:pict w14:anchorId="1F66A4A0">
                <v:line id="_x0000_s4318" style="position:absolute;left:0;text-align:left;flip:x y;z-index:251283456;mso-position-horizontal-relative:text;mso-position-vertical-relative:text" from="235.45pt,486.6pt" to="237.85pt,487.7pt" strokecolor="red" strokeweight=".57pt"/>
              </w:pict>
            </w:r>
            <w:r>
              <w:rPr>
                <w:noProof/>
              </w:rPr>
              <w:pict w14:anchorId="3FC652FC">
                <v:line id="_x0000_s4317" style="position:absolute;left:0;text-align:left;flip:x y;z-index:251284480;mso-position-horizontal-relative:text;mso-position-vertical-relative:text" from="237.85pt,487.7pt" to="233.8pt,498.15pt" strokecolor="red" strokeweight=".57pt"/>
              </w:pict>
            </w:r>
            <w:r>
              <w:rPr>
                <w:noProof/>
              </w:rPr>
              <w:pict w14:anchorId="366A649D">
                <v:line id="_x0000_s4316" style="position:absolute;left:0;text-align:left;flip:x y;z-index:251285504;mso-position-horizontal-relative:text;mso-position-vertical-relative:text" from="233.8pt,498.15pt" to="225.05pt,495.2pt" strokecolor="red" strokeweight=".57pt"/>
              </w:pict>
            </w:r>
            <w:r>
              <w:rPr>
                <w:noProof/>
              </w:rPr>
              <w:pict w14:anchorId="2AA2B76C">
                <v:line id="_x0000_s4315" style="position:absolute;left:0;text-align:left;flip:x y;z-index:251286528;mso-position-horizontal-relative:text;mso-position-vertical-relative:text" from="252.15pt,546.45pt" to="257.25pt,533.65pt" strokecolor="red" strokeweight=".57pt"/>
              </w:pict>
            </w:r>
            <w:r>
              <w:rPr>
                <w:noProof/>
              </w:rPr>
              <w:pict w14:anchorId="3F6382A6">
                <v:line id="_x0000_s4314" style="position:absolute;left:0;text-align:left;flip:x y;z-index:251287552;mso-position-horizontal-relative:text;mso-position-vertical-relative:text" from="257.25pt,533.65pt" to="264.95pt,536.95pt" strokecolor="red" strokeweight=".57pt"/>
              </w:pict>
            </w:r>
            <w:r>
              <w:rPr>
                <w:noProof/>
              </w:rPr>
              <w:pict w14:anchorId="67980107">
                <v:line id="_x0000_s4313" style="position:absolute;left:0;text-align:left;flip:x y;z-index:251288576;mso-position-horizontal-relative:text;mso-position-vertical-relative:text" from="264.95pt,536.95pt" to="260.15pt,549.6pt" strokecolor="red" strokeweight=".57pt"/>
              </w:pict>
            </w:r>
            <w:r>
              <w:rPr>
                <w:noProof/>
              </w:rPr>
              <w:pict w14:anchorId="4D6C6ADE">
                <v:line id="_x0000_s4312" style="position:absolute;left:0;text-align:left;flip:x y;z-index:251289600;mso-position-horizontal-relative:text;mso-position-vertical-relative:text" from="260.15pt,549.6pt" to="252.15pt,546.45pt" strokecolor="red" strokeweight=".57pt"/>
              </w:pict>
            </w:r>
            <w:r>
              <w:rPr>
                <w:noProof/>
              </w:rPr>
              <w:pict w14:anchorId="534CB41E">
                <v:line id="_x0000_s4311" style="position:absolute;left:0;text-align:left;flip:x y;z-index:251290624;mso-position-horizontal-relative:text;mso-position-vertical-relative:text" from="234.25pt,583.45pt" to="240.05pt,570.65pt" strokecolor="red" strokeweight=".57pt"/>
              </w:pict>
            </w:r>
            <w:r>
              <w:rPr>
                <w:noProof/>
              </w:rPr>
              <w:pict w14:anchorId="40A6CB33">
                <v:line id="_x0000_s4310" style="position:absolute;left:0;text-align:left;flip:x y;z-index:251291648;mso-position-horizontal-relative:text;mso-position-vertical-relative:text" from="240.05pt,570.65pt" to="242.2pt,566.15pt" strokecolor="red" strokeweight=".57pt"/>
              </w:pict>
            </w:r>
            <w:r>
              <w:rPr>
                <w:noProof/>
              </w:rPr>
              <w:pict w14:anchorId="59CE375F">
                <v:line id="_x0000_s4309" style="position:absolute;left:0;text-align:left;flip:x y;z-index:251292672;mso-position-horizontal-relative:text;mso-position-vertical-relative:text" from="242.2pt,566.15pt" to="251.2pt,570.4pt" strokecolor="red" strokeweight=".57pt"/>
              </w:pict>
            </w:r>
            <w:r>
              <w:rPr>
                <w:noProof/>
              </w:rPr>
              <w:pict w14:anchorId="572F1B2A">
                <v:line id="_x0000_s4308" style="position:absolute;left:0;text-align:left;flip:x y;z-index:251293696;mso-position-horizontal-relative:text;mso-position-vertical-relative:text" from="251.2pt,570.4pt" to="248.95pt,574.9pt" strokecolor="red" strokeweight=".57pt"/>
              </w:pict>
            </w:r>
            <w:r>
              <w:rPr>
                <w:noProof/>
              </w:rPr>
              <w:pict w14:anchorId="45320A6D">
                <v:line id="_x0000_s4307" style="position:absolute;left:0;text-align:left;flip:x y;z-index:251294720;mso-position-horizontal-relative:text;mso-position-vertical-relative:text" from="248.95pt,574.9pt" to="243.05pt,587.55pt" strokecolor="red" strokeweight=".57pt"/>
              </w:pict>
            </w:r>
            <w:r>
              <w:rPr>
                <w:noProof/>
              </w:rPr>
              <w:pict w14:anchorId="2BC6CE37">
                <v:line id="_x0000_s4306" style="position:absolute;left:0;text-align:left;flip:x y;z-index:251295744;mso-position-horizontal-relative:text;mso-position-vertical-relative:text" from="243.05pt,587.55pt" to="234.25pt,583.45pt" strokecolor="red" strokeweight=".57pt"/>
              </w:pict>
            </w:r>
            <w:r>
              <w:rPr>
                <w:noProof/>
              </w:rPr>
              <w:pict w14:anchorId="04E1ECED">
                <v:line id="_x0000_s4305" style="position:absolute;left:0;text-align:left;flip:x y;z-index:251296768;mso-position-horizontal-relative:text;mso-position-vertical-relative:text" from="410.4pt,413.45pt" to="421.2pt,416.35pt" strokecolor="red" strokeweight=".57pt"/>
              </w:pict>
            </w:r>
            <w:r>
              <w:rPr>
                <w:noProof/>
              </w:rPr>
              <w:pict w14:anchorId="6A4AE483">
                <v:line id="_x0000_s4304" style="position:absolute;left:0;text-align:left;flip:x y;z-index:251297792;mso-position-horizontal-relative:text;mso-position-vertical-relative:text" from="421.2pt,416.35pt" to="418.45pt,426.75pt" strokecolor="red" strokeweight=".57pt"/>
              </w:pict>
            </w:r>
            <w:r>
              <w:rPr>
                <w:noProof/>
              </w:rPr>
              <w:pict w14:anchorId="562D5A11">
                <v:line id="_x0000_s4303" style="position:absolute;left:0;text-align:left;flip:x y;z-index:251298816;mso-position-horizontal-relative:text;mso-position-vertical-relative:text" from="418.45pt,426.75pt" to="407.7pt,423.8pt" strokecolor="red" strokeweight=".57pt"/>
              </w:pict>
            </w:r>
            <w:r>
              <w:rPr>
                <w:noProof/>
              </w:rPr>
              <w:pict w14:anchorId="24E52E45">
                <v:line id="_x0000_s4302" style="position:absolute;left:0;text-align:left;flip:x y;z-index:251299840;mso-position-horizontal-relative:text;mso-position-vertical-relative:text" from="407.7pt,423.8pt" to="410.4pt,413.45pt" strokecolor="red" strokeweight=".57pt"/>
              </w:pict>
            </w:r>
            <w:r>
              <w:rPr>
                <w:noProof/>
              </w:rPr>
              <w:pict w14:anchorId="072CDCB8">
                <v:line id="_x0000_s4301" style="position:absolute;left:0;text-align:left;flip:x y;z-index:251300864;mso-position-horizontal-relative:text;mso-position-vertical-relative:text" from="407.85pt,439.55pt" to="414.75pt,441pt" strokecolor="red" strokeweight=".57pt"/>
              </w:pict>
            </w:r>
            <w:r>
              <w:rPr>
                <w:noProof/>
              </w:rPr>
              <w:pict w14:anchorId="5F1C358A">
                <v:line id="_x0000_s4300" style="position:absolute;left:0;text-align:left;flip:x y;z-index:251301888;mso-position-horizontal-relative:text;mso-position-vertical-relative:text" from="414.75pt,441pt" to="414.4pt,442.8pt" strokecolor="red" strokeweight=".57pt"/>
              </w:pict>
            </w:r>
            <w:r>
              <w:rPr>
                <w:noProof/>
              </w:rPr>
              <w:pict w14:anchorId="583EDFE6">
                <v:line id="_x0000_s4299" style="position:absolute;left:0;text-align:left;flip:x y;z-index:251302912;mso-position-horizontal-relative:text;mso-position-vertical-relative:text" from="414.4pt,442.8pt" to="417.65pt,443.5pt" strokecolor="red" strokeweight=".57pt"/>
              </w:pict>
            </w:r>
            <w:r>
              <w:rPr>
                <w:noProof/>
              </w:rPr>
              <w:pict w14:anchorId="7F20628D">
                <v:line id="_x0000_s4298" style="position:absolute;left:0;text-align:left;flip:x y;z-index:251303936;mso-position-horizontal-relative:text;mso-position-vertical-relative:text" from="417.65pt,443.5pt" to="415.5pt,455.7pt" strokecolor="red" strokeweight=".57pt"/>
              </w:pict>
            </w:r>
            <w:r>
              <w:rPr>
                <w:noProof/>
              </w:rPr>
              <w:pict w14:anchorId="1871BFEC">
                <v:line id="_x0000_s4297" style="position:absolute;left:0;text-align:left;flip:x y;z-index:251304960;mso-position-horizontal-relative:text;mso-position-vertical-relative:text" from="415.5pt,455.7pt" to="405.3pt,453.7pt" strokecolor="red" strokeweight=".57pt"/>
              </w:pict>
            </w:r>
            <w:r>
              <w:rPr>
                <w:noProof/>
              </w:rPr>
              <w:pict w14:anchorId="5EDC8E95">
                <v:line id="_x0000_s4296" style="position:absolute;left:0;text-align:left;flip:x y;z-index:251305984;mso-position-horizontal-relative:text;mso-position-vertical-relative:text" from="405.3pt,453.7pt" to="407.5pt,441.4pt" strokecolor="red" strokeweight=".57pt"/>
              </w:pict>
            </w:r>
            <w:r>
              <w:rPr>
                <w:noProof/>
              </w:rPr>
              <w:pict w14:anchorId="4E56DFC4">
                <v:line id="_x0000_s4295" style="position:absolute;left:0;text-align:left;flip:x y;z-index:251307008;mso-position-horizontal-relative:text;mso-position-vertical-relative:text" from="407.5pt,441.4pt" to="407.85pt,439.55pt" strokecolor="red" strokeweight=".57pt"/>
              </w:pict>
            </w:r>
            <w:r>
              <w:rPr>
                <w:noProof/>
              </w:rPr>
              <w:pict w14:anchorId="75D342C8">
                <v:line id="_x0000_s4294" style="position:absolute;left:0;text-align:left;flip:x y;z-index:251308032;mso-position-horizontal-relative:text;mso-position-vertical-relative:text" from="401.4pt,466.9pt" to="409.5pt,468.5pt" strokecolor="red" strokeweight=".57pt"/>
              </w:pict>
            </w:r>
            <w:r>
              <w:rPr>
                <w:noProof/>
              </w:rPr>
              <w:pict w14:anchorId="44B5F807">
                <v:line id="_x0000_s4293" style="position:absolute;left:0;text-align:left;flip:x y;z-index:251309056;mso-position-horizontal-relative:text;mso-position-vertical-relative:text" from="409.5pt,468.5pt" to="409.2pt,470.35pt" strokecolor="red" strokeweight=".57pt"/>
              </w:pict>
            </w:r>
            <w:r>
              <w:rPr>
                <w:noProof/>
              </w:rPr>
              <w:pict w14:anchorId="13F90AAC">
                <v:line id="_x0000_s4292" style="position:absolute;left:0;text-align:left;flip:x y;z-index:251310080;mso-position-horizontal-relative:text;mso-position-vertical-relative:text" from="409.2pt,470.35pt" to="412.95pt,471pt" strokecolor="red" strokeweight=".57pt"/>
              </w:pict>
            </w:r>
            <w:r>
              <w:rPr>
                <w:noProof/>
              </w:rPr>
              <w:pict w14:anchorId="541B3210">
                <v:line id="_x0000_s4291" style="position:absolute;left:0;text-align:left;flip:x y;z-index:251311104;mso-position-horizontal-relative:text;mso-position-vertical-relative:text" from="412.95pt,471pt" to="410.75pt,484.7pt" strokecolor="red" strokeweight=".57pt"/>
              </w:pict>
            </w:r>
            <w:r>
              <w:rPr>
                <w:noProof/>
              </w:rPr>
              <w:pict w14:anchorId="325C77E4">
                <v:line id="_x0000_s4290" style="position:absolute;left:0;text-align:left;flip:x y;z-index:251312128;mso-position-horizontal-relative:text;mso-position-vertical-relative:text" from="410.75pt,484.7pt" to="400.95pt,483.2pt" strokecolor="red" strokeweight=".57pt"/>
              </w:pict>
            </w:r>
            <w:r>
              <w:rPr>
                <w:noProof/>
              </w:rPr>
              <w:pict w14:anchorId="207024C5">
                <v:line id="_x0000_s4289" style="position:absolute;left:0;text-align:left;flip:x y;z-index:251313152;mso-position-horizontal-relative:text;mso-position-vertical-relative:text" from="400.95pt,483.2pt" to="403.45pt,469.4pt" strokecolor="red" strokeweight=".57pt"/>
              </w:pict>
            </w:r>
            <w:r>
              <w:rPr>
                <w:noProof/>
              </w:rPr>
              <w:pict w14:anchorId="093F6339">
                <v:line id="_x0000_s4288" style="position:absolute;left:0;text-align:left;flip:x y;z-index:251314176;mso-position-horizontal-relative:text;mso-position-vertical-relative:text" from="403.45pt,469.4pt" to="401.05pt,469.1pt" strokecolor="red" strokeweight=".57pt"/>
              </w:pict>
            </w:r>
            <w:r>
              <w:rPr>
                <w:noProof/>
              </w:rPr>
              <w:pict w14:anchorId="5FCE4A63">
                <v:line id="_x0000_s4287" style="position:absolute;left:0;text-align:left;flip:x y;z-index:251315200;mso-position-horizontal-relative:text;mso-position-vertical-relative:text" from="401.05pt,469.1pt" to="401.4pt,466.9pt" strokecolor="red" strokeweight=".57pt"/>
              </w:pict>
            </w:r>
            <w:r>
              <w:rPr>
                <w:noProof/>
              </w:rPr>
              <w:pict w14:anchorId="08089927">
                <v:line id="_x0000_s4286" style="position:absolute;left:0;text-align:left;flip:x y;z-index:251316224;mso-position-horizontal-relative:text;mso-position-vertical-relative:text" from="388.3pt,500.35pt" to="405.25pt,505.45pt" strokecolor="red" strokeweight=".57pt"/>
              </w:pict>
            </w:r>
            <w:r>
              <w:rPr>
                <w:noProof/>
              </w:rPr>
              <w:pict w14:anchorId="4CE810D5">
                <v:line id="_x0000_s4285" style="position:absolute;left:0;text-align:left;flip:x y;z-index:251317248;mso-position-horizontal-relative:text;mso-position-vertical-relative:text" from="405.25pt,505.45pt" to="403.55pt,510.9pt" strokecolor="red" strokeweight=".57pt"/>
              </w:pict>
            </w:r>
            <w:r>
              <w:rPr>
                <w:noProof/>
              </w:rPr>
              <w:pict w14:anchorId="7DDAA6E6">
                <v:line id="_x0000_s4284" style="position:absolute;left:0;text-align:left;flip:x y;z-index:251318272;mso-position-horizontal-relative:text;mso-position-vertical-relative:text" from="403.55pt,510.9pt" to="405.9pt,511.65pt" strokecolor="red" strokeweight=".57pt"/>
              </w:pict>
            </w:r>
            <w:r>
              <w:rPr>
                <w:noProof/>
              </w:rPr>
              <w:pict w14:anchorId="4841B87F">
                <v:line id="_x0000_s4283" style="position:absolute;left:0;text-align:left;flip:x y;z-index:251319296;mso-position-horizontal-relative:text;mso-position-vertical-relative:text" from="405.9pt,511.65pt" to="404.25pt,517.6pt" strokecolor="red" strokeweight=".57pt"/>
              </w:pict>
            </w:r>
            <w:r>
              <w:rPr>
                <w:noProof/>
              </w:rPr>
              <w:pict w14:anchorId="1C4FAC31">
                <v:line id="_x0000_s4282" style="position:absolute;left:0;text-align:left;flip:x y;z-index:251320320;mso-position-horizontal-relative:text;mso-position-vertical-relative:text" from="404.25pt,517.6pt" to="401.8pt,516.65pt" strokecolor="red" strokeweight=".57pt"/>
              </w:pict>
            </w:r>
            <w:r>
              <w:rPr>
                <w:noProof/>
              </w:rPr>
              <w:pict w14:anchorId="378D954A">
                <v:line id="_x0000_s4281" style="position:absolute;left:0;text-align:left;flip:x y;z-index:251321344;mso-position-horizontal-relative:text;mso-position-vertical-relative:text" from="401.8pt,516.65pt" to="398.55pt,527.45pt" strokecolor="red" strokeweight=".57pt"/>
              </w:pict>
            </w:r>
            <w:r>
              <w:rPr>
                <w:noProof/>
              </w:rPr>
              <w:pict w14:anchorId="4DA50848">
                <v:line id="_x0000_s4280" style="position:absolute;left:0;text-align:left;flip:x y;z-index:251322368;mso-position-horizontal-relative:text;mso-position-vertical-relative:text" from="398.55pt,527.45pt" to="381.7pt,522.5pt" strokecolor="red" strokeweight=".57pt"/>
              </w:pict>
            </w:r>
            <w:r>
              <w:rPr>
                <w:noProof/>
              </w:rPr>
              <w:pict w14:anchorId="4F3B882C">
                <v:line id="_x0000_s4279" style="position:absolute;left:0;text-align:left;flip:x y;z-index:251323392;mso-position-horizontal-relative:text;mso-position-vertical-relative:text" from="381.7pt,522.5pt" to="383.65pt,516.3pt" strokecolor="red" strokeweight=".57pt"/>
              </w:pict>
            </w:r>
            <w:r>
              <w:rPr>
                <w:noProof/>
              </w:rPr>
              <w:pict w14:anchorId="39E3EDE8">
                <v:line id="_x0000_s4278" style="position:absolute;left:0;text-align:left;flip:x y;z-index:251324416;mso-position-horizontal-relative:text;mso-position-vertical-relative:text" from="383.65pt,516.3pt" to="379.85pt,514.9pt" strokecolor="red" strokeweight=".57pt"/>
              </w:pict>
            </w:r>
            <w:r>
              <w:rPr>
                <w:noProof/>
              </w:rPr>
              <w:pict w14:anchorId="782AA2A9">
                <v:line id="_x0000_s4277" style="position:absolute;left:0;text-align:left;flip:x y;z-index:251325440;mso-position-horizontal-relative:text;mso-position-vertical-relative:text" from="379.85pt,514.9pt" to="382.95pt,505.3pt" strokecolor="red" strokeweight=".57pt"/>
              </w:pict>
            </w:r>
            <w:r>
              <w:rPr>
                <w:noProof/>
              </w:rPr>
              <w:pict w14:anchorId="16AF353E">
                <v:line id="_x0000_s4276" style="position:absolute;left:0;text-align:left;flip:x y;z-index:251326464;mso-position-horizontal-relative:text;mso-position-vertical-relative:text" from="382.95pt,505.3pt" to="386.35pt,506.2pt" strokecolor="red" strokeweight=".57pt"/>
              </w:pict>
            </w:r>
            <w:r>
              <w:rPr>
                <w:noProof/>
              </w:rPr>
              <w:pict w14:anchorId="5A9A4B23">
                <v:line id="_x0000_s4275" style="position:absolute;left:0;text-align:left;flip:x y;z-index:251327488;mso-position-horizontal-relative:text;mso-position-vertical-relative:text" from="386.35pt,506.2pt" to="388.3pt,500.35pt" strokecolor="red" strokeweight=".57pt"/>
              </w:pict>
            </w:r>
            <w:r>
              <w:rPr>
                <w:noProof/>
              </w:rPr>
              <w:pict w14:anchorId="6C415FB8">
                <v:line id="_x0000_s4274" style="position:absolute;left:0;text-align:left;flip:x y;z-index:251328512;mso-position-horizontal-relative:text;mso-position-vertical-relative:text" from="374.45pt,544.75pt" to="392.75pt,551.2pt" strokecolor="red" strokeweight=".57pt"/>
              </w:pict>
            </w:r>
            <w:r>
              <w:rPr>
                <w:noProof/>
              </w:rPr>
              <w:pict w14:anchorId="2302062A">
                <v:line id="_x0000_s4273" style="position:absolute;left:0;text-align:left;flip:x y;z-index:251329536;mso-position-horizontal-relative:text;mso-position-vertical-relative:text" from="392.75pt,551.2pt" to="389.95pt,559.3pt" strokecolor="red" strokeweight=".57pt"/>
              </w:pict>
            </w:r>
            <w:r>
              <w:rPr>
                <w:noProof/>
              </w:rPr>
              <w:pict w14:anchorId="1FB33787">
                <v:line id="_x0000_s4272" style="position:absolute;left:0;text-align:left;flip:x y;z-index:251330560;mso-position-horizontal-relative:text;mso-position-vertical-relative:text" from="389.95pt,559.3pt" to="371.65pt,552.9pt" strokecolor="red" strokeweight=".57pt"/>
              </w:pict>
            </w:r>
            <w:r>
              <w:rPr>
                <w:noProof/>
              </w:rPr>
              <w:pict w14:anchorId="3965E759">
                <v:line id="_x0000_s4271" style="position:absolute;left:0;text-align:left;flip:x y;z-index:251331584;mso-position-horizontal-relative:text;mso-position-vertical-relative:text" from="371.65pt,552.9pt" to="374.45pt,544.75pt" strokecolor="red" strokeweight=".57pt"/>
              </w:pict>
            </w:r>
            <w:r>
              <w:rPr>
                <w:noProof/>
              </w:rPr>
              <w:pict w14:anchorId="156908BE">
                <v:line id="_x0000_s4270" style="position:absolute;left:0;text-align:left;flip:x y;z-index:251332608;mso-position-horizontal-relative:text;mso-position-vertical-relative:text" from="201.4pt,371.75pt" to="211.45pt,365.4pt" strokecolor="red" strokeweight=".57pt"/>
              </w:pict>
            </w:r>
            <w:r>
              <w:rPr>
                <w:noProof/>
              </w:rPr>
              <w:pict w14:anchorId="79811878">
                <v:line id="_x0000_s4269" style="position:absolute;left:0;text-align:left;flip:x y;z-index:251333632;mso-position-horizontal-relative:text;mso-position-vertical-relative:text" from="211.45pt,365.4pt" to="213.8pt,369.1pt" strokecolor="red" strokeweight=".57pt"/>
              </w:pict>
            </w:r>
            <w:r>
              <w:rPr>
                <w:noProof/>
              </w:rPr>
              <w:pict w14:anchorId="68949D51">
                <v:line id="_x0000_s4268" style="position:absolute;left:0;text-align:left;flip:x y;z-index:251334656;mso-position-horizontal-relative:text;mso-position-vertical-relative:text" from="213.8pt,369.1pt" to="215.3pt,368.25pt" strokecolor="red" strokeweight=".57pt"/>
              </w:pict>
            </w:r>
            <w:r>
              <w:rPr>
                <w:noProof/>
              </w:rPr>
              <w:pict w14:anchorId="286411A8">
                <v:line id="_x0000_s4267" style="position:absolute;left:0;text-align:left;flip:x y;z-index:251335680;mso-position-horizontal-relative:text;mso-position-vertical-relative:text" from="215.3pt,368.25pt" to="218.25pt,373.1pt" strokecolor="red" strokeweight=".57pt"/>
              </w:pict>
            </w:r>
            <w:r>
              <w:rPr>
                <w:noProof/>
              </w:rPr>
              <w:pict w14:anchorId="22061CB8">
                <v:line id="_x0000_s4266" style="position:absolute;left:0;text-align:left;flip:x y;z-index:251336704;mso-position-horizontal-relative:text;mso-position-vertical-relative:text" from="218.25pt,373.1pt" to="216.95pt,374.1pt" strokecolor="red" strokeweight=".57pt"/>
              </w:pict>
            </w:r>
            <w:r>
              <w:rPr>
                <w:noProof/>
              </w:rPr>
              <w:pict w14:anchorId="5F888BA5">
                <v:line id="_x0000_s4265" style="position:absolute;left:0;text-align:left;flip:x y;z-index:251337728;mso-position-horizontal-relative:text;mso-position-vertical-relative:text" from="216.95pt,374.1pt" to="218.85pt,376.9pt" strokecolor="red" strokeweight=".57pt"/>
              </w:pict>
            </w:r>
            <w:r>
              <w:rPr>
                <w:noProof/>
              </w:rPr>
              <w:pict w14:anchorId="146219C0">
                <v:line id="_x0000_s4264" style="position:absolute;left:0;text-align:left;flip:x y;z-index:251338752;mso-position-horizontal-relative:text;mso-position-vertical-relative:text" from="218.85pt,376.9pt" to="215.15pt,379.2pt" strokecolor="red" strokeweight=".57pt"/>
              </w:pict>
            </w:r>
            <w:r>
              <w:rPr>
                <w:noProof/>
              </w:rPr>
              <w:pict w14:anchorId="1282A84E">
                <v:line id="_x0000_s4263" style="position:absolute;left:0;text-align:left;flip:x y;z-index:251339776;mso-position-horizontal-relative:text;mso-position-vertical-relative:text" from="215.15pt,379.2pt" to="213.15pt,376.25pt" strokecolor="red" strokeweight=".57pt"/>
              </w:pict>
            </w:r>
            <w:r>
              <w:rPr>
                <w:noProof/>
              </w:rPr>
              <w:pict w14:anchorId="397F6BBD">
                <v:line id="_x0000_s4262" style="position:absolute;left:0;text-align:left;flip:x y;z-index:251340800;mso-position-horizontal-relative:text;mso-position-vertical-relative:text" from="213.15pt,376.25pt" to="206.7pt,380.3pt" strokecolor="red" strokeweight=".57pt"/>
              </w:pict>
            </w:r>
            <w:r>
              <w:rPr>
                <w:noProof/>
              </w:rPr>
              <w:pict w14:anchorId="6854FC5D">
                <v:line id="_x0000_s4261" style="position:absolute;left:0;text-align:left;flip:x y;z-index:251341824;mso-position-horizontal-relative:text;mso-position-vertical-relative:text" from="206.7pt,380.3pt" to="201.4pt,371.75pt" strokecolor="red" strokeweight=".57pt"/>
              </w:pict>
            </w:r>
            <w:r>
              <w:rPr>
                <w:noProof/>
              </w:rPr>
              <w:pict w14:anchorId="1F62594C">
                <v:line id="_x0000_s4260" style="position:absolute;left:0;text-align:left;flip:x y;z-index:251342848;mso-position-horizontal-relative:text;mso-position-vertical-relative:text" from="258.6pt,386.6pt" to="253.7pt,387.15pt" strokeweight=".57pt"/>
              </w:pict>
            </w:r>
            <w:r>
              <w:rPr>
                <w:noProof/>
              </w:rPr>
              <w:pict w14:anchorId="1B088676">
                <v:line id="_x0000_s4259" style="position:absolute;left:0;text-align:left;flip:x y;z-index:251343872;mso-position-horizontal-relative:text;mso-position-vertical-relative:text" from="253.7pt,387.15pt" to="249.3pt,385.7pt" strokeweight=".57pt"/>
              </w:pict>
            </w:r>
            <w:r>
              <w:rPr>
                <w:noProof/>
              </w:rPr>
              <w:pict w14:anchorId="311B2C24">
                <v:line id="_x0000_s4258" style="position:absolute;left:0;text-align:left;flip:x y;z-index:251344896;mso-position-horizontal-relative:text;mso-position-vertical-relative:text" from="249.3pt,385.7pt" to="239.6pt,380.1pt" strokeweight=".57pt"/>
              </w:pict>
            </w:r>
            <w:r>
              <w:rPr>
                <w:noProof/>
              </w:rPr>
              <w:pict w14:anchorId="7A7941A8">
                <v:line id="_x0000_s4257" style="position:absolute;left:0;text-align:left;flip:x y;z-index:251345920;mso-position-horizontal-relative:text;mso-position-vertical-relative:text" from="239.6pt,380.1pt" to="220.9pt,350.6pt" strokeweight=".57pt"/>
              </w:pict>
            </w:r>
            <w:r>
              <w:rPr>
                <w:noProof/>
              </w:rPr>
              <w:pict w14:anchorId="18D8CF68">
                <v:line id="_x0000_s4256" style="position:absolute;left:0;text-align:left;flip:x y;z-index:251346944;mso-position-horizontal-relative:text;mso-position-vertical-relative:text" from="220.9pt,350.6pt" to="249.5pt,332.45pt" strokeweight=".57pt"/>
              </w:pict>
            </w:r>
            <w:r>
              <w:rPr>
                <w:noProof/>
              </w:rPr>
              <w:pict w14:anchorId="5099888B">
                <v:line id="_x0000_s4255" style="position:absolute;left:0;text-align:left;flip:x y;z-index:251347968;mso-position-horizontal-relative:text;mso-position-vertical-relative:text" from="249.5pt,332.45pt" to="255.25pt,333.85pt" strokeweight=".57pt"/>
              </w:pict>
            </w:r>
            <w:r>
              <w:rPr>
                <w:noProof/>
              </w:rPr>
              <w:pict w14:anchorId="2D182C71">
                <v:line id="_x0000_s4254" style="position:absolute;left:0;text-align:left;flip:x y;z-index:251348992;mso-position-horizontal-relative:text;mso-position-vertical-relative:text" from="255.25pt,333.85pt" to="265.9pt,355.5pt" strokeweight=".57pt"/>
              </w:pict>
            </w:r>
            <w:r>
              <w:rPr>
                <w:noProof/>
              </w:rPr>
              <w:pict w14:anchorId="136DACC4">
                <v:line id="_x0000_s4253" style="position:absolute;left:0;text-align:left;flip:x y;z-index:251350016;mso-position-horizontal-relative:text;mso-position-vertical-relative:text" from="265.9pt,355.5pt" to="269.5pt,361.4pt" strokeweight=".57pt"/>
              </w:pict>
            </w:r>
            <w:r>
              <w:rPr>
                <w:noProof/>
              </w:rPr>
              <w:pict w14:anchorId="71899A24">
                <v:line id="_x0000_s4252" style="position:absolute;left:0;text-align:left;flip:x y;z-index:251351040;mso-position-horizontal-relative:text;mso-position-vertical-relative:text" from="269.5pt,361.4pt" to="264.7pt,365.05pt" strokeweight=".57pt"/>
              </w:pict>
            </w:r>
            <w:r>
              <w:rPr>
                <w:noProof/>
              </w:rPr>
              <w:pict w14:anchorId="46EB4719">
                <v:line id="_x0000_s4251" style="position:absolute;left:0;text-align:left;flip:x y;z-index:251352064;mso-position-horizontal-relative:text;mso-position-vertical-relative:text" from="264.7pt,365.05pt" to="268.35pt,372.25pt" strokeweight=".57pt"/>
              </w:pict>
            </w:r>
            <w:r>
              <w:rPr>
                <w:noProof/>
              </w:rPr>
              <w:pict w14:anchorId="4B1352D6">
                <v:line id="_x0000_s4250" style="position:absolute;left:0;text-align:left;flip:x y;z-index:251353088;mso-position-horizontal-relative:text;mso-position-vertical-relative:text" from="268.35pt,372.25pt" to="264.7pt,381.6pt" strokeweight=".57pt"/>
              </w:pict>
            </w:r>
            <w:r>
              <w:rPr>
                <w:noProof/>
              </w:rPr>
              <w:pict w14:anchorId="3F5DC3E5">
                <v:line id="_x0000_s4249" style="position:absolute;left:0;text-align:left;flip:x y;z-index:251354112;mso-position-horizontal-relative:text;mso-position-vertical-relative:text" from="264.7pt,381.6pt" to="258.6pt,386.6pt" strokeweight=".57pt"/>
              </w:pict>
            </w:r>
            <w:r>
              <w:rPr>
                <w:noProof/>
              </w:rPr>
              <w:pict w14:anchorId="0B30EE1A">
                <v:line id="_x0000_s4248" style="position:absolute;left:0;text-align:left;flip:x y;z-index:251355136;mso-position-horizontal-relative:text;mso-position-vertical-relative:text" from="258.65pt,446.5pt" to="235.65pt,466.8pt" strokeweight=".57pt"/>
              </w:pict>
            </w:r>
            <w:r>
              <w:rPr>
                <w:noProof/>
              </w:rPr>
              <w:pict w14:anchorId="6F2B20FA">
                <v:line id="_x0000_s4247" style="position:absolute;left:0;text-align:left;flip:x y;z-index:251356160;mso-position-horizontal-relative:text;mso-position-vertical-relative:text" from="235.65pt,466.8pt" to="220.15pt,477.7pt" strokeweight=".57pt"/>
              </w:pict>
            </w:r>
            <w:r>
              <w:rPr>
                <w:noProof/>
              </w:rPr>
              <w:pict w14:anchorId="649D063D">
                <v:line id="_x0000_s4246" style="position:absolute;left:0;text-align:left;flip:x y;z-index:251357184;mso-position-horizontal-relative:text;mso-position-vertical-relative:text" from="220.15pt,477.7pt" to="205.55pt,453.4pt" strokeweight=".57pt"/>
              </w:pict>
            </w:r>
            <w:r>
              <w:rPr>
                <w:noProof/>
              </w:rPr>
              <w:pict w14:anchorId="77052FE4">
                <v:line id="_x0000_s4245" style="position:absolute;left:0;text-align:left;flip:x y;z-index:251358208;mso-position-horizontal-relative:text;mso-position-vertical-relative:text" from="205.55pt,453.4pt" to="262.1pt,405.95pt" strokeweight=".57pt"/>
              </w:pict>
            </w:r>
            <w:r>
              <w:rPr>
                <w:noProof/>
              </w:rPr>
              <w:pict w14:anchorId="1D0B46F3">
                <v:line id="_x0000_s4244" style="position:absolute;left:0;text-align:left;flip:x y;z-index:251359232;mso-position-horizontal-relative:text;mso-position-vertical-relative:text" from="262.1pt,405.95pt" to="263.8pt,408.25pt" strokeweight=".57pt"/>
              </w:pict>
            </w:r>
            <w:r>
              <w:rPr>
                <w:noProof/>
              </w:rPr>
              <w:pict w14:anchorId="54AD9B56">
                <v:line id="_x0000_s4243" style="position:absolute;left:0;text-align:left;flip:x y;z-index:251360256;mso-position-horizontal-relative:text;mso-position-vertical-relative:text" from="263.8pt,408.25pt" to="258.65pt,446.5pt" strokeweight=".57pt"/>
              </w:pict>
            </w:r>
            <w:r>
              <w:rPr>
                <w:noProof/>
              </w:rPr>
              <w:pict w14:anchorId="232D21E3">
                <v:line id="_x0000_s4242" style="position:absolute;left:0;text-align:left;flip:x y;z-index:251361280;mso-position-horizontal-relative:text;mso-position-vertical-relative:text" from="220.15pt,477.7pt" to="250pt,469.95pt" strokeweight=".57pt"/>
              </w:pict>
            </w:r>
            <w:r>
              <w:rPr>
                <w:noProof/>
              </w:rPr>
              <w:pict w14:anchorId="1579CDAB">
                <v:line id="_x0000_s4241" style="position:absolute;left:0;text-align:left;flip:x y;z-index:251362304;mso-position-horizontal-relative:text;mso-position-vertical-relative:text" from="250pt,469.95pt" to="272pt,471.8pt" strokeweight=".57pt"/>
              </w:pict>
            </w:r>
            <w:r>
              <w:rPr>
                <w:noProof/>
              </w:rPr>
              <w:pict w14:anchorId="7CD3E88B">
                <v:line id="_x0000_s4240" style="position:absolute;left:0;text-align:left;flip:x y;z-index:251363328;mso-position-horizontal-relative:text;mso-position-vertical-relative:text" from="272pt,471.8pt" to="278.05pt,473.35pt" strokeweight=".57pt"/>
              </w:pict>
            </w:r>
            <w:r>
              <w:rPr>
                <w:noProof/>
              </w:rPr>
              <w:pict w14:anchorId="688D0B03">
                <v:line id="_x0000_s4239" style="position:absolute;left:0;text-align:left;flip:x y;z-index:251364352;mso-position-horizontal-relative:text;mso-position-vertical-relative:text" from="278.05pt,473.35pt" to="262pt,518.95pt" strokeweight=".57pt"/>
              </w:pict>
            </w:r>
            <w:r>
              <w:rPr>
                <w:noProof/>
              </w:rPr>
              <w:pict w14:anchorId="05EC6F4D">
                <v:line id="_x0000_s4238" style="position:absolute;left:0;text-align:left;flip:x y;z-index:251365376;mso-position-horizontal-relative:text;mso-position-vertical-relative:text" from="262pt,518.95pt" to="253.25pt,515.55pt" strokeweight=".57pt"/>
              </w:pict>
            </w:r>
            <w:r>
              <w:rPr>
                <w:noProof/>
              </w:rPr>
              <w:pict w14:anchorId="5A767E17">
                <v:line id="_x0000_s4237" style="position:absolute;left:0;text-align:left;flip:x y;z-index:251366400;mso-position-horizontal-relative:text;mso-position-vertical-relative:text" from="253.25pt,515.55pt" to="249.85pt,514.6pt" strokeweight=".57pt"/>
              </w:pict>
            </w:r>
            <w:r>
              <w:rPr>
                <w:noProof/>
              </w:rPr>
              <w:pict w14:anchorId="0ED01D23">
                <v:line id="_x0000_s4236" style="position:absolute;left:0;text-align:left;flip:x y;z-index:251367424;mso-position-horizontal-relative:text;mso-position-vertical-relative:text" from="249.85pt,514.6pt" to="249pt,516.85pt" strokeweight=".57pt"/>
              </w:pict>
            </w:r>
            <w:r>
              <w:rPr>
                <w:noProof/>
              </w:rPr>
              <w:pict w14:anchorId="60FA86F4">
                <v:line id="_x0000_s4235" style="position:absolute;left:0;text-align:left;flip:x y;z-index:251368448;mso-position-horizontal-relative:text;mso-position-vertical-relative:text" from="249pt,516.85pt" to="211.25pt,501.95pt" strokeweight=".57pt"/>
              </w:pict>
            </w:r>
            <w:r>
              <w:rPr>
                <w:noProof/>
              </w:rPr>
              <w:pict w14:anchorId="0618242C">
                <v:line id="_x0000_s4234" style="position:absolute;left:0;text-align:left;flip:x y;z-index:251369472;mso-position-horizontal-relative:text;mso-position-vertical-relative:text" from="211.25pt,501.95pt" to="220.15pt,477.7pt" strokeweight=".57pt"/>
              </w:pict>
            </w:r>
            <w:r>
              <w:rPr>
                <w:noProof/>
              </w:rPr>
              <w:pict w14:anchorId="6730642E">
                <v:line id="_x0000_s4233" style="position:absolute;left:0;text-align:left;flip:x y;z-index:251370496;mso-position-horizontal-relative:text;mso-position-vertical-relative:text" from="211.25pt,501.95pt" to="198.35pt,536.9pt" strokeweight=".57pt"/>
              </w:pict>
            </w:r>
            <w:r>
              <w:rPr>
                <w:noProof/>
              </w:rPr>
              <w:pict w14:anchorId="46801B64">
                <v:line id="_x0000_s4232" style="position:absolute;left:0;text-align:left;flip:x y;z-index:251371520;mso-position-horizontal-relative:text;mso-position-vertical-relative:text" from="198.35pt,536.9pt" to="234.9pt,551.3pt" strokeweight=".57pt"/>
              </w:pict>
            </w:r>
            <w:r>
              <w:rPr>
                <w:noProof/>
              </w:rPr>
              <w:pict w14:anchorId="3BA7ADA2">
                <v:line id="_x0000_s4231" style="position:absolute;left:0;text-align:left;flip:x y;z-index:251372544;mso-position-horizontal-relative:text;mso-position-vertical-relative:text" from="234.9pt,551.3pt" to="249pt,516.85pt" strokeweight=".57pt"/>
              </w:pict>
            </w:r>
            <w:r>
              <w:rPr>
                <w:noProof/>
              </w:rPr>
              <w:pict w14:anchorId="2ABD05AE">
                <v:line id="_x0000_s4230" style="position:absolute;left:0;text-align:left;flip:x y;z-index:251373568;mso-position-horizontal-relative:text;mso-position-vertical-relative:text" from="249pt,516.85pt" to="211.25pt,501.95pt" strokeweight=".57pt"/>
              </w:pict>
            </w:r>
            <w:r>
              <w:rPr>
                <w:noProof/>
              </w:rPr>
              <w:pict w14:anchorId="308FB848">
                <v:line id="_x0000_s4229" style="position:absolute;left:0;text-align:left;flip:x y;z-index:251374592;mso-position-horizontal-relative:text;mso-position-vertical-relative:text" from="198.35pt,536.9pt" to="234.9pt,551.3pt" strokeweight=".57pt"/>
              </w:pict>
            </w:r>
            <w:r>
              <w:rPr>
                <w:noProof/>
              </w:rPr>
              <w:pict w14:anchorId="149D745B">
                <v:line id="_x0000_s4228" style="position:absolute;left:0;text-align:left;flip:x y;z-index:251375616;mso-position-horizontal-relative:text;mso-position-vertical-relative:text" from="234.9pt,551.3pt" to="222.7pt,588.5pt" strokeweight=".57pt"/>
              </w:pict>
            </w:r>
            <w:r>
              <w:rPr>
                <w:noProof/>
              </w:rPr>
              <w:pict w14:anchorId="7785847F">
                <v:line id="_x0000_s4227" style="position:absolute;left:0;text-align:left;flip:x y;z-index:251376640;mso-position-horizontal-relative:text;mso-position-vertical-relative:text" from="222.7pt,588.5pt" to="185pt,573.55pt" strokeweight=".57pt"/>
              </w:pict>
            </w:r>
            <w:r>
              <w:rPr>
                <w:noProof/>
              </w:rPr>
              <w:pict w14:anchorId="5838FA3D">
                <v:line id="_x0000_s4226" style="position:absolute;left:0;text-align:left;flip:x y;z-index:251377664;mso-position-horizontal-relative:text;mso-position-vertical-relative:text" from="185pt,573.55pt" to="198.35pt,536.9pt" strokeweight=".57pt"/>
              </w:pict>
            </w:r>
            <w:r>
              <w:rPr>
                <w:noProof/>
              </w:rPr>
              <w:pict w14:anchorId="1CE4EAFA">
                <v:line id="_x0000_s4225" style="position:absolute;left:0;text-align:left;flip:x y;z-index:251378688;mso-position-horizontal-relative:text;mso-position-vertical-relative:text" from="277.5pt,524.9pt" to="253.25pt,515.55pt" strokeweight=".57pt"/>
              </w:pict>
            </w:r>
            <w:r>
              <w:rPr>
                <w:noProof/>
              </w:rPr>
              <w:pict w14:anchorId="1517331E">
                <v:line id="_x0000_s4224" style="position:absolute;left:0;text-align:left;flip:x y;z-index:251379712;mso-position-horizontal-relative:text;mso-position-vertical-relative:text" from="253.25pt,515.55pt" to="249.85pt,514.6pt" strokeweight=".57pt"/>
              </w:pict>
            </w:r>
            <w:r>
              <w:rPr>
                <w:noProof/>
              </w:rPr>
              <w:pict w14:anchorId="3610C583">
                <v:line id="_x0000_s4223" style="position:absolute;left:0;text-align:left;flip:x y;z-index:251380736;mso-position-horizontal-relative:text;mso-position-vertical-relative:text" from="249.85pt,514.6pt" to="249pt,516.85pt" strokeweight=".57pt"/>
              </w:pict>
            </w:r>
            <w:r>
              <w:rPr>
                <w:noProof/>
              </w:rPr>
              <w:pict w14:anchorId="3C761499">
                <v:line id="_x0000_s4222" style="position:absolute;left:0;text-align:left;flip:x y;z-index:251381760;mso-position-horizontal-relative:text;mso-position-vertical-relative:text" from="249pt,516.85pt" to="234.9pt,551.3pt" strokeweight=".57pt"/>
              </w:pict>
            </w:r>
            <w:r>
              <w:rPr>
                <w:noProof/>
              </w:rPr>
              <w:pict w14:anchorId="1900FB8A">
                <v:line id="_x0000_s4221" style="position:absolute;left:0;text-align:left;flip:x y;z-index:251382784;mso-position-horizontal-relative:text;mso-position-vertical-relative:text" from="234.9pt,551.3pt" to="262.5pt,562.35pt" strokeweight=".57pt"/>
              </w:pict>
            </w:r>
            <w:r>
              <w:rPr>
                <w:noProof/>
              </w:rPr>
              <w:pict w14:anchorId="55BE9B53">
                <v:line id="_x0000_s4220" style="position:absolute;left:0;text-align:left;flip:x y;z-index:251383808;mso-position-horizontal-relative:text;mso-position-vertical-relative:text" from="262.5pt,562.35pt" to="277.5pt,524.9pt" strokeweight=".57pt"/>
              </w:pict>
            </w:r>
            <w:r>
              <w:rPr>
                <w:noProof/>
              </w:rPr>
              <w:pict w14:anchorId="0C598FDB">
                <v:line id="_x0000_s4219" style="position:absolute;left:0;text-align:left;flip:x y;z-index:251384832;mso-position-horizontal-relative:text;mso-position-vertical-relative:text" from="234.9pt,551.3pt" to="262.5pt,562.35pt" strokeweight=".57pt"/>
              </w:pict>
            </w:r>
            <w:r>
              <w:rPr>
                <w:noProof/>
              </w:rPr>
              <w:pict w14:anchorId="62F069B9">
                <v:line id="_x0000_s4218" style="position:absolute;left:0;text-align:left;flip:x y;z-index:251385856;mso-position-horizontal-relative:text;mso-position-vertical-relative:text" from="262.5pt,562.35pt" to="257.3pt,576.2pt" strokeweight=".57pt"/>
              </w:pict>
            </w:r>
            <w:r>
              <w:rPr>
                <w:noProof/>
              </w:rPr>
              <w:pict w14:anchorId="3C14BBA5">
                <v:line id="_x0000_s4217" style="position:absolute;left:0;text-align:left;flip:x y;z-index:251386880;mso-position-horizontal-relative:text;mso-position-vertical-relative:text" from="257.3pt,576.2pt" to="249.65pt,595.95pt" strokeweight=".57pt"/>
              </w:pict>
            </w:r>
            <w:r>
              <w:rPr>
                <w:noProof/>
              </w:rPr>
              <w:pict w14:anchorId="026F6FD4">
                <v:line id="_x0000_s4216" style="position:absolute;left:0;text-align:left;flip:x y;z-index:251387904;mso-position-horizontal-relative:text;mso-position-vertical-relative:text" from="249.65pt,595.95pt" to="247.35pt,595.25pt" strokeweight=".57pt"/>
              </w:pict>
            </w:r>
            <w:r>
              <w:rPr>
                <w:noProof/>
              </w:rPr>
              <w:pict w14:anchorId="0821C50D">
                <v:line id="_x0000_s4215" style="position:absolute;left:0;text-align:left;flip:x y;z-index:251388928;mso-position-horizontal-relative:text;mso-position-vertical-relative:text" from="247.35pt,595.25pt" to="243.6pt,596.8pt" strokeweight=".57pt"/>
              </w:pict>
            </w:r>
            <w:r>
              <w:rPr>
                <w:noProof/>
              </w:rPr>
              <w:pict w14:anchorId="12913D93">
                <v:line id="_x0000_s4214" style="position:absolute;left:0;text-align:left;flip:x y;z-index:251389952;mso-position-horizontal-relative:text;mso-position-vertical-relative:text" from="243.6pt,596.8pt" to="222.7pt,588.5pt" strokeweight=".57pt"/>
              </w:pict>
            </w:r>
            <w:r>
              <w:rPr>
                <w:noProof/>
              </w:rPr>
              <w:pict w14:anchorId="68F3DD33">
                <v:line id="_x0000_s4213" style="position:absolute;left:0;text-align:left;flip:x y;z-index:251390976;mso-position-horizontal-relative:text;mso-position-vertical-relative:text" from="222.7pt,588.5pt" to="234.9pt,551.3pt" strokeweight=".57pt"/>
              </w:pict>
            </w:r>
            <w:r>
              <w:rPr>
                <w:noProof/>
              </w:rPr>
              <w:pict w14:anchorId="6E79CFF1">
                <v:line id="_x0000_s4212" style="position:absolute;left:0;text-align:left;flip:x y;z-index:251392000;mso-position-horizontal-relative:text;mso-position-vertical-relative:text" from="390.25pt,350.15pt" to="411.45pt,347.05pt" strokeweight=".57pt"/>
              </w:pict>
            </w:r>
            <w:r>
              <w:rPr>
                <w:noProof/>
              </w:rPr>
              <w:pict w14:anchorId="522B53F9">
                <v:line id="_x0000_s4211" style="position:absolute;left:0;text-align:left;flip:x y;z-index:251393024;mso-position-horizontal-relative:text;mso-position-vertical-relative:text" from="411.45pt,347.05pt" to="432.8pt,348.45pt" strokeweight=".57pt"/>
              </w:pict>
            </w:r>
            <w:r>
              <w:rPr>
                <w:noProof/>
              </w:rPr>
              <w:pict w14:anchorId="6341685F">
                <v:line id="_x0000_s4210" style="position:absolute;left:0;text-align:left;flip:x y;z-index:251394048;mso-position-horizontal-relative:text;mso-position-vertical-relative:text" from="432.8pt,348.45pt" to="435.6pt,362.4pt" strokeweight=".57pt"/>
              </w:pict>
            </w:r>
            <w:r>
              <w:rPr>
                <w:noProof/>
              </w:rPr>
              <w:pict w14:anchorId="5F4DFA72">
                <v:line id="_x0000_s4209" style="position:absolute;left:0;text-align:left;flip:x y;z-index:251395072;mso-position-horizontal-relative:text;mso-position-vertical-relative:text" from="435.6pt,362.4pt" to="432.8pt,389.8pt" strokeweight=".57pt"/>
              </w:pict>
            </w:r>
            <w:r>
              <w:rPr>
                <w:noProof/>
              </w:rPr>
              <w:pict w14:anchorId="4D8DE3DF">
                <v:line id="_x0000_s4208" style="position:absolute;left:0;text-align:left;flip:x y;z-index:251396096;mso-position-horizontal-relative:text;mso-position-vertical-relative:text" from="432.8pt,389.8pt" to="425.3pt,388.25pt" strokeweight=".57pt"/>
              </w:pict>
            </w:r>
            <w:r>
              <w:rPr>
                <w:noProof/>
              </w:rPr>
              <w:pict w14:anchorId="576BB089">
                <v:line id="_x0000_s4207" style="position:absolute;left:0;text-align:left;flip:x y;z-index:251397120;mso-position-horizontal-relative:text;mso-position-vertical-relative:text" from="425.3pt,388.25pt" to="395.7pt,380pt" strokeweight=".57pt"/>
              </w:pict>
            </w:r>
            <w:r>
              <w:rPr>
                <w:noProof/>
              </w:rPr>
              <w:pict w14:anchorId="59605F65">
                <v:line id="_x0000_s4206" style="position:absolute;left:0;text-align:left;flip:x y;z-index:251398144;mso-position-horizontal-relative:text;mso-position-vertical-relative:text" from="395.7pt,380pt" to="386pt,377.05pt" strokeweight=".57pt"/>
              </w:pict>
            </w:r>
            <w:r>
              <w:rPr>
                <w:noProof/>
              </w:rPr>
              <w:pict w14:anchorId="6138878C">
                <v:line id="_x0000_s4205" style="position:absolute;left:0;text-align:left;flip:x y;z-index:251399168;mso-position-horizontal-relative:text;mso-position-vertical-relative:text" from="386pt,377.05pt" to="390.25pt,350.15pt" strokeweight=".57pt"/>
              </w:pict>
            </w:r>
            <w:r>
              <w:rPr>
                <w:noProof/>
              </w:rPr>
              <w:pict w14:anchorId="50B4E83D">
                <v:line id="_x0000_s4204" style="position:absolute;left:0;text-align:left;flip:x y;z-index:251400192;mso-position-horizontal-relative:text;mso-position-vertical-relative:text" from="85.9pt,338.9pt" to="136.25pt,363.1pt" strokeweight=".57pt"/>
              </w:pict>
            </w:r>
            <w:r>
              <w:rPr>
                <w:noProof/>
              </w:rPr>
              <w:pict w14:anchorId="473E58F5">
                <v:line id="_x0000_s4203" style="position:absolute;left:0;text-align:left;flip:x y;z-index:251401216;mso-position-horizontal-relative:text;mso-position-vertical-relative:text" from="136.25pt,363.1pt" to="131.2pt,372.55pt" strokeweight=".57pt"/>
              </w:pict>
            </w:r>
            <w:r>
              <w:rPr>
                <w:noProof/>
              </w:rPr>
              <w:pict w14:anchorId="3DE77EF4">
                <v:line id="_x0000_s4202" style="position:absolute;left:0;text-align:left;flip:x y;z-index:251402240;mso-position-horizontal-relative:text;mso-position-vertical-relative:text" from="131.2pt,372.55pt" to="120.9pt,380.1pt" strokeweight=".57pt"/>
              </w:pict>
            </w:r>
            <w:r>
              <w:rPr>
                <w:noProof/>
              </w:rPr>
              <w:pict w14:anchorId="74FE2935">
                <v:line id="_x0000_s4201" style="position:absolute;left:0;text-align:left;flip:x y;z-index:251403264;mso-position-horizontal-relative:text;mso-position-vertical-relative:text" from="120.9pt,380.1pt" to="114pt,400.35pt" strokeweight=".57pt"/>
              </w:pict>
            </w:r>
            <w:r>
              <w:rPr>
                <w:noProof/>
              </w:rPr>
              <w:pict w14:anchorId="557FDCE6">
                <v:line id="_x0000_s4200" style="position:absolute;left:0;text-align:left;flip:x y;z-index:251404288;mso-position-horizontal-relative:text;mso-position-vertical-relative:text" from="114pt,400.35pt" to="97.85pt,392.95pt" strokeweight=".57pt"/>
              </w:pict>
            </w:r>
            <w:r>
              <w:rPr>
                <w:noProof/>
              </w:rPr>
              <w:pict w14:anchorId="254A4D21">
                <v:line id="_x0000_s4199" style="position:absolute;left:0;text-align:left;flip:x y;z-index:251405312;mso-position-horizontal-relative:text;mso-position-vertical-relative:text" from="97.85pt,392.95pt" to="85.7pt,386.4pt" strokeweight=".57pt"/>
              </w:pict>
            </w:r>
            <w:r>
              <w:rPr>
                <w:noProof/>
              </w:rPr>
              <w:pict w14:anchorId="2E7DC235">
                <v:line id="_x0000_s4198" style="position:absolute;left:0;text-align:left;flip:x y;z-index:251406336;mso-position-horizontal-relative:text;mso-position-vertical-relative:text" from="85.7pt,386.4pt" to="82pt,382.85pt" strokeweight=".57pt"/>
              </w:pict>
            </w:r>
            <w:r>
              <w:rPr>
                <w:noProof/>
              </w:rPr>
              <w:pict w14:anchorId="29902F37">
                <v:line id="_x0000_s4197" style="position:absolute;left:0;text-align:left;flip:x y;z-index:251407360;mso-position-horizontal-relative:text;mso-position-vertical-relative:text" from="82pt,382.85pt" to="64.05pt,372.8pt" strokeweight=".57pt"/>
              </w:pict>
            </w:r>
            <w:r>
              <w:rPr>
                <w:noProof/>
              </w:rPr>
              <w:pict w14:anchorId="1B702128">
                <v:line id="_x0000_s4196" style="position:absolute;left:0;text-align:left;flip:x y;z-index:251408384;mso-position-horizontal-relative:text;mso-position-vertical-relative:text" from="64.05pt,372.8pt" to="81.7pt,339.05pt" strokeweight=".57pt"/>
              </w:pict>
            </w:r>
            <w:r>
              <w:rPr>
                <w:noProof/>
              </w:rPr>
              <w:pict w14:anchorId="37B4BCA5">
                <v:line id="_x0000_s4195" style="position:absolute;left:0;text-align:left;flip:x y;z-index:251409408;mso-position-horizontal-relative:text;mso-position-vertical-relative:text" from="81.7pt,339.05pt" to="85.9pt,338.9pt" strokeweight=".57pt"/>
              </w:pict>
            </w:r>
            <w:r>
              <w:rPr>
                <w:noProof/>
              </w:rPr>
              <w:pict w14:anchorId="2BB5D9DD">
                <v:line id="_x0000_s4194" style="position:absolute;left:0;text-align:left;flip:x y;z-index:251410432;mso-position-horizontal-relative:text;mso-position-vertical-relative:text" from="409.4pt,537.45pt" to="403.65pt,567.7pt" strokeweight=".57pt"/>
              </w:pict>
            </w:r>
            <w:r>
              <w:rPr>
                <w:noProof/>
              </w:rPr>
              <w:pict w14:anchorId="7A73B78B">
                <v:line id="_x0000_s4193" style="position:absolute;left:0;text-align:left;flip:x y;z-index:251411456;mso-position-horizontal-relative:text;mso-position-vertical-relative:text" from="403.65pt,567.7pt" to="401.55pt,571.65pt" strokeweight=".57pt"/>
              </w:pict>
            </w:r>
            <w:r>
              <w:rPr>
                <w:noProof/>
              </w:rPr>
              <w:pict w14:anchorId="44553B8B">
                <v:line id="_x0000_s4192" style="position:absolute;left:0;text-align:left;flip:x y;z-index:251412480;mso-position-horizontal-relative:text;mso-position-vertical-relative:text" from="401.55pt,571.65pt" to="359.6pt,555.6pt" strokeweight=".57pt"/>
              </w:pict>
            </w:r>
            <w:r>
              <w:rPr>
                <w:noProof/>
              </w:rPr>
              <w:pict w14:anchorId="14DA1AA4">
                <v:line id="_x0000_s4191" style="position:absolute;left:0;text-align:left;flip:x y;z-index:251413504;mso-position-horizontal-relative:text;mso-position-vertical-relative:text" from="359.6pt,555.6pt" to="354.3pt,516.7pt" strokeweight=".57pt"/>
              </w:pict>
            </w:r>
            <w:r>
              <w:rPr>
                <w:noProof/>
              </w:rPr>
              <w:pict w14:anchorId="0E3CC293">
                <v:line id="_x0000_s4190" style="position:absolute;left:0;text-align:left;flip:x y;z-index:251414528;mso-position-horizontal-relative:text;mso-position-vertical-relative:text" from="354.3pt,516.7pt" to="366.05pt,516.9pt" strokeweight=".57pt"/>
              </w:pict>
            </w:r>
            <w:r>
              <w:rPr>
                <w:noProof/>
              </w:rPr>
              <w:pict w14:anchorId="4C012F55">
                <v:line id="_x0000_s4189" style="position:absolute;left:0;text-align:left;flip:x y;z-index:251415552;mso-position-horizontal-relative:text;mso-position-vertical-relative:text" from="366.05pt,516.9pt" to="376.3pt,518.25pt" strokeweight=".57pt"/>
              </w:pict>
            </w:r>
            <w:r>
              <w:rPr>
                <w:noProof/>
              </w:rPr>
              <w:pict w14:anchorId="6481B6FA">
                <v:line id="_x0000_s4188" style="position:absolute;left:0;text-align:left;flip:x y;z-index:251416576;mso-position-horizontal-relative:text;mso-position-vertical-relative:text" from="376.3pt,518.25pt" to="377.1pt,525.35pt" strokeweight=".57pt"/>
              </w:pict>
            </w:r>
            <w:r>
              <w:rPr>
                <w:noProof/>
              </w:rPr>
              <w:pict w14:anchorId="5F5592A0">
                <v:line id="_x0000_s4187" style="position:absolute;left:0;text-align:left;flip:x y;z-index:251417600;mso-position-horizontal-relative:text;mso-position-vertical-relative:text" from="377.1pt,525.35pt" to="408.35pt,537.15pt" strokeweight=".57pt"/>
              </w:pict>
            </w:r>
            <w:r>
              <w:rPr>
                <w:noProof/>
              </w:rPr>
              <w:pict w14:anchorId="70E6DCFD">
                <v:line id="_x0000_s4186" style="position:absolute;left:0;text-align:left;flip:x y;z-index:251418624;mso-position-horizontal-relative:text;mso-position-vertical-relative:text" from="408.35pt,537.15pt" to="409.4pt,537.45pt" strokeweight=".57pt"/>
              </w:pict>
            </w:r>
            <w:r>
              <w:rPr>
                <w:noProof/>
              </w:rPr>
              <w:pict w14:anchorId="63B8C015">
                <v:line id="_x0000_s4185" style="position:absolute;left:0;text-align:left;flip:x y;z-index:251419648;mso-position-horizontal-relative:text;mso-position-vertical-relative:text" from="413.9pt,503.55pt" to="408.35pt,537.15pt" strokeweight=".57pt"/>
              </w:pict>
            </w:r>
            <w:r>
              <w:rPr>
                <w:noProof/>
              </w:rPr>
              <w:pict w14:anchorId="41ADCE4E">
                <v:line id="_x0000_s4184" style="position:absolute;left:0;text-align:left;flip:x y;z-index:251420672;mso-position-horizontal-relative:text;mso-position-vertical-relative:text" from="408.35pt,537.15pt" to="377.1pt,525.35pt" strokeweight=".57pt"/>
              </w:pict>
            </w:r>
            <w:r>
              <w:rPr>
                <w:noProof/>
              </w:rPr>
              <w:pict w14:anchorId="43D056A9">
                <v:line id="_x0000_s4183" style="position:absolute;left:0;text-align:left;flip:x y;z-index:251421696;mso-position-horizontal-relative:text;mso-position-vertical-relative:text" from="377.1pt,525.35pt" to="376.3pt,518.25pt" strokeweight=".57pt"/>
              </w:pict>
            </w:r>
            <w:r>
              <w:rPr>
                <w:noProof/>
              </w:rPr>
              <w:pict w14:anchorId="2A996072">
                <v:line id="_x0000_s4182" style="position:absolute;left:0;text-align:left;flip:x y;z-index:251422720;mso-position-horizontal-relative:text;mso-position-vertical-relative:text" from="376.3pt,518.25pt" to="366.05pt,516.9pt" strokeweight=".57pt"/>
              </w:pict>
            </w:r>
            <w:r>
              <w:rPr>
                <w:noProof/>
              </w:rPr>
              <w:pict w14:anchorId="5915C117">
                <v:line id="_x0000_s4181" style="position:absolute;left:0;text-align:left;flip:x y;z-index:251423744;mso-position-horizontal-relative:text;mso-position-vertical-relative:text" from="366.05pt,516.9pt" to="348.35pt,516.65pt" strokeweight=".57pt"/>
              </w:pict>
            </w:r>
            <w:r>
              <w:rPr>
                <w:noProof/>
              </w:rPr>
              <w:pict w14:anchorId="329D7ABB">
                <v:line id="_x0000_s4180" style="position:absolute;left:0;text-align:left;flip:x y;z-index:251424768;mso-position-horizontal-relative:text;mso-position-vertical-relative:text" from="348.35pt,516.65pt" to="353.6pt,485.45pt" strokeweight=".57pt"/>
              </w:pict>
            </w:r>
            <w:r>
              <w:rPr>
                <w:noProof/>
              </w:rPr>
              <w:pict w14:anchorId="5E7A1692">
                <v:line id="_x0000_s4179" style="position:absolute;left:0;text-align:left;flip:x y;z-index:251425792;mso-position-horizontal-relative:text;mso-position-vertical-relative:text" from="353.6pt,485.45pt" to="360.9pt,488.45pt" strokeweight=".57pt"/>
              </w:pict>
            </w:r>
            <w:r>
              <w:rPr>
                <w:noProof/>
              </w:rPr>
              <w:pict w14:anchorId="0CC0D98D">
                <v:line id="_x0000_s4178" style="position:absolute;left:0;text-align:left;flip:x y;z-index:251426816;mso-position-horizontal-relative:text;mso-position-vertical-relative:text" from="360.9pt,488.45pt" to="368.8pt,490.7pt" strokeweight=".57pt"/>
              </w:pict>
            </w:r>
            <w:r>
              <w:rPr>
                <w:noProof/>
              </w:rPr>
              <w:pict w14:anchorId="5D66A906">
                <v:line id="_x0000_s4177" style="position:absolute;left:0;text-align:left;flip:x y;z-index:251427840;mso-position-horizontal-relative:text;mso-position-vertical-relative:text" from="368.8pt,490.7pt" to="413.9pt,503.55pt" strokeweight=".57pt"/>
              </w:pict>
            </w:r>
            <w:r>
              <w:rPr>
                <w:noProof/>
              </w:rPr>
              <w:pict w14:anchorId="466F2ADD">
                <v:line id="_x0000_s4176" style="position:absolute;left:0;text-align:left;flip:x y;z-index:251428864;mso-position-horizontal-relative:text;mso-position-vertical-relative:text" from="377.25pt,490.95pt" to="413.9pt,503.55pt" strokeweight=".57pt"/>
              </w:pict>
            </w:r>
            <w:r>
              <w:rPr>
                <w:noProof/>
              </w:rPr>
              <w:pict w14:anchorId="31CC3867">
                <v:line id="_x0000_s4175" style="position:absolute;left:0;text-align:left;flip:x y;z-index:251429888;mso-position-horizontal-relative:text;mso-position-vertical-relative:text" from="413.9pt,503.55pt" to="420.15pt,470.45pt" strokeweight=".57pt"/>
              </w:pict>
            </w:r>
            <w:r>
              <w:rPr>
                <w:noProof/>
              </w:rPr>
              <w:pict w14:anchorId="029C9247">
                <v:line id="_x0000_s4174" style="position:absolute;left:0;text-align:left;flip:x y;z-index:251430912;mso-position-horizontal-relative:text;mso-position-vertical-relative:text" from="420.15pt,470.45pt" to="385.5pt,459.35pt" strokeweight=".57pt"/>
              </w:pict>
            </w:r>
            <w:r>
              <w:rPr>
                <w:noProof/>
              </w:rPr>
              <w:pict w14:anchorId="4BA44C83">
                <v:line id="_x0000_s4173" style="position:absolute;left:0;text-align:left;flip:x y;z-index:251431936;mso-position-horizontal-relative:text;mso-position-vertical-relative:text" from="385.5pt,459.35pt" to="385.6pt,462.5pt" strokeweight=".57pt"/>
              </w:pict>
            </w:r>
            <w:r>
              <w:rPr>
                <w:noProof/>
              </w:rPr>
              <w:pict w14:anchorId="79182990">
                <v:line id="_x0000_s4172" style="position:absolute;left:0;text-align:left;flip:x y;z-index:251432960;mso-position-horizontal-relative:text;mso-position-vertical-relative:text" from="385.6pt,462.5pt" to="381.85pt,461.95pt" strokeweight=".57pt"/>
              </w:pict>
            </w:r>
            <w:r>
              <w:rPr>
                <w:noProof/>
              </w:rPr>
              <w:pict w14:anchorId="2EFF6057">
                <v:line id="_x0000_s4171" style="position:absolute;left:0;text-align:left;flip:x y;z-index:251433984;mso-position-horizontal-relative:text;mso-position-vertical-relative:text" from="381.85pt,461.95pt" to="377.25pt,490.95pt" strokeweight=".57pt"/>
              </w:pict>
            </w:r>
            <w:r>
              <w:rPr>
                <w:noProof/>
              </w:rPr>
              <w:pict w14:anchorId="161FBA28">
                <v:line id="_x0000_s4170" style="position:absolute;left:0;text-align:left;flip:x y;z-index:251435008;mso-position-horizontal-relative:text;mso-position-vertical-relative:text" from="180pt,113.85pt" to="207.05pt,108.35pt" strokeweight=".57pt"/>
              </w:pict>
            </w:r>
            <w:r>
              <w:rPr>
                <w:noProof/>
              </w:rPr>
              <w:pict w14:anchorId="5A354E1F">
                <v:line id="_x0000_s4169" style="position:absolute;left:0;text-align:left;flip:x y;z-index:251436032;mso-position-horizontal-relative:text;mso-position-vertical-relative:text" from="207.05pt,108.35pt" to="212.05pt,140.15pt" strokeweight=".57pt"/>
              </w:pict>
            </w:r>
            <w:r>
              <w:rPr>
                <w:noProof/>
              </w:rPr>
              <w:pict w14:anchorId="4A02E0F0">
                <v:line id="_x0000_s4168" style="position:absolute;left:0;text-align:left;flip:x y;z-index:251437056;mso-position-horizontal-relative:text;mso-position-vertical-relative:text" from="212.05pt,140.15pt" to="243.1pt,134.75pt" strokeweight=".57pt"/>
              </w:pict>
            </w:r>
            <w:r>
              <w:rPr>
                <w:noProof/>
              </w:rPr>
              <w:pict w14:anchorId="6B7C43AE">
                <v:line id="_x0000_s4167" style="position:absolute;left:0;text-align:left;flip:x y;z-index:251438080;mso-position-horizontal-relative:text;mso-position-vertical-relative:text" from="243.1pt,134.75pt" to="245.8pt,149.4pt" strokeweight=".57pt"/>
              </w:pict>
            </w:r>
            <w:r>
              <w:rPr>
                <w:noProof/>
              </w:rPr>
              <w:pict w14:anchorId="193D6B04">
                <v:line id="_x0000_s4166" style="position:absolute;left:0;text-align:left;flip:x y;z-index:251439104;mso-position-horizontal-relative:text;mso-position-vertical-relative:text" from="245.8pt,149.4pt" to="241.9pt,150.25pt" strokeweight=".57pt"/>
              </w:pict>
            </w:r>
            <w:r>
              <w:rPr>
                <w:noProof/>
              </w:rPr>
              <w:pict w14:anchorId="643F3538">
                <v:line id="_x0000_s4165" style="position:absolute;left:0;text-align:left;flip:x y;z-index:251440128;mso-position-horizontal-relative:text;mso-position-vertical-relative:text" from="241.9pt,150.25pt" to="247.1pt,181pt" strokeweight=".57pt"/>
              </w:pict>
            </w:r>
            <w:r>
              <w:rPr>
                <w:noProof/>
              </w:rPr>
              <w:pict w14:anchorId="67E98B18">
                <v:line id="_x0000_s4164" style="position:absolute;left:0;text-align:left;flip:x y;z-index:251441152;mso-position-horizontal-relative:text;mso-position-vertical-relative:text" from="247.1pt,181pt" to="254.4pt,223.65pt" strokeweight=".57pt"/>
              </w:pict>
            </w:r>
            <w:r>
              <w:rPr>
                <w:noProof/>
              </w:rPr>
              <w:pict w14:anchorId="058A0B30">
                <v:line id="_x0000_s4163" style="position:absolute;left:0;text-align:left;flip:x y;z-index:251442176;mso-position-horizontal-relative:text;mso-position-vertical-relative:text" from="254.4pt,223.65pt" to="253.55pt,223.9pt" strokeweight=".57pt"/>
              </w:pict>
            </w:r>
            <w:r>
              <w:rPr>
                <w:noProof/>
              </w:rPr>
              <w:pict w14:anchorId="1BDBE065">
                <v:line id="_x0000_s4162" style="position:absolute;left:0;text-align:left;flip:x y;z-index:251443200;mso-position-horizontal-relative:text;mso-position-vertical-relative:text" from="253.55pt,223.9pt" to="254.65pt,229.45pt" strokeweight=".57pt"/>
              </w:pict>
            </w:r>
            <w:r>
              <w:rPr>
                <w:noProof/>
              </w:rPr>
              <w:pict w14:anchorId="5D3C3FC2">
                <v:line id="_x0000_s4161" style="position:absolute;left:0;text-align:left;flip:x y;z-index:251444224;mso-position-horizontal-relative:text;mso-position-vertical-relative:text" from="254.65pt,229.45pt" to="255.7pt,229.25pt" strokeweight=".57pt"/>
              </w:pict>
            </w:r>
            <w:r>
              <w:rPr>
                <w:noProof/>
              </w:rPr>
              <w:pict w14:anchorId="6B66D0BD">
                <v:line id="_x0000_s4160" style="position:absolute;left:0;text-align:left;flip:x y;z-index:251445248;mso-position-horizontal-relative:text;mso-position-vertical-relative:text" from="255.7pt,229.25pt" to="255.9pt,230.25pt" strokeweight=".57pt"/>
              </w:pict>
            </w:r>
            <w:r>
              <w:rPr>
                <w:noProof/>
              </w:rPr>
              <w:pict w14:anchorId="6262C5A3">
                <v:line id="_x0000_s4159" style="position:absolute;left:0;text-align:left;flip:x y;z-index:251446272;mso-position-horizontal-relative:text;mso-position-vertical-relative:text" from="255.9pt,230.25pt" to="258.4pt,229.7pt" strokeweight=".57pt"/>
              </w:pict>
            </w:r>
            <w:r>
              <w:rPr>
                <w:noProof/>
              </w:rPr>
              <w:pict w14:anchorId="0244FC79">
                <v:line id="_x0000_s4158" style="position:absolute;left:0;text-align:left;flip:x y;z-index:251447296;mso-position-horizontal-relative:text;mso-position-vertical-relative:text" from="258.4pt,229.7pt" to="258.8pt,231.6pt" strokeweight=".57pt"/>
              </w:pict>
            </w:r>
            <w:r>
              <w:rPr>
                <w:noProof/>
              </w:rPr>
              <w:pict w14:anchorId="2B9663E8">
                <v:line id="_x0000_s4157" style="position:absolute;left:0;text-align:left;flip:x y;z-index:251448320;mso-position-horizontal-relative:text;mso-position-vertical-relative:text" from="258.8pt,231.6pt" to="256.2pt,232.15pt" strokeweight=".57pt"/>
              </w:pict>
            </w:r>
            <w:r>
              <w:rPr>
                <w:noProof/>
              </w:rPr>
              <w:pict w14:anchorId="43838CBB">
                <v:line id="_x0000_s4156" style="position:absolute;left:0;text-align:left;flip:x y;z-index:251449344;mso-position-horizontal-relative:text;mso-position-vertical-relative:text" from="256.2pt,232.15pt" to="258.6pt,250.7pt" strokeweight=".57pt"/>
              </w:pict>
            </w:r>
            <w:r>
              <w:rPr>
                <w:noProof/>
              </w:rPr>
              <w:pict w14:anchorId="28BABD6C">
                <v:line id="_x0000_s4155" style="position:absolute;left:0;text-align:left;flip:x y;z-index:251450368;mso-position-horizontal-relative:text;mso-position-vertical-relative:text" from="258.6pt,250.7pt" to="188.4pt,262.5pt" strokeweight=".57pt"/>
              </w:pict>
            </w:r>
            <w:r>
              <w:rPr>
                <w:noProof/>
              </w:rPr>
              <w:pict w14:anchorId="1F01A9C2">
                <v:line id="_x0000_s4154" style="position:absolute;left:0;text-align:left;flip:x y;z-index:251451392;mso-position-horizontal-relative:text;mso-position-vertical-relative:text" from="188.4pt,262.5pt" to="185.9pt,239.1pt" strokeweight=".57pt"/>
              </w:pict>
            </w:r>
            <w:r>
              <w:rPr>
                <w:noProof/>
              </w:rPr>
              <w:pict w14:anchorId="1DDA42EF">
                <v:line id="_x0000_s4153" style="position:absolute;left:0;text-align:left;flip:x y;z-index:251452416;mso-position-horizontal-relative:text;mso-position-vertical-relative:text" from="185.9pt,239.1pt" to="189.75pt,238.05pt" strokeweight=".57pt"/>
              </w:pict>
            </w:r>
            <w:r>
              <w:rPr>
                <w:noProof/>
              </w:rPr>
              <w:pict w14:anchorId="59467AED">
                <v:line id="_x0000_s4152" style="position:absolute;left:0;text-align:left;flip:x y;z-index:251453440;mso-position-horizontal-relative:text;mso-position-vertical-relative:text" from="189.75pt,238.05pt" to="178.15pt,173.95pt" strokeweight=".57pt"/>
              </w:pict>
            </w:r>
            <w:r>
              <w:rPr>
                <w:noProof/>
              </w:rPr>
              <w:pict w14:anchorId="7FE6C776">
                <v:line id="_x0000_s4151" style="position:absolute;left:0;text-align:left;flip:x y;z-index:251454464;mso-position-horizontal-relative:text;mso-position-vertical-relative:text" from="178.15pt,173.95pt" to="179.2pt,139.15pt" strokeweight=".57pt"/>
              </w:pict>
            </w:r>
            <w:r>
              <w:rPr>
                <w:noProof/>
              </w:rPr>
              <w:pict w14:anchorId="537EF340">
                <v:line id="_x0000_s4150" style="position:absolute;left:0;text-align:left;flip:x y;z-index:251455488;mso-position-horizontal-relative:text;mso-position-vertical-relative:text" from="179.2pt,139.15pt" to="180pt,113.85pt" strokeweight=".57pt"/>
              </w:pict>
            </w:r>
            <w:r>
              <w:rPr>
                <w:noProof/>
              </w:rPr>
              <w:pict w14:anchorId="4846C1FB">
                <v:line id="_x0000_s4149" style="position:absolute;left:0;text-align:left;flip:x y;z-index:251456512;mso-position-horizontal-relative:text;mso-position-vertical-relative:text" from="205.85pt,239.55pt" to="220.35pt,238.15pt" strokeweight=".57pt"/>
              </w:pict>
            </w:r>
            <w:r>
              <w:rPr>
                <w:noProof/>
              </w:rPr>
              <w:pict w14:anchorId="5D8C8AF4">
                <v:line id="_x0000_s4148" style="position:absolute;left:0;text-align:left;flip:x y;z-index:251457536;mso-position-horizontal-relative:text;mso-position-vertical-relative:text" from="220.35pt,238.15pt" to="221.2pt,247.5pt" strokeweight=".57pt"/>
              </w:pict>
            </w:r>
            <w:r>
              <w:rPr>
                <w:noProof/>
              </w:rPr>
              <w:pict w14:anchorId="73BBAB7F">
                <v:line id="_x0000_s4147" style="position:absolute;left:0;text-align:left;flip:x y;z-index:251458560;mso-position-horizontal-relative:text;mso-position-vertical-relative:text" from="221.2pt,247.5pt" to="206.75pt,248.85pt" strokeweight=".57pt"/>
              </w:pict>
            </w:r>
            <w:r>
              <w:rPr>
                <w:noProof/>
              </w:rPr>
              <w:pict w14:anchorId="01AF26D2">
                <v:line id="_x0000_s4146" style="position:absolute;left:0;text-align:left;flip:x y;z-index:251459584;mso-position-horizontal-relative:text;mso-position-vertical-relative:text" from="206.75pt,248.85pt" to="205.85pt,239.55pt" strokeweight=".57pt"/>
              </w:pict>
            </w:r>
            <w:r>
              <w:rPr>
                <w:noProof/>
              </w:rPr>
              <w:pict w14:anchorId="3770E72F">
                <v:line id="_x0000_s4145" style="position:absolute;left:0;text-align:left;flip:x y;z-index:251460608;mso-position-horizontal-relative:text;mso-position-vertical-relative:text" from="207.05pt,108.35pt" to="226.25pt,104.15pt" strokeweight=".57pt"/>
              </w:pict>
            </w:r>
            <w:r>
              <w:rPr>
                <w:noProof/>
              </w:rPr>
              <w:pict w14:anchorId="0161C5F4">
                <v:line id="_x0000_s4144" style="position:absolute;left:0;text-align:left;flip:x y;z-index:251461632;mso-position-horizontal-relative:text;mso-position-vertical-relative:text" from="226.25pt,104.15pt" to="233.2pt,102.75pt" strokeweight=".57pt"/>
              </w:pict>
            </w:r>
            <w:r>
              <w:rPr>
                <w:noProof/>
              </w:rPr>
              <w:pict w14:anchorId="1EF3DDE3">
                <v:line id="_x0000_s4143" style="position:absolute;left:0;text-align:left;flip:x y;z-index:251462656;mso-position-horizontal-relative:text;mso-position-vertical-relative:text" from="233.2pt,102.75pt" to="237.1pt,126.15pt" strokeweight=".57pt"/>
              </w:pict>
            </w:r>
            <w:r>
              <w:rPr>
                <w:noProof/>
              </w:rPr>
              <w:pict w14:anchorId="0C940272">
                <v:line id="_x0000_s4142" style="position:absolute;left:0;text-align:left;flip:x y;z-index:251463680;mso-position-horizontal-relative:text;mso-position-vertical-relative:text" from="237.1pt,126.15pt" to="238.75pt,126.45pt" strokeweight=".57pt"/>
              </w:pict>
            </w:r>
            <w:r>
              <w:rPr>
                <w:noProof/>
              </w:rPr>
              <w:pict w14:anchorId="252E7824">
                <v:line id="_x0000_s4141" style="position:absolute;left:0;text-align:left;flip:x y;z-index:251464704;mso-position-horizontal-relative:text;mso-position-vertical-relative:text" from="238.75pt,126.45pt" to="245.45pt,125.15pt" strokeweight=".57pt"/>
              </w:pict>
            </w:r>
            <w:r>
              <w:rPr>
                <w:noProof/>
              </w:rPr>
              <w:pict w14:anchorId="02C3B910">
                <v:line id="_x0000_s4140" style="position:absolute;left:0;text-align:left;flip:x y;z-index:251465728;mso-position-horizontal-relative:text;mso-position-vertical-relative:text" from="245.45pt,125.15pt" to="249.65pt,148.6pt" strokeweight=".57pt"/>
              </w:pict>
            </w:r>
            <w:r>
              <w:rPr>
                <w:noProof/>
              </w:rPr>
              <w:pict w14:anchorId="299F4A95">
                <v:line id="_x0000_s4139" style="position:absolute;left:0;text-align:left;flip:x y;z-index:251466752;mso-position-horizontal-relative:text;mso-position-vertical-relative:text" from="249.65pt,148.6pt" to="245.8pt,149.4pt" strokeweight=".57pt"/>
              </w:pict>
            </w:r>
            <w:r>
              <w:rPr>
                <w:noProof/>
              </w:rPr>
              <w:pict w14:anchorId="5EFCF4F5">
                <v:line id="_x0000_s4138" style="position:absolute;left:0;text-align:left;flip:x y;z-index:251467776;mso-position-horizontal-relative:text;mso-position-vertical-relative:text" from="245.8pt,149.4pt" to="243.1pt,134.75pt" strokeweight=".57pt"/>
              </w:pict>
            </w:r>
            <w:r>
              <w:rPr>
                <w:noProof/>
              </w:rPr>
              <w:pict w14:anchorId="294E4464">
                <v:line id="_x0000_s4137" style="position:absolute;left:0;text-align:left;flip:x y;z-index:251468800;mso-position-horizontal-relative:text;mso-position-vertical-relative:text" from="243.1pt,134.75pt" to="212.05pt,140.15pt" strokeweight=".57pt"/>
              </w:pict>
            </w:r>
            <w:r>
              <w:rPr>
                <w:noProof/>
              </w:rPr>
              <w:pict w14:anchorId="3AA28958">
                <v:line id="_x0000_s4136" style="position:absolute;left:0;text-align:left;flip:x y;z-index:251469824;mso-position-horizontal-relative:text;mso-position-vertical-relative:text" from="212.05pt,140.15pt" to="207.05pt,108.35pt" strokeweight=".57pt"/>
              </w:pict>
            </w:r>
            <w:r>
              <w:rPr>
                <w:noProof/>
              </w:rPr>
              <w:pict w14:anchorId="087BC6B8">
                <v:line id="_x0000_s4135" style="position:absolute;left:0;text-align:left;flip:x y;z-index:251470848;mso-position-horizontal-relative:text;mso-position-vertical-relative:text" from="85.9pt,338.9pt" to="88.1pt,334.7pt" strokeweight=".57pt"/>
              </w:pict>
            </w:r>
            <w:r>
              <w:rPr>
                <w:noProof/>
              </w:rPr>
              <w:pict w14:anchorId="0F833AD7">
                <v:line id="_x0000_s4134" style="position:absolute;left:0;text-align:left;flip:x y;z-index:251471872;mso-position-horizontal-relative:text;mso-position-vertical-relative:text" from="88.1pt,334.7pt" to="97.9pt,339.75pt" strokeweight=".57pt"/>
              </w:pict>
            </w:r>
            <w:r>
              <w:rPr>
                <w:noProof/>
              </w:rPr>
              <w:pict w14:anchorId="38751436">
                <v:line id="_x0000_s4133" style="position:absolute;left:0;text-align:left;flip:x y;z-index:251472896;mso-position-horizontal-relative:text;mso-position-vertical-relative:text" from="97.9pt,339.75pt" to="102.65pt,329.8pt" strokeweight=".57pt"/>
              </w:pict>
            </w:r>
            <w:r>
              <w:rPr>
                <w:noProof/>
              </w:rPr>
              <w:pict w14:anchorId="7E9527BE">
                <v:line id="_x0000_s4132" style="position:absolute;left:0;text-align:left;flip:x y;z-index:251473920;mso-position-horizontal-relative:text;mso-position-vertical-relative:text" from="102.65pt,329.8pt" to="103.45pt,330.05pt" strokeweight=".57pt"/>
              </w:pict>
            </w:r>
            <w:r>
              <w:rPr>
                <w:noProof/>
              </w:rPr>
              <w:pict w14:anchorId="3B2292D8">
                <v:line id="_x0000_s4131" style="position:absolute;left:0;text-align:left;flip:x y;z-index:251474944;mso-position-horizontal-relative:text;mso-position-vertical-relative:text" from="103.45pt,330.05pt" to="105.4pt,325.9pt" strokeweight=".57pt"/>
              </w:pict>
            </w:r>
            <w:r>
              <w:rPr>
                <w:noProof/>
              </w:rPr>
              <w:pict w14:anchorId="386834D2">
                <v:line id="_x0000_s4130" style="position:absolute;left:0;text-align:left;flip:x y;z-index:251475968;mso-position-horizontal-relative:text;mso-position-vertical-relative:text" from="105.4pt,325.9pt" to="114.65pt,330.45pt" strokeweight=".57pt"/>
              </w:pict>
            </w:r>
            <w:r>
              <w:rPr>
                <w:noProof/>
              </w:rPr>
              <w:pict w14:anchorId="10BF39A7">
                <v:line id="_x0000_s4129" style="position:absolute;left:0;text-align:left;flip:x y;z-index:251476992;mso-position-horizontal-relative:text;mso-position-vertical-relative:text" from="114.65pt,330.45pt" to="112.9pt,334.05pt" strokeweight=".57pt"/>
              </w:pict>
            </w:r>
            <w:r>
              <w:rPr>
                <w:noProof/>
              </w:rPr>
              <w:pict w14:anchorId="13137B96">
                <v:line id="_x0000_s4128" style="position:absolute;left:0;text-align:left;flip:x y;z-index:251478016;mso-position-horizontal-relative:text;mso-position-vertical-relative:text" from="112.9pt,334.05pt" to="113.1pt,335.05pt" strokeweight=".57pt"/>
              </w:pict>
            </w:r>
            <w:r>
              <w:rPr>
                <w:noProof/>
              </w:rPr>
              <w:pict w14:anchorId="6D78DAA5">
                <v:line id="_x0000_s4127" style="position:absolute;left:0;text-align:left;flip:x y;z-index:251479040;mso-position-horizontal-relative:text;mso-position-vertical-relative:text" from="113.1pt,335.05pt" to="113.85pt,339.55pt" strokeweight=".57pt"/>
              </w:pict>
            </w:r>
            <w:r>
              <w:rPr>
                <w:noProof/>
              </w:rPr>
              <w:pict w14:anchorId="5068CBC6">
                <v:line id="_x0000_s4126" style="position:absolute;left:0;text-align:left;flip:x y;z-index:251480064;mso-position-horizontal-relative:text;mso-position-vertical-relative:text" from="113.85pt,339.55pt" to="145.7pt,354.7pt" strokeweight=".57pt"/>
              </w:pict>
            </w:r>
            <w:r>
              <w:rPr>
                <w:noProof/>
              </w:rPr>
              <w:pict w14:anchorId="5F5E510E">
                <v:line id="_x0000_s4125" style="position:absolute;left:0;text-align:left;flip:x y;z-index:251481088;mso-position-horizontal-relative:text;mso-position-vertical-relative:text" from="145.7pt,354.7pt" to="145.25pt,356.3pt" strokeweight=".57pt"/>
              </w:pict>
            </w:r>
            <w:r>
              <w:rPr>
                <w:noProof/>
              </w:rPr>
              <w:pict w14:anchorId="40587607">
                <v:line id="_x0000_s4124" style="position:absolute;left:0;text-align:left;flip:x y;z-index:251482112;mso-position-horizontal-relative:text;mso-position-vertical-relative:text" from="145.25pt,356.3pt" to="146pt,356.55pt" strokeweight=".57pt"/>
              </w:pict>
            </w:r>
            <w:r>
              <w:rPr>
                <w:noProof/>
              </w:rPr>
              <w:pict w14:anchorId="1CB4D29F">
                <v:line id="_x0000_s4123" style="position:absolute;left:0;text-align:left;flip:x y;z-index:251483136;mso-position-horizontal-relative:text;mso-position-vertical-relative:text" from="146pt,356.55pt" to="142.9pt,366pt" strokeweight=".57pt"/>
              </w:pict>
            </w:r>
            <w:r>
              <w:rPr>
                <w:noProof/>
              </w:rPr>
              <w:pict w14:anchorId="6000DCB3">
                <v:line id="_x0000_s4122" style="position:absolute;left:0;text-align:left;flip:x y;z-index:251484160;mso-position-horizontal-relative:text;mso-position-vertical-relative:text" from="142.9pt,366pt" to="137.4pt,363.65pt" strokeweight=".57pt"/>
              </w:pict>
            </w:r>
            <w:r>
              <w:rPr>
                <w:noProof/>
              </w:rPr>
              <w:pict w14:anchorId="1C1FAF0C">
                <v:line id="_x0000_s4121" style="position:absolute;left:0;text-align:left;flip:x y;z-index:251485184;mso-position-horizontal-relative:text;mso-position-vertical-relative:text" from="137.4pt,363.65pt" to="136.25pt,363.1pt" strokeweight=".57pt"/>
              </w:pict>
            </w:r>
            <w:r>
              <w:rPr>
                <w:noProof/>
              </w:rPr>
              <w:pict w14:anchorId="068B280B">
                <v:line id="_x0000_s4120" style="position:absolute;left:0;text-align:left;flip:x y;z-index:251486208;mso-position-horizontal-relative:text;mso-position-vertical-relative:text" from="136.25pt,363.1pt" to="85.9pt,338.9pt" strokeweight=".57pt"/>
              </w:pict>
            </w:r>
            <w:r>
              <w:rPr>
                <w:noProof/>
              </w:rPr>
              <w:pict w14:anchorId="238BE8D1">
                <v:line id="_x0000_s4119" style="position:absolute;left:0;text-align:left;flip:x y;z-index:251487232;mso-position-horizontal-relative:text;mso-position-vertical-relative:text" from="97.35pt,91.95pt" to="124.15pt,68.15pt" strokeweight=".57pt"/>
              </w:pict>
            </w:r>
            <w:r>
              <w:rPr>
                <w:noProof/>
              </w:rPr>
              <w:pict w14:anchorId="496F63F4">
                <v:line id="_x0000_s4118" style="position:absolute;left:0;text-align:left;flip:x y;z-index:251488256;mso-position-horizontal-relative:text;mso-position-vertical-relative:text" from="124.15pt,68.15pt" to="146.45pt,46.9pt" strokeweight=".57pt"/>
              </w:pict>
            </w:r>
            <w:r>
              <w:rPr>
                <w:noProof/>
              </w:rPr>
              <w:pict w14:anchorId="515A7329">
                <v:line id="_x0000_s4117" style="position:absolute;left:0;text-align:left;flip:x y;z-index:251489280;mso-position-horizontal-relative:text;mso-position-vertical-relative:text" from="146.45pt,46.9pt" to="155.95pt,35.7pt" strokeweight=".57pt"/>
              </w:pict>
            </w:r>
            <w:r>
              <w:rPr>
                <w:noProof/>
              </w:rPr>
              <w:pict w14:anchorId="1600DED6">
                <v:line id="_x0000_s4116" style="position:absolute;left:0;text-align:left;flip:x y;z-index:251490304;mso-position-horizontal-relative:text;mso-position-vertical-relative:text" from="155.95pt,35.7pt" to="191.1pt,64.5pt" strokeweight=".57pt"/>
              </w:pict>
            </w:r>
            <w:r>
              <w:rPr>
                <w:noProof/>
              </w:rPr>
              <w:pict w14:anchorId="3A7183A5">
                <v:line id="_x0000_s4115" style="position:absolute;left:0;text-align:left;flip:x y;z-index:251491328;mso-position-horizontal-relative:text;mso-position-vertical-relative:text" from="191.1pt,64.5pt" to="226.25pt,104.15pt" strokeweight=".57pt"/>
              </w:pict>
            </w:r>
            <w:r>
              <w:rPr>
                <w:noProof/>
              </w:rPr>
              <w:pict w14:anchorId="2FD42ADB">
                <v:line id="_x0000_s4114" style="position:absolute;left:0;text-align:left;flip:x y;z-index:251492352;mso-position-horizontal-relative:text;mso-position-vertical-relative:text" from="226.25pt,104.15pt" to="207.05pt,108.35pt" strokeweight=".57pt"/>
              </w:pict>
            </w:r>
            <w:r>
              <w:rPr>
                <w:noProof/>
              </w:rPr>
              <w:pict w14:anchorId="797CEC32">
                <v:line id="_x0000_s4113" style="position:absolute;left:0;text-align:left;flip:x y;z-index:251493376;mso-position-horizontal-relative:text;mso-position-vertical-relative:text" from="207.05pt,108.35pt" to="180pt,113.85pt" strokeweight=".57pt"/>
              </w:pict>
            </w:r>
            <w:r>
              <w:rPr>
                <w:noProof/>
              </w:rPr>
              <w:pict w14:anchorId="487E35CC">
                <v:line id="_x0000_s4112" style="position:absolute;left:0;text-align:left;flip:x y;z-index:251494400;mso-position-horizontal-relative:text;mso-position-vertical-relative:text" from="180pt,113.85pt" to="179.2pt,139.15pt" strokeweight=".57pt"/>
              </w:pict>
            </w:r>
            <w:r>
              <w:rPr>
                <w:noProof/>
              </w:rPr>
              <w:pict w14:anchorId="2CE2A1DC">
                <v:line id="_x0000_s4111" style="position:absolute;left:0;text-align:left;flip:x y;z-index:251495424;mso-position-horizontal-relative:text;mso-position-vertical-relative:text" from="179.2pt,139.15pt" to="141.3pt,141.1pt" strokeweight=".57pt"/>
              </w:pict>
            </w:r>
            <w:r>
              <w:rPr>
                <w:noProof/>
              </w:rPr>
              <w:pict w14:anchorId="0D684B18">
                <v:line id="_x0000_s4110" style="position:absolute;left:0;text-align:left;flip:x y;z-index:251496448;mso-position-horizontal-relative:text;mso-position-vertical-relative:text" from="141.3pt,141.1pt" to="130.15pt,115.8pt" strokeweight=".57pt"/>
              </w:pict>
            </w:r>
            <w:r>
              <w:rPr>
                <w:noProof/>
              </w:rPr>
              <w:pict w14:anchorId="751586D9">
                <v:line id="_x0000_s4109" style="position:absolute;left:0;text-align:left;flip:x y;z-index:251497472;mso-position-horizontal-relative:text;mso-position-vertical-relative:text" from="130.15pt,115.8pt" to="97.35pt,91.95pt" strokeweight=".57pt"/>
              </w:pict>
            </w:r>
            <w:r>
              <w:rPr>
                <w:noProof/>
              </w:rPr>
              <w:pict w14:anchorId="55E31656">
                <v:line id="_x0000_s4108" style="position:absolute;left:0;text-align:left;flip:x y;z-index:251498496;mso-position-horizontal-relative:text;mso-position-vertical-relative:text" from="192.75pt,368.3pt" to="220.9pt,350.6pt" strokeweight=".57pt"/>
              </w:pict>
            </w:r>
            <w:r>
              <w:rPr>
                <w:noProof/>
              </w:rPr>
              <w:pict w14:anchorId="03DCC37A">
                <v:line id="_x0000_s4107" style="position:absolute;left:0;text-align:left;flip:x y;z-index:251499520;mso-position-horizontal-relative:text;mso-position-vertical-relative:text" from="220.9pt,350.6pt" to="239.6pt,380.1pt" strokeweight=".57pt"/>
              </w:pict>
            </w:r>
            <w:r>
              <w:rPr>
                <w:noProof/>
              </w:rPr>
              <w:pict w14:anchorId="4743D7D1">
                <v:line id="_x0000_s4106" style="position:absolute;left:0;text-align:left;flip:x y;z-index:251500544;mso-position-horizontal-relative:text;mso-position-vertical-relative:text" from="239.6pt,380.1pt" to="248.1pt,393.95pt" strokeweight=".57pt"/>
              </w:pict>
            </w:r>
            <w:r>
              <w:rPr>
                <w:noProof/>
              </w:rPr>
              <w:pict w14:anchorId="10BB451F">
                <v:line id="_x0000_s4105" style="position:absolute;left:0;text-align:left;flip:x y;z-index:251501568;mso-position-horizontal-relative:text;mso-position-vertical-relative:text" from="248.1pt,393.95pt" to="219.1pt,411.45pt" strokeweight=".57pt"/>
              </w:pict>
            </w:r>
            <w:r>
              <w:rPr>
                <w:noProof/>
              </w:rPr>
              <w:pict w14:anchorId="7B5761B8">
                <v:line id="_x0000_s4104" style="position:absolute;left:0;text-align:left;flip:x y;z-index:251502592;mso-position-horizontal-relative:text;mso-position-vertical-relative:text" from="219.1pt,411.45pt" to="210.65pt,397.6pt" strokeweight=".57pt"/>
              </w:pict>
            </w:r>
            <w:r>
              <w:rPr>
                <w:noProof/>
              </w:rPr>
              <w:pict w14:anchorId="624CB72B">
                <v:line id="_x0000_s4103" style="position:absolute;left:0;text-align:left;flip:x y;z-index:251503616;mso-position-horizontal-relative:text;mso-position-vertical-relative:text" from="210.65pt,397.6pt" to="192.75pt,368.3pt" strokeweight=".57pt"/>
              </w:pict>
            </w:r>
            <w:r>
              <w:rPr>
                <w:noProof/>
              </w:rPr>
              <w:pict w14:anchorId="341BD90B">
                <v:line id="_x0000_s4102" style="position:absolute;left:0;text-align:left;flip:x y;z-index:251504640;mso-position-horizontal-relative:text;mso-position-vertical-relative:text" from="150.15pt,335.25pt" to="142.45pt,332.35pt" strokeweight=".57pt"/>
              </w:pict>
            </w:r>
            <w:r>
              <w:rPr>
                <w:noProof/>
              </w:rPr>
              <w:pict w14:anchorId="2B624E78">
                <v:line id="_x0000_s4101" style="position:absolute;left:0;text-align:left;flip:x y;z-index:251505664;mso-position-horizontal-relative:text;mso-position-vertical-relative:text" from="142.45pt,332.35pt" to="100.5pt,311pt" strokeweight=".57pt"/>
              </w:pict>
            </w:r>
            <w:r>
              <w:rPr>
                <w:noProof/>
              </w:rPr>
              <w:pict w14:anchorId="75691267">
                <v:line id="_x0000_s4100" style="position:absolute;left:0;text-align:left;flip:x y;z-index:251506688;mso-position-horizontal-relative:text;mso-position-vertical-relative:text" from="100.5pt,311pt" to="119.5pt,278.45pt" strokeweight=".57pt"/>
              </w:pict>
            </w:r>
            <w:r>
              <w:rPr>
                <w:noProof/>
              </w:rPr>
              <w:pict w14:anchorId="5AF3FE31">
                <v:line id="_x0000_s4099" style="position:absolute;left:0;text-align:left;flip:x y;z-index:251507712;mso-position-horizontal-relative:text;mso-position-vertical-relative:text" from="119.5pt,278.45pt" to="151.75pt,298.05pt" strokeweight=".57pt"/>
              </w:pict>
            </w:r>
            <w:r>
              <w:rPr>
                <w:noProof/>
              </w:rPr>
              <w:pict w14:anchorId="5D6B728B">
                <v:line id="_x0000_s4098" style="position:absolute;left:0;text-align:left;flip:x y;z-index:251508736;mso-position-horizontal-relative:text;mso-position-vertical-relative:text" from="151.75pt,298.05pt" to="157.55pt,301.9pt" strokeweight=".57pt"/>
              </w:pict>
            </w:r>
            <w:r>
              <w:rPr>
                <w:noProof/>
              </w:rPr>
              <w:pict w14:anchorId="7E16290A">
                <v:line id="_x0000_s4097" style="position:absolute;left:0;text-align:left;flip:x y;z-index:251509760;mso-position-horizontal-relative:text;mso-position-vertical-relative:text" from="157.55pt,301.9pt" to="150.15pt,335.25pt" strokeweight=".57pt"/>
              </w:pict>
            </w:r>
            <w:r>
              <w:rPr>
                <w:noProof/>
              </w:rPr>
              <w:pict w14:anchorId="33317013">
                <v:line id="_x0000_s4096" style="position:absolute;left:0;text-align:left;flip:x y;z-index:251510784;mso-position-horizontal-relative:text;mso-position-vertical-relative:text" from="189.8pt,270.5pt" to="223.05pt,264.9pt" strokeweight=".57pt"/>
              </w:pict>
            </w:r>
            <w:r>
              <w:rPr>
                <w:noProof/>
              </w:rPr>
              <w:pict w14:anchorId="0AA56418">
                <v:line id="_x0000_s2047" style="position:absolute;left:0;text-align:left;flip:x y;z-index:251511808;mso-position-horizontal-relative:text;mso-position-vertical-relative:text" from="223.05pt,264.9pt" to="227.55pt,291.6pt" strokeweight=".57pt"/>
              </w:pict>
            </w:r>
            <w:r>
              <w:rPr>
                <w:noProof/>
              </w:rPr>
              <w:pict w14:anchorId="05FDA25F">
                <v:line id="_x0000_s2046" style="position:absolute;left:0;text-align:left;flip:x y;z-index:251512832;mso-position-horizontal-relative:text;mso-position-vertical-relative:text" from="227.55pt,291.6pt" to="243.3pt,316.4pt" strokeweight=".57pt"/>
              </w:pict>
            </w:r>
            <w:r>
              <w:rPr>
                <w:noProof/>
              </w:rPr>
              <w:pict w14:anchorId="6E4ACC15">
                <v:line id="_x0000_s2045" style="position:absolute;left:0;text-align:left;flip:x y;z-index:251513856;mso-position-horizontal-relative:text;mso-position-vertical-relative:text" from="243.3pt,316.4pt" to="214.8pt,334.5pt" strokeweight=".57pt"/>
              </w:pict>
            </w:r>
            <w:r>
              <w:rPr>
                <w:noProof/>
              </w:rPr>
              <w:pict w14:anchorId="46843CF6">
                <v:line id="_x0000_s2044" style="position:absolute;left:0;text-align:left;flip:x y;z-index:251514880;mso-position-horizontal-relative:text;mso-position-vertical-relative:text" from="214.8pt,334.5pt" to="195.4pt,303.95pt" strokeweight=".57pt"/>
              </w:pict>
            </w:r>
            <w:r>
              <w:rPr>
                <w:noProof/>
              </w:rPr>
              <w:pict w14:anchorId="5A23829B">
                <v:line id="_x0000_s2043" style="position:absolute;left:0;text-align:left;flip:x y;z-index:251515904;mso-position-horizontal-relative:text;mso-position-vertical-relative:text" from="195.4pt,303.95pt" to="189.8pt,270.5pt" strokeweight=".57pt"/>
              </w:pict>
            </w:r>
            <w:r>
              <w:rPr>
                <w:noProof/>
              </w:rPr>
              <w:pict w14:anchorId="1F565AF6">
                <v:line id="_x0000_s2042" style="position:absolute;left:0;text-align:left;flip:x y;z-index:251516928;mso-position-horizontal-relative:text;mso-position-vertical-relative:text" from="223.05pt,264.9pt" to="259.95pt,258.75pt" strokeweight=".57pt"/>
              </w:pict>
            </w:r>
            <w:r>
              <w:rPr>
                <w:noProof/>
              </w:rPr>
              <w:pict w14:anchorId="4EEC635C">
                <v:line id="_x0000_s2041" style="position:absolute;left:0;text-align:left;flip:x y;z-index:251517952;mso-position-horizontal-relative:text;mso-position-vertical-relative:text" from="259.95pt,258.75pt" to="276.35pt,295.45pt" strokeweight=".57pt"/>
              </w:pict>
            </w:r>
            <w:r>
              <w:rPr>
                <w:noProof/>
              </w:rPr>
              <w:pict w14:anchorId="5DACB203">
                <v:line id="_x0000_s2040" style="position:absolute;left:0;text-align:left;flip:x y;z-index:251518976;mso-position-horizontal-relative:text;mso-position-vertical-relative:text" from="276.35pt,295.45pt" to="243.3pt,316.4pt" strokeweight=".57pt"/>
              </w:pict>
            </w:r>
            <w:r>
              <w:rPr>
                <w:noProof/>
              </w:rPr>
              <w:pict w14:anchorId="45360504">
                <v:line id="_x0000_s2039" style="position:absolute;left:0;text-align:left;flip:x y;z-index:251520000;mso-position-horizontal-relative:text;mso-position-vertical-relative:text" from="243.3pt,316.4pt" to="227.55pt,291.6pt" strokeweight=".57pt"/>
              </w:pict>
            </w:r>
            <w:r>
              <w:rPr>
                <w:noProof/>
              </w:rPr>
              <w:pict w14:anchorId="446B41D2">
                <v:line id="_x0000_s2038" style="position:absolute;left:0;text-align:left;flip:x y;z-index:251521024;mso-position-horizontal-relative:text;mso-position-vertical-relative:text" from="227.55pt,291.6pt" to="223.05pt,264.9pt" strokeweight=".57pt"/>
              </w:pict>
            </w:r>
            <w:r>
              <w:rPr>
                <w:noProof/>
              </w:rPr>
              <w:pict w14:anchorId="61C8E72F">
                <v:line id="_x0000_s2037" style="position:absolute;left:0;text-align:left;flip:x y;z-index:251522048;mso-position-horizontal-relative:text;mso-position-vertical-relative:text" from="180.8pt,274.05pt" to="189.8pt,270.5pt" strokeweight=".57pt"/>
              </w:pict>
            </w:r>
            <w:r>
              <w:rPr>
                <w:noProof/>
              </w:rPr>
              <w:pict w14:anchorId="7359E45E">
                <v:line id="_x0000_s2036" style="position:absolute;left:0;text-align:left;flip:x y;z-index:251523072;mso-position-horizontal-relative:text;mso-position-vertical-relative:text" from="189.8pt,270.5pt" to="195.4pt,303.95pt" strokeweight=".57pt"/>
              </w:pict>
            </w:r>
            <w:r>
              <w:rPr>
                <w:noProof/>
              </w:rPr>
              <w:pict w14:anchorId="5A9AD25F">
                <v:line id="_x0000_s2035" style="position:absolute;left:0;text-align:left;flip:x y;z-index:251524096;mso-position-horizontal-relative:text;mso-position-vertical-relative:text" from="195.4pt,303.95pt" to="214.8pt,334.5pt" strokeweight=".57pt"/>
              </w:pict>
            </w:r>
            <w:r>
              <w:rPr>
                <w:noProof/>
              </w:rPr>
              <w:pict w14:anchorId="008579D5">
                <v:line id="_x0000_s2034" style="position:absolute;left:0;text-align:left;flip:x y;z-index:251525120;mso-position-horizontal-relative:text;mso-position-vertical-relative:text" from="214.8pt,334.5pt" to="161.1pt,370.45pt" strokeweight=".57pt"/>
              </w:pict>
            </w:r>
            <w:r>
              <w:rPr>
                <w:noProof/>
              </w:rPr>
              <w:pict w14:anchorId="1B9F8266">
                <v:line id="_x0000_s2033" style="position:absolute;left:0;text-align:left;flip:x y;z-index:251526144;mso-position-horizontal-relative:text;mso-position-vertical-relative:text" from="161.1pt,370.45pt" to="180.8pt,274.05pt" strokeweight=".57pt"/>
              </w:pict>
            </w:r>
            <w:r>
              <w:rPr>
                <w:noProof/>
              </w:rPr>
              <w:pict w14:anchorId="515A485D">
                <v:line id="_x0000_s2032" style="position:absolute;left:0;text-align:left;flip:x y;z-index:251527168;mso-position-horizontal-relative:text;mso-position-vertical-relative:text" from="182.3pt,415.1pt" to="165.05pt,385.95pt" strokeweight=".57pt"/>
              </w:pict>
            </w:r>
            <w:r>
              <w:rPr>
                <w:noProof/>
              </w:rPr>
              <w:pict w14:anchorId="0F96FDCE">
                <v:line id="_x0000_s2031" style="position:absolute;left:0;text-align:left;flip:x y;z-index:251528192;mso-position-horizontal-relative:text;mso-position-vertical-relative:text" from="165.05pt,385.95pt" to="192.75pt,368.3pt" strokeweight=".57pt"/>
              </w:pict>
            </w:r>
            <w:r>
              <w:rPr>
                <w:noProof/>
              </w:rPr>
              <w:pict w14:anchorId="2E9373BF">
                <v:line id="_x0000_s2030" style="position:absolute;left:0;text-align:left;flip:x y;z-index:251529216;mso-position-horizontal-relative:text;mso-position-vertical-relative:text" from="192.75pt,368.3pt" to="210.65pt,397.6pt" strokeweight=".57pt"/>
              </w:pict>
            </w:r>
            <w:r>
              <w:rPr>
                <w:noProof/>
              </w:rPr>
              <w:pict w14:anchorId="69CC2ACB">
                <v:line id="_x0000_s2029" style="position:absolute;left:0;text-align:left;flip:x y;z-index:251530240;mso-position-horizontal-relative:text;mso-position-vertical-relative:text" from="210.65pt,397.6pt" to="182.3pt,415.1pt" strokeweight=".57pt"/>
              </w:pict>
            </w:r>
            <w:r>
              <w:rPr>
                <w:noProof/>
              </w:rPr>
              <w:pict w14:anchorId="5892A7BA">
                <v:line id="_x0000_s2028" style="position:absolute;left:0;text-align:left;flip:x y;z-index:251531264;mso-position-horizontal-relative:text;mso-position-vertical-relative:text" from="57.95pt,385.15pt" to="60.45pt,386.55pt" strokeweight=".57pt"/>
              </w:pict>
            </w:r>
            <w:r>
              <w:rPr>
                <w:noProof/>
              </w:rPr>
              <w:pict w14:anchorId="0D397FB0">
                <v:line id="_x0000_s2027" style="position:absolute;left:0;text-align:left;flip:x y;z-index:251532288;mso-position-horizontal-relative:text;mso-position-vertical-relative:text" from="60.45pt,386.55pt" to="72.4pt,393.05pt" strokeweight=".57pt"/>
              </w:pict>
            </w:r>
            <w:r>
              <w:rPr>
                <w:noProof/>
              </w:rPr>
              <w:pict w14:anchorId="71E432BD">
                <v:line id="_x0000_s2026" style="position:absolute;left:0;text-align:left;flip:x y;z-index:251533312;mso-position-horizontal-relative:text;mso-position-vertical-relative:text" from="72.4pt,393.05pt" to="79.4pt,396.9pt" strokeweight=".57pt"/>
              </w:pict>
            </w:r>
            <w:r>
              <w:rPr>
                <w:noProof/>
              </w:rPr>
              <w:pict w14:anchorId="5A7B7884">
                <v:line id="_x0000_s2025" style="position:absolute;left:0;text-align:left;flip:x y;z-index:251534336;mso-position-horizontal-relative:text;mso-position-vertical-relative:text" from="79.4pt,396.9pt" to="81.35pt,401.05pt" strokeweight=".57pt"/>
              </w:pict>
            </w:r>
            <w:r>
              <w:rPr>
                <w:noProof/>
              </w:rPr>
              <w:pict w14:anchorId="4DCB4388">
                <v:line id="_x0000_s2024" style="position:absolute;left:0;text-align:left;flip:x y;z-index:251535360;mso-position-horizontal-relative:text;mso-position-vertical-relative:text" from="81.35pt,401.05pt" to="63.55pt,431.9pt" strokeweight=".57pt"/>
              </w:pict>
            </w:r>
            <w:r>
              <w:rPr>
                <w:noProof/>
              </w:rPr>
              <w:pict w14:anchorId="09EAA19C">
                <v:line id="_x0000_s2023" style="position:absolute;left:0;text-align:left;flip:x y;z-index:251536384;mso-position-horizontal-relative:text;mso-position-vertical-relative:text" from="63.55pt,431.9pt" to="44pt,416.6pt" strokeweight=".57pt"/>
              </w:pict>
            </w:r>
            <w:r>
              <w:rPr>
                <w:noProof/>
              </w:rPr>
              <w:pict w14:anchorId="0946920D">
                <v:line id="_x0000_s2022" style="position:absolute;left:0;text-align:left;flip:x y;z-index:251537408;mso-position-horizontal-relative:text;mso-position-vertical-relative:text" from="44pt,416.6pt" to="43.9pt,412.9pt" strokeweight=".57pt"/>
              </w:pict>
            </w:r>
            <w:r>
              <w:rPr>
                <w:noProof/>
              </w:rPr>
              <w:pict w14:anchorId="735DAEEC">
                <v:line id="_x0000_s2021" style="position:absolute;left:0;text-align:left;flip:x y;z-index:251538432;mso-position-horizontal-relative:text;mso-position-vertical-relative:text" from="43.9pt,412.9pt" to="57.95pt,385.15pt" strokeweight=".57pt"/>
              </w:pict>
            </w:r>
            <w:r>
              <w:rPr>
                <w:noProof/>
              </w:rPr>
              <w:pict w14:anchorId="6C0C8865">
                <v:line id="_x0000_s2020" style="position:absolute;left:0;text-align:left;flip:x y;z-index:251539456;mso-position-horizontal-relative:text;mso-position-vertical-relative:text" from="64.1pt,372.9pt" to="66.4pt,374.15pt" strokeweight=".57pt"/>
              </w:pict>
            </w:r>
            <w:r>
              <w:rPr>
                <w:noProof/>
              </w:rPr>
              <w:pict w14:anchorId="37D983DA">
                <v:line id="_x0000_s2019" style="position:absolute;left:0;text-align:left;flip:x y;z-index:251540480;mso-position-horizontal-relative:text;mso-position-vertical-relative:text" from="66.4pt,374.15pt" to="82pt,382.85pt" strokeweight=".57pt"/>
              </w:pict>
            </w:r>
            <w:r>
              <w:rPr>
                <w:noProof/>
              </w:rPr>
              <w:pict w14:anchorId="2EA41119">
                <v:line id="_x0000_s2018" style="position:absolute;left:0;text-align:left;flip:x y;z-index:251541504;mso-position-horizontal-relative:text;mso-position-vertical-relative:text" from="82pt,382.85pt" to="85.7pt,386.4pt" strokeweight=".57pt"/>
              </w:pict>
            </w:r>
            <w:r>
              <w:rPr>
                <w:noProof/>
              </w:rPr>
              <w:pict w14:anchorId="6730A9D2">
                <v:line id="_x0000_s2017" style="position:absolute;left:0;text-align:left;flip:x y;z-index:251542528;mso-position-horizontal-relative:text;mso-position-vertical-relative:text" from="85.7pt,386.4pt" to="97.85pt,392.95pt" strokeweight=".57pt"/>
              </w:pict>
            </w:r>
            <w:r>
              <w:rPr>
                <w:noProof/>
              </w:rPr>
              <w:pict w14:anchorId="50EFD0E7">
                <v:line id="_x0000_s2016" style="position:absolute;left:0;text-align:left;flip:x y;z-index:251543552;mso-position-horizontal-relative:text;mso-position-vertical-relative:text" from="97.85pt,392.95pt" to="71pt,437.7pt" strokeweight=".57pt"/>
              </w:pict>
            </w:r>
            <w:r>
              <w:rPr>
                <w:noProof/>
              </w:rPr>
              <w:pict w14:anchorId="1B2E122D">
                <v:line id="_x0000_s2015" style="position:absolute;left:0;text-align:left;flip:x y;z-index:251544576;mso-position-horizontal-relative:text;mso-position-vertical-relative:text" from="71pt,437.7pt" to="63.55pt,431.9pt" strokeweight=".57pt"/>
              </w:pict>
            </w:r>
            <w:r>
              <w:rPr>
                <w:noProof/>
              </w:rPr>
              <w:pict w14:anchorId="517BFD2C">
                <v:line id="_x0000_s2014" style="position:absolute;left:0;text-align:left;flip:x y;z-index:251545600;mso-position-horizontal-relative:text;mso-position-vertical-relative:text" from="63.55pt,431.9pt" to="81.35pt,401.05pt" strokeweight=".57pt"/>
              </w:pict>
            </w:r>
            <w:r>
              <w:rPr>
                <w:noProof/>
              </w:rPr>
              <w:pict w14:anchorId="1CAC5D00">
                <v:line id="_x0000_s2013" style="position:absolute;left:0;text-align:left;flip:x y;z-index:251546624;mso-position-horizontal-relative:text;mso-position-vertical-relative:text" from="81.35pt,401.05pt" to="79.4pt,396.9pt" strokeweight=".57pt"/>
              </w:pict>
            </w:r>
            <w:r>
              <w:rPr>
                <w:noProof/>
              </w:rPr>
              <w:pict w14:anchorId="1B787E94">
                <v:line id="_x0000_s2012" style="position:absolute;left:0;text-align:left;flip:x y;z-index:251547648;mso-position-horizontal-relative:text;mso-position-vertical-relative:text" from="79.4pt,396.9pt" to="72.4pt,393.05pt" strokeweight=".57pt"/>
              </w:pict>
            </w:r>
            <w:r>
              <w:rPr>
                <w:noProof/>
              </w:rPr>
              <w:pict w14:anchorId="789CA25E">
                <v:line id="_x0000_s2011" style="position:absolute;left:0;text-align:left;flip:x y;z-index:251548672;mso-position-horizontal-relative:text;mso-position-vertical-relative:text" from="72.4pt,393.05pt" to="60.45pt,386.55pt" strokeweight=".57pt"/>
              </w:pict>
            </w:r>
            <w:r>
              <w:rPr>
                <w:noProof/>
              </w:rPr>
              <w:pict w14:anchorId="2C0DEF9A">
                <v:line id="_x0000_s2010" style="position:absolute;left:0;text-align:left;flip:x y;z-index:251549696;mso-position-horizontal-relative:text;mso-position-vertical-relative:text" from="60.45pt,386.55pt" to="57.95pt,385.15pt" strokeweight=".57pt"/>
              </w:pict>
            </w:r>
            <w:r>
              <w:rPr>
                <w:noProof/>
              </w:rPr>
              <w:pict w14:anchorId="2DADBFBD">
                <v:line id="_x0000_s2009" style="position:absolute;left:0;text-align:left;flip:x y;z-index:251550720;mso-position-horizontal-relative:text;mso-position-vertical-relative:text" from="57.95pt,385.15pt" to="64.1pt,372.9pt" strokeweight=".57pt"/>
              </w:pict>
            </w:r>
            <w:r>
              <w:rPr>
                <w:noProof/>
              </w:rPr>
              <w:pict w14:anchorId="7DA17280">
                <v:line id="_x0000_s2008" style="position:absolute;left:0;text-align:left;flip:x y;z-index:251551744;mso-position-horizontal-relative:text;mso-position-vertical-relative:text" from="98.1pt,309.8pt" to="100.5pt,311pt" strokeweight=".57pt"/>
              </w:pict>
            </w:r>
            <w:r>
              <w:rPr>
                <w:noProof/>
              </w:rPr>
              <w:pict w14:anchorId="35B28539">
                <v:line id="_x0000_s2007" style="position:absolute;left:0;text-align:left;flip:x y;z-index:251552768;mso-position-horizontal-relative:text;mso-position-vertical-relative:text" from="100.5pt,311pt" to="142.45pt,332.35pt" strokeweight=".57pt"/>
              </w:pict>
            </w:r>
            <w:r>
              <w:rPr>
                <w:noProof/>
              </w:rPr>
              <w:pict w14:anchorId="1CADA4C4">
                <v:line id="_x0000_s2006" style="position:absolute;left:0;text-align:left;flip:x y;z-index:251553792;mso-position-horizontal-relative:text;mso-position-vertical-relative:text" from="142.45pt,332.35pt" to="150.15pt,335.2pt" strokeweight=".57pt"/>
              </w:pict>
            </w:r>
            <w:r>
              <w:rPr>
                <w:noProof/>
              </w:rPr>
              <w:pict w14:anchorId="4C96AA80">
                <v:line id="_x0000_s2005" style="position:absolute;left:0;text-align:left;flip:x y;z-index:251554816;mso-position-horizontal-relative:text;mso-position-vertical-relative:text" from="150.15pt,335.2pt" to="151.2pt,335.6pt" strokeweight=".57pt"/>
              </w:pict>
            </w:r>
            <w:r>
              <w:rPr>
                <w:noProof/>
              </w:rPr>
              <w:pict w14:anchorId="4B17CC49">
                <v:line id="_x0000_s2004" style="position:absolute;left:0;text-align:left;flip:x y;z-index:251555840;mso-position-horizontal-relative:text;mso-position-vertical-relative:text" from="151.2pt,335.6pt" to="145.7pt,354.7pt" strokeweight=".57pt"/>
              </w:pict>
            </w:r>
            <w:r>
              <w:rPr>
                <w:noProof/>
              </w:rPr>
              <w:pict w14:anchorId="6B04F9EA">
                <v:line id="_x0000_s2003" style="position:absolute;left:0;text-align:left;flip:x y;z-index:251556864;mso-position-horizontal-relative:text;mso-position-vertical-relative:text" from="145.7pt,354.7pt" to="113.85pt,339.55pt" strokeweight=".57pt"/>
              </w:pict>
            </w:r>
            <w:r>
              <w:rPr>
                <w:noProof/>
              </w:rPr>
              <w:pict w14:anchorId="38F46757">
                <v:line id="_x0000_s2002" style="position:absolute;left:0;text-align:left;flip:x y;z-index:251557888;mso-position-horizontal-relative:text;mso-position-vertical-relative:text" from="113.85pt,339.55pt" to="113.1pt,335.05pt" strokeweight=".57pt"/>
              </w:pict>
            </w:r>
            <w:r>
              <w:rPr>
                <w:noProof/>
              </w:rPr>
              <w:pict w14:anchorId="132D4CA6">
                <v:line id="_x0000_s2001" style="position:absolute;left:0;text-align:left;flip:x y;z-index:251558912;mso-position-horizontal-relative:text;mso-position-vertical-relative:text" from="113.1pt,335.05pt" to="112.9pt,334.05pt" strokeweight=".57pt"/>
              </w:pict>
            </w:r>
            <w:r>
              <w:rPr>
                <w:noProof/>
              </w:rPr>
              <w:pict w14:anchorId="4BE24030">
                <v:line id="_x0000_s2000" style="position:absolute;left:0;text-align:left;flip:x y;z-index:251559936;mso-position-horizontal-relative:text;mso-position-vertical-relative:text" from="112.9pt,334.05pt" to="114.65pt,330.45pt" strokeweight=".57pt"/>
              </w:pict>
            </w:r>
            <w:r>
              <w:rPr>
                <w:noProof/>
              </w:rPr>
              <w:pict w14:anchorId="41C56102">
                <v:line id="_x0000_s1999" style="position:absolute;left:0;text-align:left;flip:x y;z-index:251560960;mso-position-horizontal-relative:text;mso-position-vertical-relative:text" from="114.65pt,330.45pt" to="105.4pt,325.9pt" strokeweight=".57pt"/>
              </w:pict>
            </w:r>
            <w:r>
              <w:rPr>
                <w:noProof/>
              </w:rPr>
              <w:pict w14:anchorId="4C274EF6">
                <v:line id="_x0000_s1998" style="position:absolute;left:0;text-align:left;flip:x y;z-index:251561984;mso-position-horizontal-relative:text;mso-position-vertical-relative:text" from="105.4pt,325.9pt" to="103.45pt,330.05pt" strokeweight=".57pt"/>
              </w:pict>
            </w:r>
            <w:r>
              <w:rPr>
                <w:noProof/>
              </w:rPr>
              <w:pict w14:anchorId="1B0D06EA">
                <v:line id="_x0000_s1997" style="position:absolute;left:0;text-align:left;flip:x y;z-index:251563008;mso-position-horizontal-relative:text;mso-position-vertical-relative:text" from="103.45pt,330.05pt" to="102.65pt,329.8pt" strokeweight=".57pt"/>
              </w:pict>
            </w:r>
            <w:r>
              <w:rPr>
                <w:noProof/>
              </w:rPr>
              <w:pict w14:anchorId="5DCF06CA">
                <v:line id="_x0000_s1996" style="position:absolute;left:0;text-align:left;flip:x y;z-index:251564032;mso-position-horizontal-relative:text;mso-position-vertical-relative:text" from="102.65pt,329.8pt" to="97.9pt,339.75pt" strokeweight=".57pt"/>
              </w:pict>
            </w:r>
            <w:r>
              <w:rPr>
                <w:noProof/>
              </w:rPr>
              <w:pict w14:anchorId="6A444DAB">
                <v:line id="_x0000_s1995" style="position:absolute;left:0;text-align:left;flip:x y;z-index:251565056;mso-position-horizontal-relative:text;mso-position-vertical-relative:text" from="97.9pt,339.75pt" to="88.1pt,334.7pt" strokeweight=".57pt"/>
              </w:pict>
            </w:r>
            <w:r>
              <w:rPr>
                <w:noProof/>
              </w:rPr>
              <w:pict w14:anchorId="5964949A">
                <v:line id="_x0000_s1994" style="position:absolute;left:0;text-align:left;flip:x y;z-index:251566080;mso-position-horizontal-relative:text;mso-position-vertical-relative:text" from="88.1pt,334.7pt" to="84.65pt,332.9pt" strokeweight=".57pt"/>
              </w:pict>
            </w:r>
            <w:r>
              <w:rPr>
                <w:noProof/>
              </w:rPr>
              <w:pict w14:anchorId="02A5BEFA">
                <v:line id="_x0000_s1993" style="position:absolute;left:0;text-align:left;flip:x y;z-index:251567104;mso-position-horizontal-relative:text;mso-position-vertical-relative:text" from="84.65pt,332.9pt" to="98.1pt,309.8pt" strokeweight=".57pt"/>
              </w:pict>
            </w:r>
            <w:r>
              <w:rPr>
                <w:noProof/>
              </w:rPr>
              <w:pict w14:anchorId="2B9C26EE">
                <v:line id="_x0000_s1992" style="position:absolute;left:0;text-align:left;flip:x y;z-index:251568128;mso-position-horizontal-relative:text;mso-position-vertical-relative:text" from="290pt,495.25pt" to="335.85pt,541.8pt" strokeweight=".57pt"/>
              </w:pict>
            </w:r>
            <w:r>
              <w:rPr>
                <w:noProof/>
              </w:rPr>
              <w:pict w14:anchorId="208E5574">
                <v:line id="_x0000_s1991" style="position:absolute;left:0;text-align:left;flip:x y;z-index:251569152;mso-position-horizontal-relative:text;mso-position-vertical-relative:text" from="335.85pt,541.8pt" to="333.3pt,547.15pt" strokeweight=".57pt"/>
              </w:pict>
            </w:r>
            <w:r>
              <w:rPr>
                <w:noProof/>
              </w:rPr>
              <w:pict w14:anchorId="0F70F738">
                <v:line id="_x0000_s1990" style="position:absolute;left:0;text-align:left;flip:x y;z-index:251570176;mso-position-horizontal-relative:text;mso-position-vertical-relative:text" from="333.3pt,547.15pt" to="284.7pt,529.3pt" strokeweight=".57pt"/>
              </w:pict>
            </w:r>
            <w:r>
              <w:rPr>
                <w:noProof/>
              </w:rPr>
              <w:pict w14:anchorId="7BC8DC08">
                <v:line id="_x0000_s1989" style="position:absolute;left:0;text-align:left;flip:x y;z-index:251571200;mso-position-horizontal-relative:text;mso-position-vertical-relative:text" from="284.7pt,529.3pt" to="290pt,495.25pt" strokeweight=".57pt"/>
              </w:pict>
            </w:r>
            <w:r>
              <w:rPr>
                <w:noProof/>
              </w:rPr>
              <w:pict w14:anchorId="63AE240D">
                <v:line id="_x0000_s1988" style="position:absolute;left:0;text-align:left;flip:x y;z-index:251572224;mso-position-horizontal-relative:text;mso-position-vertical-relative:text" from="205.85pt,239.55pt" to="220.35pt,238.15pt" strokeweight=".57pt"/>
              </w:pict>
            </w:r>
            <w:r>
              <w:rPr>
                <w:noProof/>
              </w:rPr>
              <w:pict w14:anchorId="2AA9FE62">
                <v:line id="_x0000_s1987" style="position:absolute;left:0;text-align:left;flip:x y;z-index:251573248;mso-position-horizontal-relative:text;mso-position-vertical-relative:text" from="220.35pt,238.15pt" to="221.2pt,247.5pt" strokeweight=".57pt"/>
              </w:pict>
            </w:r>
            <w:r>
              <w:rPr>
                <w:noProof/>
              </w:rPr>
              <w:pict w14:anchorId="5690D283">
                <v:line id="_x0000_s1986" style="position:absolute;left:0;text-align:left;flip:x y;z-index:251574272;mso-position-horizontal-relative:text;mso-position-vertical-relative:text" from="221.2pt,247.5pt" to="206.75pt,248.85pt" strokeweight=".57pt"/>
              </w:pict>
            </w:r>
            <w:r>
              <w:rPr>
                <w:noProof/>
              </w:rPr>
              <w:pict w14:anchorId="0CE8CE6C">
                <v:line id="_x0000_s1985" style="position:absolute;left:0;text-align:left;flip:x y;z-index:251575296;mso-position-horizontal-relative:text;mso-position-vertical-relative:text" from="206.75pt,248.85pt" to="205.85pt,239.55pt" strokeweight=".57pt"/>
              </w:pict>
            </w:r>
            <w:r>
              <w:rPr>
                <w:noProof/>
              </w:rPr>
              <w:pict w14:anchorId="5A43CF1D">
                <v:line id="_x0000_s1984" style="position:absolute;left:0;text-align:left;flip:x y;z-index:251576320;mso-position-horizontal-relative:text;mso-position-vertical-relative:text" from="176.1pt,318.05pt" to="192.7pt,313.45pt" strokeweight=".57pt"/>
              </w:pict>
            </w:r>
            <w:r>
              <w:rPr>
                <w:noProof/>
              </w:rPr>
              <w:pict w14:anchorId="766D691E">
                <v:line id="_x0000_s1983" style="position:absolute;left:0;text-align:left;flip:x y;z-index:251577344;mso-position-horizontal-relative:text;mso-position-vertical-relative:text" from="192.7pt,313.45pt" to="197.25pt,330pt" strokeweight=".57pt"/>
              </w:pict>
            </w:r>
            <w:r>
              <w:rPr>
                <w:noProof/>
              </w:rPr>
              <w:pict w14:anchorId="5E669F14">
                <v:line id="_x0000_s1982" style="position:absolute;left:0;text-align:left;flip:x y;z-index:251578368;mso-position-horizontal-relative:text;mso-position-vertical-relative:text" from="197.25pt,330pt" to="180.65pt,334.6pt" strokeweight=".57pt"/>
              </w:pict>
            </w:r>
            <w:r>
              <w:rPr>
                <w:noProof/>
              </w:rPr>
              <w:pict w14:anchorId="21F1B3C9">
                <v:line id="_x0000_s1981" style="position:absolute;left:0;text-align:left;flip:x y;z-index:251579392;mso-position-horizontal-relative:text;mso-position-vertical-relative:text" from="180.65pt,334.6pt" to="176.1pt,318.05pt" strokeweight=".57pt"/>
              </w:pict>
            </w:r>
            <w:r>
              <w:rPr>
                <w:noProof/>
              </w:rPr>
              <w:pict w14:anchorId="508AE09D">
                <v:line id="_x0000_s1980" style="position:absolute;left:0;text-align:left;flip:x y;z-index:251580416;mso-position-horizontal-relative:text;mso-position-vertical-relative:text" from="205.25pt,545.6pt" to="219.55pt,551.15pt" strokeweight=".57pt"/>
              </w:pict>
            </w:r>
            <w:r>
              <w:rPr>
                <w:noProof/>
              </w:rPr>
              <w:pict w14:anchorId="7AD7C285">
                <v:line id="_x0000_s1979" style="position:absolute;left:0;text-align:left;flip:x y;z-index:251581440;mso-position-horizontal-relative:text;mso-position-vertical-relative:text" from="219.55pt,551.15pt" to="215.7pt,560.95pt" strokeweight=".57pt"/>
              </w:pict>
            </w:r>
            <w:r>
              <w:rPr>
                <w:noProof/>
              </w:rPr>
              <w:pict w14:anchorId="424E6034">
                <v:line id="_x0000_s1978" style="position:absolute;left:0;text-align:left;flip:x y;z-index:251582464;mso-position-horizontal-relative:text;mso-position-vertical-relative:text" from="215.7pt,560.95pt" to="201.4pt,555.4pt" strokeweight=".57pt"/>
              </w:pict>
            </w:r>
            <w:r>
              <w:rPr>
                <w:noProof/>
              </w:rPr>
              <w:pict w14:anchorId="53CD7658">
                <v:line id="_x0000_s1977" style="position:absolute;left:0;text-align:left;flip:x y;z-index:251583488;mso-position-horizontal-relative:text;mso-position-vertical-relative:text" from="201.4pt,555.4pt" to="205.25pt,545.6pt" strokeweight=".57pt"/>
              </w:pict>
            </w:r>
            <w:r>
              <w:rPr>
                <w:noProof/>
              </w:rPr>
              <w:pict w14:anchorId="0C41E471">
                <v:line id="_x0000_s1976" style="position:absolute;left:0;text-align:left;flip:x y;z-index:251584512;mso-position-horizontal-relative:text;mso-position-vertical-relative:text" from="233.7pt,521.2pt" to="241.3pt,524.2pt" strokeweight=".57pt"/>
              </w:pict>
            </w:r>
            <w:r>
              <w:rPr>
                <w:noProof/>
              </w:rPr>
              <w:pict w14:anchorId="56E567B1">
                <v:line id="_x0000_s1975" style="position:absolute;left:0;text-align:left;flip:x y;z-index:251585536;mso-position-horizontal-relative:text;mso-position-vertical-relative:text" from="241.3pt,524.2pt" to="237.4pt,534.5pt" strokeweight=".57pt"/>
              </w:pict>
            </w:r>
            <w:r>
              <w:rPr>
                <w:noProof/>
              </w:rPr>
              <w:pict w14:anchorId="39C7C452">
                <v:line id="_x0000_s1974" style="position:absolute;left:0;text-align:left;flip:x y;z-index:251586560;mso-position-horizontal-relative:text;mso-position-vertical-relative:text" from="237.4pt,534.5pt" to="229.75pt,531.5pt" strokeweight=".57pt"/>
              </w:pict>
            </w:r>
            <w:r>
              <w:rPr>
                <w:noProof/>
              </w:rPr>
              <w:pict w14:anchorId="3FC36185">
                <v:line id="_x0000_s1973" style="position:absolute;left:0;text-align:left;flip:x y;z-index:251587584;mso-position-horizontal-relative:text;mso-position-vertical-relative:text" from="229.75pt,531.5pt" to="233.7pt,521.2pt" strokeweight=".57pt"/>
              </w:pict>
            </w:r>
            <w:r>
              <w:rPr>
                <w:noProof/>
              </w:rPr>
              <w:pict w14:anchorId="4580FC17">
                <v:line id="_x0000_s1972" style="position:absolute;left:0;text-align:left;flip:x y;z-index:251588608;mso-position-horizontal-relative:text;mso-position-vertical-relative:text" from="115.15pt,311.2pt" to="106.75pt,306.7pt" strokeweight=".57pt"/>
              </w:pict>
            </w:r>
            <w:r>
              <w:rPr>
                <w:noProof/>
              </w:rPr>
              <w:pict w14:anchorId="0053D0DB">
                <v:line id="_x0000_s1971" style="position:absolute;left:0;text-align:left;flip:x y;z-index:251589632;mso-position-horizontal-relative:text;mso-position-vertical-relative:text" from="106.75pt,306.7pt" to="113.3pt,294.4pt" strokeweight=".57pt"/>
              </w:pict>
            </w:r>
            <w:r>
              <w:rPr>
                <w:noProof/>
              </w:rPr>
              <w:pict w14:anchorId="2A801483">
                <v:line id="_x0000_s1970" style="position:absolute;left:0;text-align:left;flip:x y;z-index:251590656;mso-position-horizontal-relative:text;mso-position-vertical-relative:text" from="113.3pt,294.4pt" to="121.9pt,298.95pt" strokeweight=".57pt"/>
              </w:pict>
            </w:r>
            <w:r>
              <w:rPr>
                <w:noProof/>
              </w:rPr>
              <w:pict w14:anchorId="0E9FACDA">
                <v:line id="_x0000_s1969" style="position:absolute;left:0;text-align:left;flip:x y;z-index:251591680;mso-position-horizontal-relative:text;mso-position-vertical-relative:text" from="121.9pt,298.95pt" to="119.5pt,303.45pt" strokeweight=".57pt"/>
              </w:pict>
            </w:r>
            <w:r>
              <w:rPr>
                <w:noProof/>
              </w:rPr>
              <w:pict w14:anchorId="1EB6DF18">
                <v:line id="_x0000_s1968" style="position:absolute;left:0;text-align:left;flip:x y;z-index:251592704;mso-position-horizontal-relative:text;mso-position-vertical-relative:text" from="119.5pt,303.45pt" to="119.35pt,303.35pt" strokeweight=".57pt"/>
              </w:pict>
            </w:r>
            <w:r>
              <w:rPr>
                <w:noProof/>
              </w:rPr>
              <w:pict w14:anchorId="68996286">
                <v:line id="_x0000_s1967" style="position:absolute;left:0;text-align:left;flip:x y;z-index:251593728;mso-position-horizontal-relative:text;mso-position-vertical-relative:text" from="119.35pt,303.35pt" to="115.15pt,311.2pt" strokeweight=".57pt"/>
              </w:pict>
            </w:r>
            <w:r>
              <w:rPr>
                <w:noProof/>
              </w:rPr>
              <w:pict w14:anchorId="5F65A178">
                <v:line id="_x0000_s1966" style="position:absolute;left:0;text-align:left;flip:x y;z-index:251594752;mso-position-horizontal-relative:text;mso-position-vertical-relative:text" from="213.25pt,188.8pt" to="225.05pt,186.7pt" strokeweight=".57pt"/>
              </w:pict>
            </w:r>
            <w:r>
              <w:rPr>
                <w:noProof/>
              </w:rPr>
              <w:pict w14:anchorId="58F05CEC">
                <v:line id="_x0000_s1965" style="position:absolute;left:0;text-align:left;flip:x y;z-index:251595776;mso-position-horizontal-relative:text;mso-position-vertical-relative:text" from="225.05pt,186.7pt" to="227.4pt,200.2pt" strokeweight=".57pt"/>
              </w:pict>
            </w:r>
            <w:r>
              <w:rPr>
                <w:noProof/>
              </w:rPr>
              <w:pict w14:anchorId="1829ABE5">
                <v:line id="_x0000_s1964" style="position:absolute;left:0;text-align:left;flip:x y;z-index:251596800;mso-position-horizontal-relative:text;mso-position-vertical-relative:text" from="227.4pt,200.2pt" to="230.6pt,199.65pt" strokeweight=".57pt"/>
              </w:pict>
            </w:r>
            <w:r>
              <w:rPr>
                <w:noProof/>
              </w:rPr>
              <w:pict w14:anchorId="11B421B9">
                <v:line id="_x0000_s1963" style="position:absolute;left:0;text-align:left;flip:x y;z-index:251597824;mso-position-horizontal-relative:text;mso-position-vertical-relative:text" from="230.6pt,199.65pt" to="233.75pt,217.5pt" strokeweight=".57pt"/>
              </w:pict>
            </w:r>
            <w:r>
              <w:rPr>
                <w:noProof/>
              </w:rPr>
              <w:pict w14:anchorId="467E6C28">
                <v:line id="_x0000_s1962" style="position:absolute;left:0;text-align:left;flip:x y;z-index:251598848;mso-position-horizontal-relative:text;mso-position-vertical-relative:text" from="233.75pt,217.5pt" to="217.55pt,220.35pt" strokeweight=".57pt"/>
              </w:pict>
            </w:r>
            <w:r>
              <w:rPr>
                <w:noProof/>
              </w:rPr>
              <w:pict w14:anchorId="7B080BFA">
                <v:line id="_x0000_s1961" style="position:absolute;left:0;text-align:left;flip:x y;z-index:251599872;mso-position-horizontal-relative:text;mso-position-vertical-relative:text" from="217.55pt,220.35pt" to="216.1pt,212.45pt" strokeweight=".57pt"/>
              </w:pict>
            </w:r>
            <w:r>
              <w:rPr>
                <w:noProof/>
              </w:rPr>
              <w:pict w14:anchorId="7EC060AA">
                <v:line id="_x0000_s1960" style="position:absolute;left:0;text-align:left;flip:x y;z-index:251600896;mso-position-horizontal-relative:text;mso-position-vertical-relative:text" from="216.1pt,212.45pt" to="214.1pt,212.75pt" strokeweight=".57pt"/>
              </w:pict>
            </w:r>
            <w:r>
              <w:rPr>
                <w:noProof/>
              </w:rPr>
              <w:pict w14:anchorId="35495ADC">
                <v:line id="_x0000_s1959" style="position:absolute;left:0;text-align:left;flip:x y;z-index:251601920;mso-position-horizontal-relative:text;mso-position-vertical-relative:text" from="214.1pt,212.75pt" to="210.85pt,194.4pt" strokeweight=".57pt"/>
              </w:pict>
            </w:r>
            <w:r>
              <w:rPr>
                <w:noProof/>
              </w:rPr>
              <w:pict w14:anchorId="5A2F8290">
                <v:line id="_x0000_s1958" style="position:absolute;left:0;text-align:left;flip:x y;z-index:251602944;mso-position-horizontal-relative:text;mso-position-vertical-relative:text" from="210.85pt,194.4pt" to="214.1pt,193.85pt" strokeweight=".57pt"/>
              </w:pict>
            </w:r>
            <w:r>
              <w:rPr>
                <w:noProof/>
              </w:rPr>
              <w:pict w14:anchorId="6BB0A394">
                <v:line id="_x0000_s1957" style="position:absolute;left:0;text-align:left;flip:x y;z-index:251603968;mso-position-horizontal-relative:text;mso-position-vertical-relative:text" from="214.1pt,193.85pt" to="213.25pt,188.8pt" strokeweight=".57pt"/>
              </w:pict>
            </w:r>
            <w:r>
              <w:rPr>
                <w:noProof/>
              </w:rPr>
              <w:pict w14:anchorId="728059BA">
                <v:line id="_x0000_s1956" style="position:absolute;left:0;text-align:left;flip:x y;z-index:251604992;mso-position-horizontal-relative:text;mso-position-vertical-relative:text" from="205.65pt,145.5pt" to="239.95pt,139.5pt" strokeweight=".57pt"/>
              </w:pict>
            </w:r>
            <w:r>
              <w:rPr>
                <w:noProof/>
              </w:rPr>
              <w:pict w14:anchorId="40FF233D">
                <v:line id="_x0000_s1955" style="position:absolute;left:0;text-align:left;flip:x y;z-index:251606016;mso-position-horizontal-relative:text;mso-position-vertical-relative:text" from="239.95pt,139.5pt" to="247.1pt,181.35pt" strokeweight=".57pt"/>
              </w:pict>
            </w:r>
            <w:r>
              <w:rPr>
                <w:noProof/>
              </w:rPr>
              <w:pict w14:anchorId="16F7BFF1">
                <v:line id="_x0000_s1954" style="position:absolute;left:0;text-align:left;flip:x y;z-index:251607040;mso-position-horizontal-relative:text;mso-position-vertical-relative:text" from="247.1pt,181.35pt" to="224.8pt,185.3pt" strokeweight=".57pt"/>
              </w:pict>
            </w:r>
            <w:r>
              <w:rPr>
                <w:noProof/>
              </w:rPr>
              <w:pict w14:anchorId="398B3FCA">
                <v:line id="_x0000_s1953" style="position:absolute;left:0;text-align:left;flip:x y;z-index:251608064;mso-position-horizontal-relative:text;mso-position-vertical-relative:text" from="224.8pt,185.3pt" to="227.4pt,200.2pt" strokeweight=".57pt"/>
              </w:pict>
            </w:r>
            <w:r>
              <w:rPr>
                <w:noProof/>
              </w:rPr>
              <w:pict w14:anchorId="2E1B0DE9">
                <v:line id="_x0000_s1952" style="position:absolute;left:0;text-align:left;flip:x y;z-index:251609088;mso-position-horizontal-relative:text;mso-position-vertical-relative:text" from="227.4pt,200.2pt" to="230.6pt,199.65pt" strokeweight=".57pt"/>
              </w:pict>
            </w:r>
            <w:r>
              <w:rPr>
                <w:noProof/>
              </w:rPr>
              <w:pict w14:anchorId="5EF18234">
                <v:line id="_x0000_s1951" style="position:absolute;left:0;text-align:left;flip:x y;z-index:251610112;mso-position-horizontal-relative:text;mso-position-vertical-relative:text" from="230.6pt,199.65pt" to="233.75pt,217.5pt" strokeweight=".57pt"/>
              </w:pict>
            </w:r>
            <w:r>
              <w:rPr>
                <w:noProof/>
              </w:rPr>
              <w:pict w14:anchorId="721CE792">
                <v:line id="_x0000_s1950" style="position:absolute;left:0;text-align:left;flip:x y;z-index:251611136;mso-position-horizontal-relative:text;mso-position-vertical-relative:text" from="233.75pt,217.5pt" to="217.5pt,220.35pt" strokeweight=".57pt"/>
              </w:pict>
            </w:r>
            <w:r>
              <w:rPr>
                <w:noProof/>
              </w:rPr>
              <w:pict w14:anchorId="59ECAE58">
                <v:line id="_x0000_s1949" style="position:absolute;left:0;text-align:left;flip:x y;z-index:251612160;mso-position-horizontal-relative:text;mso-position-vertical-relative:text" from="217.5pt,220.35pt" to="216.1pt,212.4pt" strokeweight=".57pt"/>
              </w:pict>
            </w:r>
            <w:r>
              <w:rPr>
                <w:noProof/>
              </w:rPr>
              <w:pict w14:anchorId="67E94BCB">
                <v:line id="_x0000_s1948" style="position:absolute;left:0;text-align:left;flip:x y;z-index:251613184;mso-position-horizontal-relative:text;mso-position-vertical-relative:text" from="216.1pt,212.4pt" to="214.1pt,212.8pt" strokeweight=".57pt"/>
              </w:pict>
            </w:r>
            <w:r>
              <w:rPr>
                <w:noProof/>
              </w:rPr>
              <w:pict w14:anchorId="7C0DA52D">
                <v:line id="_x0000_s1947" style="position:absolute;left:0;text-align:left;flip:x y;z-index:251614208;mso-position-horizontal-relative:text;mso-position-vertical-relative:text" from="214.1pt,212.8pt" to="210.85pt,194.45pt" strokeweight=".57pt"/>
              </w:pict>
            </w:r>
            <w:r>
              <w:rPr>
                <w:noProof/>
              </w:rPr>
              <w:pict w14:anchorId="3286A7E9">
                <v:line id="_x0000_s1946" style="position:absolute;left:0;text-align:left;flip:x y;z-index:251615232;mso-position-horizontal-relative:text;mso-position-vertical-relative:text" from="210.85pt,194.45pt" to="214.1pt,193.85pt" strokeweight=".57pt"/>
              </w:pict>
            </w:r>
            <w:r>
              <w:rPr>
                <w:noProof/>
              </w:rPr>
              <w:pict w14:anchorId="72E45328">
                <v:line id="_x0000_s1945" style="position:absolute;left:0;text-align:left;flip:x y;z-index:251616256;mso-position-horizontal-relative:text;mso-position-vertical-relative:text" from="214.1pt,193.85pt" to="205.65pt,145.5pt" strokeweight=".57pt"/>
              </w:pict>
            </w:r>
            <w:r>
              <w:rPr>
                <w:noProof/>
              </w:rPr>
              <w:pict w14:anchorId="3C572A9B">
                <v:line id="_x0000_s1944" style="position:absolute;left:0;text-align:left;flip:x y;z-index:251617280;mso-position-horizontal-relative:text;mso-position-vertical-relative:text" from="239.95pt,139.5pt" to="247.1pt,181.35pt" strokeweight=".57pt"/>
              </w:pict>
            </w:r>
            <w:r>
              <w:rPr>
                <w:noProof/>
              </w:rPr>
              <w:pict w14:anchorId="770A468F">
                <v:line id="_x0000_s1943" style="position:absolute;left:0;text-align:left;flip:x y;z-index:251618304;mso-position-horizontal-relative:text;mso-position-vertical-relative:text" from="247.1pt,181.35pt" to="212.95pt,187.35pt" strokeweight=".57pt"/>
              </w:pict>
            </w:r>
            <w:r>
              <w:rPr>
                <w:noProof/>
              </w:rPr>
              <w:pict w14:anchorId="6041DC60">
                <v:line id="_x0000_s1942" style="position:absolute;left:0;text-align:left;flip:x y;z-index:251619328;mso-position-horizontal-relative:text;mso-position-vertical-relative:text" from="212.95pt,187.35pt" to="205.65pt,145.5pt" strokeweight=".57pt"/>
              </w:pict>
            </w:r>
            <w:r>
              <w:rPr>
                <w:noProof/>
              </w:rPr>
              <w:pict w14:anchorId="59B0359A">
                <v:line id="_x0000_s1941" style="position:absolute;left:0;text-align:left;flip:x y;z-index:251620352;mso-position-horizontal-relative:text;mso-position-vertical-relative:text" from="205.65pt,145.5pt" to="239.95pt,139.5pt" strokeweight=".57pt"/>
              </w:pict>
            </w:r>
            <w:r>
              <w:rPr>
                <w:noProof/>
              </w:rPr>
              <w:pict w14:anchorId="58052FE8">
                <v:line id="_x0000_s1940" style="position:absolute;left:0;text-align:left;flip:x y;z-index:251621376;mso-position-horizontal-relative:text;mso-position-vertical-relative:text" from="205.65pt,145.5pt" to="222.1pt,142.65pt" strokeweight=".57pt"/>
              </w:pict>
            </w:r>
            <w:r>
              <w:rPr>
                <w:noProof/>
              </w:rPr>
              <w:pict w14:anchorId="5A0BC4C0">
                <v:line id="_x0000_s1939" style="position:absolute;left:0;text-align:left;flip:x y;z-index:251622400;mso-position-horizontal-relative:text;mso-position-vertical-relative:text" from="222.1pt,142.65pt" to="223.85pt,152.55pt" strokeweight=".57pt"/>
              </w:pict>
            </w:r>
            <w:r>
              <w:rPr>
                <w:noProof/>
              </w:rPr>
              <w:pict w14:anchorId="1087E20E">
                <v:line id="_x0000_s1938" style="position:absolute;left:0;text-align:left;flip:x y;z-index:251623424;mso-position-horizontal-relative:text;mso-position-vertical-relative:text" from="223.85pt,152.55pt" to="207.3pt,155.15pt" strokeweight=".57pt"/>
              </w:pict>
            </w:r>
            <w:r>
              <w:rPr>
                <w:noProof/>
              </w:rPr>
              <w:pict w14:anchorId="47F7E091">
                <v:line id="_x0000_s1937" style="position:absolute;left:0;text-align:left;flip:x y;z-index:251624448;mso-position-horizontal-relative:text;mso-position-vertical-relative:text" from="207.3pt,155.15pt" to="205.65pt,145.5pt" strokeweight=".57pt"/>
              </w:pict>
            </w:r>
            <w:r>
              <w:rPr>
                <w:noProof/>
              </w:rPr>
              <w:pict w14:anchorId="0B6EFE55">
                <v:line id="_x0000_s1936" style="position:absolute;left:0;text-align:left;flip:x y;z-index:251625472;mso-position-horizontal-relative:text;mso-position-vertical-relative:text" from="191.75pt,171.7pt" to="203.05pt,236.6pt" strokeweight=".57pt"/>
              </w:pict>
            </w:r>
            <w:r>
              <w:rPr>
                <w:noProof/>
              </w:rPr>
              <w:pict w14:anchorId="3C1FCCAF">
                <v:line id="_x0000_s1935" style="position:absolute;left:0;text-align:left;flip:x y;z-index:251626496;mso-position-horizontal-relative:text;mso-position-vertical-relative:text" from="203.05pt,236.6pt" to="190.05pt,238.8pt" strokeweight=".57pt"/>
              </w:pict>
            </w:r>
            <w:r>
              <w:rPr>
                <w:noProof/>
              </w:rPr>
              <w:pict w14:anchorId="2AFC2C31">
                <v:line id="_x0000_s1934" style="position:absolute;left:0;text-align:left;flip:x y;z-index:251627520;mso-position-horizontal-relative:text;mso-position-vertical-relative:text" from="190.05pt,238.8pt" to="178.75pt,173.9pt" strokeweight=".57pt"/>
              </w:pict>
            </w:r>
            <w:r>
              <w:rPr>
                <w:noProof/>
              </w:rPr>
              <w:pict w14:anchorId="27382CBE">
                <v:line id="_x0000_s1933" style="position:absolute;left:0;text-align:left;flip:x y;z-index:251628544;mso-position-horizontal-relative:text;mso-position-vertical-relative:text" from="178.75pt,173.9pt" to="191.75pt,171.7pt" strokeweight=".57pt"/>
              </w:pict>
            </w:r>
            <w:r>
              <w:rPr>
                <w:noProof/>
              </w:rPr>
              <w:pict w14:anchorId="31193FCE">
                <v:line id="_x0000_s1932" style="position:absolute;left:0;text-align:left;flip:x y;z-index:251629568;mso-position-horizontal-relative:text;mso-position-vertical-relative:text" from="102.4pt,330.4pt" to="103.45pt,330.9pt" strokeweight=".57pt"/>
              </w:pict>
            </w:r>
            <w:r>
              <w:rPr>
                <w:noProof/>
              </w:rPr>
              <w:pict w14:anchorId="30B17FF4">
                <v:line id="_x0000_s1931" style="position:absolute;left:0;text-align:left;flip:x y;z-index:251630592;mso-position-horizontal-relative:text;mso-position-vertical-relative:text" from="103.45pt,330.9pt" to="105.95pt,326.2pt" strokeweight=".57pt"/>
              </w:pict>
            </w:r>
            <w:r>
              <w:rPr>
                <w:noProof/>
              </w:rPr>
              <w:pict w14:anchorId="24867D5F">
                <v:line id="_x0000_s1930" style="position:absolute;left:0;text-align:left;flip:x y;z-index:251631616;mso-position-horizontal-relative:text;mso-position-vertical-relative:text" from="105.95pt,326.2pt" to="114.55pt,330.7pt" strokeweight=".57pt"/>
              </w:pict>
            </w:r>
            <w:r>
              <w:rPr>
                <w:noProof/>
              </w:rPr>
              <w:pict w14:anchorId="56847529">
                <v:line id="_x0000_s1929" style="position:absolute;left:0;text-align:left;flip:x y;z-index:251632640;mso-position-horizontal-relative:text;mso-position-vertical-relative:text" from="114.55pt,330.7pt" to="112.1pt,335.35pt" strokeweight=".57pt"/>
              </w:pict>
            </w:r>
            <w:r>
              <w:rPr>
                <w:noProof/>
              </w:rPr>
              <w:pict w14:anchorId="328F82F5">
                <v:line id="_x0000_s1928" style="position:absolute;left:0;text-align:left;flip:x y;z-index:251633664;mso-position-horizontal-relative:text;mso-position-vertical-relative:text" from="112.1pt,335.35pt" to="111.25pt,337pt" strokeweight=".57pt"/>
              </w:pict>
            </w:r>
            <w:r>
              <w:rPr>
                <w:noProof/>
              </w:rPr>
              <w:pict w14:anchorId="469FBB68">
                <v:line id="_x0000_s1927" style="position:absolute;left:0;text-align:left;flip:x y;z-index:251634688;mso-position-horizontal-relative:text;mso-position-vertical-relative:text" from="111.25pt,337pt" to="110.9pt,336.85pt" strokeweight=".57pt"/>
              </w:pict>
            </w:r>
            <w:r>
              <w:rPr>
                <w:noProof/>
              </w:rPr>
              <w:pict w14:anchorId="78E56CC7">
                <v:line id="_x0000_s1926" style="position:absolute;left:0;text-align:left;flip:x y;z-index:251635712;mso-position-horizontal-relative:text;mso-position-vertical-relative:text" from="110.9pt,336.85pt" to="110.2pt,338.25pt" strokeweight=".57pt"/>
              </w:pict>
            </w:r>
            <w:r>
              <w:rPr>
                <w:noProof/>
              </w:rPr>
              <w:pict w14:anchorId="148B12FE">
                <v:line id="_x0000_s1925" style="position:absolute;left:0;text-align:left;flip:x y;z-index:251636736;mso-position-horizontal-relative:text;mso-position-vertical-relative:text" from="110.2pt,338.25pt" to="108.65pt,337.45pt" strokeweight=".57pt"/>
              </w:pict>
            </w:r>
            <w:r>
              <w:rPr>
                <w:noProof/>
              </w:rPr>
              <w:pict w14:anchorId="36646820">
                <v:line id="_x0000_s1924" style="position:absolute;left:0;text-align:left;flip:x y;z-index:251637760;mso-position-horizontal-relative:text;mso-position-vertical-relative:text" from="108.65pt,337.45pt" to="105.45pt,343.75pt" strokeweight=".57pt"/>
              </w:pict>
            </w:r>
            <w:r>
              <w:rPr>
                <w:noProof/>
              </w:rPr>
              <w:pict w14:anchorId="44FB62E6">
                <v:line id="_x0000_s1923" style="position:absolute;left:0;text-align:left;flip:x y;z-index:251638784;mso-position-horizontal-relative:text;mso-position-vertical-relative:text" from="105.45pt,343.75pt" to="97.9pt,339.75pt" strokeweight=".57pt"/>
              </w:pict>
            </w:r>
            <w:r>
              <w:rPr>
                <w:noProof/>
              </w:rPr>
              <w:pict w14:anchorId="7B0DF222">
                <v:line id="_x0000_s1922" style="position:absolute;left:0;text-align:left;flip:x y;z-index:251639808;mso-position-horizontal-relative:text;mso-position-vertical-relative:text" from="97.9pt,339.75pt" to="102.4pt,330.4pt" strokeweight=".57pt"/>
              </w:pict>
            </w:r>
            <w:r>
              <w:rPr>
                <w:noProof/>
              </w:rPr>
              <w:pict w14:anchorId="610F07B9">
                <v:line id="_x0000_s1921" style="position:absolute;left:0;text-align:left;flip:x y;z-index:251640832;mso-position-horizontal-relative:text;mso-position-vertical-relative:text" from="207.2pt,319.35pt" to="224.7pt,308.05pt" strokeweight=".57pt"/>
              </w:pict>
            </w:r>
            <w:r>
              <w:rPr>
                <w:noProof/>
              </w:rPr>
              <w:pict w14:anchorId="18A82A56">
                <v:line id="_x0000_s1920" style="position:absolute;left:0;text-align:left;flip:x y;z-index:251641856;mso-position-horizontal-relative:text;mso-position-vertical-relative:text" from="224.7pt,308.05pt" to="231.95pt,319.25pt" strokeweight=".57pt"/>
              </w:pict>
            </w:r>
            <w:r>
              <w:rPr>
                <w:noProof/>
              </w:rPr>
              <w:pict w14:anchorId="066CEED3">
                <v:line id="_x0000_s1919" style="position:absolute;left:0;text-align:left;flip:x y;z-index:251642880;mso-position-horizontal-relative:text;mso-position-vertical-relative:text" from="231.95pt,319.25pt" to="214.45pt,330.6pt" strokeweight=".57pt"/>
              </w:pict>
            </w:r>
            <w:r>
              <w:rPr>
                <w:noProof/>
              </w:rPr>
              <w:pict w14:anchorId="1C12D65E">
                <v:line id="_x0000_s1918" style="position:absolute;left:0;text-align:left;flip:x y;z-index:251643904;mso-position-horizontal-relative:text;mso-position-vertical-relative:text" from="214.45pt,330.6pt" to="207.2pt,319.35pt" strokeweight=".57pt"/>
              </w:pict>
            </w:r>
            <w:r>
              <w:rPr>
                <w:noProof/>
              </w:rPr>
              <w:pict w14:anchorId="19B69317">
                <v:line id="_x0000_s1917" style="position:absolute;left:0;text-align:left;flip:x y;z-index:251644928;mso-position-horizontal-relative:text;mso-position-vertical-relative:text" from="66pt,376.35pt" to="80.45pt,384.5pt" strokeweight=".57pt"/>
              </w:pict>
            </w:r>
            <w:r>
              <w:rPr>
                <w:noProof/>
              </w:rPr>
              <w:pict w14:anchorId="0C35A303">
                <v:line id="_x0000_s1916" style="position:absolute;left:0;text-align:left;flip:x y;z-index:251645952;mso-position-horizontal-relative:text;mso-position-vertical-relative:text" from="80.45pt,384.5pt" to="78.35pt,388.35pt" strokeweight=".57pt"/>
              </w:pict>
            </w:r>
            <w:r>
              <w:rPr>
                <w:noProof/>
              </w:rPr>
              <w:pict w14:anchorId="00BB72C6">
                <v:line id="_x0000_s1915" style="position:absolute;left:0;text-align:left;flip:x y;z-index:251646976;mso-position-horizontal-relative:text;mso-position-vertical-relative:text" from="78.35pt,388.35pt" to="75.2pt,386.65pt" strokeweight=".57pt"/>
              </w:pict>
            </w:r>
            <w:r>
              <w:rPr>
                <w:noProof/>
              </w:rPr>
              <w:pict w14:anchorId="322ED0C0">
                <v:line id="_x0000_s1914" style="position:absolute;left:0;text-align:left;flip:x y;z-index:251648000;mso-position-horizontal-relative:text;mso-position-vertical-relative:text" from="75.2pt,386.65pt" to="72.35pt,391.95pt" strokeweight=".57pt"/>
              </w:pict>
            </w:r>
            <w:r>
              <w:rPr>
                <w:noProof/>
              </w:rPr>
              <w:pict w14:anchorId="490B1FC8">
                <v:line id="_x0000_s1913" style="position:absolute;left:0;text-align:left;flip:x y;z-index:251649024;mso-position-horizontal-relative:text;mso-position-vertical-relative:text" from="72.35pt,391.95pt" to="63.1pt,386.9pt" strokeweight=".57pt"/>
              </w:pict>
            </w:r>
            <w:r>
              <w:rPr>
                <w:noProof/>
              </w:rPr>
              <w:pict w14:anchorId="4ACF0C51">
                <v:line id="_x0000_s1912" style="position:absolute;left:0;text-align:left;flip:x y;z-index:251650048;mso-position-horizontal-relative:text;mso-position-vertical-relative:text" from="63.1pt,386.9pt" to="66.05pt,381.5pt" strokeweight=".57pt"/>
              </w:pict>
            </w:r>
            <w:r>
              <w:rPr>
                <w:noProof/>
              </w:rPr>
              <w:pict w14:anchorId="04185AB1">
                <v:line id="_x0000_s1911" style="position:absolute;left:0;text-align:left;flip:x y;z-index:251651072;mso-position-horizontal-relative:text;mso-position-vertical-relative:text" from="66.05pt,381.5pt" to="63.85pt,380.25pt" strokeweight=".57pt"/>
              </w:pict>
            </w:r>
            <w:r>
              <w:rPr>
                <w:noProof/>
              </w:rPr>
              <w:pict w14:anchorId="355BF4EB">
                <v:line id="_x0000_s1910" style="position:absolute;left:0;text-align:left;flip:x y;z-index:251652096;mso-position-horizontal-relative:text;mso-position-vertical-relative:text" from="63.85pt,380.25pt" to="66pt,376.35pt" strokeweight=".57pt"/>
              </w:pict>
            </w:r>
            <w:r>
              <w:rPr>
                <w:noProof/>
              </w:rPr>
              <w:pict w14:anchorId="23CFB330">
                <v:line id="_x0000_s1909" style="position:absolute;left:0;text-align:left;flip:x y;z-index:251653120;mso-position-horizontal-relative:text;mso-position-vertical-relative:text" from="60.45pt,386.55pt" to="72.4pt,393.05pt" strokeweight=".57pt"/>
              </w:pict>
            </w:r>
            <w:r>
              <w:rPr>
                <w:noProof/>
              </w:rPr>
              <w:pict w14:anchorId="721A0DC7">
                <v:line id="_x0000_s1908" style="position:absolute;left:0;text-align:left;flip:x y;z-index:251654144;mso-position-horizontal-relative:text;mso-position-vertical-relative:text" from="72.4pt,393.05pt" to="66.25pt,404.35pt" strokeweight=".57pt"/>
              </w:pict>
            </w:r>
            <w:r>
              <w:rPr>
                <w:noProof/>
              </w:rPr>
              <w:pict w14:anchorId="6C8F8739">
                <v:line id="_x0000_s1907" style="position:absolute;left:0;text-align:left;flip:x y;z-index:251655168;mso-position-horizontal-relative:text;mso-position-vertical-relative:text" from="66.25pt,404.35pt" to="63.55pt,402.85pt" strokeweight=".57pt"/>
              </w:pict>
            </w:r>
            <w:r>
              <w:rPr>
                <w:noProof/>
              </w:rPr>
              <w:pict w14:anchorId="59438054">
                <v:line id="_x0000_s1906" style="position:absolute;left:0;text-align:left;flip:x y;z-index:251656192;mso-position-horizontal-relative:text;mso-position-vertical-relative:text" from="63.55pt,402.85pt" to="61.85pt,406pt" strokeweight=".57pt"/>
              </w:pict>
            </w:r>
            <w:r>
              <w:rPr>
                <w:noProof/>
              </w:rPr>
              <w:pict w14:anchorId="0D9F02A4">
                <v:line id="_x0000_s1905" style="position:absolute;left:0;text-align:left;flip:x y;z-index:251657216;mso-position-horizontal-relative:text;mso-position-vertical-relative:text" from="61.85pt,406pt" to="55.75pt,402.65pt" strokeweight=".57pt"/>
              </w:pict>
            </w:r>
            <w:r>
              <w:rPr>
                <w:noProof/>
              </w:rPr>
              <w:pict w14:anchorId="2835052D">
                <v:line id="_x0000_s1904" style="position:absolute;left:0;text-align:left;flip:x y;z-index:251658240;mso-position-horizontal-relative:text;mso-position-vertical-relative:text" from="55.75pt,402.65pt" to="54.75pt,404.45pt" strokeweight=".57pt"/>
              </w:pict>
            </w:r>
            <w:r>
              <w:rPr>
                <w:noProof/>
              </w:rPr>
              <w:pict w14:anchorId="151460A6">
                <v:line id="_x0000_s1903" style="position:absolute;left:0;text-align:left;flip:x y;z-index:251659264;mso-position-horizontal-relative:text;mso-position-vertical-relative:text" from="54.75pt,404.45pt" to="51.6pt,402.75pt" strokeweight=".57pt"/>
              </w:pict>
            </w:r>
            <w:r>
              <w:rPr>
                <w:noProof/>
              </w:rPr>
              <w:pict w14:anchorId="49CC76DA">
                <v:line id="_x0000_s1902" style="position:absolute;left:0;text-align:left;flip:x y;z-index:251660288;mso-position-horizontal-relative:text;mso-position-vertical-relative:text" from="51.6pt,402.75pt" to="50.6pt,401.15pt" strokeweight=".57pt"/>
              </w:pict>
            </w:r>
            <w:r>
              <w:rPr>
                <w:noProof/>
              </w:rPr>
              <w:pict w14:anchorId="43F86C07">
                <v:line id="_x0000_s1901" style="position:absolute;left:0;text-align:left;flip:x y;z-index:251661312;mso-position-horizontal-relative:text;mso-position-vertical-relative:text" from="50.6pt,401.15pt" to="51.55pt,399.45pt" strokeweight=".57pt"/>
              </w:pict>
            </w:r>
            <w:r>
              <w:rPr>
                <w:noProof/>
              </w:rPr>
              <w:pict w14:anchorId="2C55126C">
                <v:line id="_x0000_s1900" style="position:absolute;left:0;text-align:left;flip:x y;z-index:251662336;mso-position-horizontal-relative:text;mso-position-vertical-relative:text" from="51.55pt,399.45pt" to="52.95pt,400.25pt" strokeweight=".57pt"/>
              </w:pict>
            </w:r>
            <w:r>
              <w:rPr>
                <w:noProof/>
              </w:rPr>
              <w:pict w14:anchorId="56B096D2">
                <v:line id="_x0000_s1899" style="position:absolute;left:0;text-align:left;flip:x y;z-index:251663360;mso-position-horizontal-relative:text;mso-position-vertical-relative:text" from="52.95pt,400.25pt" to="60.45pt,386.55pt" strokeweight=".57pt"/>
              </w:pict>
            </w:r>
            <w:r>
              <w:rPr>
                <w:noProof/>
              </w:rPr>
              <w:pict w14:anchorId="4F96CB1B">
                <v:oval id="_x0000_s1898" style="position:absolute;left:0;text-align:left;margin-left:136.85pt;margin-top:246.65pt;width:4.25pt;height:4.25pt;z-index:251664384;mso-position-horizontal-relative:text;mso-position-vertical-relative:text" fillcolor="black"/>
              </w:pict>
            </w:r>
            <w:r>
              <w:rPr>
                <w:noProof/>
              </w:rPr>
              <w:pict w14:anchorId="66FABC53">
                <v:oval id="_x0000_s1897" style="position:absolute;left:0;text-align:left;margin-left:137.4pt;margin-top:246.45pt;width:4.25pt;height:4.25pt;z-index:251665408;mso-position-horizontal-relative:text;mso-position-vertical-relative:text" fillcolor="black"/>
              </w:pict>
            </w:r>
            <w:r>
              <w:rPr>
                <w:noProof/>
              </w:rPr>
              <w:pict w14:anchorId="3C179D1C">
                <v:oval id="_x0000_s1896" style="position:absolute;left:0;text-align:left;margin-left:138pt;margin-top:246.3pt;width:4.25pt;height:4.25pt;z-index:251666432;mso-position-horizontal-relative:text;mso-position-vertical-relative:text" fillcolor="black"/>
              </w:pict>
            </w:r>
            <w:r>
              <w:rPr>
                <w:noProof/>
              </w:rPr>
              <w:pict w14:anchorId="70F316A8">
                <v:oval id="_x0000_s1895" style="position:absolute;left:0;text-align:left;margin-left:138.5pt;margin-top:246.35pt;width:4.25pt;height:4.25pt;z-index:251667456;mso-position-horizontal-relative:text;mso-position-vertical-relative:text" fillcolor="black"/>
              </w:pict>
            </w:r>
            <w:r>
              <w:rPr>
                <w:noProof/>
              </w:rPr>
              <w:pict w14:anchorId="38B922EB">
                <v:oval id="_x0000_s1894" style="position:absolute;left:0;text-align:left;margin-left:146.05pt;margin-top:250.55pt;width:4.25pt;height:4.25pt;z-index:251668480;mso-position-horizontal-relative:text;mso-position-vertical-relative:text" fillcolor="black"/>
              </w:pict>
            </w:r>
            <w:r>
              <w:rPr>
                <w:noProof/>
              </w:rPr>
              <w:pict w14:anchorId="317D5CD3">
                <v:oval id="_x0000_s1893" style="position:absolute;left:0;text-align:left;margin-left:165.35pt;margin-top:261.2pt;width:4.25pt;height:4.25pt;z-index:251669504;mso-position-horizontal-relative:text;mso-position-vertical-relative:text" fillcolor="black"/>
              </w:pict>
            </w:r>
            <w:r>
              <w:rPr>
                <w:noProof/>
              </w:rPr>
              <w:pict w14:anchorId="315EE11F">
                <v:oval id="_x0000_s1892" style="position:absolute;left:0;text-align:left;margin-left:151.3pt;margin-top:297.05pt;width:4.25pt;height:4.25pt;z-index:251670528;mso-position-horizontal-relative:text;mso-position-vertical-relative:text" fillcolor="black"/>
              </w:pict>
            </w:r>
            <w:r>
              <w:rPr>
                <w:noProof/>
              </w:rPr>
              <w:pict w14:anchorId="1FEF2D44">
                <v:oval id="_x0000_s1891" style="position:absolute;left:0;text-align:left;margin-left:149.6pt;margin-top:295.95pt;width:4.25pt;height:4.25pt;z-index:251671552;mso-position-horizontal-relative:text;mso-position-vertical-relative:text" fillcolor="black"/>
              </w:pict>
            </w:r>
            <w:r>
              <w:rPr>
                <w:noProof/>
              </w:rPr>
              <w:pict w14:anchorId="35A85CBA">
                <v:oval id="_x0000_s1890" style="position:absolute;left:0;text-align:left;margin-left:117.35pt;margin-top:276.3pt;width:4.25pt;height:4.25pt;z-index:251672576;mso-position-horizontal-relative:text;mso-position-vertical-relative:text" fillcolor="black"/>
              </w:pict>
            </w:r>
            <w:r>
              <w:rPr>
                <w:noProof/>
              </w:rPr>
              <w:pict w14:anchorId="16FA08F0">
                <v:oval id="_x0000_s1889" style="position:absolute;left:0;text-align:left;margin-left:136.85pt;margin-top:246.65pt;width:4.25pt;height:4.25pt;z-index:251673600;mso-position-horizontal-relative:text;mso-position-vertical-relative:text" fillcolor="black"/>
              </w:pict>
            </w:r>
            <w:r>
              <w:rPr>
                <w:noProof/>
              </w:rPr>
              <w:pict w14:anchorId="1135AFF7">
                <v:oval id="_x0000_s1888" style="position:absolute;left:0;text-align:left;margin-left:149.6pt;margin-top:295.95pt;width:4.25pt;height:4.25pt;z-index:251674624;mso-position-horizontal-relative:text;mso-position-vertical-relative:text" fillcolor="black"/>
              </w:pict>
            </w:r>
            <w:r>
              <w:rPr>
                <w:noProof/>
              </w:rPr>
              <w:pict w14:anchorId="53AC42DD">
                <v:oval id="_x0000_s1887" style="position:absolute;left:0;text-align:left;margin-left:117.35pt;margin-top:276.3pt;width:4.25pt;height:4.25pt;z-index:251675648;mso-position-horizontal-relative:text;mso-position-vertical-relative:text" fillcolor="black"/>
              </w:pict>
            </w:r>
            <w:r>
              <w:rPr>
                <w:noProof/>
              </w:rPr>
              <w:pict w14:anchorId="128DF19A">
                <v:oval id="_x0000_s1886" style="position:absolute;left:0;text-align:left;margin-left:95.7pt;margin-top:390.8pt;width:4.25pt;height:4.25pt;z-index:251676672;mso-position-horizontal-relative:text;mso-position-vertical-relative:text" fillcolor="black"/>
              </w:pict>
            </w:r>
            <w:r>
              <w:rPr>
                <w:noProof/>
              </w:rPr>
              <w:pict w14:anchorId="6A7A6833">
                <v:oval id="_x0000_s1885" style="position:absolute;left:0;text-align:left;margin-left:111.85pt;margin-top:398.25pt;width:4.25pt;height:4.25pt;z-index:251677696;mso-position-horizontal-relative:text;mso-position-vertical-relative:text" fillcolor="black"/>
              </w:pict>
            </w:r>
            <w:r>
              <w:rPr>
                <w:noProof/>
              </w:rPr>
              <w:pict w14:anchorId="74FC62C3">
                <v:oval id="_x0000_s1884" style="position:absolute;left:0;text-align:left;margin-left:120.45pt;margin-top:403.1pt;width:4.25pt;height:4.25pt;z-index:251678720;mso-position-horizontal-relative:text;mso-position-vertical-relative:text" fillcolor="black"/>
              </w:pict>
            </w:r>
            <w:r>
              <w:rPr>
                <w:noProof/>
              </w:rPr>
              <w:pict w14:anchorId="1165C4CF">
                <v:oval id="_x0000_s1883" style="position:absolute;left:0;text-align:left;margin-left:106.65pt;margin-top:423.75pt;width:4.25pt;height:4.25pt;z-index:251679744;mso-position-horizontal-relative:text;mso-position-vertical-relative:text" fillcolor="black"/>
              </w:pict>
            </w:r>
            <w:r>
              <w:rPr>
                <w:noProof/>
              </w:rPr>
              <w:pict w14:anchorId="083BF752">
                <v:oval id="_x0000_s1882" style="position:absolute;left:0;text-align:left;margin-left:103.6pt;margin-top:427.95pt;width:4.25pt;height:4.25pt;z-index:251680768;mso-position-horizontal-relative:text;mso-position-vertical-relative:text" fillcolor="black"/>
              </w:pict>
            </w:r>
            <w:r>
              <w:rPr>
                <w:noProof/>
              </w:rPr>
              <w:pict w14:anchorId="7F8BA827">
                <v:oval id="_x0000_s1881" style="position:absolute;left:0;text-align:left;margin-left:89.15pt;margin-top:446pt;width:4.25pt;height:4.25pt;z-index:251681792;mso-position-horizontal-relative:text;mso-position-vertical-relative:text" fillcolor="black"/>
              </w:pict>
            </w:r>
            <w:r>
              <w:rPr>
                <w:noProof/>
              </w:rPr>
              <w:pict w14:anchorId="2BBED62E">
                <v:oval id="_x0000_s1880" style="position:absolute;left:0;text-align:left;margin-left:84.9pt;margin-top:449.1pt;width:4.25pt;height:4.25pt;z-index:251682816;mso-position-horizontal-relative:text;mso-position-vertical-relative:text" fillcolor="black"/>
              </w:pict>
            </w:r>
            <w:r>
              <w:rPr>
                <w:noProof/>
              </w:rPr>
              <w:pict w14:anchorId="532B7FD9">
                <v:oval id="_x0000_s1879" style="position:absolute;left:0;text-align:left;margin-left:76.85pt;margin-top:444pt;width:4.25pt;height:4.25pt;z-index:251683840;mso-position-horizontal-relative:text;mso-position-vertical-relative:text" fillcolor="black"/>
              </w:pict>
            </w:r>
            <w:r>
              <w:rPr>
                <w:noProof/>
              </w:rPr>
              <w:pict w14:anchorId="46D47934">
                <v:oval id="_x0000_s1878" style="position:absolute;left:0;text-align:left;margin-left:68.85pt;margin-top:435.6pt;width:4.25pt;height:4.25pt;z-index:251684864;mso-position-horizontal-relative:text;mso-position-vertical-relative:text" fillcolor="black"/>
              </w:pict>
            </w:r>
            <w:r>
              <w:rPr>
                <w:noProof/>
              </w:rPr>
              <w:pict w14:anchorId="603AA3C5">
                <v:oval id="_x0000_s1877" style="position:absolute;left:0;text-align:left;margin-left:95.7pt;margin-top:390.8pt;width:4.25pt;height:4.25pt;z-index:251685888;mso-position-horizontal-relative:text;mso-position-vertical-relative:text" fillcolor="black"/>
              </w:pict>
            </w:r>
            <w:r>
              <w:rPr>
                <w:noProof/>
              </w:rPr>
              <w:pict w14:anchorId="44A99B47">
                <v:oval id="_x0000_s1876" style="position:absolute;left:0;text-align:left;margin-left:95.7pt;margin-top:390.8pt;width:4.25pt;height:4.25pt;z-index:251686912;mso-position-horizontal-relative:text;mso-position-vertical-relative:text" fillcolor="black"/>
              </w:pict>
            </w:r>
            <w:r>
              <w:rPr>
                <w:noProof/>
              </w:rPr>
              <w:pict w14:anchorId="39B6BD0C">
                <v:oval id="_x0000_s1875" style="position:absolute;left:0;text-align:left;margin-left:111.85pt;margin-top:398.25pt;width:4.25pt;height:4.25pt;z-index:251687936;mso-position-horizontal-relative:text;mso-position-vertical-relative:text" fillcolor="black"/>
              </w:pict>
            </w:r>
            <w:r>
              <w:rPr>
                <w:noProof/>
              </w:rPr>
              <w:pict w14:anchorId="327F4F6D">
                <v:oval id="_x0000_s1874" style="position:absolute;left:0;text-align:left;margin-left:68.85pt;margin-top:435.6pt;width:4.25pt;height:4.25pt;z-index:251688960;mso-position-horizontal-relative:text;mso-position-vertical-relative:text" fillcolor="black"/>
              </w:pict>
            </w:r>
            <w:r>
              <w:rPr>
                <w:noProof/>
              </w:rPr>
              <w:pict w14:anchorId="5916C8CF">
                <v:oval id="_x0000_s1873" style="position:absolute;left:0;text-align:left;margin-left:95.7pt;margin-top:390.8pt;width:4.25pt;height:4.25pt;z-index:251689984;mso-position-horizontal-relative:text;mso-position-vertical-relative:text" fillcolor="black"/>
              </w:pict>
            </w:r>
            <w:r>
              <w:rPr>
                <w:noProof/>
              </w:rPr>
              <w:pict w14:anchorId="5A22A096">
                <v:oval id="_x0000_s1872" style="position:absolute;left:0;text-align:left;margin-left:393.6pt;margin-top:377.9pt;width:4.25pt;height:4.25pt;z-index:251691008;mso-position-horizontal-relative:text;mso-position-vertical-relative:text" fillcolor="black"/>
              </w:pict>
            </w:r>
            <w:r>
              <w:rPr>
                <w:noProof/>
              </w:rPr>
              <w:pict w14:anchorId="7D779033">
                <v:oval id="_x0000_s1871" style="position:absolute;left:0;text-align:left;margin-left:423.2pt;margin-top:386.15pt;width:4.25pt;height:4.25pt;z-index:251692032;mso-position-horizontal-relative:text;mso-position-vertical-relative:text" fillcolor="black"/>
              </w:pict>
            </w:r>
            <w:r>
              <w:rPr>
                <w:noProof/>
              </w:rPr>
              <w:pict w14:anchorId="6EE40270">
                <v:oval id="_x0000_s1870" style="position:absolute;left:0;text-align:left;margin-left:430.7pt;margin-top:387.7pt;width:4.25pt;height:4.25pt;z-index:251693056;mso-position-horizontal-relative:text;mso-position-vertical-relative:text" fillcolor="black"/>
              </w:pict>
            </w:r>
            <w:r>
              <w:rPr>
                <w:noProof/>
              </w:rPr>
              <w:pict w14:anchorId="3C3E8417">
                <v:oval id="_x0000_s1869" style="position:absolute;left:0;text-align:left;margin-left:427pt;margin-top:415.25pt;width:4.25pt;height:4.25pt;z-index:251694080;mso-position-horizontal-relative:text;mso-position-vertical-relative:text" fillcolor="black"/>
              </w:pict>
            </w:r>
            <w:r>
              <w:rPr>
                <w:noProof/>
              </w:rPr>
              <w:pict w14:anchorId="455E3481">
                <v:oval id="_x0000_s1868" style="position:absolute;left:0;text-align:left;margin-left:427.3pt;margin-top:416.85pt;width:4.25pt;height:4.25pt;z-index:251695104;mso-position-horizontal-relative:text;mso-position-vertical-relative:text" fillcolor="black"/>
              </w:pict>
            </w:r>
            <w:r>
              <w:rPr>
                <w:noProof/>
              </w:rPr>
              <w:pict w14:anchorId="4A112403">
                <v:oval id="_x0000_s1867" style="position:absolute;left:0;text-align:left;margin-left:424.85pt;margin-top:431.05pt;width:4.25pt;height:4.25pt;z-index:251696128;mso-position-horizontal-relative:text;mso-position-vertical-relative:text" fillcolor="black"/>
              </w:pict>
            </w:r>
            <w:r>
              <w:rPr>
                <w:noProof/>
              </w:rPr>
              <w:pict w14:anchorId="0E9F5731">
                <v:oval id="_x0000_s1866" style="position:absolute;left:0;text-align:left;margin-left:386.95pt;margin-top:420.4pt;width:4.25pt;height:4.25pt;z-index:251697152;mso-position-horizontal-relative:text;mso-position-vertical-relative:text" fillcolor="black"/>
              </w:pict>
            </w:r>
            <w:r>
              <w:rPr>
                <w:noProof/>
              </w:rPr>
              <w:pict w14:anchorId="11E0ACF3">
                <v:oval id="_x0000_s1865" style="position:absolute;left:0;text-align:left;margin-left:386.8pt;margin-top:415.85pt;width:4.25pt;height:4.25pt;z-index:251698176;mso-position-horizontal-relative:text;mso-position-vertical-relative:text" fillcolor="black"/>
              </w:pict>
            </w:r>
            <w:r>
              <w:rPr>
                <w:noProof/>
              </w:rPr>
              <w:pict w14:anchorId="735797F4">
                <v:oval id="_x0000_s1864" style="position:absolute;left:0;text-align:left;margin-left:388.1pt;margin-top:405.6pt;width:4.25pt;height:4.25pt;z-index:251699200;mso-position-horizontal-relative:text;mso-position-vertical-relative:text" fillcolor="black"/>
              </w:pict>
            </w:r>
            <w:r>
              <w:rPr>
                <w:noProof/>
              </w:rPr>
              <w:pict w14:anchorId="026D55E5">
                <v:oval id="_x0000_s1863" style="position:absolute;left:0;text-align:left;margin-left:388.85pt;margin-top:400.4pt;width:4.25pt;height:4.25pt;z-index:251700224;mso-position-horizontal-relative:text;mso-position-vertical-relative:text" fillcolor="black"/>
              </w:pict>
            </w:r>
            <w:r>
              <w:rPr>
                <w:noProof/>
              </w:rPr>
              <w:pict w14:anchorId="3784D52F">
                <v:oval id="_x0000_s1862" style="position:absolute;left:0;text-align:left;margin-left:390.85pt;margin-top:388.55pt;width:4.25pt;height:4.25pt;z-index:251701248;mso-position-horizontal-relative:text;mso-position-vertical-relative:text" fillcolor="black"/>
              </w:pict>
            </w:r>
            <w:r>
              <w:rPr>
                <w:noProof/>
              </w:rPr>
              <w:pict w14:anchorId="7DF33F3E">
                <v:oval id="_x0000_s1861" style="position:absolute;left:0;text-align:left;margin-left:393.6pt;margin-top:377.9pt;width:4.25pt;height:4.25pt;z-index:251702272;mso-position-horizontal-relative:text;mso-position-vertical-relative:text" fillcolor="black"/>
              </w:pict>
            </w:r>
            <w:r>
              <w:rPr>
                <w:noProof/>
              </w:rPr>
              <w:pict w14:anchorId="77CE3631">
                <v:oval id="_x0000_s1860" style="position:absolute;left:0;text-align:left;margin-left:393.6pt;margin-top:377.9pt;width:4.25pt;height:4.25pt;z-index:251703296;mso-position-horizontal-relative:text;mso-position-vertical-relative:text" fillcolor="black"/>
              </w:pict>
            </w:r>
            <w:r>
              <w:rPr>
                <w:noProof/>
              </w:rPr>
              <w:pict w14:anchorId="3D01DBA1">
                <v:oval id="_x0000_s1859" style="position:absolute;left:0;text-align:left;margin-left:423.2pt;margin-top:386.15pt;width:4.25pt;height:4.25pt;z-index:251704320;mso-position-horizontal-relative:text;mso-position-vertical-relative:text" fillcolor="black"/>
              </w:pict>
            </w:r>
            <w:r>
              <w:rPr>
                <w:noProof/>
              </w:rPr>
              <w:pict w14:anchorId="0B5383A3">
                <v:oval id="_x0000_s1858" style="position:absolute;left:0;text-align:left;margin-left:430.7pt;margin-top:387.7pt;width:4.25pt;height:4.25pt;z-index:251705344;mso-position-horizontal-relative:text;mso-position-vertical-relative:text" fillcolor="black"/>
              </w:pict>
            </w:r>
            <w:r>
              <w:rPr>
                <w:noProof/>
              </w:rPr>
              <w:pict w14:anchorId="1DEDB705">
                <v:oval id="_x0000_s1857" style="position:absolute;left:0;text-align:left;margin-left:393.6pt;margin-top:377.9pt;width:4.25pt;height:4.25pt;z-index:251706368;mso-position-horizontal-relative:text;mso-position-vertical-relative:text" fillcolor="black"/>
              </w:pict>
            </w:r>
            <w:r>
              <w:rPr>
                <w:noProof/>
              </w:rPr>
              <w:pict w14:anchorId="4392F423">
                <v:oval id="_x0000_s1856" style="position:absolute;left:0;text-align:left;margin-left:368.15pt;margin-top:420.15pt;width:4.25pt;height:4.25pt;z-index:251707392;mso-position-horizontal-relative:text;mso-position-vertical-relative:text" fillcolor="black"/>
              </w:pict>
            </w:r>
            <w:r>
              <w:rPr>
                <w:noProof/>
              </w:rPr>
              <w:pict w14:anchorId="77ACBAD4">
                <v:oval id="_x0000_s1855" style="position:absolute;left:0;text-align:left;margin-left:386.5pt;margin-top:425.85pt;width:4.25pt;height:4.25pt;z-index:251708416;mso-position-horizontal-relative:text;mso-position-vertical-relative:text" fillcolor="black"/>
              </w:pict>
            </w:r>
            <w:r>
              <w:rPr>
                <w:noProof/>
              </w:rPr>
              <w:pict w14:anchorId="3888483C">
                <v:oval id="_x0000_s1854" style="position:absolute;left:0;text-align:left;margin-left:386.95pt;margin-top:420.4pt;width:4.25pt;height:4.25pt;z-index:251709440;mso-position-horizontal-relative:text;mso-position-vertical-relative:text" fillcolor="black"/>
              </w:pict>
            </w:r>
            <w:r>
              <w:rPr>
                <w:noProof/>
              </w:rPr>
              <w:pict w14:anchorId="5F47EAF4">
                <v:oval id="_x0000_s1853" style="position:absolute;left:0;text-align:left;margin-left:424.85pt;margin-top:431.05pt;width:4.25pt;height:4.25pt;z-index:251710464;mso-position-horizontal-relative:text;mso-position-vertical-relative:text" fillcolor="black"/>
              </w:pict>
            </w:r>
            <w:r>
              <w:rPr>
                <w:noProof/>
              </w:rPr>
              <w:pict w14:anchorId="650D8594">
                <v:oval id="_x0000_s1852" style="position:absolute;left:0;text-align:left;margin-left:422.2pt;margin-top:446.3pt;width:4.25pt;height:4.25pt;z-index:251711488;mso-position-horizontal-relative:text;mso-position-vertical-relative:text" fillcolor="black"/>
              </w:pict>
            </w:r>
            <w:r>
              <w:rPr>
                <w:noProof/>
              </w:rPr>
              <w:pict w14:anchorId="52CA7108">
                <v:oval id="_x0000_s1851" style="position:absolute;left:0;text-align:left;margin-left:417.5pt;margin-top:467.4pt;width:4.25pt;height:4.25pt;z-index:251712512;mso-position-horizontal-relative:text;mso-position-vertical-relative:text" fillcolor="black"/>
              </w:pict>
            </w:r>
            <w:r>
              <w:rPr>
                <w:noProof/>
              </w:rPr>
              <w:pict w14:anchorId="3B5F19D2">
                <v:oval id="_x0000_s1850" style="position:absolute;left:0;text-align:left;margin-left:409.85pt;margin-top:464.75pt;width:4.25pt;height:4.25pt;z-index:251713536;mso-position-horizontal-relative:text;mso-position-vertical-relative:text" fillcolor="black"/>
              </w:pict>
            </w:r>
            <w:r>
              <w:rPr>
                <w:noProof/>
              </w:rPr>
              <w:pict w14:anchorId="4A6E65EE">
                <v:oval id="_x0000_s1849" style="position:absolute;left:0;text-align:left;margin-left:390.45pt;margin-top:459pt;width:4.25pt;height:4.25pt;z-index:251714560;mso-position-horizontal-relative:text;mso-position-vertical-relative:text" fillcolor="black"/>
              </w:pict>
            </w:r>
            <w:r>
              <w:rPr>
                <w:noProof/>
              </w:rPr>
              <w:pict w14:anchorId="084930BC">
                <v:oval id="_x0000_s1848" style="position:absolute;left:0;text-align:left;margin-left:386.9pt;margin-top:458.1pt;width:4.25pt;height:4.25pt;z-index:251715584;mso-position-horizontal-relative:text;mso-position-vertical-relative:text" fillcolor="black"/>
              </w:pict>
            </w:r>
            <w:r>
              <w:rPr>
                <w:noProof/>
              </w:rPr>
              <w:pict w14:anchorId="7ADF4488">
                <v:oval id="_x0000_s1847" style="position:absolute;left:0;text-align:left;margin-left:383.35pt;margin-top:457.25pt;width:4.25pt;height:4.25pt;z-index:251716608;mso-position-horizontal-relative:text;mso-position-vertical-relative:text" fillcolor="black"/>
              </w:pict>
            </w:r>
            <w:r>
              <w:rPr>
                <w:noProof/>
              </w:rPr>
              <w:pict w14:anchorId="62550400">
                <v:oval id="_x0000_s1846" style="position:absolute;left:0;text-align:left;margin-left:357.4pt;margin-top:451.15pt;width:4.25pt;height:4.25pt;z-index:251717632;mso-position-horizontal-relative:text;mso-position-vertical-relative:text" fillcolor="black"/>
              </w:pict>
            </w:r>
            <w:r>
              <w:rPr>
                <w:noProof/>
              </w:rPr>
              <w:pict w14:anchorId="728751BC">
                <v:oval id="_x0000_s1845" style="position:absolute;left:0;text-align:left;margin-left:368.15pt;margin-top:420.15pt;width:4.25pt;height:4.25pt;z-index:251718656;mso-position-horizontal-relative:text;mso-position-vertical-relative:text" fillcolor="black"/>
              </w:pict>
            </w:r>
            <w:r>
              <w:rPr>
                <w:noProof/>
              </w:rPr>
              <w:pict w14:anchorId="4C577C0D">
                <v:oval id="_x0000_s1844" style="position:absolute;left:0;text-align:left;margin-left:177.85pt;margin-top:111.75pt;width:4.25pt;height:4.25pt;z-index:251719680;mso-position-horizontal-relative:text;mso-position-vertical-relative:text" fillcolor="black"/>
              </w:pict>
            </w:r>
            <w:r>
              <w:rPr>
                <w:noProof/>
              </w:rPr>
              <w:pict w14:anchorId="533EE825">
                <v:oval id="_x0000_s1843" style="position:absolute;left:0;text-align:left;margin-left:204.9pt;margin-top:106.25pt;width:4.25pt;height:4.25pt;z-index:251720704;mso-position-horizontal-relative:text;mso-position-vertical-relative:text" fillcolor="black"/>
              </w:pict>
            </w:r>
            <w:r>
              <w:rPr>
                <w:noProof/>
              </w:rPr>
              <w:pict w14:anchorId="2F5CC316">
                <v:oval id="_x0000_s1842" style="position:absolute;left:0;text-align:left;margin-left:209.95pt;margin-top:138pt;width:4.25pt;height:4.25pt;z-index:251721728;mso-position-horizontal-relative:text;mso-position-vertical-relative:text" fillcolor="black"/>
              </w:pict>
            </w:r>
            <w:r>
              <w:rPr>
                <w:noProof/>
              </w:rPr>
              <w:pict w14:anchorId="14B4EF32">
                <v:oval id="_x0000_s1841" style="position:absolute;left:0;text-align:left;margin-left:240.95pt;margin-top:132.6pt;width:4.25pt;height:4.25pt;z-index:251722752;mso-position-horizontal-relative:text;mso-position-vertical-relative:text" fillcolor="black"/>
              </w:pict>
            </w:r>
            <w:r>
              <w:rPr>
                <w:noProof/>
              </w:rPr>
              <w:pict w14:anchorId="7C492096">
                <v:oval id="_x0000_s1840" style="position:absolute;left:0;text-align:left;margin-left:243.65pt;margin-top:147.3pt;width:4.25pt;height:4.25pt;z-index:251723776;mso-position-horizontal-relative:text;mso-position-vertical-relative:text" fillcolor="black"/>
              </w:pict>
            </w:r>
            <w:r>
              <w:rPr>
                <w:noProof/>
              </w:rPr>
              <w:pict w14:anchorId="1C740904">
                <v:oval id="_x0000_s1839" style="position:absolute;left:0;text-align:left;margin-left:239.75pt;margin-top:148.15pt;width:4.25pt;height:4.25pt;z-index:251724800;mso-position-horizontal-relative:text;mso-position-vertical-relative:text" fillcolor="black"/>
              </w:pict>
            </w:r>
            <w:r>
              <w:rPr>
                <w:noProof/>
              </w:rPr>
              <w:pict w14:anchorId="2A8A8EEF">
                <v:oval id="_x0000_s1838" style="position:absolute;left:0;text-align:left;margin-left:245pt;margin-top:178.9pt;width:4.25pt;height:4.25pt;z-index:251725824;mso-position-horizontal-relative:text;mso-position-vertical-relative:text" fillcolor="black"/>
              </w:pict>
            </w:r>
            <w:r>
              <w:rPr>
                <w:noProof/>
              </w:rPr>
              <w:pict w14:anchorId="209A2E4F">
                <v:oval id="_x0000_s1837" style="position:absolute;left:0;text-align:left;margin-left:252.25pt;margin-top:221.55pt;width:4.25pt;height:4.25pt;z-index:251726848;mso-position-horizontal-relative:text;mso-position-vertical-relative:text" fillcolor="black"/>
              </w:pict>
            </w:r>
            <w:r>
              <w:rPr>
                <w:noProof/>
              </w:rPr>
              <w:pict w14:anchorId="55EF4B1D">
                <v:oval id="_x0000_s1836" style="position:absolute;left:0;text-align:left;margin-left:251.45pt;margin-top:221.8pt;width:4.25pt;height:4.25pt;z-index:251727872;mso-position-horizontal-relative:text;mso-position-vertical-relative:text" fillcolor="black"/>
              </w:pict>
            </w:r>
            <w:r>
              <w:rPr>
                <w:noProof/>
              </w:rPr>
              <w:pict w14:anchorId="58217D23">
                <v:oval id="_x0000_s1835" style="position:absolute;left:0;text-align:left;margin-left:252.55pt;margin-top:227.3pt;width:4.25pt;height:4.25pt;z-index:251728896;mso-position-horizontal-relative:text;mso-position-vertical-relative:text" fillcolor="black"/>
              </w:pict>
            </w:r>
            <w:r>
              <w:rPr>
                <w:noProof/>
              </w:rPr>
              <w:pict w14:anchorId="17CA8D3F">
                <v:oval id="_x0000_s1834" style="position:absolute;left:0;text-align:left;margin-left:253.6pt;margin-top:227.15pt;width:4.25pt;height:4.25pt;z-index:251729920;mso-position-horizontal-relative:text;mso-position-vertical-relative:text" fillcolor="black"/>
              </w:pict>
            </w:r>
            <w:r>
              <w:rPr>
                <w:noProof/>
              </w:rPr>
              <w:pict w14:anchorId="50996215">
                <v:oval id="_x0000_s1833" style="position:absolute;left:0;text-align:left;margin-left:253.75pt;margin-top:228.15pt;width:4.25pt;height:4.25pt;z-index:251730944;mso-position-horizontal-relative:text;mso-position-vertical-relative:text" fillcolor="black"/>
              </w:pict>
            </w:r>
            <w:r>
              <w:rPr>
                <w:noProof/>
              </w:rPr>
              <w:pict w14:anchorId="2754A250">
                <v:oval id="_x0000_s1832" style="position:absolute;left:0;text-align:left;margin-left:256.25pt;margin-top:227.55pt;width:4.25pt;height:4.25pt;z-index:251731968;mso-position-horizontal-relative:text;mso-position-vertical-relative:text" fillcolor="black"/>
              </w:pict>
            </w:r>
            <w:r>
              <w:rPr>
                <w:noProof/>
              </w:rPr>
              <w:pict w14:anchorId="74E39301">
                <v:oval id="_x0000_s1831" style="position:absolute;left:0;text-align:left;margin-left:256.65pt;margin-top:229.45pt;width:4.25pt;height:4.25pt;z-index:251732992;mso-position-horizontal-relative:text;mso-position-vertical-relative:text" fillcolor="black"/>
              </w:pict>
            </w:r>
            <w:r>
              <w:rPr>
                <w:noProof/>
              </w:rPr>
              <w:pict w14:anchorId="598B7331">
                <v:oval id="_x0000_s1830" style="position:absolute;left:0;text-align:left;margin-left:254.1pt;margin-top:230pt;width:4.25pt;height:4.25pt;z-index:251734016;mso-position-horizontal-relative:text;mso-position-vertical-relative:text" fillcolor="black"/>
              </w:pict>
            </w:r>
            <w:r>
              <w:rPr>
                <w:noProof/>
              </w:rPr>
              <w:pict w14:anchorId="55CEF2F2">
                <v:oval id="_x0000_s1829" style="position:absolute;left:0;text-align:left;margin-left:256.5pt;margin-top:248.55pt;width:4.25pt;height:4.25pt;z-index:251735040;mso-position-horizontal-relative:text;mso-position-vertical-relative:text" fillcolor="black"/>
              </w:pict>
            </w:r>
            <w:r>
              <w:rPr>
                <w:noProof/>
              </w:rPr>
              <w:pict w14:anchorId="7F4B0713">
                <v:oval id="_x0000_s1828" style="position:absolute;left:0;text-align:left;margin-left:186.3pt;margin-top:260.4pt;width:4.25pt;height:4.25pt;z-index:251736064;mso-position-horizontal-relative:text;mso-position-vertical-relative:text" fillcolor="black"/>
              </w:pict>
            </w:r>
            <w:r>
              <w:rPr>
                <w:noProof/>
              </w:rPr>
              <w:pict w14:anchorId="7C5B69F2">
                <v:oval id="_x0000_s1827" style="position:absolute;left:0;text-align:left;margin-left:183.8pt;margin-top:237pt;width:4.25pt;height:4.25pt;z-index:251737088;mso-position-horizontal-relative:text;mso-position-vertical-relative:text" fillcolor="black"/>
              </w:pict>
            </w:r>
            <w:r>
              <w:rPr>
                <w:noProof/>
              </w:rPr>
              <w:pict w14:anchorId="59FC6777">
                <v:oval id="_x0000_s1826" style="position:absolute;left:0;text-align:left;margin-left:187.65pt;margin-top:235.95pt;width:4.25pt;height:4.25pt;z-index:251738112;mso-position-horizontal-relative:text;mso-position-vertical-relative:text" fillcolor="black"/>
              </w:pict>
            </w:r>
            <w:r>
              <w:rPr>
                <w:noProof/>
              </w:rPr>
              <w:pict w14:anchorId="431A387E">
                <v:oval id="_x0000_s1825" style="position:absolute;left:0;text-align:left;margin-left:176pt;margin-top:171.8pt;width:4.25pt;height:4.25pt;z-index:251739136;mso-position-horizontal-relative:text;mso-position-vertical-relative:text" fillcolor="black"/>
              </w:pict>
            </w:r>
            <w:r>
              <w:rPr>
                <w:noProof/>
              </w:rPr>
              <w:pict w14:anchorId="5FF601B4">
                <v:oval id="_x0000_s1824" style="position:absolute;left:0;text-align:left;margin-left:177.1pt;margin-top:137.05pt;width:4.25pt;height:4.25pt;z-index:251740160;mso-position-horizontal-relative:text;mso-position-vertical-relative:text" fillcolor="black"/>
              </w:pict>
            </w:r>
            <w:r>
              <w:rPr>
                <w:noProof/>
              </w:rPr>
              <w:pict w14:anchorId="7BAC3E9D">
                <v:oval id="_x0000_s1823" style="position:absolute;left:0;text-align:left;margin-left:177.85pt;margin-top:111.75pt;width:4.25pt;height:4.25pt;z-index:251741184;mso-position-horizontal-relative:text;mso-position-vertical-relative:text" fillcolor="black"/>
              </w:pict>
            </w:r>
            <w:r>
              <w:rPr>
                <w:noProof/>
              </w:rPr>
              <w:pict w14:anchorId="19EB0047">
                <v:oval id="_x0000_s1822" style="position:absolute;left:0;text-align:left;margin-left:201.65pt;margin-top:240.4pt;width:4.25pt;height:4.25pt;z-index:251742208;mso-position-horizontal-relative:text;mso-position-vertical-relative:text" fillcolor="black"/>
              </w:pict>
            </w:r>
            <w:r>
              <w:rPr>
                <w:noProof/>
              </w:rPr>
              <w:pict w14:anchorId="6776655A">
                <v:oval id="_x0000_s1821" style="position:absolute;left:0;text-align:left;margin-left:217.55pt;margin-top:237.65pt;width:4.25pt;height:4.25pt;z-index:251743232;mso-position-horizontal-relative:text;mso-position-vertical-relative:text" fillcolor="black"/>
              </w:pict>
            </w:r>
            <w:r>
              <w:rPr>
                <w:noProof/>
              </w:rPr>
              <w:pict w14:anchorId="441B2B6D">
                <v:oval id="_x0000_s1820" style="position:absolute;left:0;text-align:left;margin-left:219pt;margin-top:246pt;width:4.25pt;height:4.25pt;z-index:251744256;mso-position-horizontal-relative:text;mso-position-vertical-relative:text" fillcolor="black"/>
              </w:pict>
            </w:r>
            <w:r>
              <w:rPr>
                <w:noProof/>
              </w:rPr>
              <w:pict w14:anchorId="615DC67E">
                <v:oval id="_x0000_s1819" style="position:absolute;left:0;text-align:left;margin-left:203pt;margin-top:248.65pt;width:4.25pt;height:4.25pt;z-index:251745280;mso-position-horizontal-relative:text;mso-position-vertical-relative:text" fillcolor="black"/>
              </w:pict>
            </w:r>
            <w:r>
              <w:rPr>
                <w:noProof/>
              </w:rPr>
              <w:pict w14:anchorId="6594BE11">
                <v:oval id="_x0000_s1818" style="position:absolute;left:0;text-align:left;margin-left:201.65pt;margin-top:240.4pt;width:4.25pt;height:4.25pt;z-index:251746304;mso-position-horizontal-relative:text;mso-position-vertical-relative:text" fillcolor="black"/>
              </w:pict>
            </w:r>
            <w:r>
              <w:rPr>
                <w:noProof/>
              </w:rPr>
              <w:pict w14:anchorId="164C7A67">
                <v:oval id="_x0000_s1817" style="position:absolute;left:0;text-align:left;margin-left:177.85pt;margin-top:111.75pt;width:4.25pt;height:4.25pt;z-index:251747328;mso-position-horizontal-relative:text;mso-position-vertical-relative:text" fillcolor="black"/>
              </w:pict>
            </w:r>
            <w:r>
              <w:rPr>
                <w:noProof/>
              </w:rPr>
              <w:pict w14:anchorId="0F008E4C">
                <v:oval id="_x0000_s1816" style="position:absolute;left:0;text-align:left;margin-left:204.9pt;margin-top:106.25pt;width:4.25pt;height:4.25pt;z-index:251748352;mso-position-horizontal-relative:text;mso-position-vertical-relative:text" fillcolor="black"/>
              </w:pict>
            </w:r>
            <w:r>
              <w:rPr>
                <w:noProof/>
              </w:rPr>
              <w:pict w14:anchorId="235FBB06">
                <v:oval id="_x0000_s1815" style="position:absolute;left:0;text-align:left;margin-left:209.95pt;margin-top:138pt;width:4.25pt;height:4.25pt;z-index:251749376;mso-position-horizontal-relative:text;mso-position-vertical-relative:text" fillcolor="black"/>
              </w:pict>
            </w:r>
            <w:r>
              <w:rPr>
                <w:noProof/>
              </w:rPr>
              <w:pict w14:anchorId="2A969E9C">
                <v:oval id="_x0000_s1814" style="position:absolute;left:0;text-align:left;margin-left:240.95pt;margin-top:132.6pt;width:4.25pt;height:4.25pt;z-index:251750400;mso-position-horizontal-relative:text;mso-position-vertical-relative:text" fillcolor="black"/>
              </w:pict>
            </w:r>
            <w:r>
              <w:rPr>
                <w:noProof/>
              </w:rPr>
              <w:pict w14:anchorId="6F4FA0CF">
                <v:oval id="_x0000_s1813" style="position:absolute;left:0;text-align:left;margin-left:243.65pt;margin-top:147.3pt;width:4.25pt;height:4.25pt;z-index:251751424;mso-position-horizontal-relative:text;mso-position-vertical-relative:text" fillcolor="black"/>
              </w:pict>
            </w:r>
            <w:r>
              <w:rPr>
                <w:noProof/>
              </w:rPr>
              <w:pict w14:anchorId="5CD912BE">
                <v:oval id="_x0000_s1812" style="position:absolute;left:0;text-align:left;margin-left:239.75pt;margin-top:148.15pt;width:4.25pt;height:4.25pt;z-index:251752448;mso-position-horizontal-relative:text;mso-position-vertical-relative:text" fillcolor="black"/>
              </w:pict>
            </w:r>
            <w:r>
              <w:rPr>
                <w:noProof/>
              </w:rPr>
              <w:pict w14:anchorId="0EB0F272">
                <v:oval id="_x0000_s1811" style="position:absolute;left:0;text-align:left;margin-left:245pt;margin-top:178.9pt;width:4.25pt;height:4.25pt;z-index:251753472;mso-position-horizontal-relative:text;mso-position-vertical-relative:text" fillcolor="black"/>
              </w:pict>
            </w:r>
            <w:r>
              <w:rPr>
                <w:noProof/>
              </w:rPr>
              <w:pict w14:anchorId="3551B6B6">
                <v:oval id="_x0000_s1810" style="position:absolute;left:0;text-align:left;margin-left:252.25pt;margin-top:221.55pt;width:4.25pt;height:4.25pt;z-index:251754496;mso-position-horizontal-relative:text;mso-position-vertical-relative:text" fillcolor="black"/>
              </w:pict>
            </w:r>
            <w:r>
              <w:rPr>
                <w:noProof/>
              </w:rPr>
              <w:pict w14:anchorId="1ADB3FE8">
                <v:oval id="_x0000_s1809" style="position:absolute;left:0;text-align:left;margin-left:251.45pt;margin-top:221.8pt;width:4.25pt;height:4.25pt;z-index:251755520;mso-position-horizontal-relative:text;mso-position-vertical-relative:text" fillcolor="black"/>
              </w:pict>
            </w:r>
            <w:r>
              <w:rPr>
                <w:noProof/>
              </w:rPr>
              <w:pict w14:anchorId="682F6E50">
                <v:oval id="_x0000_s1808" style="position:absolute;left:0;text-align:left;margin-left:252.55pt;margin-top:227.3pt;width:4.25pt;height:4.25pt;z-index:251756544;mso-position-horizontal-relative:text;mso-position-vertical-relative:text" fillcolor="black"/>
              </w:pict>
            </w:r>
            <w:r>
              <w:rPr>
                <w:noProof/>
              </w:rPr>
              <w:pict w14:anchorId="7EA7D464">
                <v:oval id="_x0000_s1807" style="position:absolute;left:0;text-align:left;margin-left:253.6pt;margin-top:227.15pt;width:4.25pt;height:4.25pt;z-index:251757568;mso-position-horizontal-relative:text;mso-position-vertical-relative:text" fillcolor="black"/>
              </w:pict>
            </w:r>
            <w:r>
              <w:rPr>
                <w:noProof/>
              </w:rPr>
              <w:pict w14:anchorId="078BFEA9">
                <v:oval id="_x0000_s1806" style="position:absolute;left:0;text-align:left;margin-left:253.75pt;margin-top:228.15pt;width:4.25pt;height:4.25pt;z-index:251758592;mso-position-horizontal-relative:text;mso-position-vertical-relative:text" fillcolor="black"/>
              </w:pict>
            </w:r>
            <w:r>
              <w:rPr>
                <w:noProof/>
              </w:rPr>
              <w:pict w14:anchorId="20B55677">
                <v:oval id="_x0000_s1805" style="position:absolute;left:0;text-align:left;margin-left:256.25pt;margin-top:227.55pt;width:4.25pt;height:4.25pt;z-index:251759616;mso-position-horizontal-relative:text;mso-position-vertical-relative:text" fillcolor="black"/>
              </w:pict>
            </w:r>
            <w:r>
              <w:rPr>
                <w:noProof/>
              </w:rPr>
              <w:pict w14:anchorId="67C2C821">
                <v:oval id="_x0000_s1804" style="position:absolute;left:0;text-align:left;margin-left:256.65pt;margin-top:229.45pt;width:4.25pt;height:4.25pt;z-index:251760640;mso-position-horizontal-relative:text;mso-position-vertical-relative:text" fillcolor="black"/>
              </w:pict>
            </w:r>
            <w:r>
              <w:rPr>
                <w:noProof/>
              </w:rPr>
              <w:pict w14:anchorId="36847CF8">
                <v:oval id="_x0000_s1803" style="position:absolute;left:0;text-align:left;margin-left:254.1pt;margin-top:230pt;width:4.25pt;height:4.25pt;z-index:251761664;mso-position-horizontal-relative:text;mso-position-vertical-relative:text" fillcolor="black"/>
              </w:pict>
            </w:r>
            <w:r>
              <w:rPr>
                <w:noProof/>
              </w:rPr>
              <w:pict w14:anchorId="13BB0DEA">
                <v:oval id="_x0000_s1802" style="position:absolute;left:0;text-align:left;margin-left:256.5pt;margin-top:248.55pt;width:4.25pt;height:4.25pt;z-index:251762688;mso-position-horizontal-relative:text;mso-position-vertical-relative:text" fillcolor="black"/>
              </w:pict>
            </w:r>
            <w:r>
              <w:rPr>
                <w:noProof/>
              </w:rPr>
              <w:pict w14:anchorId="0A1178FE">
                <v:oval id="_x0000_s1801" style="position:absolute;left:0;text-align:left;margin-left:186.3pt;margin-top:260.4pt;width:4.25pt;height:4.25pt;z-index:251763712;mso-position-horizontal-relative:text;mso-position-vertical-relative:text" fillcolor="black"/>
              </w:pict>
            </w:r>
            <w:r>
              <w:rPr>
                <w:noProof/>
              </w:rPr>
              <w:pict w14:anchorId="5B5B577A">
                <v:oval id="_x0000_s1800" style="position:absolute;left:0;text-align:left;margin-left:183.8pt;margin-top:237pt;width:4.25pt;height:4.25pt;z-index:251764736;mso-position-horizontal-relative:text;mso-position-vertical-relative:text" fillcolor="black"/>
              </w:pict>
            </w:r>
            <w:r>
              <w:rPr>
                <w:noProof/>
              </w:rPr>
              <w:pict w14:anchorId="5A37CDCB">
                <v:oval id="_x0000_s1799" style="position:absolute;left:0;text-align:left;margin-left:187.65pt;margin-top:235.95pt;width:4.25pt;height:4.25pt;z-index:251765760;mso-position-horizontal-relative:text;mso-position-vertical-relative:text" fillcolor="black"/>
              </w:pict>
            </w:r>
            <w:r>
              <w:rPr>
                <w:noProof/>
              </w:rPr>
              <w:pict w14:anchorId="29DEC2DC">
                <v:oval id="_x0000_s1798" style="position:absolute;left:0;text-align:left;margin-left:176pt;margin-top:171.8pt;width:4.25pt;height:4.25pt;z-index:251766784;mso-position-horizontal-relative:text;mso-position-vertical-relative:text" fillcolor="black"/>
              </w:pict>
            </w:r>
            <w:r>
              <w:rPr>
                <w:noProof/>
              </w:rPr>
              <w:pict w14:anchorId="61E62ACA">
                <v:oval id="_x0000_s1797" style="position:absolute;left:0;text-align:left;margin-left:177.1pt;margin-top:137.05pt;width:4.25pt;height:4.25pt;z-index:251767808;mso-position-horizontal-relative:text;mso-position-vertical-relative:text" fillcolor="black"/>
              </w:pict>
            </w:r>
            <w:r>
              <w:rPr>
                <w:noProof/>
              </w:rPr>
              <w:pict w14:anchorId="5604826A">
                <v:oval id="_x0000_s1796" style="position:absolute;left:0;text-align:left;margin-left:177.85pt;margin-top:111.75pt;width:4.25pt;height:4.25pt;z-index:251768832;mso-position-horizontal-relative:text;mso-position-vertical-relative:text" fillcolor="black"/>
              </w:pict>
            </w:r>
            <w:r>
              <w:rPr>
                <w:noProof/>
              </w:rPr>
              <w:pict w14:anchorId="060C0017">
                <v:oval id="_x0000_s1795" style="position:absolute;left:0;text-align:left;margin-left:201.65pt;margin-top:240.4pt;width:4.25pt;height:4.25pt;z-index:251769856;mso-position-horizontal-relative:text;mso-position-vertical-relative:text" fillcolor="black"/>
              </w:pict>
            </w:r>
            <w:r>
              <w:rPr>
                <w:noProof/>
              </w:rPr>
              <w:pict w14:anchorId="156C3532">
                <v:oval id="_x0000_s1794" style="position:absolute;left:0;text-align:left;margin-left:217.55pt;margin-top:237.65pt;width:4.25pt;height:4.25pt;z-index:251770880;mso-position-horizontal-relative:text;mso-position-vertical-relative:text" fillcolor="black"/>
              </w:pict>
            </w:r>
            <w:r>
              <w:rPr>
                <w:noProof/>
              </w:rPr>
              <w:pict w14:anchorId="73417389">
                <v:oval id="_x0000_s1793" style="position:absolute;left:0;text-align:left;margin-left:219pt;margin-top:246pt;width:4.25pt;height:4.25pt;z-index:251771904;mso-position-horizontal-relative:text;mso-position-vertical-relative:text" fillcolor="black"/>
              </w:pict>
            </w:r>
            <w:r>
              <w:rPr>
                <w:noProof/>
              </w:rPr>
              <w:pict w14:anchorId="30FA4DB3">
                <v:oval id="_x0000_s1792" style="position:absolute;left:0;text-align:left;margin-left:203pt;margin-top:248.65pt;width:4.25pt;height:4.25pt;z-index:251772928;mso-position-horizontal-relative:text;mso-position-vertical-relative:text" fillcolor="black"/>
              </w:pict>
            </w:r>
            <w:r>
              <w:rPr>
                <w:noProof/>
              </w:rPr>
              <w:pict w14:anchorId="0D839A7B">
                <v:oval id="_x0000_s1791" style="position:absolute;left:0;text-align:left;margin-left:201.65pt;margin-top:240.4pt;width:4.25pt;height:4.25pt;z-index:251773952;mso-position-horizontal-relative:text;mso-position-vertical-relative:text" fillcolor="black"/>
              </w:pict>
            </w:r>
            <w:r>
              <w:rPr>
                <w:noProof/>
              </w:rPr>
              <w:pict w14:anchorId="0CCA1AFB">
                <v:oval id="_x0000_s1790" style="position:absolute;left:0;text-align:left;margin-left:379.7pt;margin-top:459.8pt;width:4.25pt;height:4.25pt;z-index:251774976;mso-position-horizontal-relative:text;mso-position-vertical-relative:text" fillcolor="black"/>
              </w:pict>
            </w:r>
            <w:r>
              <w:rPr>
                <w:noProof/>
              </w:rPr>
              <w:pict w14:anchorId="4079CECC">
                <v:oval id="_x0000_s1789" style="position:absolute;left:0;text-align:left;margin-left:386.25pt;margin-top:461.15pt;width:4.25pt;height:4.25pt;z-index:251776000;mso-position-horizontal-relative:text;mso-position-vertical-relative:text" fillcolor="black"/>
              </w:pict>
            </w:r>
            <w:r>
              <w:rPr>
                <w:noProof/>
              </w:rPr>
              <w:pict w14:anchorId="1BFF4A1E">
                <v:oval id="_x0000_s1788" style="position:absolute;left:0;text-align:left;margin-left:386.9pt;margin-top:458.1pt;width:4.25pt;height:4.25pt;z-index:251777024;mso-position-horizontal-relative:text;mso-position-vertical-relative:text" fillcolor="black"/>
              </w:pict>
            </w:r>
            <w:r>
              <w:rPr>
                <w:noProof/>
              </w:rPr>
              <w:pict w14:anchorId="2BCB2ADB">
                <v:oval id="_x0000_s1787" style="position:absolute;left:0;text-align:left;margin-left:390.45pt;margin-top:459pt;width:4.25pt;height:4.25pt;z-index:251778048;mso-position-horizontal-relative:text;mso-position-vertical-relative:text" fillcolor="black"/>
              </w:pict>
            </w:r>
            <w:r>
              <w:rPr>
                <w:noProof/>
              </w:rPr>
              <w:pict w14:anchorId="2C37D1C0">
                <v:oval id="_x0000_s1786" style="position:absolute;left:0;text-align:left;margin-left:409.85pt;margin-top:464.75pt;width:4.25pt;height:4.25pt;z-index:251779072;mso-position-horizontal-relative:text;mso-position-vertical-relative:text" fillcolor="black"/>
              </w:pict>
            </w:r>
            <w:r>
              <w:rPr>
                <w:noProof/>
              </w:rPr>
              <w:pict w14:anchorId="74768372">
                <v:oval id="_x0000_s1785" style="position:absolute;left:0;text-align:left;margin-left:417.5pt;margin-top:467.4pt;width:4.25pt;height:4.25pt;z-index:251780096;mso-position-horizontal-relative:text;mso-position-vertical-relative:text" fillcolor="black"/>
              </w:pict>
            </w:r>
            <w:r>
              <w:rPr>
                <w:noProof/>
              </w:rPr>
              <w:pict w14:anchorId="019D9E4F">
                <v:oval id="_x0000_s1784" style="position:absolute;left:0;text-align:left;margin-left:418.2pt;margin-top:467.55pt;width:4.25pt;height:4.25pt;z-index:251781120;mso-position-horizontal-relative:text;mso-position-vertical-relative:text" fillcolor="black"/>
              </w:pict>
            </w:r>
            <w:r>
              <w:rPr>
                <w:noProof/>
              </w:rPr>
              <w:pict w14:anchorId="16CEF3C6">
                <v:oval id="_x0000_s1783" style="position:absolute;left:0;text-align:left;margin-left:411.75pt;margin-top:501.4pt;width:4.25pt;height:4.25pt;z-index:251782144;mso-position-horizontal-relative:text;mso-position-vertical-relative:text" fillcolor="black"/>
              </w:pict>
            </w:r>
            <w:r>
              <w:rPr>
                <w:noProof/>
              </w:rPr>
              <w:pict w14:anchorId="1C6AB9D1">
                <v:oval id="_x0000_s1782" style="position:absolute;left:0;text-align:left;margin-left:377.6pt;margin-top:489.7pt;width:4.25pt;height:4.25pt;z-index:251783168;mso-position-horizontal-relative:text;mso-position-vertical-relative:text" fillcolor="black"/>
              </w:pict>
            </w:r>
            <w:r>
              <w:rPr>
                <w:noProof/>
              </w:rPr>
              <w:pict w14:anchorId="45673F76">
                <v:oval id="_x0000_s1781" style="position:absolute;left:0;text-align:left;margin-left:374.95pt;margin-top:489.15pt;width:4.25pt;height:4.25pt;z-index:251784192;mso-position-horizontal-relative:text;mso-position-vertical-relative:text" fillcolor="black"/>
              </w:pict>
            </w:r>
            <w:r>
              <w:rPr>
                <w:noProof/>
              </w:rPr>
              <w:pict w14:anchorId="24FA5A5D">
                <v:oval id="_x0000_s1780" style="position:absolute;left:0;text-align:left;margin-left:379.7pt;margin-top:459.8pt;width:4.25pt;height:4.25pt;z-index:251785216;mso-position-horizontal-relative:text;mso-position-vertical-relative:text" fillcolor="black"/>
              </w:pict>
            </w:r>
            <w:r>
              <w:rPr>
                <w:noProof/>
              </w:rPr>
              <w:pict w14:anchorId="33695E54">
                <v:oval id="_x0000_s1779" style="position:absolute;left:0;text-align:left;margin-left:353.8pt;margin-top:485.45pt;width:4.25pt;height:4.25pt;z-index:251786240;mso-position-horizontal-relative:text;mso-position-vertical-relative:text" fillcolor="black"/>
              </w:pict>
            </w:r>
            <w:r>
              <w:rPr>
                <w:noProof/>
              </w:rPr>
              <w:pict w14:anchorId="6C548D5C">
                <v:oval id="_x0000_s1778" style="position:absolute;left:0;text-align:left;margin-left:374.95pt;margin-top:489.15pt;width:4.25pt;height:4.25pt;z-index:251787264;mso-position-horizontal-relative:text;mso-position-vertical-relative:text" fillcolor="black"/>
              </w:pict>
            </w:r>
            <w:r>
              <w:rPr>
                <w:noProof/>
              </w:rPr>
              <w:pict w14:anchorId="02C00241">
                <v:oval id="_x0000_s1777" style="position:absolute;left:0;text-align:left;margin-left:377.6pt;margin-top:489.7pt;width:4.25pt;height:4.25pt;z-index:251788288;mso-position-horizontal-relative:text;mso-position-vertical-relative:text" fillcolor="black"/>
              </w:pict>
            </w:r>
            <w:r>
              <w:rPr>
                <w:noProof/>
              </w:rPr>
              <w:pict w14:anchorId="1B232699">
                <v:oval id="_x0000_s1776" style="position:absolute;left:0;text-align:left;margin-left:411.75pt;margin-top:501.4pt;width:4.25pt;height:4.25pt;z-index:251789312;mso-position-horizontal-relative:text;mso-position-vertical-relative:text" fillcolor="black"/>
              </w:pict>
            </w:r>
            <w:r>
              <w:rPr>
                <w:noProof/>
              </w:rPr>
              <w:pict w14:anchorId="2E8C6ACA">
                <v:oval id="_x0000_s1775" style="position:absolute;left:0;text-align:left;margin-left:413.85pt;margin-top:501.95pt;width:4.25pt;height:4.25pt;z-index:251790336;mso-position-horizontal-relative:text;mso-position-vertical-relative:text" fillcolor="black"/>
              </w:pict>
            </w:r>
            <w:r>
              <w:rPr>
                <w:noProof/>
              </w:rPr>
              <w:pict w14:anchorId="5BE9A27F">
                <v:oval id="_x0000_s1774" style="position:absolute;left:0;text-align:left;margin-left:407.25pt;margin-top:535.3pt;width:4.25pt;height:4.25pt;z-index:251791360;mso-position-horizontal-relative:text;mso-position-vertical-relative:text" fillcolor="black"/>
              </w:pict>
            </w:r>
            <w:r>
              <w:rPr>
                <w:noProof/>
              </w:rPr>
              <w:pict w14:anchorId="2D0BB72F">
                <v:oval id="_x0000_s1773" style="position:absolute;left:0;text-align:left;margin-left:406.2pt;margin-top:535.05pt;width:4.25pt;height:4.25pt;z-index:251792384;mso-position-horizontal-relative:text;mso-position-vertical-relative:text" fillcolor="black"/>
              </w:pict>
            </w:r>
            <w:r>
              <w:rPr>
                <w:noProof/>
              </w:rPr>
              <w:pict w14:anchorId="357F3FC5">
                <v:oval id="_x0000_s1772" style="position:absolute;left:0;text-align:left;margin-left:375.3pt;margin-top:523.35pt;width:4.25pt;height:4.25pt;z-index:251793408;mso-position-horizontal-relative:text;mso-position-vertical-relative:text" fillcolor="black"/>
              </w:pict>
            </w:r>
            <w:r>
              <w:rPr>
                <w:noProof/>
              </w:rPr>
              <w:pict w14:anchorId="6DBE3D28">
                <v:oval id="_x0000_s1771" style="position:absolute;left:0;text-align:left;margin-left:374.5pt;margin-top:516.25pt;width:4.25pt;height:4.25pt;z-index:251794432;mso-position-horizontal-relative:text;mso-position-vertical-relative:text" fillcolor="black"/>
              </w:pict>
            </w:r>
            <w:r>
              <w:rPr>
                <w:noProof/>
              </w:rPr>
              <w:pict w14:anchorId="363D2A82">
                <v:oval id="_x0000_s1770" style="position:absolute;left:0;text-align:left;margin-left:352.4pt;margin-top:513.9pt;width:4.25pt;height:4.25pt;z-index:251795456;mso-position-horizontal-relative:text;mso-position-vertical-relative:text" fillcolor="black"/>
              </w:pict>
            </w:r>
            <w:r>
              <w:rPr>
                <w:noProof/>
              </w:rPr>
              <w:pict w14:anchorId="6394842F">
                <v:oval id="_x0000_s1769" style="position:absolute;left:0;text-align:left;margin-left:350.5pt;margin-top:513.7pt;width:4.25pt;height:4.25pt;z-index:251796480;mso-position-horizontal-relative:text;mso-position-vertical-relative:text" fillcolor="black"/>
              </w:pict>
            </w:r>
            <w:r>
              <w:rPr>
                <w:noProof/>
              </w:rPr>
              <w:pict w14:anchorId="539FD970">
                <v:oval id="_x0000_s1768" style="position:absolute;left:0;text-align:left;margin-left:353.8pt;margin-top:485.45pt;width:4.25pt;height:4.25pt;z-index:251797504;mso-position-horizontal-relative:text;mso-position-vertical-relative:text" fillcolor="black"/>
              </w:pict>
            </w:r>
            <w:r>
              <w:rPr>
                <w:noProof/>
              </w:rPr>
              <w:pict w14:anchorId="366579C6">
                <v:oval id="_x0000_s1767" style="position:absolute;left:0;text-align:left;margin-left:352.4pt;margin-top:513.9pt;width:4.25pt;height:4.25pt;z-index:251798528;mso-position-horizontal-relative:text;mso-position-vertical-relative:text" fillcolor="black"/>
              </w:pict>
            </w:r>
            <w:r>
              <w:rPr>
                <w:noProof/>
              </w:rPr>
              <w:pict w14:anchorId="6DFD83D5">
                <v:oval id="_x0000_s1766" style="position:absolute;left:0;text-align:left;margin-left:374.5pt;margin-top:516.25pt;width:4.25pt;height:4.25pt;z-index:251799552;mso-position-horizontal-relative:text;mso-position-vertical-relative:text" fillcolor="black"/>
              </w:pict>
            </w:r>
            <w:r>
              <w:rPr>
                <w:noProof/>
              </w:rPr>
              <w:pict w14:anchorId="31B77997">
                <v:oval id="_x0000_s1765" style="position:absolute;left:0;text-align:left;margin-left:375.3pt;margin-top:523.35pt;width:4.25pt;height:4.25pt;z-index:251800576;mso-position-horizontal-relative:text;mso-position-vertical-relative:text" fillcolor="black"/>
              </w:pict>
            </w:r>
            <w:r>
              <w:rPr>
                <w:noProof/>
              </w:rPr>
              <w:pict w14:anchorId="66C06F65">
                <v:oval id="_x0000_s1764" style="position:absolute;left:0;text-align:left;margin-left:406.2pt;margin-top:535.05pt;width:4.25pt;height:4.25pt;z-index:251801600;mso-position-horizontal-relative:text;mso-position-vertical-relative:text" fillcolor="black"/>
              </w:pict>
            </w:r>
            <w:r>
              <w:rPr>
                <w:noProof/>
              </w:rPr>
              <w:pict w14:anchorId="7F7E51DA">
                <v:oval id="_x0000_s1763" style="position:absolute;left:0;text-align:left;margin-left:402.55pt;margin-top:548.85pt;width:4.25pt;height:4.25pt;z-index:251802624;mso-position-horizontal-relative:text;mso-position-vertical-relative:text" fillcolor="black"/>
              </w:pict>
            </w:r>
            <w:r>
              <w:rPr>
                <w:noProof/>
              </w:rPr>
              <w:pict w14:anchorId="2C170212">
                <v:oval id="_x0000_s1762" style="position:absolute;left:0;text-align:left;margin-left:399.85pt;margin-top:565.6pt;width:4.25pt;height:4.25pt;z-index:251803648;mso-position-horizontal-relative:text;mso-position-vertical-relative:text" fillcolor="black"/>
              </w:pict>
            </w:r>
            <w:r>
              <w:rPr>
                <w:noProof/>
              </w:rPr>
              <w:pict w14:anchorId="09B73958">
                <v:oval id="_x0000_s1761" style="position:absolute;left:0;text-align:left;margin-left:398.6pt;margin-top:569.35pt;width:4.25pt;height:4.25pt;z-index:251804672;mso-position-horizontal-relative:text;mso-position-vertical-relative:text" fillcolor="black"/>
              </w:pict>
            </w:r>
            <w:r>
              <w:rPr>
                <w:noProof/>
              </w:rPr>
              <w:pict w14:anchorId="551F9F69">
                <v:oval id="_x0000_s1760" style="position:absolute;left:0;text-align:left;margin-left:394.7pt;margin-top:568.9pt;width:4.25pt;height:4.25pt;z-index:251805696;mso-position-horizontal-relative:text;mso-position-vertical-relative:text" fillcolor="black"/>
              </w:pict>
            </w:r>
            <w:r>
              <w:rPr>
                <w:noProof/>
              </w:rPr>
              <w:pict w14:anchorId="3933730F">
                <v:oval id="_x0000_s1759" style="position:absolute;left:0;text-align:left;margin-left:358pt;margin-top:556pt;width:4.25pt;height:4.25pt;z-index:251806720;mso-position-horizontal-relative:text;mso-position-vertical-relative:text" fillcolor="black"/>
              </w:pict>
            </w:r>
            <w:r>
              <w:rPr>
                <w:noProof/>
              </w:rPr>
              <w:pict w14:anchorId="05D1E038">
                <v:oval id="_x0000_s1758" style="position:absolute;left:0;text-align:left;margin-left:352.4pt;margin-top:513.9pt;width:4.25pt;height:4.25pt;z-index:251807744;mso-position-horizontal-relative:text;mso-position-vertical-relative:text" fillcolor="black"/>
              </w:pict>
            </w:r>
            <w:r>
              <w:rPr>
                <w:noProof/>
              </w:rPr>
              <w:pict w14:anchorId="5F9368AF">
                <v:oval id="_x0000_s1757" style="position:absolute;left:0;text-align:left;margin-left:248.75pt;margin-top:228.75pt;width:2.85pt;height:2.85pt;z-index:251808768;mso-position-horizontal-relative:text;mso-position-vertical-relative:text" fillcolor="black"/>
              </w:pict>
            </w:r>
            <w:r>
              <w:rPr>
                <w:noProof/>
              </w:rPr>
              <w:pict w14:anchorId="3523DF16">
                <v:oval id="_x0000_s1756" style="position:absolute;left:0;text-align:left;margin-left:253.25pt;margin-top:228pt;width:2.85pt;height:2.85pt;z-index:251809792;mso-position-horizontal-relative:text;mso-position-vertical-relative:text" fillcolor="black"/>
              </w:pict>
            </w:r>
            <w:r>
              <w:rPr>
                <w:noProof/>
              </w:rPr>
              <w:pict w14:anchorId="3C321CD8">
                <v:oval id="_x0000_s1755" style="position:absolute;left:0;text-align:left;margin-left:253.7pt;margin-top:227.95pt;width:2.85pt;height:2.85pt;z-index:251810816;mso-position-horizontal-relative:text;mso-position-vertical-relative:text" fillcolor="black"/>
              </w:pict>
            </w:r>
            <w:r>
              <w:rPr>
                <w:noProof/>
              </w:rPr>
              <w:pict w14:anchorId="698959BE">
                <v:oval id="_x0000_s1754" style="position:absolute;left:0;text-align:left;margin-left:255.2pt;margin-top:236.95pt;width:2.85pt;height:2.85pt;z-index:251811840;mso-position-horizontal-relative:text;mso-position-vertical-relative:text" fillcolor="black"/>
              </w:pict>
            </w:r>
            <w:r>
              <w:rPr>
                <w:noProof/>
              </w:rPr>
              <w:pict w14:anchorId="5544AE9B">
                <v:oval id="_x0000_s1753" style="position:absolute;left:0;text-align:left;margin-left:250.25pt;margin-top:237.7pt;width:2.85pt;height:2.85pt;z-index:251812864;mso-position-horizontal-relative:text;mso-position-vertical-relative:text" fillcolor="black"/>
              </w:pict>
            </w:r>
            <w:r>
              <w:rPr>
                <w:noProof/>
              </w:rPr>
              <w:pict w14:anchorId="46EB4F51">
                <v:oval id="_x0000_s1752" style="position:absolute;left:0;text-align:left;margin-left:248.75pt;margin-top:228.75pt;width:2.85pt;height:2.85pt;z-index:251813888;mso-position-horizontal-relative:text;mso-position-vertical-relative:text" fillcolor="black"/>
              </w:pict>
            </w:r>
            <w:r>
              <w:rPr>
                <w:noProof/>
              </w:rPr>
              <w:pict w14:anchorId="4C4EBC8D">
                <v:oval id="_x0000_s1751" style="position:absolute;left:0;text-align:left;margin-left:122.8pt;margin-top:275.5pt;width:2.85pt;height:2.85pt;z-index:251814912;mso-position-horizontal-relative:text;mso-position-vertical-relative:text" fillcolor="black"/>
              </w:pict>
            </w:r>
            <w:r>
              <w:rPr>
                <w:noProof/>
              </w:rPr>
              <w:pict w14:anchorId="03A45D2B">
                <v:oval id="_x0000_s1750" style="position:absolute;left:0;text-align:left;margin-left:128.05pt;margin-top:266.1pt;width:2.85pt;height:2.85pt;z-index:251815936;mso-position-horizontal-relative:text;mso-position-vertical-relative:text" fillcolor="black"/>
              </w:pict>
            </w:r>
            <w:r>
              <w:rPr>
                <w:noProof/>
              </w:rPr>
              <w:pict w14:anchorId="5396FC55">
                <v:oval id="_x0000_s1749" style="position:absolute;left:0;text-align:left;margin-left:133.55pt;margin-top:269.2pt;width:2.85pt;height:2.85pt;z-index:251816960;mso-position-horizontal-relative:text;mso-position-vertical-relative:text" fillcolor="black"/>
              </w:pict>
            </w:r>
            <w:r>
              <w:rPr>
                <w:noProof/>
              </w:rPr>
              <w:pict w14:anchorId="625B2E2E">
                <v:oval id="_x0000_s1748" style="position:absolute;left:0;text-align:left;margin-left:134.5pt;margin-top:267.4pt;width:2.85pt;height:2.85pt;z-index:251817984;mso-position-horizontal-relative:text;mso-position-vertical-relative:text" fillcolor="black"/>
              </w:pict>
            </w:r>
            <w:r>
              <w:rPr>
                <w:noProof/>
              </w:rPr>
              <w:pict w14:anchorId="5F078ABA">
                <v:oval id="_x0000_s1747" style="position:absolute;left:0;text-align:left;margin-left:142.15pt;margin-top:271.85pt;width:2.85pt;height:2.85pt;z-index:251819008;mso-position-horizontal-relative:text;mso-position-vertical-relative:text" fillcolor="black"/>
              </w:pict>
            </w:r>
            <w:r>
              <w:rPr>
                <w:noProof/>
              </w:rPr>
              <w:pict w14:anchorId="3F61F09D">
                <v:oval id="_x0000_s1746" style="position:absolute;left:0;text-align:left;margin-left:139.8pt;margin-top:275.85pt;width:2.85pt;height:2.85pt;z-index:251820032;mso-position-horizontal-relative:text;mso-position-vertical-relative:text" fillcolor="black"/>
              </w:pict>
            </w:r>
            <w:r>
              <w:rPr>
                <w:noProof/>
              </w:rPr>
              <w:pict w14:anchorId="2B589838">
                <v:oval id="_x0000_s1745" style="position:absolute;left:0;text-align:left;margin-left:138.05pt;margin-top:275.05pt;width:2.85pt;height:2.85pt;z-index:251821056;mso-position-horizontal-relative:text;mso-position-vertical-relative:text" fillcolor="black"/>
              </w:pict>
            </w:r>
            <w:r>
              <w:rPr>
                <w:noProof/>
              </w:rPr>
              <w:pict w14:anchorId="00D46661">
                <v:oval id="_x0000_s1744" style="position:absolute;left:0;text-align:left;margin-left:134.05pt;margin-top:282.1pt;width:2.85pt;height:2.85pt;z-index:251822080;mso-position-horizontal-relative:text;mso-position-vertical-relative:text" fillcolor="black"/>
              </w:pict>
            </w:r>
            <w:r>
              <w:rPr>
                <w:noProof/>
              </w:rPr>
              <w:pict w14:anchorId="6F683608">
                <v:oval id="_x0000_s1743" style="position:absolute;left:0;text-align:left;margin-left:122.8pt;margin-top:275.5pt;width:2.85pt;height:2.85pt;z-index:251823104;mso-position-horizontal-relative:text;mso-position-vertical-relative:text" fillcolor="black"/>
              </w:pict>
            </w:r>
            <w:r>
              <w:rPr>
                <w:noProof/>
              </w:rPr>
              <w:pict w14:anchorId="0BEDC3DA">
                <v:oval id="_x0000_s1742" style="position:absolute;left:0;text-align:left;margin-left:74.15pt;margin-top:361.2pt;width:2.85pt;height:2.85pt;z-index:251824128;mso-position-horizontal-relative:text;mso-position-vertical-relative:text" fillcolor="black"/>
              </w:pict>
            </w:r>
            <w:r>
              <w:rPr>
                <w:noProof/>
              </w:rPr>
              <w:pict w14:anchorId="3B7F3346">
                <v:oval id="_x0000_s1741" style="position:absolute;left:0;text-align:left;margin-left:85.85pt;margin-top:340.9pt;width:2.85pt;height:2.85pt;z-index:251825152;mso-position-horizontal-relative:text;mso-position-vertical-relative:text" fillcolor="black"/>
              </w:pict>
            </w:r>
            <w:r>
              <w:rPr>
                <w:noProof/>
              </w:rPr>
              <w:pict w14:anchorId="19DEDD4C">
                <v:oval id="_x0000_s1740" style="position:absolute;left:0;text-align:left;margin-left:89.85pt;margin-top:343.25pt;width:2.85pt;height:2.85pt;z-index:251826176;mso-position-horizontal-relative:text;mso-position-vertical-relative:text" fillcolor="black"/>
              </w:pict>
            </w:r>
            <w:r>
              <w:rPr>
                <w:noProof/>
              </w:rPr>
              <w:pict w14:anchorId="15DC706C">
                <v:oval id="_x0000_s1739" style="position:absolute;left:0;text-align:left;margin-left:88.2pt;margin-top:346.5pt;width:2.85pt;height:2.85pt;z-index:251827200;mso-position-horizontal-relative:text;mso-position-vertical-relative:text" fillcolor="black"/>
              </w:pict>
            </w:r>
            <w:r>
              <w:rPr>
                <w:noProof/>
              </w:rPr>
              <w:pict w14:anchorId="44D1A179">
                <v:oval id="_x0000_s1738" style="position:absolute;left:0;text-align:left;margin-left:94.4pt;margin-top:349.8pt;width:2.85pt;height:2.85pt;z-index:251828224;mso-position-horizontal-relative:text;mso-position-vertical-relative:text" fillcolor="black"/>
              </w:pict>
            </w:r>
            <w:r>
              <w:rPr>
                <w:noProof/>
              </w:rPr>
              <w:pict w14:anchorId="392C6850">
                <v:oval id="_x0000_s1737" style="position:absolute;left:0;text-align:left;margin-left:87.75pt;margin-top:360.95pt;width:2.85pt;height:2.85pt;z-index:251829248;mso-position-horizontal-relative:text;mso-position-vertical-relative:text" fillcolor="black"/>
              </w:pict>
            </w:r>
            <w:r>
              <w:rPr>
                <w:noProof/>
              </w:rPr>
              <w:pict w14:anchorId="77AA983B">
                <v:oval id="_x0000_s1736" style="position:absolute;left:0;text-align:left;margin-left:90.25pt;margin-top:362.05pt;width:2.85pt;height:2.85pt;z-index:251830272;mso-position-horizontal-relative:text;mso-position-vertical-relative:text" fillcolor="black"/>
              </w:pict>
            </w:r>
            <w:r>
              <w:rPr>
                <w:noProof/>
              </w:rPr>
              <w:pict w14:anchorId="669F0119">
                <v:oval id="_x0000_s1735" style="position:absolute;left:0;text-align:left;margin-left:86.55pt;margin-top:368.25pt;width:2.85pt;height:2.85pt;z-index:251831296;mso-position-horizontal-relative:text;mso-position-vertical-relative:text" fillcolor="black"/>
              </w:pict>
            </w:r>
            <w:r>
              <w:rPr>
                <w:noProof/>
              </w:rPr>
              <w:pict w14:anchorId="7CFA0B0C">
                <v:oval id="_x0000_s1734" style="position:absolute;left:0;text-align:left;margin-left:74.15pt;margin-top:361.2pt;width:2.85pt;height:2.85pt;z-index:251832320;mso-position-horizontal-relative:text;mso-position-vertical-relative:text" fillcolor="black"/>
              </w:pict>
            </w:r>
            <w:r>
              <w:rPr>
                <w:noProof/>
              </w:rPr>
              <w:pict w14:anchorId="1F86CBF0">
                <v:oval id="_x0000_s1733" style="position:absolute;left:0;text-align:left;margin-left:70.9pt;margin-top:435.95pt;width:2.85pt;height:2.85pt;z-index:251833344;mso-position-horizontal-relative:text;mso-position-vertical-relative:text" fillcolor="black"/>
              </w:pict>
            </w:r>
            <w:r>
              <w:rPr>
                <w:noProof/>
              </w:rPr>
              <w:pict w14:anchorId="114A8457">
                <v:oval id="_x0000_s1732" style="position:absolute;left:0;text-align:left;margin-left:74.75pt;margin-top:429.1pt;width:2.85pt;height:2.85pt;z-index:251834368;mso-position-horizontal-relative:text;mso-position-vertical-relative:text" fillcolor="black"/>
              </w:pict>
            </w:r>
            <w:r>
              <w:rPr>
                <w:noProof/>
              </w:rPr>
              <w:pict w14:anchorId="72C3C263">
                <v:oval id="_x0000_s1731" style="position:absolute;left:0;text-align:left;margin-left:76.4pt;margin-top:430.1pt;width:2.85pt;height:2.85pt;z-index:251835392;mso-position-horizontal-relative:text;mso-position-vertical-relative:text" fillcolor="black"/>
              </w:pict>
            </w:r>
            <w:r>
              <w:rPr>
                <w:noProof/>
              </w:rPr>
              <w:pict w14:anchorId="5B05466D">
                <v:oval id="_x0000_s1730" style="position:absolute;left:0;text-align:left;margin-left:78.8pt;margin-top:425.65pt;width:2.85pt;height:2.85pt;z-index:251836416;mso-position-horizontal-relative:text;mso-position-vertical-relative:text" fillcolor="black"/>
              </w:pict>
            </w:r>
            <w:r>
              <w:rPr>
                <w:noProof/>
              </w:rPr>
              <w:pict w14:anchorId="746BA42D">
                <v:oval id="_x0000_s1729" style="position:absolute;left:0;text-align:left;margin-left:90.9pt;margin-top:432.2pt;width:2.85pt;height:2.85pt;z-index:251837440;mso-position-horizontal-relative:text;mso-position-vertical-relative:text" fillcolor="black"/>
              </w:pict>
            </w:r>
            <w:r>
              <w:rPr>
                <w:noProof/>
              </w:rPr>
              <w:pict w14:anchorId="608657B8">
                <v:oval id="_x0000_s1728" style="position:absolute;left:0;text-align:left;margin-left:86.7pt;margin-top:440.45pt;width:2.85pt;height:2.85pt;z-index:251838464;mso-position-horizontal-relative:text;mso-position-vertical-relative:text" fillcolor="black"/>
              </w:pict>
            </w:r>
            <w:r>
              <w:rPr>
                <w:noProof/>
              </w:rPr>
              <w:pict w14:anchorId="1CE013F9">
                <v:oval id="_x0000_s1727" style="position:absolute;left:0;text-align:left;margin-left:84.55pt;margin-top:443.8pt;width:2.85pt;height:2.85pt;z-index:251839488;mso-position-horizontal-relative:text;mso-position-vertical-relative:text" fillcolor="black"/>
              </w:pict>
            </w:r>
            <w:r>
              <w:rPr>
                <w:noProof/>
              </w:rPr>
              <w:pict w14:anchorId="5B6B0109">
                <v:oval id="_x0000_s1726" style="position:absolute;left:0;text-align:left;margin-left:70.9pt;margin-top:435.95pt;width:2.85pt;height:2.85pt;z-index:251840512;mso-position-horizontal-relative:text;mso-position-vertical-relative:text" fillcolor="black"/>
              </w:pict>
            </w:r>
            <w:r>
              <w:rPr>
                <w:noProof/>
              </w:rPr>
              <w:pict w14:anchorId="33139E59">
                <v:oval id="_x0000_s1725" style="position:absolute;left:0;text-align:left;margin-left:234.85pt;margin-top:347.45pt;width:2.85pt;height:2.85pt;z-index:251841536;mso-position-horizontal-relative:text;mso-position-vertical-relative:text" fillcolor="black"/>
              </w:pict>
            </w:r>
            <w:r>
              <w:rPr>
                <w:noProof/>
              </w:rPr>
              <w:pict w14:anchorId="12AE7B46">
                <v:oval id="_x0000_s1724" style="position:absolute;left:0;text-align:left;margin-left:242.35pt;margin-top:342.75pt;width:2.85pt;height:2.85pt;z-index:251842560;mso-position-horizontal-relative:text;mso-position-vertical-relative:text" fillcolor="black"/>
              </w:pict>
            </w:r>
            <w:r>
              <w:rPr>
                <w:noProof/>
              </w:rPr>
              <w:pict w14:anchorId="4ABBF615">
                <v:oval id="_x0000_s1723" style="position:absolute;left:0;text-align:left;margin-left:241.3pt;margin-top:340.95pt;width:2.85pt;height:2.85pt;z-index:251843584;mso-position-horizontal-relative:text;mso-position-vertical-relative:text" fillcolor="black"/>
              </w:pict>
            </w:r>
            <w:r>
              <w:rPr>
                <w:noProof/>
              </w:rPr>
              <w:pict w14:anchorId="27DC72AD">
                <v:oval id="_x0000_s1722" style="position:absolute;left:0;text-align:left;margin-left:245.25pt;margin-top:338.5pt;width:2.85pt;height:2.85pt;z-index:251844608;mso-position-horizontal-relative:text;mso-position-vertical-relative:text" fillcolor="black"/>
              </w:pict>
            </w:r>
            <w:r>
              <w:rPr>
                <w:noProof/>
              </w:rPr>
              <w:pict w14:anchorId="4F2811AA">
                <v:oval id="_x0000_s1721" style="position:absolute;left:0;text-align:left;margin-left:251.45pt;margin-top:348.05pt;width:2.85pt;height:2.85pt;z-index:251845632;mso-position-horizontal-relative:text;mso-position-vertical-relative:text" fillcolor="black"/>
              </w:pict>
            </w:r>
            <w:r>
              <w:rPr>
                <w:noProof/>
              </w:rPr>
              <w:pict w14:anchorId="4F3A9726">
                <v:oval id="_x0000_s1720" style="position:absolute;left:0;text-align:left;margin-left:244.3pt;margin-top:352.3pt;width:2.85pt;height:2.85pt;z-index:251846656;mso-position-horizontal-relative:text;mso-position-vertical-relative:text" fillcolor="black"/>
              </w:pict>
            </w:r>
            <w:r>
              <w:rPr>
                <w:noProof/>
              </w:rPr>
              <w:pict w14:anchorId="15C57854">
                <v:oval id="_x0000_s1719" style="position:absolute;left:0;text-align:left;margin-left:239.55pt;margin-top:355.1pt;width:2.85pt;height:2.85pt;z-index:251847680;mso-position-horizontal-relative:text;mso-position-vertical-relative:text" fillcolor="black"/>
              </w:pict>
            </w:r>
            <w:r>
              <w:rPr>
                <w:noProof/>
              </w:rPr>
              <w:pict w14:anchorId="53A5FB17">
                <v:oval id="_x0000_s1718" style="position:absolute;left:0;text-align:left;margin-left:234.85pt;margin-top:347.45pt;width:2.85pt;height:2.85pt;z-index:251848704;mso-position-horizontal-relative:text;mso-position-vertical-relative:text" fillcolor="black"/>
              </w:pict>
            </w:r>
            <w:r>
              <w:rPr>
                <w:noProof/>
              </w:rPr>
              <w:pict w14:anchorId="219E93A0">
                <v:oval id="_x0000_s1717" style="position:absolute;left:0;text-align:left;margin-left:171.1pt;margin-top:387.85pt;width:2.85pt;height:2.85pt;z-index:251849728;mso-position-horizontal-relative:text;mso-position-vertical-relative:text" fillcolor="black"/>
              </w:pict>
            </w:r>
            <w:r>
              <w:rPr>
                <w:noProof/>
              </w:rPr>
              <w:pict w14:anchorId="5B9214AD">
                <v:oval id="_x0000_s1716" style="position:absolute;left:0;text-align:left;margin-left:182.05pt;margin-top:381.2pt;width:2.85pt;height:2.85pt;z-index:251850752;mso-position-horizontal-relative:text;mso-position-vertical-relative:text" fillcolor="black"/>
              </w:pict>
            </w:r>
            <w:r>
              <w:rPr>
                <w:noProof/>
              </w:rPr>
              <w:pict w14:anchorId="0E30097E">
                <v:oval id="_x0000_s1715" style="position:absolute;left:0;text-align:left;margin-left:183.75pt;margin-top:383.85pt;width:2.85pt;height:2.85pt;z-index:251851776;mso-position-horizontal-relative:text;mso-position-vertical-relative:text" fillcolor="black"/>
              </w:pict>
            </w:r>
            <w:r>
              <w:rPr>
                <w:noProof/>
              </w:rPr>
              <w:pict w14:anchorId="63E8D5AD">
                <v:oval id="_x0000_s1714" style="position:absolute;left:0;text-align:left;margin-left:185.75pt;margin-top:382.6pt;width:2.85pt;height:2.85pt;z-index:251852800;mso-position-horizontal-relative:text;mso-position-vertical-relative:text" fillcolor="black"/>
              </w:pict>
            </w:r>
            <w:r>
              <w:rPr>
                <w:noProof/>
              </w:rPr>
              <w:pict w14:anchorId="765A42CF">
                <v:oval id="_x0000_s1713" style="position:absolute;left:0;text-align:left;margin-left:190.3pt;margin-top:389.4pt;width:2.85pt;height:2.85pt;z-index:251853824;mso-position-horizontal-relative:text;mso-position-vertical-relative:text" fillcolor="black"/>
              </w:pict>
            </w:r>
            <w:r>
              <w:rPr>
                <w:noProof/>
              </w:rPr>
              <w:pict w14:anchorId="7FC1EDCA">
                <v:oval id="_x0000_s1712" style="position:absolute;left:0;text-align:left;margin-left:184.45pt;margin-top:393.1pt;width:2.85pt;height:2.85pt;z-index:251854848;mso-position-horizontal-relative:text;mso-position-vertical-relative:text" fillcolor="black"/>
              </w:pict>
            </w:r>
            <w:r>
              <w:rPr>
                <w:noProof/>
              </w:rPr>
              <w:pict w14:anchorId="4DCC627B">
                <v:oval id="_x0000_s1711" style="position:absolute;left:0;text-align:left;margin-left:182.7pt;margin-top:390.75pt;width:2.85pt;height:2.85pt;z-index:251855872;mso-position-horizontal-relative:text;mso-position-vertical-relative:text" fillcolor="black"/>
              </w:pict>
            </w:r>
            <w:r>
              <w:rPr>
                <w:noProof/>
              </w:rPr>
              <w:pict w14:anchorId="34EAEB84">
                <v:oval id="_x0000_s1710" style="position:absolute;left:0;text-align:left;margin-left:175.5pt;margin-top:395.1pt;width:2.85pt;height:2.85pt;z-index:251856896;mso-position-horizontal-relative:text;mso-position-vertical-relative:text" fillcolor="black"/>
              </w:pict>
            </w:r>
            <w:r>
              <w:rPr>
                <w:noProof/>
              </w:rPr>
              <w:pict w14:anchorId="3359F0D5">
                <v:oval id="_x0000_s1709" style="position:absolute;left:0;text-align:left;margin-left:171.1pt;margin-top:387.85pt;width:2.85pt;height:2.85pt;z-index:251857920;mso-position-horizontal-relative:text;mso-position-vertical-relative:text" fillcolor="black"/>
              </w:pict>
            </w:r>
            <w:r>
              <w:rPr>
                <w:noProof/>
              </w:rPr>
              <w:pict w14:anchorId="1C78F8F8">
                <v:oval id="_x0000_s1708" style="position:absolute;left:0;text-align:left;margin-left:212.4pt;margin-top:457.2pt;width:2.85pt;height:2.85pt;z-index:251858944;mso-position-horizontal-relative:text;mso-position-vertical-relative:text" fillcolor="black"/>
              </w:pict>
            </w:r>
            <w:r>
              <w:rPr>
                <w:noProof/>
              </w:rPr>
              <w:pict w14:anchorId="67F3F08C">
                <v:oval id="_x0000_s1707" style="position:absolute;left:0;text-align:left;margin-left:217.5pt;margin-top:453.6pt;width:2.85pt;height:2.85pt;z-index:251859968;mso-position-horizontal-relative:text;mso-position-vertical-relative:text" fillcolor="black"/>
              </w:pict>
            </w:r>
            <w:r>
              <w:rPr>
                <w:noProof/>
              </w:rPr>
              <w:pict w14:anchorId="14601C61">
                <v:oval id="_x0000_s1706" style="position:absolute;left:0;text-align:left;margin-left:218.7pt;margin-top:455.1pt;width:2.85pt;height:2.85pt;z-index:251860992;mso-position-horizontal-relative:text;mso-position-vertical-relative:text" fillcolor="black"/>
              </w:pict>
            </w:r>
            <w:r>
              <w:rPr>
                <w:noProof/>
              </w:rPr>
              <w:pict w14:anchorId="462D6FD5">
                <v:oval id="_x0000_s1705" style="position:absolute;left:0;text-align:left;margin-left:222.9pt;margin-top:452.25pt;width:2.85pt;height:2.85pt;z-index:251862016;mso-position-horizontal-relative:text;mso-position-vertical-relative:text" fillcolor="black"/>
              </w:pict>
            </w:r>
            <w:r>
              <w:rPr>
                <w:noProof/>
              </w:rPr>
              <w:pict w14:anchorId="582819DD">
                <v:oval id="_x0000_s1704" style="position:absolute;left:0;text-align:left;margin-left:227.55pt;margin-top:459.6pt;width:2.85pt;height:2.85pt;z-index:251863040;mso-position-horizontal-relative:text;mso-position-vertical-relative:text" fillcolor="black"/>
              </w:pict>
            </w:r>
            <w:r>
              <w:rPr>
                <w:noProof/>
              </w:rPr>
              <w:pict w14:anchorId="15752B2C">
                <v:oval id="_x0000_s1703" style="position:absolute;left:0;text-align:left;margin-left:219.85pt;margin-top:464.45pt;width:2.85pt;height:2.85pt;z-index:251864064;mso-position-horizontal-relative:text;mso-position-vertical-relative:text" fillcolor="black"/>
              </w:pict>
            </w:r>
            <w:r>
              <w:rPr>
                <w:noProof/>
              </w:rPr>
              <w:pict w14:anchorId="4B060270">
                <v:oval id="_x0000_s1702" style="position:absolute;left:0;text-align:left;margin-left:216.95pt;margin-top:459.8pt;width:2.85pt;height:2.85pt;z-index:251865088;mso-position-horizontal-relative:text;mso-position-vertical-relative:text" fillcolor="black"/>
              </w:pict>
            </w:r>
            <w:r>
              <w:rPr>
                <w:noProof/>
              </w:rPr>
              <w:pict w14:anchorId="40985928">
                <v:oval id="_x0000_s1701" style="position:absolute;left:0;text-align:left;margin-left:214.75pt;margin-top:461.1pt;width:2.85pt;height:2.85pt;z-index:251866112;mso-position-horizontal-relative:text;mso-position-vertical-relative:text" fillcolor="black"/>
              </w:pict>
            </w:r>
            <w:r>
              <w:rPr>
                <w:noProof/>
              </w:rPr>
              <w:pict w14:anchorId="2FA11E89">
                <v:oval id="_x0000_s1700" style="position:absolute;left:0;text-align:left;margin-left:212.4pt;margin-top:457.2pt;width:2.85pt;height:2.85pt;z-index:251867136;mso-position-horizontal-relative:text;mso-position-vertical-relative:text" fillcolor="black"/>
              </w:pict>
            </w:r>
            <w:r>
              <w:rPr>
                <w:noProof/>
              </w:rPr>
              <w:pict w14:anchorId="531D40CA">
                <v:oval id="_x0000_s1699" style="position:absolute;left:0;text-align:left;margin-left:223.6pt;margin-top:493.8pt;width:2.85pt;height:2.85pt;z-index:251868160;mso-position-horizontal-relative:text;mso-position-vertical-relative:text" fillcolor="black"/>
              </w:pict>
            </w:r>
            <w:r>
              <w:rPr>
                <w:noProof/>
              </w:rPr>
              <w:pict w14:anchorId="244B691D">
                <v:oval id="_x0000_s1698" style="position:absolute;left:0;text-align:left;margin-left:227.4pt;margin-top:483.05pt;width:2.85pt;height:2.85pt;z-index:251869184;mso-position-horizontal-relative:text;mso-position-vertical-relative:text" fillcolor="black"/>
              </w:pict>
            </w:r>
            <w:r>
              <w:rPr>
                <w:noProof/>
              </w:rPr>
              <w:pict w14:anchorId="7C0C4E4E">
                <v:oval id="_x0000_s1697" style="position:absolute;left:0;text-align:left;margin-left:229.75pt;margin-top:483.9pt;width:2.85pt;height:2.85pt;z-index:251870208;mso-position-horizontal-relative:text;mso-position-vertical-relative:text" fillcolor="black"/>
              </w:pict>
            </w:r>
            <w:r>
              <w:rPr>
                <w:noProof/>
              </w:rPr>
              <w:pict w14:anchorId="7F24FF31">
                <v:oval id="_x0000_s1696" style="position:absolute;left:0;text-align:left;margin-left:230.2pt;margin-top:482.1pt;width:2.85pt;height:2.85pt;z-index:251871232;mso-position-horizontal-relative:text;mso-position-vertical-relative:text" fillcolor="black"/>
              </w:pict>
            </w:r>
            <w:r>
              <w:rPr>
                <w:noProof/>
              </w:rPr>
              <w:pict w14:anchorId="495EFA8E">
                <v:oval id="_x0000_s1695" style="position:absolute;left:0;text-align:left;margin-left:234.65pt;margin-top:483.85pt;width:2.85pt;height:2.85pt;z-index:251872256;mso-position-horizontal-relative:text;mso-position-vertical-relative:text" fillcolor="black"/>
              </w:pict>
            </w:r>
            <w:r>
              <w:rPr>
                <w:noProof/>
              </w:rPr>
              <w:pict w14:anchorId="5BBEE7E2">
                <v:oval id="_x0000_s1694" style="position:absolute;left:0;text-align:left;margin-left:234.05pt;margin-top:485.2pt;width:2.85pt;height:2.85pt;z-index:251873280;mso-position-horizontal-relative:text;mso-position-vertical-relative:text" fillcolor="black"/>
              </w:pict>
            </w:r>
            <w:r>
              <w:rPr>
                <w:noProof/>
              </w:rPr>
              <w:pict w14:anchorId="45D2C230">
                <v:oval id="_x0000_s1693" style="position:absolute;left:0;text-align:left;margin-left:236.45pt;margin-top:486.3pt;width:2.85pt;height:2.85pt;z-index:251874304;mso-position-horizontal-relative:text;mso-position-vertical-relative:text" fillcolor="black"/>
              </w:pict>
            </w:r>
            <w:r>
              <w:rPr>
                <w:noProof/>
              </w:rPr>
              <w:pict w14:anchorId="4170734B">
                <v:oval id="_x0000_s1692" style="position:absolute;left:0;text-align:left;margin-left:232.4pt;margin-top:496.7pt;width:2.85pt;height:2.85pt;z-index:251875328;mso-position-horizontal-relative:text;mso-position-vertical-relative:text" fillcolor="black"/>
              </w:pict>
            </w:r>
            <w:r>
              <w:rPr>
                <w:noProof/>
              </w:rPr>
              <w:pict w14:anchorId="1203E582">
                <v:oval id="_x0000_s1691" style="position:absolute;left:0;text-align:left;margin-left:223.6pt;margin-top:493.8pt;width:2.85pt;height:2.85pt;z-index:251876352;mso-position-horizontal-relative:text;mso-position-vertical-relative:text" fillcolor="black"/>
              </w:pict>
            </w:r>
            <w:r>
              <w:rPr>
                <w:noProof/>
              </w:rPr>
              <w:pict w14:anchorId="3A8856DD">
                <v:oval id="_x0000_s1690" style="position:absolute;left:0;text-align:left;margin-left:250.7pt;margin-top:545.05pt;width:2.85pt;height:2.85pt;z-index:251877376;mso-position-horizontal-relative:text;mso-position-vertical-relative:text" fillcolor="black"/>
              </w:pict>
            </w:r>
            <w:r>
              <w:rPr>
                <w:noProof/>
              </w:rPr>
              <w:pict w14:anchorId="1B791D53">
                <v:oval id="_x0000_s1689" style="position:absolute;left:0;text-align:left;margin-left:255.85pt;margin-top:532.2pt;width:2.85pt;height:2.85pt;z-index:251878400;mso-position-horizontal-relative:text;mso-position-vertical-relative:text" fillcolor="black"/>
              </w:pict>
            </w:r>
            <w:r>
              <w:rPr>
                <w:noProof/>
              </w:rPr>
              <w:pict w14:anchorId="1066C61B">
                <v:oval id="_x0000_s1688" style="position:absolute;left:0;text-align:left;margin-left:263.55pt;margin-top:535.55pt;width:2.85pt;height:2.85pt;z-index:251879424;mso-position-horizontal-relative:text;mso-position-vertical-relative:text" fillcolor="black"/>
              </w:pict>
            </w:r>
            <w:r>
              <w:rPr>
                <w:noProof/>
              </w:rPr>
              <w:pict w14:anchorId="51CAC230">
                <v:oval id="_x0000_s1687" style="position:absolute;left:0;text-align:left;margin-left:258.7pt;margin-top:548.2pt;width:2.85pt;height:2.85pt;z-index:251880448;mso-position-horizontal-relative:text;mso-position-vertical-relative:text" fillcolor="black"/>
              </w:pict>
            </w:r>
            <w:r>
              <w:rPr>
                <w:noProof/>
              </w:rPr>
              <w:pict w14:anchorId="6A88971B">
                <v:oval id="_x0000_s1686" style="position:absolute;left:0;text-align:left;margin-left:250.7pt;margin-top:545.05pt;width:2.85pt;height:2.85pt;z-index:251881472;mso-position-horizontal-relative:text;mso-position-vertical-relative:text" fillcolor="black"/>
              </w:pict>
            </w:r>
            <w:r>
              <w:rPr>
                <w:noProof/>
              </w:rPr>
              <w:pict w14:anchorId="1519E7B0">
                <v:oval id="_x0000_s1685" style="position:absolute;left:0;text-align:left;margin-left:232.85pt;margin-top:582.05pt;width:2.85pt;height:2.85pt;z-index:251882496;mso-position-horizontal-relative:text;mso-position-vertical-relative:text" fillcolor="black"/>
              </w:pict>
            </w:r>
            <w:r>
              <w:rPr>
                <w:noProof/>
              </w:rPr>
              <w:pict w14:anchorId="1DDA0E9A">
                <v:oval id="_x0000_s1684" style="position:absolute;left:0;text-align:left;margin-left:238.6pt;margin-top:569.2pt;width:2.85pt;height:2.85pt;z-index:251883520;mso-position-horizontal-relative:text;mso-position-vertical-relative:text" fillcolor="black"/>
              </w:pict>
            </w:r>
            <w:r>
              <w:rPr>
                <w:noProof/>
              </w:rPr>
              <w:pict w14:anchorId="516EDE3F">
                <v:oval id="_x0000_s1683" style="position:absolute;left:0;text-align:left;margin-left:240.8pt;margin-top:564.75pt;width:2.85pt;height:2.85pt;z-index:251884544;mso-position-horizontal-relative:text;mso-position-vertical-relative:text" fillcolor="black"/>
              </w:pict>
            </w:r>
            <w:r>
              <w:rPr>
                <w:noProof/>
              </w:rPr>
              <w:pict w14:anchorId="2550E87C">
                <v:oval id="_x0000_s1682" style="position:absolute;left:0;text-align:left;margin-left:249.8pt;margin-top:568.95pt;width:2.85pt;height:2.85pt;z-index:251885568;mso-position-horizontal-relative:text;mso-position-vertical-relative:text" fillcolor="black"/>
              </w:pict>
            </w:r>
            <w:r>
              <w:rPr>
                <w:noProof/>
              </w:rPr>
              <w:pict w14:anchorId="2BF3AF78">
                <v:oval id="_x0000_s1681" style="position:absolute;left:0;text-align:left;margin-left:247.55pt;margin-top:573.5pt;width:2.85pt;height:2.85pt;z-index:251886592;mso-position-horizontal-relative:text;mso-position-vertical-relative:text" fillcolor="black"/>
              </w:pict>
            </w:r>
            <w:r>
              <w:rPr>
                <w:noProof/>
              </w:rPr>
              <w:pict w14:anchorId="3E9F60F1">
                <v:oval id="_x0000_s1680" style="position:absolute;left:0;text-align:left;margin-left:241.65pt;margin-top:586.15pt;width:2.85pt;height:2.85pt;z-index:251887616;mso-position-horizontal-relative:text;mso-position-vertical-relative:text" fillcolor="black"/>
              </w:pict>
            </w:r>
            <w:r>
              <w:rPr>
                <w:noProof/>
              </w:rPr>
              <w:pict w14:anchorId="0356C8EF">
                <v:oval id="_x0000_s1679" style="position:absolute;left:0;text-align:left;margin-left:232.85pt;margin-top:582.05pt;width:2.85pt;height:2.85pt;z-index:251888640;mso-position-horizontal-relative:text;mso-position-vertical-relative:text" fillcolor="black"/>
              </w:pict>
            </w:r>
            <w:r>
              <w:rPr>
                <w:noProof/>
              </w:rPr>
              <w:pict w14:anchorId="336721F6">
                <v:oval id="_x0000_s1678" style="position:absolute;left:0;text-align:left;margin-left:408.95pt;margin-top:412pt;width:2.85pt;height:2.85pt;z-index:251889664;mso-position-horizontal-relative:text;mso-position-vertical-relative:text" fillcolor="black"/>
              </w:pict>
            </w:r>
            <w:r>
              <w:rPr>
                <w:noProof/>
              </w:rPr>
              <w:pict w14:anchorId="168EA97F">
                <v:oval id="_x0000_s1677" style="position:absolute;left:0;text-align:left;margin-left:419.8pt;margin-top:414.95pt;width:2.85pt;height:2.85pt;z-index:251890688;mso-position-horizontal-relative:text;mso-position-vertical-relative:text" fillcolor="black"/>
              </w:pict>
            </w:r>
            <w:r>
              <w:rPr>
                <w:noProof/>
              </w:rPr>
              <w:pict w14:anchorId="7A09196B">
                <v:oval id="_x0000_s1676" style="position:absolute;left:0;text-align:left;margin-left:417.05pt;margin-top:425.35pt;width:2.85pt;height:2.85pt;z-index:251891712;mso-position-horizontal-relative:text;mso-position-vertical-relative:text" fillcolor="black"/>
              </w:pict>
            </w:r>
            <w:r>
              <w:rPr>
                <w:noProof/>
              </w:rPr>
              <w:pict w14:anchorId="4A21051F">
                <v:oval id="_x0000_s1675" style="position:absolute;left:0;text-align:left;margin-left:406.3pt;margin-top:422.4pt;width:2.85pt;height:2.85pt;z-index:251892736;mso-position-horizontal-relative:text;mso-position-vertical-relative:text" fillcolor="black"/>
              </w:pict>
            </w:r>
            <w:r>
              <w:rPr>
                <w:noProof/>
              </w:rPr>
              <w:pict w14:anchorId="6FCE5BC9">
                <v:oval id="_x0000_s1674" style="position:absolute;left:0;text-align:left;margin-left:408.95pt;margin-top:412pt;width:2.85pt;height:2.85pt;z-index:251893760;mso-position-horizontal-relative:text;mso-position-vertical-relative:text" fillcolor="black"/>
              </w:pict>
            </w:r>
            <w:r>
              <w:rPr>
                <w:noProof/>
              </w:rPr>
              <w:pict w14:anchorId="5AA432F1">
                <v:oval id="_x0000_s1673" style="position:absolute;left:0;text-align:left;margin-left:406.45pt;margin-top:438.1pt;width:2.85pt;height:2.85pt;z-index:251894784;mso-position-horizontal-relative:text;mso-position-vertical-relative:text" fillcolor="black"/>
              </w:pict>
            </w:r>
            <w:r>
              <w:rPr>
                <w:noProof/>
              </w:rPr>
              <w:pict w14:anchorId="68432A61">
                <v:oval id="_x0000_s1672" style="position:absolute;left:0;text-align:left;margin-left:413.3pt;margin-top:439.6pt;width:2.85pt;height:2.85pt;z-index:251895808;mso-position-horizontal-relative:text;mso-position-vertical-relative:text" fillcolor="black"/>
              </w:pict>
            </w:r>
            <w:r>
              <w:rPr>
                <w:noProof/>
              </w:rPr>
              <w:pict w14:anchorId="73BDBB7A">
                <v:oval id="_x0000_s1671" style="position:absolute;left:0;text-align:left;margin-left:413pt;margin-top:441.35pt;width:2.85pt;height:2.85pt;z-index:251896832;mso-position-horizontal-relative:text;mso-position-vertical-relative:text" fillcolor="black"/>
              </w:pict>
            </w:r>
            <w:r>
              <w:rPr>
                <w:noProof/>
              </w:rPr>
              <w:pict w14:anchorId="50CE3B45">
                <v:oval id="_x0000_s1670" style="position:absolute;left:0;text-align:left;margin-left:416.25pt;margin-top:442.1pt;width:2.85pt;height:2.85pt;z-index:251897856;mso-position-horizontal-relative:text;mso-position-vertical-relative:text" fillcolor="black"/>
              </w:pict>
            </w:r>
            <w:r>
              <w:rPr>
                <w:noProof/>
              </w:rPr>
              <w:pict w14:anchorId="12C49AF7">
                <v:oval id="_x0000_s1669" style="position:absolute;left:0;text-align:left;margin-left:414.1pt;margin-top:454.3pt;width:2.85pt;height:2.85pt;z-index:251898880;mso-position-horizontal-relative:text;mso-position-vertical-relative:text" fillcolor="black"/>
              </w:pict>
            </w:r>
            <w:r>
              <w:rPr>
                <w:noProof/>
              </w:rPr>
              <w:pict w14:anchorId="1B79A17E">
                <v:oval id="_x0000_s1668" style="position:absolute;left:0;text-align:left;margin-left:403.9pt;margin-top:452.3pt;width:2.85pt;height:2.85pt;z-index:251899904;mso-position-horizontal-relative:text;mso-position-vertical-relative:text" fillcolor="black"/>
              </w:pict>
            </w:r>
            <w:r>
              <w:rPr>
                <w:noProof/>
              </w:rPr>
              <w:pict w14:anchorId="24351540">
                <v:oval id="_x0000_s1667" style="position:absolute;left:0;text-align:left;margin-left:406.1pt;margin-top:440pt;width:2.85pt;height:2.85pt;z-index:251900928;mso-position-horizontal-relative:text;mso-position-vertical-relative:text" fillcolor="black"/>
              </w:pict>
            </w:r>
            <w:r>
              <w:rPr>
                <w:noProof/>
              </w:rPr>
              <w:pict w14:anchorId="237CEDC0">
                <v:oval id="_x0000_s1666" style="position:absolute;left:0;text-align:left;margin-left:406.45pt;margin-top:438.1pt;width:2.85pt;height:2.85pt;z-index:251901952;mso-position-horizontal-relative:text;mso-position-vertical-relative:text" fillcolor="black"/>
              </w:pict>
            </w:r>
            <w:r>
              <w:rPr>
                <w:noProof/>
              </w:rPr>
              <w:pict w14:anchorId="0AB9ACC1">
                <v:oval id="_x0000_s1665" style="position:absolute;left:0;text-align:left;margin-left:400pt;margin-top:465.5pt;width:2.85pt;height:2.85pt;z-index:251902976;mso-position-horizontal-relative:text;mso-position-vertical-relative:text" fillcolor="black"/>
              </w:pict>
            </w:r>
            <w:r>
              <w:rPr>
                <w:noProof/>
              </w:rPr>
              <w:pict w14:anchorId="10251EF7">
                <v:oval id="_x0000_s1664" style="position:absolute;left:0;text-align:left;margin-left:408.1pt;margin-top:467.1pt;width:2.85pt;height:2.85pt;z-index:251904000;mso-position-horizontal-relative:text;mso-position-vertical-relative:text" fillcolor="black"/>
              </w:pict>
            </w:r>
            <w:r>
              <w:rPr>
                <w:noProof/>
              </w:rPr>
              <w:pict w14:anchorId="7B219BB4">
                <v:oval id="_x0000_s1663" style="position:absolute;left:0;text-align:left;margin-left:407.8pt;margin-top:468.95pt;width:2.85pt;height:2.85pt;z-index:251905024;mso-position-horizontal-relative:text;mso-position-vertical-relative:text" fillcolor="black"/>
              </w:pict>
            </w:r>
            <w:r>
              <w:rPr>
                <w:noProof/>
              </w:rPr>
              <w:pict w14:anchorId="535F4E83">
                <v:oval id="_x0000_s1662" style="position:absolute;left:0;text-align:left;margin-left:411.55pt;margin-top:469.55pt;width:2.85pt;height:2.85pt;z-index:251906048;mso-position-horizontal-relative:text;mso-position-vertical-relative:text" fillcolor="black"/>
              </w:pict>
            </w:r>
            <w:r>
              <w:rPr>
                <w:noProof/>
              </w:rPr>
              <w:pict w14:anchorId="0A53D6D4">
                <v:oval id="_x0000_s1661" style="position:absolute;left:0;text-align:left;margin-left:409.35pt;margin-top:483.25pt;width:2.85pt;height:2.85pt;z-index:251907072;mso-position-horizontal-relative:text;mso-position-vertical-relative:text" fillcolor="black"/>
              </w:pict>
            </w:r>
            <w:r>
              <w:rPr>
                <w:noProof/>
              </w:rPr>
              <w:pict w14:anchorId="4D653152">
                <v:oval id="_x0000_s1660" style="position:absolute;left:0;text-align:left;margin-left:399.55pt;margin-top:481.8pt;width:2.85pt;height:2.85pt;z-index:251908096;mso-position-horizontal-relative:text;mso-position-vertical-relative:text" fillcolor="black"/>
              </w:pict>
            </w:r>
            <w:r>
              <w:rPr>
                <w:noProof/>
              </w:rPr>
              <w:pict w14:anchorId="3E21FA5F">
                <v:oval id="_x0000_s1659" style="position:absolute;left:0;text-align:left;margin-left:402.05pt;margin-top:468pt;width:2.85pt;height:2.85pt;z-index:251909120;mso-position-horizontal-relative:text;mso-position-vertical-relative:text" fillcolor="black"/>
              </w:pict>
            </w:r>
            <w:r>
              <w:rPr>
                <w:noProof/>
              </w:rPr>
              <w:pict w14:anchorId="388ED159">
                <v:oval id="_x0000_s1658" style="position:absolute;left:0;text-align:left;margin-left:399.6pt;margin-top:467.65pt;width:2.85pt;height:2.85pt;z-index:251910144;mso-position-horizontal-relative:text;mso-position-vertical-relative:text" fillcolor="black"/>
              </w:pict>
            </w:r>
            <w:r>
              <w:rPr>
                <w:noProof/>
              </w:rPr>
              <w:pict w14:anchorId="5A021E12">
                <v:oval id="_x0000_s1657" style="position:absolute;left:0;text-align:left;margin-left:400pt;margin-top:465.5pt;width:2.85pt;height:2.85pt;z-index:251911168;mso-position-horizontal-relative:text;mso-position-vertical-relative:text" fillcolor="black"/>
              </w:pict>
            </w:r>
            <w:r>
              <w:rPr>
                <w:noProof/>
              </w:rPr>
              <w:pict w14:anchorId="1E48711B">
                <v:oval id="_x0000_s1656" style="position:absolute;left:0;text-align:left;margin-left:386.9pt;margin-top:498.9pt;width:2.85pt;height:2.85pt;z-index:251912192;mso-position-horizontal-relative:text;mso-position-vertical-relative:text" fillcolor="black"/>
              </w:pict>
            </w:r>
            <w:r>
              <w:rPr>
                <w:noProof/>
              </w:rPr>
              <w:pict w14:anchorId="5C27E71B">
                <v:oval id="_x0000_s1655" style="position:absolute;left:0;text-align:left;margin-left:403.8pt;margin-top:504.05pt;width:2.85pt;height:2.85pt;z-index:251913216;mso-position-horizontal-relative:text;mso-position-vertical-relative:text" fillcolor="black"/>
              </w:pict>
            </w:r>
            <w:r>
              <w:rPr>
                <w:noProof/>
              </w:rPr>
              <w:pict w14:anchorId="01D9EFE6">
                <v:oval id="_x0000_s1654" style="position:absolute;left:0;text-align:left;margin-left:402.15pt;margin-top:509.45pt;width:2.85pt;height:2.85pt;z-index:251914240;mso-position-horizontal-relative:text;mso-position-vertical-relative:text" fillcolor="black"/>
              </w:pict>
            </w:r>
            <w:r>
              <w:rPr>
                <w:noProof/>
              </w:rPr>
              <w:pict w14:anchorId="20D4EC0D">
                <v:oval id="_x0000_s1653" style="position:absolute;left:0;text-align:left;margin-left:404.5pt;margin-top:510.25pt;width:2.85pt;height:2.85pt;z-index:251915264;mso-position-horizontal-relative:text;mso-position-vertical-relative:text" fillcolor="black"/>
              </w:pict>
            </w:r>
            <w:r>
              <w:rPr>
                <w:noProof/>
              </w:rPr>
              <w:pict w14:anchorId="2370699F">
                <v:oval id="_x0000_s1652" style="position:absolute;left:0;text-align:left;margin-left:402.85pt;margin-top:516.2pt;width:2.85pt;height:2.85pt;z-index:251916288;mso-position-horizontal-relative:text;mso-position-vertical-relative:text" fillcolor="black"/>
              </w:pict>
            </w:r>
            <w:r>
              <w:rPr>
                <w:noProof/>
              </w:rPr>
              <w:pict w14:anchorId="2A90BA67">
                <v:oval id="_x0000_s1651" style="position:absolute;left:0;text-align:left;margin-left:400.4pt;margin-top:515.2pt;width:2.85pt;height:2.85pt;z-index:251917312;mso-position-horizontal-relative:text;mso-position-vertical-relative:text" fillcolor="black"/>
              </w:pict>
            </w:r>
            <w:r>
              <w:rPr>
                <w:noProof/>
              </w:rPr>
              <w:pict w14:anchorId="0D4BB965">
                <v:oval id="_x0000_s1650" style="position:absolute;left:0;text-align:left;margin-left:397.15pt;margin-top:526.05pt;width:2.85pt;height:2.85pt;z-index:251918336;mso-position-horizontal-relative:text;mso-position-vertical-relative:text" fillcolor="black"/>
              </w:pict>
            </w:r>
            <w:r>
              <w:rPr>
                <w:noProof/>
              </w:rPr>
              <w:pict w14:anchorId="2D13FF1B">
                <v:oval id="_x0000_s1649" style="position:absolute;left:0;text-align:left;margin-left:380.25pt;margin-top:521.05pt;width:2.85pt;height:2.85pt;z-index:251919360;mso-position-horizontal-relative:text;mso-position-vertical-relative:text" fillcolor="black"/>
              </w:pict>
            </w:r>
            <w:r>
              <w:rPr>
                <w:noProof/>
              </w:rPr>
              <w:pict w14:anchorId="732E771D">
                <v:oval id="_x0000_s1648" style="position:absolute;left:0;text-align:left;margin-left:382.2pt;margin-top:514.85pt;width:2.85pt;height:2.85pt;z-index:251920384;mso-position-horizontal-relative:text;mso-position-vertical-relative:text" fillcolor="black"/>
              </w:pict>
            </w:r>
            <w:r>
              <w:rPr>
                <w:noProof/>
              </w:rPr>
              <w:pict w14:anchorId="589C783D">
                <v:oval id="_x0000_s1647" style="position:absolute;left:0;text-align:left;margin-left:378.45pt;margin-top:513.5pt;width:2.85pt;height:2.85pt;z-index:251921408;mso-position-horizontal-relative:text;mso-position-vertical-relative:text" fillcolor="black"/>
              </w:pict>
            </w:r>
            <w:r>
              <w:rPr>
                <w:noProof/>
              </w:rPr>
              <w:pict w14:anchorId="05BD9ACC">
                <v:oval id="_x0000_s1646" style="position:absolute;left:0;text-align:left;margin-left:381.5pt;margin-top:503.9pt;width:2.85pt;height:2.85pt;z-index:251922432;mso-position-horizontal-relative:text;mso-position-vertical-relative:text" fillcolor="black"/>
              </w:pict>
            </w:r>
            <w:r>
              <w:rPr>
                <w:noProof/>
              </w:rPr>
              <w:pict w14:anchorId="55E84765">
                <v:oval id="_x0000_s1645" style="position:absolute;left:0;text-align:left;margin-left:384.9pt;margin-top:504.8pt;width:2.85pt;height:2.85pt;z-index:251923456;mso-position-horizontal-relative:text;mso-position-vertical-relative:text" fillcolor="black"/>
              </w:pict>
            </w:r>
            <w:r>
              <w:rPr>
                <w:noProof/>
              </w:rPr>
              <w:pict w14:anchorId="4B07CBE0">
                <v:oval id="_x0000_s1644" style="position:absolute;left:0;text-align:left;margin-left:386.9pt;margin-top:498.9pt;width:2.85pt;height:2.85pt;z-index:251924480;mso-position-horizontal-relative:text;mso-position-vertical-relative:text" fillcolor="black"/>
              </w:pict>
            </w:r>
            <w:r>
              <w:rPr>
                <w:noProof/>
              </w:rPr>
              <w:pict w14:anchorId="05253695">
                <v:oval id="_x0000_s1643" style="position:absolute;left:0;text-align:left;margin-left:373.05pt;margin-top:543.35pt;width:2.85pt;height:2.85pt;z-index:251925504;mso-position-horizontal-relative:text;mso-position-vertical-relative:text" fillcolor="black"/>
              </w:pict>
            </w:r>
            <w:r>
              <w:rPr>
                <w:noProof/>
              </w:rPr>
              <w:pict w14:anchorId="7FAB9C4F">
                <v:oval id="_x0000_s1642" style="position:absolute;left:0;text-align:left;margin-left:391.3pt;margin-top:549.8pt;width:2.85pt;height:2.85pt;z-index:251926528;mso-position-horizontal-relative:text;mso-position-vertical-relative:text" fillcolor="black"/>
              </w:pict>
            </w:r>
            <w:r>
              <w:rPr>
                <w:noProof/>
              </w:rPr>
              <w:pict w14:anchorId="75988D04">
                <v:oval id="_x0000_s1641" style="position:absolute;left:0;text-align:left;margin-left:388.55pt;margin-top:557.9pt;width:2.85pt;height:2.85pt;z-index:251927552;mso-position-horizontal-relative:text;mso-position-vertical-relative:text" fillcolor="black"/>
              </w:pict>
            </w:r>
            <w:r>
              <w:rPr>
                <w:noProof/>
              </w:rPr>
              <w:pict w14:anchorId="7866B847">
                <v:oval id="_x0000_s1640" style="position:absolute;left:0;text-align:left;margin-left:370.25pt;margin-top:551.5pt;width:2.85pt;height:2.85pt;z-index:251928576;mso-position-horizontal-relative:text;mso-position-vertical-relative:text" fillcolor="black"/>
              </w:pict>
            </w:r>
            <w:r>
              <w:rPr>
                <w:noProof/>
              </w:rPr>
              <w:pict w14:anchorId="17B8764E">
                <v:oval id="_x0000_s1639" style="position:absolute;left:0;text-align:left;margin-left:373.05pt;margin-top:543.35pt;width:2.85pt;height:2.85pt;z-index:251929600;mso-position-horizontal-relative:text;mso-position-vertical-relative:text" fillcolor="black"/>
              </w:pict>
            </w:r>
            <w:r>
              <w:rPr>
                <w:noProof/>
              </w:rPr>
              <w:pict w14:anchorId="1A9F4137">
                <v:oval id="_x0000_s1638" style="position:absolute;left:0;text-align:left;margin-left:200pt;margin-top:370.3pt;width:2.85pt;height:2.85pt;z-index:251930624;mso-position-horizontal-relative:text;mso-position-vertical-relative:text" fillcolor="black"/>
              </w:pict>
            </w:r>
            <w:r>
              <w:rPr>
                <w:noProof/>
              </w:rPr>
              <w:pict w14:anchorId="6A959B44">
                <v:oval id="_x0000_s1637" style="position:absolute;left:0;text-align:left;margin-left:210.05pt;margin-top:363.95pt;width:2.85pt;height:2.85pt;z-index:251931648;mso-position-horizontal-relative:text;mso-position-vertical-relative:text" fillcolor="black"/>
              </w:pict>
            </w:r>
            <w:r>
              <w:rPr>
                <w:noProof/>
              </w:rPr>
              <w:pict w14:anchorId="08727A11">
                <v:oval id="_x0000_s1636" style="position:absolute;left:0;text-align:left;margin-left:212.4pt;margin-top:367.7pt;width:2.85pt;height:2.85pt;z-index:251932672;mso-position-horizontal-relative:text;mso-position-vertical-relative:text" fillcolor="black"/>
              </w:pict>
            </w:r>
            <w:r>
              <w:rPr>
                <w:noProof/>
              </w:rPr>
              <w:pict w14:anchorId="2AC1830B">
                <v:oval id="_x0000_s1635" style="position:absolute;left:0;text-align:left;margin-left:213.9pt;margin-top:366.8pt;width:2.85pt;height:2.85pt;z-index:251933696;mso-position-horizontal-relative:text;mso-position-vertical-relative:text" fillcolor="black"/>
              </w:pict>
            </w:r>
            <w:r>
              <w:rPr>
                <w:noProof/>
              </w:rPr>
              <w:pict w14:anchorId="5CCCFE8F">
                <v:oval id="_x0000_s1634" style="position:absolute;left:0;text-align:left;margin-left:216.85pt;margin-top:371.7pt;width:2.85pt;height:2.85pt;z-index:251934720;mso-position-horizontal-relative:text;mso-position-vertical-relative:text" fillcolor="black"/>
              </w:pict>
            </w:r>
            <w:r>
              <w:rPr>
                <w:noProof/>
              </w:rPr>
              <w:pict w14:anchorId="3F4E8B51">
                <v:oval id="_x0000_s1633" style="position:absolute;left:0;text-align:left;margin-left:215.55pt;margin-top:372.7pt;width:2.85pt;height:2.85pt;z-index:251935744;mso-position-horizontal-relative:text;mso-position-vertical-relative:text" fillcolor="black"/>
              </w:pict>
            </w:r>
            <w:r>
              <w:rPr>
                <w:noProof/>
              </w:rPr>
              <w:pict w14:anchorId="43437453">
                <v:oval id="_x0000_s1632" style="position:absolute;left:0;text-align:left;margin-left:217.4pt;margin-top:375.45pt;width:2.85pt;height:2.85pt;z-index:251936768;mso-position-horizontal-relative:text;mso-position-vertical-relative:text" fillcolor="black"/>
              </w:pict>
            </w:r>
            <w:r>
              <w:rPr>
                <w:noProof/>
              </w:rPr>
              <w:pict w14:anchorId="0DD25C16">
                <v:oval id="_x0000_s1631" style="position:absolute;left:0;text-align:left;margin-left:213.75pt;margin-top:377.8pt;width:2.85pt;height:2.85pt;z-index:251937792;mso-position-horizontal-relative:text;mso-position-vertical-relative:text" fillcolor="black"/>
              </w:pict>
            </w:r>
            <w:r>
              <w:rPr>
                <w:noProof/>
              </w:rPr>
              <w:pict w14:anchorId="5A2379DA">
                <v:oval id="_x0000_s1630" style="position:absolute;left:0;text-align:left;margin-left:211.7pt;margin-top:374.85pt;width:2.85pt;height:2.85pt;z-index:251938816;mso-position-horizontal-relative:text;mso-position-vertical-relative:text" fillcolor="black"/>
              </w:pict>
            </w:r>
            <w:r>
              <w:rPr>
                <w:noProof/>
              </w:rPr>
              <w:pict w14:anchorId="1E069370">
                <v:oval id="_x0000_s1629" style="position:absolute;left:0;text-align:left;margin-left:205.3pt;margin-top:378.9pt;width:2.85pt;height:2.85pt;z-index:251939840;mso-position-horizontal-relative:text;mso-position-vertical-relative:text" fillcolor="black"/>
              </w:pict>
            </w:r>
            <w:r>
              <w:rPr>
                <w:noProof/>
              </w:rPr>
              <w:pict w14:anchorId="7D52F119">
                <v:oval id="_x0000_s1628" style="position:absolute;left:0;text-align:left;margin-left:200pt;margin-top:370.3pt;width:2.85pt;height:2.85pt;z-index:251940864;mso-position-horizontal-relative:text;mso-position-vertical-relative:text" fillcolor="black"/>
              </w:pict>
            </w:r>
            <w:r>
              <w:rPr>
                <w:noProof/>
              </w:rPr>
              <w:pict w14:anchorId="71F83BDF">
                <v:shape id="_x0000_s1627" style="position:absolute;left:0;text-align:left;margin-left:94.6pt;margin-top:235.9pt;width:48pt;height:36pt;z-index:251941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8FCFE9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1DDA83">
                <v:shape id="_x0000_s1626" style="position:absolute;left:0;text-align:left;margin-left:94.1pt;margin-top:235.95pt;width:48pt;height:36pt;z-index:251942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0C5BB7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54C136">
                <v:shape id="_x0000_s1625" style="position:absolute;left:0;text-align:left;margin-left:96.4pt;margin-top:235.45pt;width:48pt;height:36pt;z-index:251943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96F843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85047F">
                <v:shape id="_x0000_s1624" style="position:absolute;left:0;text-align:left;margin-left:137.95pt;margin-top:235.8pt;width:48pt;height:36pt;z-index:251944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189AC2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0A2160">
                <v:shape id="_x0000_s1623" style="position:absolute;left:0;text-align:left;margin-left:147.05pt;margin-top:240.65pt;width:48pt;height:36pt;z-index:251945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D4CCD1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AF4448">
                <v:shape id="_x0000_s1622" style="position:absolute;left:0;text-align:left;margin-left:170pt;margin-top:255.6pt;width:48pt;height:36pt;z-index:251947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98CF47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DB40EC">
                <v:shape id="_x0000_s1621" style="position:absolute;left:0;text-align:left;margin-left:150.85pt;margin-top:301.8pt;width:48pt;height:36pt;z-index:251948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DEC403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564B24">
                <v:shape id="_x0000_s1620" style="position:absolute;left:0;text-align:left;margin-left:118.45pt;margin-top:299.8pt;width:34pt;height:36pt;z-index:251949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392191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8D80C4">
                <v:shape id="_x0000_s1619" style="position:absolute;left:0;text-align:left;margin-left:82.7pt;margin-top:275.2pt;width:34pt;height:36pt;z-index:251950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1CA3E9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91AD22">
                <v:shape id="_x0000_s1618" style="position:absolute;left:0;text-align:left;margin-left:128.5pt;margin-top:261.8pt;width:31pt;height:36pt;z-index:251951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DAC76F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ABA13B">
                <v:shape id="_x0000_s1617" style="position:absolute;left:0;text-align:left;margin-left:99.95pt;margin-top:384.25pt;width:34pt;height:36pt;z-index:251952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F0193F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5530E5">
                <v:shape id="_x0000_s1616" style="position:absolute;left:0;text-align:left;margin-left:116.9pt;margin-top:394.2pt;width:34pt;height:36pt;z-index:251953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AA089F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41A093">
                <v:shape id="_x0000_s1615" style="position:absolute;left:0;text-align:left;margin-left:36.85pt;margin-top:438.85pt;width:34pt;height:36pt;z-index:251954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A4881D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BA0A02">
                <v:shape id="_x0000_s1614" style="position:absolute;left:0;text-align:left;margin-left:391.65pt;margin-top:367.05pt;width:34pt;height:36pt;z-index:251955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465318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1ECA10">
                <v:shape id="_x0000_s1613" style="position:absolute;left:0;text-align:left;margin-left:422.2pt;margin-top:375.5pt;width:34pt;height:36pt;z-index:251956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1EDBCE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3AB1C4">
                <v:shape id="_x0000_s1612" style="position:absolute;left:0;text-align:left;margin-left:396pt;margin-top:383pt;width:34pt;height:36pt;z-index:251957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58061B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C25988">
                <v:shape id="_x0000_s1611" style="position:absolute;left:0;text-align:left;margin-left:149.45pt;margin-top:106.15pt;width:28pt;height:36pt;z-index:251958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BAD107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F1B27E">
                <v:shape id="_x0000_s1610" style="position:absolute;left:0;text-align:left;margin-left:206.6pt;margin-top:96.8pt;width:28pt;height:36pt;z-index:251959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526865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594E8A">
                <v:shape id="_x0000_s1609" style="position:absolute;left:0;text-align:left;margin-left:211.7pt;margin-top:128.6pt;width:28pt;height:36pt;z-index:251960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18BF22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26B18B">
                <v:shape id="_x0000_s1608" style="position:absolute;left:0;text-align:left;margin-left:242.65pt;margin-top:123.2pt;width:28pt;height:36pt;z-index:251961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C80C8B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75D7D2">
                <v:shape id="_x0000_s1607" style="position:absolute;left:0;text-align:left;margin-left:247.45pt;margin-top:148.85pt;width:28pt;height:36pt;z-index:251962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682A50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E56138">
                <v:shape id="_x0000_s1606" style="position:absolute;left:0;text-align:left;margin-left:243.5pt;margin-top:149.75pt;width:28pt;height:36pt;z-index:251963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59A0DE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CF5139">
                <v:shape id="_x0000_s1605" style="position:absolute;left:0;text-align:left;margin-left:250pt;margin-top:174.65pt;width:28pt;height:36pt;z-index:251964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637AA7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6BD42B">
                <v:shape id="_x0000_s1604" style="position:absolute;left:0;text-align:left;margin-left:256.15pt;margin-top:222.95pt;width:28pt;height:36pt;z-index:251965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403DFE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B75502">
                <v:shape id="_x0000_s1603" style="position:absolute;left:0;text-align:left;margin-left:255.4pt;margin-top:223.1pt;width:28pt;height:36pt;z-index:251966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ECA15A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44EA0B">
                <v:shape id="_x0000_s1602" style="position:absolute;left:0;text-align:left;margin-left:254.2pt;margin-top:217.85pt;width:34pt;height:36pt;z-index:251967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422E43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D38A4D">
                <v:shape id="_x0000_s1601" style="position:absolute;left:0;text-align:left;margin-left:255.35pt;margin-top:217.75pt;width:34pt;height:36pt;z-index:251968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0B1020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6D91CD">
                <v:shape id="_x0000_s1600" style="position:absolute;left:0;text-align:left;margin-left:255.3pt;margin-top:218.6pt;width:34pt;height:36pt;z-index:251969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0376B4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7F398A">
                <v:shape id="_x0000_s1599" style="position:absolute;left:0;text-align:left;margin-left:257.65pt;margin-top:217.9pt;width:34pt;height:36pt;z-index:251970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0009C3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CF5BB2">
                <v:shape id="_x0000_s1598" style="position:absolute;left:0;text-align:left;margin-left:260.55pt;margin-top:230.9pt;width:34pt;height:36pt;z-index:251971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992AEF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FD791B">
                <v:shape id="_x0000_s1597" style="position:absolute;left:0;text-align:left;margin-left:257.75pt;margin-top:231.75pt;width:34pt;height:36pt;z-index:251972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F2A2D9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1BD88D">
                <v:shape id="_x0000_s1596" style="position:absolute;left:0;text-align:left;margin-left:260.05pt;margin-top:250.45pt;width:34pt;height:36pt;z-index:251973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523FEF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4F6799">
                <v:shape id="_x0000_s1595" style="position:absolute;left:0;text-align:left;margin-left:154.6pt;margin-top:263.9pt;width:34pt;height:36pt;z-index:251974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B07E39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463246">
                <v:shape id="_x0000_s1594" style="position:absolute;left:0;text-align:left;margin-left:150.3pt;margin-top:229.6pt;width:34pt;height:36pt;z-index:251975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60D9A8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036B2B">
                <v:shape id="_x0000_s1593" style="position:absolute;left:0;text-align:left;margin-left:154pt;margin-top:228.8pt;width:34pt;height:36pt;z-index:251976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AF7EE5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330BE3">
                <v:shape id="_x0000_s1592" style="position:absolute;left:0;text-align:left;margin-left:141.15pt;margin-top:169.5pt;width:34pt;height:36pt;z-index:251977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706E67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5BF74D">
                <v:shape id="_x0000_s1591" style="position:absolute;left:0;text-align:left;margin-left:142.2pt;margin-top:133.9pt;width:34pt;height:36pt;z-index:251978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5C67E8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2B3E49">
                <v:shape id="_x0000_s1590" style="position:absolute;left:0;text-align:left;margin-left:203.35pt;margin-top:230.95pt;width:34pt;height:36pt;z-index:251979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3B100A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012CEB">
                <v:shape id="_x0000_s1589" style="position:absolute;left:0;text-align:left;margin-left:219.3pt;margin-top:228.25pt;width:34pt;height:36pt;z-index:251980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B56FE9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250844">
                <v:shape id="_x0000_s1588" style="position:absolute;left:0;text-align:left;margin-left:222.65pt;margin-top:247.8pt;width:34pt;height:36pt;z-index:251981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162E78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BAEAD2">
                <v:shape id="_x0000_s1587" style="position:absolute;left:0;text-align:left;margin-left:171.45pt;margin-top:252.3pt;width:34pt;height:36pt;z-index:251982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752ADD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CF7D7D">
                <v:shape id="_x0000_s1586" style="position:absolute;left:0;text-align:left;margin-left:125.4pt;margin-top:398.35pt;width:48pt;height:36pt;z-index:251983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D9552D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0E0059">
                <v:shape id="_x0000_s1585" style="position:absolute;left:0;text-align:left;margin-left:110.35pt;margin-top:425.45pt;width:48pt;height:36pt;z-index:251984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10A72F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302B4C">
                <v:shape id="_x0000_s1584" style="position:absolute;left:0;text-align:left;margin-left:107.1pt;margin-top:429.9pt;width:48pt;height:36pt;z-index:251985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240FBC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FA0210">
                <v:shape id="_x0000_s1583" style="position:absolute;left:0;text-align:left;margin-left:91.8pt;margin-top:448.9pt;width:48pt;height:36pt;z-index:251986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C54480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2DF89B">
                <v:shape id="_x0000_s1582" style="position:absolute;left:0;text-align:left;margin-left:82.25pt;margin-top:454.2pt;width:48pt;height:36pt;z-index:251987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A4CE14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A70F27">
                <v:shape id="_x0000_s1581" style="position:absolute;left:0;text-align:left;margin-left:30.9pt;margin-top:447.3pt;width:48pt;height:36pt;z-index:251988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00E478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FD1186">
                <v:shape id="_x0000_s1580" style="position:absolute;left:0;text-align:left;margin-left:81.8pt;margin-top:410.1pt;width:31pt;height:36pt;z-index:251990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F2CDB0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964807">
                <v:shape id="_x0000_s1579" style="position:absolute;left:0;text-align:left;margin-left:432.15pt;margin-top:412.2pt;width:48pt;height:36pt;z-index:251991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FB3E80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56023E">
                <v:shape id="_x0000_s1578" style="position:absolute;left:0;text-align:left;margin-left:432.45pt;margin-top:413.95pt;width:48pt;height:36pt;z-index:251992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380BDA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A0EC3A">
                <v:shape id="_x0000_s1577" style="position:absolute;left:0;text-align:left;margin-left:426.2pt;margin-top:434.95pt;width:48pt;height:36pt;z-index:251993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CF3FFE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932F89">
                <v:shape id="_x0000_s1576" style="position:absolute;left:0;text-align:left;margin-left:339.75pt;margin-top:422.45pt;width:48pt;height:36pt;z-index:251994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AA21A7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9352AB">
                <v:shape id="_x0000_s1575" style="position:absolute;left:0;text-align:left;margin-left:337.95pt;margin-top:412.6pt;width:48pt;height:36pt;z-index:251995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18A79A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D730EE">
                <v:shape id="_x0000_s1574" style="position:absolute;left:0;text-align:left;margin-left:339.3pt;margin-top:401.65pt;width:48pt;height:36pt;z-index:251996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5A47BA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7CE6E4">
                <v:shape id="_x0000_s1573" style="position:absolute;left:0;text-align:left;margin-left:340.1pt;margin-top:396.25pt;width:48pt;height:36pt;z-index:251997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170EF0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B276CB">
                <v:shape id="_x0000_s1572" style="position:absolute;left:0;text-align:left;margin-left:342.15pt;margin-top:384pt;width:48pt;height:36pt;z-index:251998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5CB36F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842BE6">
                <v:shape id="_x0000_s1571" style="position:absolute;left:0;text-align:left;margin-left:392.85pt;margin-top:394.6pt;width:37pt;height:36pt;z-index:251999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1B76B7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9514CF">
                <v:shape id="_x0000_s1570" style="position:absolute;left:0;text-align:left;margin-left:366.45pt;margin-top:409.4pt;width:48pt;height:36pt;z-index:252000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E254E0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4C2583">
                <v:shape id="_x0000_s1569" style="position:absolute;left:0;text-align:left;margin-left:341.15pt;margin-top:416.35pt;width:48pt;height:36pt;z-index:252001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6BED0E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47E409">
                <v:shape id="_x0000_s1568" style="position:absolute;left:0;text-align:left;margin-left:427.2pt;margin-top:444.95pt;width:48pt;height:36pt;z-index:252002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8B1169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04181E">
                <v:shape id="_x0000_s1567" style="position:absolute;left:0;text-align:left;margin-left:418.5pt;margin-top:471.5pt;width:48pt;height:36pt;z-index:252003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CFC481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1E117C">
                <v:shape id="_x0000_s1566" style="position:absolute;left:0;text-align:left;margin-left:366.5pt;margin-top:469.5pt;width:48pt;height:36pt;z-index:252004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2BD6FB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91B30A">
                <v:shape id="_x0000_s1565" style="position:absolute;left:0;text-align:left;margin-left:347.5pt;margin-top:463.85pt;width:48pt;height:36pt;z-index:252005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10DAD9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8E5D2E">
                <v:shape id="_x0000_s1564" style="position:absolute;left:0;text-align:left;margin-left:344.1pt;margin-top:463pt;width:48pt;height:36pt;z-index:252006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24A3C2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995952">
                <v:shape id="_x0000_s1563" style="position:absolute;left:0;text-align:left;margin-left:340.6pt;margin-top:462.15pt;width:48pt;height:36pt;z-index:252007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6515ED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046DB0">
                <v:shape id="_x0000_s1562" style="position:absolute;left:0;text-align:left;margin-left:309.55pt;margin-top:452.15pt;width:48pt;height:36pt;z-index:252008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6B80F3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F0DD0C">
                <v:shape id="_x0000_s1561" style="position:absolute;left:0;text-align:left;margin-left:375.25pt;margin-top:433.9pt;width:37pt;height:36pt;z-index:252009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1EEE45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5CBC3F">
                <v:shape id="_x0000_s1560" style="position:absolute;left:0;text-align:left;margin-left:200.45pt;margin-top:173.45pt;width:37pt;height:36pt;z-index:252010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FFE0DA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AEA125">
                <v:shape id="_x0000_s1559" style="position:absolute;left:0;text-align:left;margin-left:334.3pt;margin-top:450.35pt;width:48pt;height:36pt;z-index:252011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3842FF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68D458">
                <v:shape id="_x0000_s1558" style="position:absolute;left:0;text-align:left;margin-left:341pt;margin-top:451.55pt;width:48pt;height:36pt;z-index:252012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6A1F8A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A70DE2">
                <v:shape id="_x0000_s1557" style="position:absolute;left:0;text-align:left;margin-left:422.1pt;margin-top:460.4pt;width:48pt;height:36pt;z-index:252013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AAB80E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CC6FBE">
                <v:shape id="_x0000_s1556" style="position:absolute;left:0;text-align:left;margin-left:412.9pt;margin-top:505.45pt;width:48pt;height:36pt;z-index:252014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BD08A4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E7A14C">
                <v:shape id="_x0000_s1555" style="position:absolute;left:0;text-align:left;margin-left:334.65pt;margin-top:494.55pt;width:48pt;height:36pt;z-index:252015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E101F3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2388D8">
                <v:shape id="_x0000_s1554" style="position:absolute;left:0;text-align:left;margin-left:327.5pt;margin-top:490.85pt;width:48pt;height:36pt;z-index:252016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977278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45B50F">
                <v:shape id="_x0000_s1553" style="position:absolute;left:0;text-align:left;margin-left:380.7pt;margin-top:469.45pt;width:37pt;height:36pt;z-index:252017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68FDDA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40048C">
                <v:shape id="_x0000_s1552" style="position:absolute;left:0;text-align:left;margin-left:305.1pt;margin-top:480.85pt;width:48pt;height:36pt;z-index:252018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BB75E5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FB51B0">
                <v:shape id="_x0000_s1551" style="position:absolute;left:0;text-align:left;margin-left:417.75pt;margin-top:494.8pt;width:48pt;height:36pt;z-index:252019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A1A8ED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79BD2F">
                <v:shape id="_x0000_s1550" style="position:absolute;left:0;text-align:left;margin-left:408.65pt;margin-top:539.2pt;width:48pt;height:36pt;z-index:252020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6B1892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5B6B4B">
                <v:shape id="_x0000_s1549" style="position:absolute;left:0;text-align:left;margin-left:362.95pt;margin-top:539.8pt;width:48pt;height:36pt;z-index:252021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13F77E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30176E">
                <v:shape id="_x0000_s1548" style="position:absolute;left:0;text-align:left;margin-left:328.15pt;margin-top:525.4pt;width:48pt;height:36pt;z-index:252022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38D96D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FFA21E">
                <v:shape id="_x0000_s1547" style="position:absolute;left:0;text-align:left;margin-left:328pt;margin-top:519.05pt;width:48pt;height:36pt;z-index:252023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30A069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FB137F">
                <v:shape id="_x0000_s1546" style="position:absolute;left:0;text-align:left;margin-left:310.65pt;margin-top:518.95pt;width:48pt;height:36pt;z-index:252024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799352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27A443">
                <v:shape id="_x0000_s1545" style="position:absolute;left:0;text-align:left;margin-left:303.35pt;margin-top:515.8pt;width:48pt;height:36pt;z-index:252025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9D2BE6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D56FDC">
                <v:shape id="_x0000_s1544" style="position:absolute;left:0;text-align:left;margin-left:361.15pt;margin-top:499.45pt;width:43pt;height:36pt;z-index:252026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1EB15B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:201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314833">
                <v:shape id="_x0000_s1543" style="position:absolute;left:0;text-align:left;margin-left:407.5pt;margin-top:547.65pt;width:48pt;height:36pt;z-index:252027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5EE361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ABC158">
                <v:shape id="_x0000_s1542" style="position:absolute;left:0;text-align:left;margin-left:404.75pt;margin-top:564.65pt;width:48pt;height:36pt;z-index:252028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5155F1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250744">
                <v:shape id="_x0000_s1541" style="position:absolute;left:0;text-align:left;margin-left:400.05pt;margin-top:573.2pt;width:48pt;height:36pt;z-index:252029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F5A874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947B51">
                <v:shape id="_x0000_s1540" style="position:absolute;left:0;text-align:left;margin-left:352.05pt;margin-top:573.85pt;width:48pt;height:36pt;z-index:252030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C3A1B4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4BB46F">
                <v:shape id="_x0000_s1539" style="position:absolute;left:0;text-align:left;margin-left:310.95pt;margin-top:558.2pt;width:48pt;height:36pt;z-index:252032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C0C25D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55D048">
                <v:shape id="_x0000_s1538" style="position:absolute;left:0;text-align:left;margin-left:360.85pt;margin-top:531.8pt;width:43pt;height:36pt;z-index:252033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00F412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:200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241859">
                <v:shape id="_x0000_s1537" style="position:absolute;left:0;text-align:left;margin-left:206.5pt;margin-top:217.2pt;width:48pt;height:36pt;z-index:252034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63A8C4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C6DF07">
                <v:shape id="_x0000_s1536" style="position:absolute;left:0;text-align:left;margin-left:210.35pt;margin-top:216.55pt;width:48pt;height:36pt;z-index:252035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BFAB07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67016E">
                <v:shape id="_x0000_s1535" style="position:absolute;left:0;text-align:left;margin-left:254.8pt;margin-top:217.85pt;width:48pt;height:36pt;z-index:252036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92FA1C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AEDCC3">
                <v:shape id="_x0000_s1534" style="position:absolute;left:0;text-align:left;margin-left:258.1pt;margin-top:238.05pt;width:48pt;height:36pt;z-index:252037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AC6810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57EBCC">
                <v:shape id="_x0000_s1533" style="position:absolute;left:0;text-align:left;margin-left:204pt;margin-top:240.6pt;width:48pt;height:36pt;z-index:252038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A5698B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FDCB7A">
                <v:shape id="_x0000_s1532" style="position:absolute;left:0;text-align:left;margin-left:235.4pt;margin-top:222.25pt;width:37pt;height:36pt;z-index:252039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22D035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73BD0C">
                <v:shape id="_x0000_s1531" style="position:absolute;left:0;text-align:left;margin-left:77.2pt;margin-top:265pt;width:48pt;height:36pt;z-index:252040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2A8CFF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2831E6">
                <v:shape id="_x0000_s1530" style="position:absolute;left:0;text-align:left;margin-left:84.3pt;margin-top:254.8pt;width:48pt;height:36pt;z-index:252041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32C22A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0F3BC3">
                <v:shape id="_x0000_s1529" style="position:absolute;left:0;text-align:left;margin-left:89.7pt;margin-top:257.95pt;width:48pt;height:36pt;z-index:252042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CD6EC5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74A7BF">
                <v:shape id="_x0000_s1528" style="position:absolute;left:0;text-align:left;margin-left:90.7pt;margin-top:256.15pt;width:48pt;height:36pt;z-index:252043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E38776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540043">
                <v:shape id="_x0000_s1527" style="position:absolute;left:0;text-align:left;margin-left:146.3pt;margin-top:266.25pt;width:48pt;height:36pt;z-index:252044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2AE436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9AD4D2">
                <v:shape id="_x0000_s1526" style="position:absolute;left:0;text-align:left;margin-left:138.65pt;margin-top:279.9pt;width:48pt;height:36pt;z-index:252045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24EF51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E344E6">
                <v:shape id="_x0000_s1525" style="position:absolute;left:0;text-align:left;margin-left:136.95pt;margin-top:279.1pt;width:48pt;height:36pt;z-index:252046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E43823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D6DF68">
                <v:shape id="_x0000_s1524" style="position:absolute;left:0;text-align:left;margin-left:132.55pt;margin-top:286.2pt;width:48pt;height:36pt;z-index:252047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4A6A05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4566EE">
                <v:shape id="_x0000_s1523" style="position:absolute;left:0;text-align:left;margin-left:115.9pt;margin-top:263.5pt;width:37pt;height:36pt;z-index:252048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627165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8AA39C">
                <v:shape id="_x0000_s1522" style="position:absolute;left:0;text-align:left;margin-left:28.55pt;margin-top:350.65pt;width:48pt;height:36pt;z-index:252049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148DFF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B367C6">
                <v:shape id="_x0000_s1521" style="position:absolute;left:0;text-align:left;margin-left:42.2pt;margin-top:329.6pt;width:48pt;height:36pt;z-index:252050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68171E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A0D113">
                <v:shape id="_x0000_s1520" style="position:absolute;left:0;text-align:left;margin-left:93.9pt;margin-top:337.4pt;width:48pt;height:36pt;z-index:252051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BC02FB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819DF1">
                <v:shape id="_x0000_s1519" style="position:absolute;left:0;text-align:left;margin-left:92.25pt;margin-top:340.5pt;width:48pt;height:36pt;z-index:252052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DC258E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9510CC">
                <v:shape id="_x0000_s1518" style="position:absolute;left:0;text-align:left;margin-left:98.5pt;margin-top:344.05pt;width:54pt;height:36pt;z-index:252053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87B1CA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B251AD">
                <v:shape id="_x0000_s1517" style="position:absolute;left:0;text-align:left;margin-left:91.8pt;margin-top:354.9pt;width:54pt;height:36pt;z-index:252054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3DBEAA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F44571">
                <v:shape id="_x0000_s1516" style="position:absolute;left:0;text-align:left;margin-left:94.25pt;margin-top:356pt;width:54pt;height:36pt;z-index:252055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2BE471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18F9F6">
                <v:shape id="_x0000_s1515" style="position:absolute;left:0;text-align:left;margin-left:85.05pt;margin-top:372.4pt;width:54pt;height:36pt;z-index:252056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D49E0B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3A1A38">
                <v:shape id="_x0000_s1514" style="position:absolute;left:0;text-align:left;margin-left:67.7pt;margin-top:344pt;width:37pt;height:36pt;z-index:252057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C7B81C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0CDDF6">
                <v:shape id="_x0000_s1513" style="position:absolute;left:0;text-align:left;margin-left:19.3pt;margin-top:425.45pt;width:54pt;height:36pt;z-index:252058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9770D1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AC1DE1">
                <v:shape id="_x0000_s1512" style="position:absolute;left:0;text-align:left;margin-left:25.15pt;margin-top:417.75pt;width:54pt;height:36pt;z-index:252059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00C1F2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030FB6">
                <v:shape id="_x0000_s1511" style="position:absolute;left:0;text-align:left;margin-left:26.75pt;margin-top:418.8pt;width:54pt;height:36pt;z-index:252060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BA62EC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7EA430">
                <v:shape id="_x0000_s1510" style="position:absolute;left:0;text-align:left;margin-left:28.95pt;margin-top:414.4pt;width:54pt;height:36pt;z-index:252061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9ACB70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6DB502">
                <v:shape id="_x0000_s1509" style="position:absolute;left:0;text-align:left;margin-left:94.95pt;margin-top:426.2pt;width:54pt;height:36pt;z-index:252062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E6D16B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C5D30A">
                <v:shape id="_x0000_s1508" style="position:absolute;left:0;text-align:left;margin-left:90.05pt;margin-top:440.85pt;width:54pt;height:36pt;z-index:252063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886CFE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3DDAC8">
                <v:shape id="_x0000_s1507" style="position:absolute;left:0;text-align:left;margin-left:82.85pt;margin-top:447.95pt;width:54pt;height:36pt;z-index:252064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5426B5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FF14AD">
                <v:shape id="_x0000_s1506" style="position:absolute;left:0;text-align:left;margin-left:64.3pt;margin-top:424.15pt;width:37pt;height:36pt;z-index:252065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DB7717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C931E0">
                <v:shape id="_x0000_s1505" style="position:absolute;left:0;text-align:left;margin-left:185.05pt;margin-top:336.2pt;width:54pt;height:36pt;z-index:252066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BBE5A4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8B301F">
                <v:shape id="_x0000_s1504" style="position:absolute;left:0;text-align:left;margin-left:187pt;margin-top:337.25pt;width:54pt;height:36pt;z-index:252067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9D3C9C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C1F59E">
                <v:shape id="_x0000_s1503" style="position:absolute;left:0;text-align:left;margin-left:185.95pt;margin-top:335.4pt;width:54pt;height:36pt;z-index:252068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D6280B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F89EDD">
                <v:shape id="_x0000_s1502" style="position:absolute;left:0;text-align:left;margin-left:243.4pt;margin-top:327.1pt;width:54pt;height:36pt;z-index:252069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37AB92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F376C6">
                <v:shape id="_x0000_s1501" style="position:absolute;left:0;text-align:left;margin-left:255.65pt;margin-top:346.3pt;width:54pt;height:36pt;z-index:252070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34773D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2078C0">
                <v:shape id="_x0000_s1500" style="position:absolute;left:0;text-align:left;margin-left:244.8pt;margin-top:355.6pt;width:54pt;height:36pt;z-index:252071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511E23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C52A1B">
                <v:shape id="_x0000_s1499" style="position:absolute;left:0;text-align:left;margin-left:190.05pt;margin-top:359.3pt;width:54pt;height:36pt;z-index:252072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A50207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ED04CE">
                <v:shape id="_x0000_s1498" style="position:absolute;left:0;text-align:left;margin-left:226.6pt;margin-top:336.2pt;width:37pt;height:36pt;z-index:252073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6AF233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DE391D">
                <v:shape id="_x0000_s1497" style="position:absolute;left:0;text-align:left;margin-left:121.35pt;margin-top:376.55pt;width:54pt;height:36pt;z-index:252075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3BF753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41E50D">
                <v:shape id="_x0000_s1496" style="position:absolute;left:0;text-align:left;margin-left:180.2pt;margin-top:369.85pt;width:54pt;height:36pt;z-index:252076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2A89AC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FD038F">
                <v:shape id="_x0000_s1495" style="position:absolute;left:0;text-align:left;margin-left:181.9pt;margin-top:372.45pt;width:54pt;height:36pt;z-index:252077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EC7375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7E44A3">
                <v:shape id="_x0000_s1494" style="position:absolute;left:0;text-align:left;margin-left:183.85pt;margin-top:371.2pt;width:54pt;height:36pt;z-index:252078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829194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1C0A32">
                <v:shape id="_x0000_s1493" style="position:absolute;left:0;text-align:left;margin-left:194.55pt;margin-top:387.45pt;width:54pt;height:36pt;z-index:252079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78C700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BFD6A3">
                <v:shape id="_x0000_s1492" style="position:absolute;left:0;text-align:left;margin-left:135.4pt;margin-top:397.35pt;width:54pt;height:36pt;z-index:252080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6E1689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9A0714">
                <v:shape id="_x0000_s1491" style="position:absolute;left:0;text-align:left;margin-left:133.6pt;margin-top:395.05pt;width:54pt;height:36pt;z-index:252081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2F7728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0E5844">
                <v:shape id="_x0000_s1490" style="position:absolute;left:0;text-align:left;margin-left:125.95pt;margin-top:399.3pt;width:54pt;height:36pt;z-index:252082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3796CF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5D05EA">
                <v:shape id="_x0000_s1489" style="position:absolute;left:0;text-align:left;margin-left:164.15pt;margin-top:377.6pt;width:37pt;height:36pt;z-index:252083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025FBD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B8BA59">
                <v:shape id="_x0000_s1488" style="position:absolute;left:0;text-align:left;margin-left:162.4pt;margin-top:445.95pt;width:54pt;height:36pt;z-index:252084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BCB447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D1C818">
                <v:shape id="_x0000_s1487" style="position:absolute;left:0;text-align:left;margin-left:215.1pt;margin-top:442.1pt;width:54pt;height:36pt;z-index:252085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1D34EF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F5F970">
                <v:shape id="_x0000_s1486" style="position:absolute;left:0;text-align:left;margin-left:216.35pt;margin-top:443.6pt;width:54pt;height:36pt;z-index:252086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E926DC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6F2AC9">
                <v:shape id="_x0000_s1485" style="position:absolute;left:0;text-align:left;margin-left:220.95pt;margin-top:440.85pt;width:54pt;height:36pt;z-index:252087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D1AC68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C9267B">
                <v:shape id="_x0000_s1484" style="position:absolute;left:0;text-align:left;margin-left:231.75pt;margin-top:457.8pt;width:54pt;height:36pt;z-index:252088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9DE652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D5FEC6">
                <v:shape id="_x0000_s1483" style="position:absolute;left:0;text-align:left;margin-left:170.5pt;margin-top:468.7pt;width:54pt;height:36pt;z-index:252089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43F895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9BAD5A">
                <v:shape id="_x0000_s1482" style="position:absolute;left:0;text-align:left;margin-left:167.4pt;margin-top:464pt;width:54pt;height:36pt;z-index:252090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4B61B7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560ABF">
                <v:shape id="_x0000_s1481" style="position:absolute;left:0;text-align:left;margin-left:165.15pt;margin-top:465.25pt;width:54pt;height:36pt;z-index:252091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299898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E722EF">
                <v:shape id="_x0000_s1480" style="position:absolute;left:0;text-align:left;margin-left:203.4pt;margin-top:447.8pt;width:37pt;height:36pt;z-index:252092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AC84C1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340873">
                <v:shape id="_x0000_s1479" style="position:absolute;left:0;text-align:left;margin-left:171.4pt;margin-top:483.65pt;width:54pt;height:36pt;z-index:252093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160535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34E8DD">
                <v:shape id="_x0000_s1478" style="position:absolute;left:0;text-align:left;margin-left:176.35pt;margin-top:472.25pt;width:54pt;height:36pt;z-index:252094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7059C0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D62BE6">
                <v:shape id="_x0000_s1477" style="position:absolute;left:0;text-align:left;margin-left:178.4pt;margin-top:473.25pt;width:54pt;height:36pt;z-index:252095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44E2E0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5EC038">
                <v:shape id="_x0000_s1476" style="position:absolute;left:0;text-align:left;margin-left:179pt;margin-top:471.4pt;width:54pt;height:36pt;z-index:252096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2BB58C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00D785">
                <v:shape id="_x0000_s1475" style="position:absolute;left:0;text-align:left;margin-left:238.45pt;margin-top:477.2pt;width:54pt;height:36pt;z-index:252097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2376F5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58E57A">
                <v:shape id="_x0000_s1474" style="position:absolute;left:0;text-align:left;margin-left:237.95pt;margin-top:478.8pt;width:54pt;height:36pt;z-index:252098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08B736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686332">
                <v:shape id="_x0000_s1473" style="position:absolute;left:0;text-align:left;margin-left:240.3pt;margin-top:479.7pt;width:54pt;height:36pt;z-index:252099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69CB0E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B241F8">
                <v:shape id="_x0000_s1472" style="position:absolute;left:0;text-align:left;margin-left:232.2pt;margin-top:500.35pt;width:54pt;height:36pt;z-index:252100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09B352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998189">
                <v:shape id="_x0000_s1471" style="position:absolute;left:0;text-align:left;margin-left:213.45pt;margin-top:478.8pt;width:37pt;height:36pt;z-index:252101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818318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0B58AF">
                <v:shape id="_x0000_s1470" style="position:absolute;left:0;text-align:left;margin-left:198.65pt;margin-top:534.85pt;width:54pt;height:36pt;z-index:252102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B14FB0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560B57">
                <v:shape id="_x0000_s1469" style="position:absolute;left:0;text-align:left;margin-left:205.2pt;margin-top:521.25pt;width:54pt;height:36pt;z-index:252103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08CFDF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FDD34F">
                <v:shape id="_x0000_s1468" style="position:absolute;left:0;text-align:left;margin-left:267.35pt;margin-top:528.85pt;width:54pt;height:36pt;z-index:252104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F9E1A0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A05B37">
                <v:shape id="_x0000_s1467" style="position:absolute;left:0;text-align:left;margin-left:258.35pt;margin-top:551.95pt;width:54pt;height:36pt;z-index:252105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728E11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D7F478">
                <v:shape id="_x0000_s1466" style="position:absolute;left:0;text-align:left;margin-left:240.55pt;margin-top:529.6pt;width:37pt;height:36pt;z-index:252106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A4EAB5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CA6EDF">
                <v:shape id="_x0000_s1465" style="position:absolute;left:0;text-align:left;margin-left:180.9pt;margin-top:571.75pt;width:54pt;height:36pt;z-index:252107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BF5B25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0C1B3A">
                <v:shape id="_x0000_s1464" style="position:absolute;left:0;text-align:left;margin-left:183.8pt;margin-top:562.25pt;width:54pt;height:36pt;z-index:252108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294BBA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7D8571">
                <v:shape id="_x0000_s1463" style="position:absolute;left:0;text-align:left;margin-left:190.55pt;margin-top:553.6pt;width:54pt;height:36pt;z-index:252109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6AEE5A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75262E">
                <v:shape id="_x0000_s1462" style="position:absolute;left:0;text-align:left;margin-left:253.75pt;margin-top:562.75pt;width:54pt;height:36pt;z-index:252110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947044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467C5E">
                <v:shape id="_x0000_s1461" style="position:absolute;left:0;text-align:left;margin-left:251.15pt;margin-top:573.4pt;width:54pt;height:36pt;z-index:252111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31E164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1DEAD5">
                <v:shape id="_x0000_s1460" style="position:absolute;left:0;text-align:left;margin-left:240.8pt;margin-top:590.05pt;width:54pt;height:36pt;z-index:252112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A55C87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C6A833">
                <v:shape id="_x0000_s1459" style="position:absolute;left:0;text-align:left;margin-left:224.7pt;margin-top:564.85pt;width:37pt;height:36pt;z-index:252113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B286DA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2F768F">
                <v:shape id="_x0000_s1458" style="position:absolute;left:0;text-align:left;margin-left:406.45pt;margin-top:400.5pt;width:54pt;height:36pt;z-index:252114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FEEE01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E4111B">
                <v:shape id="_x0000_s1457" style="position:absolute;left:0;text-align:left;margin-left:423.1pt;margin-top:407.35pt;width:54pt;height:36pt;z-index:252115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6726A6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712BC0">
                <v:shape id="_x0000_s1456" style="position:absolute;left:0;text-align:left;margin-left:417.45pt;margin-top:428.7pt;width:54pt;height:36pt;z-index:252116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3D69D7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A830CE">
                <v:shape id="_x0000_s1455" style="position:absolute;left:0;text-align:left;margin-left:351.8pt;margin-top:422.8pt;width:54pt;height:36pt;z-index:252118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ACD2BD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651053">
                <v:shape id="_x0000_s1454" style="position:absolute;left:0;text-align:left;margin-left:396.45pt;margin-top:408.1pt;width:37pt;height:36pt;z-index:252119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A2F1D3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30108D">
                <v:shape id="_x0000_s1453" style="position:absolute;left:0;text-align:left;margin-left:403.7pt;margin-top:426.6pt;width:54pt;height:36pt;z-index:252120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84ED5C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F7C73F">
                <v:shape id="_x0000_s1452" style="position:absolute;left:0;text-align:left;margin-left:416.4pt;margin-top:431.6pt;width:54pt;height:36pt;z-index:252121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37599E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A35D14">
                <v:shape id="_x0000_s1451" style="position:absolute;left:0;text-align:left;margin-left:416.1pt;margin-top:433.4pt;width:54pt;height:36pt;z-index:252122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F79F25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36B403">
                <v:shape id="_x0000_s1450" style="position:absolute;left:0;text-align:left;margin-left:419.3pt;margin-top:434.1pt;width:54pt;height:36pt;z-index:252123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73DC46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A4B892">
                <v:shape id="_x0000_s1449" style="position:absolute;left:0;text-align:left;margin-left:415pt;margin-top:457.3pt;width:54pt;height:36pt;z-index:252124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CC0EB0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499EF1">
                <v:shape id="_x0000_s1448" style="position:absolute;left:0;text-align:left;margin-left:349.7pt;margin-top:453.2pt;width:54pt;height:36pt;z-index:252125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93BA59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635E97">
                <v:shape id="_x0000_s1447" style="position:absolute;left:0;text-align:left;margin-left:350.65pt;margin-top:435.05pt;width:54pt;height:36pt;z-index:252126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0408D9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3094EF">
                <v:shape id="_x0000_s1446" style="position:absolute;left:0;text-align:left;margin-left:393.5pt;margin-top:435.65pt;width:37pt;height:36pt;z-index:252127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8BC9FA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CE52A4">
                <v:shape id="_x0000_s1445" style="position:absolute;left:0;text-align:left;margin-left:397.2pt;margin-top:453.95pt;width:54pt;height:36pt;z-index:252128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BA34CC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4531CD">
                <v:shape id="_x0000_s1444" style="position:absolute;left:0;text-align:left;margin-left:411.1pt;margin-top:458.95pt;width:54pt;height:36pt;z-index:252129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094D28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943F3E">
                <v:shape id="_x0000_s1443" style="position:absolute;left:0;text-align:left;margin-left:410.75pt;margin-top:460.7pt;width:54pt;height:36pt;z-index:252130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32F1D2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4B0915">
                <v:shape id="_x0000_s1442" style="position:absolute;left:0;text-align:left;margin-left:414.45pt;margin-top:461.35pt;width:54pt;height:36pt;z-index:252131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4AB6F9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A8697C">
                <v:shape id="_x0000_s1441" style="position:absolute;left:0;text-align:left;margin-left:410.45pt;margin-top:486.15pt;width:54pt;height:36pt;z-index:252132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D6D153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E38160">
                <v:shape id="_x0000_s1440" style="position:absolute;left:0;text-align:left;margin-left:345.45pt;margin-top:482.85pt;width:54pt;height:36pt;z-index:252133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DE559A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E73D15">
                <v:shape id="_x0000_s1439" style="position:absolute;left:0;text-align:left;margin-left:348pt;margin-top:469.15pt;width:54pt;height:36pt;z-index:252134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58EAF6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1F162F">
                <v:shape id="_x0000_s1438" style="position:absolute;left:0;text-align:left;margin-left:345.55pt;margin-top:468.8pt;width:54pt;height:36pt;z-index:252135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30F6D6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A2F4D2">
                <v:shape id="_x0000_s1437" style="position:absolute;left:0;text-align:left;margin-left:388.95pt;margin-top:463.8pt;width:37pt;height:36pt;z-index:252136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74612C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96FDEB">
                <v:shape id="_x0000_s1436" style="position:absolute;left:0;text-align:left;margin-left:384.45pt;margin-top:487.4pt;width:54pt;height:36pt;z-index:252137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49E06F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981436">
                <v:shape id="_x0000_s1435" style="position:absolute;left:0;text-align:left;margin-left:407.3pt;margin-top:496.7pt;width:54pt;height:36pt;z-index:252138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C66023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4C2E90">
                <v:shape id="_x0000_s1434" style="position:absolute;left:0;text-align:left;margin-left:405.65pt;margin-top:502.2pt;width:54pt;height:36pt;z-index:252139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06525D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A32713">
                <v:shape id="_x0000_s1433" style="position:absolute;left:0;text-align:left;margin-left:407.95pt;margin-top:502.9pt;width:54pt;height:36pt;z-index:252140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04D28B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1ED8CB">
                <v:shape id="_x0000_s1432" style="position:absolute;left:0;text-align:left;margin-left:402.8pt;margin-top:519.8pt;width:54pt;height:36pt;z-index:252141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0BDA4F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6FDC3A">
                <v:shape id="_x0000_s1431" style="position:absolute;left:0;text-align:left;margin-left:400.3pt;margin-top:518.85pt;width:54pt;height:36pt;z-index:252142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B64E1C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60A045">
                <v:shape id="_x0000_s1430" style="position:absolute;left:0;text-align:left;margin-left:397.35pt;margin-top:529.5pt;width:54pt;height:36pt;z-index:252143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E84876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F15301">
                <v:shape id="_x0000_s1429" style="position:absolute;left:0;text-align:left;margin-left:325.65pt;margin-top:521.25pt;width:54pt;height:36pt;z-index:252144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39FE73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0A2255">
                <v:shape id="_x0000_s1428" style="position:absolute;left:0;text-align:left;margin-left:327.45pt;margin-top:514.8pt;width:54pt;height:36pt;z-index:252145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384BCD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D3EFF8">
                <v:shape id="_x0000_s1427" style="position:absolute;left:0;text-align:left;margin-left:323.65pt;margin-top:513.4pt;width:54pt;height:36pt;z-index:252146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6A7B6B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A9D5D0">
                <v:shape id="_x0000_s1426" style="position:absolute;left:0;text-align:left;margin-left:330.1pt;margin-top:493.3pt;width:54pt;height:36pt;z-index:252147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5F107C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7C4270">
                <v:shape id="_x0000_s1425" style="position:absolute;left:0;text-align:left;margin-left:333.55pt;margin-top:494.15pt;width:54pt;height:36pt;z-index:252148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1673FD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0D8D2B">
                <v:shape id="_x0000_s1424" style="position:absolute;left:0;text-align:left;margin-left:374.9pt;margin-top:501.9pt;width:37pt;height:36pt;z-index:252149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588ACF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ED733A">
                <v:shape id="_x0000_s1423" style="position:absolute;left:0;text-align:left;margin-left:370.8pt;margin-top:531.85pt;width:54pt;height:36pt;z-index:252150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A15843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6A5249">
                <v:shape id="_x0000_s1422" style="position:absolute;left:0;text-align:left;margin-left:394.9pt;margin-top:542.7pt;width:54pt;height:36pt;z-index:252151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60F130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E388AC">
                <v:shape id="_x0000_s1421" style="position:absolute;left:0;text-align:left;margin-left:388.5pt;margin-top:561.5pt;width:54pt;height:36pt;z-index:252152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970356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FEF344">
                <v:shape id="_x0000_s1420" style="position:absolute;left:0;text-align:left;margin-left:315.45pt;margin-top:551.4pt;width:54pt;height:36pt;z-index:252153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11A65A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C76E2A">
                <v:shape id="_x0000_s1419" style="position:absolute;left:0;text-align:left;margin-left:364.2pt;margin-top:540.05pt;width:37pt;height:36pt;z-index:252154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7E88DD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DA38C5">
                <v:shape id="_x0000_s1418" style="position:absolute;left:0;text-align:left;margin-left:150.2pt;margin-top:359.05pt;width:54pt;height:36pt;z-index:252155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370F4A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C0AC8A">
                <v:shape id="_x0000_s1417" style="position:absolute;left:0;text-align:left;margin-left:208.25pt;margin-top:352.6pt;width:54pt;height:36pt;z-index:252156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527BAB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A81534">
                <v:shape id="_x0000_s1416" style="position:absolute;left:0;text-align:left;margin-left:210.75pt;margin-top:356.35pt;width:54pt;height:36pt;z-index:252157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7BC006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425B63">
                <v:shape id="_x0000_s1415" style="position:absolute;left:0;text-align:left;margin-left:212.3pt;margin-top:355.5pt;width:54pt;height:36pt;z-index:252158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0F18AC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B8A33A">
                <v:shape id="_x0000_s1414" style="position:absolute;left:0;text-align:left;margin-left:221.15pt;margin-top:369.55pt;width:54pt;height:36pt;z-index:252160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89CD44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5AE619">
                <v:shape id="_x0000_s1413" style="position:absolute;left:0;text-align:left;margin-left:219.85pt;margin-top:370.35pt;width:54pt;height:36pt;z-index:252161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FDF16A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3A3B01">
                <v:shape id="_x0000_s1412" style="position:absolute;left:0;text-align:left;margin-left:221.65pt;margin-top:373.55pt;width:54pt;height:36pt;z-index:252162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FAD366" w14:textId="77777777" w:rsidR="009646CD" w:rsidRDefault="00303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F65AD3">
                <v:shape id="_x0000_s1411" style="position:absolute;left:0;text-align:left;margin-left:164.5pt;margin-top:382.05pt;width:54pt;height:36pt;z-index:252163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8C3A7D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0712BD">
                <v:shape id="_x0000_s1410" style="position:absolute;left:0;text-align:left;margin-left:162.5pt;margin-top:379.05pt;width:54pt;height:36pt;z-index:252164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79F7E0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66BE71">
                <v:shape id="_x0000_s1409" style="position:absolute;left:0;text-align:left;margin-left:155.9pt;margin-top:383.1pt;width:54pt;height:36pt;z-index:252165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17677B" w14:textId="77777777" w:rsidR="009646CD" w:rsidRDefault="00303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A4D077">
                <v:shape id="_x0000_s1408" style="position:absolute;left:0;text-align:left;margin-left:192.15pt;margin-top:360.85pt;width:37pt;height:36pt;z-index:252166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792344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DE2FC9">
                <v:shape id="_x0000_s1407" style="position:absolute;left:0;text-align:left;margin-left:227.2pt;margin-top:347.8pt;width:37pt;height:36pt;z-index:252167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B0DD08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DC0198">
                <v:shape id="_x0000_s1406" style="position:absolute;left:0;text-align:left;margin-left:216.65pt;margin-top:429.85pt;width:37pt;height:36pt;z-index:252168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C9F2C4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35FA50">
                <v:shape id="_x0000_s1405" style="position:absolute;left:0;text-align:left;margin-left:226.65pt;margin-top:482.45pt;width:37pt;height:36pt;z-index:252169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48F166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D09D97">
                <v:shape id="_x0000_s1404" style="position:absolute;left:0;text-align:left;margin-left:205.65pt;margin-top:514.6pt;width:37pt;height:36pt;z-index:252170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0CDA31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3A6B1F">
                <v:shape id="_x0000_s1403" style="position:absolute;left:0;text-align:left;margin-left:191.95pt;margin-top:550.7pt;width:37pt;height:36pt;z-index:252171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0A9E78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2C3FC0">
                <v:shape id="_x0000_s1402" style="position:absolute;left:0;text-align:left;margin-left:238.2pt;margin-top:526.5pt;width:37pt;height:36pt;z-index:252172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19E5FE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96B17F">
                <v:shape id="_x0000_s1401" style="position:absolute;left:0;text-align:left;margin-left:224.6pt;margin-top:562.05pt;width:37pt;height:36pt;z-index:252173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8F0FE2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241BA5">
                <v:shape id="_x0000_s1400" style="position:absolute;left:0;text-align:left;margin-left:389.8pt;margin-top:356.45pt;width:43pt;height:36pt;z-index:252174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D5C46B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455FDD">
                <v:shape id="_x0000_s1399" style="position:absolute;left:0;text-align:left;margin-left:85.15pt;margin-top:357.65pt;width:31pt;height:36pt;z-index:252175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C55E61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7B495F">
                <v:shape id="_x0000_s1398" style="position:absolute;left:0;text-align:left;margin-left:210.35pt;margin-top:114.05pt;width:37pt;height:36pt;z-index:252176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3391DC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BAA22B">
                <v:shape id="_x0000_s1397" style="position:absolute;left:0;text-align:left;margin-left:97.95pt;margin-top:333.95pt;width:37pt;height:36pt;z-index:252177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B8F191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EC3D10">
                <v:shape id="_x0000_s1396" style="position:absolute;left:0;text-align:left;margin-left:143.8pt;margin-top:76.4pt;width:37pt;height:36pt;z-index:252178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2A8E6A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EF68CE">
                <v:shape id="_x0000_s1395" style="position:absolute;left:0;text-align:left;margin-left:202.4pt;margin-top:369pt;width:37pt;height:36pt;z-index:252179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EF28D7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946015">
                <v:shape id="_x0000_s1394" style="position:absolute;left:0;text-align:left;margin-left:114pt;margin-top:294.85pt;width:31pt;height:36pt;z-index:252180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BE491C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36D6C7">
                <v:shape id="_x0000_s1393" style="position:absolute;left:0;text-align:left;margin-left:198.55pt;margin-top:287.7pt;width:37pt;height:36pt;z-index:252181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875D79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DA5F44">
                <v:shape id="_x0000_s1392" style="position:absolute;left:0;text-align:left;margin-left:231.7pt;margin-top:275.6pt;width:37pt;height:36pt;z-index:252182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548420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859EC6">
                <v:shape id="_x0000_s1391" style="position:absolute;left:0;text-align:left;margin-left:169.95pt;margin-top:308.5pt;width:37pt;height:36pt;z-index:252183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E6D226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29016C">
                <v:shape id="_x0000_s1390" style="position:absolute;left:0;text-align:left;margin-left:172.85pt;margin-top:379.7pt;width:31pt;height:36pt;z-index:252184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B5500D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2870DD">
                <v:shape id="_x0000_s1389" style="position:absolute;left:0;text-align:left;margin-left:44.65pt;margin-top:396.5pt;width:37pt;height:36pt;z-index:252185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E37843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7EA607">
                <v:shape id="_x0000_s1388" style="position:absolute;left:0;text-align:left;margin-left:59.9pt;margin-top:393.3pt;width:37pt;height:36pt;z-index:252186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F14E64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B428EB">
                <v:shape id="_x0000_s1387" style="position:absolute;left:0;text-align:left;margin-left:99.95pt;margin-top:320.25pt;width:37pt;height:36pt;z-index:252187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A08A04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92990F">
                <v:shape id="_x0000_s1386" style="position:absolute;left:0;text-align:left;margin-left:292.3pt;margin-top:509.2pt;width:37pt;height:36pt;z-index:252188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AEC3FB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06BE8C">
                <v:shape id="_x0000_s1385" style="position:absolute;left:0;text-align:left;margin-left:195.55pt;margin-top:231.5pt;width:37pt;height:36pt;z-index:252189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271A45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C8E27E">
                <v:shape id="_x0000_s1384" style="position:absolute;left:0;text-align:left;margin-left:165.7pt;margin-top:312.05pt;width:43pt;height:36pt;z-index:252190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A21DFF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A5C941">
                <v:shape id="_x0000_s1383" style="position:absolute;left:0;text-align:left;margin-left:189.45pt;margin-top:541.25pt;width:43pt;height:36pt;z-index:252191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5121F3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266F0B">
                <v:shape id="_x0000_s1382" style="position:absolute;left:0;text-align:left;margin-left:214.55pt;margin-top:515.85pt;width:43pt;height:36pt;z-index:252192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2B1B18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:202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7EEE2F">
                <v:shape id="_x0000_s1381" style="position:absolute;left:0;text-align:left;margin-left:96.35pt;margin-top:290.8pt;width:37pt;height:36pt;z-index:252193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A9A9D0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845E35">
                <v:shape id="_x0000_s1380" style="position:absolute;left:0;text-align:left;margin-left:197.3pt;margin-top:191.55pt;width:51pt;height:36pt;z-index:252194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8246B7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:52(1)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1F0EFD">
                <v:shape id="_x0000_s1379" style="position:absolute;left:0;text-align:left;margin-left:201.35pt;margin-top:167.95pt;width:51pt;height:36pt;z-index:252195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5001F0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:52(2)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8EE3F0">
                <v:shape id="_x0000_s1378" style="position:absolute;left:0;text-align:left;margin-left:201.35pt;margin-top:151.45pt;width:51pt;height:36pt;z-index:252196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C8C8FC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:52(3)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CB5AD5">
                <v:shape id="_x0000_s1377" style="position:absolute;left:0;text-align:left;margin-left:189.75pt;margin-top:136.9pt;width:51pt;height:36pt;z-index:252197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4BC702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:52(4)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6885C0">
                <v:shape id="_x0000_s1376" style="position:absolute;left:0;text-align:left;margin-left:172.9pt;margin-top:193.25pt;width:37pt;height:36pt;z-index:252198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7613A8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E017ED">
                <v:shape id="_x0000_s1375" style="position:absolute;left:0;text-align:left;margin-left:88.25pt;margin-top:322.95pt;width:37pt;height:36pt;z-index:252199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1F846E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02BEA2">
                <v:shape id="_x0000_s1374" style="position:absolute;left:0;text-align:left;margin-left:201.6pt;margin-top:307.3pt;width:37pt;height:36pt;z-index:252200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597E04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581707">
                <v:shape id="_x0000_s1373" style="position:absolute;left:0;text-align:left;margin-left:53.8pt;margin-top:372.15pt;width:37pt;height:36pt;z-index:252201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50AD3B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786100">
                <v:shape id="_x0000_s1372" style="position:absolute;left:0;text-align:left;margin-left:43.5pt;margin-top:384.25pt;width:37pt;height:36pt;z-index:252203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D37FCA" w14:textId="77777777" w:rsidR="009646CD" w:rsidRDefault="00303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:81</w:t>
                        </w:r>
                      </w:p>
                    </w:txbxContent>
                  </v:textbox>
                </v:shape>
              </w:pict>
            </w:r>
          </w:p>
          <w:p w14:paraId="588785D4" w14:textId="77777777" w:rsidR="00303E63" w:rsidRPr="008C3E59" w:rsidRDefault="00303E63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14:paraId="28EB5820" w14:textId="77777777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14:paraId="64EB10AB" w14:textId="77777777" w:rsidR="00303E63" w:rsidRDefault="00303E63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2100</w:t>
            </w:r>
          </w:p>
        </w:tc>
      </w:tr>
    </w:tbl>
    <w:p w14:paraId="67A07B98" w14:textId="77777777" w:rsidR="00303E63" w:rsidRPr="00312000" w:rsidRDefault="00303E63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14:paraId="1CD64F8F" w14:textId="77777777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14:paraId="61A713BA" w14:textId="77777777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12B26A5C" w14:textId="77777777" w:rsidR="00303E63" w:rsidRPr="00230DDF" w:rsidRDefault="00303E63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837132" w:rsidRPr="00230DDF" w14:paraId="2D877FED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61ACAB46" w14:textId="77777777" w:rsidR="00303E63" w:rsidRPr="00230DDF" w:rsidRDefault="00303E6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14:paraId="38337B11" w14:textId="77777777" w:rsidR="00303E63" w:rsidRPr="00230DDF" w:rsidRDefault="00303E6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14:paraId="2A04FE77" w14:textId="77777777" w:rsidR="00303E63" w:rsidRPr="00230DDF" w:rsidRDefault="00303E6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1CA2D30E" w14:textId="77777777" w:rsidR="00303E63" w:rsidRPr="00230DDF" w:rsidRDefault="00303E6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37132" w:rsidRPr="00230DDF" w14:paraId="4268D0E1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424377A5" w14:textId="77777777" w:rsidR="00303E63" w:rsidRPr="00230DDF" w:rsidRDefault="00303E6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14:paraId="3151D8E6" w14:textId="77777777" w:rsidR="00303E63" w:rsidRPr="00230DDF" w:rsidRDefault="00303E6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14:paraId="2BFAAEDF" w14:textId="77777777" w:rsidR="00303E63" w:rsidRPr="00230DDF" w:rsidRDefault="00303E6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4B136725" w14:textId="77777777" w:rsidR="00303E63" w:rsidRPr="00230DDF" w:rsidRDefault="00303E6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14:paraId="6D7BBEE9" w14:textId="77777777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4A222ACB" w14:textId="77777777" w:rsidR="00303E63" w:rsidRPr="00230DDF" w:rsidRDefault="00303E6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14:paraId="1BD08C88" w14:textId="77777777" w:rsidR="00303E63" w:rsidRPr="00F40298" w:rsidRDefault="00303E6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 xml:space="preserve">Границы </w:t>
                  </w:r>
                  <w:r w:rsidRPr="00F40298">
                    <w:rPr>
                      <w:sz w:val="16"/>
                      <w:szCs w:val="16"/>
                    </w:rPr>
                    <w:t>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14:paraId="2AAC0EA1" w14:textId="77777777" w:rsidR="00303E63" w:rsidRPr="00230DDF" w:rsidRDefault="00303E63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352E27B3" wp14:editId="46B5CAAE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25BA0C6F" w14:textId="77777777" w:rsidR="00303E63" w:rsidRPr="00F40298" w:rsidRDefault="00303E6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14:paraId="42AF27AA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3F57E083" w14:textId="77777777" w:rsidR="00303E63" w:rsidRPr="00F40298" w:rsidRDefault="00303E6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294CE2C6" w14:textId="77777777" w:rsidR="00303E63" w:rsidRPr="00F40298" w:rsidRDefault="00303E63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05A48FF6" w14:textId="77777777" w:rsidR="00303E63" w:rsidRPr="00230DDF" w:rsidRDefault="00303E63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15339587" w14:textId="77777777" w:rsidR="00303E63" w:rsidRDefault="00303E6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76FC289E" w14:textId="77777777" w:rsidR="00303E63" w:rsidRPr="00230DDF" w:rsidRDefault="00303E6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14:paraId="39F0C74B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54917EBF" w14:textId="77777777" w:rsidR="00303E63" w:rsidRPr="00230DDF" w:rsidRDefault="00303E63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6CB844FE" w14:textId="77777777" w:rsidR="00303E63" w:rsidRPr="00F40298" w:rsidRDefault="00303E6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743BBBC8" w14:textId="77777777" w:rsidR="00303E63" w:rsidRPr="00230DDF" w:rsidRDefault="00303E6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72D4815">
                      <v:line id="_x0000_s1370" style="position:absolute;left:0;text-align:left;flip:y;z-index:252219392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329FDD12" w14:textId="77777777" w:rsidR="00303E63" w:rsidRPr="00230DDF" w:rsidRDefault="00303E63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5BD99965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651A5439" w14:textId="77777777" w:rsidR="00303E63" w:rsidRPr="00230DDF" w:rsidRDefault="00303E63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1DEF97" w14:textId="77777777" w:rsidR="00303E63" w:rsidRPr="00F40298" w:rsidRDefault="00303E6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D7D4861" w14:textId="77777777" w:rsidR="00303E63" w:rsidRPr="00230DDF" w:rsidRDefault="00303E6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F33236C">
                      <v:line id="_x0000_s1345" style="position:absolute;left:0;text-align:left;flip:y;z-index:252204032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4E6084" w14:textId="77777777" w:rsidR="00303E63" w:rsidRPr="00230DDF" w:rsidRDefault="00303E6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14:paraId="79D88577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DE91AE" w14:textId="77777777" w:rsidR="00303E63" w:rsidRPr="00100A99" w:rsidRDefault="00303E6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879FD3" w14:textId="77777777" w:rsidR="00303E63" w:rsidRPr="00100A99" w:rsidRDefault="00303E6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1C0B0C70" w14:textId="77777777" w:rsidR="00303E63" w:rsidRPr="00230DDF" w:rsidRDefault="00303E6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7E2BF40">
                      <v:oval id="_x0000_s1346" style="position:absolute;left:0;text-align:left;margin-left:0;margin-top:2.15pt;width:4.25pt;height:4.25pt;z-index:252205056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6EE8F3A9" w14:textId="77777777" w:rsidR="00303E63" w:rsidRPr="00230DDF" w:rsidRDefault="00303E6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37132" w:rsidRPr="00100A99" w14:paraId="76235CE6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8515CE" w14:textId="77777777" w:rsidR="00303E63" w:rsidRPr="00100A99" w:rsidRDefault="00303E6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A21EC8" w14:textId="77777777" w:rsidR="00303E63" w:rsidRPr="00100A99" w:rsidRDefault="00303E6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здания, </w:t>
                  </w:r>
                  <w:r w:rsidRPr="00100A99">
                    <w:rPr>
                      <w:sz w:val="16"/>
                      <w:szCs w:val="16"/>
                    </w:rPr>
                    <w:t>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5483B92C" w14:textId="77777777" w:rsidR="00303E63" w:rsidRPr="00230DDF" w:rsidRDefault="00303E63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30CFCBFF" wp14:editId="2ED1D5FF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5C63A7A5" w14:textId="77777777" w:rsidR="00303E63" w:rsidRPr="00100A99" w:rsidRDefault="00303E6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14:paraId="1CC747BE" w14:textId="77777777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AFDC57" w14:textId="77777777" w:rsidR="00303E63" w:rsidRPr="00100A99" w:rsidRDefault="00303E6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A4C7F5" w14:textId="77777777" w:rsidR="00303E63" w:rsidRPr="00100A99" w:rsidRDefault="00303E63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здания, сооружения, объекта незавершенного строительства, размеры </w:t>
                  </w:r>
                  <w:r w:rsidRPr="00100A99">
                    <w:rPr>
                      <w:sz w:val="16"/>
                      <w:szCs w:val="16"/>
                    </w:rPr>
                    <w:t>которого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97A704" w14:textId="77777777" w:rsidR="00303E63" w:rsidRPr="00230DDF" w:rsidRDefault="00303E6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30B61BE">
                      <v:rect id="_x0000_s1347" style="position:absolute;left:0;text-align:left;margin-left:39.9pt;margin-top:9.2pt;width:8.5pt;height:8.5pt;z-index:252206080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EF3A51" w14:textId="77777777" w:rsidR="00303E63" w:rsidRDefault="00303E6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429D04A0" w14:textId="77777777" w:rsidR="00303E63" w:rsidRPr="00230DDF" w:rsidRDefault="00303E6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22622FF5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241800CB" w14:textId="77777777" w:rsidR="00303E63" w:rsidRPr="00230DDF" w:rsidRDefault="00303E63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E32B23" w14:textId="77777777" w:rsidR="00303E63" w:rsidRPr="00100A99" w:rsidRDefault="00303E63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сооружения, объекта незавершенного строительства, представляющий собой окружность, размеры которой не могут быть переданы в </w:t>
                  </w:r>
                  <w:r w:rsidRPr="00100A99">
                    <w:rPr>
                      <w:sz w:val="16"/>
                      <w:szCs w:val="16"/>
                    </w:rPr>
                    <w:t>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0FAAAD0" w14:textId="77777777" w:rsidR="00303E63" w:rsidRPr="00230DDF" w:rsidRDefault="00303E63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6B18227">
                      <v:oval id="_x0000_s1348" style="position:absolute;left:0;text-align:left;margin-left:39.9pt;margin-top:12.7pt;width:8.5pt;height:8.5pt;z-index:252207104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77EA3E" w14:textId="77777777" w:rsidR="00303E63" w:rsidRPr="00230DDF" w:rsidRDefault="00303E63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14:paraId="5B456B19" w14:textId="77777777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2BD67EE8" w14:textId="77777777" w:rsidR="00303E63" w:rsidRPr="00100A99" w:rsidRDefault="00303E63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5ECF46E6" w14:textId="77777777" w:rsidR="00303E63" w:rsidRPr="00100A99" w:rsidRDefault="00303E63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50DFBD5F" w14:textId="77777777" w:rsidR="00303E63" w:rsidRPr="00313936" w:rsidRDefault="00303E63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3270BADB" w14:textId="77777777" w:rsidR="00303E63" w:rsidRDefault="00303E63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29BD3921" w14:textId="77777777" w:rsidR="00303E63" w:rsidRPr="00313936" w:rsidRDefault="00303E63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14:paraId="47901E67" w14:textId="77777777" w:rsidTr="00AE00AA">
              <w:trPr>
                <w:cantSplit/>
              </w:trPr>
              <w:tc>
                <w:tcPr>
                  <w:tcW w:w="445" w:type="dxa"/>
                  <w:vMerge/>
                </w:tcPr>
                <w:p w14:paraId="112A7C32" w14:textId="77777777" w:rsidR="00303E63" w:rsidRPr="00BF6242" w:rsidRDefault="00303E63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25EB4309" w14:textId="77777777" w:rsidR="00303E63" w:rsidRPr="00100A99" w:rsidRDefault="00303E6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наземного </w:t>
                  </w:r>
                  <w:r w:rsidRPr="0024737B">
                    <w:rPr>
                      <w:sz w:val="16"/>
                      <w:szCs w:val="16"/>
                    </w:rPr>
                    <w:t>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4D7784F0" w14:textId="77777777" w:rsidR="00303E63" w:rsidRPr="00230DDF" w:rsidRDefault="00303E63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2DADAA1">
                      <v:line id="_x0000_s1371" style="position:absolute;left:0;text-align:left;flip:y;z-index:252220416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7D33CEC4" w14:textId="77777777" w:rsidR="00303E63" w:rsidRPr="00100A99" w:rsidRDefault="00303E63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14:paraId="600AF063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7EEB3027" w14:textId="77777777" w:rsidR="00303E63" w:rsidRPr="00100A99" w:rsidRDefault="00303E63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1FA34719" w14:textId="77777777" w:rsidR="00303E63" w:rsidRPr="00100A99" w:rsidRDefault="00303E6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55EB5888" w14:textId="77777777" w:rsidR="00303E63" w:rsidRPr="00230DDF" w:rsidRDefault="00303E63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101F867">
                      <v:line id="_x0000_s1350" style="position:absolute;left:0;text-align:left;flip:y;z-index:252208128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40B03A10" w14:textId="77777777" w:rsidR="00303E63" w:rsidRDefault="00303E63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43B05DCA" w14:textId="77777777" w:rsidR="00303E63" w:rsidRPr="00100A99" w:rsidRDefault="00303E6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14:paraId="6D474A93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1EB4F649" w14:textId="77777777" w:rsidR="00303E63" w:rsidRPr="00100A99" w:rsidRDefault="00303E63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1F590CB6" w14:textId="77777777" w:rsidR="00303E63" w:rsidRPr="00100A99" w:rsidRDefault="00303E6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надземного конструктивного элемента здания, сооружения, объекта </w:t>
                  </w:r>
                  <w:r w:rsidRPr="0024737B">
                    <w:rPr>
                      <w:sz w:val="16"/>
                      <w:szCs w:val="16"/>
                    </w:rPr>
                    <w:t>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364972D1" w14:textId="77777777" w:rsidR="00303E63" w:rsidRPr="00230DDF" w:rsidRDefault="00303E63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3A35DD0">
                      <v:line id="_x0000_s1351" style="position:absolute;left:0;text-align:left;flip:y;z-index:252209152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3AC68774" w14:textId="77777777" w:rsidR="00303E63" w:rsidRPr="00100A99" w:rsidRDefault="00303E6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73D82B4A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6304D6A5" w14:textId="77777777" w:rsidR="00303E63" w:rsidRPr="00100A99" w:rsidRDefault="00303E63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4BAB71D9" w14:textId="77777777" w:rsidR="00303E63" w:rsidRPr="00100A99" w:rsidRDefault="00303E6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0B3B7FFB" w14:textId="77777777" w:rsidR="00303E63" w:rsidRPr="00230DDF" w:rsidRDefault="00303E63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D52CF9B">
                      <v:line id="_x0000_s1352" style="position:absolute;left:0;text-align:left;flip:y;z-index:252210176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04A9741D" w14:textId="77777777" w:rsidR="00303E63" w:rsidRPr="00100A99" w:rsidRDefault="00303E6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76EE74E0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47019CE9" w14:textId="77777777" w:rsidR="00303E63" w:rsidRPr="00100A99" w:rsidRDefault="00303E63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ED6732" w14:textId="77777777" w:rsidR="00303E63" w:rsidRPr="00100A99" w:rsidRDefault="00303E6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9CA6C1" w14:textId="77777777" w:rsidR="00303E63" w:rsidRPr="00230DDF" w:rsidRDefault="00303E63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CF31505">
                      <v:line id="_x0000_s1353" style="position:absolute;left:0;text-align:left;flip:y;z-index:252211200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B61FCA" w14:textId="77777777" w:rsidR="00303E63" w:rsidRPr="00100A99" w:rsidRDefault="00303E6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32B023AF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3506B62D" w14:textId="77777777" w:rsidR="00303E63" w:rsidRPr="00100A99" w:rsidRDefault="00303E63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87BF7A" w14:textId="77777777" w:rsidR="00303E63" w:rsidRPr="00100A99" w:rsidRDefault="00303E6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образованного подземного </w:t>
                  </w:r>
                  <w:r w:rsidRPr="0024737B">
                    <w:rPr>
                      <w:sz w:val="16"/>
                      <w:szCs w:val="16"/>
                    </w:rPr>
                    <w:t>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C99113" w14:textId="77777777" w:rsidR="00303E63" w:rsidRPr="00230DDF" w:rsidRDefault="00303E63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47A44FF">
                      <v:line id="_x0000_s1354" style="position:absolute;left:0;text-align:left;flip:y;z-index:252212224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CF5301" w14:textId="77777777" w:rsidR="00303E63" w:rsidRPr="00100A99" w:rsidRDefault="00303E6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35CC278B" w14:textId="77777777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55ADA4" w14:textId="77777777" w:rsidR="00303E63" w:rsidRPr="00100A99" w:rsidRDefault="00303E6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3F347D8" w14:textId="77777777" w:rsidR="00303E63" w:rsidRPr="000E07F5" w:rsidRDefault="00303E6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17E617" w14:textId="77777777" w:rsidR="00303E63" w:rsidRPr="00230DDF" w:rsidRDefault="00303E6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1B5BEDA">
                      <v:oval id="_x0000_s1355" style="position:absolute;left:0;text-align:left;margin-left:0;margin-top:5.35pt;width:2.85pt;height:2.85pt;z-index:252213248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E2B1D0" w14:textId="77777777" w:rsidR="00303E63" w:rsidRPr="00230DDF" w:rsidRDefault="00303E6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</w:t>
                  </w:r>
                  <w:r w:rsidRPr="00230DDF">
                    <w:rPr>
                      <w:sz w:val="16"/>
                      <w:szCs w:val="16"/>
                    </w:rPr>
                    <w:t>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542CBC28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7415D510" w14:textId="77777777" w:rsidR="00303E63" w:rsidRDefault="00303E6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049BB14A" w14:textId="77777777" w:rsidR="00303E63" w:rsidRPr="000E07F5" w:rsidRDefault="00303E6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63ED1BB4" w14:textId="77777777" w:rsidR="00303E63" w:rsidRPr="00230DDF" w:rsidRDefault="00303E6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6467B7B1">
                      <v:group id="_x0000_s1367" style="position:absolute;left:0;text-align:left;margin-left:36.1pt;margin-top:8.5pt;width:17.05pt;height:14.35pt;z-index:252218368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368" type="#_x0000_t5" style="position:absolute;left:5831;top:5884;width:170;height:170"/>
                        <v:oval id="_x0000_s1369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1A4CAE98" w14:textId="77777777" w:rsidR="00303E63" w:rsidRDefault="00303E6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0AD2CDC5" w14:textId="77777777" w:rsidR="00303E63" w:rsidRPr="00230DDF" w:rsidRDefault="00303E6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14:paraId="19E4258F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533B3035" w14:textId="77777777" w:rsidR="00303E63" w:rsidRPr="00230DDF" w:rsidRDefault="00303E63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20B54DC1" w14:textId="77777777" w:rsidR="00303E63" w:rsidRPr="00230DDF" w:rsidRDefault="00303E63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66749930" w14:textId="77777777" w:rsidR="00303E63" w:rsidRPr="00230DDF" w:rsidRDefault="00303E63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2225A97F" w14:textId="77777777" w:rsidR="00303E63" w:rsidRPr="00230DDF" w:rsidRDefault="00303E63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0F94B22E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6081B02B" w14:textId="77777777" w:rsidR="00303E63" w:rsidRPr="00230DDF" w:rsidRDefault="00303E63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6A505DED" w14:textId="77777777" w:rsidR="00303E63" w:rsidRPr="00230DDF" w:rsidRDefault="00303E63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2830340D" w14:textId="77777777" w:rsidR="00303E63" w:rsidRPr="00230DDF" w:rsidRDefault="00303E63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79FEDCEF">
                      <v:group id="_x0000_s1359" style="position:absolute;left:0;text-align:left;margin-left:39.5pt;margin-top:8.55pt;width:9.25pt;height:9.25pt;z-index:252214272;mso-position-horizontal-relative:text;mso-position-vertical-relative:text" coordorigin="6314,5187" coordsize="170,170">
                        <v:rect id="_x0000_s1360" style="position:absolute;left:6314;top:5187;width:170;height:170"/>
                        <v:oval id="_x0000_s1361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5C49A03A" w14:textId="77777777" w:rsidR="00303E63" w:rsidRPr="00230DDF" w:rsidRDefault="00303E63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14:paraId="161ED7FC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8451C5" w14:textId="77777777" w:rsidR="00303E63" w:rsidRPr="000E07F5" w:rsidRDefault="00303E6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41E236" w14:textId="77777777" w:rsidR="00303E63" w:rsidRDefault="00303E6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538FFDD2" w14:textId="77777777" w:rsidR="00303E63" w:rsidRPr="000E07F5" w:rsidRDefault="00303E63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0930B6" w14:textId="77777777" w:rsidR="00303E63" w:rsidRPr="00230DDF" w:rsidRDefault="00303E63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416EC2A5">
                      <v:group id="_x0000_s1362" style="position:absolute;left:0;text-align:left;margin-left:0;margin-top:5.3pt;width:6.05pt;height:6.05pt;z-index:252215296;mso-position-horizontal:center;mso-position-horizontal-relative:text;mso-position-vertical-relative:text" coordorigin="6125,5701" coordsize="57,57">
                        <v:oval id="_x0000_s1363" style="position:absolute;left:6125;top:5701;width:57;height:57"/>
                        <v:oval id="_x0000_s1364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9EA4A3" w14:textId="77777777" w:rsidR="00303E63" w:rsidRPr="00230DDF" w:rsidRDefault="00303E6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14:paraId="26C50648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509F10" w14:textId="77777777" w:rsidR="00303E63" w:rsidRPr="000E07F5" w:rsidRDefault="00303E6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F2EB5A" w14:textId="77777777" w:rsidR="00303E63" w:rsidRPr="000E07F5" w:rsidRDefault="00303E6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3B9A90" w14:textId="77777777" w:rsidR="00303E63" w:rsidRPr="00230DDF" w:rsidRDefault="00303E63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12E1DAA">
                      <v:line id="_x0000_s1365" style="position:absolute;left:0;text-align:left;flip:y;z-index:252216320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A54900" w14:textId="77777777" w:rsidR="00303E63" w:rsidRDefault="00303E6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59EE51CD" w14:textId="77777777" w:rsidR="00303E63" w:rsidRPr="00230DDF" w:rsidRDefault="00303E6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14:paraId="6F4E3425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F8EC5B4" w14:textId="77777777" w:rsidR="00303E63" w:rsidRPr="000E07F5" w:rsidRDefault="00303E6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3438A84" w14:textId="77777777" w:rsidR="00303E63" w:rsidRPr="000E07F5" w:rsidRDefault="00303E6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Направления геодезических построений при определении координат характерных точек границ </w:t>
                  </w:r>
                  <w:r w:rsidRPr="000E07F5">
                    <w:rPr>
                      <w:sz w:val="16"/>
                      <w:szCs w:val="16"/>
                    </w:rPr>
                    <w:t>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25DB2B" w14:textId="77777777" w:rsidR="00303E63" w:rsidRPr="00230DDF" w:rsidRDefault="00303E6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134E7E9">
                      <v:line id="_x0000_s1366" style="position:absolute;left:0;text-align:left;flip:y;z-index:252217344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55EC12" w14:textId="77777777" w:rsidR="00303E63" w:rsidRPr="00230DDF" w:rsidRDefault="00303E6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14:paraId="263365D4" w14:textId="77777777" w:rsidR="00303E63" w:rsidRPr="005B4876" w:rsidRDefault="00303E63" w:rsidP="00D45A64">
            <w:pPr>
              <w:jc w:val="center"/>
            </w:pPr>
          </w:p>
        </w:tc>
      </w:tr>
    </w:tbl>
    <w:p w14:paraId="64B6D6BF" w14:textId="77777777" w:rsidR="009646CD" w:rsidRDefault="00303E63">
      <w:r>
        <w:br w:type="page"/>
      </w:r>
    </w:p>
    <w:p w14:paraId="55594742" w14:textId="77777777" w:rsidR="009646CD" w:rsidRDefault="009646CD">
      <w:pPr>
        <w:sectPr w:rsidR="009646CD" w:rsidSect="0017709C">
          <w:footerReference w:type="even" r:id="rId13"/>
          <w:footerReference w:type="default" r:id="rId14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</w:tblGrid>
      <w:tr w:rsidR="00B9415D" w:rsidRPr="00B42740" w14:paraId="3216C404" w14:textId="77777777" w:rsidTr="00FE5065">
        <w:trPr>
          <w:trHeight w:val="869"/>
          <w:jc w:val="center"/>
        </w:trPr>
        <w:tc>
          <w:tcPr>
            <w:tcW w:w="9346" w:type="dxa"/>
            <w:tcBorders>
              <w:top w:val="nil"/>
              <w:bottom w:val="nil"/>
            </w:tcBorders>
          </w:tcPr>
          <w:p w14:paraId="5D0FA211" w14:textId="77777777" w:rsidR="00303E63" w:rsidRPr="00850851" w:rsidRDefault="00303E63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 xml:space="preserve">АКТ СОГЛАСОВАНИЯ </w:t>
            </w:r>
          </w:p>
          <w:p w14:paraId="3BC94004" w14:textId="77777777" w:rsidR="00303E63" w:rsidRPr="00850851" w:rsidRDefault="00303E63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>местоположения границ земельных участков</w:t>
            </w:r>
          </w:p>
          <w:p w14:paraId="32A9AB20" w14:textId="77777777" w:rsidR="00303E63" w:rsidRPr="00B42740" w:rsidRDefault="00303E63" w:rsidP="00B62572">
            <w:pPr>
              <w:spacing w:after="120"/>
              <w:jc w:val="center"/>
              <w:rPr>
                <w:sz w:val="20"/>
                <w:szCs w:val="20"/>
              </w:rPr>
            </w:pPr>
            <w:r w:rsidRPr="00850851">
              <w:rPr>
                <w:b/>
              </w:rPr>
              <w:t>при выполнении комплексных кадастровых работ</w:t>
            </w:r>
          </w:p>
        </w:tc>
      </w:tr>
      <w:tr w:rsidR="00B9415D" w:rsidRPr="00B42740" w14:paraId="4AE32DF7" w14:textId="77777777" w:rsidTr="00FE5065">
        <w:trPr>
          <w:trHeight w:val="485"/>
          <w:jc w:val="center"/>
        </w:trPr>
        <w:tc>
          <w:tcPr>
            <w:tcW w:w="9346" w:type="dxa"/>
            <w:tcBorders>
              <w:top w:val="nil"/>
              <w:bottom w:val="single" w:sz="4" w:space="0" w:color="auto"/>
            </w:tcBorders>
          </w:tcPr>
          <w:p w14:paraId="2E6A9BAE" w14:textId="77777777" w:rsidR="00303E63" w:rsidRPr="00B42740" w:rsidRDefault="00303E63" w:rsidP="00B62572">
            <w:pPr>
              <w:spacing w:before="240"/>
              <w:jc w:val="center"/>
            </w:pPr>
            <w:r w:rsidRPr="00E93088">
              <w:rPr>
                <w:lang w:val="en-US"/>
              </w:rPr>
              <w:t xml:space="preserve">Псковская обл., </w:t>
            </w:r>
            <w:r w:rsidRPr="00E93088">
              <w:rPr>
                <w:lang w:val="en-US"/>
              </w:rPr>
              <w:t>Псков г, 60:27:0060340</w:t>
            </w:r>
          </w:p>
        </w:tc>
      </w:tr>
      <w:tr w:rsidR="00B9415D" w:rsidRPr="00B42740" w14:paraId="789188A2" w14:textId="77777777" w:rsidTr="00FE5065">
        <w:trPr>
          <w:trHeight w:val="730"/>
          <w:jc w:val="center"/>
        </w:trPr>
        <w:tc>
          <w:tcPr>
            <w:tcW w:w="9346" w:type="dxa"/>
            <w:tcBorders>
              <w:top w:val="single" w:sz="4" w:space="0" w:color="auto"/>
              <w:bottom w:val="nil"/>
            </w:tcBorders>
          </w:tcPr>
          <w:p w14:paraId="086728B6" w14:textId="77777777" w:rsidR="00303E63" w:rsidRPr="00B42740" w:rsidRDefault="00303E63" w:rsidP="00FE5065">
            <w:pPr>
              <w:spacing w:after="40"/>
              <w:jc w:val="center"/>
              <w:rPr>
                <w:sz w:val="20"/>
                <w:szCs w:val="20"/>
              </w:rPr>
            </w:pPr>
            <w:r w:rsidRPr="00B42740">
              <w:rPr>
                <w:sz w:val="20"/>
                <w:szCs w:val="20"/>
              </w:rPr>
              <w:t>наименование субъекта Российской Федерации, муниципального образования, населенного пункта, уникальные учетные номера кадастровых кварталов, а также иные сведения, позволяющие определить местоположение территории, на которой выполняются комплексные кадастровые работы</w:t>
            </w:r>
          </w:p>
        </w:tc>
      </w:tr>
    </w:tbl>
    <w:p w14:paraId="0233A9BD" w14:textId="77777777" w:rsidR="00303E63" w:rsidRPr="00B42740" w:rsidRDefault="00303E63" w:rsidP="00E76296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112"/>
        <w:gridCol w:w="1112"/>
        <w:gridCol w:w="1615"/>
        <w:gridCol w:w="1275"/>
        <w:gridCol w:w="584"/>
        <w:gridCol w:w="1807"/>
        <w:gridCol w:w="7"/>
        <w:gridCol w:w="1660"/>
      </w:tblGrid>
      <w:tr w:rsidR="009C7357" w:rsidRPr="00B42740" w14:paraId="1D8B983A" w14:textId="77777777" w:rsidTr="00B723B9">
        <w:trPr>
          <w:trHeight w:val="252"/>
          <w:tblHeader/>
        </w:trPr>
        <w:tc>
          <w:tcPr>
            <w:tcW w:w="5670" w:type="dxa"/>
            <w:gridSpan w:val="5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14:paraId="130366F1" w14:textId="77777777" w:rsidR="00303E63" w:rsidRPr="00B42740" w:rsidRDefault="00303E63" w:rsidP="00454562">
            <w:pPr>
              <w:jc w:val="right"/>
            </w:pPr>
          </w:p>
        </w:tc>
        <w:tc>
          <w:tcPr>
            <w:tcW w:w="2398" w:type="dxa"/>
            <w:gridSpan w:val="3"/>
          </w:tcPr>
          <w:p w14:paraId="0490F6A3" w14:textId="77777777" w:rsidR="00303E63" w:rsidRPr="00B42740" w:rsidRDefault="00303E63" w:rsidP="00FA1C0A">
            <w:pPr>
              <w:rPr>
                <w:b/>
              </w:rPr>
            </w:pPr>
            <w:r w:rsidRPr="00B42740">
              <w:rPr>
                <w:b/>
                <w:sz w:val="20"/>
                <w:szCs w:val="20"/>
              </w:rPr>
              <w:t>Всего листов</w:t>
            </w:r>
            <w:r w:rsidRPr="00B4274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1660" w:type="dxa"/>
            <w:tcMar>
              <w:top w:w="57" w:type="dxa"/>
              <w:bottom w:w="57" w:type="dxa"/>
            </w:tcMar>
            <w:vAlign w:val="center"/>
          </w:tcPr>
          <w:p w14:paraId="48526F7B" w14:textId="77777777" w:rsidR="00303E63" w:rsidRPr="00B42740" w:rsidRDefault="00303E63" w:rsidP="00FA1C0A">
            <w:pPr>
              <w:ind w:left="-156" w:firstLine="156"/>
              <w:rPr>
                <w:b/>
                <w:sz w:val="20"/>
                <w:szCs w:val="20"/>
              </w:rPr>
            </w:pPr>
            <w:r w:rsidRPr="00B42740">
              <w:rPr>
                <w:b/>
                <w:sz w:val="20"/>
                <w:szCs w:val="20"/>
              </w:rPr>
              <w:t xml:space="preserve">Лист </w:t>
            </w:r>
            <w:r w:rsidRPr="00B42740">
              <w:rPr>
                <w:b/>
                <w:sz w:val="20"/>
                <w:szCs w:val="20"/>
              </w:rPr>
              <w:t>№</w:t>
            </w:r>
          </w:p>
        </w:tc>
      </w:tr>
      <w:tr w:rsidR="009C7357" w:rsidRPr="00B42740" w14:paraId="69AF2497" w14:textId="77777777" w:rsidTr="00E93088">
        <w:trPr>
          <w:trHeight w:val="1171"/>
        </w:trPr>
        <w:tc>
          <w:tcPr>
            <w:tcW w:w="556" w:type="dxa"/>
            <w:vMerge w:val="restart"/>
            <w:tcMar>
              <w:top w:w="57" w:type="dxa"/>
              <w:bottom w:w="57" w:type="dxa"/>
            </w:tcMar>
          </w:tcPr>
          <w:p w14:paraId="0F5BBB0C" w14:textId="77777777" w:rsidR="00303E63" w:rsidRPr="00B42740" w:rsidRDefault="00303E63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0"/>
              </w:rPr>
            </w:pPr>
            <w:r w:rsidRPr="00B42740">
              <w:rPr>
                <w:b/>
                <w:szCs w:val="20"/>
              </w:rPr>
              <w:t>№</w:t>
            </w:r>
          </w:p>
          <w:p w14:paraId="4D2363E5" w14:textId="77777777" w:rsidR="00303E63" w:rsidRPr="00B42740" w:rsidRDefault="00303E63" w:rsidP="004557EE">
            <w:pPr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п/п</w:t>
            </w:r>
          </w:p>
        </w:tc>
        <w:tc>
          <w:tcPr>
            <w:tcW w:w="2224" w:type="dxa"/>
            <w:gridSpan w:val="2"/>
            <w:tcMar>
              <w:top w:w="57" w:type="dxa"/>
              <w:bottom w:w="57" w:type="dxa"/>
            </w:tcMar>
          </w:tcPr>
          <w:p w14:paraId="61BC2C4B" w14:textId="77777777" w:rsidR="00303E63" w:rsidRPr="00B42740" w:rsidRDefault="00303E63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Обозначение части (характерной точки) границы</w:t>
            </w:r>
          </w:p>
        </w:tc>
        <w:tc>
          <w:tcPr>
            <w:tcW w:w="1615" w:type="dxa"/>
            <w:vMerge w:val="restart"/>
            <w:tcMar>
              <w:top w:w="57" w:type="dxa"/>
              <w:bottom w:w="57" w:type="dxa"/>
            </w:tcMar>
          </w:tcPr>
          <w:p w14:paraId="0AFC2CDD" w14:textId="77777777" w:rsidR="00303E63" w:rsidRPr="00B42740" w:rsidRDefault="00303E63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Результат </w:t>
            </w:r>
            <w:r w:rsidRPr="00B42740">
              <w:rPr>
                <w:b/>
                <w:szCs w:val="20"/>
              </w:rPr>
              <w:t>согласовани</w:t>
            </w:r>
            <w:r w:rsidRPr="00B42740">
              <w:rPr>
                <w:b/>
                <w:szCs w:val="20"/>
              </w:rPr>
              <w:t>я</w:t>
            </w:r>
            <w:r w:rsidRPr="00B42740">
              <w:rPr>
                <w:b/>
                <w:szCs w:val="20"/>
              </w:rPr>
              <w:t xml:space="preserve"> (согласовано/спорное)</w:t>
            </w:r>
          </w:p>
        </w:tc>
        <w:tc>
          <w:tcPr>
            <w:tcW w:w="1859" w:type="dxa"/>
            <w:gridSpan w:val="2"/>
            <w:vMerge w:val="restart"/>
            <w:tcMar>
              <w:top w:w="57" w:type="dxa"/>
              <w:bottom w:w="57" w:type="dxa"/>
            </w:tcMar>
          </w:tcPr>
          <w:p w14:paraId="0751D82E" w14:textId="77777777" w:rsidR="00303E63" w:rsidRPr="00B42740" w:rsidRDefault="00303E63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Кадастровые номера или обозначения смежных земельных участков</w:t>
            </w:r>
          </w:p>
        </w:tc>
        <w:tc>
          <w:tcPr>
            <w:tcW w:w="1807" w:type="dxa"/>
            <w:vMerge w:val="restart"/>
            <w:tcMar>
              <w:top w:w="57" w:type="dxa"/>
              <w:bottom w:w="57" w:type="dxa"/>
            </w:tcMar>
          </w:tcPr>
          <w:p w14:paraId="69DF1188" w14:textId="77777777" w:rsidR="00303E63" w:rsidRPr="00B42740" w:rsidRDefault="00303E63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Сведения о лице, </w:t>
            </w:r>
            <w:r w:rsidRPr="00B42740">
              <w:rPr>
                <w:b/>
                <w:szCs w:val="20"/>
              </w:rPr>
              <w:t>представившем возражения</w:t>
            </w:r>
          </w:p>
        </w:tc>
        <w:tc>
          <w:tcPr>
            <w:tcW w:w="1667" w:type="dxa"/>
            <w:gridSpan w:val="2"/>
            <w:vMerge w:val="restart"/>
            <w:tcMar>
              <w:top w:w="57" w:type="dxa"/>
              <w:bottom w:w="57" w:type="dxa"/>
            </w:tcMar>
          </w:tcPr>
          <w:p w14:paraId="2DB090C8" w14:textId="77777777" w:rsidR="00303E63" w:rsidRPr="00B42740" w:rsidRDefault="00303E63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Реквизиты вступившего в законную силу судебного акта</w:t>
            </w:r>
          </w:p>
        </w:tc>
      </w:tr>
      <w:tr w:rsidR="009C7357" w:rsidRPr="00B42740" w14:paraId="7C01038A" w14:textId="77777777" w:rsidTr="00E93088">
        <w:trPr>
          <w:trHeight w:val="218"/>
        </w:trPr>
        <w:tc>
          <w:tcPr>
            <w:tcW w:w="556" w:type="dxa"/>
            <w:vMerge/>
            <w:tcMar>
              <w:top w:w="57" w:type="dxa"/>
              <w:bottom w:w="57" w:type="dxa"/>
            </w:tcMar>
          </w:tcPr>
          <w:p w14:paraId="7F1BB02F" w14:textId="77777777" w:rsidR="00303E63" w:rsidRPr="00B42740" w:rsidRDefault="00303E63" w:rsidP="004545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442FA86" w14:textId="77777777" w:rsidR="00303E63" w:rsidRPr="00B42740" w:rsidRDefault="00303E63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от т.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891E5D4" w14:textId="77777777" w:rsidR="00303E63" w:rsidRPr="00B42740" w:rsidRDefault="00303E63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до т.</w:t>
            </w:r>
          </w:p>
        </w:tc>
        <w:tc>
          <w:tcPr>
            <w:tcW w:w="1615" w:type="dxa"/>
            <w:vMerge/>
            <w:tcMar>
              <w:top w:w="57" w:type="dxa"/>
              <w:bottom w:w="57" w:type="dxa"/>
            </w:tcMar>
          </w:tcPr>
          <w:p w14:paraId="102AFF96" w14:textId="77777777" w:rsidR="00303E63" w:rsidRPr="00B42740" w:rsidRDefault="00303E63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tcMar>
              <w:top w:w="57" w:type="dxa"/>
              <w:bottom w:w="57" w:type="dxa"/>
            </w:tcMar>
          </w:tcPr>
          <w:p w14:paraId="5C9BE3D9" w14:textId="77777777" w:rsidR="00303E63" w:rsidRPr="00B42740" w:rsidRDefault="00303E63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tcMar>
              <w:top w:w="57" w:type="dxa"/>
              <w:bottom w:w="57" w:type="dxa"/>
            </w:tcMar>
          </w:tcPr>
          <w:p w14:paraId="6380EB2C" w14:textId="77777777" w:rsidR="00303E63" w:rsidRPr="00B42740" w:rsidRDefault="00303E63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top w:w="57" w:type="dxa"/>
              <w:bottom w:w="57" w:type="dxa"/>
            </w:tcMar>
          </w:tcPr>
          <w:p w14:paraId="63CAF40A" w14:textId="77777777" w:rsidR="00303E63" w:rsidRPr="00B42740" w:rsidRDefault="00303E63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C7357" w:rsidRPr="00B42740" w14:paraId="3712BB4D" w14:textId="77777777" w:rsidTr="00E93088">
        <w:trPr>
          <w:trHeight w:val="333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4DF1B227" w14:textId="77777777" w:rsidR="00303E63" w:rsidRPr="00B42740" w:rsidRDefault="00303E63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C4C6719" w14:textId="77777777" w:rsidR="00303E63" w:rsidRPr="00B42740" w:rsidRDefault="00303E63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A1BF743" w14:textId="77777777" w:rsidR="00303E63" w:rsidRPr="00B42740" w:rsidRDefault="00303E63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3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0DE97C44" w14:textId="77777777" w:rsidR="00303E63" w:rsidRPr="00B42740" w:rsidRDefault="00303E63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4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5150F5A6" w14:textId="77777777" w:rsidR="00303E63" w:rsidRPr="00B42740" w:rsidRDefault="00303E63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5</w:t>
            </w: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29ECBCF2" w14:textId="77777777" w:rsidR="00303E63" w:rsidRPr="00B42740" w:rsidRDefault="00303E63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6</w:t>
            </w: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7A194902" w14:textId="77777777" w:rsidR="00303E63" w:rsidRPr="00B42740" w:rsidRDefault="00303E63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7</w:t>
            </w:r>
          </w:p>
        </w:tc>
      </w:tr>
      <w:tr w:rsidR="004557EE" w:rsidRPr="00B42740" w14:paraId="7D391C12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64A85043" w14:textId="77777777" w:rsidR="00303E63" w:rsidRPr="00B42740" w:rsidRDefault="00303E63" w:rsidP="006C542D">
            <w:pPr>
              <w:jc w:val="center"/>
            </w:pPr>
            <w:r w:rsidRPr="00B42740">
              <w:rPr>
                <w:lang w:val="en-US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81C0BA2" w14:textId="77777777" w:rsidR="00303E63" w:rsidRPr="00B42740" w:rsidRDefault="00303E63" w:rsidP="004557EE">
            <w:pPr>
              <w:jc w:val="center"/>
            </w:pPr>
            <w:r w:rsidRPr="00B42740">
              <w:rPr>
                <w:lang w:val="en-US"/>
              </w:rPr>
              <w:t>н49У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56F711E7" w14:textId="77777777" w:rsidR="00303E63" w:rsidRPr="00B42740" w:rsidRDefault="00303E63" w:rsidP="006C542D">
            <w:pPr>
              <w:jc w:val="center"/>
            </w:pPr>
            <w:r w:rsidRPr="00B42740">
              <w:rPr>
                <w:lang w:val="en-US"/>
              </w:rPr>
              <w:t>н50У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5F76B2C4" w14:textId="77777777" w:rsidR="00303E63" w:rsidRPr="00B42740" w:rsidRDefault="00303E63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67B4FFF6" w14:textId="77777777" w:rsidR="00303E63" w:rsidRPr="00B42740" w:rsidRDefault="00303E63" w:rsidP="006C542D">
            <w:pPr>
              <w:jc w:val="center"/>
            </w:pPr>
            <w:r w:rsidRPr="00B42740">
              <w:rPr>
                <w:lang w:val="en-US"/>
              </w:rPr>
              <w:t>60:27:0060340:19,60:27:0060340:20</w:t>
            </w:r>
          </w:p>
          <w:p w14:paraId="25CC7CC0" w14:textId="77777777" w:rsidR="00303E63" w:rsidRPr="00B42740" w:rsidRDefault="00303E63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30DA994F" w14:textId="77777777" w:rsidR="00303E63" w:rsidRPr="00B42740" w:rsidRDefault="00303E63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4D383115" w14:textId="77777777" w:rsidR="00303E63" w:rsidRPr="00B42740" w:rsidRDefault="00303E63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7FBFD41B" w14:textId="77777777" w:rsidR="00303E63" w:rsidRPr="00850851" w:rsidRDefault="00303E63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49AD94DA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12F6DFF1" w14:textId="77777777" w:rsidR="00303E63" w:rsidRPr="00B42740" w:rsidRDefault="00303E63" w:rsidP="006C542D">
            <w:pPr>
              <w:jc w:val="center"/>
            </w:pPr>
            <w:r w:rsidRPr="00B42740">
              <w:rPr>
                <w:lang w:val="en-US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3F9EEB4" w14:textId="77777777" w:rsidR="00303E63" w:rsidRPr="00B42740" w:rsidRDefault="00303E63" w:rsidP="004557EE">
            <w:pPr>
              <w:jc w:val="center"/>
            </w:pPr>
            <w:r w:rsidRPr="00B42740">
              <w:rPr>
                <w:lang w:val="en-US"/>
              </w:rPr>
              <w:t>н58У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647342D" w14:textId="77777777" w:rsidR="00303E63" w:rsidRPr="00B42740" w:rsidRDefault="00303E63" w:rsidP="006C542D">
            <w:pPr>
              <w:jc w:val="center"/>
            </w:pPr>
            <w:r w:rsidRPr="00B42740">
              <w:rPr>
                <w:lang w:val="en-US"/>
              </w:rPr>
              <w:t>н61У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34A97272" w14:textId="77777777" w:rsidR="00303E63" w:rsidRPr="00B42740" w:rsidRDefault="00303E63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63985FEB" w14:textId="77777777" w:rsidR="00303E63" w:rsidRPr="00B42740" w:rsidRDefault="00303E63" w:rsidP="006C542D">
            <w:pPr>
              <w:jc w:val="center"/>
            </w:pPr>
            <w:r w:rsidRPr="00B42740">
              <w:rPr>
                <w:lang w:val="en-US"/>
              </w:rPr>
              <w:t>60:27:0060340:20,60:27:0060340:21</w:t>
            </w:r>
          </w:p>
          <w:p w14:paraId="67A4B8C6" w14:textId="77777777" w:rsidR="00303E63" w:rsidRPr="00B42740" w:rsidRDefault="00303E63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35516E2E" w14:textId="77777777" w:rsidR="00303E63" w:rsidRPr="00B42740" w:rsidRDefault="00303E63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0FFCA3EB" w14:textId="77777777" w:rsidR="00303E63" w:rsidRPr="00B42740" w:rsidRDefault="00303E63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6A29339A" w14:textId="77777777" w:rsidR="00303E63" w:rsidRPr="00850851" w:rsidRDefault="00303E63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766A98D5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23345D58" w14:textId="77777777" w:rsidR="00303E63" w:rsidRPr="00B42740" w:rsidRDefault="00303E63" w:rsidP="006C542D">
            <w:pPr>
              <w:jc w:val="center"/>
            </w:pPr>
            <w:r w:rsidRPr="00B42740">
              <w:rPr>
                <w:lang w:val="en-US"/>
              </w:rPr>
              <w:t>3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AEDACE5" w14:textId="77777777" w:rsidR="00303E63" w:rsidRPr="00B42740" w:rsidRDefault="00303E63" w:rsidP="004557EE">
            <w:pPr>
              <w:jc w:val="center"/>
            </w:pPr>
            <w:r w:rsidRPr="00B42740">
              <w:rPr>
                <w:lang w:val="en-US"/>
              </w:rPr>
              <w:t>н67У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B0EA24F" w14:textId="77777777" w:rsidR="00303E63" w:rsidRPr="00B42740" w:rsidRDefault="00303E63" w:rsidP="006C542D">
            <w:pPr>
              <w:jc w:val="center"/>
            </w:pPr>
            <w:r w:rsidRPr="00B42740">
              <w:rPr>
                <w:lang w:val="en-US"/>
              </w:rPr>
              <w:t>н69У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7B7597B9" w14:textId="77777777" w:rsidR="00303E63" w:rsidRPr="00B42740" w:rsidRDefault="00303E63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694A8B1E" w14:textId="77777777" w:rsidR="00303E63" w:rsidRPr="00B42740" w:rsidRDefault="00303E63" w:rsidP="006C542D">
            <w:pPr>
              <w:jc w:val="center"/>
            </w:pPr>
            <w:r w:rsidRPr="00B42740">
              <w:rPr>
                <w:lang w:val="en-US"/>
              </w:rPr>
              <w:t>60:27:0060340:21,60:27:0060340:201</w:t>
            </w:r>
          </w:p>
          <w:p w14:paraId="6BC7E1ED" w14:textId="77777777" w:rsidR="00303E63" w:rsidRPr="00B42740" w:rsidRDefault="00303E63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6E332DBE" w14:textId="77777777" w:rsidR="00303E63" w:rsidRPr="00B42740" w:rsidRDefault="00303E63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3C6EBA8D" w14:textId="77777777" w:rsidR="00303E63" w:rsidRPr="00B42740" w:rsidRDefault="00303E63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7EF775AE" w14:textId="77777777" w:rsidR="00303E63" w:rsidRPr="00850851" w:rsidRDefault="00303E63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32247759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727610B2" w14:textId="77777777" w:rsidR="00303E63" w:rsidRPr="00B42740" w:rsidRDefault="00303E63" w:rsidP="006C542D">
            <w:pPr>
              <w:jc w:val="center"/>
            </w:pPr>
            <w:r w:rsidRPr="00B42740">
              <w:rPr>
                <w:lang w:val="en-US"/>
              </w:rPr>
              <w:t>4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66B7D77" w14:textId="77777777" w:rsidR="00303E63" w:rsidRPr="00B42740" w:rsidRDefault="00303E63" w:rsidP="004557EE">
            <w:pPr>
              <w:jc w:val="center"/>
            </w:pPr>
            <w:r w:rsidRPr="00B42740">
              <w:rPr>
                <w:lang w:val="en-US"/>
              </w:rPr>
              <w:t>н73У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54B9215C" w14:textId="77777777" w:rsidR="00303E63" w:rsidRPr="00B42740" w:rsidRDefault="00303E63" w:rsidP="006C542D">
            <w:pPr>
              <w:jc w:val="center"/>
            </w:pPr>
            <w:r w:rsidRPr="00B42740">
              <w:rPr>
                <w:lang w:val="en-US"/>
              </w:rPr>
              <w:t>н76У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5D41AC2C" w14:textId="77777777" w:rsidR="00303E63" w:rsidRPr="00B42740" w:rsidRDefault="00303E63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3B770773" w14:textId="77777777" w:rsidR="00303E63" w:rsidRPr="00B42740" w:rsidRDefault="00303E63" w:rsidP="006C542D">
            <w:pPr>
              <w:jc w:val="center"/>
            </w:pPr>
            <w:r w:rsidRPr="00B42740">
              <w:rPr>
                <w:lang w:val="en-US"/>
              </w:rPr>
              <w:t>60:27:0060340:201,60:27:0060340:200</w:t>
            </w:r>
          </w:p>
          <w:p w14:paraId="60659D18" w14:textId="77777777" w:rsidR="00303E63" w:rsidRPr="00B42740" w:rsidRDefault="00303E63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35488526" w14:textId="77777777" w:rsidR="00303E63" w:rsidRPr="00B42740" w:rsidRDefault="00303E63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3A28DE11" w14:textId="77777777" w:rsidR="00303E63" w:rsidRPr="00B42740" w:rsidRDefault="00303E63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4CDC1528" w14:textId="77777777" w:rsidR="00303E63" w:rsidRPr="00850851" w:rsidRDefault="00303E63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</w:tbl>
    <w:p w14:paraId="3C0366AD" w14:textId="77777777" w:rsidR="00303E63" w:rsidRPr="00B42740" w:rsidRDefault="00303E63" w:rsidP="00441368">
      <w:pPr>
        <w:tabs>
          <w:tab w:val="left" w:pos="0"/>
        </w:tabs>
        <w:rPr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26"/>
        <w:gridCol w:w="1347"/>
        <w:gridCol w:w="288"/>
        <w:gridCol w:w="1417"/>
        <w:gridCol w:w="617"/>
        <w:gridCol w:w="1368"/>
        <w:gridCol w:w="567"/>
        <w:gridCol w:w="2693"/>
      </w:tblGrid>
      <w:tr w:rsidR="00441368" w:rsidRPr="00B42740" w14:paraId="343B3647" w14:textId="77777777" w:rsidTr="009C7357">
        <w:tc>
          <w:tcPr>
            <w:tcW w:w="4678" w:type="dxa"/>
            <w:gridSpan w:val="4"/>
          </w:tcPr>
          <w:p w14:paraId="6986D06A" w14:textId="77777777" w:rsidR="00303E63" w:rsidRPr="00B42740" w:rsidRDefault="00303E63" w:rsidP="00454562">
            <w:r w:rsidRPr="00B42740">
              <w:t>Председатель согласительной комиссии:</w:t>
            </w:r>
          </w:p>
        </w:tc>
        <w:tc>
          <w:tcPr>
            <w:tcW w:w="617" w:type="dxa"/>
          </w:tcPr>
          <w:p w14:paraId="73F65CFA" w14:textId="77777777" w:rsidR="00303E63" w:rsidRPr="00B42740" w:rsidRDefault="00303E63" w:rsidP="00454562"/>
        </w:tc>
        <w:tc>
          <w:tcPr>
            <w:tcW w:w="1368" w:type="dxa"/>
            <w:tcBorders>
              <w:bottom w:val="single" w:sz="4" w:space="0" w:color="auto"/>
            </w:tcBorders>
          </w:tcPr>
          <w:p w14:paraId="4D59E74B" w14:textId="77777777" w:rsidR="00303E63" w:rsidRPr="00B42740" w:rsidRDefault="00303E63" w:rsidP="00454562"/>
        </w:tc>
        <w:tc>
          <w:tcPr>
            <w:tcW w:w="567" w:type="dxa"/>
          </w:tcPr>
          <w:p w14:paraId="0D0B077C" w14:textId="77777777" w:rsidR="00303E63" w:rsidRPr="00B42740" w:rsidRDefault="00303E63" w:rsidP="00454562"/>
        </w:tc>
        <w:tc>
          <w:tcPr>
            <w:tcW w:w="2693" w:type="dxa"/>
            <w:tcBorders>
              <w:bottom w:val="single" w:sz="4" w:space="0" w:color="auto"/>
            </w:tcBorders>
          </w:tcPr>
          <w:p w14:paraId="7B2ACE59" w14:textId="77777777" w:rsidR="00303E63" w:rsidRPr="00B42740" w:rsidRDefault="00303E63" w:rsidP="00454562">
            <w:r w:rsidRPr="00B42740">
              <w:rPr>
                <w:lang w:val="en-US"/>
              </w:rPr>
              <w:t>–</w:t>
            </w:r>
          </w:p>
        </w:tc>
      </w:tr>
      <w:tr w:rsidR="00441368" w:rsidRPr="00B42740" w14:paraId="78539497" w14:textId="77777777" w:rsidTr="009C7357">
        <w:tc>
          <w:tcPr>
            <w:tcW w:w="1626" w:type="dxa"/>
          </w:tcPr>
          <w:p w14:paraId="5E9E04B4" w14:textId="77777777" w:rsidR="00303E63" w:rsidRPr="00B42740" w:rsidRDefault="00303E63" w:rsidP="00454562"/>
        </w:tc>
        <w:tc>
          <w:tcPr>
            <w:tcW w:w="1347" w:type="dxa"/>
          </w:tcPr>
          <w:p w14:paraId="6F274F18" w14:textId="77777777" w:rsidR="00303E63" w:rsidRPr="00B42740" w:rsidRDefault="00303E63" w:rsidP="00454562"/>
        </w:tc>
        <w:tc>
          <w:tcPr>
            <w:tcW w:w="288" w:type="dxa"/>
          </w:tcPr>
          <w:p w14:paraId="52124687" w14:textId="77777777" w:rsidR="00303E63" w:rsidRPr="00B42740" w:rsidRDefault="00303E63" w:rsidP="00454562"/>
        </w:tc>
        <w:tc>
          <w:tcPr>
            <w:tcW w:w="2034" w:type="dxa"/>
            <w:gridSpan w:val="2"/>
          </w:tcPr>
          <w:p w14:paraId="222877CB" w14:textId="77777777" w:rsidR="00303E63" w:rsidRPr="00B42740" w:rsidRDefault="00303E63" w:rsidP="00454562">
            <w:r w:rsidRPr="00B42740">
              <w:t>м.п.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05887CEB" w14:textId="77777777" w:rsidR="00303E63" w:rsidRPr="00B42740" w:rsidRDefault="00303E63" w:rsidP="00454562">
            <w:r w:rsidRPr="00B42740">
              <w:t>(подпись)</w:t>
            </w:r>
          </w:p>
        </w:tc>
        <w:tc>
          <w:tcPr>
            <w:tcW w:w="567" w:type="dxa"/>
          </w:tcPr>
          <w:p w14:paraId="602CF280" w14:textId="77777777" w:rsidR="00303E63" w:rsidRPr="00B42740" w:rsidRDefault="00303E63" w:rsidP="00454562"/>
        </w:tc>
        <w:tc>
          <w:tcPr>
            <w:tcW w:w="2693" w:type="dxa"/>
            <w:tcBorders>
              <w:top w:val="single" w:sz="4" w:space="0" w:color="auto"/>
            </w:tcBorders>
          </w:tcPr>
          <w:p w14:paraId="375FFC01" w14:textId="77777777" w:rsidR="00303E63" w:rsidRPr="00B42740" w:rsidRDefault="00303E63" w:rsidP="00454562">
            <w:r w:rsidRPr="00B42740">
              <w:t xml:space="preserve">(фамилия, </w:t>
            </w:r>
            <w:r w:rsidRPr="00B42740">
              <w:t>инициалы)</w:t>
            </w:r>
          </w:p>
        </w:tc>
      </w:tr>
    </w:tbl>
    <w:p w14:paraId="39786A14" w14:textId="77777777" w:rsidR="00303E63" w:rsidRDefault="00303E63"/>
    <w:sectPr w:rsidR="00000000" w:rsidSect="006252B1">
      <w:headerReference w:type="default" r:id="rId15"/>
      <w:headerReference w:type="first" r:id="rId16"/>
      <w:pgSz w:w="11906" w:h="16838"/>
      <w:pgMar w:top="1134" w:right="850" w:bottom="1134" w:left="1134" w:header="692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411E1" w14:textId="77777777" w:rsidR="00A902CD" w:rsidRDefault="00A902CD">
      <w:r>
        <w:separator/>
      </w:r>
    </w:p>
  </w:endnote>
  <w:endnote w:type="continuationSeparator" w:id="0">
    <w:p w14:paraId="4C7EC425" w14:textId="77777777" w:rsidR="00A902CD" w:rsidRDefault="00A9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DB115" w14:textId="77777777"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BF663F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55959" w14:textId="77777777" w:rsidR="008D51C3" w:rsidRDefault="0030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61A997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B7F28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22B91" w14:textId="77777777" w:rsidR="00A902CD" w:rsidRDefault="00A902CD">
      <w:r>
        <w:separator/>
      </w:r>
    </w:p>
  </w:footnote>
  <w:footnote w:type="continuationSeparator" w:id="0">
    <w:p w14:paraId="60036937" w14:textId="77777777" w:rsidR="00A902CD" w:rsidRDefault="00A9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1B686" w14:textId="77777777" w:rsidR="004D6734" w:rsidRDefault="004D67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BE927" w14:textId="77777777" w:rsidR="00303E63" w:rsidRDefault="00303E63">
    <w:pPr>
      <w:pStyle w:val="a7"/>
    </w:pPr>
    <w:r>
      <w:rPr>
        <w:noProof/>
      </w:rPr>
      <w:pict w14:anchorId="5E559002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437.75pt;margin-top:22.55pt;width:33.75pt;height:27pt;z-index:251659264" filled="f" stroked="f" strokeweight="2pt">
          <v:textbox style="mso-next-textbox:#_x0000_s2056">
            <w:txbxContent>
              <w:p w14:paraId="28494ECF" w14:textId="77777777" w:rsidR="00303E63" w:rsidRPr="00850851" w:rsidRDefault="00303E63" w:rsidP="00E81AA3">
                <w:pPr>
                  <w:jc w:val="center"/>
                  <w:rPr>
                    <w:sz w:val="20"/>
                    <w:szCs w:val="20"/>
                  </w:rPr>
                </w:pPr>
                <w:r w:rsidRPr="00850851">
                  <w:rPr>
                    <w:sz w:val="20"/>
                    <w:szCs w:val="20"/>
                  </w:rPr>
                  <w:fldChar w:fldCharType="begin"/>
                </w:r>
                <w:r w:rsidRPr="00850851">
                  <w:rPr>
                    <w:sz w:val="20"/>
                    <w:szCs w:val="20"/>
                  </w:rPr>
                  <w:instrText xml:space="preserve"> PAGE   \* MERGEFORMAT </w:instrText>
                </w:r>
                <w:r w:rsidRPr="00850851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2</w:t>
                </w:r>
                <w:r w:rsidRPr="00850851"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3D785" w14:textId="77777777" w:rsidR="00303E63" w:rsidRDefault="00303E63">
    <w:pPr>
      <w:pStyle w:val="a7"/>
    </w:pPr>
    <w:r>
      <w:rPr>
        <w:noProof/>
      </w:rPr>
      <w:pict w14:anchorId="13827359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36.35pt;margin-top:146.6pt;width:37.4pt;height:15.65pt;z-index:251658240;mso-position-horizontal-relative:margin" filled="f" stroked="f" strokeweight="2pt">
          <v:textbox style="mso-next-textbox:#_x0000_s2055">
            <w:txbxContent>
              <w:p w14:paraId="6DAFE426" w14:textId="77777777" w:rsidR="00303E63" w:rsidRPr="00E81AA3" w:rsidRDefault="00303E63" w:rsidP="00E81AA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instrText xml:space="preserve"> PAGE   \* MERGEFORMAT </w:instrTex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</w: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43807283">
    <w:abstractNumId w:val="32"/>
  </w:num>
  <w:num w:numId="2" w16cid:durableId="964194095">
    <w:abstractNumId w:val="28"/>
  </w:num>
  <w:num w:numId="3" w16cid:durableId="1787769833">
    <w:abstractNumId w:val="38"/>
  </w:num>
  <w:num w:numId="4" w16cid:durableId="1569264759">
    <w:abstractNumId w:val="15"/>
  </w:num>
  <w:num w:numId="5" w16cid:durableId="1525901503">
    <w:abstractNumId w:val="12"/>
  </w:num>
  <w:num w:numId="6" w16cid:durableId="1720401195">
    <w:abstractNumId w:val="27"/>
  </w:num>
  <w:num w:numId="7" w16cid:durableId="165831041">
    <w:abstractNumId w:val="17"/>
  </w:num>
  <w:num w:numId="8" w16cid:durableId="1627390124">
    <w:abstractNumId w:val="42"/>
  </w:num>
  <w:num w:numId="9" w16cid:durableId="1978754715">
    <w:abstractNumId w:val="7"/>
  </w:num>
  <w:num w:numId="10" w16cid:durableId="438064448">
    <w:abstractNumId w:val="1"/>
  </w:num>
  <w:num w:numId="11" w16cid:durableId="2085102291">
    <w:abstractNumId w:val="13"/>
  </w:num>
  <w:num w:numId="12" w16cid:durableId="792360389">
    <w:abstractNumId w:val="30"/>
  </w:num>
  <w:num w:numId="13" w16cid:durableId="230311037">
    <w:abstractNumId w:val="24"/>
  </w:num>
  <w:num w:numId="14" w16cid:durableId="195898028">
    <w:abstractNumId w:val="31"/>
  </w:num>
  <w:num w:numId="15" w16cid:durableId="932788214">
    <w:abstractNumId w:val="5"/>
  </w:num>
  <w:num w:numId="16" w16cid:durableId="882250050">
    <w:abstractNumId w:val="35"/>
  </w:num>
  <w:num w:numId="17" w16cid:durableId="1989741506">
    <w:abstractNumId w:val="0"/>
  </w:num>
  <w:num w:numId="18" w16cid:durableId="1931968412">
    <w:abstractNumId w:val="39"/>
  </w:num>
  <w:num w:numId="19" w16cid:durableId="119886754">
    <w:abstractNumId w:val="10"/>
  </w:num>
  <w:num w:numId="20" w16cid:durableId="1971665915">
    <w:abstractNumId w:val="4"/>
  </w:num>
  <w:num w:numId="21" w16cid:durableId="2088072608">
    <w:abstractNumId w:val="37"/>
  </w:num>
  <w:num w:numId="22" w16cid:durableId="1264190606">
    <w:abstractNumId w:val="11"/>
  </w:num>
  <w:num w:numId="23" w16cid:durableId="997463116">
    <w:abstractNumId w:val="33"/>
  </w:num>
  <w:num w:numId="24" w16cid:durableId="639043966">
    <w:abstractNumId w:val="21"/>
  </w:num>
  <w:num w:numId="25" w16cid:durableId="1787384668">
    <w:abstractNumId w:val="2"/>
  </w:num>
  <w:num w:numId="26" w16cid:durableId="1330064970">
    <w:abstractNumId w:val="22"/>
  </w:num>
  <w:num w:numId="27" w16cid:durableId="1795251184">
    <w:abstractNumId w:val="44"/>
  </w:num>
  <w:num w:numId="28" w16cid:durableId="945381026">
    <w:abstractNumId w:val="29"/>
  </w:num>
  <w:num w:numId="29" w16cid:durableId="86847991">
    <w:abstractNumId w:val="36"/>
  </w:num>
  <w:num w:numId="30" w16cid:durableId="142966561">
    <w:abstractNumId w:val="14"/>
  </w:num>
  <w:num w:numId="31" w16cid:durableId="145049765">
    <w:abstractNumId w:val="6"/>
  </w:num>
  <w:num w:numId="32" w16cid:durableId="1234044566">
    <w:abstractNumId w:val="8"/>
  </w:num>
  <w:num w:numId="33" w16cid:durableId="468481458">
    <w:abstractNumId w:val="26"/>
  </w:num>
  <w:num w:numId="34" w16cid:durableId="1915971939">
    <w:abstractNumId w:val="18"/>
  </w:num>
  <w:num w:numId="35" w16cid:durableId="247469459">
    <w:abstractNumId w:val="19"/>
  </w:num>
  <w:num w:numId="36" w16cid:durableId="1535581151">
    <w:abstractNumId w:val="23"/>
  </w:num>
  <w:num w:numId="37" w16cid:durableId="950746839">
    <w:abstractNumId w:val="3"/>
  </w:num>
  <w:num w:numId="38" w16cid:durableId="334692614">
    <w:abstractNumId w:val="9"/>
  </w:num>
  <w:num w:numId="39" w16cid:durableId="1922720005">
    <w:abstractNumId w:val="25"/>
  </w:num>
  <w:num w:numId="40" w16cid:durableId="459035022">
    <w:abstractNumId w:val="43"/>
  </w:num>
  <w:num w:numId="41" w16cid:durableId="1383754264">
    <w:abstractNumId w:val="43"/>
    <w:lvlOverride w:ilvl="0">
      <w:startOverride w:val="1"/>
    </w:lvlOverride>
  </w:num>
  <w:num w:numId="42" w16cid:durableId="706833015">
    <w:abstractNumId w:val="43"/>
    <w:lvlOverride w:ilvl="0">
      <w:startOverride w:val="1"/>
    </w:lvlOverride>
  </w:num>
  <w:num w:numId="43" w16cid:durableId="1647468473">
    <w:abstractNumId w:val="43"/>
    <w:lvlOverride w:ilvl="0">
      <w:startOverride w:val="1"/>
    </w:lvlOverride>
  </w:num>
  <w:num w:numId="44" w16cid:durableId="1688171565">
    <w:abstractNumId w:val="16"/>
  </w:num>
  <w:num w:numId="45" w16cid:durableId="2097969137">
    <w:abstractNumId w:val="20"/>
  </w:num>
  <w:num w:numId="46" w16cid:durableId="2091656389">
    <w:abstractNumId w:val="41"/>
  </w:num>
  <w:num w:numId="47" w16cid:durableId="1736975142">
    <w:abstractNumId w:val="40"/>
  </w:num>
  <w:num w:numId="48" w16cid:durableId="2020654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50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EF9"/>
    <w:rsid w:val="002215EE"/>
    <w:rsid w:val="00235B59"/>
    <w:rsid w:val="00244AC1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03E63"/>
    <w:rsid w:val="00316C68"/>
    <w:rsid w:val="0032318F"/>
    <w:rsid w:val="00333228"/>
    <w:rsid w:val="00334845"/>
    <w:rsid w:val="00335943"/>
    <w:rsid w:val="00341334"/>
    <w:rsid w:val="003504A5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1151"/>
    <w:rsid w:val="004F6433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B1A3F"/>
    <w:rsid w:val="007C396C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61424"/>
    <w:rsid w:val="00961F5D"/>
    <w:rsid w:val="009636C1"/>
    <w:rsid w:val="009646CD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E1C64"/>
    <w:rsid w:val="00C018DB"/>
    <w:rsid w:val="00C1180D"/>
    <w:rsid w:val="00C15F16"/>
    <w:rsid w:val="00C26752"/>
    <w:rsid w:val="00C31218"/>
    <w:rsid w:val="00C353BB"/>
    <w:rsid w:val="00C364D0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A7E67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6E9C"/>
    <w:rsid w:val="00E22EAF"/>
    <w:rsid w:val="00E27149"/>
    <w:rsid w:val="00E34A2D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3"/>
    <o:shapelayout v:ext="edit">
      <o:idmap v:ext="edit" data="1,4"/>
    </o:shapelayout>
  </w:shapeDefaults>
  <w:decimalSymbol w:val=","/>
  <w:listSeparator w:val=";"/>
  <w14:docId w14:val="4B3FC010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3</Pages>
  <Words>15087</Words>
  <Characters>86002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100888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2</cp:revision>
  <cp:lastPrinted>1900-12-31T21:00:00Z</cp:lastPrinted>
  <dcterms:created xsi:type="dcterms:W3CDTF">2024-08-08T05:21:00Z</dcterms:created>
  <dcterms:modified xsi:type="dcterms:W3CDTF">2024-08-08T05:21:00Z</dcterms:modified>
</cp:coreProperties>
</file>