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7F6A3AA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E951294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59DAFE39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179D0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5B814B2B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7AC7F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225ABE97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D91F5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60:27:0060342</w:t>
            </w:r>
          </w:p>
          <w:p w14:paraId="1145159C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559EEE5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E742F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2CBF3EE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308C3F23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E7D5E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05.06.2024</w:t>
            </w:r>
          </w:p>
        </w:tc>
      </w:tr>
      <w:tr w:rsidR="008D40AA" w:rsidRPr="004A75A7" w14:paraId="3247B7A1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5F0034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4A97803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11F8A97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21481F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07C9F88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6A4F53A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004982B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F27834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9E4703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BB10CDF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D8AED7F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45C758E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1688CC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2B676A76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5C616D9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C5767CD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BEC5C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751AF703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0361045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07CF19E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832707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B5B2B2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44DE51C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B493940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3944C8A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2BB5197A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63467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3AC5F85C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9F30C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F9C8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424B749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B62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3C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AEA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E1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F04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FC065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37C0B2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82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74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3C2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EDC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7D5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FB6FD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1A796E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C5ECE7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1E4A3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12C46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06614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КУВИ-001/2024-5271633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CE351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D850F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15A0E56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55276F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D6AF6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13F9B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F4ED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5FC5B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3138B9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57C879E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4E045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85D5F0B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B75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60:27:0060342. Комплексные кадастровые работы проводятся на основании Кадастрового плана территории № КУВИ-001/2024-5271633 от 09.01.2024 г. предоставленного заказчиком Комплексных кадастровых работ.</w:t>
            </w:r>
          </w:p>
          <w:p w14:paraId="069A50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</w:t>
            </w:r>
          </w:p>
          <w:p w14:paraId="691276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- 600-1500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046BA2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04013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25349B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6E47E5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Не удалось определить местоположение объекта недвижимости с кадастровым номером 60:27:0060342:16. Данный объект недвижимости 1928 года постройки. Таким образом можно сделать вывод, что он отсутствует на местности.</w:t>
            </w:r>
          </w:p>
          <w:p w14:paraId="574E57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60:27:0060342:19 расположен в другом кадастровом квартале.</w:t>
            </w:r>
          </w:p>
          <w:p w14:paraId="737BCB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незавершенного строительства с кадастровым номером 60:27:0060342:33 отсутствует на местности.</w:t>
            </w:r>
          </w:p>
          <w:p w14:paraId="6F2AB5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60:27:0060342:35 является дублирующим объектом здания с кадастровым номером 60:27:0060342:30. Объект недвижимости с кадастровым номером 60:27:0060342:30 стоит в координатах на ГКУ.</w:t>
            </w:r>
          </w:p>
          <w:p w14:paraId="547283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 недвижимости с кадастровым номером 60627:0060342:156 является линейным сооружением и не подлежит внесению в Карта-план.</w:t>
            </w:r>
          </w:p>
          <w:p w14:paraId="482EBC93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53E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60:27:0060342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1831F7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60:27-7.412:</w:t>
            </w:r>
          </w:p>
          <w:p w14:paraId="4FFDBD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5464AB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501125.20 1273260.10</w:t>
            </w:r>
          </w:p>
          <w:p w14:paraId="352129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501162.95 1273289.21</w:t>
            </w:r>
          </w:p>
          <w:p w14:paraId="5431B3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501173.32 1273297.65</w:t>
            </w:r>
          </w:p>
          <w:p w14:paraId="11B336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501175.06 1273299.63</w:t>
            </w:r>
          </w:p>
          <w:p w14:paraId="23395B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501199.62 1273324.02</w:t>
            </w:r>
          </w:p>
          <w:p w14:paraId="6A664C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501204.91 1273329.04</w:t>
            </w:r>
          </w:p>
          <w:p w14:paraId="71928B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501229.17 1273352.14</w:t>
            </w:r>
          </w:p>
          <w:p w14:paraId="1E0C9F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501251.80 1273373.66</w:t>
            </w:r>
          </w:p>
          <w:p w14:paraId="6555F2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501250.54 1273374.88</w:t>
            </w:r>
          </w:p>
          <w:p w14:paraId="2D3E7B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501251.16 1273375.30</w:t>
            </w:r>
          </w:p>
          <w:p w14:paraId="51220C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501266.95 1273385.90</w:t>
            </w:r>
          </w:p>
          <w:p w14:paraId="225692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501264.94 1273389.05</w:t>
            </w:r>
          </w:p>
          <w:p w14:paraId="6E3D22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501266.60 1273390.33</w:t>
            </w:r>
          </w:p>
          <w:p w14:paraId="3A4EBD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501273.75 1273395.70</w:t>
            </w:r>
          </w:p>
          <w:p w14:paraId="79D942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501295.42 1273413.54</w:t>
            </w:r>
          </w:p>
          <w:p w14:paraId="1EDC0F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501316.64 1273429.77</w:t>
            </w:r>
          </w:p>
          <w:p w14:paraId="7B5B70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501338.92 1273445.86</w:t>
            </w:r>
          </w:p>
          <w:p w14:paraId="7DF4FF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501344.02 1273448.17</w:t>
            </w:r>
          </w:p>
          <w:p w14:paraId="3AF806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501361.07 1273460.03</w:t>
            </w:r>
          </w:p>
          <w:p w14:paraId="58160A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501377.36 1273471.99</w:t>
            </w:r>
          </w:p>
          <w:p w14:paraId="60AE93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501383.95 1273477.09</w:t>
            </w:r>
          </w:p>
          <w:p w14:paraId="244B0D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501398.95 1273487.92</w:t>
            </w:r>
          </w:p>
          <w:p w14:paraId="6E64A7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501419.40 1273527.02</w:t>
            </w:r>
          </w:p>
          <w:p w14:paraId="2681B9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501413.78 1273534.01</w:t>
            </w:r>
          </w:p>
          <w:p w14:paraId="59AF43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501396.46 1273554.64</w:t>
            </w:r>
          </w:p>
          <w:p w14:paraId="33AC0F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501387.51 1273563.01</w:t>
            </w:r>
          </w:p>
          <w:p w14:paraId="6AD7DF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501429.20 1273603.10</w:t>
            </w:r>
          </w:p>
          <w:p w14:paraId="76B084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501454.69 1273627.31</w:t>
            </w:r>
          </w:p>
          <w:p w14:paraId="6CD226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501452.67 1273629.52</w:t>
            </w:r>
          </w:p>
          <w:p w14:paraId="5529F9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501444.94 1273637.50</w:t>
            </w:r>
          </w:p>
          <w:p w14:paraId="464533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501399.00 1273688.00</w:t>
            </w:r>
          </w:p>
          <w:p w14:paraId="67D2E1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501393.35 1273694.51</w:t>
            </w:r>
          </w:p>
          <w:p w14:paraId="20228E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501390.91 1273697.31</w:t>
            </w:r>
          </w:p>
          <w:p w14:paraId="68AE51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501397.80 1273704.10</w:t>
            </w:r>
          </w:p>
          <w:p w14:paraId="028A70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501449.50 1273749.70</w:t>
            </w:r>
          </w:p>
          <w:p w14:paraId="14060D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501418.40 1273783.50</w:t>
            </w:r>
          </w:p>
          <w:p w14:paraId="473961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501364.80 1273832.10</w:t>
            </w:r>
          </w:p>
          <w:p w14:paraId="7F6D88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501366.94 1273836.13</w:t>
            </w:r>
          </w:p>
          <w:p w14:paraId="282D93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501373.41 1273840.72</w:t>
            </w:r>
          </w:p>
          <w:p w14:paraId="778723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501393.14 1273854.73</w:t>
            </w:r>
          </w:p>
          <w:p w14:paraId="165E1C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501397.26 1273850.53</w:t>
            </w:r>
          </w:p>
          <w:p w14:paraId="338073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501427.79 1273877.00</w:t>
            </w:r>
          </w:p>
          <w:p w14:paraId="61DC83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501458.83 1273902.60</w:t>
            </w:r>
          </w:p>
          <w:p w14:paraId="63A977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501458.80 1273915.04</w:t>
            </w:r>
          </w:p>
          <w:p w14:paraId="775A8A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501458.15 1273922.89</w:t>
            </w:r>
          </w:p>
          <w:p w14:paraId="677E17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501458.61 1273954.70</w:t>
            </w:r>
          </w:p>
          <w:p w14:paraId="6B5A31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501459.13 1273965.08</w:t>
            </w:r>
          </w:p>
          <w:p w14:paraId="7E29B4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501446.60 1273966.20</w:t>
            </w:r>
          </w:p>
          <w:p w14:paraId="210214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501436.10 1273960.50</w:t>
            </w:r>
          </w:p>
          <w:p w14:paraId="67EA46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501437.33 1273963.84</w:t>
            </w:r>
          </w:p>
          <w:p w14:paraId="21AA29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501426.92 1273985.01</w:t>
            </w:r>
          </w:p>
          <w:p w14:paraId="1800E1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14:paraId="74E223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14:paraId="2273E7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14:paraId="53821A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413D0C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14:paraId="5E0FFE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14:paraId="26AF3F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14:paraId="2C2EF4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14:paraId="2058AE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501288.01 1273944.49</w:t>
            </w:r>
          </w:p>
          <w:p w14:paraId="05329D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501289.61 1273945.36</w:t>
            </w:r>
          </w:p>
          <w:p w14:paraId="01C4E8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14:paraId="7A1BE4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14:paraId="1B27BD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14:paraId="5E9889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14:paraId="1CED4D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14:paraId="56CAE6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14:paraId="40FD97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14:paraId="5BAD0F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14:paraId="194098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501422.56 1273999.13</w:t>
            </w:r>
          </w:p>
          <w:p w14:paraId="5E18E9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14:paraId="7CCC5A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501425.36 1274052.12</w:t>
            </w:r>
          </w:p>
          <w:p w14:paraId="46C020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501398.17 1274064.26</w:t>
            </w:r>
          </w:p>
          <w:p w14:paraId="53A6E8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501392.80 1274066.40</w:t>
            </w:r>
          </w:p>
          <w:p w14:paraId="4528D6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501375.93 1274041.33</w:t>
            </w:r>
          </w:p>
          <w:p w14:paraId="4AAFA6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501370.75 1274044.39</w:t>
            </w:r>
          </w:p>
          <w:p w14:paraId="4F9BC2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501369.73 1274048.64</w:t>
            </w:r>
          </w:p>
          <w:p w14:paraId="257DAF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501353.68 1274056.52</w:t>
            </w:r>
          </w:p>
          <w:p w14:paraId="61D2EE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501349.29 1274059.19</w:t>
            </w:r>
          </w:p>
          <w:p w14:paraId="7401DD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501346.60 1274055.64</w:t>
            </w:r>
          </w:p>
          <w:p w14:paraId="06AAC7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501341.27 1274058.34</w:t>
            </w:r>
          </w:p>
          <w:p w14:paraId="60B738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501334.35 1274055.64</w:t>
            </w:r>
          </w:p>
          <w:p w14:paraId="700082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501330.62 1274051.14</w:t>
            </w:r>
          </w:p>
          <w:p w14:paraId="5EADE5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501323.50 1274052.90</w:t>
            </w:r>
          </w:p>
          <w:p w14:paraId="504EEA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501316.29 1274053.73</w:t>
            </w:r>
          </w:p>
          <w:p w14:paraId="7E7937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501314.60 1274054.96</w:t>
            </w:r>
          </w:p>
          <w:p w14:paraId="0B5AB8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501286.26 1274051.15</w:t>
            </w:r>
          </w:p>
          <w:p w14:paraId="327623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501267.50 1274061.05</w:t>
            </w:r>
          </w:p>
          <w:p w14:paraId="794C6F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501266.38 1274065.52</w:t>
            </w:r>
          </w:p>
          <w:p w14:paraId="044FCB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501232.60 1274053.65</w:t>
            </w:r>
          </w:p>
          <w:p w14:paraId="042DCD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501228.18 1274065.13</w:t>
            </w:r>
          </w:p>
          <w:p w14:paraId="6C2BB3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501223.10 1274068.60</w:t>
            </w:r>
          </w:p>
          <w:p w14:paraId="638F9C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501212.70 1274093.70</w:t>
            </w:r>
          </w:p>
          <w:p w14:paraId="178487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501207.25 1274111.94</w:t>
            </w:r>
          </w:p>
          <w:p w14:paraId="524FB5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501202.00 1274121.80</w:t>
            </w:r>
          </w:p>
          <w:p w14:paraId="56E3CB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501206.64 1274124.71</w:t>
            </w:r>
          </w:p>
          <w:p w14:paraId="7BF201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501209.70 1274125.38</w:t>
            </w:r>
          </w:p>
          <w:p w14:paraId="0E21FA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501234.24 1274122.04</w:t>
            </w:r>
          </w:p>
          <w:p w14:paraId="48836F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501234.30 1274117.62</w:t>
            </w:r>
          </w:p>
          <w:p w14:paraId="7557E3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501234.49 1274112.12</w:t>
            </w:r>
          </w:p>
          <w:p w14:paraId="47BC93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501258.03 1274111.96</w:t>
            </w:r>
          </w:p>
          <w:p w14:paraId="286449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501258.19 1274118.08</w:t>
            </w:r>
          </w:p>
          <w:p w14:paraId="2A7012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501257.40 1274121.50</w:t>
            </w:r>
          </w:p>
          <w:p w14:paraId="289191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501255.18 1274126.90</w:t>
            </w:r>
          </w:p>
          <w:p w14:paraId="738283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501253.50 1274132.78</w:t>
            </w:r>
          </w:p>
          <w:p w14:paraId="70EDB4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501337.58 1274145.91</w:t>
            </w:r>
          </w:p>
          <w:p w14:paraId="6A26E4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501337.71 1274145.49</w:t>
            </w:r>
          </w:p>
          <w:p w14:paraId="7111BE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501353.36 1274147.99</w:t>
            </w:r>
          </w:p>
          <w:p w14:paraId="50C74F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501357.20 1274148.49</w:t>
            </w:r>
          </w:p>
          <w:p w14:paraId="0949A6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501357.22 1274148.60</w:t>
            </w:r>
          </w:p>
          <w:p w14:paraId="69891F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501357.64 1274148.67</w:t>
            </w:r>
          </w:p>
          <w:p w14:paraId="4C8030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501359.93 1274164.35</w:t>
            </w:r>
          </w:p>
          <w:p w14:paraId="6CE34A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501358.91 1274180.19</w:t>
            </w:r>
          </w:p>
          <w:p w14:paraId="66A811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501358.69 1274180.23</w:t>
            </w:r>
          </w:p>
          <w:p w14:paraId="58AB75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501358.00 1274190.50</w:t>
            </w:r>
          </w:p>
          <w:p w14:paraId="44BF36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501367.80 1274191.80</w:t>
            </w:r>
          </w:p>
          <w:p w14:paraId="769E9D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501376.40 1274223.60</w:t>
            </w:r>
          </w:p>
          <w:p w14:paraId="3E1D10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501354.60 1274239.50</w:t>
            </w:r>
          </w:p>
          <w:p w14:paraId="7C0ACC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501354.46 1274243.78</w:t>
            </w:r>
          </w:p>
          <w:p w14:paraId="4549CF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501351.39 1274290.67</w:t>
            </w:r>
          </w:p>
          <w:p w14:paraId="3BADE4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501336.02 1274310.95</w:t>
            </w:r>
          </w:p>
          <w:p w14:paraId="1919F9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501312.45 1274326.58</w:t>
            </w:r>
          </w:p>
          <w:p w14:paraId="147978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501300.37 1274307.83</w:t>
            </w:r>
          </w:p>
          <w:p w14:paraId="12FEC3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501283.57 1274317.36</w:t>
            </w:r>
          </w:p>
          <w:p w14:paraId="52A62F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501282.69 1274317.86</w:t>
            </w:r>
          </w:p>
          <w:p w14:paraId="4C7EBE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501281.82 1274317.38</w:t>
            </w:r>
          </w:p>
          <w:p w14:paraId="35660F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501275.57 1274320.90</w:t>
            </w:r>
          </w:p>
          <w:p w14:paraId="275D1B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501270.17 1274323.94</w:t>
            </w:r>
          </w:p>
          <w:p w14:paraId="39E2AE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501265.86 1274326.31</w:t>
            </w:r>
          </w:p>
          <w:p w14:paraId="48414E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501264.04 1274322.30</w:t>
            </w:r>
          </w:p>
          <w:p w14:paraId="0C749B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501238.94 1274337.13</w:t>
            </w:r>
          </w:p>
          <w:p w14:paraId="707743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501240.43 1274339.84</w:t>
            </w:r>
          </w:p>
          <w:p w14:paraId="2A540E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501243.56 1274345.41</w:t>
            </w:r>
          </w:p>
          <w:p w14:paraId="75B4C1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501222.79 1274357.71</w:t>
            </w:r>
          </w:p>
          <w:p w14:paraId="327B2F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501212.94 1274363.49</w:t>
            </w:r>
          </w:p>
          <w:p w14:paraId="3AE7DD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501219.60 1274374.40</w:t>
            </w:r>
          </w:p>
          <w:p w14:paraId="6C376A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501241.70 1274409.10</w:t>
            </w:r>
          </w:p>
          <w:p w14:paraId="24FA13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14:paraId="28B938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14:paraId="64C600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501231.18 1274469.54</w:t>
            </w:r>
          </w:p>
          <w:p w14:paraId="1B1A50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14:paraId="5B7D11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14:paraId="680CD0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501209.25 1274498.83</w:t>
            </w:r>
          </w:p>
          <w:p w14:paraId="4EB4D8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501198.39 1274484.15</w:t>
            </w:r>
          </w:p>
          <w:p w14:paraId="0AE514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501172.14 1274461.66</w:t>
            </w:r>
          </w:p>
          <w:p w14:paraId="1148E8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501160.72 1274467.99</w:t>
            </w:r>
          </w:p>
          <w:p w14:paraId="34FFD9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501151.14 1274445.19</w:t>
            </w:r>
          </w:p>
          <w:p w14:paraId="563A2F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501145.54 1274440.64</w:t>
            </w:r>
          </w:p>
          <w:p w14:paraId="113420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501132.07 1274423.76</w:t>
            </w:r>
          </w:p>
          <w:p w14:paraId="17DCA9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501129.24 1274419.86</w:t>
            </w:r>
          </w:p>
          <w:p w14:paraId="075E91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501128.65 1274419.05</w:t>
            </w:r>
          </w:p>
          <w:p w14:paraId="51F530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501137.32 1274403.31</w:t>
            </w:r>
          </w:p>
          <w:p w14:paraId="46485E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501139.03 1274401.60</w:t>
            </w:r>
          </w:p>
          <w:p w14:paraId="615AE2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501149.88 1274394.30</w:t>
            </w:r>
          </w:p>
          <w:p w14:paraId="76B2E1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501154.51 1274388.35</w:t>
            </w:r>
          </w:p>
          <w:p w14:paraId="478637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501164.41 1274385.30</w:t>
            </w:r>
          </w:p>
          <w:p w14:paraId="03091F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501163.01 1274362.05</w:t>
            </w:r>
          </w:p>
          <w:p w14:paraId="101B6E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501146.90 1274341.16</w:t>
            </w:r>
          </w:p>
          <w:p w14:paraId="0769A6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14:paraId="7B16CA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501126.14 1274340.72</w:t>
            </w:r>
          </w:p>
          <w:p w14:paraId="345FB4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501108.25 1274349.72</w:t>
            </w:r>
          </w:p>
          <w:p w14:paraId="56A6E4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14:paraId="5B9405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14:paraId="58A5C1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14:paraId="69FA25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14:paraId="3C8AD8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14:paraId="35B23B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14:paraId="1192E1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14:paraId="4ADC83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14:paraId="089E5F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14:paraId="3ED0EF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14:paraId="708623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14:paraId="65010C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14:paraId="745BCE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14:paraId="010EE6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14:paraId="33B1D9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14:paraId="48E9FE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14:paraId="53CD65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501018.05 1274220.73</w:t>
            </w:r>
          </w:p>
          <w:p w14:paraId="09C4E7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14:paraId="61FC17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14:paraId="1F1CA1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14:paraId="28687A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14:paraId="4B3EE5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14:paraId="4700D2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14:paraId="059F7E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14:paraId="52D463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14:paraId="38F50C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14:paraId="2BE2E9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14:paraId="3B1D46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500928.85 1274201.42</w:t>
            </w:r>
          </w:p>
          <w:p w14:paraId="6D1A1B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14:paraId="1D96CC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500929.75 1274179.62</w:t>
            </w:r>
          </w:p>
          <w:p w14:paraId="3D357D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14:paraId="482533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14:paraId="563DE9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14:paraId="2044A3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14:paraId="04304E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14:paraId="4C3FFB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14:paraId="4DA64B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14:paraId="7FAF18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500860.57 1274112.22</w:t>
            </w:r>
          </w:p>
          <w:p w14:paraId="7B3F70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500859.64 1274118.15</w:t>
            </w:r>
          </w:p>
          <w:p w14:paraId="4BC25B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500858.91 1274122.69</w:t>
            </w:r>
          </w:p>
          <w:p w14:paraId="7A49DB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500854.16 1274138.95</w:t>
            </w:r>
          </w:p>
          <w:p w14:paraId="7E7EAD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500843.36 1274148.87</w:t>
            </w:r>
          </w:p>
          <w:p w14:paraId="5CC2E2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14:paraId="3B6734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14:paraId="0160EC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14:paraId="7E6FB9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500818.03 1274163.07</w:t>
            </w:r>
          </w:p>
          <w:p w14:paraId="1F3750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500803.51 1274164.57</w:t>
            </w:r>
          </w:p>
          <w:p w14:paraId="2808D3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14:paraId="7594AE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14:paraId="63FFE0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14:paraId="6A5CFA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14:paraId="0BF8D8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14:paraId="649AF2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14:paraId="27616E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14:paraId="5FD152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14:paraId="7C66DE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14:paraId="116493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14:paraId="5A71AA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14:paraId="5596CB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14:paraId="150739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14:paraId="51250F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14:paraId="15D26D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14:paraId="44CF6D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14:paraId="64B1F3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14:paraId="19DD41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14:paraId="5826EB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14:paraId="681314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14:paraId="3EF347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14:paraId="160ACA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14:paraId="3715B0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14:paraId="562FF9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14:paraId="0984ED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14:paraId="4B93C9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14:paraId="7F93F8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14:paraId="6AA28A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14:paraId="78A008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14:paraId="2E68A6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14:paraId="7FDAEC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14:paraId="0CB304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14:paraId="4AC313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14:paraId="38BCEF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14:paraId="433D99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14:paraId="2D2B62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14:paraId="747126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14:paraId="33D05E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14:paraId="5BB732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14:paraId="1E28ED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14:paraId="2320FE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14:paraId="43E050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14:paraId="0F6D70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14:paraId="748498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14:paraId="1DE15C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14:paraId="69A24F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14:paraId="12DC65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14:paraId="2C3887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14:paraId="0FBC23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14:paraId="3FA4BD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14:paraId="2E185B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14:paraId="77860A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14:paraId="6C4FCF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14:paraId="4CE908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14:paraId="23044A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14:paraId="76983A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48FF3E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60:27-7.67:</w:t>
            </w:r>
          </w:p>
          <w:p w14:paraId="031191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540044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14:paraId="2959D3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14:paraId="76180D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14:paraId="13C7A4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501426.92 1273985.01</w:t>
            </w:r>
          </w:p>
          <w:p w14:paraId="6CFDB7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14:paraId="5C7B91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14:paraId="0B9C1E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14:paraId="7F38D6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14:paraId="427E2C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14:paraId="7D778F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14:paraId="6ECBB3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14:paraId="17C337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14:paraId="3745B0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501289.61 1273945.36</w:t>
            </w:r>
          </w:p>
          <w:p w14:paraId="079AA9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501288.08 1273944.53</w:t>
            </w:r>
          </w:p>
          <w:p w14:paraId="535D59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14:paraId="3F32A5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14:paraId="151477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14:paraId="4D29D9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14:paraId="598B6C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501316.85 1273950.37</w:t>
            </w:r>
          </w:p>
          <w:p w14:paraId="54D632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386E3E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7 объектов капитального строительства, исправлены реестровые ошибки в отношении 6 земельных участков.</w:t>
            </w:r>
          </w:p>
        </w:tc>
      </w:tr>
      <w:tr w:rsidR="00F33511" w:rsidRPr="004A75A7" w14:paraId="69C8C5F3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41079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2B1E894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EECDE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4397C17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426C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577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036A0E2A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31F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924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50B7F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6AA34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3CEC6708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7D40BF04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648F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927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F61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62F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D2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646A3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8CA3E19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A8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E6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3FB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0F1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EDCE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A266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D21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5B3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2CC08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ACD64E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43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0A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891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2FC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6E2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1EE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F92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60E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D456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3A2217C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5BB6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59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08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E8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5F5F03F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487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C1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D8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2A3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1C9A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51704694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7471F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65A15E78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07F32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C6D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494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9B99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B51701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1D8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882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1E5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848E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1538500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46796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AC23B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E3A98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EA9B4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0C71846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22302A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9E629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948EB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AF483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566C323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21067" w14:textId="77777777" w:rsidR="00035E0C" w:rsidRPr="00EB43A2" w:rsidRDefault="002011A9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32FD94A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FCEFF96" w14:textId="77777777" w:rsidR="002011A9" w:rsidRPr="00E30EC3" w:rsidRDefault="002011A9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60:27:0060342:9</w:t>
            </w:r>
          </w:p>
        </w:tc>
      </w:tr>
      <w:tr w:rsidR="00105FDF" w:rsidRPr="00EB43A2" w14:paraId="5BDCD6F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DAF9D69" w14:textId="77777777" w:rsidR="002011A9" w:rsidRPr="003603C1" w:rsidRDefault="002011A9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36A175" w14:textId="77777777" w:rsidR="002011A9" w:rsidRPr="00A868BD" w:rsidRDefault="002011A9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76849FF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2F1320" w14:textId="77777777" w:rsidR="002011A9" w:rsidRPr="008417BF" w:rsidRDefault="002011A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D37" w14:textId="77777777" w:rsidR="002011A9" w:rsidRPr="008417BF" w:rsidRDefault="002011A9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419B" w14:textId="77777777" w:rsidR="002011A9" w:rsidRPr="008417BF" w:rsidRDefault="002011A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4D436" w14:textId="77777777" w:rsidR="002011A9" w:rsidRPr="00A9191B" w:rsidRDefault="002011A9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5EE1408" w14:textId="77777777" w:rsidR="002011A9" w:rsidRPr="008417BF" w:rsidRDefault="002011A9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3267C" w14:textId="77777777" w:rsidR="002011A9" w:rsidRPr="00E35930" w:rsidRDefault="002011A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C7E6E93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EBAB82" w14:textId="77777777" w:rsidR="002011A9" w:rsidRPr="008417BF" w:rsidRDefault="002011A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4F9" w14:textId="77777777" w:rsidR="002011A9" w:rsidRPr="008417BF" w:rsidRDefault="002011A9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B9784" w14:textId="77777777" w:rsidR="002011A9" w:rsidRPr="008417BF" w:rsidRDefault="002011A9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09298" w14:textId="77777777" w:rsidR="002011A9" w:rsidRPr="008417BF" w:rsidRDefault="002011A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C3C9" w14:textId="77777777" w:rsidR="002011A9" w:rsidRPr="008417BF" w:rsidRDefault="002011A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7C572" w14:textId="77777777" w:rsidR="002011A9" w:rsidRPr="00E35930" w:rsidRDefault="002011A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BE133D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ADCF" w14:textId="77777777" w:rsidR="002011A9" w:rsidRPr="00EB43A2" w:rsidRDefault="002011A9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9EB6" w14:textId="77777777" w:rsidR="002011A9" w:rsidRPr="00EB43A2" w:rsidRDefault="002011A9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504" w14:textId="77777777" w:rsidR="002011A9" w:rsidRPr="00EB43A2" w:rsidRDefault="002011A9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FAE" w14:textId="77777777" w:rsidR="002011A9" w:rsidRPr="00EB43A2" w:rsidRDefault="002011A9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F57" w14:textId="77777777" w:rsidR="002011A9" w:rsidRPr="00EB43A2" w:rsidRDefault="002011A9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1A17" w14:textId="77777777" w:rsidR="002011A9" w:rsidRPr="00EB43A2" w:rsidRDefault="002011A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A1A5" w14:textId="77777777" w:rsidR="002011A9" w:rsidRPr="00EB43A2" w:rsidRDefault="002011A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8271D" w14:textId="77777777" w:rsidR="002011A9" w:rsidRPr="00E35930" w:rsidRDefault="002011A9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C116D2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8531" w14:textId="77777777" w:rsidR="002011A9" w:rsidRPr="00EB43A2" w:rsidRDefault="002011A9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95D2" w14:textId="77777777" w:rsidR="002011A9" w:rsidRPr="00EB43A2" w:rsidRDefault="002011A9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7E25" w14:textId="77777777" w:rsidR="002011A9" w:rsidRPr="00EB43A2" w:rsidRDefault="002011A9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7A6" w14:textId="77777777" w:rsidR="002011A9" w:rsidRPr="00EB43A2" w:rsidRDefault="002011A9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CB7" w14:textId="77777777" w:rsidR="002011A9" w:rsidRPr="00EB43A2" w:rsidRDefault="002011A9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510D" w14:textId="77777777" w:rsidR="002011A9" w:rsidRPr="00EB43A2" w:rsidRDefault="002011A9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3EE3" w14:textId="77777777" w:rsidR="002011A9" w:rsidRPr="005B4FA1" w:rsidRDefault="002011A9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631CE" w14:textId="77777777" w:rsidR="002011A9" w:rsidRPr="005B4FA1" w:rsidRDefault="002011A9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4C472E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619CF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876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501134.66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DAC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1273865.16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246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501134.66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BC2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1273865.16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3B5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59E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BB03A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ED39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87C28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084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501127.99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474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1273919.65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170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501127.99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3BA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1273919.65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879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2BF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D9C97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67316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6ABBF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515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02D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501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501122.22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C38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1273917.00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68E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0A2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A7F6C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6E63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EBD64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D08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E5F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A69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501117.66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4F5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1273915.92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1111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D82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C4BA2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B07B4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2341E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80E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CCE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BC3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501112.72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1E9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1273916.55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8B8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2D9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6DE06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B5B44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6FAC2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0C0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501111.38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B5C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1273910.43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872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501111.38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6F4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1273910.43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8ACE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458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1570E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EEE329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24CA1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9CD9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501109.36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F0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1273901.48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550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501109.36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CE3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1273901.48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662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DA2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943E3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25447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847AA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934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501107.92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E91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1273888.72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FE1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501107.92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DFD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1273888.72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60B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363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B4A11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5F6013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17935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B3B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A05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583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501105.13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84F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1273871.37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0C0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541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AFE99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C7E8B2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92EFD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67E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DA9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6B8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501104.81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83C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1273860.88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EB2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0BE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B4E10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521168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D8B72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F74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337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B92A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501104.68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E1D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1273857.85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EAB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1AE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69F10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E16EE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95013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A05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699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649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501117.73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C08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1273858.82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CC1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DC0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3EF54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1A505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7E099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0CD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501134.66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A30" w14:textId="77777777" w:rsidR="002011A9" w:rsidRPr="00590258" w:rsidRDefault="002011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1273865.16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260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501134.66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CE5" w14:textId="77777777" w:rsidR="002011A9" w:rsidRDefault="002011A9" w:rsidP="008F4E28">
            <w:pPr>
              <w:spacing w:before="120" w:after="120"/>
            </w:pPr>
            <w:r w:rsidRPr="009067AB">
              <w:rPr>
                <w:lang w:val="en-US"/>
              </w:rPr>
              <w:t>1273865.16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5E0" w14:textId="77777777" w:rsidR="002011A9" w:rsidRPr="00737280" w:rsidRDefault="002011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D32" w14:textId="77777777" w:rsidR="002011A9" w:rsidRPr="00737280" w:rsidRDefault="002011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37131" w14:textId="77777777" w:rsidR="002011A9" w:rsidRPr="000333FE" w:rsidRDefault="002011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6F74DB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884CCE" w14:textId="77777777" w:rsidR="002011A9" w:rsidRPr="00666D74" w:rsidRDefault="002011A9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60:27:0060342:9</w:t>
            </w:r>
          </w:p>
        </w:tc>
      </w:tr>
      <w:tr w:rsidR="00590258" w:rsidRPr="00666D74" w14:paraId="121E0EC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CEE8B" w14:textId="77777777" w:rsidR="002011A9" w:rsidRPr="00666D74" w:rsidRDefault="002011A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49E1" w14:textId="77777777" w:rsidR="002011A9" w:rsidRPr="00666D74" w:rsidRDefault="002011A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6E820" w14:textId="77777777" w:rsidR="002011A9" w:rsidRPr="00666D74" w:rsidRDefault="002011A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03CD9F" w14:textId="77777777" w:rsidR="002011A9" w:rsidRDefault="002011A9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FF416DE" w14:textId="77777777" w:rsidR="002011A9" w:rsidRPr="00666D74" w:rsidRDefault="002011A9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55050430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9B0C0" w14:textId="77777777" w:rsidR="002011A9" w:rsidRPr="00590258" w:rsidRDefault="002011A9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207" w14:textId="77777777" w:rsidR="002011A9" w:rsidRPr="00590258" w:rsidRDefault="002011A9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CF0" w14:textId="77777777" w:rsidR="002011A9" w:rsidRPr="00590258" w:rsidRDefault="002011A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739" w14:textId="77777777" w:rsidR="002011A9" w:rsidRPr="00590258" w:rsidRDefault="002011A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44CDA" w14:textId="77777777" w:rsidR="002011A9" w:rsidRPr="00590258" w:rsidRDefault="002011A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FA296A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E79BB" w14:textId="77777777" w:rsidR="002011A9" w:rsidRPr="00666D74" w:rsidRDefault="002011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209" w14:textId="77777777" w:rsidR="002011A9" w:rsidRPr="00666D74" w:rsidRDefault="002011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AB6" w14:textId="77777777" w:rsidR="002011A9" w:rsidRPr="00666D74" w:rsidRDefault="002011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0FC" w14:textId="77777777" w:rsidR="002011A9" w:rsidRPr="00666D74" w:rsidRDefault="002011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1875C" w14:textId="77777777" w:rsidR="002011A9" w:rsidRPr="00666D74" w:rsidRDefault="002011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12BC38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A9ABF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AEC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4B31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54.90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6E8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2FD4A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6CBDC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98628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47D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845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862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F6EDC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4825B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A06B7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886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F72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5D3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D55F9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69431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CE6A2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8AF2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BAA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513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75C36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4D024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F50B3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538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F84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C55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36742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71054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E2E13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A2C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776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CAB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FE495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ADEC04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3D314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3C9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E5F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667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0677B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5D50A9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2975E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080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FB1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DD3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AFE28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4506C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41654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555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5ED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9D8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3D7A8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28A2E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0A87F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B8B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38E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355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93810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ED1EB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DDFF2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598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847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063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C3294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64A97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07992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220" w14:textId="77777777" w:rsidR="002011A9" w:rsidRPr="00590258" w:rsidRDefault="002011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888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A41" w14:textId="77777777" w:rsidR="002011A9" w:rsidRDefault="002011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0D914" w14:textId="77777777" w:rsidR="002011A9" w:rsidRPr="005B4FA1" w:rsidRDefault="002011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38289D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C5DB7F" w14:textId="77777777" w:rsidR="002011A9" w:rsidRPr="00590258" w:rsidRDefault="002011A9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60:27:0060342:9</w:t>
            </w:r>
          </w:p>
        </w:tc>
      </w:tr>
      <w:tr w:rsidR="00EB43A2" w:rsidRPr="00666D74" w14:paraId="6AAE22F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4D8E" w14:textId="77777777" w:rsidR="002011A9" w:rsidRPr="00666D74" w:rsidRDefault="002011A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2704" w14:textId="77777777" w:rsidR="002011A9" w:rsidRPr="00B1242C" w:rsidRDefault="002011A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8839F" w14:textId="77777777" w:rsidR="002011A9" w:rsidRPr="00B1242C" w:rsidRDefault="002011A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65A89C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3AF" w14:textId="77777777" w:rsidR="002011A9" w:rsidRPr="00B1242C" w:rsidRDefault="002011A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62E2" w14:textId="77777777" w:rsidR="002011A9" w:rsidRPr="00B1242C" w:rsidRDefault="002011A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23792" w14:textId="77777777" w:rsidR="002011A9" w:rsidRPr="00B1242C" w:rsidRDefault="002011A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420CE0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33695" w14:textId="77777777" w:rsidR="002011A9" w:rsidRPr="00B1242C" w:rsidRDefault="002011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D5EF" w14:textId="77777777" w:rsidR="002011A9" w:rsidRPr="00B1242C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90991" w14:textId="77777777" w:rsidR="002011A9" w:rsidRPr="00B1242C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309480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DA26A" w14:textId="77777777" w:rsidR="002011A9" w:rsidRPr="00B1242C" w:rsidRDefault="002011A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03F" w14:textId="77777777" w:rsidR="002011A9" w:rsidRPr="00E70CD1" w:rsidRDefault="002011A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0AC28" w14:textId="77777777" w:rsidR="002011A9" w:rsidRPr="00E70CD1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Земельный пер, 2 д</w:t>
            </w:r>
          </w:p>
        </w:tc>
      </w:tr>
      <w:tr w:rsidR="00E70CD1" w:rsidRPr="004A75A7" w14:paraId="1999996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C4785" w14:textId="77777777" w:rsidR="002011A9" w:rsidRPr="00CE1DAD" w:rsidRDefault="002011A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E81" w14:textId="77777777" w:rsidR="002011A9" w:rsidRPr="00E70CD1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367FF" w14:textId="77777777" w:rsidR="002011A9" w:rsidRDefault="002011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ED87FE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DB58B" w14:textId="77777777" w:rsidR="002011A9" w:rsidRPr="006360AC" w:rsidRDefault="002011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BC8" w14:textId="77777777" w:rsidR="002011A9" w:rsidRPr="00E70CD1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FC9AB" w14:textId="77777777" w:rsidR="002011A9" w:rsidRDefault="002011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1349 кв.м ± 8.29 кв.м</w:t>
            </w:r>
          </w:p>
        </w:tc>
      </w:tr>
      <w:tr w:rsidR="00E70CD1" w:rsidRPr="004A75A7" w14:paraId="4A13DF5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0D35C" w14:textId="77777777" w:rsidR="002011A9" w:rsidRPr="006360AC" w:rsidRDefault="002011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3A9A" w14:textId="77777777" w:rsidR="002011A9" w:rsidRPr="00E70CD1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9F90B" w14:textId="77777777" w:rsidR="002011A9" w:rsidRDefault="002011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√1349 * √((1 + 2.06²)/(2 * 2.06)) = 8.29</w:t>
            </w:r>
          </w:p>
        </w:tc>
      </w:tr>
      <w:tr w:rsidR="00E70CD1" w:rsidRPr="004A75A7" w14:paraId="4995985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B8C87" w14:textId="77777777" w:rsidR="002011A9" w:rsidRPr="00E70CD1" w:rsidRDefault="002011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046" w14:textId="77777777" w:rsidR="002011A9" w:rsidRPr="00E70CD1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C49BD" w14:textId="77777777" w:rsidR="002011A9" w:rsidRDefault="002011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980</w:t>
            </w:r>
          </w:p>
        </w:tc>
      </w:tr>
      <w:tr w:rsidR="00E70CD1" w:rsidRPr="004A75A7" w14:paraId="694B08A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178A2" w14:textId="77777777" w:rsidR="002011A9" w:rsidRPr="00E70CD1" w:rsidRDefault="002011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61D" w14:textId="77777777" w:rsidR="002011A9" w:rsidRPr="00E70CD1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EE745" w14:textId="77777777" w:rsidR="002011A9" w:rsidRDefault="002011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369 кв.м</w:t>
            </w:r>
          </w:p>
        </w:tc>
      </w:tr>
      <w:tr w:rsidR="00E70CD1" w:rsidRPr="004A75A7" w14:paraId="3169FFD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7A630" w14:textId="77777777" w:rsidR="002011A9" w:rsidRPr="00E70CD1" w:rsidRDefault="002011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022" w14:textId="77777777" w:rsidR="002011A9" w:rsidRPr="00E70CD1" w:rsidRDefault="002011A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D8306" w14:textId="77777777" w:rsidR="002011A9" w:rsidRDefault="002011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8683945" w14:textId="77777777" w:rsidR="002011A9" w:rsidRDefault="002011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9AC6EEC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85A35" w14:textId="77777777" w:rsidR="002011A9" w:rsidRPr="00E70CD1" w:rsidRDefault="002011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632" w14:textId="77777777" w:rsidR="002011A9" w:rsidRPr="00E70CD1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85F4A" w14:textId="77777777" w:rsidR="002011A9" w:rsidRPr="006360AC" w:rsidRDefault="002011A9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8A533E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85A27" w14:textId="77777777" w:rsidR="002011A9" w:rsidRDefault="002011A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547" w14:textId="77777777" w:rsidR="002011A9" w:rsidRPr="006360AC" w:rsidRDefault="002011A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0B8FB" w14:textId="77777777" w:rsidR="002011A9" w:rsidRPr="00AF1B59" w:rsidRDefault="002011A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664B12B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4D9AB" w14:textId="77777777" w:rsidR="002011A9" w:rsidRPr="00E70CD1" w:rsidRDefault="002011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A29" w14:textId="77777777" w:rsidR="002011A9" w:rsidRPr="00E70CD1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D0D51" w14:textId="77777777" w:rsidR="002011A9" w:rsidRDefault="002011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60:27:0060342:21</w:t>
            </w:r>
          </w:p>
        </w:tc>
      </w:tr>
      <w:tr w:rsidR="00AF1B59" w:rsidRPr="004A75A7" w14:paraId="323616E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DA92C" w14:textId="77777777" w:rsidR="002011A9" w:rsidRDefault="002011A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BDA" w14:textId="77777777" w:rsidR="002011A9" w:rsidRPr="00DC26F1" w:rsidRDefault="002011A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65CE1" w14:textId="77777777" w:rsidR="002011A9" w:rsidRPr="00DC26F1" w:rsidRDefault="002011A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744B3B3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197CB9" w14:textId="77777777" w:rsidR="002011A9" w:rsidRPr="008030E7" w:rsidRDefault="002011A9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D2B91F" w14:textId="77777777" w:rsidR="002011A9" w:rsidRPr="008030E7" w:rsidRDefault="002011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14B407" w14:textId="77777777" w:rsidR="002011A9" w:rsidRPr="008030E7" w:rsidRDefault="002011A9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A50F68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52CBD67" w14:textId="77777777" w:rsidR="002011A9" w:rsidRDefault="002011A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206ABFE8" w14:textId="77777777" w:rsidR="002011A9" w:rsidRPr="00CD1C19" w:rsidRDefault="002011A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60:27:0060342:9</w:t>
            </w:r>
          </w:p>
        </w:tc>
      </w:tr>
      <w:tr w:rsidR="006360AC" w:rsidRPr="004A75A7" w14:paraId="52274C9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0F862B" w14:textId="77777777" w:rsidR="002011A9" w:rsidRPr="006360AC" w:rsidRDefault="002011A9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9AFEA2" w14:textId="77777777" w:rsidR="002011A9" w:rsidRPr="00F70DBD" w:rsidRDefault="002011A9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60:27:0060342:9 площадь земельного участка составила 1349 кв.м. Площадь земельного участка увеличилась на 369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60:27:0060342:21.</w:t>
            </w:r>
          </w:p>
        </w:tc>
      </w:tr>
      <w:tr w:rsidR="00035E0C" w:rsidRPr="00B634EE" w14:paraId="18EBE8E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312FA" w14:textId="77777777" w:rsidR="00035E0C" w:rsidRPr="00B634EE" w:rsidRDefault="002011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0CB97C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27E7F" w14:textId="77777777" w:rsidR="002011A9" w:rsidRPr="00BF41B4" w:rsidRDefault="002011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60:27:0060342:12</w:t>
            </w:r>
          </w:p>
        </w:tc>
      </w:tr>
      <w:tr w:rsidR="001D786B" w:rsidRPr="00DF5913" w14:paraId="680D27A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D8B0F6E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ADBA9C8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915430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B8501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BA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16E4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338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62745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08D9F5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BA650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BF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4D6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23EA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8FC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CD0D8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65D42A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F4F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9B9" w14:textId="77777777" w:rsidR="002011A9" w:rsidRPr="00EB43A2" w:rsidRDefault="002011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336" w14:textId="77777777" w:rsidR="002011A9" w:rsidRPr="00EB43A2" w:rsidRDefault="002011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2C2" w14:textId="77777777" w:rsidR="002011A9" w:rsidRPr="00EB43A2" w:rsidRDefault="002011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C00" w14:textId="77777777" w:rsidR="002011A9" w:rsidRPr="00EB43A2" w:rsidRDefault="002011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A232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E4A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F8CE7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07F4E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A8A2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3B1F" w14:textId="77777777" w:rsidR="002011A9" w:rsidRPr="00EB43A2" w:rsidRDefault="002011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0029" w14:textId="77777777" w:rsidR="002011A9" w:rsidRPr="00EB43A2" w:rsidRDefault="002011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DF4" w14:textId="77777777" w:rsidR="002011A9" w:rsidRPr="00EB43A2" w:rsidRDefault="002011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60F1" w14:textId="77777777" w:rsidR="002011A9" w:rsidRPr="00EB43A2" w:rsidRDefault="002011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2FA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7DA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D7787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DA101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0860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80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17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83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501288.39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6A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74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B34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0F201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FC1E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6763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1B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D9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E1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501286.55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25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1273943.77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641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7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F805D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E806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3DB8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66B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68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70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501289.61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8E34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1273945.36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F9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A0E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81AC6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259F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DB81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57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501286.22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36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1273975.98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A1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501286.22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D7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1273975.98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9A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E0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6227B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86B5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424E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BE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501238.37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11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1273957.79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64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501238.37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D4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1273957.79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BC3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20E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D313D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8864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ED50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49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9A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304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501258.09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A4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1273921.20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682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174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4777B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22C1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B469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7D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4F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7D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501282.64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6C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1273932.86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0DC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1B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02331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901D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1710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B1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C4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70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501287.10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244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1273936.86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E1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0F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095D0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9AF1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809F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1F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4C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BE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501288.39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3F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29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2B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B3A5F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AB411C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9F54B" w14:textId="77777777" w:rsidR="002011A9" w:rsidRPr="00443290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60:27:0060342:12</w:t>
            </w:r>
          </w:p>
        </w:tc>
      </w:tr>
      <w:tr w:rsidR="00590258" w:rsidRPr="00DF5913" w14:paraId="0B2C753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B608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F55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92F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0627AA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262E1E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356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33A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133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0F7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4D95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CE4FC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79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45E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CF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51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7F23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8BF4B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5A5A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76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412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2F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6866A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9DDA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99F8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30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364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59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89235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AEC3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2216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E4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4D5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67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6CFCC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3B0A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DC23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CC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250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90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868D9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7F94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0376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9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FB6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D8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B7EE3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7AB3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511C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5A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5AE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3C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EFC1D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4A51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70DF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AA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510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53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94C20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4ED5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E07D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0A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6CC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AD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AFB13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C2CE28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B1C63" w14:textId="77777777" w:rsidR="002011A9" w:rsidRPr="000049CC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60:27:0060342:12</w:t>
            </w:r>
          </w:p>
        </w:tc>
      </w:tr>
      <w:tr w:rsidR="00EB43A2" w:rsidRPr="00590258" w14:paraId="72AF5B1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BF3D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1C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4A8E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CFD9AC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04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6D4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5926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9DE97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7DB0D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6E2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B18AD" w14:textId="77777777" w:rsidR="002011A9" w:rsidRPr="003C4580" w:rsidRDefault="002011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2C4CE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80D73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D6B" w14:textId="77777777" w:rsidR="002011A9" w:rsidRPr="006A3E83" w:rsidRDefault="002011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D5723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Земельный пер, 8 д</w:t>
            </w:r>
          </w:p>
        </w:tc>
      </w:tr>
      <w:tr w:rsidR="002E34DF" w:rsidRPr="004A75A7" w14:paraId="5F59AA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9B172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19C9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F16C8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DCB9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38BE6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575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A6E78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1699 кв.м ± 8.25 кв.м</w:t>
            </w:r>
          </w:p>
        </w:tc>
      </w:tr>
      <w:tr w:rsidR="002E34DF" w:rsidRPr="004A75A7" w14:paraId="6FCB30F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49143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F9D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79D53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√1699 * √((1 + 1.07²)/(2 * 1.07)) = 8.25</w:t>
            </w:r>
          </w:p>
        </w:tc>
      </w:tr>
      <w:tr w:rsidR="002E34DF" w:rsidRPr="004A75A7" w14:paraId="213950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2A6A8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1F2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00E81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1670</w:t>
            </w:r>
          </w:p>
        </w:tc>
      </w:tr>
      <w:tr w:rsidR="00942F16" w:rsidRPr="004A75A7" w14:paraId="327EBD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3AAA1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CEE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DB327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1843F3A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A0ADD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63B" w14:textId="77777777" w:rsidR="002011A9" w:rsidRPr="00942F16" w:rsidRDefault="002011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31606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CF0ADAF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918A90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843A4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D7F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C0D57" w14:textId="77777777" w:rsidR="002011A9" w:rsidRPr="005E1946" w:rsidRDefault="002011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60:27:0060342:27</w:t>
            </w:r>
          </w:p>
        </w:tc>
      </w:tr>
      <w:tr w:rsidR="007C13B7" w:rsidRPr="004A75A7" w14:paraId="26BDF5D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97D6F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9F5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545A7" w14:textId="77777777" w:rsidR="002011A9" w:rsidRPr="00954E32" w:rsidRDefault="002011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42933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D9265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39B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0AEE6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83677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72AEE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C6E6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9489C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F94D6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24C4B9" w14:textId="77777777" w:rsidR="002011A9" w:rsidRPr="00942F16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9BE983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5A2D9F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166F16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C0405FF" w14:textId="77777777" w:rsidR="002011A9" w:rsidRPr="00601D79" w:rsidRDefault="002011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60:27:0060342:12</w:t>
            </w:r>
          </w:p>
        </w:tc>
      </w:tr>
      <w:tr w:rsidR="007C13B7" w:rsidRPr="004A75A7" w14:paraId="1B63AE5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91B71" w14:textId="77777777" w:rsidR="002011A9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EC261" w14:textId="77777777" w:rsidR="002011A9" w:rsidRPr="00942F16" w:rsidRDefault="002011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60:27:0060342:12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BBEC9C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36AA3" w14:textId="77777777" w:rsidR="00035E0C" w:rsidRPr="00B634EE" w:rsidRDefault="002011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F41E1C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50AE78" w14:textId="77777777" w:rsidR="002011A9" w:rsidRPr="00BF41B4" w:rsidRDefault="002011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60:27:0060342:4</w:t>
            </w:r>
          </w:p>
        </w:tc>
      </w:tr>
      <w:tr w:rsidR="001D786B" w:rsidRPr="00DF5913" w14:paraId="33DE384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D7F3AE6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5038A52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C9E59A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225A2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4C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9BB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0E5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DE8B9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763E18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E32DA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19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7FD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976B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BA1F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70907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1BBF3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E064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D98" w14:textId="77777777" w:rsidR="002011A9" w:rsidRPr="00EB43A2" w:rsidRDefault="002011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BB6" w14:textId="77777777" w:rsidR="002011A9" w:rsidRPr="00EB43A2" w:rsidRDefault="002011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77F" w14:textId="77777777" w:rsidR="002011A9" w:rsidRPr="00EB43A2" w:rsidRDefault="002011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FEE" w14:textId="77777777" w:rsidR="002011A9" w:rsidRPr="00EB43A2" w:rsidRDefault="002011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3C6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F592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9EFA8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A5585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FB9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EE3" w14:textId="77777777" w:rsidR="002011A9" w:rsidRPr="00EB43A2" w:rsidRDefault="002011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CD8" w14:textId="77777777" w:rsidR="002011A9" w:rsidRPr="00EB43A2" w:rsidRDefault="002011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4744" w14:textId="77777777" w:rsidR="002011A9" w:rsidRPr="00EB43A2" w:rsidRDefault="002011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CBA7" w14:textId="77777777" w:rsidR="002011A9" w:rsidRPr="00EB43A2" w:rsidRDefault="002011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83D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C72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0A48C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AA072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E3B0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E6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CF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B8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501258.09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2C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1273921.20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D0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38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C575E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1140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D877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1F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501238.37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8D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1273957.79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EB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501238.37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F8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1273957.79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91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BD1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6A2D2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4766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77C5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BE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79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1273970.42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85F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501232.71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50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1273970.42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1A2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31E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D6C10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E9EC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20BF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EE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501227.85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47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1273981.66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DB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501227.85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C0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1273981.66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A99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BF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E8F3D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B4B7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425A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FC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5A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1C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501217.00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52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1273977.79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8C7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273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72C8B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B062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BA06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16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28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B1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501202.86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86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1273970.15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56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2F9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8F58A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36B3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98C1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92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501205.47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A90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1273965.25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2C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501205.47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553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1273965.25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9C9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20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23422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F195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C82D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60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501215.10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1A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1273947.13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B9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501215.10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D5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1273947.13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43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8F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B6F81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6213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DA63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04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501235.10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D1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1273909.49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AF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501235.10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3FA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1273909.49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8A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729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56575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B2A1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4490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4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BB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B6F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501235.33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4C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1273908.93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B61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4D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C7D60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56FA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FB6E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31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40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BFF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501258.09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50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1273921.20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DD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70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088A5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18DDCC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51B88" w14:textId="77777777" w:rsidR="002011A9" w:rsidRPr="00443290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60:27:0060342:4</w:t>
            </w:r>
          </w:p>
        </w:tc>
      </w:tr>
      <w:tr w:rsidR="00590258" w:rsidRPr="00DF5913" w14:paraId="1C07615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B130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707C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25BA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B1C60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2518EA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20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CB2A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73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923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854F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1E35F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A82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F1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C1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4DB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0769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C222F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1119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DD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3F5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93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05463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106F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4BE3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CD4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414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CB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F9B94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9CF4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BDF4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B7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78A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02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7F55E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F627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465E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FB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177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C7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A5B1C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2A2B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FBDC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A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D35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5C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20E45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3B73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773C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0F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F52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CD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1356E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086F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FA59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2C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3AA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80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07154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D769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1760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4E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056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97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E1DBA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38EA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F64D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A35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CAB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65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ADF65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E391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81A6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B6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048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E0A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8F534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B1465A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462C0B" w14:textId="77777777" w:rsidR="002011A9" w:rsidRPr="000049CC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60:27:0060342:4</w:t>
            </w:r>
          </w:p>
        </w:tc>
      </w:tr>
      <w:tr w:rsidR="00EB43A2" w:rsidRPr="00590258" w14:paraId="45AA5D0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CB8B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64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81AD6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2CBC4C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FB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22A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6461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66DCE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82F99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AB7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D1B51" w14:textId="77777777" w:rsidR="002011A9" w:rsidRPr="003C4580" w:rsidRDefault="002011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A9E25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FBAE3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D50" w14:textId="77777777" w:rsidR="002011A9" w:rsidRPr="006A3E83" w:rsidRDefault="002011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FCE68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Земельный пер, 7 д</w:t>
            </w:r>
          </w:p>
        </w:tc>
      </w:tr>
      <w:tr w:rsidR="002E34DF" w:rsidRPr="004A75A7" w14:paraId="0D52D4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50E70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610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4A035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05B76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230F7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82E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6B505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1793 кв.м ± 8.63 кв.м</w:t>
            </w:r>
          </w:p>
        </w:tc>
      </w:tr>
      <w:tr w:rsidR="002E34DF" w:rsidRPr="004A75A7" w14:paraId="49DD10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940DA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E52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D2BFB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√1793 * √((1 + 1.32²)/(2 * 1.32)) = 8.63</w:t>
            </w:r>
          </w:p>
        </w:tc>
      </w:tr>
      <w:tr w:rsidR="002E34DF" w:rsidRPr="004A75A7" w14:paraId="3DAFC3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83FAE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5E5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D8A4E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1793</w:t>
            </w:r>
          </w:p>
        </w:tc>
      </w:tr>
      <w:tr w:rsidR="00942F16" w:rsidRPr="004A75A7" w14:paraId="1678C5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DE3BF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2F7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DE9A2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40D38C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7C8D8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BBE" w14:textId="77777777" w:rsidR="002011A9" w:rsidRPr="00942F16" w:rsidRDefault="002011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AB042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DB8C292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DBD1C9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7E6B0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0FF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81648" w14:textId="77777777" w:rsidR="002011A9" w:rsidRPr="005E1946" w:rsidRDefault="002011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60:27:0060342:34,</w:t>
            </w:r>
          </w:p>
          <w:p w14:paraId="093B9483" w14:textId="77777777" w:rsidR="002011A9" w:rsidRPr="005E1946" w:rsidRDefault="002011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60:27:0000000:2011</w:t>
            </w:r>
          </w:p>
        </w:tc>
      </w:tr>
      <w:tr w:rsidR="007C13B7" w:rsidRPr="004A75A7" w14:paraId="26F326E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E8CC4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915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9BA77" w14:textId="77777777" w:rsidR="002011A9" w:rsidRPr="00954E32" w:rsidRDefault="002011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E15109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8EE58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22B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03A30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8A996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B3453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D18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A53B8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20239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2AE86B" w14:textId="77777777" w:rsidR="002011A9" w:rsidRPr="00942F16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2323F8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27A56E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B6DB01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A690EE9" w14:textId="77777777" w:rsidR="002011A9" w:rsidRPr="00601D79" w:rsidRDefault="002011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60:27:0060342:4</w:t>
            </w:r>
          </w:p>
        </w:tc>
      </w:tr>
      <w:tr w:rsidR="007C13B7" w:rsidRPr="004A75A7" w14:paraId="2B7E0D4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8A1EB" w14:textId="77777777" w:rsidR="002011A9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8861D" w14:textId="77777777" w:rsidR="002011A9" w:rsidRPr="00942F16" w:rsidRDefault="002011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60:27:0060342:4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8B81C8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F673C" w14:textId="77777777" w:rsidR="00035E0C" w:rsidRPr="00B634EE" w:rsidRDefault="002011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C4FAB8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2A1AB8" w14:textId="77777777" w:rsidR="002011A9" w:rsidRPr="00BF41B4" w:rsidRDefault="002011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60:27:0060342:13</w:t>
            </w:r>
          </w:p>
        </w:tc>
      </w:tr>
      <w:tr w:rsidR="001D786B" w:rsidRPr="00DF5913" w14:paraId="6B58528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736993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1A613F4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DB06F6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62EB8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FE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C4DD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3184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27609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7594CF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AF466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C1A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3143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B090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61EF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CDF5B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5B2D46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2EF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053" w14:textId="77777777" w:rsidR="002011A9" w:rsidRPr="00EB43A2" w:rsidRDefault="002011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E28" w14:textId="77777777" w:rsidR="002011A9" w:rsidRPr="00EB43A2" w:rsidRDefault="002011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B61" w14:textId="77777777" w:rsidR="002011A9" w:rsidRPr="00EB43A2" w:rsidRDefault="002011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093" w14:textId="77777777" w:rsidR="002011A9" w:rsidRPr="00EB43A2" w:rsidRDefault="002011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FD87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DCE9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2D1AE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720ED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018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449" w14:textId="77777777" w:rsidR="002011A9" w:rsidRPr="00EB43A2" w:rsidRDefault="002011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26A6" w14:textId="77777777" w:rsidR="002011A9" w:rsidRPr="00EB43A2" w:rsidRDefault="002011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75A2" w14:textId="77777777" w:rsidR="002011A9" w:rsidRPr="00EB43A2" w:rsidRDefault="002011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C50E" w14:textId="77777777" w:rsidR="002011A9" w:rsidRPr="00EB43A2" w:rsidRDefault="002011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9802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4A1C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4F5A8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B2376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6D51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E5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3C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2A3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501160.41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64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1273947.61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DC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7F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3E7E0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CB248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AB66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85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501159.37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94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1273950.79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D2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501159.37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2F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1273950.79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592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71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4B0B0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D2F9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5520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0C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501153.55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64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1273968.39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75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501153.55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AC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1273968.39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1DE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B1E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81CBB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EF37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D130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E3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1A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1273968.82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4EF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501152.30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75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554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9C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87A78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42AB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B42E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22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EB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555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501126.10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82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1273969.15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74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95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949D9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93E4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C40B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B6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53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EB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501126.93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3A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DB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8B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7FAF8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FA74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A52AE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FC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A7C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7E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501127.03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F7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1273925.70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9E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267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F8552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2FAB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BF60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62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AF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48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501160.41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CF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1273947.61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C2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A89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BDB79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2DE02C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DD4CF4" w14:textId="77777777" w:rsidR="002011A9" w:rsidRPr="00443290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60:27:0060342:13</w:t>
            </w:r>
          </w:p>
        </w:tc>
      </w:tr>
      <w:tr w:rsidR="00590258" w:rsidRPr="00DF5913" w14:paraId="38B1917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E94B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B2DC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91A1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49DD0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AA4D30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4AF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8DB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D1E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9B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0E74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C8F55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2C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66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1D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D2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BBEB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FC6F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5E13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33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DC5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8C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CDECF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FF3A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0E6A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87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BD2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B2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3068E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7FF9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05DD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28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91E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70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85D4C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887F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B916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2C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161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2D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FF360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656B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55CE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11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A02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DF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29B1C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4DBD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256E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6D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7E0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C7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5B2EB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3632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E4A8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E8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797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EB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BDFD1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8E2A74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CA068" w14:textId="77777777" w:rsidR="002011A9" w:rsidRPr="000049CC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60:27:0060342:13</w:t>
            </w:r>
          </w:p>
        </w:tc>
      </w:tr>
      <w:tr w:rsidR="00EB43A2" w:rsidRPr="00590258" w14:paraId="264AB15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8EFA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90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4ABA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AB7947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1D0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27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63A4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7C38D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72956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A8B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C0B8B" w14:textId="77777777" w:rsidR="002011A9" w:rsidRPr="003C4580" w:rsidRDefault="002011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0982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C6565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B04D" w14:textId="77777777" w:rsidR="002011A9" w:rsidRPr="006A3E83" w:rsidRDefault="002011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A674A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Красный пер, 14 д</w:t>
            </w:r>
          </w:p>
        </w:tc>
      </w:tr>
      <w:tr w:rsidR="002E34DF" w:rsidRPr="004A75A7" w14:paraId="0A2CE0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476E8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31F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2FB3C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BB7D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5EE53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D2E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02E42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1023 кв.м ± 6.49 кв.м</w:t>
            </w:r>
          </w:p>
        </w:tc>
      </w:tr>
      <w:tr w:rsidR="002E34DF" w:rsidRPr="004A75A7" w14:paraId="7E6886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AF924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036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3120F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√1023 * √((1 + 1.27²)/(2 * 1.27)) = 6.49</w:t>
            </w:r>
          </w:p>
        </w:tc>
      </w:tr>
      <w:tr w:rsidR="002E34DF" w:rsidRPr="004A75A7" w14:paraId="47938B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EF1DE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96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53D0B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1023</w:t>
            </w:r>
          </w:p>
        </w:tc>
      </w:tr>
      <w:tr w:rsidR="00942F16" w:rsidRPr="004A75A7" w14:paraId="68458D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A1E1D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5C2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DE84C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F39F73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C7018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508" w14:textId="77777777" w:rsidR="002011A9" w:rsidRPr="00942F16" w:rsidRDefault="002011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A755A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964E88B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60D1D5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E915D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B15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7FDB7" w14:textId="77777777" w:rsidR="002011A9" w:rsidRPr="005E1946" w:rsidRDefault="002011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B98061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B4D80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880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20789" w14:textId="77777777" w:rsidR="002011A9" w:rsidRPr="00954E32" w:rsidRDefault="002011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6AD478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E4260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222F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D3F97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9D7714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D6D9F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7FF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C640F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8B078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224AAC" w14:textId="77777777" w:rsidR="002011A9" w:rsidRPr="00942F16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978F10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5825D7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7241E3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509E1B2" w14:textId="77777777" w:rsidR="002011A9" w:rsidRPr="00601D79" w:rsidRDefault="002011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60:27:0060342:13</w:t>
            </w:r>
          </w:p>
        </w:tc>
      </w:tr>
      <w:tr w:rsidR="007C13B7" w:rsidRPr="004A75A7" w14:paraId="737E503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6FDF0" w14:textId="77777777" w:rsidR="002011A9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8CC9B" w14:textId="77777777" w:rsidR="002011A9" w:rsidRPr="00942F16" w:rsidRDefault="002011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60:27:0060342:13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58A51D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83C33" w14:textId="77777777" w:rsidR="00035E0C" w:rsidRPr="00B634EE" w:rsidRDefault="002011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DF3B3B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733CE4" w14:textId="77777777" w:rsidR="002011A9" w:rsidRPr="00BF41B4" w:rsidRDefault="002011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60:27:0060342:2</w:t>
            </w:r>
          </w:p>
        </w:tc>
      </w:tr>
      <w:tr w:rsidR="001D786B" w:rsidRPr="00DF5913" w14:paraId="2ED5F8A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94373B6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BBAF857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985DA8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B1BAD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56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A9D5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543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D4A9E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C64DC3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1E4DC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7F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D80A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D858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82D16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D682C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A1AEC8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4F51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B881" w14:textId="77777777" w:rsidR="002011A9" w:rsidRPr="00EB43A2" w:rsidRDefault="002011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426" w14:textId="77777777" w:rsidR="002011A9" w:rsidRPr="00EB43A2" w:rsidRDefault="002011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63D" w14:textId="77777777" w:rsidR="002011A9" w:rsidRPr="00EB43A2" w:rsidRDefault="002011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33C" w14:textId="77777777" w:rsidR="002011A9" w:rsidRPr="00EB43A2" w:rsidRDefault="002011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CCE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D3AB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10FE0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2E4F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CF4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22C" w14:textId="77777777" w:rsidR="002011A9" w:rsidRPr="00EB43A2" w:rsidRDefault="002011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6168" w14:textId="77777777" w:rsidR="002011A9" w:rsidRPr="00EB43A2" w:rsidRDefault="002011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8A27" w14:textId="77777777" w:rsidR="002011A9" w:rsidRPr="00EB43A2" w:rsidRDefault="002011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CEC" w14:textId="77777777" w:rsidR="002011A9" w:rsidRPr="00EB43A2" w:rsidRDefault="002011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3302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B56F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7E37C5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DF5E2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2CCB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EE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14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58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501126.93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66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84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963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0136C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6943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F91F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49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F4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D6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501126.10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DC8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1273969.15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E2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8E1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34EF7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2212C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EDD8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0A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9B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D3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501126.09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EA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36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EF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B5613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84E4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6800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25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52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77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C0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B33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D2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57135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2268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BEDD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B45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45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5F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501112.12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15A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B3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960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C0F43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0686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3D40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B2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D8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F60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501126.93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65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EC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BB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02C77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5EAD20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51A31A" w14:textId="77777777" w:rsidR="002011A9" w:rsidRPr="00443290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60:27:0060342:2</w:t>
            </w:r>
          </w:p>
        </w:tc>
      </w:tr>
      <w:tr w:rsidR="00590258" w:rsidRPr="00DF5913" w14:paraId="020713E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7DEC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9E1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070E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C790B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1B2B79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A9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99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13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08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E4F3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A385E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134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C4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27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D82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CD1C6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15FA4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B23A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3A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B83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C6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B5C45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4BCA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2B50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41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068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10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CBA82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AF2D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C7A8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03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912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CE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AFFAB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415E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4FE5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BC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96C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17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071F9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59CC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56C9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21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461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ED1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1745D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152E72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89D2E" w14:textId="77777777" w:rsidR="002011A9" w:rsidRPr="000049CC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60:27:0060342:2</w:t>
            </w:r>
          </w:p>
        </w:tc>
      </w:tr>
      <w:tr w:rsidR="00EB43A2" w:rsidRPr="00590258" w14:paraId="73C249C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B476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C14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AE8D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5E142B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404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832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CECB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9C671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9C025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EE8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3209A" w14:textId="77777777" w:rsidR="002011A9" w:rsidRPr="003C4580" w:rsidRDefault="002011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2D6E1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A5B5A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EAE" w14:textId="77777777" w:rsidR="002011A9" w:rsidRPr="006A3E83" w:rsidRDefault="002011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5BAAB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Красный пер, 1 д</w:t>
            </w:r>
          </w:p>
        </w:tc>
      </w:tr>
      <w:tr w:rsidR="002E34DF" w:rsidRPr="004A75A7" w14:paraId="5213D5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67804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590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7736D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C5565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13143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AEC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EB292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 ± 5.80 кв.м</w:t>
            </w:r>
          </w:p>
        </w:tc>
      </w:tr>
      <w:tr w:rsidR="002E34DF" w:rsidRPr="004A75A7" w14:paraId="41CC60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E5BDD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539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EBE6E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√600 * √((1 + 2.38²)/(2 * 2.38)) = 5.80</w:t>
            </w:r>
          </w:p>
        </w:tc>
      </w:tr>
      <w:tr w:rsidR="002E34DF" w:rsidRPr="004A75A7" w14:paraId="655319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B307A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082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32C30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942F16" w:rsidRPr="004A75A7" w14:paraId="5A9A9C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10086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99D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23A12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15A53C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E639F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455" w14:textId="77777777" w:rsidR="002011A9" w:rsidRPr="00942F16" w:rsidRDefault="002011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E873D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7B6F824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88A7C0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C8C7A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EAFB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45DAD" w14:textId="77777777" w:rsidR="002011A9" w:rsidRPr="005E1946" w:rsidRDefault="002011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60:27:0060360:47</w:t>
            </w:r>
          </w:p>
        </w:tc>
      </w:tr>
      <w:tr w:rsidR="007C13B7" w:rsidRPr="004A75A7" w14:paraId="4EA9E29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6067D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EB6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974FD" w14:textId="77777777" w:rsidR="002011A9" w:rsidRPr="00954E32" w:rsidRDefault="002011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3EEB61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62B58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82A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B245C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9C66B7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B5915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493B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724AB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F4930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16A388" w14:textId="77777777" w:rsidR="002011A9" w:rsidRPr="00942F16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8C5B52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981422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3137E3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5E1D0C9" w14:textId="77777777" w:rsidR="002011A9" w:rsidRPr="00601D79" w:rsidRDefault="002011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60:27:0060342:2</w:t>
            </w:r>
          </w:p>
        </w:tc>
      </w:tr>
      <w:tr w:rsidR="007C13B7" w:rsidRPr="004A75A7" w14:paraId="417A4B2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E03F5" w14:textId="77777777" w:rsidR="002011A9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AB122" w14:textId="77777777" w:rsidR="002011A9" w:rsidRPr="00942F16" w:rsidRDefault="002011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60:27:0060342:12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60B65B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2F7DC" w14:textId="77777777" w:rsidR="00035E0C" w:rsidRPr="00B634EE" w:rsidRDefault="002011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30187F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4A49E3" w14:textId="77777777" w:rsidR="002011A9" w:rsidRPr="00BF41B4" w:rsidRDefault="002011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60:27:0060342:3</w:t>
            </w:r>
          </w:p>
        </w:tc>
      </w:tr>
      <w:tr w:rsidR="001D786B" w:rsidRPr="00DF5913" w14:paraId="48D8665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CC919C4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9EE5FA6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019929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DB7F0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FA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0EB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222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F1320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378BFC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1A308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9C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59DE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84406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6532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5FCE4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69FE1D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EAE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6DE" w14:textId="77777777" w:rsidR="002011A9" w:rsidRPr="00EB43A2" w:rsidRDefault="002011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DA6" w14:textId="77777777" w:rsidR="002011A9" w:rsidRPr="00EB43A2" w:rsidRDefault="002011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2B1" w14:textId="77777777" w:rsidR="002011A9" w:rsidRPr="00EB43A2" w:rsidRDefault="002011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DAB" w14:textId="77777777" w:rsidR="002011A9" w:rsidRPr="00EB43A2" w:rsidRDefault="002011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09E6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68B0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F0141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A80C4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7E3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8B11" w14:textId="77777777" w:rsidR="002011A9" w:rsidRPr="00EB43A2" w:rsidRDefault="002011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F95" w14:textId="77777777" w:rsidR="002011A9" w:rsidRPr="00EB43A2" w:rsidRDefault="002011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E9E5" w14:textId="77777777" w:rsidR="002011A9" w:rsidRPr="00EB43A2" w:rsidRDefault="002011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A399" w14:textId="77777777" w:rsidR="002011A9" w:rsidRPr="00EB43A2" w:rsidRDefault="002011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145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D75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28FBA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FC2A5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65FE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4E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35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2F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BE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08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41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3A0F5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A8A1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652E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46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24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46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501081.22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7D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1273970.13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E2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213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D23F0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C4D3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89A3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85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06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AA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501083.51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414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1273942.18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42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EA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7EC66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8B66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5BC6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A2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F7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1EF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501084.17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42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1273934.50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54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1CE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D9F0C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0B05F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AFFB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2B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A8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46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77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1273932.98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8D3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E749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28A93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E4EB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FAE8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29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501093.23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E9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1273931.94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BC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501093.23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43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66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C1E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C772D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0AFD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5B07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33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A0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13A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501112.31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13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1273925.38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B9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6D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FEFB0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A2D7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719D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5F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AE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8C5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7F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1273927.74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8C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11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3A663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106C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17C6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02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7C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FB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501112.12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20A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1273930.04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E8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79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963A4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273C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8403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DC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03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904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82D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1273969.71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79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D6F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777AE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2AAFA3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6294C" w14:textId="77777777" w:rsidR="002011A9" w:rsidRPr="00443290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60:27:0060342:3</w:t>
            </w:r>
          </w:p>
        </w:tc>
      </w:tr>
      <w:tr w:rsidR="00590258" w:rsidRPr="00DF5913" w14:paraId="11C1D49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DCCE6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60E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82F6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63EE8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7DE008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2C6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125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44A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670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EA0D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0D5CA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DE0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D28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E43A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97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7C74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C19E0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6842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E8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F37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4C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50DA9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AC78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086E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BF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BF9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FBF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91661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FD17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444F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8F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123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5E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1B9AE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EBA1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ADC1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BD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A46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A1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2852B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34F9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D84A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ED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647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68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4678B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805F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8A16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C4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34B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E9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572C3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6118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8037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C3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BB8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97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2F9AC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F0E4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5DC9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CC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808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E0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29C3F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DF33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CCDE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EE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D0C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9F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D5693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F80E17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BAFCCB" w14:textId="77777777" w:rsidR="002011A9" w:rsidRPr="000049CC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60:27:0060342:3</w:t>
            </w:r>
          </w:p>
        </w:tc>
      </w:tr>
      <w:tr w:rsidR="00EB43A2" w:rsidRPr="00590258" w14:paraId="0957D87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69DD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A6A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C384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91DDE2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49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9AE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4DF7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8E69A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F622C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EB8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DFD2E" w14:textId="77777777" w:rsidR="002011A9" w:rsidRPr="003C4580" w:rsidRDefault="002011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2596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CB4A8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6F8" w14:textId="77777777" w:rsidR="002011A9" w:rsidRPr="006A3E83" w:rsidRDefault="002011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A4568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72 д</w:t>
            </w:r>
          </w:p>
        </w:tc>
      </w:tr>
      <w:tr w:rsidR="002E34DF" w:rsidRPr="004A75A7" w14:paraId="2B0B4E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6FF28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C5A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EB2B9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DA64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82882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57E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4BCC3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1132 кв.м ± 6.95 кв.м</w:t>
            </w:r>
          </w:p>
        </w:tc>
      </w:tr>
      <w:tr w:rsidR="002E34DF" w:rsidRPr="004A75A7" w14:paraId="66D464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C60ED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312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7249E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√1132 * √((1 + 1.44²)/(2 * 1.44)) = 6.95</w:t>
            </w:r>
          </w:p>
        </w:tc>
      </w:tr>
      <w:tr w:rsidR="002E34DF" w:rsidRPr="004A75A7" w14:paraId="54B7FE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383E2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321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8A6E8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1132</w:t>
            </w:r>
          </w:p>
        </w:tc>
      </w:tr>
      <w:tr w:rsidR="00942F16" w:rsidRPr="004A75A7" w14:paraId="7CA675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C13E6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19F9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540DE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85C5A6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90B41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6C7F" w14:textId="77777777" w:rsidR="002011A9" w:rsidRPr="00942F16" w:rsidRDefault="002011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BFA3B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05BAF2E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A1233A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490B5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C8C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B5D2B" w14:textId="77777777" w:rsidR="002011A9" w:rsidRPr="005E1946" w:rsidRDefault="002011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E70768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38EBE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E0A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82641" w14:textId="77777777" w:rsidR="002011A9" w:rsidRPr="00954E32" w:rsidRDefault="002011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F4EEB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04768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7E5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BAEFC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774C94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77F6F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6B2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20E8B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CDEB94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5AA061" w14:textId="77777777" w:rsidR="002011A9" w:rsidRPr="00942F16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C77F2F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66EEAB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9C79ED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7762073" w14:textId="77777777" w:rsidR="002011A9" w:rsidRPr="00601D79" w:rsidRDefault="002011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60:27:0060342:3</w:t>
            </w:r>
          </w:p>
        </w:tc>
      </w:tr>
      <w:tr w:rsidR="007C13B7" w:rsidRPr="004A75A7" w14:paraId="5B91FA0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56762" w14:textId="77777777" w:rsidR="002011A9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C0D2B" w14:textId="77777777" w:rsidR="002011A9" w:rsidRPr="00942F16" w:rsidRDefault="002011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60:27:0060342:3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4A93ACB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26685" w14:textId="77777777" w:rsidR="00035E0C" w:rsidRPr="00B634EE" w:rsidRDefault="002011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2C07CB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5F5B9" w14:textId="77777777" w:rsidR="002011A9" w:rsidRPr="00BF41B4" w:rsidRDefault="002011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60:27:0060342:10</w:t>
            </w:r>
          </w:p>
        </w:tc>
      </w:tr>
      <w:tr w:rsidR="001D786B" w:rsidRPr="00DF5913" w14:paraId="4BC810C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D7E6A41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5BF024D" w14:textId="77777777" w:rsidR="002011A9" w:rsidRPr="001D786B" w:rsidRDefault="002011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C192A7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385CB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C3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1CD6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0F37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689496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96B7F2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7EE74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8226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FEE5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F68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CE6C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5EF1B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18F105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B3B2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F0A" w14:textId="77777777" w:rsidR="002011A9" w:rsidRPr="00EB43A2" w:rsidRDefault="002011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87E" w14:textId="77777777" w:rsidR="002011A9" w:rsidRPr="00EB43A2" w:rsidRDefault="002011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F57" w14:textId="77777777" w:rsidR="002011A9" w:rsidRPr="00EB43A2" w:rsidRDefault="002011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FEF" w14:textId="77777777" w:rsidR="002011A9" w:rsidRPr="00EB43A2" w:rsidRDefault="002011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A78F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195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56C0E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C393C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4088" w14:textId="77777777" w:rsidR="002011A9" w:rsidRPr="00EB43A2" w:rsidRDefault="002011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A91" w14:textId="77777777" w:rsidR="002011A9" w:rsidRPr="00EB43A2" w:rsidRDefault="002011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86F7" w14:textId="77777777" w:rsidR="002011A9" w:rsidRPr="00EB43A2" w:rsidRDefault="002011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86D8" w14:textId="77777777" w:rsidR="002011A9" w:rsidRPr="00EB43A2" w:rsidRDefault="002011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9DD" w14:textId="77777777" w:rsidR="002011A9" w:rsidRPr="00EB43A2" w:rsidRDefault="002011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DD79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288C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A688A" w14:textId="77777777" w:rsidR="002011A9" w:rsidRPr="00EB43A2" w:rsidRDefault="002011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615F4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CB70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D0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E5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D4F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610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1273860.88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F1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9F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DF8FE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971C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95B5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43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A0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C1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501105.13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16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1273871.37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1D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249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768A9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2057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BCD8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83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501107.92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8B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1273888.72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20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501107.92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67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1273888.72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E0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5A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A475C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B951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D79D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02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501109.36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C7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1273901.48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AB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DD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1273901.48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D5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954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BFEC3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8845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989F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C8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28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1273910.43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E7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501111.38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08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1273910.43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1A4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C72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5B045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AE9A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3B6A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95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D6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F1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501112.72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35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1273916.55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E480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D3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3B89F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2A28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B71C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7B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14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57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501108.92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92F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1273918.25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78C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8EC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D9F03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2D00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6847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4A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E2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1C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501104.47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B7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97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68E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DD264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99E6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3797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D7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F7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F3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501099.95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F04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BBA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F27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72A2E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420A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B9FE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2A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FC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86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501084.75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01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1273922.50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06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A79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5873E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5532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7F36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52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501084.67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DD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FA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67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1273910.26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D83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C3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9642F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2B53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CC69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0A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501084.32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59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1273898.16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5AA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501084.32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DC24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1273898.16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917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10C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6AD18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2CE1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9713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7A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C8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1273871.46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5C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5F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1273871.46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C6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3C3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86950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2DBA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D6BB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46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85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B8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501083.10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78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1273871.28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5BE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231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9D143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F450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A8A7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50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45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5B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501084.73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0B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1273871.08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74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0C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74E51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1137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96DC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0F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51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A9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501091.64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1E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1273869.85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EB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E2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91757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7538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8787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80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F1F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F4C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501090.98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CC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1273866.65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3C9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987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63BE9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C49C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5850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BE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501094.69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A9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1273865.84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98A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501094.69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18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1273865.84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9B5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C6D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CE9DD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35DB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4681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08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A6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EA9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501101.22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2F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1273864.59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DE36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31C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27CAD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3829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26D2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CD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FC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9B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77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1273861.37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CB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D3B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D4E79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E0AA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AB5B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EA5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88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29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501104.81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1E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1273860.88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2A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2C8" w14:textId="77777777" w:rsidR="002011A9" w:rsidRPr="001121D1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AEDC6" w14:textId="77777777" w:rsidR="002011A9" w:rsidRDefault="002011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4AC3EF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6886A" w14:textId="77777777" w:rsidR="002011A9" w:rsidRPr="00443290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60:27:0060342:10</w:t>
            </w:r>
          </w:p>
        </w:tc>
      </w:tr>
      <w:tr w:rsidR="00590258" w:rsidRPr="00DF5913" w14:paraId="6EBA9F0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7AE1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EA2EF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DB15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28726E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90E9F6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C5AA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BBB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9DD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25B4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C42E1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A4C3C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3C2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51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B39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BF62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9FF18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9CE6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A9D7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42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2B9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98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BAD1D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9790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1134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F2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084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73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E03E0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B80D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8F09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3D8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603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430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099C6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A29A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DE00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5C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85C3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B96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D69D9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D662A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6481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5E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B44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36E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38306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9EEF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2B87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DD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621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2FA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2B321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FADA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D8EE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93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7CF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ED8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B7240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8D5C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9F43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3EA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93A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B2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75324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E997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32AF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1B5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6A1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B3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1A6D1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0DAAA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791C2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DB3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E25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D6B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0F2C1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222C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7DE7E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93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CF8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5B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A7B89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C74F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5D2C0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B4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903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DA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8B368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B20B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0C7B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C7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543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8A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BA8A9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D8FB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5B83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AAB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D9D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B3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ED89D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857E6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61E86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994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6DE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643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38C99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B8F1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F37C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2AF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88B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597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A7435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78FA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5504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39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9DC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D3D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DE1B8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1048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2823D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B9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376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FA1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45D69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D4AA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1C267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7DC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93C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572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3774E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7772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80F51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159" w14:textId="77777777" w:rsidR="002011A9" w:rsidRPr="00590258" w:rsidRDefault="002011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4F7" w14:textId="77777777" w:rsidR="002011A9" w:rsidRDefault="002011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535" w14:textId="77777777" w:rsidR="002011A9" w:rsidRDefault="002011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E650D" w14:textId="77777777" w:rsidR="002011A9" w:rsidRDefault="002011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A5AA50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724200" w14:textId="77777777" w:rsidR="002011A9" w:rsidRPr="000049CC" w:rsidRDefault="002011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60:27:0060342:10</w:t>
            </w:r>
          </w:p>
        </w:tc>
      </w:tr>
      <w:tr w:rsidR="00EB43A2" w:rsidRPr="00590258" w14:paraId="7F68F49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9219B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60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88813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622A8C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9E85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7C7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09A0C" w14:textId="77777777" w:rsidR="002011A9" w:rsidRPr="00DF5913" w:rsidRDefault="002011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E8901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0F19E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DC1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C4969" w14:textId="77777777" w:rsidR="002011A9" w:rsidRPr="003C4580" w:rsidRDefault="002011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924E5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A128B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75D" w14:textId="77777777" w:rsidR="002011A9" w:rsidRPr="006A3E83" w:rsidRDefault="002011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6AE99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74 д</w:t>
            </w:r>
          </w:p>
        </w:tc>
      </w:tr>
      <w:tr w:rsidR="002E34DF" w:rsidRPr="004A75A7" w14:paraId="1514A6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172A5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71D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FDED7" w14:textId="77777777" w:rsidR="002011A9" w:rsidRPr="002E34DF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5E83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98E76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724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3847C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1352 кв.м ± 8.14 кв.м</w:t>
            </w:r>
          </w:p>
        </w:tc>
      </w:tr>
      <w:tr w:rsidR="002E34DF" w:rsidRPr="004A75A7" w14:paraId="709548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598A8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B32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1E904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√1352 * √((1 + 1.93²)/(2 * 1.93)) = 8.14</w:t>
            </w:r>
          </w:p>
        </w:tc>
      </w:tr>
      <w:tr w:rsidR="002E34DF" w:rsidRPr="004A75A7" w14:paraId="44B4FE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45406" w14:textId="77777777" w:rsidR="002011A9" w:rsidRPr="002E34DF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2C1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9FEE9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1352</w:t>
            </w:r>
          </w:p>
        </w:tc>
      </w:tr>
      <w:tr w:rsidR="00942F16" w:rsidRPr="004A75A7" w14:paraId="7F9B66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E74AC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A3E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18BC2" w14:textId="77777777" w:rsidR="002011A9" w:rsidRPr="00942F16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4D812A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A7D06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218" w14:textId="77777777" w:rsidR="002011A9" w:rsidRPr="00942F16" w:rsidRDefault="002011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1DE11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5F0E042" w14:textId="77777777" w:rsidR="002011A9" w:rsidRPr="000825F3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0E0FA4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05FDF" w14:textId="77777777" w:rsidR="002011A9" w:rsidRDefault="002011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142" w14:textId="77777777" w:rsidR="002011A9" w:rsidRPr="00942F16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96A78" w14:textId="77777777" w:rsidR="002011A9" w:rsidRPr="005E1946" w:rsidRDefault="002011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60:27:0060342:17,</w:t>
            </w:r>
          </w:p>
          <w:p w14:paraId="07C6636D" w14:textId="77777777" w:rsidR="002011A9" w:rsidRPr="005E1946" w:rsidRDefault="002011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60:27:0060342:18</w:t>
            </w:r>
          </w:p>
        </w:tc>
      </w:tr>
      <w:tr w:rsidR="007C13B7" w:rsidRPr="004A75A7" w14:paraId="148C3BC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F5489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936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5F45B" w14:textId="77777777" w:rsidR="002011A9" w:rsidRPr="00954E32" w:rsidRDefault="002011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9DE5A5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EDAF2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DF4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0DCAB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049205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CD416" w14:textId="77777777" w:rsidR="002011A9" w:rsidRDefault="002011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BF9" w14:textId="77777777" w:rsidR="002011A9" w:rsidRPr="00942F16" w:rsidRDefault="002011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AD9FA" w14:textId="77777777" w:rsidR="002011A9" w:rsidRPr="00954E32" w:rsidRDefault="002011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53751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6A7F40" w14:textId="77777777" w:rsidR="002011A9" w:rsidRPr="00942F16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08555" w14:textId="77777777" w:rsidR="002011A9" w:rsidRPr="00E70CD1" w:rsidRDefault="002011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27C182" w14:textId="77777777" w:rsidR="002011A9" w:rsidRDefault="002011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D55F70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63D6B9B" w14:textId="77777777" w:rsidR="002011A9" w:rsidRPr="00601D79" w:rsidRDefault="002011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60:27:0060342:10</w:t>
            </w:r>
          </w:p>
        </w:tc>
      </w:tr>
      <w:tr w:rsidR="007C13B7" w:rsidRPr="004A75A7" w14:paraId="2AA2F5E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343C0" w14:textId="77777777" w:rsidR="002011A9" w:rsidRDefault="002011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B0607" w14:textId="77777777" w:rsidR="002011A9" w:rsidRPr="00942F16" w:rsidRDefault="002011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60:27:0060342:10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39BBAEF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FD9E9" w14:textId="77777777" w:rsidR="002011A9" w:rsidRDefault="002011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3178E53" w14:textId="77777777" w:rsidR="00035E0C" w:rsidRPr="0091230B" w:rsidRDefault="002011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B5583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34F986" w14:textId="77777777" w:rsidR="002011A9" w:rsidRPr="00872610" w:rsidRDefault="002011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60:27:0060342:25</w:t>
            </w:r>
          </w:p>
        </w:tc>
      </w:tr>
      <w:tr w:rsidR="00786373" w:rsidRPr="00EB43A2" w14:paraId="613EF05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AE9F66" w14:textId="77777777" w:rsidR="002011A9" w:rsidRPr="00786373" w:rsidRDefault="002011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825E7EA" w14:textId="77777777" w:rsidR="002011A9" w:rsidRPr="002E139C" w:rsidRDefault="002011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8B341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9849CC" w14:textId="77777777" w:rsidR="002011A9" w:rsidRPr="00BB7DA2" w:rsidRDefault="002011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66B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8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154AF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1AA727" w14:textId="77777777" w:rsidR="002011A9" w:rsidRPr="00BB7DA2" w:rsidRDefault="002011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2B9D53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5A6E03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B352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DEF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BB3D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4F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E91B" w14:textId="77777777" w:rsidR="002011A9" w:rsidRPr="00BB7DA2" w:rsidRDefault="002011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A39C8E" w14:textId="77777777" w:rsidR="002011A9" w:rsidRPr="00BB7DA2" w:rsidRDefault="002011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96B2C2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592D2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516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BD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5E1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5D3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B7F4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A5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8F3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A6C58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6C255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AD41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8C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B4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D8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7A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4A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4B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54E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9E7E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224E3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3D52B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0A8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54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D67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54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501216.27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1B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1273912.53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90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89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35085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40AC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EB511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43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222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5E6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805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501223.87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D8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1273916.01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F87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7EB4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9B639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8B81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57EF6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018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28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99E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24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501224.70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036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1273914.20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21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1B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89726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9EC9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CEB93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67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D02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DC4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3274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501229.02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55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1273916.24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C92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A3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0C47C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DB78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CAD39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2B56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4F6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85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E1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501228.08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735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1273918.11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D5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56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84993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5370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E6A83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0C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C7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6B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ADE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501225.41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15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1273923.80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BAA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4D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A4846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F8A2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B84B3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628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8D1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AD1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2F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501213.50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82C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1273918.39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8AE7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7D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649C3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2C4C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64CDF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E86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FC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D0F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47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501216.27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EAF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1273912.53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028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D8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1CD43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416E9B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8FBB73" w14:textId="77777777" w:rsidR="002011A9" w:rsidRPr="00590258" w:rsidRDefault="002011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60:27:0060342:25</w:t>
            </w:r>
          </w:p>
        </w:tc>
      </w:tr>
      <w:tr w:rsidR="00546C11" w:rsidRPr="00590258" w14:paraId="612CA0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10180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42F" w14:textId="77777777" w:rsidR="002011A9" w:rsidRPr="00B634EE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149E5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11BA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FDF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643A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4D0F9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5E2D2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7A727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86F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18F4A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E2FB3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38044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9D3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196B7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7B6A7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00C0B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16C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0E465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60:27:0060342:38</w:t>
            </w:r>
          </w:p>
        </w:tc>
      </w:tr>
      <w:tr w:rsidR="00546C11" w:rsidRPr="004A75A7" w14:paraId="5E0A0A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52A99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21F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84E21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7E9243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85BA6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01C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CB615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BB1C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11420" w14:textId="77777777" w:rsidR="002011A9" w:rsidRPr="00546C11" w:rsidRDefault="002011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F00E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F4085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6 д</w:t>
            </w:r>
          </w:p>
        </w:tc>
      </w:tr>
      <w:tr w:rsidR="00546C11" w:rsidRPr="004A75A7" w14:paraId="24B641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4E1483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61B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21C59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9F45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F00436" w14:textId="77777777" w:rsidR="002011A9" w:rsidRPr="00DF6CF8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DE7EC8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B29F89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7FE12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3FED50" w14:textId="77777777" w:rsidR="002011A9" w:rsidRPr="005E14F4" w:rsidRDefault="002011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60:27:0060342:25</w:t>
            </w:r>
          </w:p>
        </w:tc>
      </w:tr>
      <w:tr w:rsidR="00546C11" w:rsidRPr="004A75A7" w14:paraId="52C4AB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ECFC11" w14:textId="77777777" w:rsidR="002011A9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8EF7C9" w14:textId="77777777" w:rsidR="002011A9" w:rsidRPr="00A552E8" w:rsidRDefault="002011A9" w:rsidP="005C4E99">
            <w:pPr>
              <w:spacing w:before="120" w:after="120"/>
            </w:pPr>
            <w:r w:rsidRPr="00A552E8">
              <w:t xml:space="preserve">Здание с кадастровым номером 60:27:0060342:25 расположено в кадастровом квартале 60:27:0060342 и на земельном участке с кадастровым номером 60:27:0060342:38. Сооружение с кадастровым номером </w:t>
            </w:r>
            <w:r w:rsidRPr="00A552E8">
              <w:t>60:27:0000000:2011 пересекает данный объект недвижимости по сведениям ЕГРН. Фактическое пересечение объектов недвижимости отсутствует.</w:t>
            </w:r>
          </w:p>
        </w:tc>
      </w:tr>
      <w:tr w:rsidR="00035E0C" w:rsidRPr="0091230B" w14:paraId="304847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75F98" w14:textId="77777777" w:rsidR="002011A9" w:rsidRDefault="002011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04B354B" w14:textId="77777777" w:rsidR="00035E0C" w:rsidRPr="0091230B" w:rsidRDefault="002011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BDB68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FE71281" w14:textId="77777777" w:rsidR="002011A9" w:rsidRPr="00872610" w:rsidRDefault="002011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60:27:0060342:23</w:t>
            </w:r>
          </w:p>
        </w:tc>
      </w:tr>
      <w:tr w:rsidR="00786373" w:rsidRPr="00EB43A2" w14:paraId="14E5613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1046D1" w14:textId="77777777" w:rsidR="002011A9" w:rsidRPr="00786373" w:rsidRDefault="002011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79775F" w14:textId="77777777" w:rsidR="002011A9" w:rsidRPr="002E139C" w:rsidRDefault="002011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A87DB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D02007" w14:textId="77777777" w:rsidR="002011A9" w:rsidRPr="00BB7DA2" w:rsidRDefault="002011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F3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73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999B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E29CDC" w14:textId="77777777" w:rsidR="002011A9" w:rsidRPr="00BB7DA2" w:rsidRDefault="002011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88C7E5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EA93A5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ED81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834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B988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3A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0022" w14:textId="77777777" w:rsidR="002011A9" w:rsidRPr="00BB7DA2" w:rsidRDefault="002011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01FE7A" w14:textId="77777777" w:rsidR="002011A9" w:rsidRPr="00BB7DA2" w:rsidRDefault="002011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CFD87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79849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9B4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86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C6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B4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1F8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10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925E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CF56B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AB3F8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0623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A92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DFB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EEF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389B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DB8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C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347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07C79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DAF82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BC96C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293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38D1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23B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62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501166.82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EB5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EFC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15F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CB95A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8F74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4687B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5F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23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6CB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67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501175.71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57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1273895.58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42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EA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AC39E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F0DD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C35E3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F7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04C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030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D5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501172.75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C8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1273901.89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2F5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646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C4A08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7A87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06574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F8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7DA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DEB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4D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501163.87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01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1273897.99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35C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95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08B3C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DE36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12929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2E0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211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615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0A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501166.82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53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C0C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CB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C7E18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19AC6F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1DAFB" w14:textId="77777777" w:rsidR="002011A9" w:rsidRPr="00590258" w:rsidRDefault="002011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60:27:0060342:23</w:t>
            </w:r>
          </w:p>
        </w:tc>
      </w:tr>
      <w:tr w:rsidR="00546C11" w:rsidRPr="00590258" w14:paraId="0BF68A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0E932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4B9" w14:textId="77777777" w:rsidR="002011A9" w:rsidRPr="00B634EE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4F3B6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838DD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982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A84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BD64C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9C3A6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FB070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020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183A1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069B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E5055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EAA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9FC09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B6F8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62468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20D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1765E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60:27:0060342:7</w:t>
            </w:r>
          </w:p>
        </w:tc>
      </w:tr>
      <w:tr w:rsidR="00546C11" w:rsidRPr="004A75A7" w14:paraId="52FF1D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FAAF2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711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4E702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5444BE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6446B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0A3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8C043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E2FB1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4DCAD" w14:textId="77777777" w:rsidR="002011A9" w:rsidRPr="00546C11" w:rsidRDefault="002011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829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FB22C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4 д</w:t>
            </w:r>
          </w:p>
        </w:tc>
      </w:tr>
      <w:tr w:rsidR="00546C11" w:rsidRPr="004A75A7" w14:paraId="794046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C717D7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A53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DB61D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6670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E5753B" w14:textId="77777777" w:rsidR="002011A9" w:rsidRPr="00DF6CF8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CF2C6E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E84331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74E51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F17726" w14:textId="77777777" w:rsidR="002011A9" w:rsidRPr="005E14F4" w:rsidRDefault="002011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60:27:0060342:23</w:t>
            </w:r>
          </w:p>
        </w:tc>
      </w:tr>
      <w:tr w:rsidR="00546C11" w:rsidRPr="004A75A7" w14:paraId="67AC37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84851C" w14:textId="77777777" w:rsidR="002011A9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F34509" w14:textId="77777777" w:rsidR="002011A9" w:rsidRPr="00A552E8" w:rsidRDefault="002011A9" w:rsidP="005C4E99">
            <w:pPr>
              <w:spacing w:before="120" w:after="120"/>
            </w:pPr>
            <w:r w:rsidRPr="00A552E8">
              <w:t>Здание с кадастровым номером 60:27:0060342:23 расположено в кадастровом квартале 60:27:0060342 и на земельном участке с кадастровым номером 60:27:0060342:7.</w:t>
            </w:r>
          </w:p>
        </w:tc>
      </w:tr>
      <w:tr w:rsidR="00035E0C" w:rsidRPr="0091230B" w14:paraId="2A423D1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C6E37" w14:textId="77777777" w:rsidR="002011A9" w:rsidRDefault="002011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AD23C6" w14:textId="77777777" w:rsidR="00035E0C" w:rsidRPr="0091230B" w:rsidRDefault="002011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3C85C1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A2DA2B8" w14:textId="77777777" w:rsidR="002011A9" w:rsidRPr="00872610" w:rsidRDefault="002011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60:27:0060342:22</w:t>
            </w:r>
          </w:p>
        </w:tc>
      </w:tr>
      <w:tr w:rsidR="00786373" w:rsidRPr="00EB43A2" w14:paraId="15CDEF0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829442" w14:textId="77777777" w:rsidR="002011A9" w:rsidRPr="00786373" w:rsidRDefault="002011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7E8C01" w14:textId="77777777" w:rsidR="002011A9" w:rsidRPr="002E139C" w:rsidRDefault="002011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434301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57081B" w14:textId="77777777" w:rsidR="002011A9" w:rsidRPr="00BB7DA2" w:rsidRDefault="002011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84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B8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12AC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429AAA" w14:textId="77777777" w:rsidR="002011A9" w:rsidRPr="00BB7DA2" w:rsidRDefault="002011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6B4C16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25D55F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7706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564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03CB6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D7F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3B7DC" w14:textId="77777777" w:rsidR="002011A9" w:rsidRPr="00BB7DA2" w:rsidRDefault="002011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A13D2D" w14:textId="77777777" w:rsidR="002011A9" w:rsidRPr="00BB7DA2" w:rsidRDefault="002011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46E24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CBFB8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93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722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CF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729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66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D1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502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88EB1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CA108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3D706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61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49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D4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22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8D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9B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10A4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F3A6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9DD1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83942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EA8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92A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AB1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1B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501152.16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EC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774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1D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CEA1A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B3AD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E43C7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52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4C1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84E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A2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501149.74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7D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8FB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8A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725D9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D724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2657C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A4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E62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C97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8A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501149.13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61C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92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48CE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9B810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3F69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A47CF8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914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CF2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9F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54C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501148.21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C2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1273892.58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301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ED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C7A60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99C4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1144C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BCA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89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C1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6D4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501138.33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BA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14C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59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D20A3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244A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79140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72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19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56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C0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501139.17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19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1273886.19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AE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93A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B0BE6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A700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28E31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D7D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62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41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1A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501138.64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65F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A8A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EC6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3A613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D8D1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A6BDC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F0A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D7D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97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2C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501141.15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96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1273880.23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CAA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7B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A512C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39A0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20CF4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4C0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A1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E46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5E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501152.16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73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F26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89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99944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D7E553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BE8843" w14:textId="77777777" w:rsidR="002011A9" w:rsidRPr="00590258" w:rsidRDefault="002011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60:27:0060342:22</w:t>
            </w:r>
          </w:p>
        </w:tc>
      </w:tr>
      <w:tr w:rsidR="00546C11" w:rsidRPr="00590258" w14:paraId="43DCE4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922BD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FC3" w14:textId="77777777" w:rsidR="002011A9" w:rsidRPr="00B634EE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4910A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8861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B92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7DD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B8921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84F7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4CFF0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D29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36B38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FD631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1C70E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6FF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64F1F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B7777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E81C3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3D6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0F518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60:27:0060342:8</w:t>
            </w:r>
          </w:p>
        </w:tc>
      </w:tr>
      <w:tr w:rsidR="00546C11" w:rsidRPr="004A75A7" w14:paraId="338623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0208B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C17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CCECB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3F850A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38D33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FD7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CCB6E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027F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DE0C4" w14:textId="77777777" w:rsidR="002011A9" w:rsidRPr="00546C11" w:rsidRDefault="002011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A93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0AE7A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3 д</w:t>
            </w:r>
          </w:p>
        </w:tc>
      </w:tr>
      <w:tr w:rsidR="00546C11" w:rsidRPr="004A75A7" w14:paraId="56A0F8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F06A19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3FC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871C3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8B3B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7B0ABE" w14:textId="77777777" w:rsidR="002011A9" w:rsidRPr="00DF6CF8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580905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5ED12C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CA706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88F275" w14:textId="77777777" w:rsidR="002011A9" w:rsidRPr="005E14F4" w:rsidRDefault="002011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60:27:0060342:22</w:t>
            </w:r>
          </w:p>
        </w:tc>
      </w:tr>
      <w:tr w:rsidR="00546C11" w:rsidRPr="004A75A7" w14:paraId="17B02A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463F6F" w14:textId="77777777" w:rsidR="002011A9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FC6B61" w14:textId="77777777" w:rsidR="002011A9" w:rsidRPr="00A552E8" w:rsidRDefault="002011A9" w:rsidP="005C4E99">
            <w:pPr>
              <w:spacing w:before="120" w:after="120"/>
            </w:pPr>
            <w:r w:rsidRPr="00A552E8">
              <w:t>Здание с кадастровым номером 60:27:0060342:22 расположено в кадастровом квартале 60:27:0060342 и на земельном участке с кадастровым номером 60:27:0060342:8.</w:t>
            </w:r>
          </w:p>
        </w:tc>
      </w:tr>
      <w:tr w:rsidR="00035E0C" w:rsidRPr="0091230B" w14:paraId="6851072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8B307" w14:textId="77777777" w:rsidR="002011A9" w:rsidRDefault="002011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7A8F879" w14:textId="77777777" w:rsidR="00035E0C" w:rsidRPr="0091230B" w:rsidRDefault="002011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DD2CC8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8B80A4" w14:textId="77777777" w:rsidR="002011A9" w:rsidRPr="00872610" w:rsidRDefault="002011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60:27:0060342:21</w:t>
            </w:r>
          </w:p>
        </w:tc>
      </w:tr>
      <w:tr w:rsidR="00786373" w:rsidRPr="00EB43A2" w14:paraId="701AEDD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D0C51" w14:textId="77777777" w:rsidR="002011A9" w:rsidRPr="00786373" w:rsidRDefault="002011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CE5EE3" w14:textId="77777777" w:rsidR="002011A9" w:rsidRPr="002E139C" w:rsidRDefault="002011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76F342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229CCE" w14:textId="77777777" w:rsidR="002011A9" w:rsidRPr="00BB7DA2" w:rsidRDefault="002011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D1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408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A576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4E71C3" w14:textId="77777777" w:rsidR="002011A9" w:rsidRPr="00BB7DA2" w:rsidRDefault="002011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378FA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2FE494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0CEA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15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1D97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A8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16A67" w14:textId="77777777" w:rsidR="002011A9" w:rsidRPr="00BB7DA2" w:rsidRDefault="002011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8BE0B0" w14:textId="77777777" w:rsidR="002011A9" w:rsidRPr="00BB7DA2" w:rsidRDefault="002011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8587ED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F2A6D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5DE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91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85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DD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ED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4C8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EA8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4292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BC1AA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76AA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37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9BF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A1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FD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7A8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77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6A6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5191F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205FE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CB431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861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2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7F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3E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501114.19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D4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1273869.13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B8B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9A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D5440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DA20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B1459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2D3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673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E14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63A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7B6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1273872.20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486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B8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88605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0850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C6D57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2F7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7D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68DE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B7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501120.81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6E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1273879.01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F67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D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C5511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EB36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645B3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B21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86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CD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4D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501121.31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B5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1273879.31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5D6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382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62236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7AA5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B7D21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F23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48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BA4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45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501120.48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BBC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1273881.66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062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53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698A3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65F5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D57AD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148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AE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A01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7A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501111.01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1A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1273878.21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84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A8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DE2E2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BFA9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1DE7B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7B4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81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E0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1E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501114.19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54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1273869.13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A5C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CB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0C76D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A522E3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05B7A" w14:textId="77777777" w:rsidR="002011A9" w:rsidRPr="00590258" w:rsidRDefault="002011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60:27:0060342:21</w:t>
            </w:r>
          </w:p>
        </w:tc>
      </w:tr>
      <w:tr w:rsidR="00546C11" w:rsidRPr="00590258" w14:paraId="0C9B8A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4A89C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968" w14:textId="77777777" w:rsidR="002011A9" w:rsidRPr="00B634EE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DE15D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86505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B2D0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B698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CC7AD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6A9E8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73414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636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C1261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67A61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B327A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8CB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5CF9C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EF27F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1E0B2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502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F3720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60:27:0060342:9</w:t>
            </w:r>
          </w:p>
        </w:tc>
      </w:tr>
      <w:tr w:rsidR="00546C11" w:rsidRPr="004A75A7" w14:paraId="53A557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C4010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1A3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9DC4E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0E0054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46288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F99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B8029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209C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B4CA6" w14:textId="77777777" w:rsidR="002011A9" w:rsidRPr="00546C11" w:rsidRDefault="002011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3EE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E8352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2 д</w:t>
            </w:r>
          </w:p>
        </w:tc>
      </w:tr>
      <w:tr w:rsidR="00546C11" w:rsidRPr="004A75A7" w14:paraId="7EB49E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2C77A2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1CC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CF80B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A698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28F34A" w14:textId="77777777" w:rsidR="002011A9" w:rsidRPr="00DF6CF8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0A547F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58544B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4699A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2291F8" w14:textId="77777777" w:rsidR="002011A9" w:rsidRPr="005E14F4" w:rsidRDefault="002011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60:27:0060342:21</w:t>
            </w:r>
          </w:p>
        </w:tc>
      </w:tr>
      <w:tr w:rsidR="00546C11" w:rsidRPr="004A75A7" w14:paraId="5A10F9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809AB7" w14:textId="77777777" w:rsidR="002011A9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BC4788" w14:textId="77777777" w:rsidR="002011A9" w:rsidRPr="00A552E8" w:rsidRDefault="002011A9" w:rsidP="005C4E99">
            <w:pPr>
              <w:spacing w:before="120" w:after="120"/>
            </w:pPr>
            <w:r w:rsidRPr="00A552E8">
              <w:t>Здание с кадастровым номером 60:27:0060342:21 расположено в кадастровом квартале 60:27:0060342 и на земельном участке с кадастровым номером 60:27:0060342:9.</w:t>
            </w:r>
          </w:p>
        </w:tc>
      </w:tr>
      <w:tr w:rsidR="00035E0C" w:rsidRPr="0091230B" w14:paraId="41720F8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5470F" w14:textId="77777777" w:rsidR="002011A9" w:rsidRDefault="002011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EF3FE5E" w14:textId="77777777" w:rsidR="00035E0C" w:rsidRPr="0091230B" w:rsidRDefault="002011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805879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CB5EED" w14:textId="77777777" w:rsidR="002011A9" w:rsidRPr="00872610" w:rsidRDefault="002011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60:27:0060342:17</w:t>
            </w:r>
          </w:p>
        </w:tc>
      </w:tr>
      <w:tr w:rsidR="00786373" w:rsidRPr="00EB43A2" w14:paraId="2DC7A93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03986" w14:textId="77777777" w:rsidR="002011A9" w:rsidRPr="00786373" w:rsidRDefault="002011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01B98F5" w14:textId="77777777" w:rsidR="002011A9" w:rsidRPr="002E139C" w:rsidRDefault="002011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B88642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B3CEB7" w14:textId="77777777" w:rsidR="002011A9" w:rsidRPr="00BB7DA2" w:rsidRDefault="002011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89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24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295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0D3A74" w14:textId="77777777" w:rsidR="002011A9" w:rsidRPr="00BB7DA2" w:rsidRDefault="002011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84BF85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7741A7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657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F69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14B0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E0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0662" w14:textId="77777777" w:rsidR="002011A9" w:rsidRPr="00BB7DA2" w:rsidRDefault="002011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E3B963" w14:textId="77777777" w:rsidR="002011A9" w:rsidRPr="00BB7DA2" w:rsidRDefault="002011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9D6BF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3C2C2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E1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88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03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64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A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13B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337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8D558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3802C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276EF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70C4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C83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56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46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8FF8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18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57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394C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3455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F754A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506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96A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001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E8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501090.25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F6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1273863.30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01B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82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CE330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3EF6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E7D95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BA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484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2441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57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D2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1273874.87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7B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4A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0A6E3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E79B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1FA39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014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88D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64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8E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501086.14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DBC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1273876.19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3A2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BA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2C7CC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0164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3696A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AC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BE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FA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D4F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501084.06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D4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1273864.63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58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B7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9CEDA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506D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FD580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8B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CF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974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54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501090.25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975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1273863.30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57A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29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A3E99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2FD97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681C7" w14:textId="77777777" w:rsidR="002011A9" w:rsidRPr="00590258" w:rsidRDefault="002011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60:27:0060342:17</w:t>
            </w:r>
          </w:p>
        </w:tc>
      </w:tr>
      <w:tr w:rsidR="00546C11" w:rsidRPr="00590258" w14:paraId="2368EE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F16B7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62A" w14:textId="77777777" w:rsidR="002011A9" w:rsidRPr="00B634EE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A1F20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066F5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44D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858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6E8D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F49FA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5FD81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888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D5BDC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FA2A8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2FDD8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B06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AC776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A8EEA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18287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3A3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041F3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60:27:0060342:10</w:t>
            </w:r>
          </w:p>
        </w:tc>
      </w:tr>
      <w:tr w:rsidR="00546C11" w:rsidRPr="004A75A7" w14:paraId="531147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51E2F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C6A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A5951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58747A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17FA5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68E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A48B8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EB21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21CE7" w14:textId="77777777" w:rsidR="002011A9" w:rsidRPr="00546C11" w:rsidRDefault="002011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9E0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F4371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74 д</w:t>
            </w:r>
          </w:p>
        </w:tc>
      </w:tr>
      <w:tr w:rsidR="00546C11" w:rsidRPr="004A75A7" w14:paraId="24D479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69DD0C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6E4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7CEC6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942F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4F4984" w14:textId="77777777" w:rsidR="002011A9" w:rsidRPr="00DF6CF8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C3F81D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123BFD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87888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EA673D" w14:textId="77777777" w:rsidR="002011A9" w:rsidRPr="005E14F4" w:rsidRDefault="002011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60:27:0060342:17</w:t>
            </w:r>
          </w:p>
        </w:tc>
      </w:tr>
      <w:tr w:rsidR="00546C11" w:rsidRPr="004A75A7" w14:paraId="215A2D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8E203A" w14:textId="77777777" w:rsidR="002011A9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7721D8" w14:textId="77777777" w:rsidR="002011A9" w:rsidRPr="00A552E8" w:rsidRDefault="002011A9" w:rsidP="005C4E99">
            <w:pPr>
              <w:spacing w:before="120" w:after="120"/>
            </w:pPr>
            <w:r w:rsidRPr="00A552E8">
              <w:t xml:space="preserve">Здание с кадастровым номером 60:27:0060342:17 расположено в кадастровом квартале 60:27:0060342 и на земельном участке с </w:t>
            </w:r>
            <w:r w:rsidRPr="00A552E8">
              <w:t>кадастровым номером 60:27:0060342:10.</w:t>
            </w:r>
          </w:p>
        </w:tc>
      </w:tr>
      <w:tr w:rsidR="00035E0C" w:rsidRPr="0091230B" w14:paraId="577C4A4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2360C" w14:textId="77777777" w:rsidR="002011A9" w:rsidRDefault="002011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00319E" w14:textId="77777777" w:rsidR="00035E0C" w:rsidRPr="0091230B" w:rsidRDefault="002011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091B65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63A2B08" w14:textId="77777777" w:rsidR="002011A9" w:rsidRPr="00872610" w:rsidRDefault="002011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60:27:0060342:18</w:t>
            </w:r>
          </w:p>
        </w:tc>
      </w:tr>
      <w:tr w:rsidR="00786373" w:rsidRPr="00EB43A2" w14:paraId="4AA7FAE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0BDDD3" w14:textId="77777777" w:rsidR="002011A9" w:rsidRPr="00786373" w:rsidRDefault="002011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49BB6B" w14:textId="77777777" w:rsidR="002011A9" w:rsidRPr="002E139C" w:rsidRDefault="002011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3237AF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51FDBD" w14:textId="77777777" w:rsidR="002011A9" w:rsidRPr="00BB7DA2" w:rsidRDefault="002011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28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D9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C36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C35869" w14:textId="77777777" w:rsidR="002011A9" w:rsidRPr="00BB7DA2" w:rsidRDefault="002011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22365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30AF12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9038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50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8381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0C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9DE5" w14:textId="77777777" w:rsidR="002011A9" w:rsidRPr="00BB7DA2" w:rsidRDefault="002011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443E99" w14:textId="77777777" w:rsidR="002011A9" w:rsidRPr="00BB7DA2" w:rsidRDefault="002011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F30E2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BA1BE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5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188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6A8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10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E8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0B3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8B09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49F60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4AD65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3A83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437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4F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125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65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EE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E94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D9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EE0A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3A0AF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DCC50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E38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4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56B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A2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501096.20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C7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1273879.05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6AE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62E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1F495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E3E2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9A442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AE2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82C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46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EA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501097.63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26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1273885.52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620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664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4B015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E2A0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DF640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8A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67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2F0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90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501098.74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0B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1273885.21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566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E52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22358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83F8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C0EFF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DD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FA4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28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B4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501100.23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96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6C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A5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5BB6D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3508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0C294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AC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BF9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237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B0A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501091.43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E46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1273894.40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5F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71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EA8F8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342B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1C6CC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903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DF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FF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A8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501090.07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A8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1273887.43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D7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C4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EC04D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C5CB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2A7D2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0B1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222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EF0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396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501088.48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66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616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6D4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3FEE2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A8F0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5EEDE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95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188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CE18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7B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501087.81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D7F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610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75A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104FA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36C3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EED69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49B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18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28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5B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501089.34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71C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E4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A7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3F54F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C079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04D61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7BC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470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EEC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7B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501088.66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7D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1273880.34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43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C43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E70F7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EDC4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18E60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3C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91D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A01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23E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501096.20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21C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1273879.05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0FE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B6E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E158D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16FA70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87DE80" w14:textId="77777777" w:rsidR="002011A9" w:rsidRPr="00590258" w:rsidRDefault="002011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60:27:0060342:18</w:t>
            </w:r>
          </w:p>
        </w:tc>
      </w:tr>
      <w:tr w:rsidR="00546C11" w:rsidRPr="00590258" w14:paraId="707432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65DF3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0E6" w14:textId="77777777" w:rsidR="002011A9" w:rsidRPr="00B634EE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DE76E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0FD9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A2B8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F9A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62113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2767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89662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293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58B21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8C54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74822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816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F87DF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EB9BC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DE755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DD3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7C83D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60:27:0060342:10</w:t>
            </w:r>
          </w:p>
        </w:tc>
      </w:tr>
      <w:tr w:rsidR="00546C11" w:rsidRPr="004A75A7" w14:paraId="05F8E5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F39B9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EAC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ADEFA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2BB080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0A112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5EF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065DC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4D3B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DC92B" w14:textId="77777777" w:rsidR="002011A9" w:rsidRPr="00546C11" w:rsidRDefault="002011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AEA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5DA1D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74А д</w:t>
            </w:r>
          </w:p>
        </w:tc>
      </w:tr>
      <w:tr w:rsidR="00546C11" w:rsidRPr="004A75A7" w14:paraId="7C1C38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F4CEE7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7BA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0C32B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F24C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AA34D9" w14:textId="77777777" w:rsidR="002011A9" w:rsidRPr="00DF6CF8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BA618A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3CDCDF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928D2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7BFC7F" w14:textId="77777777" w:rsidR="002011A9" w:rsidRPr="005E14F4" w:rsidRDefault="002011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60:27:0060342:18</w:t>
            </w:r>
          </w:p>
        </w:tc>
      </w:tr>
      <w:tr w:rsidR="00546C11" w:rsidRPr="004A75A7" w14:paraId="4E4B6F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3DABC5" w14:textId="77777777" w:rsidR="002011A9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F36A8E" w14:textId="77777777" w:rsidR="002011A9" w:rsidRPr="00A552E8" w:rsidRDefault="002011A9" w:rsidP="005C4E99">
            <w:pPr>
              <w:spacing w:before="120" w:after="120"/>
            </w:pPr>
            <w:r w:rsidRPr="00A552E8">
              <w:t>Здание с кадастровым номером 60:27:0060342:18 расположено в кадастровом квартале 60:27:0060342 и на земельном участке с кадастровым номером 60:27:0060342:10.</w:t>
            </w:r>
          </w:p>
        </w:tc>
      </w:tr>
      <w:tr w:rsidR="00035E0C" w:rsidRPr="0091230B" w14:paraId="607B68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9F781" w14:textId="77777777" w:rsidR="002011A9" w:rsidRDefault="002011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68EDE5" w14:textId="77777777" w:rsidR="00035E0C" w:rsidRPr="0091230B" w:rsidRDefault="002011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2E1B73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71193A" w14:textId="77777777" w:rsidR="002011A9" w:rsidRPr="00872610" w:rsidRDefault="002011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60:27:0060360:47</w:t>
            </w:r>
          </w:p>
        </w:tc>
      </w:tr>
      <w:tr w:rsidR="00786373" w:rsidRPr="00EB43A2" w14:paraId="40D0BCF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3E773F" w14:textId="77777777" w:rsidR="002011A9" w:rsidRPr="00786373" w:rsidRDefault="002011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71838D" w14:textId="77777777" w:rsidR="002011A9" w:rsidRPr="002E139C" w:rsidRDefault="002011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6A0645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EF5762" w14:textId="77777777" w:rsidR="002011A9" w:rsidRPr="00BB7DA2" w:rsidRDefault="002011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EC9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A1A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20C33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7AAF35" w14:textId="77777777" w:rsidR="002011A9" w:rsidRPr="00BB7DA2" w:rsidRDefault="002011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980E3F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3525CF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83A6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6AE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B3C66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11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4F51E" w14:textId="77777777" w:rsidR="002011A9" w:rsidRPr="00BB7DA2" w:rsidRDefault="002011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AC2E80" w14:textId="77777777" w:rsidR="002011A9" w:rsidRPr="00BB7DA2" w:rsidRDefault="002011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9E311F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5E05C" w14:textId="77777777" w:rsidR="002011A9" w:rsidRPr="00BB7DA2" w:rsidRDefault="002011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F4B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11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36C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ECB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58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9F6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371C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CE0A5" w14:textId="77777777" w:rsidR="002011A9" w:rsidRPr="00BB7DA2" w:rsidRDefault="002011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FDF4E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57D5D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0E96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400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71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8732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AD7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D21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F9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2E385" w14:textId="77777777" w:rsidR="002011A9" w:rsidRPr="00BB7DA2" w:rsidRDefault="002011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CCB83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6D890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0C1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4127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45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3C2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501125.20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2F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1273958.93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9E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6E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FBEE7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C0B6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48310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7AA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036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6DD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C50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7BE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1273963.36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87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DE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650A7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B297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7E03A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7FE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A95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1C5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BAA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501123.88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BF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1273963.28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04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10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D9ED2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47C8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6742D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9A3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383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E46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1A5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77D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1273965.62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A5E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B777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5165D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4BE2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915C3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8C6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316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70F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BDC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501115.13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6B8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1273965.83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49E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EF1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062D2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6E87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A711F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88C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4DF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9D3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32F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501115.06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29E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1273958.97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A7E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E79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6649C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BFA7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2B54B" w14:textId="77777777" w:rsidR="002011A9" w:rsidRPr="00AB6621" w:rsidRDefault="002011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0FA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92C" w14:textId="77777777" w:rsidR="002011A9" w:rsidRPr="00590258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939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A2F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501125.20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C0B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1273958.93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C37" w14:textId="77777777" w:rsidR="002011A9" w:rsidRPr="009067AB" w:rsidRDefault="002011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1C4" w14:textId="77777777" w:rsidR="002011A9" w:rsidRDefault="002011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F175A" w14:textId="77777777" w:rsidR="002011A9" w:rsidRPr="005E14F4" w:rsidRDefault="002011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7DE50A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94F742" w14:textId="77777777" w:rsidR="002011A9" w:rsidRPr="00590258" w:rsidRDefault="002011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60:27:0060360:47</w:t>
            </w:r>
          </w:p>
        </w:tc>
      </w:tr>
      <w:tr w:rsidR="00546C11" w:rsidRPr="00590258" w14:paraId="27DF16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900EC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794" w14:textId="77777777" w:rsidR="002011A9" w:rsidRPr="00B634EE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66B4B" w14:textId="77777777" w:rsidR="002011A9" w:rsidRPr="00590258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EF63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62E4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9826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8C30B" w14:textId="77777777" w:rsidR="002011A9" w:rsidRPr="00F13182" w:rsidRDefault="002011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FDA29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EAB4E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434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CB074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34870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73220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D8E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6D8CF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092BD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14068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86B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5ADA1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60:27:0060342:2</w:t>
            </w:r>
          </w:p>
        </w:tc>
      </w:tr>
      <w:tr w:rsidR="00546C11" w:rsidRPr="004A75A7" w14:paraId="3D85A9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074B1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989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E2171" w14:textId="77777777" w:rsidR="002011A9" w:rsidRPr="00BE7498" w:rsidRDefault="002011A9" w:rsidP="00B138FB">
            <w:pPr>
              <w:spacing w:before="120" w:after="120"/>
            </w:pPr>
            <w:r w:rsidRPr="00BE7498">
              <w:rPr>
                <w:lang w:val="en-US"/>
              </w:rPr>
              <w:t>60:27:0060342</w:t>
            </w:r>
          </w:p>
        </w:tc>
      </w:tr>
      <w:tr w:rsidR="00546C11" w:rsidRPr="004A75A7" w14:paraId="57A83B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B7EE7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EA7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08B98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5D70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D82A3" w14:textId="77777777" w:rsidR="002011A9" w:rsidRPr="00546C11" w:rsidRDefault="002011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42A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5C6EF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1 д</w:t>
            </w:r>
          </w:p>
        </w:tc>
      </w:tr>
      <w:tr w:rsidR="00546C11" w:rsidRPr="004A75A7" w14:paraId="7E89EF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BA685C" w14:textId="77777777" w:rsidR="002011A9" w:rsidRPr="00546C11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4A0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10AD8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45CF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C1D568" w14:textId="77777777" w:rsidR="002011A9" w:rsidRPr="00DF6CF8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24BE58" w14:textId="77777777" w:rsidR="002011A9" w:rsidRPr="00BE7498" w:rsidRDefault="002011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A6D4FD" w14:textId="77777777" w:rsidR="002011A9" w:rsidRPr="00BE7498" w:rsidRDefault="002011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D7CBC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322C3B" w14:textId="77777777" w:rsidR="002011A9" w:rsidRPr="005E14F4" w:rsidRDefault="002011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60:27:0060360:47</w:t>
            </w:r>
          </w:p>
        </w:tc>
      </w:tr>
      <w:tr w:rsidR="00546C11" w:rsidRPr="004A75A7" w14:paraId="035784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B1139E" w14:textId="77777777" w:rsidR="002011A9" w:rsidRDefault="002011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4A6027" w14:textId="77777777" w:rsidR="002011A9" w:rsidRPr="00A552E8" w:rsidRDefault="002011A9" w:rsidP="005C4E99">
            <w:pPr>
              <w:spacing w:before="120" w:after="120"/>
            </w:pPr>
            <w:r w:rsidRPr="00A552E8">
              <w:t>Здание с кадастровым номером 60:27:0060360:47 расположено в кадастровом квартале 60:27:0060342 и на земельном участке с кадастровым номером 60:27:0060342:2.</w:t>
            </w:r>
          </w:p>
        </w:tc>
      </w:tr>
    </w:tbl>
    <w:p w14:paraId="4F756053" w14:textId="77777777" w:rsidR="00504A12" w:rsidRDefault="002011A9">
      <w:r>
        <w:br w:type="page"/>
      </w:r>
    </w:p>
    <w:p w14:paraId="64FD24AB" w14:textId="77777777" w:rsidR="00504A12" w:rsidRDefault="00504A12">
      <w:pPr>
        <w:sectPr w:rsidR="00504A12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E74B020" w14:textId="77777777" w:rsidR="002011A9" w:rsidRPr="007A37E2" w:rsidRDefault="002011A9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321D3F2A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3D95AD11" w14:textId="77777777" w:rsidR="002011A9" w:rsidRPr="00904A74" w:rsidRDefault="002011A9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3AD9CECC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270D0DDE" w14:textId="77777777" w:rsidR="002011A9" w:rsidRPr="008C3E59" w:rsidRDefault="002011A9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79200" behindDoc="0" locked="0" layoutInCell="1" allowOverlap="1" wp14:anchorId="1A658B24" wp14:editId="4497A98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263AC186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50DF3715" w14:textId="77777777" w:rsidR="002011A9" w:rsidRPr="008C3E59" w:rsidRDefault="002011A9" w:rsidP="005B25AC">
            <w:pPr>
              <w:jc w:val="center"/>
            </w:pPr>
            <w:r>
              <w:rPr>
                <w:noProof/>
              </w:rPr>
              <w:pict w14:anchorId="094FD539">
                <v:line id="_x0000_s1898" style="position:absolute;left:0;text-align:left;flip:x y;z-index:251380224;mso-position-horizontal-relative:text;mso-position-vertical-relative:text" from="88.1pt,446.55pt" to="228.5pt,463.75pt" strokeweight=".57pt"/>
              </w:pict>
            </w:r>
            <w:r>
              <w:rPr>
                <w:noProof/>
              </w:rPr>
              <w:pict w14:anchorId="56B3A720">
                <v:line id="_x0000_s1897" style="position:absolute;left:0;text-align:left;flip:x y;z-index:251381248;mso-position-horizontal-relative:text;mso-position-vertical-relative:text" from="228.5pt,463.75pt" to="221.65pt,478.6pt" strokecolor="red" strokeweight=".57pt"/>
              </w:pict>
            </w:r>
            <w:r>
              <w:rPr>
                <w:noProof/>
              </w:rPr>
              <w:pict w14:anchorId="451F520A">
                <v:line id="_x0000_s1896" style="position:absolute;left:0;text-align:left;flip:x y;z-index:251382272;mso-position-horizontal-relative:text;mso-position-vertical-relative:text" from="221.65pt,478.6pt" to="218.9pt,490.35pt" strokecolor="red" strokeweight=".57pt"/>
              </w:pict>
            </w:r>
            <w:r>
              <w:rPr>
                <w:noProof/>
              </w:rPr>
              <w:pict w14:anchorId="5D9B142F">
                <v:line id="_x0000_s1895" style="position:absolute;left:0;text-align:left;flip:x y;z-index:251383296;mso-position-horizontal-relative:text;mso-position-vertical-relative:text" from="218.9pt,490.35pt" to="220.5pt,503.1pt" strokecolor="red" strokeweight=".57pt"/>
              </w:pict>
            </w:r>
            <w:r>
              <w:rPr>
                <w:noProof/>
              </w:rPr>
              <w:pict w14:anchorId="21624503">
                <v:line id="_x0000_s1894" style="position:absolute;left:0;text-align:left;flip:x y;z-index:251384320;mso-position-horizontal-relative:text;mso-position-vertical-relative:text" from="220.5pt,503.1pt" to="204.75pt,506.55pt" strokecolor="red" strokeweight=".57pt"/>
              </w:pict>
            </w:r>
            <w:r>
              <w:rPr>
                <w:noProof/>
              </w:rPr>
              <w:pict w14:anchorId="51FE5A2F">
                <v:line id="_x0000_s1893" style="position:absolute;left:0;text-align:left;flip:x y;z-index:251385344;mso-position-horizontal-relative:text;mso-position-vertical-relative:text" from="204.75pt,506.55pt" to="181.7pt,511.75pt" strokeweight=".57pt"/>
              </w:pict>
            </w:r>
            <w:r>
              <w:rPr>
                <w:noProof/>
              </w:rPr>
              <w:pict w14:anchorId="25D68B9A">
                <v:line id="_x0000_s1892" style="position:absolute;left:0;text-align:left;flip:x y;z-index:251386368;mso-position-horizontal-relative:text;mso-position-vertical-relative:text" from="181.7pt,511.75pt" to="148.8pt,515.45pt" strokeweight=".57pt"/>
              </w:pict>
            </w:r>
            <w:r>
              <w:rPr>
                <w:noProof/>
              </w:rPr>
              <w:pict w14:anchorId="32B65436">
                <v:line id="_x0000_s1891" style="position:absolute;left:0;text-align:left;flip:x y;z-index:251387392;mso-position-horizontal-relative:text;mso-position-vertical-relative:text" from="148.8pt,515.45pt" to="104.1pt,522.65pt" strokecolor="red" strokeweight=".57pt"/>
              </w:pict>
            </w:r>
            <w:r>
              <w:rPr>
                <w:noProof/>
              </w:rPr>
              <w:pict w14:anchorId="17C9571D">
                <v:line id="_x0000_s1890" style="position:absolute;left:0;text-align:left;flip:x y;z-index:251388416;mso-position-horizontal-relative:text;mso-position-vertical-relative:text" from="104.1pt,522.65pt" to="77.05pt,523.45pt" strokecolor="red" strokeweight=".57pt"/>
              </w:pict>
            </w:r>
            <w:r>
              <w:rPr>
                <w:noProof/>
              </w:rPr>
              <w:pict w14:anchorId="221FAF8E">
                <v:line id="_x0000_s1889" style="position:absolute;left:0;text-align:left;flip:x y;z-index:251389440;mso-position-horizontal-relative:text;mso-position-vertical-relative:text" from="77.05pt,523.45pt" to="69.25pt,523.8pt" strokecolor="red" strokeweight=".57pt"/>
              </w:pict>
            </w:r>
            <w:r>
              <w:rPr>
                <w:noProof/>
              </w:rPr>
              <w:pict w14:anchorId="349EA105">
                <v:line id="_x0000_s1888" style="position:absolute;left:0;text-align:left;flip:x y;z-index:251390464;mso-position-horizontal-relative:text;mso-position-vertical-relative:text" from="69.25pt,523.8pt" to="71.75pt,490.15pt" strokecolor="red" strokeweight=".57pt"/>
              </w:pict>
            </w:r>
            <w:r>
              <w:rPr>
                <w:noProof/>
              </w:rPr>
              <w:pict w14:anchorId="44940CC4">
                <v:line id="_x0000_s1887" style="position:absolute;left:0;text-align:left;flip:x y;z-index:251391488;mso-position-horizontal-relative:text;mso-position-vertical-relative:text" from="71.75pt,490.15pt" to="88.1pt,446.55pt" strokecolor="red" strokeweight=".57pt"/>
              </w:pict>
            </w:r>
            <w:r>
              <w:rPr>
                <w:noProof/>
              </w:rPr>
              <w:pict w14:anchorId="7EBA8DC5">
                <v:line id="_x0000_s1886" style="position:absolute;left:0;text-align:left;flip:x y;z-index:251392512;mso-position-horizontal-relative:text;mso-position-vertical-relative:text" from="279.2pt,50.4pt" to="290.65pt,55.15pt" strokecolor="red" strokeweight=".57pt"/>
              </w:pict>
            </w:r>
            <w:r>
              <w:rPr>
                <w:noProof/>
              </w:rPr>
              <w:pict w14:anchorId="55DDC536">
                <v:line id="_x0000_s1885" style="position:absolute;left:0;text-align:left;flip:x y;z-index:251393536;mso-position-horizontal-relative:text;mso-position-vertical-relative:text" from="290.65pt,55.15pt" to="294.75pt,47.25pt" strokecolor="red" strokeweight=".57pt"/>
              </w:pict>
            </w:r>
            <w:r>
              <w:rPr>
                <w:noProof/>
              </w:rPr>
              <w:pict w14:anchorId="37E39231">
                <v:line id="_x0000_s1884" style="position:absolute;left:0;text-align:left;flip:x y;z-index:251394560;mso-position-horizontal-relative:text;mso-position-vertical-relative:text" from="294.75pt,47.25pt" to="373.65pt,56pt" strokecolor="red" strokeweight=".57pt"/>
              </w:pict>
            </w:r>
            <w:r>
              <w:rPr>
                <w:noProof/>
              </w:rPr>
              <w:pict w14:anchorId="306C3905">
                <v:line id="_x0000_s1883" style="position:absolute;left:0;text-align:left;flip:x y;z-index:251395584;mso-position-horizontal-relative:text;mso-position-vertical-relative:text" from="373.65pt,56pt" to="326.8pt,179.3pt" strokeweight=".57pt"/>
              </w:pict>
            </w:r>
            <w:r>
              <w:rPr>
                <w:noProof/>
              </w:rPr>
              <w:pict w14:anchorId="42D438C7">
                <v:line id="_x0000_s1882" style="position:absolute;left:0;text-align:left;flip:x y;z-index:251396608;mso-position-horizontal-relative:text;mso-position-vertical-relative:text" from="326.8pt,179.3pt" to="232.5pt,128.45pt" strokecolor="red" strokeweight=".57pt"/>
              </w:pict>
            </w:r>
            <w:r>
              <w:rPr>
                <w:noProof/>
              </w:rPr>
              <w:pict w14:anchorId="6292FA77">
                <v:line id="_x0000_s1881" style="position:absolute;left:0;text-align:left;flip:x y;z-index:251397632;mso-position-horizontal-relative:text;mso-position-vertical-relative:text" from="232.5pt,128.45pt" to="262.55pt,65.2pt" strokecolor="red" strokeweight=".57pt"/>
              </w:pict>
            </w:r>
            <w:r>
              <w:rPr>
                <w:noProof/>
              </w:rPr>
              <w:pict w14:anchorId="3B9F8EB5">
                <v:line id="_x0000_s1880" style="position:absolute;left:0;text-align:left;flip:x y;z-index:251398656;mso-position-horizontal-relative:text;mso-position-vertical-relative:text" from="262.55pt,65.2pt" to="272.85pt,53.7pt" strokecolor="red" strokeweight=".57pt"/>
              </w:pict>
            </w:r>
            <w:r>
              <w:rPr>
                <w:noProof/>
              </w:rPr>
              <w:pict w14:anchorId="733289AC">
                <v:line id="_x0000_s1879" style="position:absolute;left:0;text-align:left;flip:x y;z-index:251399680;mso-position-horizontal-relative:text;mso-position-vertical-relative:text" from="272.85pt,53.7pt" to="279.2pt,50.4pt" strokecolor="red" strokeweight=".57pt"/>
              </w:pict>
            </w:r>
            <w:r>
              <w:rPr>
                <w:noProof/>
              </w:rPr>
              <w:pict w14:anchorId="74D8761B">
                <v:line id="_x0000_s1878" style="position:absolute;left:0;text-align:left;flip:x y;z-index:251400704;mso-position-horizontal-relative:text;mso-position-vertical-relative:text" from="232.5pt,128.45pt" to="326.8pt,179.3pt" strokecolor="red" strokeweight=".57pt"/>
              </w:pict>
            </w:r>
            <w:r>
              <w:rPr>
                <w:noProof/>
              </w:rPr>
              <w:pict w14:anchorId="2F37D5EE">
                <v:line id="_x0000_s1877" style="position:absolute;left:0;text-align:left;flip:x y;z-index:251401728;mso-position-horizontal-relative:text;mso-position-vertical-relative:text" from="326.8pt,179.3pt" to="359.35pt,193.85pt" strokeweight=".57pt"/>
              </w:pict>
            </w:r>
            <w:r>
              <w:rPr>
                <w:noProof/>
              </w:rPr>
              <w:pict w14:anchorId="0C16E980">
                <v:line id="_x0000_s1876" style="position:absolute;left:0;text-align:left;flip:x y;z-index:251402752;mso-position-horizontal-relative:text;mso-position-vertical-relative:text" from="359.35pt,193.85pt" to="388.3pt,206.4pt" strokeweight=".57pt"/>
              </w:pict>
            </w:r>
            <w:r>
              <w:rPr>
                <w:noProof/>
              </w:rPr>
              <w:pict w14:anchorId="66088566">
                <v:line id="_x0000_s1875" style="position:absolute;left:0;text-align:left;flip:x y;z-index:251403776;mso-position-horizontal-relative:text;mso-position-vertical-relative:text" from="388.3pt,206.4pt" to="378.35pt,234.35pt" strokecolor="red" strokeweight=".57pt"/>
              </w:pict>
            </w:r>
            <w:r>
              <w:rPr>
                <w:noProof/>
              </w:rPr>
              <w:pict w14:anchorId="6FF29935">
                <v:line id="_x0000_s1874" style="position:absolute;left:0;text-align:left;flip:x y;z-index:251404800;mso-position-horizontal-relative:text;mso-position-vertical-relative:text" from="378.35pt,234.35pt" to="358.65pt,270.8pt" strokecolor="red" strokeweight=".57pt"/>
              </w:pict>
            </w:r>
            <w:r>
              <w:rPr>
                <w:noProof/>
              </w:rPr>
              <w:pict w14:anchorId="48EC6975">
                <v:line id="_x0000_s1873" style="position:absolute;left:0;text-align:left;flip:x y;z-index:251405824;mso-position-horizontal-relative:text;mso-position-vertical-relative:text" from="358.65pt,270.8pt" to="346pt,264.05pt" strokecolor="red" strokeweight=".57pt"/>
              </w:pict>
            </w:r>
            <w:r>
              <w:rPr>
                <w:noProof/>
              </w:rPr>
              <w:pict w14:anchorId="30969A3A">
                <v:line id="_x0000_s1872" style="position:absolute;left:0;text-align:left;flip:x y;z-index:251406848;mso-position-horizontal-relative:text;mso-position-vertical-relative:text" from="346pt,264.05pt" to="299.3pt,239.25pt" strokeweight=".57pt"/>
              </w:pict>
            </w:r>
            <w:r>
              <w:rPr>
                <w:noProof/>
              </w:rPr>
              <w:pict w14:anchorId="1CA76C0E">
                <v:line id="_x0000_s1871" style="position:absolute;left:0;text-align:left;flip:x y;z-index:251407872;mso-position-horizontal-relative:text;mso-position-vertical-relative:text" from="299.3pt,239.25pt" to="202.3pt,187.7pt" strokeweight=".57pt"/>
              </w:pict>
            </w:r>
            <w:r>
              <w:rPr>
                <w:noProof/>
              </w:rPr>
              <w:pict w14:anchorId="5DE9056A">
                <v:line id="_x0000_s1870" style="position:absolute;left:0;text-align:left;flip:x y;z-index:251408896;mso-position-horizontal-relative:text;mso-position-vertical-relative:text" from="202.3pt,187.7pt" to="200.9pt,187.1pt" strokecolor="red" strokeweight=".57pt"/>
              </w:pict>
            </w:r>
            <w:r>
              <w:rPr>
                <w:noProof/>
              </w:rPr>
              <w:pict w14:anchorId="4F81936A">
                <v:line id="_x0000_s1869" style="position:absolute;left:0;text-align:left;flip:x y;z-index:251409920;mso-position-horizontal-relative:text;mso-position-vertical-relative:text" from="200.9pt,187.1pt" to="232.5pt,128.45pt" strokecolor="red" strokeweight=".57pt"/>
              </w:pict>
            </w:r>
            <w:r>
              <w:rPr>
                <w:noProof/>
              </w:rPr>
              <w:pict w14:anchorId="39013687">
                <v:line id="_x0000_s1868" style="position:absolute;left:0;text-align:left;flip:x y;z-index:251410944;mso-position-horizontal-relative:text;mso-position-vertical-relative:text" from="300.55pt,380.2pt" to="308.75pt,382.85pt" strokecolor="red" strokeweight=".57pt"/>
              </w:pict>
            </w:r>
            <w:r>
              <w:rPr>
                <w:noProof/>
              </w:rPr>
              <w:pict w14:anchorId="7E95BDE5">
                <v:line id="_x0000_s1867" style="position:absolute;left:0;text-align:left;flip:x y;z-index:251411968;mso-position-horizontal-relative:text;mso-position-vertical-relative:text" from="308.75pt,382.85pt" to="354.1pt,397.85pt" strokeweight=".57pt"/>
              </w:pict>
            </w:r>
            <w:r>
              <w:rPr>
                <w:noProof/>
              </w:rPr>
              <w:pict w14:anchorId="51A2E6C3">
                <v:line id="_x0000_s1866" style="position:absolute;left:0;text-align:left;flip:x y;z-index:251412992;mso-position-horizontal-relative:text;mso-position-vertical-relative:text" from="354.1pt,397.85pt" to="355.2pt,401.1pt" strokeweight=".57pt"/>
              </w:pict>
            </w:r>
            <w:r>
              <w:rPr>
                <w:noProof/>
              </w:rPr>
              <w:pict w14:anchorId="717BA852">
                <v:line id="_x0000_s1865" style="position:absolute;left:0;text-align:left;flip:x y;z-index:251414016;mso-position-horizontal-relative:text;mso-position-vertical-relative:text" from="355.2pt,401.1pt" to="356.05pt,468.6pt" strokecolor="red" strokeweight=".57pt"/>
              </w:pict>
            </w:r>
            <w:r>
              <w:rPr>
                <w:noProof/>
              </w:rPr>
              <w:pict w14:anchorId="2FF537B1">
                <v:line id="_x0000_s1864" style="position:absolute;left:0;text-align:left;flip:x y;z-index:251415040;mso-position-horizontal-relative:text;mso-position-vertical-relative:text" from="356.05pt,468.6pt" to="258pt,466.45pt" strokecolor="red" strokeweight=".57pt"/>
              </w:pict>
            </w:r>
            <w:r>
              <w:rPr>
                <w:noProof/>
              </w:rPr>
              <w:pict w14:anchorId="6D665C56">
                <v:line id="_x0000_s1863" style="position:absolute;left:0;text-align:left;flip:x y;z-index:251416064;mso-position-horizontal-relative:text;mso-position-vertical-relative:text" from="258pt,466.45pt" to="244.1pt,466.2pt" strokecolor="red" strokeweight=".57pt"/>
              </w:pict>
            </w:r>
            <w:r>
              <w:rPr>
                <w:noProof/>
              </w:rPr>
              <w:pict w14:anchorId="0AF143AF">
                <v:line id="_x0000_s1862" style="position:absolute;left:0;text-align:left;flip:x y;z-index:251417088;mso-position-horizontal-relative:text;mso-position-vertical-relative:text" from="244.1pt,466.2pt" to="300.55pt,380.2pt" strokecolor="red" strokeweight=".57pt"/>
              </w:pict>
            </w:r>
            <w:r>
              <w:rPr>
                <w:noProof/>
              </w:rPr>
              <w:pict w14:anchorId="64BE4E8A">
                <v:line id="_x0000_s1861" style="position:absolute;left:0;text-align:left;flip:x y;z-index:251418112;mso-position-horizontal-relative:text;mso-position-vertical-relative:text" from="258pt,466.45pt" to="356.05pt,468.6pt" strokecolor="red" strokeweight=".57pt"/>
              </w:pict>
            </w:r>
            <w:r>
              <w:rPr>
                <w:noProof/>
              </w:rPr>
              <w:pict w14:anchorId="73D7E649">
                <v:line id="_x0000_s1860" style="position:absolute;left:0;text-align:left;flip:x y;z-index:251419136;mso-position-horizontal-relative:text;mso-position-vertical-relative:text" from="356.05pt,468.6pt" to="357.25pt,468.65pt" strokecolor="red" strokeweight=".57pt"/>
              </w:pict>
            </w:r>
            <w:r>
              <w:rPr>
                <w:noProof/>
              </w:rPr>
              <w:pict w14:anchorId="3CAA7CC6">
                <v:line id="_x0000_s1859" style="position:absolute;left:0;text-align:left;flip:x y;z-index:251420160;mso-position-horizontal-relative:text;mso-position-vertical-relative:text" from="357.25pt,468.65pt" to="357.5pt,509.5pt" strokecolor="red" strokeweight=".57pt"/>
              </w:pict>
            </w:r>
            <w:r>
              <w:rPr>
                <w:noProof/>
              </w:rPr>
              <w:pict w14:anchorId="73819450">
                <v:line id="_x0000_s1858" style="position:absolute;left:0;text-align:left;flip:x y;z-index:251421184;mso-position-horizontal-relative:text;mso-position-vertical-relative:text" from="357.5pt,509.5pt" to="255.3pt,504.65pt" strokecolor="red" strokeweight=".57pt"/>
              </w:pict>
            </w:r>
            <w:r>
              <w:rPr>
                <w:noProof/>
              </w:rPr>
              <w:pict w14:anchorId="4D23BFD7">
                <v:line id="_x0000_s1857" style="position:absolute;left:0;text-align:left;flip:x y;z-index:251422208;mso-position-horizontal-relative:text;mso-position-vertical-relative:text" from="255.3pt,504.65pt" to="258pt,466.45pt" strokecolor="red" strokeweight=".57pt"/>
              </w:pict>
            </w:r>
            <w:r>
              <w:rPr>
                <w:noProof/>
              </w:rPr>
              <w:pict w14:anchorId="6F8381D4">
                <v:line id="_x0000_s1856" style="position:absolute;left:0;text-align:left;flip:x y;z-index:251423232;mso-position-horizontal-relative:text;mso-position-vertical-relative:text" from="357.5pt,509.5pt" to="358.6pt,584.25pt" strokecolor="red" strokeweight=".57pt"/>
              </w:pict>
            </w:r>
            <w:r>
              <w:rPr>
                <w:noProof/>
              </w:rPr>
              <w:pict w14:anchorId="2318A358">
                <v:line id="_x0000_s1855" style="position:absolute;left:0;text-align:left;flip:x y;z-index:251424256;mso-position-horizontal-relative:text;mso-position-vertical-relative:text" from="358.6pt,584.25pt" to="286.55pt,578.35pt" strokecolor="red" strokeweight=".57pt"/>
              </w:pict>
            </w:r>
            <w:r>
              <w:rPr>
                <w:noProof/>
              </w:rPr>
              <w:pict w14:anchorId="033F2E3B">
                <v:line id="_x0000_s1854" style="position:absolute;left:0;text-align:left;flip:x y;z-index:251425280;mso-position-horizontal-relative:text;mso-position-vertical-relative:text" from="286.55pt,578.35pt" to="266.75pt,576.65pt" strokecolor="red" strokeweight=".57pt"/>
              </w:pict>
            </w:r>
            <w:r>
              <w:rPr>
                <w:noProof/>
              </w:rPr>
              <w:pict w14:anchorId="29DD36F2">
                <v:line id="_x0000_s1853" style="position:absolute;left:0;text-align:left;flip:x y;z-index:251426304;mso-position-horizontal-relative:text;mso-position-vertical-relative:text" from="266.75pt,576.65pt" to="262.85pt,574.6pt" strokecolor="red" strokeweight=".57pt"/>
              </w:pict>
            </w:r>
            <w:r>
              <w:rPr>
                <w:noProof/>
              </w:rPr>
              <w:pict w14:anchorId="2691AD85">
                <v:line id="_x0000_s1852" style="position:absolute;left:0;text-align:left;flip:x y;z-index:251427328;mso-position-horizontal-relative:text;mso-position-vertical-relative:text" from="262.85pt,574.6pt" to="260.15pt,553.3pt" strokecolor="red" strokeweight=".57pt"/>
              </w:pict>
            </w:r>
            <w:r>
              <w:rPr>
                <w:noProof/>
              </w:rPr>
              <w:pict w14:anchorId="3DBA9C5C">
                <v:line id="_x0000_s1851" style="position:absolute;left:0;text-align:left;flip:x y;z-index:251428352;mso-position-horizontal-relative:text;mso-position-vertical-relative:text" from="260.15pt,553.3pt" to="243.25pt,504.15pt" strokecolor="red" strokeweight=".57pt"/>
              </w:pict>
            </w:r>
            <w:r>
              <w:rPr>
                <w:noProof/>
              </w:rPr>
              <w:pict w14:anchorId="3B0D557B">
                <v:line id="_x0000_s1850" style="position:absolute;left:0;text-align:left;flip:x y;z-index:251429376;mso-position-horizontal-relative:text;mso-position-vertical-relative:text" from="243.25pt,504.15pt" to="249.35pt,504.35pt" strokecolor="red" strokeweight=".57pt"/>
              </w:pict>
            </w:r>
            <w:r>
              <w:rPr>
                <w:noProof/>
              </w:rPr>
              <w:pict w14:anchorId="09952448">
                <v:line id="_x0000_s1849" style="position:absolute;left:0;text-align:left;flip:x y;z-index:251430400;mso-position-horizontal-relative:text;mso-position-vertical-relative:text" from="249.35pt,504.35pt" to="255.3pt,504.65pt" strokecolor="red" strokeweight=".57pt"/>
              </w:pict>
            </w:r>
            <w:r>
              <w:rPr>
                <w:noProof/>
              </w:rPr>
              <w:pict w14:anchorId="399D9468">
                <v:line id="_x0000_s1848" style="position:absolute;left:0;text-align:left;flip:x y;z-index:251431424;mso-position-horizontal-relative:text;mso-position-vertical-relative:text" from="255.3pt,504.65pt" to="357.5pt,509.5pt" strokecolor="red" strokeweight=".57pt"/>
              </w:pict>
            </w:r>
            <w:r>
              <w:rPr>
                <w:noProof/>
              </w:rPr>
              <w:pict w14:anchorId="6D5320BC">
                <v:line id="_x0000_s1847" style="position:absolute;left:0;text-align:left;flip:x y;z-index:251432448;mso-position-horizontal-relative:text;mso-position-vertical-relative:text" from="77.05pt,523.45pt" to="104.1pt,522.65pt" strokecolor="red" strokeweight=".57pt"/>
              </w:pict>
            </w:r>
            <w:r>
              <w:rPr>
                <w:noProof/>
              </w:rPr>
              <w:pict w14:anchorId="291BCD07">
                <v:line id="_x0000_s1846" style="position:absolute;left:0;text-align:left;flip:x y;z-index:251433472;mso-position-horizontal-relative:text;mso-position-vertical-relative:text" from="104.1pt,522.65pt" to="148.8pt,515.45pt" strokecolor="red" strokeweight=".57pt"/>
              </w:pict>
            </w:r>
            <w:r>
              <w:rPr>
                <w:noProof/>
              </w:rPr>
              <w:pict w14:anchorId="2A953B6B">
                <v:line id="_x0000_s1845" style="position:absolute;left:0;text-align:left;flip:x y;z-index:251434496;mso-position-horizontal-relative:text;mso-position-vertical-relative:text" from="148.8pt,515.45pt" to="181.7pt,511.75pt" strokeweight=".57pt"/>
              </w:pict>
            </w:r>
            <w:r>
              <w:rPr>
                <w:noProof/>
              </w:rPr>
              <w:pict w14:anchorId="3A15425A">
                <v:line id="_x0000_s1844" style="position:absolute;left:0;text-align:left;flip:x y;z-index:251435520;mso-position-horizontal-relative:text;mso-position-vertical-relative:text" from="181.7pt,511.75pt" to="204.75pt,506.55pt" strokeweight=".57pt"/>
              </w:pict>
            </w:r>
            <w:r>
              <w:rPr>
                <w:noProof/>
              </w:rPr>
              <w:pict w14:anchorId="5C9F3F4D">
                <v:line id="_x0000_s1843" style="position:absolute;left:0;text-align:left;flip:x y;z-index:251436544;mso-position-horizontal-relative:text;mso-position-vertical-relative:text" from="204.75pt,506.55pt" to="220.5pt,503.1pt" strokecolor="red" strokeweight=".57pt"/>
              </w:pict>
            </w:r>
            <w:r>
              <w:rPr>
                <w:noProof/>
              </w:rPr>
              <w:pict w14:anchorId="644C472F">
                <v:line id="_x0000_s1842" style="position:absolute;left:0;text-align:left;flip:x y;z-index:251437568;mso-position-horizontal-relative:text;mso-position-vertical-relative:text" from="220.5pt,503.1pt" to="224.9pt,512.85pt" strokecolor="red" strokeweight=".57pt"/>
              </w:pict>
            </w:r>
            <w:r>
              <w:rPr>
                <w:noProof/>
              </w:rPr>
              <w:pict w14:anchorId="5D53CA96">
                <v:line id="_x0000_s1841" style="position:absolute;left:0;text-align:left;flip:x y;z-index:251438592;mso-position-horizontal-relative:text;mso-position-vertical-relative:text" from="224.9pt,512.85pt" to="229.55pt,524.35pt" strokecolor="red" strokeweight=".57pt"/>
              </w:pict>
            </w:r>
            <w:r>
              <w:rPr>
                <w:noProof/>
              </w:rPr>
              <w:pict w14:anchorId="728FC7A3">
                <v:line id="_x0000_s1840" style="position:absolute;left:0;text-align:left;flip:x y;z-index:251439616;mso-position-horizontal-relative:text;mso-position-vertical-relative:text" from="229.55pt,524.35pt" to="230.9pt,536pt" strokecolor="red" strokeweight=".57pt"/>
              </w:pict>
            </w:r>
            <w:r>
              <w:rPr>
                <w:noProof/>
              </w:rPr>
              <w:pict w14:anchorId="10EAAEAE">
                <v:line id="_x0000_s1839" style="position:absolute;left:0;text-align:left;flip:x y;z-index:251440640;mso-position-horizontal-relative:text;mso-position-vertical-relative:text" from="230.9pt,536pt" to="235.85pt,575.15pt" strokecolor="red" strokeweight=".57pt"/>
              </w:pict>
            </w:r>
            <w:r>
              <w:rPr>
                <w:noProof/>
              </w:rPr>
              <w:pict w14:anchorId="163C036F">
                <v:line id="_x0000_s1838" style="position:absolute;left:0;text-align:left;flip:x y;z-index:251441664;mso-position-horizontal-relative:text;mso-position-vertical-relative:text" from="235.85pt,575.15pt" to="204.3pt,575.35pt" strokecolor="red" strokeweight=".57pt"/>
              </w:pict>
            </w:r>
            <w:r>
              <w:rPr>
                <w:noProof/>
              </w:rPr>
              <w:pict w14:anchorId="175C71F9">
                <v:line id="_x0000_s1837" style="position:absolute;left:0;text-align:left;flip:x y;z-index:251442688;mso-position-horizontal-relative:text;mso-position-vertical-relative:text" from="204.3pt,575.35pt" to="173.1pt,576.25pt" strokeweight=".57pt"/>
              </w:pict>
            </w:r>
            <w:r>
              <w:rPr>
                <w:noProof/>
              </w:rPr>
              <w:pict w14:anchorId="508D1D38">
                <v:line id="_x0000_s1836" style="position:absolute;left:0;text-align:left;flip:x y;z-index:251443712;mso-position-horizontal-relative:text;mso-position-vertical-relative:text" from="173.1pt,576.25pt" to="104.3pt,585.25pt" strokeweight=".57pt"/>
              </w:pict>
            </w:r>
            <w:r>
              <w:rPr>
                <w:noProof/>
              </w:rPr>
              <w:pict w14:anchorId="50A6DD49">
                <v:line id="_x0000_s1835" style="position:absolute;left:0;text-align:left;flip:x y;z-index:251444736;mso-position-horizontal-relative:text;mso-position-vertical-relative:text" from="104.3pt,585.25pt" to="103.85pt,579.4pt" strokecolor="red" strokeweight=".57pt"/>
              </w:pict>
            </w:r>
            <w:r>
              <w:rPr>
                <w:noProof/>
              </w:rPr>
              <w:pict w14:anchorId="2C842199">
                <v:line id="_x0000_s1834" style="position:absolute;left:0;text-align:left;flip:x y;z-index:251445760;mso-position-horizontal-relative:text;mso-position-vertical-relative:text" from="103.85pt,579.4pt" to="103.35pt,575.2pt" strokecolor="red" strokeweight=".57pt"/>
              </w:pict>
            </w:r>
            <w:r>
              <w:rPr>
                <w:noProof/>
              </w:rPr>
              <w:pict w14:anchorId="6409A985">
                <v:line id="_x0000_s1833" style="position:absolute;left:0;text-align:left;flip:x y;z-index:251446784;mso-position-horizontal-relative:text;mso-position-vertical-relative:text" from="103.35pt,575.2pt" to="100.15pt,557.4pt" strokecolor="red" strokeweight=".57pt"/>
              </w:pict>
            </w:r>
            <w:r>
              <w:rPr>
                <w:noProof/>
              </w:rPr>
              <w:pict w14:anchorId="61B94355">
                <v:line id="_x0000_s1832" style="position:absolute;left:0;text-align:left;flip:x y;z-index:251447808;mso-position-horizontal-relative:text;mso-position-vertical-relative:text" from="100.15pt,557.4pt" to="91.9pt,559.1pt" strokecolor="red" strokeweight=".57pt"/>
              </w:pict>
            </w:r>
            <w:r>
              <w:rPr>
                <w:noProof/>
              </w:rPr>
              <w:pict w14:anchorId="1B5902ED">
                <v:line id="_x0000_s1831" style="position:absolute;left:0;text-align:left;flip:x y;z-index:251448832;mso-position-horizontal-relative:text;mso-position-vertical-relative:text" from="91.9pt,559.1pt" to="89.85pt,549.55pt" strokecolor="red" strokeweight=".57pt"/>
              </w:pict>
            </w:r>
            <w:r>
              <w:rPr>
                <w:noProof/>
              </w:rPr>
              <w:pict w14:anchorId="40D1F8EB">
                <v:line id="_x0000_s1830" style="position:absolute;left:0;text-align:left;flip:x y;z-index:251449856;mso-position-horizontal-relative:text;mso-position-vertical-relative:text" from="89.85pt,549.55pt" to="86.6pt,532.7pt" strokecolor="red" strokeweight=".57pt"/>
              </w:pict>
            </w:r>
            <w:r>
              <w:rPr>
                <w:noProof/>
              </w:rPr>
              <w:pict w14:anchorId="52471966">
                <v:line id="_x0000_s1829" style="position:absolute;left:0;text-align:left;flip:x y;z-index:251450880;mso-position-horizontal-relative:text;mso-position-vertical-relative:text" from="86.6pt,532.7pt" to="78.3pt,534.65pt" strokecolor="red" strokeweight=".57pt"/>
              </w:pict>
            </w:r>
            <w:r>
              <w:rPr>
                <w:noProof/>
              </w:rPr>
              <w:pict w14:anchorId="0CA64995">
                <v:line id="_x0000_s1828" style="position:absolute;left:0;text-align:left;flip:x y;z-index:251451904;mso-position-horizontal-relative:text;mso-position-vertical-relative:text" from="78.3pt,534.65pt" to="77.05pt,523.45pt" strokecolor="red" strokeweight=".57pt"/>
              </w:pict>
            </w:r>
            <w:r>
              <w:rPr>
                <w:noProof/>
              </w:rPr>
              <w:pict w14:anchorId="62617F57">
                <v:line id="_x0000_s1827" style="position:absolute;left:0;text-align:left;flip:x y;z-index:251452928;mso-position-horizontal-relative:text;mso-position-vertical-relative:text" from="210.15pt,236.25pt" to="219.1pt,216.65pt" strokecolor="red" strokeweight=".57pt"/>
              </w:pict>
            </w:r>
            <w:r>
              <w:rPr>
                <w:noProof/>
              </w:rPr>
              <w:pict w14:anchorId="515F1EDF">
                <v:line id="_x0000_s1826" style="position:absolute;left:0;text-align:left;flip:x y;z-index:251453952;mso-position-horizontal-relative:text;mso-position-vertical-relative:text" from="219.1pt,216.65pt" to="214.45pt,214.5pt" strokecolor="red" strokeweight=".57pt"/>
              </w:pict>
            </w:r>
            <w:r>
              <w:rPr>
                <w:noProof/>
              </w:rPr>
              <w:pict w14:anchorId="49302AED">
                <v:line id="_x0000_s1825" style="position:absolute;left:0;text-align:left;flip:x y;z-index:251454976;mso-position-horizontal-relative:text;mso-position-vertical-relative:text" from="214.45pt,214.5pt" to="219.7pt,203.4pt" strokecolor="red" strokeweight=".57pt"/>
              </w:pict>
            </w:r>
            <w:r>
              <w:rPr>
                <w:noProof/>
              </w:rPr>
              <w:pict w14:anchorId="57EB9EBD">
                <v:line id="_x0000_s1824" style="position:absolute;left:0;text-align:left;flip:x y;z-index:251456000;mso-position-horizontal-relative:text;mso-position-vertical-relative:text" from="219.7pt,203.4pt" to="224.55pt,205.8pt" strokecolor="red" strokeweight=".57pt"/>
              </w:pict>
            </w:r>
            <w:r>
              <w:rPr>
                <w:noProof/>
              </w:rPr>
              <w:pict w14:anchorId="05358DEF">
                <v:line id="_x0000_s1823" style="position:absolute;left:0;text-align:left;flip:x y;z-index:251457024;mso-position-horizontal-relative:text;mso-position-vertical-relative:text" from="224.55pt,205.8pt" to="239.2pt,212.7pt" strokecolor="red" strokeweight=".57pt"/>
              </w:pict>
            </w:r>
            <w:r>
              <w:rPr>
                <w:noProof/>
              </w:rPr>
              <w:pict w14:anchorId="7292B20F">
                <v:line id="_x0000_s1822" style="position:absolute;left:0;text-align:left;flip:x y;z-index:251458048;mso-position-horizontal-relative:text;mso-position-vertical-relative:text" from="239.2pt,212.7pt" to="225.25pt,243.35pt" strokecolor="red" strokeweight=".57pt"/>
              </w:pict>
            </w:r>
            <w:r>
              <w:rPr>
                <w:noProof/>
              </w:rPr>
              <w:pict w14:anchorId="00C5D80C">
                <v:line id="_x0000_s1821" style="position:absolute;left:0;text-align:left;flip:x y;z-index:251459072;mso-position-horizontal-relative:text;mso-position-vertical-relative:text" from="225.25pt,243.35pt" to="210.15pt,236.25pt" strokecolor="red" strokeweight=".57pt"/>
              </w:pict>
            </w:r>
            <w:r>
              <w:rPr>
                <w:noProof/>
              </w:rPr>
              <w:pict w14:anchorId="40FDFBBB">
                <v:line id="_x0000_s1820" style="position:absolute;left:0;text-align:left;flip:x y;z-index:251460096;mso-position-horizontal-relative:text;mso-position-vertical-relative:text" from="156.15pt,363.65pt" to="166.45pt,340.75pt" strokecolor="red" strokeweight=".57pt"/>
              </w:pict>
            </w:r>
            <w:r>
              <w:rPr>
                <w:noProof/>
              </w:rPr>
              <w:pict w14:anchorId="6AAF17B0">
                <v:line id="_x0000_s1819" style="position:absolute;left:0;text-align:left;flip:x y;z-index:251461120;mso-position-horizontal-relative:text;mso-position-vertical-relative:text" from="166.45pt,340.75pt" to="182.75pt,348.4pt" strokecolor="red" strokeweight=".57pt"/>
              </w:pict>
            </w:r>
            <w:r>
              <w:rPr>
                <w:noProof/>
              </w:rPr>
              <w:pict w14:anchorId="5A2CAFAD">
                <v:line id="_x0000_s1818" style="position:absolute;left:0;text-align:left;flip:x y;z-index:251462144;mso-position-horizontal-relative:text;mso-position-vertical-relative:text" from="182.75pt,348.4pt" to="172.7pt,371.25pt" strokecolor="red" strokeweight=".57pt"/>
              </w:pict>
            </w:r>
            <w:r>
              <w:rPr>
                <w:noProof/>
              </w:rPr>
              <w:pict w14:anchorId="7F5C5989">
                <v:line id="_x0000_s1817" style="position:absolute;left:0;text-align:left;flip:x y;z-index:251463168;mso-position-horizontal-relative:text;mso-position-vertical-relative:text" from="172.7pt,371.25pt" to="156.15pt,363.65pt" strokecolor="red" strokeweight=".57pt"/>
              </w:pict>
            </w:r>
            <w:r>
              <w:rPr>
                <w:noProof/>
              </w:rPr>
              <w:pict w14:anchorId="14E3C6DF">
                <v:line id="_x0000_s1816" style="position:absolute;left:0;text-align:left;flip:x y;z-index:251464192;mso-position-horizontal-relative:text;mso-position-vertical-relative:text" from="139.05pt,401.45pt" to="153.75pt,407.7pt" strokecolor="red" strokeweight=".57pt"/>
              </w:pict>
            </w:r>
            <w:r>
              <w:rPr>
                <w:noProof/>
              </w:rPr>
              <w:pict w14:anchorId="01511449">
                <v:line id="_x0000_s1815" style="position:absolute;left:0;text-align:left;flip:x y;z-index:251465216;mso-position-horizontal-relative:text;mso-position-vertical-relative:text" from="153.75pt,407.7pt" to="153.15pt,409.25pt" strokecolor="red" strokeweight=".57pt"/>
              </w:pict>
            </w:r>
            <w:r>
              <w:rPr>
                <w:noProof/>
              </w:rPr>
              <w:pict w14:anchorId="1E83DBA2">
                <v:line id="_x0000_s1814" style="position:absolute;left:0;text-align:left;flip:x y;z-index:251466240;mso-position-horizontal-relative:text;mso-position-vertical-relative:text" from="153.15pt,409.25pt" to="158.75pt,411.6pt" strokecolor="red" strokeweight=".57pt"/>
              </w:pict>
            </w:r>
            <w:r>
              <w:rPr>
                <w:noProof/>
              </w:rPr>
              <w:pict w14:anchorId="438DA8A6">
                <v:line id="_x0000_s1813" style="position:absolute;left:0;text-align:left;flip:x y;z-index:251467264;mso-position-horizontal-relative:text;mso-position-vertical-relative:text" from="158.75pt,411.6pt" to="148.05pt,437.1pt" strokecolor="red" strokeweight=".57pt"/>
              </w:pict>
            </w:r>
            <w:r>
              <w:rPr>
                <w:noProof/>
              </w:rPr>
              <w:pict w14:anchorId="2C8BC2A2">
                <v:line id="_x0000_s1812" style="position:absolute;left:0;text-align:left;flip:x y;z-index:251468288;mso-position-horizontal-relative:text;mso-position-vertical-relative:text" from="148.05pt,437.1pt" to="142.3pt,434.9pt" strokecolor="red" strokeweight=".57pt"/>
              </w:pict>
            </w:r>
            <w:r>
              <w:rPr>
                <w:noProof/>
              </w:rPr>
              <w:pict w14:anchorId="08B6863D">
                <v:line id="_x0000_s1811" style="position:absolute;left:0;text-align:left;flip:x y;z-index:251469312;mso-position-horizontal-relative:text;mso-position-vertical-relative:text" from="142.3pt,434.9pt" to="141.65pt,436.3pt" strokecolor="red" strokeweight=".57pt"/>
              </w:pict>
            </w:r>
            <w:r>
              <w:rPr>
                <w:noProof/>
              </w:rPr>
              <w:pict w14:anchorId="5D488D47">
                <v:line id="_x0000_s1810" style="position:absolute;left:0;text-align:left;flip:x y;z-index:251470336;mso-position-horizontal-relative:text;mso-position-vertical-relative:text" from="141.65pt,436.3pt" to="126.9pt,429.8pt" strokecolor="red" strokeweight=".57pt"/>
              </w:pict>
            </w:r>
            <w:r>
              <w:rPr>
                <w:noProof/>
              </w:rPr>
              <w:pict w14:anchorId="4360C2B2">
                <v:line id="_x0000_s1809" style="position:absolute;left:0;text-align:left;flip:x y;z-index:251471360;mso-position-horizontal-relative:text;mso-position-vertical-relative:text" from="126.9pt,429.8pt" to="139.05pt,401.45pt" strokecolor="red" strokeweight=".57pt"/>
              </w:pict>
            </w:r>
            <w:r>
              <w:rPr>
                <w:noProof/>
              </w:rPr>
              <w:pict w14:anchorId="721A01B3">
                <v:line id="_x0000_s1808" style="position:absolute;left:0;text-align:left;flip:x y;z-index:251472384;mso-position-horizontal-relative:text;mso-position-vertical-relative:text" from="98.3pt,499.3pt" to="106.25pt,476.4pt" strokecolor="red" strokeweight=".57pt"/>
              </w:pict>
            </w:r>
            <w:r>
              <w:rPr>
                <w:noProof/>
              </w:rPr>
              <w:pict w14:anchorId="6AC02477">
                <v:line id="_x0000_s1807" style="position:absolute;left:0;text-align:left;flip:x y;z-index:251473408;mso-position-horizontal-relative:text;mso-position-vertical-relative:text" from="106.25pt,476.4pt" to="123.75pt,482.25pt" strokecolor="red" strokeweight=".57pt"/>
              </w:pict>
            </w:r>
            <w:r>
              <w:rPr>
                <w:noProof/>
              </w:rPr>
              <w:pict w14:anchorId="6843CD8F">
                <v:line id="_x0000_s1806" style="position:absolute;left:0;text-align:left;flip:x y;z-index:251474432;mso-position-horizontal-relative:text;mso-position-vertical-relative:text" from="123.75pt,482.25pt" to="124.55pt,480.95pt" strokecolor="red" strokeweight=".57pt"/>
              </w:pict>
            </w:r>
            <w:r>
              <w:rPr>
                <w:noProof/>
              </w:rPr>
              <w:pict w14:anchorId="0C31C91C">
                <v:line id="_x0000_s1805" style="position:absolute;left:0;text-align:left;flip:x y;z-index:251475456;mso-position-horizontal-relative:text;mso-position-vertical-relative:text" from="124.55pt,480.95pt" to="130.6pt,483.1pt" strokecolor="red" strokeweight=".57pt"/>
              </w:pict>
            </w:r>
            <w:r>
              <w:rPr>
                <w:noProof/>
              </w:rPr>
              <w:pict w14:anchorId="6CFCE8B2">
                <v:line id="_x0000_s1804" style="position:absolute;left:0;text-align:left;flip:x y;z-index:251476480;mso-position-horizontal-relative:text;mso-position-vertical-relative:text" from="130.6pt,483.1pt" to="121.7pt,507.5pt" strokecolor="red" strokeweight=".57pt"/>
              </w:pict>
            </w:r>
            <w:r>
              <w:rPr>
                <w:noProof/>
              </w:rPr>
              <w:pict w14:anchorId="3D77F757">
                <v:line id="_x0000_s1803" style="position:absolute;left:0;text-align:left;flip:x y;z-index:251477504;mso-position-horizontal-relative:text;mso-position-vertical-relative:text" from="121.7pt,507.5pt" to="98.3pt,499.3pt" strokecolor="red" strokeweight=".57pt"/>
              </w:pict>
            </w:r>
            <w:r>
              <w:rPr>
                <w:noProof/>
              </w:rPr>
              <w:pict w14:anchorId="3E58960E">
                <v:line id="_x0000_s1802" style="position:absolute;left:0;text-align:left;flip:x y;z-index:251478528;mso-position-horizontal-relative:text;mso-position-vertical-relative:text" from="83.3pt,561pt" to="113.1pt,555.05pt" strokecolor="red" strokeweight=".57pt"/>
              </w:pict>
            </w:r>
            <w:r>
              <w:rPr>
                <w:noProof/>
              </w:rPr>
              <w:pict w14:anchorId="67815B91">
                <v:line id="_x0000_s1801" style="position:absolute;left:0;text-align:left;flip:x y;z-index:251479552;mso-position-horizontal-relative:text;mso-position-vertical-relative:text" from="113.1pt,555.05pt" to="116.5pt,571.55pt" strokecolor="red" strokeweight=".57pt"/>
              </w:pict>
            </w:r>
            <w:r>
              <w:rPr>
                <w:noProof/>
              </w:rPr>
              <w:pict w14:anchorId="68A2CAA0">
                <v:line id="_x0000_s1800" style="position:absolute;left:0;text-align:left;flip:x y;z-index:251480576;mso-position-horizontal-relative:text;mso-position-vertical-relative:text" from="116.5pt,571.55pt" to="86.7pt,576.95pt" strokecolor="red" strokeweight=".57pt"/>
              </w:pict>
            </w:r>
            <w:r>
              <w:rPr>
                <w:noProof/>
              </w:rPr>
              <w:pict w14:anchorId="48444D1E">
                <v:line id="_x0000_s1799" style="position:absolute;left:0;text-align:left;flip:x y;z-index:251481600;mso-position-horizontal-relative:text;mso-position-vertical-relative:text" from="86.7pt,576.95pt" to="83.3pt,561pt" strokecolor="red" strokeweight=".57pt"/>
              </w:pict>
            </w:r>
            <w:r>
              <w:rPr>
                <w:noProof/>
              </w:rPr>
              <w:pict w14:anchorId="7F4F4E70">
                <v:line id="_x0000_s1798" style="position:absolute;left:0;text-align:left;flip:x y;z-index:251482624;mso-position-horizontal-relative:text;mso-position-vertical-relative:text" from="123.9pt,545.65pt" to="140.55pt,541.95pt" strokecolor="red" strokeweight=".57pt"/>
              </w:pict>
            </w:r>
            <w:r>
              <w:rPr>
                <w:noProof/>
              </w:rPr>
              <w:pict w14:anchorId="20811706">
                <v:line id="_x0000_s1797" style="position:absolute;left:0;text-align:left;flip:x y;z-index:251483648;mso-position-horizontal-relative:text;mso-position-vertical-relative:text" from="140.55pt,541.95pt" to="139.75pt,539.1pt" strokecolor="red" strokeweight=".57pt"/>
              </w:pict>
            </w:r>
            <w:r>
              <w:rPr>
                <w:noProof/>
              </w:rPr>
              <w:pict w14:anchorId="135D103B">
                <v:line id="_x0000_s1796" style="position:absolute;left:0;text-align:left;flip:x y;z-index:251484672;mso-position-horizontal-relative:text;mso-position-vertical-relative:text" from="139.75pt,539.1pt" to="159.05pt,535.25pt" strokecolor="red" strokeweight=".57pt"/>
              </w:pict>
            </w:r>
            <w:r>
              <w:rPr>
                <w:noProof/>
              </w:rPr>
              <w:pict w14:anchorId="7444731C">
                <v:line id="_x0000_s1795" style="position:absolute;left:0;text-align:left;flip:x y;z-index:251485696;mso-position-horizontal-relative:text;mso-position-vertical-relative:text" from="159.05pt,535.25pt" to="163.45pt,557.95pt" strokecolor="red" strokeweight=".57pt"/>
              </w:pict>
            </w:r>
            <w:r>
              <w:rPr>
                <w:noProof/>
              </w:rPr>
              <w:pict w14:anchorId="0100E48C">
                <v:line id="_x0000_s1794" style="position:absolute;left:0;text-align:left;flip:x y;z-index:251486720;mso-position-horizontal-relative:text;mso-position-vertical-relative:text" from="163.45pt,557.95pt" to="145.45pt,561.45pt" strokecolor="red" strokeweight=".57pt"/>
              </w:pict>
            </w:r>
            <w:r>
              <w:rPr>
                <w:noProof/>
              </w:rPr>
              <w:pict w14:anchorId="1A4C8D94">
                <v:line id="_x0000_s1793" style="position:absolute;left:0;text-align:left;flip:x y;z-index:251487744;mso-position-horizontal-relative:text;mso-position-vertical-relative:text" from="145.45pt,561.45pt" to="146.4pt,565.55pt" strokecolor="red" strokeweight=".57pt"/>
              </w:pict>
            </w:r>
            <w:r>
              <w:rPr>
                <w:noProof/>
              </w:rPr>
              <w:pict w14:anchorId="05E01B85">
                <v:line id="_x0000_s1792" style="position:absolute;left:0;text-align:left;flip:x y;z-index:251488768;mso-position-horizontal-relative:text;mso-position-vertical-relative:text" from="146.4pt,565.55pt" to="138.15pt,567.25pt" strokecolor="red" strokeweight=".57pt"/>
              </w:pict>
            </w:r>
            <w:r>
              <w:rPr>
                <w:noProof/>
              </w:rPr>
              <w:pict w14:anchorId="018C7781">
                <v:line id="_x0000_s1791" style="position:absolute;left:0;text-align:left;flip:x y;z-index:251489792;mso-position-horizontal-relative:text;mso-position-vertical-relative:text" from="138.15pt,567.25pt" to="137.1pt,563.35pt" strokecolor="red" strokeweight=".57pt"/>
              </w:pict>
            </w:r>
            <w:r>
              <w:rPr>
                <w:noProof/>
              </w:rPr>
              <w:pict w14:anchorId="04D131D9">
                <v:line id="_x0000_s1790" style="position:absolute;left:0;text-align:left;flip:x y;z-index:251490816;mso-position-horizontal-relative:text;mso-position-vertical-relative:text" from="137.1pt,563.35pt" to="127.2pt,565.1pt" strokecolor="red" strokeweight=".57pt"/>
              </w:pict>
            </w:r>
            <w:r>
              <w:rPr>
                <w:noProof/>
              </w:rPr>
              <w:pict w14:anchorId="68720079">
                <v:line id="_x0000_s1789" style="position:absolute;left:0;text-align:left;flip:x y;z-index:251491840;mso-position-horizontal-relative:text;mso-position-vertical-relative:text" from="127.2pt,565.1pt" to="123.9pt,545.65pt" strokecolor="red" strokeweight=".57pt"/>
              </w:pict>
            </w:r>
            <w:r>
              <w:rPr>
                <w:noProof/>
              </w:rPr>
              <w:pict w14:anchorId="78891D35">
                <v:line id="_x0000_s1788" style="position:absolute;left:0;text-align:left;flip:x y;z-index:251492864;mso-position-horizontal-relative:text;mso-position-vertical-relative:text" from="329.7pt,470.9pt" to="341.15pt,470.5pt" strokecolor="red" strokeweight=".57pt"/>
              </w:pict>
            </w:r>
            <w:r>
              <w:rPr>
                <w:noProof/>
              </w:rPr>
              <w:pict w14:anchorId="3F326B19">
                <v:line id="_x0000_s1787" style="position:absolute;left:0;text-align:left;flip:x y;z-index:251493888;mso-position-horizontal-relative:text;mso-position-vertical-relative:text" from="341.15pt,470.5pt" to="340.95pt,474.3pt" strokecolor="red" strokeweight=".57pt"/>
              </w:pict>
            </w:r>
            <w:r>
              <w:rPr>
                <w:noProof/>
              </w:rPr>
              <w:pict w14:anchorId="0C4366D7">
                <v:line id="_x0000_s1786" style="position:absolute;left:0;text-align:left;flip:x y;z-index:251494912;mso-position-horizontal-relative:text;mso-position-vertical-relative:text" from="340.95pt,474.3pt" to="346.95pt,474.15pt" strokecolor="red" strokeweight=".57pt"/>
              </w:pict>
            </w:r>
            <w:r>
              <w:rPr>
                <w:noProof/>
              </w:rPr>
              <w:pict w14:anchorId="10CD07E5">
                <v:line id="_x0000_s1785" style="position:absolute;left:0;text-align:left;flip:x y;z-index:251495936;mso-position-horizontal-relative:text;mso-position-vertical-relative:text" from="346.95pt,474.15pt" to="347.5pt,496.85pt" strokecolor="red" strokeweight=".57pt"/>
              </w:pict>
            </w:r>
            <w:r>
              <w:rPr>
                <w:noProof/>
              </w:rPr>
              <w:pict w14:anchorId="24B4A21A">
                <v:line id="_x0000_s1784" style="position:absolute;left:0;text-align:left;flip:x y;z-index:251496960;mso-position-horizontal-relative:text;mso-position-vertical-relative:text" from="347.5pt,496.85pt" to="329.85pt,497.05pt" strokecolor="red" strokeweight=".57pt"/>
              </w:pict>
            </w:r>
            <w:r>
              <w:rPr>
                <w:noProof/>
              </w:rPr>
              <w:pict w14:anchorId="40BB84FB">
                <v:line id="_x0000_s1783" style="position:absolute;left:0;text-align:left;flip:x y;z-index:251497984;mso-position-horizontal-relative:text;mso-position-vertical-relative:text" from="329.85pt,497.05pt" to="329.7pt,470.9pt" strokecolor="red" strokeweight=".57pt"/>
              </w:pict>
            </w:r>
            <w:r>
              <w:rPr>
                <w:noProof/>
              </w:rPr>
              <w:pict w14:anchorId="74E95A3C">
                <v:line id="_x0000_s1782" style="position:absolute;left:0;text-align:left;flip:x y;z-index:251499008;mso-position-horizontal-relative:text;mso-position-vertical-relative:text" from="99.35pt,580.5pt" to="104.3pt,585.25pt" strokeweight=".57pt"/>
              </w:pict>
            </w:r>
            <w:r>
              <w:rPr>
                <w:noProof/>
              </w:rPr>
              <w:pict w14:anchorId="3737B3D2">
                <v:line id="_x0000_s1781" style="position:absolute;left:0;text-align:left;flip:x y;z-index:251500032;mso-position-horizontal-relative:text;mso-position-vertical-relative:text" from="104.3pt,585.25pt" to="173.1pt,576.25pt" strokeweight=".57pt"/>
              </w:pict>
            </w:r>
            <w:r>
              <w:rPr>
                <w:noProof/>
              </w:rPr>
              <w:pict w14:anchorId="6EFA5B39">
                <v:line id="_x0000_s1780" style="position:absolute;left:0;text-align:left;flip:x y;z-index:251501056;mso-position-horizontal-relative:text;mso-position-vertical-relative:text" from="173.1pt,576.25pt" to="204.3pt,575.35pt" strokeweight=".57pt"/>
              </w:pict>
            </w:r>
            <w:r>
              <w:rPr>
                <w:noProof/>
              </w:rPr>
              <w:pict w14:anchorId="158A950B">
                <v:line id="_x0000_s1779" style="position:absolute;left:0;text-align:left;flip:x y;z-index:251502080;mso-position-horizontal-relative:text;mso-position-vertical-relative:text" from="204.3pt,575.35pt" to="235.95pt,572.55pt" strokeweight=".57pt"/>
              </w:pict>
            </w:r>
            <w:r>
              <w:rPr>
                <w:noProof/>
              </w:rPr>
              <w:pict w14:anchorId="008479E0">
                <v:line id="_x0000_s1778" style="position:absolute;left:0;text-align:left;flip:x y;z-index:251503104;mso-position-horizontal-relative:text;mso-position-vertical-relative:text" from="235.95pt,572.55pt" to="232.95pt,545.8pt" strokeweight=".57pt"/>
              </w:pict>
            </w:r>
            <w:r>
              <w:rPr>
                <w:noProof/>
              </w:rPr>
              <w:pict w14:anchorId="754446A9">
                <v:line id="_x0000_s1777" style="position:absolute;left:0;text-align:left;flip:x y;z-index:251504128;mso-position-horizontal-relative:text;mso-position-vertical-relative:text" from="232.95pt,545.8pt" to="231.45pt,536.9pt" strokeweight=".57pt"/>
              </w:pict>
            </w:r>
            <w:r>
              <w:rPr>
                <w:noProof/>
              </w:rPr>
              <w:pict w14:anchorId="5757BBC1">
                <v:line id="_x0000_s1776" style="position:absolute;left:0;text-align:left;flip:x y;z-index:251505152;mso-position-horizontal-relative:text;mso-position-vertical-relative:text" from="231.45pt,536.9pt" to="228.55pt,526.25pt" strokeweight=".57pt"/>
              </w:pict>
            </w:r>
            <w:r>
              <w:rPr>
                <w:noProof/>
              </w:rPr>
              <w:pict w14:anchorId="5BCAB1F4">
                <v:line id="_x0000_s1775" style="position:absolute;left:0;text-align:left;flip:x y;z-index:251506176;mso-position-horizontal-relative:text;mso-position-vertical-relative:text" from="228.55pt,526.25pt" to="225.5pt,518.3pt" strokeweight=".57pt"/>
              </w:pict>
            </w:r>
            <w:r>
              <w:rPr>
                <w:noProof/>
              </w:rPr>
              <w:pict w14:anchorId="0A19CB7D">
                <v:line id="_x0000_s1774" style="position:absolute;left:0;text-align:left;flip:x y;z-index:251507200;mso-position-horizontal-relative:text;mso-position-vertical-relative:text" from="225.5pt,518.3pt" to="221.65pt,511.65pt" strokeweight=".57pt"/>
              </w:pict>
            </w:r>
            <w:r>
              <w:rPr>
                <w:noProof/>
              </w:rPr>
              <w:pict w14:anchorId="1AA038D4">
                <v:line id="_x0000_s1773" style="position:absolute;left:0;text-align:left;flip:x y;z-index:251508224;mso-position-horizontal-relative:text;mso-position-vertical-relative:text" from="221.65pt,511.65pt" to="218.65pt,504.35pt" strokeweight=".57pt"/>
              </w:pict>
            </w:r>
            <w:r>
              <w:rPr>
                <w:noProof/>
              </w:rPr>
              <w:pict w14:anchorId="0FB0DC42">
                <v:line id="_x0000_s1772" style="position:absolute;left:0;text-align:left;flip:x y;z-index:251509248;mso-position-horizontal-relative:text;mso-position-vertical-relative:text" from="218.65pt,504.35pt" to="204.75pt,506.55pt" strokeweight=".57pt"/>
              </w:pict>
            </w:r>
            <w:r>
              <w:rPr>
                <w:noProof/>
              </w:rPr>
              <w:pict w14:anchorId="0EFE8F25">
                <v:line id="_x0000_s1771" style="position:absolute;left:0;text-align:left;flip:x y;z-index:251510272;mso-position-horizontal-relative:text;mso-position-vertical-relative:text" from="204.75pt,506.55pt" to="181.7pt,511.75pt" strokeweight=".57pt"/>
              </w:pict>
            </w:r>
            <w:r>
              <w:rPr>
                <w:noProof/>
              </w:rPr>
              <w:pict w14:anchorId="56C636A3">
                <v:line id="_x0000_s1770" style="position:absolute;left:0;text-align:left;flip:x y;z-index:251511296;mso-position-horizontal-relative:text;mso-position-vertical-relative:text" from="181.7pt,511.75pt" to="148.8pt,515.45pt" strokeweight=".57pt"/>
              </w:pict>
            </w:r>
            <w:r>
              <w:rPr>
                <w:noProof/>
              </w:rPr>
              <w:pict w14:anchorId="0D2AEDE6">
                <v:line id="_x0000_s1769" style="position:absolute;left:0;text-align:left;flip:x y;z-index:251512320;mso-position-horizontal-relative:text;mso-position-vertical-relative:text" from="148.8pt,515.45pt" to="101pt,522.35pt" strokeweight=".57pt"/>
              </w:pict>
            </w:r>
            <w:r>
              <w:rPr>
                <w:noProof/>
              </w:rPr>
              <w:pict w14:anchorId="42F54C7F">
                <v:line id="_x0000_s1768" style="position:absolute;left:0;text-align:left;flip:x y;z-index:251513344;mso-position-horizontal-relative:text;mso-position-vertical-relative:text" from="101pt,522.35pt" to="79.2pt,524.05pt" strokeweight=".57pt"/>
              </w:pict>
            </w:r>
            <w:r>
              <w:rPr>
                <w:noProof/>
              </w:rPr>
              <w:pict w14:anchorId="578489F7">
                <v:line id="_x0000_s1767" style="position:absolute;left:0;text-align:left;flip:x y;z-index:251514368;mso-position-horizontal-relative:text;mso-position-vertical-relative:text" from="79.2pt,524.05pt" to="80.45pt,534.3pt" strokeweight=".57pt"/>
              </w:pict>
            </w:r>
            <w:r>
              <w:rPr>
                <w:noProof/>
              </w:rPr>
              <w:pict w14:anchorId="12AD9CCE">
                <v:line id="_x0000_s1766" style="position:absolute;left:0;text-align:left;flip:x y;z-index:251515392;mso-position-horizontal-relative:text;mso-position-vertical-relative:text" from="80.45pt,534.3pt" to="88.65pt,533.4pt" strokeweight=".57pt"/>
              </w:pict>
            </w:r>
            <w:r>
              <w:rPr>
                <w:noProof/>
              </w:rPr>
              <w:pict w14:anchorId="296536AC">
                <v:line id="_x0000_s1765" style="position:absolute;left:0;text-align:left;flip:x y;z-index:251516416;mso-position-horizontal-relative:text;mso-position-vertical-relative:text" from="88.65pt,533.4pt" to="89.85pt,549.55pt" strokeweight=".57pt"/>
              </w:pict>
            </w:r>
            <w:r>
              <w:rPr>
                <w:noProof/>
              </w:rPr>
              <w:pict w14:anchorId="2AEF21ED">
                <v:line id="_x0000_s1764" style="position:absolute;left:0;text-align:left;flip:x y;z-index:251517440;mso-position-horizontal-relative:text;mso-position-vertical-relative:text" from="89.85pt,549.55pt" to="90.5pt,558.6pt" strokeweight=".57pt"/>
              </w:pict>
            </w:r>
            <w:r>
              <w:rPr>
                <w:noProof/>
              </w:rPr>
              <w:pict w14:anchorId="32F558D7">
                <v:line id="_x0000_s1763" style="position:absolute;left:0;text-align:left;flip:x y;z-index:251518464;mso-position-horizontal-relative:text;mso-position-vertical-relative:text" from="90.5pt,558.6pt" to="97.6pt,557.8pt" strokeweight=".57pt"/>
              </w:pict>
            </w:r>
            <w:r>
              <w:rPr>
                <w:noProof/>
              </w:rPr>
              <w:pict w14:anchorId="095DFE7C">
                <v:line id="_x0000_s1762" style="position:absolute;left:0;text-align:left;flip:x y;z-index:251519488;mso-position-horizontal-relative:text;mso-position-vertical-relative:text" from="97.6pt,557.8pt" to="99.6pt,574.4pt" strokeweight=".57pt"/>
              </w:pict>
            </w:r>
            <w:r>
              <w:rPr>
                <w:noProof/>
              </w:rPr>
              <w:pict w14:anchorId="75F88E5F">
                <v:line id="_x0000_s1761" style="position:absolute;left:0;text-align:left;flip:x y;z-index:251520512;mso-position-horizontal-relative:text;mso-position-vertical-relative:text" from="99.6pt,574.4pt" to="99.35pt,580.5pt" strokeweight=".57pt"/>
              </w:pict>
            </w:r>
            <w:r>
              <w:rPr>
                <w:noProof/>
              </w:rPr>
              <w:pict w14:anchorId="5B7ABC9C">
                <v:line id="_x0000_s1760" style="position:absolute;left:0;text-align:left;flip:x y;z-index:251521536;mso-position-horizontal-relative:text;mso-position-vertical-relative:text" from="231.85pt,129.7pt" to="326.8pt,179.3pt" strokeweight=".57pt"/>
              </w:pict>
            </w:r>
            <w:r>
              <w:rPr>
                <w:noProof/>
              </w:rPr>
              <w:pict w14:anchorId="0EA28E4F">
                <v:line id="_x0000_s1759" style="position:absolute;left:0;text-align:left;flip:x y;z-index:251522560;mso-position-horizontal-relative:text;mso-position-vertical-relative:text" from="326.8pt,179.3pt" to="372.1pt,57.15pt" strokeweight=".57pt"/>
              </w:pict>
            </w:r>
            <w:r>
              <w:rPr>
                <w:noProof/>
              </w:rPr>
              <w:pict w14:anchorId="0D3A13D1">
                <v:line id="_x0000_s1758" style="position:absolute;left:0;text-align:left;flip:x y;z-index:251523584;mso-position-horizontal-relative:text;mso-position-vertical-relative:text" from="372.1pt,57.15pt" to="279.2pt,50.4pt" strokeweight=".57pt"/>
              </w:pict>
            </w:r>
            <w:r>
              <w:rPr>
                <w:noProof/>
              </w:rPr>
              <w:pict w14:anchorId="0816E55D">
                <v:line id="_x0000_s1757" style="position:absolute;left:0;text-align:left;flip:x y;z-index:251524608;mso-position-horizontal-relative:text;mso-position-vertical-relative:text" from="279.2pt,50.4pt" to="272.85pt,53.7pt" strokeweight=".57pt"/>
              </w:pict>
            </w:r>
            <w:r>
              <w:rPr>
                <w:noProof/>
              </w:rPr>
              <w:pict w14:anchorId="7169C93E">
                <v:line id="_x0000_s1756" style="position:absolute;left:0;text-align:left;flip:x y;z-index:251525632;mso-position-horizontal-relative:text;mso-position-vertical-relative:text" from="272.85pt,53.7pt" to="262.55pt,65.2pt" strokeweight=".57pt"/>
              </w:pict>
            </w:r>
            <w:r>
              <w:rPr>
                <w:noProof/>
              </w:rPr>
              <w:pict w14:anchorId="025A5307">
                <v:line id="_x0000_s1755" style="position:absolute;left:0;text-align:left;flip:x y;z-index:251526656;mso-position-horizontal-relative:text;mso-position-vertical-relative:text" from="262.55pt,65.2pt" to="231.85pt,129.7pt" strokeweight=".57pt"/>
              </w:pict>
            </w:r>
            <w:r>
              <w:rPr>
                <w:noProof/>
              </w:rPr>
              <w:pict w14:anchorId="5E2FDEA0">
                <v:line id="_x0000_s1754" style="position:absolute;left:0;text-align:left;flip:x y;z-index:251527680;mso-position-horizontal-relative:text;mso-position-vertical-relative:text" from="245.85pt,466.75pt" to="301.35pt,380.4pt" strokeweight=".57pt"/>
              </w:pict>
            </w:r>
            <w:r>
              <w:rPr>
                <w:noProof/>
              </w:rPr>
              <w:pict w14:anchorId="6D7C8AF9">
                <v:line id="_x0000_s1753" style="position:absolute;left:0;text-align:left;flip:x y;z-index:251528704;mso-position-horizontal-relative:text;mso-position-vertical-relative:text" from="301.35pt,380.4pt" to="354.1pt,397.85pt" strokeweight=".57pt"/>
              </w:pict>
            </w:r>
            <w:r>
              <w:rPr>
                <w:noProof/>
              </w:rPr>
              <w:pict w14:anchorId="5DEC640C">
                <v:line id="_x0000_s1752" style="position:absolute;left:0;text-align:left;flip:x y;z-index:251529728;mso-position-horizontal-relative:text;mso-position-vertical-relative:text" from="354.1pt,397.85pt" to="355.2pt,401.1pt" strokeweight=".57pt"/>
              </w:pict>
            </w:r>
            <w:r>
              <w:rPr>
                <w:noProof/>
              </w:rPr>
              <w:pict w14:anchorId="50C70849">
                <v:line id="_x0000_s1751" style="position:absolute;left:0;text-align:left;flip:x y;z-index:251530752;mso-position-horizontal-relative:text;mso-position-vertical-relative:text" from="355.2pt,401.1pt" to="356.05pt,470.4pt" strokeweight=".57pt"/>
              </w:pict>
            </w:r>
            <w:r>
              <w:rPr>
                <w:noProof/>
              </w:rPr>
              <w:pict w14:anchorId="7E95AFE2">
                <v:line id="_x0000_s1750" style="position:absolute;left:0;text-align:left;flip:x y;z-index:251531776;mso-position-horizontal-relative:text;mso-position-vertical-relative:text" from="356.05pt,470.4pt" to="245.85pt,466.75pt" strokeweight=".57pt"/>
              </w:pict>
            </w:r>
            <w:r>
              <w:rPr>
                <w:noProof/>
              </w:rPr>
              <w:pict w14:anchorId="4F89695C">
                <v:line id="_x0000_s1749" style="position:absolute;left:0;text-align:left;flip:x y;z-index:251532800;mso-position-horizontal-relative:text;mso-position-vertical-relative:text" from="250pt,466.9pt" to="356.05pt,470.4pt" strokeweight=".57pt"/>
              </w:pict>
            </w:r>
            <w:r>
              <w:rPr>
                <w:noProof/>
              </w:rPr>
              <w:pict w14:anchorId="659BDCCA">
                <v:line id="_x0000_s1748" style="position:absolute;left:0;text-align:left;flip:x y;z-index:251533824;mso-position-horizontal-relative:text;mso-position-vertical-relative:text" from="356.05pt,470.4pt" to="357.45pt,507.1pt" strokeweight=".57pt"/>
              </w:pict>
            </w:r>
            <w:r>
              <w:rPr>
                <w:noProof/>
              </w:rPr>
              <w:pict w14:anchorId="27722094">
                <v:line id="_x0000_s1747" style="position:absolute;left:0;text-align:left;flip:x y;z-index:251534848;mso-position-horizontal-relative:text;mso-position-vertical-relative:text" from="357.45pt,507.1pt" to="249.35pt,504.65pt" strokeweight=".57pt"/>
              </w:pict>
            </w:r>
            <w:r>
              <w:rPr>
                <w:noProof/>
              </w:rPr>
              <w:pict w14:anchorId="60589685">
                <v:line id="_x0000_s1746" style="position:absolute;left:0;text-align:left;flip:x y;z-index:251535872;mso-position-horizontal-relative:text;mso-position-vertical-relative:text" from="249.35pt,504.65pt" to="250pt,466.9pt" strokeweight=".57pt"/>
              </w:pict>
            </w:r>
            <w:r>
              <w:rPr>
                <w:noProof/>
              </w:rPr>
              <w:pict w14:anchorId="41935478">
                <v:line id="_x0000_s1745" style="position:absolute;left:0;text-align:left;flip:x y;z-index:251536896;mso-position-horizontal-relative:text;mso-position-vertical-relative:text" from="357.45pt,507.1pt" to="359.1pt,583.4pt" strokeweight=".57pt"/>
              </w:pict>
            </w:r>
            <w:r>
              <w:rPr>
                <w:noProof/>
              </w:rPr>
              <w:pict w14:anchorId="4C1C4580">
                <v:line id="_x0000_s1744" style="position:absolute;left:0;text-align:left;flip:x y;z-index:251537920;mso-position-horizontal-relative:text;mso-position-vertical-relative:text" from="359.1pt,583.4pt" to="286.5pt,576.5pt" strokeweight=".57pt"/>
              </w:pict>
            </w:r>
            <w:r>
              <w:rPr>
                <w:noProof/>
              </w:rPr>
              <w:pict w14:anchorId="73A32B65">
                <v:line id="_x0000_s1743" style="position:absolute;left:0;text-align:left;flip:x y;z-index:251538944;mso-position-horizontal-relative:text;mso-position-vertical-relative:text" from="286.5pt,576.5pt" to="270.9pt,575.65pt" strokeweight=".57pt"/>
              </w:pict>
            </w:r>
            <w:r>
              <w:rPr>
                <w:noProof/>
              </w:rPr>
              <w:pict w14:anchorId="55C4B11C">
                <v:line id="_x0000_s1742" style="position:absolute;left:0;text-align:left;flip:x y;z-index:251539968;mso-position-horizontal-relative:text;mso-position-vertical-relative:text" from="270.9pt,575.65pt" to="262.85pt,574.6pt" strokeweight=".57pt"/>
              </w:pict>
            </w:r>
            <w:r>
              <w:rPr>
                <w:noProof/>
              </w:rPr>
              <w:pict w14:anchorId="75CB5CE7">
                <v:line id="_x0000_s1741" style="position:absolute;left:0;text-align:left;flip:x y;z-index:251540992;mso-position-horizontal-relative:text;mso-position-vertical-relative:text" from="262.85pt,574.6pt" to="260.15pt,553.3pt" strokeweight=".57pt"/>
              </w:pict>
            </w:r>
            <w:r>
              <w:rPr>
                <w:noProof/>
              </w:rPr>
              <w:pict w14:anchorId="15B8130A">
                <v:line id="_x0000_s1740" style="position:absolute;left:0;text-align:left;flip:x y;z-index:251542016;mso-position-horizontal-relative:text;mso-position-vertical-relative:text" from="260.15pt,553.3pt" to="243.35pt,504.5pt" strokeweight=".57pt"/>
              </w:pict>
            </w:r>
            <w:r>
              <w:rPr>
                <w:noProof/>
              </w:rPr>
              <w:pict w14:anchorId="51BF29B1">
                <v:line id="_x0000_s1739" style="position:absolute;left:0;text-align:left;flip:x y;z-index:251543040;mso-position-horizontal-relative:text;mso-position-vertical-relative:text" from="243.35pt,504.5pt" to="357.45pt,507.1pt" strokeweight=".57pt"/>
              </w:pict>
            </w:r>
            <w:r>
              <w:rPr>
                <w:noProof/>
              </w:rPr>
              <w:pict w14:anchorId="2DAF5AF2">
                <v:line id="_x0000_s1738" style="position:absolute;left:0;text-align:left;flip:x y;z-index:251544064;mso-position-horizontal-relative:text;mso-position-vertical-relative:text" from="373.65pt,56pt" to="378.05pt,62.1pt" strokeweight=".57pt"/>
              </w:pict>
            </w:r>
            <w:r>
              <w:rPr>
                <w:noProof/>
              </w:rPr>
              <w:pict w14:anchorId="3B40C21E">
                <v:line id="_x0000_s1737" style="position:absolute;left:0;text-align:left;flip:x y;z-index:251545088;mso-position-horizontal-relative:text;mso-position-vertical-relative:text" from="378.05pt,62.1pt" to="407.85pt,121.15pt" strokeweight=".57pt"/>
              </w:pict>
            </w:r>
            <w:r>
              <w:rPr>
                <w:noProof/>
              </w:rPr>
              <w:pict w14:anchorId="3E63C853">
                <v:line id="_x0000_s1736" style="position:absolute;left:0;text-align:left;flip:x y;z-index:251546112;mso-position-horizontal-relative:text;mso-position-vertical-relative:text" from="407.85pt,121.15pt" to="410.25pt,135.25pt" strokeweight=".57pt"/>
              </w:pict>
            </w:r>
            <w:r>
              <w:rPr>
                <w:noProof/>
              </w:rPr>
              <w:pict w14:anchorId="1508E050">
                <v:line id="_x0000_s1735" style="position:absolute;left:0;text-align:left;flip:x y;z-index:251547136;mso-position-horizontal-relative:text;mso-position-vertical-relative:text" from="410.25pt,135.25pt" to="407.85pt,147.8pt" strokeweight=".57pt"/>
              </w:pict>
            </w:r>
            <w:r>
              <w:rPr>
                <w:noProof/>
              </w:rPr>
              <w:pict w14:anchorId="10920D78">
                <v:line id="_x0000_s1734" style="position:absolute;left:0;text-align:left;flip:x y;z-index:251548160;mso-position-horizontal-relative:text;mso-position-vertical-relative:text" from="407.85pt,147.8pt" to="388.3pt,206.4pt" strokeweight=".57pt"/>
              </w:pict>
            </w:r>
            <w:r>
              <w:rPr>
                <w:noProof/>
              </w:rPr>
              <w:pict w14:anchorId="4E1B751B">
                <v:line id="_x0000_s1733" style="position:absolute;left:0;text-align:left;flip:x y;z-index:251549184;mso-position-horizontal-relative:text;mso-position-vertical-relative:text" from="388.3pt,206.4pt" to="359.35pt,193.85pt" strokeweight=".57pt"/>
              </w:pict>
            </w:r>
            <w:r>
              <w:rPr>
                <w:noProof/>
              </w:rPr>
              <w:pict w14:anchorId="0E6875B6">
                <v:line id="_x0000_s1732" style="position:absolute;left:0;text-align:left;flip:x y;z-index:251550208;mso-position-horizontal-relative:text;mso-position-vertical-relative:text" from="359.35pt,193.85pt" to="326.8pt,179.3pt" strokeweight=".57pt"/>
              </w:pict>
            </w:r>
            <w:r>
              <w:rPr>
                <w:noProof/>
              </w:rPr>
              <w:pict w14:anchorId="587885FB">
                <v:line id="_x0000_s1731" style="position:absolute;left:0;text-align:left;flip:x y;z-index:251551232;mso-position-horizontal-relative:text;mso-position-vertical-relative:text" from="326.8pt,179.3pt" to="373.65pt,56pt" strokeweight=".57pt"/>
              </w:pict>
            </w:r>
            <w:r>
              <w:rPr>
                <w:noProof/>
              </w:rPr>
              <w:pict w14:anchorId="22B8D73C">
                <v:line id="_x0000_s1730" style="position:absolute;left:0;text-align:left;flip:x y;z-index:251552256;mso-position-horizontal-relative:text;mso-position-vertical-relative:text" from="396.1pt,269.6pt" to="409.95pt,274.9pt" strokeweight=".57pt"/>
              </w:pict>
            </w:r>
            <w:r>
              <w:rPr>
                <w:noProof/>
              </w:rPr>
              <w:pict w14:anchorId="2825E59A">
                <v:line id="_x0000_s1729" style="position:absolute;left:0;text-align:left;flip:x y;z-index:251553280;mso-position-horizontal-relative:text;mso-position-vertical-relative:text" from="409.95pt,274.9pt" to="361.7pt,400.6pt" strokeweight=".57pt"/>
              </w:pict>
            </w:r>
            <w:r>
              <w:rPr>
                <w:noProof/>
              </w:rPr>
              <w:pict w14:anchorId="50E5FF64">
                <v:line id="_x0000_s1728" style="position:absolute;left:0;text-align:left;flip:x y;z-index:251554304;mso-position-horizontal-relative:text;mso-position-vertical-relative:text" from="361.7pt,400.6pt" to="354.1pt,397.85pt" strokeweight=".57pt"/>
              </w:pict>
            </w:r>
            <w:r>
              <w:rPr>
                <w:noProof/>
              </w:rPr>
              <w:pict w14:anchorId="22836CE2">
                <v:line id="_x0000_s1727" style="position:absolute;left:0;text-align:left;flip:x y;z-index:251555328;mso-position-horizontal-relative:text;mso-position-vertical-relative:text" from="354.1pt,397.85pt" to="308.75pt,382.85pt" strokeweight=".57pt"/>
              </w:pict>
            </w:r>
            <w:r>
              <w:rPr>
                <w:noProof/>
              </w:rPr>
              <w:pict w14:anchorId="26F4CD81">
                <v:line id="_x0000_s1726" style="position:absolute;left:0;text-align:left;flip:x y;z-index:251556352;mso-position-horizontal-relative:text;mso-position-vertical-relative:text" from="308.75pt,382.85pt" to="331.75pt,346.9pt" strokeweight=".57pt"/>
              </w:pict>
            </w:r>
            <w:r>
              <w:rPr>
                <w:noProof/>
              </w:rPr>
              <w:pict w14:anchorId="187C9892">
                <v:line id="_x0000_s1725" style="position:absolute;left:0;text-align:left;flip:x y;z-index:251557376;mso-position-horizontal-relative:text;mso-position-vertical-relative:text" from="331.75pt,346.9pt" to="352.9pt,319.5pt" strokeweight=".57pt"/>
              </w:pict>
            </w:r>
            <w:r>
              <w:rPr>
                <w:noProof/>
              </w:rPr>
              <w:pict w14:anchorId="7EF5D02F">
                <v:line id="_x0000_s1724" style="position:absolute;left:0;text-align:left;flip:x y;z-index:251558400;mso-position-horizontal-relative:text;mso-position-vertical-relative:text" from="352.9pt,319.5pt" to="363.45pt,306.75pt" strokeweight=".57pt"/>
              </w:pict>
            </w:r>
            <w:r>
              <w:rPr>
                <w:noProof/>
              </w:rPr>
              <w:pict w14:anchorId="37408F4A">
                <v:line id="_x0000_s1723" style="position:absolute;left:0;text-align:left;flip:x y;z-index:251559424;mso-position-horizontal-relative:text;mso-position-vertical-relative:text" from="363.45pt,306.75pt" to="396.1pt,269.6pt" strokeweight=".57pt"/>
              </w:pict>
            </w:r>
            <w:r>
              <w:rPr>
                <w:noProof/>
              </w:rPr>
              <w:pict w14:anchorId="42C5D93B">
                <v:line id="_x0000_s1722" style="position:absolute;left:0;text-align:left;flip:x y;z-index:251560448;mso-position-horizontal-relative:text;mso-position-vertical-relative:text" from="202.3pt,187.7pt" to="299.3pt,239.25pt" strokeweight=".57pt"/>
              </w:pict>
            </w:r>
            <w:r>
              <w:rPr>
                <w:noProof/>
              </w:rPr>
              <w:pict w14:anchorId="3B2B93FC">
                <v:line id="_x0000_s1721" style="position:absolute;left:0;text-align:left;flip:x y;z-index:251561472;mso-position-horizontal-relative:text;mso-position-vertical-relative:text" from="299.3pt,239.25pt" to="346pt,264.05pt" strokeweight=".57pt"/>
              </w:pict>
            </w:r>
            <w:r>
              <w:rPr>
                <w:noProof/>
              </w:rPr>
              <w:pict w14:anchorId="11D90570">
                <v:line id="_x0000_s1720" style="position:absolute;left:0;text-align:left;flip:x y;z-index:251562496;mso-position-horizontal-relative:text;mso-position-vertical-relative:text" from="346pt,264.05pt" to="316.95pt,315.45pt" strokeweight=".57pt"/>
              </w:pict>
            </w:r>
            <w:r>
              <w:rPr>
                <w:noProof/>
              </w:rPr>
              <w:pict w14:anchorId="4DB259D3">
                <v:line id="_x0000_s1719" style="position:absolute;left:0;text-align:left;flip:x y;z-index:251563520;mso-position-horizontal-relative:text;mso-position-vertical-relative:text" from="316.95pt,315.45pt" to="298.65pt,305.1pt" strokeweight=".57pt"/>
              </w:pict>
            </w:r>
            <w:r>
              <w:rPr>
                <w:noProof/>
              </w:rPr>
              <w:pict w14:anchorId="4E2CE013">
                <v:line id="_x0000_s1718" style="position:absolute;left:0;text-align:left;flip:x y;z-index:251564544;mso-position-horizontal-relative:text;mso-position-vertical-relative:text" from="298.65pt,305.1pt" to="271.8pt,290pt" strokeweight=".57pt"/>
              </w:pict>
            </w:r>
            <w:r>
              <w:rPr>
                <w:noProof/>
              </w:rPr>
              <w:pict w14:anchorId="2A9D0C60">
                <v:line id="_x0000_s1717" style="position:absolute;left:0;text-align:left;flip:x y;z-index:251565568;mso-position-horizontal-relative:text;mso-position-vertical-relative:text" from="271.8pt,290pt" to="271pt,289.55pt" strokeweight=".57pt"/>
              </w:pict>
            </w:r>
            <w:r>
              <w:rPr>
                <w:noProof/>
              </w:rPr>
              <w:pict w14:anchorId="65F07FB0">
                <v:line id="_x0000_s1716" style="position:absolute;left:0;text-align:left;flip:x y;z-index:251566592;mso-position-horizontal-relative:text;mso-position-vertical-relative:text" from="271pt,289.55pt" to="268.8pt,293.5pt" strokeweight=".57pt"/>
              </w:pict>
            </w:r>
            <w:r>
              <w:rPr>
                <w:noProof/>
              </w:rPr>
              <w:pict w14:anchorId="565F6159">
                <v:line id="_x0000_s1715" style="position:absolute;left:0;text-align:left;flip:x y;z-index:251567616;mso-position-horizontal-relative:text;mso-position-vertical-relative:text" from="268.8pt,293.5pt" to="200.15pt,259.25pt" strokeweight=".57pt"/>
              </w:pict>
            </w:r>
            <w:r>
              <w:rPr>
                <w:noProof/>
              </w:rPr>
              <w:pict w14:anchorId="24266814">
                <v:line id="_x0000_s1714" style="position:absolute;left:0;text-align:left;flip:x y;z-index:251568640;mso-position-horizontal-relative:text;mso-position-vertical-relative:text" from="200.15pt,259.25pt" to="201.4pt,256.7pt" strokeweight=".57pt"/>
              </w:pict>
            </w:r>
            <w:r>
              <w:rPr>
                <w:noProof/>
              </w:rPr>
              <w:pict w14:anchorId="70738B73">
                <v:line id="_x0000_s1713" style="position:absolute;left:0;text-align:left;flip:x y;z-index:251569664;mso-position-horizontal-relative:text;mso-position-vertical-relative:text" from="201.4pt,256.7pt" to="172.25pt,245.4pt" strokeweight=".57pt"/>
              </w:pict>
            </w:r>
            <w:r>
              <w:rPr>
                <w:noProof/>
              </w:rPr>
              <w:pict w14:anchorId="1BB99FDC">
                <v:line id="_x0000_s1712" style="position:absolute;left:0;text-align:left;flip:x y;z-index:251570688;mso-position-horizontal-relative:text;mso-position-vertical-relative:text" from="172.25pt,245.4pt" to="202.3pt,187.7pt" strokeweight=".57pt"/>
              </w:pict>
            </w:r>
            <w:r>
              <w:rPr>
                <w:noProof/>
              </w:rPr>
              <w:pict w14:anchorId="3B366FBF">
                <v:line id="_x0000_s1711" style="position:absolute;left:0;text-align:left;flip:x y;z-index:251571712;mso-position-horizontal-relative:text;mso-position-vertical-relative:text" from="202.3pt,187.7pt" to="231.85pt,129.7pt" strokeweight=".57pt"/>
              </w:pict>
            </w:r>
            <w:r>
              <w:rPr>
                <w:noProof/>
              </w:rPr>
              <w:pict w14:anchorId="3269CE66">
                <v:line id="_x0000_s1710" style="position:absolute;left:0;text-align:left;flip:x y;z-index:251572736;mso-position-horizontal-relative:text;mso-position-vertical-relative:text" from="231.85pt,129.7pt" to="326.8pt,179.3pt" strokeweight=".57pt"/>
              </w:pict>
            </w:r>
            <w:r>
              <w:rPr>
                <w:noProof/>
              </w:rPr>
              <w:pict w14:anchorId="201FFAFE">
                <v:line id="_x0000_s1709" style="position:absolute;left:0;text-align:left;flip:x y;z-index:251573760;mso-position-horizontal-relative:text;mso-position-vertical-relative:text" from="326.8pt,179.3pt" to="391.7pt,213.2pt" strokeweight=".57pt"/>
              </w:pict>
            </w:r>
            <w:r>
              <w:rPr>
                <w:noProof/>
              </w:rPr>
              <w:pict w14:anchorId="05ECB73F">
                <v:line id="_x0000_s1708" style="position:absolute;left:0;text-align:left;flip:x y;z-index:251574784;mso-position-horizontal-relative:text;mso-position-vertical-relative:text" from="391.7pt,213.2pt" to="383.1pt,237.5pt" strokeweight=".57pt"/>
              </w:pict>
            </w:r>
            <w:r>
              <w:rPr>
                <w:noProof/>
              </w:rPr>
              <w:pict w14:anchorId="653E9E9C">
                <v:line id="_x0000_s1707" style="position:absolute;left:0;text-align:left;flip:x y;z-index:251575808;mso-position-horizontal-relative:text;mso-position-vertical-relative:text" from="383.1pt,237.5pt" to="359.05pt,271pt" strokeweight=".57pt"/>
              </w:pict>
            </w:r>
            <w:r>
              <w:rPr>
                <w:noProof/>
              </w:rPr>
              <w:pict w14:anchorId="2E57C5C0">
                <v:line id="_x0000_s1706" style="position:absolute;left:0;text-align:left;flip:x y;z-index:251576832;mso-position-horizontal-relative:text;mso-position-vertical-relative:text" from="359.05pt,271pt" to="299.3pt,239.25pt" strokeweight=".57pt"/>
              </w:pict>
            </w:r>
            <w:r>
              <w:rPr>
                <w:noProof/>
              </w:rPr>
              <w:pict w14:anchorId="784A32FC">
                <v:line id="_x0000_s1705" style="position:absolute;left:0;text-align:left;flip:x y;z-index:251577856;mso-position-horizontal-relative:text;mso-position-vertical-relative:text" from="299.3pt,239.25pt" to="202.3pt,187.7pt" strokeweight=".57pt"/>
              </w:pict>
            </w:r>
            <w:r>
              <w:rPr>
                <w:noProof/>
              </w:rPr>
              <w:pict w14:anchorId="5192DE63">
                <v:line id="_x0000_s1704" style="position:absolute;left:0;text-align:left;flip:x y;z-index:251578880;mso-position-horizontal-relative:text;mso-position-vertical-relative:text" from="172.25pt,245.4pt" to="201.4pt,256.7pt" strokeweight=".57pt"/>
              </w:pict>
            </w:r>
            <w:r>
              <w:rPr>
                <w:noProof/>
              </w:rPr>
              <w:pict w14:anchorId="0A6A6B16">
                <v:line id="_x0000_s1703" style="position:absolute;left:0;text-align:left;flip:x y;z-index:251579904;mso-position-horizontal-relative:text;mso-position-vertical-relative:text" from="201.4pt,256.7pt" to="200.15pt,259.25pt" strokeweight=".57pt"/>
              </w:pict>
            </w:r>
            <w:r>
              <w:rPr>
                <w:noProof/>
              </w:rPr>
              <w:pict w14:anchorId="2F9AECC8">
                <v:line id="_x0000_s1702" style="position:absolute;left:0;text-align:left;flip:x y;z-index:251580928;mso-position-horizontal-relative:text;mso-position-vertical-relative:text" from="200.15pt,259.25pt" to="268.8pt,293.5pt" strokeweight=".57pt"/>
              </w:pict>
            </w:r>
            <w:r>
              <w:rPr>
                <w:noProof/>
              </w:rPr>
              <w:pict w14:anchorId="657A7A90">
                <v:line id="_x0000_s1701" style="position:absolute;left:0;text-align:left;flip:x y;z-index:251581952;mso-position-horizontal-relative:text;mso-position-vertical-relative:text" from="268.8pt,293.5pt" to="255.8pt,317.85pt" strokeweight=".57pt"/>
              </w:pict>
            </w:r>
            <w:r>
              <w:rPr>
                <w:noProof/>
              </w:rPr>
              <w:pict w14:anchorId="26BCD236">
                <v:line id="_x0000_s1700" style="position:absolute;left:0;text-align:left;flip:x y;z-index:251582976;mso-position-horizontal-relative:text;mso-position-vertical-relative:text" from="255.8pt,317.85pt" to="302.65pt,340.05pt" strokeweight=".57pt"/>
              </w:pict>
            </w:r>
            <w:r>
              <w:rPr>
                <w:noProof/>
              </w:rPr>
              <w:pict w14:anchorId="34D92AAC">
                <v:line id="_x0000_s1699" style="position:absolute;left:0;text-align:left;flip:x y;z-index:251584000;mso-position-horizontal-relative:text;mso-position-vertical-relative:text" from="302.65pt,340.05pt" to="295.7pt,355.35pt" strokeweight=".57pt"/>
              </w:pict>
            </w:r>
            <w:r>
              <w:rPr>
                <w:noProof/>
              </w:rPr>
              <w:pict w14:anchorId="0A46E626">
                <v:line id="_x0000_s1698" style="position:absolute;left:0;text-align:left;flip:x y;z-index:251585024;mso-position-horizontal-relative:text;mso-position-vertical-relative:text" from="295.7pt,355.35pt" to="276.2pt,380.1pt" strokeweight=".57pt"/>
              </w:pict>
            </w:r>
            <w:r>
              <w:rPr>
                <w:noProof/>
              </w:rPr>
              <w:pict w14:anchorId="5CF7F53A">
                <v:line id="_x0000_s1697" style="position:absolute;left:0;text-align:left;flip:x y;z-index:251586048;mso-position-horizontal-relative:text;mso-position-vertical-relative:text" from="276.2pt,380.1pt" to="234.25pt,356pt" strokeweight=".57pt"/>
              </w:pict>
            </w:r>
            <w:r>
              <w:rPr>
                <w:noProof/>
              </w:rPr>
              <w:pict w14:anchorId="2F879F78">
                <v:line id="_x0000_s1696" style="position:absolute;left:0;text-align:left;flip:x y;z-index:251587072;mso-position-horizontal-relative:text;mso-position-vertical-relative:text" from="234.25pt,356pt" to="142.3pt,309.9pt" strokeweight=".57pt"/>
              </w:pict>
            </w:r>
            <w:r>
              <w:rPr>
                <w:noProof/>
              </w:rPr>
              <w:pict w14:anchorId="00FD7991">
                <v:line id="_x0000_s1695" style="position:absolute;left:0;text-align:left;flip:x y;z-index:251588096;mso-position-horizontal-relative:text;mso-position-vertical-relative:text" from="142.3pt,309.9pt" to="146.25pt,301.65pt" strokeweight=".57pt"/>
              </w:pict>
            </w:r>
            <w:r>
              <w:rPr>
                <w:noProof/>
              </w:rPr>
              <w:pict w14:anchorId="172D6148">
                <v:line id="_x0000_s1694" style="position:absolute;left:0;text-align:left;flip:x y;z-index:251589120;mso-position-horizontal-relative:text;mso-position-vertical-relative:text" from="146.25pt,301.65pt" to="144.95pt,300.55pt" strokeweight=".57pt"/>
              </w:pict>
            </w:r>
            <w:r>
              <w:rPr>
                <w:noProof/>
              </w:rPr>
              <w:pict w14:anchorId="42F9C413">
                <v:line id="_x0000_s1693" style="position:absolute;left:0;text-align:left;flip:x y;z-index:251590144;mso-position-horizontal-relative:text;mso-position-vertical-relative:text" from="144.95pt,300.55pt" to="172.25pt,245.4pt" strokeweight=".57pt"/>
              </w:pict>
            </w:r>
            <w:r>
              <w:rPr>
                <w:noProof/>
              </w:rPr>
              <w:pict w14:anchorId="02E3E5BC">
                <v:line id="_x0000_s1692" style="position:absolute;left:0;text-align:left;flip:x y;z-index:251591168;mso-position-horizontal-relative:text;mso-position-vertical-relative:text" from="142.3pt,309.9pt" to="234.25pt,356pt" strokeweight=".57pt"/>
              </w:pict>
            </w:r>
            <w:r>
              <w:rPr>
                <w:noProof/>
              </w:rPr>
              <w:pict w14:anchorId="7BF10A66">
                <v:line id="_x0000_s1691" style="position:absolute;left:0;text-align:left;flip:x y;z-index:251592192;mso-position-horizontal-relative:text;mso-position-vertical-relative:text" from="234.25pt,356pt" to="242.25pt,362.4pt" strokeweight=".57pt"/>
              </w:pict>
            </w:r>
            <w:r>
              <w:rPr>
                <w:noProof/>
              </w:rPr>
              <w:pict w14:anchorId="6928F898">
                <v:line id="_x0000_s1690" style="position:absolute;left:0;text-align:left;flip:x y;z-index:251593216;mso-position-horizontal-relative:text;mso-position-vertical-relative:text" from="242.25pt,362.4pt" to="263.5pt,375.3pt" strokeweight=".57pt"/>
              </w:pict>
            </w:r>
            <w:r>
              <w:rPr>
                <w:noProof/>
              </w:rPr>
              <w:pict w14:anchorId="63D5D4A1">
                <v:line id="_x0000_s1689" style="position:absolute;left:0;text-align:left;flip:x y;z-index:251594240;mso-position-horizontal-relative:text;mso-position-vertical-relative:text" from="263.5pt,375.3pt" to="277.1pt,383.4pt" strokeweight=".57pt"/>
              </w:pict>
            </w:r>
            <w:r>
              <w:rPr>
                <w:noProof/>
              </w:rPr>
              <w:pict w14:anchorId="1D4B1688">
                <v:line id="_x0000_s1688" style="position:absolute;left:0;text-align:left;flip:x y;z-index:251595264;mso-position-horizontal-relative:text;mso-position-vertical-relative:text" from="277.1pt,383.4pt" to="252.6pt,417.85pt" strokeweight=".57pt"/>
              </w:pict>
            </w:r>
            <w:r>
              <w:rPr>
                <w:noProof/>
              </w:rPr>
              <w:pict w14:anchorId="64AC246A">
                <v:line id="_x0000_s1687" style="position:absolute;left:0;text-align:left;flip:x y;z-index:251596288;mso-position-horizontal-relative:text;mso-position-vertical-relative:text" from="252.6pt,417.85pt" to="207.65pt,399.5pt" strokeweight=".57pt"/>
              </w:pict>
            </w:r>
            <w:r>
              <w:rPr>
                <w:noProof/>
              </w:rPr>
              <w:pict w14:anchorId="3AFDDB83">
                <v:line id="_x0000_s1686" style="position:absolute;left:0;text-align:left;flip:x y;z-index:251597312;mso-position-horizontal-relative:text;mso-position-vertical-relative:text" from="207.65pt,399.5pt" to="118.45pt,365.4pt" strokeweight=".57pt"/>
              </w:pict>
            </w:r>
            <w:r>
              <w:rPr>
                <w:noProof/>
              </w:rPr>
              <w:pict w14:anchorId="37DB04BC">
                <v:line id="_x0000_s1685" style="position:absolute;left:0;text-align:left;flip:x y;z-index:251598336;mso-position-horizontal-relative:text;mso-position-vertical-relative:text" from="118.45pt,365.4pt" to="142.3pt,309.9pt" strokeweight=".57pt"/>
              </w:pict>
            </w:r>
            <w:r>
              <w:rPr>
                <w:noProof/>
              </w:rPr>
              <w:pict w14:anchorId="68517976">
                <v:line id="_x0000_s1684" style="position:absolute;left:0;text-align:left;flip:x y;z-index:251599360;mso-position-horizontal-relative:text;mso-position-vertical-relative:text" from="115.05pt,375.75pt" to="88.1pt,446.55pt" strokeweight=".57pt"/>
              </w:pict>
            </w:r>
            <w:r>
              <w:rPr>
                <w:noProof/>
              </w:rPr>
              <w:pict w14:anchorId="18AD838E">
                <v:line id="_x0000_s1683" style="position:absolute;left:0;text-align:left;flip:x y;z-index:251600384;mso-position-horizontal-relative:text;mso-position-vertical-relative:text" from="88.1pt,446.55pt" to="228.5pt,463.75pt" strokeweight=".57pt"/>
              </w:pict>
            </w:r>
            <w:r>
              <w:rPr>
                <w:noProof/>
              </w:rPr>
              <w:pict w14:anchorId="539C9056">
                <v:line id="_x0000_s1682" style="position:absolute;left:0;text-align:left;flip:x y;z-index:251601408;mso-position-horizontal-relative:text;mso-position-vertical-relative:text" from="228.5pt,463.75pt" to="248.1pt,422.75pt" strokeweight=".57pt"/>
              </w:pict>
            </w:r>
            <w:r>
              <w:rPr>
                <w:noProof/>
              </w:rPr>
              <w:pict w14:anchorId="385A2476">
                <v:line id="_x0000_s1681" style="position:absolute;left:0;text-align:left;flip:x y;z-index:251602432;mso-position-horizontal-relative:text;mso-position-vertical-relative:text" from="248.1pt,422.75pt" to="225.9pt,412.65pt" strokeweight=".57pt"/>
              </w:pict>
            </w:r>
            <w:r>
              <w:rPr>
                <w:noProof/>
              </w:rPr>
              <w:pict w14:anchorId="753587F3">
                <v:line id="_x0000_s1680" style="position:absolute;left:0;text-align:left;flip:x y;z-index:251603456;mso-position-horizontal-relative:text;mso-position-vertical-relative:text" from="225.9pt,412.65pt" to="115.05pt,375.75pt" strokeweight=".57pt"/>
              </w:pict>
            </w:r>
            <w:r>
              <w:rPr>
                <w:noProof/>
              </w:rPr>
              <w:pict w14:anchorId="21AD6140">
                <v:line id="_x0000_s1679" style="position:absolute;left:0;text-align:left;flip:x y;z-index:251604480;mso-position-horizontal-relative:text;mso-position-vertical-relative:text" from="187.6pt,272.7pt" to="210pt,282.3pt" strokeweight=".57pt"/>
              </w:pict>
            </w:r>
            <w:r>
              <w:rPr>
                <w:noProof/>
              </w:rPr>
              <w:pict w14:anchorId="1378A45A">
                <v:line id="_x0000_s1678" style="position:absolute;left:0;text-align:left;flip:x y;z-index:251605504;mso-position-horizontal-relative:text;mso-position-vertical-relative:text" from="210pt,282.3pt" to="198.5pt,308.15pt" strokeweight=".57pt"/>
              </w:pict>
            </w:r>
            <w:r>
              <w:rPr>
                <w:noProof/>
              </w:rPr>
              <w:pict w14:anchorId="1645CAD8">
                <v:line id="_x0000_s1677" style="position:absolute;left:0;text-align:left;flip:x y;z-index:251606528;mso-position-horizontal-relative:text;mso-position-vertical-relative:text" from="198.5pt,308.15pt" to="182.5pt,301.3pt" strokeweight=".57pt"/>
              </w:pict>
            </w:r>
            <w:r>
              <w:rPr>
                <w:noProof/>
              </w:rPr>
              <w:pict w14:anchorId="0E837226">
                <v:line id="_x0000_s1676" style="position:absolute;left:0;text-align:left;flip:x y;z-index:251607552;mso-position-horizontal-relative:text;mso-position-vertical-relative:text" from="182.5pt,301.3pt" to="187.25pt,290.15pt" strokeweight=".57pt"/>
              </w:pict>
            </w:r>
            <w:r>
              <w:rPr>
                <w:noProof/>
              </w:rPr>
              <w:pict w14:anchorId="63BEDFB0">
                <v:line id="_x0000_s1675" style="position:absolute;left:0;text-align:left;flip:x y;z-index:251608576;mso-position-horizontal-relative:text;mso-position-vertical-relative:text" from="187.25pt,290.15pt" to="180.9pt,287.7pt" strokeweight=".57pt"/>
              </w:pict>
            </w:r>
            <w:r>
              <w:rPr>
                <w:noProof/>
              </w:rPr>
              <w:pict w14:anchorId="2C985282">
                <v:line id="_x0000_s1674" style="position:absolute;left:0;text-align:left;flip:x y;z-index:251609600;mso-position-horizontal-relative:text;mso-position-vertical-relative:text" from="180.9pt,287.7pt" to="187.6pt,272.7pt" strokeweight=".57pt"/>
              </w:pict>
            </w:r>
            <w:r>
              <w:rPr>
                <w:noProof/>
              </w:rPr>
              <w:pict w14:anchorId="6AA20A75">
                <v:line id="_x0000_s1673" style="position:absolute;left:0;text-align:left;flip:x y;z-index:251610624;mso-position-horizontal-relative:text;mso-position-vertical-relative:text" from="331.9pt,370.45pt" to="346.1pt,333pt" strokeweight=".57pt"/>
              </w:pict>
            </w:r>
            <w:r>
              <w:rPr>
                <w:noProof/>
              </w:rPr>
              <w:pict w14:anchorId="65782469">
                <v:line id="_x0000_s1672" style="position:absolute;left:0;text-align:left;flip:x y;z-index:251611648;mso-position-horizontal-relative:text;mso-position-vertical-relative:text" from="346.1pt,333pt" to="368.9pt,341.95pt" strokeweight=".57pt"/>
              </w:pict>
            </w:r>
            <w:r>
              <w:rPr>
                <w:noProof/>
              </w:rPr>
              <w:pict w14:anchorId="4D19BE4A">
                <v:line id="_x0000_s1671" style="position:absolute;left:0;text-align:left;flip:x y;z-index:251612672;mso-position-horizontal-relative:text;mso-position-vertical-relative:text" from="368.9pt,341.95pt" to="354.75pt,379.15pt" strokeweight=".57pt"/>
              </w:pict>
            </w:r>
            <w:r>
              <w:rPr>
                <w:noProof/>
              </w:rPr>
              <w:pict w14:anchorId="6FA5F72B">
                <v:line id="_x0000_s1670" style="position:absolute;left:0;text-align:left;flip:x y;z-index:251613696;mso-position-horizontal-relative:text;mso-position-vertical-relative:text" from="354.75pt,379.15pt" to="331.9pt,370.45pt" strokeweight=".57pt"/>
              </w:pict>
            </w:r>
            <w:r>
              <w:rPr>
                <w:noProof/>
              </w:rPr>
              <w:pict w14:anchorId="4D08281A">
                <v:line id="_x0000_s1669" style="position:absolute;left:0;text-align:left;flip:x y;z-index:251614720;mso-position-horizontal-relative:text;mso-position-vertical-relative:text" from="382.7pt,285.25pt" to="396.1pt,269.6pt" strokeweight=".57pt"/>
              </w:pict>
            </w:r>
            <w:r>
              <w:rPr>
                <w:noProof/>
              </w:rPr>
              <w:pict w14:anchorId="4CF75479">
                <v:line id="_x0000_s1668" style="position:absolute;left:0;text-align:left;flip:x y;z-index:251615744;mso-position-horizontal-relative:text;mso-position-vertical-relative:text" from="396.1pt,269.6pt" to="409.95pt,274.9pt" strokeweight=".57pt"/>
              </w:pict>
            </w:r>
            <w:r>
              <w:rPr>
                <w:noProof/>
              </w:rPr>
              <w:pict w14:anchorId="4770766E">
                <v:line id="_x0000_s1667" style="position:absolute;left:0;text-align:left;flip:x y;z-index:251616768;mso-position-horizontal-relative:text;mso-position-vertical-relative:text" from="409.95pt,274.9pt" to="403pt,293.05pt" strokeweight=".57pt"/>
              </w:pict>
            </w:r>
            <w:r>
              <w:rPr>
                <w:noProof/>
              </w:rPr>
              <w:pict w14:anchorId="407C36F2">
                <v:line id="_x0000_s1666" style="position:absolute;left:0;text-align:left;flip:x y;z-index:251617792;mso-position-horizontal-relative:text;mso-position-vertical-relative:text" from="403pt,293.05pt" to="382.7pt,285.25pt" strokeweight=".57pt"/>
              </w:pict>
            </w:r>
            <w:r>
              <w:rPr>
                <w:noProof/>
              </w:rPr>
              <w:pict w14:anchorId="7854CBB6">
                <v:line id="_x0000_s1665" style="position:absolute;left:0;text-align:left;flip:x y;z-index:251618816;mso-position-horizontal-relative:text;mso-position-vertical-relative:text" from="366.6pt,107.45pt" to="389.5pt,115.6pt" strokeweight=".57pt"/>
              </w:pict>
            </w:r>
            <w:r>
              <w:rPr>
                <w:noProof/>
              </w:rPr>
              <w:pict w14:anchorId="6817F13D">
                <v:line id="_x0000_s1664" style="position:absolute;left:0;text-align:left;flip:x y;z-index:251619840;mso-position-horizontal-relative:text;mso-position-vertical-relative:text" from="389.5pt,115.6pt" to="385.7pt,126.45pt" strokeweight=".57pt"/>
              </w:pict>
            </w:r>
            <w:r>
              <w:rPr>
                <w:noProof/>
              </w:rPr>
              <w:pict w14:anchorId="798E8F31">
                <v:line id="_x0000_s1663" style="position:absolute;left:0;text-align:left;flip:x y;z-index:251620864;mso-position-horizontal-relative:text;mso-position-vertical-relative:text" from="385.7pt,126.45pt" to="383.3pt,125.6pt" strokeweight=".57pt"/>
              </w:pict>
            </w:r>
            <w:r>
              <w:rPr>
                <w:noProof/>
              </w:rPr>
              <w:pict w14:anchorId="6D18496D">
                <v:line id="_x0000_s1662" style="position:absolute;left:0;text-align:left;flip:x y;z-index:251621888;mso-position-horizontal-relative:text;mso-position-vertical-relative:text" from="383.3pt,125.6pt" to="382.2pt,128.65pt" strokeweight=".57pt"/>
              </w:pict>
            </w:r>
            <w:r>
              <w:rPr>
                <w:noProof/>
              </w:rPr>
              <w:pict w14:anchorId="57C5D9E6">
                <v:line id="_x0000_s1661" style="position:absolute;left:0;text-align:left;flip:x y;z-index:251622912;mso-position-horizontal-relative:text;mso-position-vertical-relative:text" from="382.2pt,128.65pt" to="380.25pt,127.95pt" strokeweight=".57pt"/>
              </w:pict>
            </w:r>
            <w:r>
              <w:rPr>
                <w:noProof/>
              </w:rPr>
              <w:pict w14:anchorId="5C453DC5">
                <v:line id="_x0000_s1660" style="position:absolute;left:0;text-align:left;flip:x y;z-index:251623936;mso-position-horizontal-relative:text;mso-position-vertical-relative:text" from="380.25pt,127.95pt" to="376.05pt,139.5pt" strokeweight=".57pt"/>
              </w:pict>
            </w:r>
            <w:r>
              <w:rPr>
                <w:noProof/>
              </w:rPr>
              <w:pict w14:anchorId="675F9A03">
                <v:line id="_x0000_s1659" style="position:absolute;left:0;text-align:left;flip:x y;z-index:251624960;mso-position-horizontal-relative:text;mso-position-vertical-relative:text" from="376.05pt,139.5pt" to="357.45pt,132.85pt" strokeweight=".57pt"/>
              </w:pict>
            </w:r>
            <w:r>
              <w:rPr>
                <w:noProof/>
              </w:rPr>
              <w:pict w14:anchorId="59A4510F">
                <v:line id="_x0000_s1658" style="position:absolute;left:0;text-align:left;flip:x y;z-index:251625984;mso-position-horizontal-relative:text;mso-position-vertical-relative:text" from="357.45pt,132.85pt" to="366.6pt,107.45pt" strokeweight=".57pt"/>
              </w:pict>
            </w:r>
            <w:r>
              <w:rPr>
                <w:noProof/>
              </w:rPr>
              <w:pict w14:anchorId="0FC6A2D7">
                <v:line id="_x0000_s1657" style="position:absolute;left:0;text-align:left;flip:x y;z-index:251627008;mso-position-horizontal-relative:text;mso-position-vertical-relative:text" from="366.6pt,107.45pt" to="389.5pt,115.6pt" strokeweight=".57pt"/>
              </w:pict>
            </w:r>
            <w:r>
              <w:rPr>
                <w:noProof/>
              </w:rPr>
              <w:pict w14:anchorId="5261C548">
                <v:line id="_x0000_s1656" style="position:absolute;left:0;text-align:left;flip:x y;z-index:251628032;mso-position-horizontal-relative:text;mso-position-vertical-relative:text" from="389.5pt,115.6pt" to="385.7pt,126.45pt" strokeweight=".57pt"/>
              </w:pict>
            </w:r>
            <w:r>
              <w:rPr>
                <w:noProof/>
              </w:rPr>
              <w:pict w14:anchorId="0BDA3752">
                <v:line id="_x0000_s1655" style="position:absolute;left:0;text-align:left;flip:x y;z-index:251629056;mso-position-horizontal-relative:text;mso-position-vertical-relative:text" from="385.7pt,126.45pt" to="381.35pt,124.9pt" strokeweight=".57pt"/>
              </w:pict>
            </w:r>
            <w:r>
              <w:rPr>
                <w:noProof/>
              </w:rPr>
              <w:pict w14:anchorId="4D89084D">
                <v:line id="_x0000_s1654" style="position:absolute;left:0;text-align:left;flip:x y;z-index:251630080;mso-position-horizontal-relative:text;mso-position-vertical-relative:text" from="381.35pt,124.9pt" to="376.05pt,139.5pt" strokeweight=".57pt"/>
              </w:pict>
            </w:r>
            <w:r>
              <w:rPr>
                <w:noProof/>
              </w:rPr>
              <w:pict w14:anchorId="1D103EB4">
                <v:line id="_x0000_s1653" style="position:absolute;left:0;text-align:left;flip:x y;z-index:251631104;mso-position-horizontal-relative:text;mso-position-vertical-relative:text" from="376.05pt,139.5pt" to="357.45pt,132.85pt" strokeweight=".57pt"/>
              </w:pict>
            </w:r>
            <w:r>
              <w:rPr>
                <w:noProof/>
              </w:rPr>
              <w:pict w14:anchorId="134232DF">
                <v:line id="_x0000_s1652" style="position:absolute;left:0;text-align:left;flip:x y;z-index:251632128;mso-position-horizontal-relative:text;mso-position-vertical-relative:text" from="357.45pt,132.85pt" to="366.6pt,107.45pt" strokeweight=".57pt"/>
              </w:pict>
            </w:r>
            <w:r>
              <w:rPr>
                <w:noProof/>
              </w:rPr>
              <w:pict w14:anchorId="6DA64051">
                <v:line id="_x0000_s1651" style="position:absolute;left:0;text-align:left;flip:x y;z-index:251633152;mso-position-horizontal-relative:text;mso-position-vertical-relative:text" from="302.1pt,88.1pt" to="291.1pt,112.45pt" strokeweight=".57pt"/>
              </w:pict>
            </w:r>
            <w:r>
              <w:rPr>
                <w:noProof/>
              </w:rPr>
              <w:pict w14:anchorId="1DFE632E">
                <v:line id="_x0000_s1650" style="position:absolute;left:0;text-align:left;flip:x y;z-index:251634176;mso-position-horizontal-relative:text;mso-position-vertical-relative:text" from="291.1pt,112.45pt" to="270.15pt,103pt" strokeweight=".57pt"/>
              </w:pict>
            </w:r>
            <w:r>
              <w:rPr>
                <w:noProof/>
              </w:rPr>
              <w:pict w14:anchorId="432FAA03">
                <v:line id="_x0000_s1649" style="position:absolute;left:0;text-align:left;flip:x y;z-index:251635200;mso-position-horizontal-relative:text;mso-position-vertical-relative:text" from="270.15pt,103pt" to="281.1pt,78.65pt" strokeweight=".57pt"/>
              </w:pict>
            </w:r>
            <w:r>
              <w:rPr>
                <w:noProof/>
              </w:rPr>
              <w:pict w14:anchorId="169A07D0">
                <v:line id="_x0000_s1648" style="position:absolute;left:0;text-align:left;flip:x y;z-index:251636224;mso-position-horizontal-relative:text;mso-position-vertical-relative:text" from="281.1pt,78.65pt" to="302.1pt,88.1pt" strokeweight=".57pt"/>
              </w:pict>
            </w:r>
            <w:r>
              <w:rPr>
                <w:noProof/>
              </w:rPr>
              <w:pict w14:anchorId="2E2A7E6C">
                <v:line id="_x0000_s1647" style="position:absolute;left:0;text-align:left;flip:x y;z-index:251637248;mso-position-horizontal-relative:text;mso-position-vertical-relative:text" from="183.9pt,225.7pt" to="206.65pt,234.65pt" strokeweight=".57pt"/>
              </w:pict>
            </w:r>
            <w:r>
              <w:rPr>
                <w:noProof/>
              </w:rPr>
              <w:pict w14:anchorId="2F40B021">
                <v:line id="_x0000_s1646" style="position:absolute;left:0;text-align:left;flip:x y;z-index:251638272;mso-position-horizontal-relative:text;mso-position-vertical-relative:text" from="206.65pt,234.65pt" to="197.95pt,255.05pt" strokeweight=".57pt"/>
              </w:pict>
            </w:r>
            <w:r>
              <w:rPr>
                <w:noProof/>
              </w:rPr>
              <w:pict w14:anchorId="5FB1B2FC">
                <v:line id="_x0000_s1645" style="position:absolute;left:0;text-align:left;flip:x y;z-index:251639296;mso-position-horizontal-relative:text;mso-position-vertical-relative:text" from="197.95pt,255.05pt" to="175.2pt,246.1pt" strokeweight=".57pt"/>
              </w:pict>
            </w:r>
            <w:r>
              <w:rPr>
                <w:noProof/>
              </w:rPr>
              <w:pict w14:anchorId="3F2C54F3">
                <v:line id="_x0000_s1644" style="position:absolute;left:0;text-align:left;flip:x y;z-index:251640320;mso-position-horizontal-relative:text;mso-position-vertical-relative:text" from="175.2pt,246.1pt" to="183.9pt,225.7pt" strokeweight=".57pt"/>
              </w:pict>
            </w:r>
            <w:r>
              <w:rPr>
                <w:noProof/>
              </w:rPr>
              <w:pict w14:anchorId="22C3BB3B">
                <v:line id="_x0000_s1643" style="position:absolute;left:0;text-align:left;flip:x y;z-index:251641344;mso-position-horizontal-relative:text;mso-position-vertical-relative:text" from="231.6pt,134.4pt" to="271.2pt,157.45pt" strokeweight=".57pt"/>
              </w:pict>
            </w:r>
            <w:r>
              <w:rPr>
                <w:noProof/>
              </w:rPr>
              <w:pict w14:anchorId="49F28ED0">
                <v:line id="_x0000_s1642" style="position:absolute;left:0;text-align:left;flip:x y;z-index:251642368;mso-position-horizontal-relative:text;mso-position-vertical-relative:text" from="271.2pt,157.45pt" to="268.85pt,161.5pt" strokeweight=".57pt"/>
              </w:pict>
            </w:r>
            <w:r>
              <w:rPr>
                <w:noProof/>
              </w:rPr>
              <w:pict w14:anchorId="795DAD3B">
                <v:line id="_x0000_s1641" style="position:absolute;left:0;text-align:left;flip:x y;z-index:251643392;mso-position-horizontal-relative:text;mso-position-vertical-relative:text" from="268.85pt,161.5pt" to="274.4pt,164.75pt" strokeweight=".57pt"/>
              </w:pict>
            </w:r>
            <w:r>
              <w:rPr>
                <w:noProof/>
              </w:rPr>
              <w:pict w14:anchorId="19CBB150">
                <v:line id="_x0000_s1640" style="position:absolute;left:0;text-align:left;flip:x y;z-index:251644416;mso-position-horizontal-relative:text;mso-position-vertical-relative:text" from="274.4pt,164.75pt" to="271.7pt,169.3pt" strokeweight=".57pt"/>
              </w:pict>
            </w:r>
            <w:r>
              <w:rPr>
                <w:noProof/>
              </w:rPr>
              <w:pict w14:anchorId="365E0DB9">
                <v:line id="_x0000_s1639" style="position:absolute;left:0;text-align:left;flip:x y;z-index:251645440;mso-position-horizontal-relative:text;mso-position-vertical-relative:text" from="271.7pt,169.3pt" to="288.45pt,179.05pt" strokeweight=".57pt"/>
              </w:pict>
            </w:r>
            <w:r>
              <w:rPr>
                <w:noProof/>
              </w:rPr>
              <w:pict w14:anchorId="51414CDF">
                <v:line id="_x0000_s1638" style="position:absolute;left:0;text-align:left;flip:x y;z-index:251646464;mso-position-horizontal-relative:text;mso-position-vertical-relative:text" from="288.45pt,179.05pt" to="276.65pt,199.3pt" strokeweight=".57pt"/>
              </w:pict>
            </w:r>
            <w:r>
              <w:rPr>
                <w:noProof/>
              </w:rPr>
              <w:pict w14:anchorId="512ED89C">
                <v:line id="_x0000_s1637" style="position:absolute;left:0;text-align:left;flip:x y;z-index:251647488;mso-position-horizontal-relative:text;mso-position-vertical-relative:text" from="276.65pt,199.3pt" to="236.6pt,176pt" strokeweight=".57pt"/>
              </w:pict>
            </w:r>
            <w:r>
              <w:rPr>
                <w:noProof/>
              </w:rPr>
              <w:pict w14:anchorId="0D38AB19">
                <v:line id="_x0000_s1636" style="position:absolute;left:0;text-align:left;flip:x y;z-index:251648512;mso-position-horizontal-relative:text;mso-position-vertical-relative:text" from="236.6pt,176pt" to="246.2pt,159.5pt" strokeweight=".57pt"/>
              </w:pict>
            </w:r>
            <w:r>
              <w:rPr>
                <w:noProof/>
              </w:rPr>
              <w:pict w14:anchorId="52088A10">
                <v:line id="_x0000_s1635" style="position:absolute;left:0;text-align:left;flip:x y;z-index:251649536;mso-position-horizontal-relative:text;mso-position-vertical-relative:text" from="246.2pt,159.5pt" to="224.4pt,146.8pt" strokeweight=".57pt"/>
              </w:pict>
            </w:r>
            <w:r>
              <w:rPr>
                <w:noProof/>
              </w:rPr>
              <w:pict w14:anchorId="2CA5798E">
                <v:line id="_x0000_s1634" style="position:absolute;left:0;text-align:left;flip:x y;z-index:251650560;mso-position-horizontal-relative:text;mso-position-vertical-relative:text" from="224.4pt,146.8pt" to="231.6pt,134.4pt" strokeweight=".57pt"/>
              </w:pict>
            </w:r>
            <w:r>
              <w:rPr>
                <w:noProof/>
              </w:rPr>
              <w:pict w14:anchorId="63350C15">
                <v:oval id="_x0000_s1633" style="position:absolute;left:0;text-align:left;margin-left:85.95pt;margin-top:444.4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051D771F">
                <v:oval id="_x0000_s1632" style="position:absolute;left:0;text-align:left;margin-left:226.4pt;margin-top:461.6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566F8C8B">
                <v:oval id="_x0000_s1631" style="position:absolute;left:0;text-align:left;margin-left:219.55pt;margin-top:476.4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106F97C0">
                <v:oval id="_x0000_s1630" style="position:absolute;left:0;text-align:left;margin-left:216.75pt;margin-top:488.2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241D5FC4">
                <v:oval id="_x0000_s1629" style="position:absolute;left:0;text-align:left;margin-left:218.4pt;margin-top:500.9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15EFB2D4">
                <v:oval id="_x0000_s1628" style="position:absolute;left:0;text-align:left;margin-left:202.6pt;margin-top:504.4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27AC3394">
                <v:oval id="_x0000_s1627" style="position:absolute;left:0;text-align:left;margin-left:179.55pt;margin-top:509.6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14436FF6">
                <v:oval id="_x0000_s1626" style="position:absolute;left:0;text-align:left;margin-left:146.65pt;margin-top:513.3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7A2AF6DF">
                <v:oval id="_x0000_s1625" style="position:absolute;left:0;text-align:left;margin-left:101.95pt;margin-top:520.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5D4DC64A">
                <v:oval id="_x0000_s1624" style="position:absolute;left:0;text-align:left;margin-left:74.95pt;margin-top:521.3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0BBCF9B3">
                <v:oval id="_x0000_s1623" style="position:absolute;left:0;text-align:left;margin-left:67.1pt;margin-top:521.6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6BC40252">
                <v:oval id="_x0000_s1622" style="position:absolute;left:0;text-align:left;margin-left:69.6pt;margin-top:488.0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5999E9C4">
                <v:oval id="_x0000_s1621" style="position:absolute;left:0;text-align:left;margin-left:85.95pt;margin-top:444.4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00A9E64A">
                <v:oval id="_x0000_s1620" style="position:absolute;left:0;text-align:left;margin-left:277.05pt;margin-top:48.2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10F44F72">
                <v:oval id="_x0000_s1619" style="position:absolute;left:0;text-align:left;margin-left:288.55pt;margin-top:53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0798827D">
                <v:oval id="_x0000_s1618" style="position:absolute;left:0;text-align:left;margin-left:292.65pt;margin-top:45.1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00D2ABA0">
                <v:oval id="_x0000_s1617" style="position:absolute;left:0;text-align:left;margin-left:371.55pt;margin-top:53.8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2D0EC96B">
                <v:oval id="_x0000_s1616" style="position:absolute;left:0;text-align:left;margin-left:324.65pt;margin-top:177.1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2B51D71E">
                <v:oval id="_x0000_s1615" style="position:absolute;left:0;text-align:left;margin-left:230.35pt;margin-top:126.3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7DB65AEF">
                <v:oval id="_x0000_s1614" style="position:absolute;left:0;text-align:left;margin-left:260.4pt;margin-top:63.1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57CB7623">
                <v:oval id="_x0000_s1613" style="position:absolute;left:0;text-align:left;margin-left:270.7pt;margin-top:51.6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33800B89">
                <v:oval id="_x0000_s1612" style="position:absolute;left:0;text-align:left;margin-left:277.05pt;margin-top:48.2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5247530C">
                <v:oval id="_x0000_s1611" style="position:absolute;left:0;text-align:left;margin-left:230.35pt;margin-top:126.3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1549C9C1">
                <v:oval id="_x0000_s1610" style="position:absolute;left:0;text-align:left;margin-left:324.65pt;margin-top:177.1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4ACDB526">
                <v:oval id="_x0000_s1609" style="position:absolute;left:0;text-align:left;margin-left:357.2pt;margin-top:191.7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50AB49F2">
                <v:oval id="_x0000_s1608" style="position:absolute;left:0;text-align:left;margin-left:386.15pt;margin-top:204.2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5640AC45">
                <v:oval id="_x0000_s1607" style="position:absolute;left:0;text-align:left;margin-left:376.2pt;margin-top:232.2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0A1DA75D">
                <v:oval id="_x0000_s1606" style="position:absolute;left:0;text-align:left;margin-left:356.5pt;margin-top:268.6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2EAA5B86">
                <v:oval id="_x0000_s1605" style="position:absolute;left:0;text-align:left;margin-left:343.9pt;margin-top:261.9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5885FB1F">
                <v:oval id="_x0000_s1604" style="position:absolute;left:0;text-align:left;margin-left:297.2pt;margin-top:237.1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26FFAD21">
                <v:oval id="_x0000_s1603" style="position:absolute;left:0;text-align:left;margin-left:200.2pt;margin-top:185.6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39A18ECD">
                <v:oval id="_x0000_s1602" style="position:absolute;left:0;text-align:left;margin-left:198.75pt;margin-top:18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05F010B7">
                <v:oval id="_x0000_s1601" style="position:absolute;left:0;text-align:left;margin-left:230.35pt;margin-top:126.3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65BDDF78">
                <v:oval id="_x0000_s1600" style="position:absolute;left:0;text-align:left;margin-left:298.45pt;margin-top:378.0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4032F821">
                <v:oval id="_x0000_s1599" style="position:absolute;left:0;text-align:left;margin-left:306.6pt;margin-top:380.7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7E65D54A">
                <v:oval id="_x0000_s1598" style="position:absolute;left:0;text-align:left;margin-left:352pt;margin-top:395.7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23B466C7">
                <v:oval id="_x0000_s1597" style="position:absolute;left:0;text-align:left;margin-left:353.1pt;margin-top:398.9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5AD7B389">
                <v:oval id="_x0000_s1596" style="position:absolute;left:0;text-align:left;margin-left:353.95pt;margin-top:466.4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200F8768">
                <v:oval id="_x0000_s1595" style="position:absolute;left:0;text-align:left;margin-left:255.85pt;margin-top:464.3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0ECA6532">
                <v:oval id="_x0000_s1594" style="position:absolute;left:0;text-align:left;margin-left:241.95pt;margin-top:464.1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0598DC6D">
                <v:oval id="_x0000_s1593" style="position:absolute;left:0;text-align:left;margin-left:298.45pt;margin-top:378.0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544CE9FC">
                <v:oval id="_x0000_s1592" style="position:absolute;left:0;text-align:left;margin-left:255.85pt;margin-top:464.3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25B93EB7">
                <v:oval id="_x0000_s1591" style="position:absolute;left:0;text-align:left;margin-left:353.95pt;margin-top:466.4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4EA7C7F9">
                <v:oval id="_x0000_s1590" style="position:absolute;left:0;text-align:left;margin-left:355.1pt;margin-top:466.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15AF7EF7">
                <v:oval id="_x0000_s1589" style="position:absolute;left:0;text-align:left;margin-left:355.4pt;margin-top:507.3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08A6859A">
                <v:oval id="_x0000_s1588" style="position:absolute;left:0;text-align:left;margin-left:253.15pt;margin-top:502.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77601D70">
                <v:oval id="_x0000_s1587" style="position:absolute;left:0;text-align:left;margin-left:255.85pt;margin-top:464.35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3D56503E">
                <v:oval id="_x0000_s1586" style="position:absolute;left:0;text-align:left;margin-left:355.4pt;margin-top:507.3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33512C6C">
                <v:oval id="_x0000_s1585" style="position:absolute;left:0;text-align:left;margin-left:356.45pt;margin-top:582.1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4C21F32A">
                <v:oval id="_x0000_s1584" style="position:absolute;left:0;text-align:left;margin-left:284.45pt;margin-top:576.2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4D7A7A7C">
                <v:oval id="_x0000_s1583" style="position:absolute;left:0;text-align:left;margin-left:264.65pt;margin-top:574.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6EB9B3EC">
                <v:oval id="_x0000_s1582" style="position:absolute;left:0;text-align:left;margin-left:260.75pt;margin-top:572.4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65384C82">
                <v:oval id="_x0000_s1581" style="position:absolute;left:0;text-align:left;margin-left:258.05pt;margin-top:551.2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3BDC0718">
                <v:oval id="_x0000_s1580" style="position:absolute;left:0;text-align:left;margin-left:241.15pt;margin-top:502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030904D4">
                <v:oval id="_x0000_s1579" style="position:absolute;left:0;text-align:left;margin-left:247.2pt;margin-top:502.2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0C0AFC14">
                <v:oval id="_x0000_s1578" style="position:absolute;left:0;text-align:left;margin-left:253.15pt;margin-top:502.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1C75548D">
                <v:oval id="_x0000_s1577" style="position:absolute;left:0;text-align:left;margin-left:355.4pt;margin-top:507.3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5C39620E">
                <v:oval id="_x0000_s1576" style="position:absolute;left:0;text-align:left;margin-left:74.95pt;margin-top:521.3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20739090">
                <v:oval id="_x0000_s1575" style="position:absolute;left:0;text-align:left;margin-left:101.95pt;margin-top:520.5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0C7D9B77">
                <v:oval id="_x0000_s1574" style="position:absolute;left:0;text-align:left;margin-left:146.65pt;margin-top:513.3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49C1CBB8">
                <v:oval id="_x0000_s1573" style="position:absolute;left:0;text-align:left;margin-left:179.55pt;margin-top:509.6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2AB1211F">
                <v:oval id="_x0000_s1572" style="position:absolute;left:0;text-align:left;margin-left:202.6pt;margin-top:504.4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68505C7B">
                <v:oval id="_x0000_s1571" style="position:absolute;left:0;text-align:left;margin-left:218.4pt;margin-top:500.95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6DF8B9B1">
                <v:oval id="_x0000_s1570" style="position:absolute;left:0;text-align:left;margin-left:222.75pt;margin-top:510.75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79F8A16D">
                <v:oval id="_x0000_s1569" style="position:absolute;left:0;text-align:left;margin-left:227.45pt;margin-top:522.2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5255C29D">
                <v:oval id="_x0000_s1568" style="position:absolute;left:0;text-align:left;margin-left:228.75pt;margin-top:533.8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3F17F027">
                <v:oval id="_x0000_s1567" style="position:absolute;left:0;text-align:left;margin-left:233.7pt;margin-top:573.05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1464F052">
                <v:oval id="_x0000_s1566" style="position:absolute;left:0;text-align:left;margin-left:202.2pt;margin-top:573.2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7F643FB2">
                <v:oval id="_x0000_s1565" style="position:absolute;left:0;text-align:left;margin-left:171pt;margin-top:574.15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43EC7B90">
                <v:oval id="_x0000_s1564" style="position:absolute;left:0;text-align:left;margin-left:102.2pt;margin-top:583.15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624D0C5E">
                <v:oval id="_x0000_s1563" style="position:absolute;left:0;text-align:left;margin-left:101.75pt;margin-top:577.3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40E04FCF">
                <v:oval id="_x0000_s1562" style="position:absolute;left:0;text-align:left;margin-left:101.2pt;margin-top:573.1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786293FC">
                <v:oval id="_x0000_s1561" style="position:absolute;left:0;text-align:left;margin-left:98.05pt;margin-top:555.3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78D417F0">
                <v:oval id="_x0000_s1560" style="position:absolute;left:0;text-align:left;margin-left:89.8pt;margin-top:557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7BA759E1">
                <v:oval id="_x0000_s1559" style="position:absolute;left:0;text-align:left;margin-left:87.7pt;margin-top:547.4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5E300B24">
                <v:oval id="_x0000_s1558" style="position:absolute;left:0;text-align:left;margin-left:84.5pt;margin-top:530.6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74284E66">
                <v:oval id="_x0000_s1557" style="position:absolute;left:0;text-align:left;margin-left:76.2pt;margin-top:532.55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49549597">
                <v:oval id="_x0000_s1556" style="position:absolute;left:0;text-align:left;margin-left:74.95pt;margin-top:521.35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4CFBA97B">
                <v:oval id="_x0000_s1555" style="position:absolute;left:0;text-align:left;margin-left:208.75pt;margin-top:234.8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6DA1B58A">
                <v:oval id="_x0000_s1554" style="position:absolute;left:0;text-align:left;margin-left:217.7pt;margin-top:215.2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6FBE5183">
                <v:oval id="_x0000_s1553" style="position:absolute;left:0;text-align:left;margin-left:213.05pt;margin-top:213.1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7349FB75">
                <v:oval id="_x0000_s1552" style="position:absolute;left:0;text-align:left;margin-left:218.3pt;margin-top:201.9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7840B4DB">
                <v:oval id="_x0000_s1551" style="position:absolute;left:0;text-align:left;margin-left:223.1pt;margin-top:204.4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6567316A">
                <v:oval id="_x0000_s1550" style="position:absolute;left:0;text-align:left;margin-left:237.8pt;margin-top:211.2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42DF9316">
                <v:oval id="_x0000_s1549" style="position:absolute;left:0;text-align:left;margin-left:223.85pt;margin-top:241.9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161A9C32">
                <v:oval id="_x0000_s1548" style="position:absolute;left:0;text-align:left;margin-left:208.75pt;margin-top:234.8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15E6DE8B">
                <v:oval id="_x0000_s1547" style="position:absolute;left:0;text-align:left;margin-left:154.75pt;margin-top:362.25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54F42CB2">
                <v:oval id="_x0000_s1546" style="position:absolute;left:0;text-align:left;margin-left:165.05pt;margin-top:339.3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36639D54">
                <v:oval id="_x0000_s1545" style="position:absolute;left:0;text-align:left;margin-left:181.3pt;margin-top:346.9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2697723D">
                <v:oval id="_x0000_s1544" style="position:absolute;left:0;text-align:left;margin-left:171.25pt;margin-top:369.8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1B065605">
                <v:oval id="_x0000_s1543" style="position:absolute;left:0;text-align:left;margin-left:154.75pt;margin-top:362.2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5D1EB8B5">
                <v:oval id="_x0000_s1542" style="position:absolute;left:0;text-align:left;margin-left:137.6pt;margin-top:400.0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7EA0EF1C">
                <v:oval id="_x0000_s1541" style="position:absolute;left:0;text-align:left;margin-left:152.35pt;margin-top:406.2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7F0212EF">
                <v:oval id="_x0000_s1540" style="position:absolute;left:0;text-align:left;margin-left:151.75pt;margin-top:407.8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0D9D4E24">
                <v:oval id="_x0000_s1539" style="position:absolute;left:0;text-align:left;margin-left:157.35pt;margin-top:410.2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66CB8388">
                <v:oval id="_x0000_s1538" style="position:absolute;left:0;text-align:left;margin-left:146.65pt;margin-top:435.6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2881EB0C">
                <v:oval id="_x0000_s1537" style="position:absolute;left:0;text-align:left;margin-left:140.85pt;margin-top:433.5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1B2301C1">
                <v:oval id="_x0000_s1536" style="position:absolute;left:0;text-align:left;margin-left:140.25pt;margin-top:434.85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29070D26">
                <v:oval id="_x0000_s1535" style="position:absolute;left:0;text-align:left;margin-left:125.5pt;margin-top:428.4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0E9041F3">
                <v:oval id="_x0000_s1534" style="position:absolute;left:0;text-align:left;margin-left:137.6pt;margin-top:400.0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4F3EC445">
                <v:oval id="_x0000_s1533" style="position:absolute;left:0;text-align:left;margin-left:96.9pt;margin-top:497.8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35FC5F5D">
                <v:oval id="_x0000_s1532" style="position:absolute;left:0;text-align:left;margin-left:104.8pt;margin-top:47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2DE33386">
                <v:oval id="_x0000_s1531" style="position:absolute;left:0;text-align:left;margin-left:122.35pt;margin-top:480.8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003C7320">
                <v:oval id="_x0000_s1530" style="position:absolute;left:0;text-align:left;margin-left:123.15pt;margin-top:479.5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2A194521">
                <v:oval id="_x0000_s1529" style="position:absolute;left:0;text-align:left;margin-left:129.2pt;margin-top:481.6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267DC6CD">
                <v:oval id="_x0000_s1528" style="position:absolute;left:0;text-align:left;margin-left:120.3pt;margin-top:506.0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42407718">
                <v:oval id="_x0000_s1527" style="position:absolute;left:0;text-align:left;margin-left:96.9pt;margin-top:497.8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3E25BEA4">
                <v:oval id="_x0000_s1526" style="position:absolute;left:0;text-align:left;margin-left:81.85pt;margin-top:559.5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490F7B22">
                <v:oval id="_x0000_s1525" style="position:absolute;left:0;text-align:left;margin-left:111.7pt;margin-top:553.6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71F3B438">
                <v:oval id="_x0000_s1524" style="position:absolute;left:0;text-align:left;margin-left:115.1pt;margin-top:570.1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2D55C5A0">
                <v:oval id="_x0000_s1523" style="position:absolute;left:0;text-align:left;margin-left:85.3pt;margin-top:575.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4E8B5993">
                <v:oval id="_x0000_s1522" style="position:absolute;left:0;text-align:left;margin-left:81.85pt;margin-top:559.55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52F83D0F">
                <v:oval id="_x0000_s1521" style="position:absolute;left:0;text-align:left;margin-left:122.45pt;margin-top:544.2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184B4E6E">
                <v:oval id="_x0000_s1520" style="position:absolute;left:0;text-align:left;margin-left:139.15pt;margin-top:540.5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1C0C8D9B">
                <v:oval id="_x0000_s1519" style="position:absolute;left:0;text-align:left;margin-left:138.35pt;margin-top:537.7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28A13D44">
                <v:oval id="_x0000_s1518" style="position:absolute;left:0;text-align:left;margin-left:157.65pt;margin-top:533.8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4CB817E5">
                <v:oval id="_x0000_s1517" style="position:absolute;left:0;text-align:left;margin-left:162pt;margin-top:556.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4D797CE4">
                <v:oval id="_x0000_s1516" style="position:absolute;left:0;text-align:left;margin-left:144.05pt;margin-top:560.0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48B9025B">
                <v:oval id="_x0000_s1515" style="position:absolute;left:0;text-align:left;margin-left:145pt;margin-top:564.1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7C9C3A7E">
                <v:oval id="_x0000_s1514" style="position:absolute;left:0;text-align:left;margin-left:136.7pt;margin-top:565.85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107CE106">
                <v:oval id="_x0000_s1513" style="position:absolute;left:0;text-align:left;margin-left:135.7pt;margin-top:561.9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21D1505D">
                <v:oval id="_x0000_s1512" style="position:absolute;left:0;text-align:left;margin-left:125.8pt;margin-top:563.6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7604C790">
                <v:oval id="_x0000_s1511" style="position:absolute;left:0;text-align:left;margin-left:122.45pt;margin-top:544.25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3068DFF7">
                <v:oval id="_x0000_s1510" style="position:absolute;left:0;text-align:left;margin-left:328.3pt;margin-top:469.5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4264DBED">
                <v:oval id="_x0000_s1509" style="position:absolute;left:0;text-align:left;margin-left:339.7pt;margin-top:469.0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3255DABB">
                <v:oval id="_x0000_s1508" style="position:absolute;left:0;text-align:left;margin-left:339.5pt;margin-top:472.9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22B5044A">
                <v:oval id="_x0000_s1507" style="position:absolute;left:0;text-align:left;margin-left:345.55pt;margin-top:472.7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157241E2">
                <v:oval id="_x0000_s1506" style="position:absolute;left:0;text-align:left;margin-left:346.1pt;margin-top:495.4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5B563B04">
                <v:oval id="_x0000_s1505" style="position:absolute;left:0;text-align:left;margin-left:328.4pt;margin-top:495.6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1622DFF9">
                <v:oval id="_x0000_s1504" style="position:absolute;left:0;text-align:left;margin-left:328.3pt;margin-top:469.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52F70CED">
                <v:shape id="_x0000_s1503" style="position:absolute;left:0;text-align:left;margin-left:83.55pt;margin-top:433.55pt;width:34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CA4739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B7C626">
                <v:shape id="_x0000_s1502" style="position:absolute;left:0;text-align:left;margin-left:230.5pt;margin-top:454.85pt;width:34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718EB9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988C8">
                <v:shape id="_x0000_s1501" style="position:absolute;left:0;text-align:left;margin-left:224.25pt;margin-top:476.2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FF43B2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41267D">
                <v:shape id="_x0000_s1500" style="position:absolute;left:0;text-align:left;margin-left:221.9pt;margin-top:485.75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87C37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6E6E58">
                <v:shape id="_x0000_s1499" style="position:absolute;left:0;text-align:left;margin-left:222.05pt;margin-top:502.7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CD17F8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BCCC9">
                <v:shape id="_x0000_s1498" style="position:absolute;left:0;text-align:left;margin-left:201.5pt;margin-top:509.35pt;width:34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87EBBA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BF1F2">
                <v:shape id="_x0000_s1497" style="position:absolute;left:0;text-align:left;margin-left:178pt;margin-top:514.65pt;width:34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73F93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BD89DD">
                <v:shape id="_x0000_s1496" style="position:absolute;left:0;text-align:left;margin-left:144.9pt;margin-top:518.35pt;width:34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BCB37A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5E9891">
                <v:shape id="_x0000_s1495" style="position:absolute;left:0;text-align:left;margin-left:99.85pt;margin-top:525.6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9252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0F93C6">
                <v:shape id="_x0000_s1494" style="position:absolute;left:0;text-align:left;margin-left:72.35pt;margin-top:526.45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47E266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A4FF90">
                <v:shape id="_x0000_s1493" style="position:absolute;left:0;text-align:left;margin-left:20.5pt;margin-top:524.35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70EBE4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ECE938">
                <v:shape id="_x0000_s1492" style="position:absolute;left:0;text-align:left;margin-left:20.95pt;margin-top:483.45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2634E4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BBBBC4">
                <v:shape id="_x0000_s1491" style="position:absolute;left:0;text-align:left;margin-left:133.85pt;margin-top:473.15pt;width:31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7E2CFC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1F57C5">
                <v:shape id="_x0000_s1490" style="position:absolute;left:0;text-align:left;margin-left:239.65pt;margin-top:37.8pt;width:42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AFFB4A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770D49">
                <v:shape id="_x0000_s1489" style="position:absolute;left:0;text-align:left;margin-left:250.9pt;margin-top:42.6pt;width:42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C8527B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4598F1">
                <v:shape id="_x0000_s1488" style="position:absolute;left:0;text-align:left;margin-left:254pt;margin-top:35.2pt;width:42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7CB8D5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90CD9">
                <v:shape id="_x0000_s1487" style="position:absolute;left:0;text-align:left;margin-left:375.5pt;margin-top:46.8pt;width:28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D874DD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3EBC9F">
                <v:shape id="_x0000_s1486" style="position:absolute;left:0;text-align:left;margin-left:324.6pt;margin-top:181.8pt;width:2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EF9786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D6E6CC">
                <v:shape id="_x0000_s1485" style="position:absolute;left:0;text-align:left;margin-left:187.9pt;margin-top:125.95pt;width:42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E451EC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60DB15">
                <v:shape id="_x0000_s1484" style="position:absolute;left:0;text-align:left;margin-left:218.9pt;margin-top:55.75pt;width:42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54BEEC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1663C">
                <v:shape id="_x0000_s1483" style="position:absolute;left:0;text-align:left;margin-left:230.95pt;margin-top:42.4pt;width:42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C0E7D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7BC8B7">
                <v:shape id="_x0000_s1482" style="position:absolute;left:0;text-align:left;margin-left:284.75pt;margin-top:101.25pt;width:37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53402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FE1CF">
                <v:shape id="_x0000_s1481" style="position:absolute;left:0;text-align:left;margin-left:357.55pt;margin-top:181.55pt;width:2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06D31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16870E">
                <v:shape id="_x0000_s1480" style="position:absolute;left:0;text-align:left;margin-left:390.65pt;margin-top:198.2pt;width:34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45BED9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482184">
                <v:shape id="_x0000_s1479" style="position:absolute;left:0;text-align:left;margin-left:380.65pt;margin-top:232.6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E8FFD0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3AA17E">
                <v:shape id="_x0000_s1478" style="position:absolute;left:0;text-align:left;margin-left:355.95pt;margin-top:273.45pt;width:48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DCF42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521EC3">
                <v:shape id="_x0000_s1477" style="position:absolute;left:0;text-align:left;margin-left:313.25pt;margin-top:266.15pt;width:34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42BE76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72FD53">
                <v:shape id="_x0000_s1476" style="position:absolute;left:0;text-align:left;margin-left:266.55pt;margin-top:241.3pt;width:34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BDD735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6D34DD">
                <v:shape id="_x0000_s1475" style="position:absolute;left:0;text-align:left;margin-left:169.9pt;margin-top:189.95pt;width:34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533466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91E8B7">
                <v:shape id="_x0000_s1474" style="position:absolute;left:0;text-align:left;margin-left:150.35pt;margin-top:184.8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341BFB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997393">
                <v:shape id="_x0000_s1473" style="position:absolute;left:0;text-align:left;margin-left:281.3pt;margin-top:187.75pt;width:31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254B6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37FA2">
                <v:shape id="_x0000_s1472" style="position:absolute;left:0;text-align:left;margin-left:254.85pt;margin-top:367.6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A72F3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742A4B">
                <v:shape id="_x0000_s1471" style="position:absolute;left:0;text-align:left;margin-left:306.25pt;margin-top:370.25pt;width:34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14292C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73AD0">
                <v:shape id="_x0000_s1470" style="position:absolute;left:0;text-align:left;margin-left:354.75pt;margin-top:387.15pt;width:34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4B9C2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E826EA">
                <v:shape id="_x0000_s1469" style="position:absolute;left:0;text-align:left;margin-left:358.1pt;margin-top:394.7pt;width:34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BE95F5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9A179">
                <v:shape id="_x0000_s1468" style="position:absolute;left:0;text-align:left;margin-left:356.7pt;margin-top:469.3pt;width:4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28D89E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2456DA">
                <v:shape id="_x0000_s1467" style="position:absolute;left:0;text-align:left;margin-left:214.8pt;margin-top:469.45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B7A444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24D65F">
                <v:shape id="_x0000_s1466" style="position:absolute;left:0;text-align:left;margin-left:194pt;margin-top:464.9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8B009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0A0A7">
                <v:shape id="_x0000_s1465" style="position:absolute;left:0;text-align:left;margin-left:282.1pt;margin-top:413.3pt;width:37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F49A9B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FEB9B">
                <v:shape id="_x0000_s1464" style="position:absolute;left:0;text-align:left;margin-left:357.95pt;margin-top:458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7572F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DE67FD">
                <v:shape id="_x0000_s1463" style="position:absolute;left:0;text-align:left;margin-left:358.05pt;margin-top:510.25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EC2D0E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47FDBE">
                <v:shape id="_x0000_s1462" style="position:absolute;left:0;text-align:left;margin-left:206.3pt;margin-top:504.9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6AF9C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DE6200">
                <v:shape id="_x0000_s1461" style="position:absolute;left:0;text-align:left;margin-left:288.45pt;margin-top:476pt;width:31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1531F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27D22">
                <v:shape id="_x0000_s1460" style="position:absolute;left:0;text-align:left;margin-left:359.05pt;margin-top:585.1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1B34C5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6740BD">
                <v:shape id="_x0000_s1459" style="position:absolute;left:0;text-align:left;margin-left:242.9pt;margin-top:581.3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86E193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2B861F">
                <v:shape id="_x0000_s1458" style="position:absolute;left:0;text-align:left;margin-left:221.5pt;margin-top:579.35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D3366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C55005">
                <v:shape id="_x0000_s1457" style="position:absolute;left:0;text-align:left;margin-left:213.3pt;margin-top:574.15pt;width:48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EFF7B6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9B93EC">
                <v:shape id="_x0000_s1456" style="position:absolute;left:0;text-align:left;margin-left:223.4pt;margin-top:550.1pt;width:34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B8A0C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86C934">
                <v:shape id="_x0000_s1455" style="position:absolute;left:0;text-align:left;margin-left:193.85pt;margin-top:494.4pt;width:48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417672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E1D57C">
                <v:shape id="_x0000_s1454" style="position:absolute;left:0;text-align:left;margin-left:244.7pt;margin-top:491.35pt;width:48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2C4D0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C7F128">
                <v:shape id="_x0000_s1453" style="position:absolute;left:0;text-align:left;margin-left:286.2pt;margin-top:532.2pt;width:31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A966FA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7B4FB7">
                <v:shape id="_x0000_s1452" style="position:absolute;left:0;text-align:left;margin-left:227.25pt;margin-top:504.75pt;width:48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665F7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AE048F">
                <v:shape id="_x0000_s1451" style="position:absolute;left:0;text-align:left;margin-left:232.3pt;margin-top:517.35pt;width:4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CF2B9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F1BD10">
                <v:shape id="_x0000_s1450" style="position:absolute;left:0;text-align:left;margin-left:233.85pt;margin-top:530.05pt;width:4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5F56EB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EE3DA">
                <v:shape id="_x0000_s1449" style="position:absolute;left:0;text-align:left;margin-left:236.85pt;margin-top:575.45pt;width:48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519858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8289E">
                <v:shape id="_x0000_s1448" style="position:absolute;left:0;text-align:left;margin-left:199.45pt;margin-top:578.35pt;width:34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942C3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2B0A24">
                <v:shape id="_x0000_s1447" style="position:absolute;left:0;text-align:left;margin-left:168.75pt;margin-top:579.25pt;width:34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21424F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30F1A0">
                <v:shape id="_x0000_s1446" style="position:absolute;left:0;text-align:left;margin-left:70.3pt;margin-top:586.45pt;width:34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D3853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B26C34">
                <v:shape id="_x0000_s1445" style="position:absolute;left:0;text-align:left;margin-left:52.9pt;margin-top:575.2pt;width:48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9CA884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EDE214">
                <v:shape id="_x0000_s1444" style="position:absolute;left:0;text-align:left;margin-left:52.45pt;margin-top:571.4pt;width:48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97A68F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06F546">
                <v:shape id="_x0000_s1443" style="position:absolute;left:0;text-align:left;margin-left:52.7pt;margin-top:559pt;width:48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B1E13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FC80BC">
                <v:shape id="_x0000_s1442" style="position:absolute;left:0;text-align:left;margin-left:44.55pt;margin-top:560.8pt;width:48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60DCEE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E35AFA">
                <v:shape id="_x0000_s1441" style="position:absolute;left:0;text-align:left;margin-left:53pt;margin-top:546.15pt;width:34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5B2298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2608E2">
                <v:shape id="_x0000_s1440" style="position:absolute;left:0;text-align:left;margin-left:39.25pt;margin-top:534.45pt;width:48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9F7F59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F7455">
                <v:shape id="_x0000_s1439" style="position:absolute;left:0;text-align:left;margin-left:30.7pt;margin-top:536.2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EED31D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EBD7E">
                <v:shape id="_x0000_s1438" style="position:absolute;left:0;text-align:left;margin-left:138.5pt;margin-top:532.15pt;width:37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DF3C3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085D3C">
                <v:shape id="_x0000_s1437" style="position:absolute;left:0;text-align:left;margin-left:162.85pt;margin-top:224.5pt;width:48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50BA9B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ED897D">
                <v:shape id="_x0000_s1436" style="position:absolute;left:0;text-align:left;margin-left:168.6pt;margin-top:214.45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46E10E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C026DA">
                <v:shape id="_x0000_s1435" style="position:absolute;left:0;text-align:left;margin-left:163.95pt;margin-top:212.25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8AF418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9F33A4">
                <v:shape id="_x0000_s1434" style="position:absolute;left:0;text-align:left;margin-left:174.1pt;margin-top:190.8pt;width:48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FDF4D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8CE822">
                <v:shape id="_x0000_s1433" style="position:absolute;left:0;text-align:left;margin-left:223.05pt;margin-top:193.6pt;width:48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9951C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B213C0">
                <v:shape id="_x0000_s1432" style="position:absolute;left:0;text-align:left;margin-left:241.7pt;margin-top:204.9pt;width:48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9759B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AC9DD2">
                <v:shape id="_x0000_s1431" style="position:absolute;left:0;text-align:left;margin-left:223pt;margin-top:245.9pt;width:48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9B602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F3884">
                <v:shape id="_x0000_s1430" style="position:absolute;left:0;text-align:left;margin-left:206.65pt;margin-top:211.4pt;width:37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0DE52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97CE68">
                <v:shape id="_x0000_s1429" style="position:absolute;left:0;text-align:left;margin-left:108.8pt;margin-top:351.9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1E61E5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D65D4D">
                <v:shape id="_x0000_s1428" style="position:absolute;left:0;text-align:left;margin-left:120.7pt;margin-top:328.25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7CF2EB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C62493">
                <v:shape id="_x0000_s1427" style="position:absolute;left:0;text-align:left;margin-left:185.2pt;margin-top:340.55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8829D2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75C777">
                <v:shape id="_x0000_s1426" style="position:absolute;left:0;text-align:left;margin-left:170.5pt;margin-top:373.75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4835DE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71CC37">
                <v:shape id="_x0000_s1425" style="position:absolute;left:0;text-align:left;margin-left:151.45pt;margin-top:344pt;width:37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556508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4255B">
                <v:shape id="_x0000_s1424" style="position:absolute;left:0;text-align:left;margin-left:135.6pt;margin-top:388.6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E80032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0A09EB">
                <v:shape id="_x0000_s1423" style="position:absolute;left:0;text-align:left;margin-left:156.1pt;margin-top:399.55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D4909F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2B71DC">
                <v:shape id="_x0000_s1422" style="position:absolute;left:0;text-align:left;margin-left:155.5pt;margin-top:401.1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6FC899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BBD791">
                <v:shape id="_x0000_s1421" style="position:absolute;left:0;text-align:left;margin-left:161.15pt;margin-top:403.6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4B767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9BCEE">
                <v:shape id="_x0000_s1420" style="position:absolute;left:0;text-align:left;margin-left:146.2pt;margin-top:439.45pt;width:48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5E533B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E1B57B">
                <v:shape id="_x0000_s1419" style="position:absolute;left:0;text-align:left;margin-left:140.35pt;margin-top:437.3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85D84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FBD9F1">
                <v:shape id="_x0000_s1418" style="position:absolute;left:0;text-align:left;margin-left:139.5pt;margin-top:438.75pt;width:48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24837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E4DD79">
                <v:shape id="_x0000_s1417" style="position:absolute;left:0;text-align:left;margin-left:76.5pt;margin-top:427.75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719BC6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115820">
                <v:shape id="_x0000_s1416" style="position:absolute;left:0;text-align:left;margin-left:124.85pt;margin-top:407.25pt;width:37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04214D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6EB67D">
                <v:shape id="_x0000_s1415" style="position:absolute;left:0;text-align:left;margin-left:50.65pt;margin-top:487.7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BA649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5BC4C9">
                <v:shape id="_x0000_s1414" style="position:absolute;left:0;text-align:left;margin-left:59.7pt;margin-top:464.2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D9B179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9911A9">
                <v:shape id="_x0000_s1413" style="position:absolute;left:0;text-align:left;margin-left:78pt;margin-top:469.75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DE0A1E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47548B">
                <v:shape id="_x0000_s1412" style="position:absolute;left:0;text-align:left;margin-left:78.85pt;margin-top:468.4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505D9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830B4D">
                <v:shape id="_x0000_s1411" style="position:absolute;left:0;text-align:left;margin-left:132.85pt;margin-top:474.65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2530F7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55424B">
                <v:shape id="_x0000_s1410" style="position:absolute;left:0;text-align:left;margin-left:120.15pt;margin-top:509.7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EB8535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DD0F5D">
                <v:shape id="_x0000_s1409" style="position:absolute;left:0;text-align:left;margin-left:96.45pt;margin-top:479.95pt;width:37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FA0323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A32DA3">
                <v:shape id="_x0000_s1408" style="position:absolute;left:0;text-align:left;margin-left:39.5pt;margin-top:548pt;width:4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E21E9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1AB1AA">
                <v:shape id="_x0000_s1407" style="position:absolute;left:0;text-align:left;margin-left:112.55pt;margin-top:543.4pt;width:4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B29AB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1E8C84">
                <v:shape id="_x0000_s1406" style="position:absolute;left:0;text-align:left;margin-left:118.15pt;margin-top:571.05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BE95E0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181E9">
                <v:shape id="_x0000_s1405" style="position:absolute;left:0;text-align:left;margin-left:39.25pt;margin-top:578.6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AC747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E1BF4F">
                <v:shape id="_x0000_s1404" style="position:absolute;left:0;text-align:left;margin-left:81.9pt;margin-top:554pt;width:37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4B8334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74F053">
                <v:shape id="_x0000_s1403" style="position:absolute;left:0;text-align:left;margin-left:80pt;margin-top:532.7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C245A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346396">
                <v:shape id="_x0000_s1402" style="position:absolute;left:0;text-align:left;margin-left:90.7pt;margin-top:532.85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326F9D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DD5D9D">
                <v:shape id="_x0000_s1401" style="position:absolute;left:0;text-align:left;margin-left:89.95pt;margin-top:529.9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7B78A6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5D2E00">
                <v:shape id="_x0000_s1400" style="position:absolute;left:0;text-align:left;margin-left:158.5pt;margin-top:523.65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76C6F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A60EF">
                <v:shape id="_x0000_s1399" style="position:absolute;left:0;text-align:left;margin-left:165.05pt;margin-top:557.4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22D1A5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58DBD">
                <v:shape id="_x0000_s1398" style="position:absolute;left:0;text-align:left;margin-left:147.15pt;margin-top:560.8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951769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BB4820">
                <v:shape id="_x0000_s1397" style="position:absolute;left:0;text-align:left;margin-left:148.15pt;margin-top:564.85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80BEF4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CAE3DF">
                <v:shape id="_x0000_s1396" style="position:absolute;left:0;text-align:left;margin-left:90.9pt;margin-top:569.05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37852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949963">
                <v:shape id="_x0000_s1395" style="position:absolute;left:0;text-align:left;margin-left:89.8pt;margin-top:565.05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8DEFB4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CD275C">
                <v:shape id="_x0000_s1394" style="position:absolute;left:0;text-align:left;margin-left:79.6pt;margin-top:566.6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CEF91D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BB755">
                <v:shape id="_x0000_s1393" style="position:absolute;left:0;text-align:left;margin-left:125.65pt;margin-top:539.25pt;width:37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3E2D93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651996">
                <v:shape id="_x0000_s1392" style="position:absolute;left:0;text-align:left;margin-left:286.55pt;margin-top:457.9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E4504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9363EF">
                <v:shape id="_x0000_s1391" style="position:absolute;left:0;text-align:left;margin-left:341.85pt;margin-top:459.85pt;width:54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F60D35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6DBCDC">
                <v:shape id="_x0000_s1390" style="position:absolute;left:0;text-align:left;margin-left:341.65pt;margin-top:463.75pt;width:54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2F6C2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F339A3">
                <v:shape id="_x0000_s1389" style="position:absolute;left:0;text-align:left;margin-left:347.45pt;margin-top:463.35pt;width:54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BA0C08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F6E37B">
                <v:shape id="_x0000_s1388" style="position:absolute;left:0;text-align:left;margin-left:348.25pt;margin-top:497.45pt;width:54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3D2A93" w14:textId="77777777" w:rsidR="00504A12" w:rsidRDefault="002011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1A12E">
                <v:shape id="_x0000_s1387" style="position:absolute;left:0;text-align:left;margin-left:275.2pt;margin-top:497.75pt;width:54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0A181" w14:textId="77777777" w:rsidR="00504A12" w:rsidRDefault="002011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111DBA">
                <v:shape id="_x0000_s1386" style="position:absolute;left:0;text-align:left;margin-left:320.6pt;margin-top:471.75pt;width:37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9C0A0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AE555E">
                <v:shape id="_x0000_s1385" style="position:absolute;left:0;text-align:left;margin-left:350.5pt;margin-top:119.2pt;width:37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414EC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DC71A">
                <v:shape id="_x0000_s1384" style="position:absolute;left:0;text-align:left;margin-left:341.35pt;margin-top:323.1pt;width:37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442ED1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9BDCA7">
                <v:shape id="_x0000_s1383" style="position:absolute;left:0;text-align:left;margin-left:241.15pt;margin-top:239.55pt;width:37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31E8E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6CD2F4">
                <v:shape id="_x0000_s1382" style="position:absolute;left:0;text-align:left;margin-left:204.5pt;margin-top:300.75pt;width:37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7E5A46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E59DC6">
                <v:shape id="_x0000_s1381" style="position:absolute;left:0;text-align:left;margin-left:182.75pt;margin-top:351.85pt;width:31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1D3088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E2AB8A">
                <v:shape id="_x0000_s1380" style="position:absolute;left:0;text-align:left;margin-left:153.1pt;margin-top:407.75pt;width:31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DC0B67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DBBBA6">
                <v:shape id="_x0000_s1379" style="position:absolute;left:0;text-align:left;margin-left:174.45pt;margin-top:278.4pt;width:43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F6E80E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BACC70">
                <v:shape id="_x0000_s1378" style="position:absolute;left:0;text-align:left;margin-left:329.4pt;margin-top:344.1pt;width:43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3686C1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41A55B">
                <v:shape id="_x0000_s1377" style="position:absolute;left:0;text-align:left;margin-left:375.35pt;margin-top:269.35pt;width:43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9D75A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713E2C">
                <v:shape id="_x0000_s1376" style="position:absolute;left:0;text-align:left;margin-left:345.45pt;margin-top:111.5pt;width:57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1456EC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:155(1)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AD49C">
                <v:shape id="_x0000_s1375" style="position:absolute;left:0;text-align:left;margin-left:345.45pt;margin-top:111.5pt;width:57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D6139B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:155(2)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6B281C">
                <v:shape id="_x0000_s1374" style="position:absolute;left:0;text-align:left;margin-left:268.1pt;margin-top:83.55pt;width:37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CE099C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EE7FED">
                <v:shape id="_x0000_s1373" style="position:absolute;left:0;text-align:left;margin-left:172.95pt;margin-top:228.4pt;width:37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8ED36B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AEAB6D">
                <v:shape id="_x0000_s1372" style="position:absolute;left:0;text-align:left;margin-left:238.4pt;margin-top:154.85pt;width:37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F4F59E" w14:textId="77777777" w:rsidR="00504A12" w:rsidRDefault="002011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</w:p>
          <w:p w14:paraId="1E510BB4" w14:textId="77777777" w:rsidR="002011A9" w:rsidRPr="008C3E59" w:rsidRDefault="002011A9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8E7EE95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71EEFF2" w14:textId="77777777" w:rsidR="002011A9" w:rsidRDefault="002011A9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1100</w:t>
            </w:r>
          </w:p>
        </w:tc>
      </w:tr>
    </w:tbl>
    <w:p w14:paraId="34B89189" w14:textId="77777777" w:rsidR="002011A9" w:rsidRPr="00312000" w:rsidRDefault="002011A9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4A655CF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4239A17D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7B41295" w14:textId="77777777" w:rsidR="002011A9" w:rsidRPr="00230DDF" w:rsidRDefault="002011A9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3A9EFDAB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7F51D90" w14:textId="77777777" w:rsidR="002011A9" w:rsidRPr="00230DDF" w:rsidRDefault="002011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517BFF65" w14:textId="77777777" w:rsidR="002011A9" w:rsidRPr="00230DDF" w:rsidRDefault="002011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Название </w:t>
                  </w:r>
                  <w:r w:rsidRPr="00230DDF">
                    <w:rPr>
                      <w:b/>
                      <w:sz w:val="16"/>
                      <w:szCs w:val="16"/>
                    </w:rPr>
                    <w:t>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1D01969E" w14:textId="77777777" w:rsidR="002011A9" w:rsidRPr="00230DDF" w:rsidRDefault="002011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0FBE577" w14:textId="77777777" w:rsidR="002011A9" w:rsidRPr="00230DDF" w:rsidRDefault="002011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64BBA5ED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0765122" w14:textId="77777777" w:rsidR="002011A9" w:rsidRPr="00230DDF" w:rsidRDefault="002011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561327D1" w14:textId="77777777" w:rsidR="002011A9" w:rsidRPr="00230DDF" w:rsidRDefault="002011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37EB6C0C" w14:textId="77777777" w:rsidR="002011A9" w:rsidRPr="00230DDF" w:rsidRDefault="002011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5D9CD59C" w14:textId="77777777" w:rsidR="002011A9" w:rsidRPr="00230DDF" w:rsidRDefault="002011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2ACF756E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0DD9504A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64E9DC88" w14:textId="77777777" w:rsidR="002011A9" w:rsidRPr="00F40298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7ABE2957" w14:textId="77777777" w:rsidR="002011A9" w:rsidRPr="00230DDF" w:rsidRDefault="002011A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EF31FAF" wp14:editId="4013410F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6C44E9EF" w14:textId="77777777" w:rsidR="002011A9" w:rsidRPr="00F40298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45F72101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73D8BD52" w14:textId="77777777" w:rsidR="002011A9" w:rsidRPr="00F40298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CE3F41D" w14:textId="77777777" w:rsidR="002011A9" w:rsidRPr="00F40298" w:rsidRDefault="002011A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018EA28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6DBD068" w14:textId="77777777" w:rsidR="002011A9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9D6F161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69B7916D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4BA0C7D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07DEB2E" w14:textId="77777777" w:rsidR="002011A9" w:rsidRPr="00F40298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а) существующая часть </w:t>
                  </w:r>
                  <w:r w:rsidRPr="00F40298">
                    <w:rPr>
                      <w:sz w:val="16"/>
                      <w:szCs w:val="16"/>
                    </w:rPr>
                    <w:t>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9B42065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DB3B70A">
                      <v:line id="_x0000_s1370" style="position:absolute;left:0;text-align:left;flip:y;z-index:25193523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E4BB6FA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149ADC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252DF22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4701B5" w14:textId="77777777" w:rsidR="002011A9" w:rsidRPr="00F40298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1934E0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281C543">
                      <v:line id="_x0000_s1345" style="position:absolute;left:0;text-align:left;flip:y;z-index:25191987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0E5117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57E1668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9D987F" w14:textId="77777777" w:rsidR="002011A9" w:rsidRPr="00100A99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EFFFC0" w14:textId="77777777" w:rsidR="002011A9" w:rsidRPr="00100A99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C334AC2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7971E2">
                      <v:oval id="_x0000_s1346" style="position:absolute;left:0;text-align:left;margin-left:0;margin-top:2.15pt;width:4.25pt;height:4.25pt;z-index:25192089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6C7BE6F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1BDDDD6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26A6A6" w14:textId="77777777" w:rsidR="002011A9" w:rsidRPr="00100A99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D42032" w14:textId="77777777" w:rsidR="002011A9" w:rsidRPr="00100A99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AE3FB9A" w14:textId="77777777" w:rsidR="002011A9" w:rsidRPr="00230DDF" w:rsidRDefault="002011A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912BD13" wp14:editId="6EEC50CD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73809D4" w14:textId="77777777" w:rsidR="002011A9" w:rsidRPr="00100A99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396EAB5A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83E55B" w14:textId="77777777" w:rsidR="002011A9" w:rsidRPr="00100A99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02903A" w14:textId="77777777" w:rsidR="002011A9" w:rsidRPr="00100A99" w:rsidRDefault="002011A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63D571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AE4AC93">
                      <v:rect id="_x0000_s1347" style="position:absolute;left:0;text-align:left;margin-left:39.9pt;margin-top:9.2pt;width:8.5pt;height:8.5pt;z-index:2519219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0017C1" w14:textId="77777777" w:rsidR="002011A9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449C40CC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E0F81C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5B05BFB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C5A68B" w14:textId="77777777" w:rsidR="002011A9" w:rsidRPr="00100A99" w:rsidRDefault="002011A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</w:t>
                  </w:r>
                  <w:r w:rsidRPr="00100A99">
                    <w:rPr>
                      <w:sz w:val="16"/>
                      <w:szCs w:val="16"/>
                    </w:rPr>
                    <w:t>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92EDB9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1BD7705">
                      <v:oval id="_x0000_s1348" style="position:absolute;left:0;text-align:left;margin-left:39.9pt;margin-top:12.7pt;width:8.5pt;height:8.5pt;z-index:25192294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B6BA23" w14:textId="77777777" w:rsidR="002011A9" w:rsidRPr="00230DDF" w:rsidRDefault="002011A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0D9BBC17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3F3219C" w14:textId="77777777" w:rsidR="002011A9" w:rsidRPr="00100A99" w:rsidRDefault="002011A9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15D47D9" w14:textId="77777777" w:rsidR="002011A9" w:rsidRPr="00100A99" w:rsidRDefault="002011A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29A1211" w14:textId="77777777" w:rsidR="002011A9" w:rsidRPr="00313936" w:rsidRDefault="002011A9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BB405E5" w14:textId="77777777" w:rsidR="002011A9" w:rsidRDefault="002011A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452F55C" w14:textId="77777777" w:rsidR="002011A9" w:rsidRPr="00313936" w:rsidRDefault="002011A9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5AA55747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2A8B86E3" w14:textId="77777777" w:rsidR="002011A9" w:rsidRPr="00BF6242" w:rsidRDefault="002011A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5C285B6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2906963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C8BB8C8">
                      <v:line id="_x0000_s1371" style="position:absolute;left:0;text-align:left;flip:y;z-index:25193625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927E5BE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0DB6DD0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41233E9" w14:textId="77777777" w:rsidR="002011A9" w:rsidRPr="00100A99" w:rsidRDefault="002011A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95E2174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B360E45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3CB2D0">
                      <v:line id="_x0000_s1350" style="position:absolute;left:0;text-align:left;flip:y;z-index:25192396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3CE5091" w14:textId="77777777" w:rsidR="002011A9" w:rsidRDefault="002011A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CF5D345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390A07ED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B492829" w14:textId="77777777" w:rsidR="002011A9" w:rsidRPr="00100A99" w:rsidRDefault="002011A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0967A99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7EA00EC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EA4AD74">
                      <v:line id="_x0000_s1351" style="position:absolute;left:0;text-align:left;flip:y;z-index:25192499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7322032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4F767F0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0DEE484" w14:textId="77777777" w:rsidR="002011A9" w:rsidRPr="00100A99" w:rsidRDefault="002011A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1F1787E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7A839C2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9F1773">
                      <v:line id="_x0000_s1352" style="position:absolute;left:0;text-align:left;flip:y;z-index:25192601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BBCCC54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3C4D10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25B4F96" w14:textId="77777777" w:rsidR="002011A9" w:rsidRPr="00100A99" w:rsidRDefault="002011A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08E877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CACED5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538E96">
                      <v:line id="_x0000_s1353" style="position:absolute;left:0;text-align:left;flip:y;z-index:25192704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6DBBA7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74CC290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092FD50" w14:textId="77777777" w:rsidR="002011A9" w:rsidRPr="00100A99" w:rsidRDefault="002011A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0CB9C2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3F1D31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91FB6A">
                      <v:line id="_x0000_s1354" style="position:absolute;left:0;text-align:left;flip:y;z-index:25192806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4FD935" w14:textId="77777777" w:rsidR="002011A9" w:rsidRPr="00100A99" w:rsidRDefault="002011A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красного цвета толщиной 0,2 мм, </w:t>
                  </w:r>
                  <w:r w:rsidRPr="00100A99">
                    <w:rPr>
                      <w:sz w:val="16"/>
                      <w:szCs w:val="16"/>
                    </w:rPr>
                    <w:t>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B8EDB8E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D0CEFA" w14:textId="77777777" w:rsidR="002011A9" w:rsidRPr="00100A99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A11D4B" w14:textId="77777777" w:rsidR="002011A9" w:rsidRPr="000E07F5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EDA33B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366F311">
                      <v:oval id="_x0000_s1355" style="position:absolute;left:0;text-align:left;margin-left:0;margin-top:5.35pt;width:2.85pt;height:2.85pt;z-index:25192908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9BF83C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6B4648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289B48B" w14:textId="77777777" w:rsidR="002011A9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7E0304E" w14:textId="77777777" w:rsidR="002011A9" w:rsidRPr="000E07F5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EAA0B2F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F8799AF">
                      <v:group id="_x0000_s1367" style="position:absolute;left:0;text-align:left;margin-left:36.1pt;margin-top:8.5pt;width:17.05pt;height:14.35pt;z-index:25193420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C7BE4A9" w14:textId="77777777" w:rsidR="002011A9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8001862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90BD6E8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180A133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EB4F06E" w14:textId="77777777" w:rsidR="002011A9" w:rsidRPr="00230DDF" w:rsidRDefault="002011A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а) пункт </w:t>
                  </w:r>
                  <w:r w:rsidRPr="00230DDF">
                    <w:rPr>
                      <w:sz w:val="16"/>
                      <w:szCs w:val="16"/>
                    </w:rPr>
                    <w:t>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E7869B3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C7BEBA5" w14:textId="77777777" w:rsidR="002011A9" w:rsidRPr="00230DDF" w:rsidRDefault="002011A9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2B0D5EF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6406470" w14:textId="77777777" w:rsidR="002011A9" w:rsidRPr="00230DDF" w:rsidRDefault="002011A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F59F494" w14:textId="77777777" w:rsidR="002011A9" w:rsidRPr="00230DDF" w:rsidRDefault="002011A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908AE14" w14:textId="77777777" w:rsidR="002011A9" w:rsidRPr="00230DDF" w:rsidRDefault="002011A9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01FA57D">
                      <v:group id="_x0000_s1359" style="position:absolute;left:0;text-align:left;margin-left:39.5pt;margin-top:8.55pt;width:9.25pt;height:9.25pt;z-index:25193011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D0B06B6" w14:textId="77777777" w:rsidR="002011A9" w:rsidRPr="00230DDF" w:rsidRDefault="002011A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1FF29E0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010478" w14:textId="77777777" w:rsidR="002011A9" w:rsidRPr="000E07F5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154829" w14:textId="77777777" w:rsidR="002011A9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187E1B33" w14:textId="77777777" w:rsidR="002011A9" w:rsidRPr="000E07F5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E61FE3" w14:textId="77777777" w:rsidR="002011A9" w:rsidRPr="00230DDF" w:rsidRDefault="002011A9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91CA13A">
                      <v:group id="_x0000_s1362" style="position:absolute;left:0;text-align:left;margin-left:0;margin-top:5.3pt;width:6.05pt;height:6.05pt;z-index:25193113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20F52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1C5E631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A60382" w14:textId="77777777" w:rsidR="002011A9" w:rsidRPr="000E07F5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E16134" w14:textId="77777777" w:rsidR="002011A9" w:rsidRPr="000E07F5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5ACC99" w14:textId="77777777" w:rsidR="002011A9" w:rsidRPr="00230DDF" w:rsidRDefault="002011A9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A61E871">
                      <v:line id="_x0000_s1365" style="position:absolute;left:0;text-align:left;flip:y;z-index:25193216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67F914" w14:textId="77777777" w:rsidR="002011A9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66CB3287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0F56600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0B974F" w14:textId="77777777" w:rsidR="002011A9" w:rsidRPr="000E07F5" w:rsidRDefault="002011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B88F83" w14:textId="77777777" w:rsidR="002011A9" w:rsidRPr="000E07F5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</w:t>
                  </w:r>
                  <w:r w:rsidRPr="000E07F5">
                    <w:rPr>
                      <w:sz w:val="16"/>
                      <w:szCs w:val="16"/>
                    </w:rPr>
                    <w:t>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6657F4" w14:textId="77777777" w:rsidR="002011A9" w:rsidRPr="00230DDF" w:rsidRDefault="002011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1EFDA3">
                      <v:line id="_x0000_s1366" style="position:absolute;left:0;text-align:left;flip:y;z-index:25193318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48EA6E" w14:textId="77777777" w:rsidR="002011A9" w:rsidRPr="00230DDF" w:rsidRDefault="002011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FAF56EA" w14:textId="77777777" w:rsidR="002011A9" w:rsidRPr="005B4876" w:rsidRDefault="002011A9" w:rsidP="00D45A64">
            <w:pPr>
              <w:jc w:val="center"/>
            </w:pPr>
          </w:p>
        </w:tc>
      </w:tr>
    </w:tbl>
    <w:p w14:paraId="7C3690FB" w14:textId="77777777" w:rsidR="00504A12" w:rsidRDefault="002011A9">
      <w:r>
        <w:br w:type="page"/>
      </w:r>
    </w:p>
    <w:p w14:paraId="5464E285" w14:textId="77777777" w:rsidR="00504A12" w:rsidRDefault="00504A12">
      <w:pPr>
        <w:sectPr w:rsidR="00504A12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0D9B956D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3D52F38A" w14:textId="77777777" w:rsidR="002011A9" w:rsidRPr="00850851" w:rsidRDefault="002011A9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3255CC33" w14:textId="77777777" w:rsidR="002011A9" w:rsidRPr="00850851" w:rsidRDefault="002011A9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20879CEB" w14:textId="77777777" w:rsidR="002011A9" w:rsidRPr="00B42740" w:rsidRDefault="002011A9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 xml:space="preserve">при выполнении комплексных </w:t>
            </w:r>
            <w:r w:rsidRPr="00850851">
              <w:rPr>
                <w:b/>
              </w:rPr>
              <w:t>кадастровых работ</w:t>
            </w:r>
          </w:p>
        </w:tc>
      </w:tr>
      <w:tr w:rsidR="00B9415D" w:rsidRPr="00B42740" w14:paraId="7D095654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24C036F7" w14:textId="77777777" w:rsidR="002011A9" w:rsidRPr="00B42740" w:rsidRDefault="002011A9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60:27:0060342</w:t>
            </w:r>
          </w:p>
        </w:tc>
      </w:tr>
      <w:tr w:rsidR="00B9415D" w:rsidRPr="00B42740" w14:paraId="77BBC8EB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6A41C1FC" w14:textId="77777777" w:rsidR="002011A9" w:rsidRPr="00B42740" w:rsidRDefault="002011A9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</w:t>
            </w:r>
            <w:r w:rsidRPr="00B42740">
              <w:rPr>
                <w:sz w:val="20"/>
                <w:szCs w:val="20"/>
              </w:rPr>
              <w:t>местоположение территории, на которой выполняются комплексные кадастровые работы</w:t>
            </w:r>
          </w:p>
        </w:tc>
      </w:tr>
    </w:tbl>
    <w:p w14:paraId="7A17E08B" w14:textId="77777777" w:rsidR="002011A9" w:rsidRPr="00B42740" w:rsidRDefault="002011A9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31175FE6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010E3A66" w14:textId="77777777" w:rsidR="002011A9" w:rsidRPr="00B42740" w:rsidRDefault="002011A9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19E2FEF3" w14:textId="77777777" w:rsidR="002011A9" w:rsidRPr="00B42740" w:rsidRDefault="002011A9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345B63FB" w14:textId="77777777" w:rsidR="002011A9" w:rsidRPr="00B42740" w:rsidRDefault="002011A9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407DF2C3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68C6D63A" w14:textId="77777777" w:rsidR="002011A9" w:rsidRPr="00B42740" w:rsidRDefault="002011A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2F156532" w14:textId="77777777" w:rsidR="002011A9" w:rsidRPr="00B42740" w:rsidRDefault="002011A9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62D80388" w14:textId="77777777" w:rsidR="002011A9" w:rsidRPr="00B42740" w:rsidRDefault="002011A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140C667B" w14:textId="77777777" w:rsidR="002011A9" w:rsidRPr="00B42740" w:rsidRDefault="002011A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3AC429A4" w14:textId="77777777" w:rsidR="002011A9" w:rsidRPr="00B42740" w:rsidRDefault="002011A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обозначения смежных </w:t>
            </w:r>
            <w:r w:rsidRPr="00B42740">
              <w:rPr>
                <w:b/>
                <w:szCs w:val="20"/>
              </w:rPr>
              <w:t>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127E51D2" w14:textId="77777777" w:rsidR="002011A9" w:rsidRPr="00B42740" w:rsidRDefault="002011A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1315A595" w14:textId="77777777" w:rsidR="002011A9" w:rsidRPr="00B42740" w:rsidRDefault="002011A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0D9BE1D4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3AD6EE12" w14:textId="77777777" w:rsidR="002011A9" w:rsidRPr="00B42740" w:rsidRDefault="002011A9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277EA19" w14:textId="77777777" w:rsidR="002011A9" w:rsidRPr="00B42740" w:rsidRDefault="002011A9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D5CBED0" w14:textId="77777777" w:rsidR="002011A9" w:rsidRPr="00B42740" w:rsidRDefault="002011A9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5A110375" w14:textId="77777777" w:rsidR="002011A9" w:rsidRPr="00B42740" w:rsidRDefault="002011A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59BE8DCC" w14:textId="77777777" w:rsidR="002011A9" w:rsidRPr="00B42740" w:rsidRDefault="002011A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7E52B355" w14:textId="77777777" w:rsidR="002011A9" w:rsidRPr="00B42740" w:rsidRDefault="002011A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45B6B71E" w14:textId="77777777" w:rsidR="002011A9" w:rsidRPr="00B42740" w:rsidRDefault="002011A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5BA30826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0333305" w14:textId="77777777" w:rsidR="002011A9" w:rsidRPr="00B42740" w:rsidRDefault="002011A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73918B7" w14:textId="77777777" w:rsidR="002011A9" w:rsidRPr="00B42740" w:rsidRDefault="002011A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475EC6A" w14:textId="77777777" w:rsidR="002011A9" w:rsidRPr="00B42740" w:rsidRDefault="002011A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AFB605E" w14:textId="77777777" w:rsidR="002011A9" w:rsidRPr="00B42740" w:rsidRDefault="002011A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8ACE963" w14:textId="77777777" w:rsidR="002011A9" w:rsidRPr="00B42740" w:rsidRDefault="002011A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C8262BE" w14:textId="77777777" w:rsidR="002011A9" w:rsidRPr="00B42740" w:rsidRDefault="002011A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112DC87" w14:textId="77777777" w:rsidR="002011A9" w:rsidRPr="00B42740" w:rsidRDefault="002011A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160EA74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87C833B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BC337B6" w14:textId="77777777" w:rsidR="002011A9" w:rsidRPr="00B42740" w:rsidRDefault="002011A9" w:rsidP="004557EE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B3D33B0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5F49013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247F807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60:27:0060342:12,60:27:0060342:4</w:t>
            </w:r>
          </w:p>
          <w:p w14:paraId="2E02F731" w14:textId="77777777" w:rsidR="002011A9" w:rsidRPr="00B42740" w:rsidRDefault="002011A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2D1D3B0" w14:textId="77777777" w:rsidR="002011A9" w:rsidRPr="00B42740" w:rsidRDefault="002011A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6B2EC52" w14:textId="77777777" w:rsidR="002011A9" w:rsidRPr="00B42740" w:rsidRDefault="002011A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920B00D" w14:textId="77777777" w:rsidR="002011A9" w:rsidRPr="00850851" w:rsidRDefault="002011A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E34942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B3456B6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1EF70FD" w14:textId="77777777" w:rsidR="002011A9" w:rsidRPr="00B42740" w:rsidRDefault="002011A9" w:rsidP="004557EE">
            <w:pPr>
              <w:jc w:val="center"/>
            </w:pPr>
            <w:r w:rsidRPr="00B42740">
              <w:rPr>
                <w:lang w:val="en-US"/>
              </w:rPr>
              <w:t>н21У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9CE70D4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FCB4378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3E80CE4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60:27:0060342:13,60:27:0060342:2</w:t>
            </w:r>
          </w:p>
          <w:p w14:paraId="78434670" w14:textId="77777777" w:rsidR="002011A9" w:rsidRPr="00B42740" w:rsidRDefault="002011A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7F23F0F" w14:textId="77777777" w:rsidR="002011A9" w:rsidRPr="00B42740" w:rsidRDefault="002011A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369EC68" w14:textId="77777777" w:rsidR="002011A9" w:rsidRPr="00B42740" w:rsidRDefault="002011A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19F0FFA" w14:textId="77777777" w:rsidR="002011A9" w:rsidRPr="00850851" w:rsidRDefault="002011A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BB3DF53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2248E0F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F6ABE59" w14:textId="77777777" w:rsidR="002011A9" w:rsidRPr="00B42740" w:rsidRDefault="002011A9" w:rsidP="004557EE">
            <w:pPr>
              <w:jc w:val="center"/>
            </w:pPr>
            <w:r w:rsidRPr="00B42740">
              <w:rPr>
                <w:lang w:val="en-US"/>
              </w:rPr>
              <w:t>н25У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D154190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380F3FF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51D70CE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60:27:0060342:2,60:27:0060342:3</w:t>
            </w:r>
          </w:p>
          <w:p w14:paraId="257D4948" w14:textId="77777777" w:rsidR="002011A9" w:rsidRPr="00B42740" w:rsidRDefault="002011A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2711CB5" w14:textId="77777777" w:rsidR="002011A9" w:rsidRPr="00B42740" w:rsidRDefault="002011A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8672584" w14:textId="77777777" w:rsidR="002011A9" w:rsidRPr="00B42740" w:rsidRDefault="002011A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8172A06" w14:textId="77777777" w:rsidR="002011A9" w:rsidRPr="00850851" w:rsidRDefault="002011A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C669D9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E8B675E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5095080" w14:textId="77777777" w:rsidR="002011A9" w:rsidRPr="00B42740" w:rsidRDefault="002011A9" w:rsidP="004557EE">
            <w:pPr>
              <w:jc w:val="center"/>
            </w:pPr>
            <w:r w:rsidRPr="00B42740">
              <w:rPr>
                <w:lang w:val="en-US"/>
              </w:rPr>
              <w:t>н38У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161FFB0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н43У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79ADDD4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B3CCE27" w14:textId="77777777" w:rsidR="002011A9" w:rsidRPr="00B42740" w:rsidRDefault="002011A9" w:rsidP="006C542D">
            <w:pPr>
              <w:jc w:val="center"/>
            </w:pPr>
            <w:r w:rsidRPr="00B42740">
              <w:rPr>
                <w:lang w:val="en-US"/>
              </w:rPr>
              <w:t>60:27:0060342:9,60:27:0060342:10</w:t>
            </w:r>
          </w:p>
          <w:p w14:paraId="76BD9A96" w14:textId="77777777" w:rsidR="002011A9" w:rsidRPr="00B42740" w:rsidRDefault="002011A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2E06653" w14:textId="77777777" w:rsidR="002011A9" w:rsidRPr="00B42740" w:rsidRDefault="002011A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5C2657A" w14:textId="77777777" w:rsidR="002011A9" w:rsidRPr="00B42740" w:rsidRDefault="002011A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DBBE5AB" w14:textId="77777777" w:rsidR="002011A9" w:rsidRPr="00850851" w:rsidRDefault="002011A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17B9C810" w14:textId="77777777" w:rsidR="002011A9" w:rsidRPr="00B42740" w:rsidRDefault="002011A9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7D37E145" w14:textId="77777777" w:rsidTr="009C7357">
        <w:tc>
          <w:tcPr>
            <w:tcW w:w="4678" w:type="dxa"/>
            <w:gridSpan w:val="4"/>
          </w:tcPr>
          <w:p w14:paraId="4D3CC57C" w14:textId="77777777" w:rsidR="002011A9" w:rsidRPr="00B42740" w:rsidRDefault="002011A9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2F70FE50" w14:textId="77777777" w:rsidR="002011A9" w:rsidRPr="00B42740" w:rsidRDefault="002011A9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1CD91BDB" w14:textId="77777777" w:rsidR="002011A9" w:rsidRPr="00B42740" w:rsidRDefault="002011A9" w:rsidP="00454562"/>
        </w:tc>
        <w:tc>
          <w:tcPr>
            <w:tcW w:w="567" w:type="dxa"/>
          </w:tcPr>
          <w:p w14:paraId="500E5D66" w14:textId="77777777" w:rsidR="002011A9" w:rsidRPr="00B42740" w:rsidRDefault="002011A9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5221FEC6" w14:textId="77777777" w:rsidR="002011A9" w:rsidRPr="00B42740" w:rsidRDefault="002011A9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1C57371B" w14:textId="77777777" w:rsidTr="009C7357">
        <w:tc>
          <w:tcPr>
            <w:tcW w:w="1626" w:type="dxa"/>
          </w:tcPr>
          <w:p w14:paraId="63CA111F" w14:textId="77777777" w:rsidR="002011A9" w:rsidRPr="00B42740" w:rsidRDefault="002011A9" w:rsidP="00454562"/>
        </w:tc>
        <w:tc>
          <w:tcPr>
            <w:tcW w:w="1347" w:type="dxa"/>
          </w:tcPr>
          <w:p w14:paraId="59FFB23E" w14:textId="77777777" w:rsidR="002011A9" w:rsidRPr="00B42740" w:rsidRDefault="002011A9" w:rsidP="00454562"/>
        </w:tc>
        <w:tc>
          <w:tcPr>
            <w:tcW w:w="288" w:type="dxa"/>
          </w:tcPr>
          <w:p w14:paraId="4165E883" w14:textId="77777777" w:rsidR="002011A9" w:rsidRPr="00B42740" w:rsidRDefault="002011A9" w:rsidP="00454562"/>
        </w:tc>
        <w:tc>
          <w:tcPr>
            <w:tcW w:w="2034" w:type="dxa"/>
            <w:gridSpan w:val="2"/>
          </w:tcPr>
          <w:p w14:paraId="7D95CA52" w14:textId="77777777" w:rsidR="002011A9" w:rsidRPr="00B42740" w:rsidRDefault="002011A9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67F98BB" w14:textId="77777777" w:rsidR="002011A9" w:rsidRPr="00B42740" w:rsidRDefault="002011A9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18134256" w14:textId="77777777" w:rsidR="002011A9" w:rsidRPr="00B42740" w:rsidRDefault="002011A9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5E48F38" w14:textId="77777777" w:rsidR="002011A9" w:rsidRPr="00B42740" w:rsidRDefault="002011A9" w:rsidP="00454562">
            <w:r w:rsidRPr="00B42740">
              <w:t xml:space="preserve">(фамилия, </w:t>
            </w:r>
            <w:r w:rsidRPr="00B42740">
              <w:t>инициалы)</w:t>
            </w:r>
          </w:p>
        </w:tc>
      </w:tr>
    </w:tbl>
    <w:p w14:paraId="58E9BF87" w14:textId="77777777" w:rsidR="002011A9" w:rsidRDefault="002011A9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06D1" w14:textId="77777777" w:rsidR="00F67F1B" w:rsidRDefault="00F67F1B">
      <w:r>
        <w:separator/>
      </w:r>
    </w:p>
  </w:endnote>
  <w:endnote w:type="continuationSeparator" w:id="0">
    <w:p w14:paraId="66D611C5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F410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FFE2D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E32A" w14:textId="77777777" w:rsidR="008D51C3" w:rsidRDefault="002011A9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697788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B702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D5FD" w14:textId="77777777" w:rsidR="00F67F1B" w:rsidRDefault="00F67F1B">
      <w:r>
        <w:separator/>
      </w:r>
    </w:p>
  </w:footnote>
  <w:footnote w:type="continuationSeparator" w:id="0">
    <w:p w14:paraId="59849F01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49C6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15D1" w14:textId="77777777" w:rsidR="002011A9" w:rsidRDefault="002011A9">
    <w:pPr>
      <w:pStyle w:val="a7"/>
    </w:pPr>
    <w:r>
      <w:rPr>
        <w:noProof/>
      </w:rPr>
      <w:pict w14:anchorId="73401E4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256C6F70" w14:textId="77777777" w:rsidR="002011A9" w:rsidRPr="00850851" w:rsidRDefault="002011A9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D9FE" w14:textId="77777777" w:rsidR="002011A9" w:rsidRDefault="002011A9">
    <w:pPr>
      <w:pStyle w:val="a7"/>
    </w:pPr>
    <w:r>
      <w:rPr>
        <w:noProof/>
      </w:rPr>
      <w:pict w14:anchorId="7DD746F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1AAB3D5E" w14:textId="77777777" w:rsidR="002011A9" w:rsidRPr="00E81AA3" w:rsidRDefault="002011A9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60396423">
    <w:abstractNumId w:val="32"/>
  </w:num>
  <w:num w:numId="2" w16cid:durableId="1764300648">
    <w:abstractNumId w:val="28"/>
  </w:num>
  <w:num w:numId="3" w16cid:durableId="646590580">
    <w:abstractNumId w:val="38"/>
  </w:num>
  <w:num w:numId="4" w16cid:durableId="1345521983">
    <w:abstractNumId w:val="15"/>
  </w:num>
  <w:num w:numId="5" w16cid:durableId="800196059">
    <w:abstractNumId w:val="12"/>
  </w:num>
  <w:num w:numId="6" w16cid:durableId="1655178865">
    <w:abstractNumId w:val="27"/>
  </w:num>
  <w:num w:numId="7" w16cid:durableId="710300621">
    <w:abstractNumId w:val="17"/>
  </w:num>
  <w:num w:numId="8" w16cid:durableId="1371564714">
    <w:abstractNumId w:val="42"/>
  </w:num>
  <w:num w:numId="9" w16cid:durableId="278297246">
    <w:abstractNumId w:val="7"/>
  </w:num>
  <w:num w:numId="10" w16cid:durableId="393897888">
    <w:abstractNumId w:val="1"/>
  </w:num>
  <w:num w:numId="11" w16cid:durableId="32198645">
    <w:abstractNumId w:val="13"/>
  </w:num>
  <w:num w:numId="12" w16cid:durableId="1065294701">
    <w:abstractNumId w:val="30"/>
  </w:num>
  <w:num w:numId="13" w16cid:durableId="1987850719">
    <w:abstractNumId w:val="24"/>
  </w:num>
  <w:num w:numId="14" w16cid:durableId="183444567">
    <w:abstractNumId w:val="31"/>
  </w:num>
  <w:num w:numId="15" w16cid:durableId="297079195">
    <w:abstractNumId w:val="5"/>
  </w:num>
  <w:num w:numId="16" w16cid:durableId="1190610009">
    <w:abstractNumId w:val="35"/>
  </w:num>
  <w:num w:numId="17" w16cid:durableId="1087726679">
    <w:abstractNumId w:val="0"/>
  </w:num>
  <w:num w:numId="18" w16cid:durableId="1578594585">
    <w:abstractNumId w:val="39"/>
  </w:num>
  <w:num w:numId="19" w16cid:durableId="1549952334">
    <w:abstractNumId w:val="10"/>
  </w:num>
  <w:num w:numId="20" w16cid:durableId="679047299">
    <w:abstractNumId w:val="4"/>
  </w:num>
  <w:num w:numId="21" w16cid:durableId="1900483315">
    <w:abstractNumId w:val="37"/>
  </w:num>
  <w:num w:numId="22" w16cid:durableId="48576473">
    <w:abstractNumId w:val="11"/>
  </w:num>
  <w:num w:numId="23" w16cid:durableId="995112753">
    <w:abstractNumId w:val="33"/>
  </w:num>
  <w:num w:numId="24" w16cid:durableId="1803617645">
    <w:abstractNumId w:val="21"/>
  </w:num>
  <w:num w:numId="25" w16cid:durableId="434011253">
    <w:abstractNumId w:val="2"/>
  </w:num>
  <w:num w:numId="26" w16cid:durableId="160894836">
    <w:abstractNumId w:val="22"/>
  </w:num>
  <w:num w:numId="27" w16cid:durableId="336077722">
    <w:abstractNumId w:val="44"/>
  </w:num>
  <w:num w:numId="28" w16cid:durableId="1920864229">
    <w:abstractNumId w:val="29"/>
  </w:num>
  <w:num w:numId="29" w16cid:durableId="298654431">
    <w:abstractNumId w:val="36"/>
  </w:num>
  <w:num w:numId="30" w16cid:durableId="1465999893">
    <w:abstractNumId w:val="14"/>
  </w:num>
  <w:num w:numId="31" w16cid:durableId="930621398">
    <w:abstractNumId w:val="6"/>
  </w:num>
  <w:num w:numId="32" w16cid:durableId="2088841303">
    <w:abstractNumId w:val="8"/>
  </w:num>
  <w:num w:numId="33" w16cid:durableId="1884708824">
    <w:abstractNumId w:val="26"/>
  </w:num>
  <w:num w:numId="34" w16cid:durableId="1821918268">
    <w:abstractNumId w:val="18"/>
  </w:num>
  <w:num w:numId="35" w16cid:durableId="166748504">
    <w:abstractNumId w:val="19"/>
  </w:num>
  <w:num w:numId="36" w16cid:durableId="1744640569">
    <w:abstractNumId w:val="23"/>
  </w:num>
  <w:num w:numId="37" w16cid:durableId="264193882">
    <w:abstractNumId w:val="3"/>
  </w:num>
  <w:num w:numId="38" w16cid:durableId="1964846877">
    <w:abstractNumId w:val="9"/>
  </w:num>
  <w:num w:numId="39" w16cid:durableId="1960799849">
    <w:abstractNumId w:val="25"/>
  </w:num>
  <w:num w:numId="40" w16cid:durableId="462501708">
    <w:abstractNumId w:val="43"/>
  </w:num>
  <w:num w:numId="41" w16cid:durableId="650409939">
    <w:abstractNumId w:val="43"/>
    <w:lvlOverride w:ilvl="0">
      <w:startOverride w:val="1"/>
    </w:lvlOverride>
  </w:num>
  <w:num w:numId="42" w16cid:durableId="875432596">
    <w:abstractNumId w:val="43"/>
    <w:lvlOverride w:ilvl="0">
      <w:startOverride w:val="1"/>
    </w:lvlOverride>
  </w:num>
  <w:num w:numId="43" w16cid:durableId="742264550">
    <w:abstractNumId w:val="43"/>
    <w:lvlOverride w:ilvl="0">
      <w:startOverride w:val="1"/>
    </w:lvlOverride>
  </w:num>
  <w:num w:numId="44" w16cid:durableId="1392848729">
    <w:abstractNumId w:val="16"/>
  </w:num>
  <w:num w:numId="45" w16cid:durableId="39399673">
    <w:abstractNumId w:val="20"/>
  </w:num>
  <w:num w:numId="46" w16cid:durableId="332343837">
    <w:abstractNumId w:val="41"/>
  </w:num>
  <w:num w:numId="47" w16cid:durableId="1781493191">
    <w:abstractNumId w:val="40"/>
  </w:num>
  <w:num w:numId="48" w16cid:durableId="18770430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11A9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4A12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5F128C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2E59C74F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10218</Words>
  <Characters>58245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2024-08-08T05:26:00Z</dcterms:created>
  <dcterms:modified xsi:type="dcterms:W3CDTF">2024-08-08T05:26:00Z</dcterms:modified>
</cp:coreProperties>
</file>