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3FD7E5E0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71DDDE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0814378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AAA39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950D698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6289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56945680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54A9A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60:27:0060346</w:t>
            </w:r>
          </w:p>
          <w:p w14:paraId="764BD76D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E88A070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7478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5F104735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7BBF32A0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F968C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06.06.2024</w:t>
            </w:r>
          </w:p>
        </w:tc>
      </w:tr>
      <w:tr w:rsidR="008D40AA" w:rsidRPr="004A75A7" w14:paraId="4A778244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6260C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13EE995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37E5A21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154798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0C8271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98F489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8DF753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F9F6C3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20878C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A0D475C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E77610D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5CD4F7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06F074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A18050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4D2E7EC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69C405E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6A608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446367A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35E5094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3D41EF87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4A4B1B4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74C78D4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58EDD2B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16C5862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8350F5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DFC0D63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8FE2F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10B7249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9A97A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07AE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1B60664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065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E8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C3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4E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53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F859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CCDD60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E2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A6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9B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EC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FD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6155A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489B80C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992E3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90275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410EC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E1365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КУВИ-001/2024-5304645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EEBB7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99FF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861714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A74FC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AC025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E3CD2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143E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7CC3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C324A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313B2D7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4CA5A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4B31383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0BB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60:27:0060346. Комплексные кадастровые работы проводятся на основании Кадастрового плана территории № КУВИ-001/2024-5304645 от 09.01.2024 г. предоставленного заказчиком Комплексных кадастровых работ.</w:t>
            </w:r>
          </w:p>
          <w:p w14:paraId="4DDD25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7FE0E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88D25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49E48A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FB351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60:27:0060346:201 расположен в другом кадастровом квартале.</w:t>
            </w:r>
          </w:p>
          <w:p w14:paraId="7D5941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В границах кадастрового квартала 60:27:0060346 расположено сооружение с кадастровым номером 60:27:0000000:1994. Данное сооружение пересекает объекты недвижимости с кадастровыми номерами 60:27:0060346:20. Фактическое пересечение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643231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8 объектов капитального строительства, исправлены реестровые ошибки в отношении 6 земельных участков.</w:t>
            </w:r>
          </w:p>
        </w:tc>
      </w:tr>
      <w:tr w:rsidR="00F33511" w:rsidRPr="004A75A7" w14:paraId="4E3F601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0796F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5D019C8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5C76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876D49E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9D34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7BA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6CF1641B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25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0E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5B89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6FDBB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BF09AFE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7B03623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A32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B9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DBE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8C7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53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C07C8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109E767C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BAA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7C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E3B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68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EE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AC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AE3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6B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27990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79FAE6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3F7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E94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77A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FB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1F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EE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9EC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9FC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4F96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07E1514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310D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D5F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34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1DD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2845F9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C4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B9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BA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56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C85A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1E12BFC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9092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7CCE0B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11DF8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824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DFF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28F37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165E500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4A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F3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FB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BD4C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CF8AB85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2FDFF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F3FD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1481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A86A0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5682BBE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D8D567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7F79D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28B3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52BF5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7C64368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F6435" w14:textId="77777777" w:rsidR="00035E0C" w:rsidRPr="00EB43A2" w:rsidRDefault="0017628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A65269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8D64EA" w14:textId="77777777" w:rsidR="00176288" w:rsidRPr="00E30EC3" w:rsidRDefault="0017628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60:27:0060346:4</w:t>
            </w:r>
          </w:p>
        </w:tc>
      </w:tr>
      <w:tr w:rsidR="00105FDF" w:rsidRPr="00EB43A2" w14:paraId="4F867C24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858668" w14:textId="77777777" w:rsidR="00176288" w:rsidRPr="003603C1" w:rsidRDefault="0017628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8215AE" w14:textId="77777777" w:rsidR="00176288" w:rsidRPr="00A868BD" w:rsidRDefault="0017628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AEF23F9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55594D" w14:textId="77777777" w:rsidR="00176288" w:rsidRPr="008417BF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236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0498C" w14:textId="77777777" w:rsidR="00176288" w:rsidRPr="008417BF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30DE" w14:textId="77777777" w:rsidR="00176288" w:rsidRPr="00A9191B" w:rsidRDefault="0017628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C29602E" w14:textId="77777777" w:rsidR="00176288" w:rsidRPr="008417BF" w:rsidRDefault="0017628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BB303" w14:textId="77777777" w:rsidR="00176288" w:rsidRPr="00E35930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914B90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43F5E7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EDE" w14:textId="77777777" w:rsidR="00176288" w:rsidRPr="008417BF" w:rsidRDefault="0017628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30D38" w14:textId="77777777" w:rsidR="00176288" w:rsidRPr="008417BF" w:rsidRDefault="0017628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EFDA0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CC9F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AE660" w14:textId="77777777" w:rsidR="00176288" w:rsidRPr="00E35930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51E77D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EAD" w14:textId="77777777" w:rsidR="00176288" w:rsidRPr="00EB43A2" w:rsidRDefault="0017628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35D" w14:textId="77777777" w:rsidR="00176288" w:rsidRPr="00EB43A2" w:rsidRDefault="0017628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953" w14:textId="77777777" w:rsidR="00176288" w:rsidRPr="00EB43A2" w:rsidRDefault="0017628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404" w14:textId="77777777" w:rsidR="00176288" w:rsidRPr="00EB43A2" w:rsidRDefault="0017628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681" w14:textId="77777777" w:rsidR="00176288" w:rsidRPr="00EB43A2" w:rsidRDefault="0017628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5FAA" w14:textId="77777777" w:rsidR="00176288" w:rsidRPr="00EB43A2" w:rsidRDefault="0017628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D91" w14:textId="77777777" w:rsidR="00176288" w:rsidRPr="00EB43A2" w:rsidRDefault="0017628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3D13B" w14:textId="77777777" w:rsidR="00176288" w:rsidRPr="00E35930" w:rsidRDefault="0017628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9AB27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773" w14:textId="77777777" w:rsidR="00176288" w:rsidRPr="00EB43A2" w:rsidRDefault="0017628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DEE" w14:textId="77777777" w:rsidR="00176288" w:rsidRPr="00EB43A2" w:rsidRDefault="0017628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AF3" w14:textId="77777777" w:rsidR="00176288" w:rsidRPr="00EB43A2" w:rsidRDefault="0017628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B8C" w14:textId="77777777" w:rsidR="00176288" w:rsidRPr="00EB43A2" w:rsidRDefault="0017628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D0CD" w14:textId="77777777" w:rsidR="00176288" w:rsidRPr="00EB43A2" w:rsidRDefault="0017628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4DEC" w14:textId="77777777" w:rsidR="00176288" w:rsidRPr="00EB43A2" w:rsidRDefault="0017628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D8B" w14:textId="77777777" w:rsidR="00176288" w:rsidRPr="005B4FA1" w:rsidRDefault="0017628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E29EC" w14:textId="77777777" w:rsidR="00176288" w:rsidRPr="005B4FA1" w:rsidRDefault="0017628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DADCC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672F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BFC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EDD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F5F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500913.38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3FE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1273947.57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83A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3C5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F5071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34CFF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A8931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D6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79C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1CE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500935.06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F0D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1273956.26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DCD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06A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4EC2B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9329D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A0B5F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12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500937.09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69D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1273962.67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8AA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500937.09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B00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1273962.67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682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EA4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41555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2705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9977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E91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CAE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0A7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500935.41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0A9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1273977.38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CA4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0BA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9FE8C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E268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D7B2B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54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500897.68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FEB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1C8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500897.68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D1B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1273981.54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82C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EC6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F7403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4ABC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D1B87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4C1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81F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618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500897.56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F7A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1273975.30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D1C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115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BC82A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89C78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726B9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2FF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7AB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C73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500896.88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61C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1273974.16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D3C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86C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79A5E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399E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8C63C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231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5D6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9E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500885.73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675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1273946.88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ACD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B37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03E0E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A5F9D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B4D3C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F66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1569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050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500886.17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EBC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1273945.98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48A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C59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7207B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AB3BD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E30A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89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8FD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47B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500893.14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2F8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73B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2AF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84BA8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03D2D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31F04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E9E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5C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750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500897.89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2FE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1273945.70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654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600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C94C4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5548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D097A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91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2A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D0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500911.30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7BB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1273946.92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13F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8E1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7877A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768E57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A4123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5E3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E23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B67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500913.38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D77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1273947.57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046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271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907B1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3C3507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71F95" w14:textId="77777777" w:rsidR="00176288" w:rsidRPr="00666D74" w:rsidRDefault="0017628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60:27:0060346:4</w:t>
            </w:r>
          </w:p>
        </w:tc>
      </w:tr>
      <w:tr w:rsidR="00590258" w:rsidRPr="00666D74" w14:paraId="0D5CCD6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223E5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7D30B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3872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AA3307" w14:textId="77777777" w:rsidR="00176288" w:rsidRDefault="0017628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3743D34" w14:textId="77777777" w:rsidR="00176288" w:rsidRPr="00666D74" w:rsidRDefault="0017628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5ADF0EE3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1D120" w14:textId="77777777" w:rsidR="00176288" w:rsidRPr="00590258" w:rsidRDefault="0017628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C23" w14:textId="77777777" w:rsidR="00176288" w:rsidRPr="00590258" w:rsidRDefault="0017628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771" w14:textId="77777777" w:rsidR="00176288" w:rsidRPr="00590258" w:rsidRDefault="0017628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3E3" w14:textId="77777777" w:rsidR="00176288" w:rsidRPr="00590258" w:rsidRDefault="0017628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CB381" w14:textId="77777777" w:rsidR="00176288" w:rsidRPr="00590258" w:rsidRDefault="0017628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E558A9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B0F0E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7D6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F16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9AA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33ADA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F8F7AE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2DB6A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E18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51F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BCC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47A29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85C76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B654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CAA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536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155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2961F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F770C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E9CD7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4A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BB9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35B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8FA4F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8B03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E7875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523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83D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4E8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D35F1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8F1C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361F4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F21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563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CFB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CC71B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72BE4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96548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10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77D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47D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C8D39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CF05C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AFD04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E17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7D1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022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F25EF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02DAE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DC031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F47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AB6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2BE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118B5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785A3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5AACE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D5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BDD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BC4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71047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7851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9FBD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8A6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B96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E0B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3DBE9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99F46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E71BB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29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6BC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691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914A7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0A55C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1F3ED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324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FF8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FEF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76F6B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C05FFD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9A184" w14:textId="77777777" w:rsidR="00176288" w:rsidRPr="00590258" w:rsidRDefault="0017628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60:27:0060346:4</w:t>
            </w:r>
          </w:p>
        </w:tc>
      </w:tr>
      <w:tr w:rsidR="00EB43A2" w:rsidRPr="00666D74" w14:paraId="1D1BAC1C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8D3" w14:textId="77777777" w:rsidR="00176288" w:rsidRPr="00666D74" w:rsidRDefault="0017628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46A" w14:textId="77777777" w:rsidR="00176288" w:rsidRPr="00B1242C" w:rsidRDefault="0017628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E09D3" w14:textId="77777777" w:rsidR="00176288" w:rsidRPr="00B1242C" w:rsidRDefault="0017628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A3486F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A73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42C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3B005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2FCFF9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A485C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5B7" w14:textId="77777777" w:rsidR="00176288" w:rsidRPr="00B1242C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BE495" w14:textId="77777777" w:rsidR="00176288" w:rsidRPr="00B1242C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392C65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55CE8" w14:textId="77777777" w:rsidR="00176288" w:rsidRPr="00B1242C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418" w14:textId="77777777" w:rsidR="00176288" w:rsidRPr="00E70CD1" w:rsidRDefault="0017628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5FEF4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2-й Хлебной Горки пер, 9 д</w:t>
            </w:r>
          </w:p>
        </w:tc>
      </w:tr>
      <w:tr w:rsidR="00E70CD1" w:rsidRPr="004A75A7" w14:paraId="246D87D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08A98" w14:textId="77777777" w:rsidR="00176288" w:rsidRPr="00CE1DAD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485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74135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F38F70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1FBA2" w14:textId="77777777" w:rsidR="00176288" w:rsidRPr="006360AC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13A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643EE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1327 кв.м ± 7.52 кв.м</w:t>
            </w:r>
          </w:p>
        </w:tc>
      </w:tr>
      <w:tr w:rsidR="00E70CD1" w:rsidRPr="004A75A7" w14:paraId="6A929A1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97ACB" w14:textId="77777777" w:rsidR="00176288" w:rsidRPr="006360AC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0E0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09721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√1327 * √((1 + 1.43²)/(2 * 1.43)) = 7.52</w:t>
            </w:r>
          </w:p>
        </w:tc>
      </w:tr>
      <w:tr w:rsidR="00E70CD1" w:rsidRPr="004A75A7" w14:paraId="60DEC90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E3AAD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BEA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EDB45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1400</w:t>
            </w:r>
          </w:p>
        </w:tc>
      </w:tr>
      <w:tr w:rsidR="00E70CD1" w:rsidRPr="004A75A7" w14:paraId="2F0BF61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3A92D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8B2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A73DE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 кв.м</w:t>
            </w:r>
          </w:p>
        </w:tc>
      </w:tr>
      <w:tr w:rsidR="00E70CD1" w:rsidRPr="004A75A7" w14:paraId="16D1A50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DE15E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8BF" w14:textId="77777777" w:rsidR="00176288" w:rsidRPr="00E70CD1" w:rsidRDefault="0017628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6EC21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7FD988A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7405B2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3B3B1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3BE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ABA77" w14:textId="77777777" w:rsidR="00176288" w:rsidRPr="006360AC" w:rsidRDefault="0017628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3DF50A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57434" w14:textId="77777777" w:rsidR="00176288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FF5" w14:textId="77777777" w:rsidR="00176288" w:rsidRPr="006360AC" w:rsidRDefault="0017628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79797" w14:textId="77777777" w:rsidR="00176288" w:rsidRPr="00AF1B59" w:rsidRDefault="0017628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84B854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6C801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8F5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9FA7D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60:27:0060346:19</w:t>
            </w:r>
          </w:p>
        </w:tc>
      </w:tr>
      <w:tr w:rsidR="00AF1B59" w:rsidRPr="004A75A7" w14:paraId="265FB4E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58010" w14:textId="77777777" w:rsidR="00176288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C49" w14:textId="77777777" w:rsidR="00176288" w:rsidRPr="00DC26F1" w:rsidRDefault="0017628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E129" w14:textId="77777777" w:rsidR="00176288" w:rsidRPr="00DC26F1" w:rsidRDefault="0017628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358A89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AC58BD" w14:textId="77777777" w:rsidR="00176288" w:rsidRPr="008030E7" w:rsidRDefault="0017628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D51B6F" w14:textId="77777777" w:rsidR="00176288" w:rsidRPr="008030E7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8A43D2" w14:textId="77777777" w:rsidR="00176288" w:rsidRPr="008030E7" w:rsidRDefault="0017628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6271FD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B490991" w14:textId="77777777" w:rsidR="00176288" w:rsidRDefault="0017628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C00CF8D" w14:textId="77777777" w:rsidR="00176288" w:rsidRPr="00CD1C19" w:rsidRDefault="0017628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60:27:0060346:4</w:t>
            </w:r>
          </w:p>
        </w:tc>
      </w:tr>
      <w:tr w:rsidR="006360AC" w:rsidRPr="004A75A7" w14:paraId="657A1B6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FCC60F" w14:textId="77777777" w:rsidR="00176288" w:rsidRPr="006360AC" w:rsidRDefault="0017628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46F036" w14:textId="77777777" w:rsidR="00176288" w:rsidRPr="00F70DBD" w:rsidRDefault="0017628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60:27:0060346:4 площадь земельного участка составила 1327 кв.м. Площадь </w:t>
            </w:r>
            <w:r w:rsidRPr="008030E7">
              <w:rPr>
                <w:lang w:val="en-US"/>
              </w:rPr>
              <w:t>земельного участка уменьшилась на 73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60:27:0060346:19.</w:t>
            </w:r>
          </w:p>
        </w:tc>
      </w:tr>
      <w:tr w:rsidR="00035E0C" w:rsidRPr="00EB43A2" w14:paraId="086FB19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981A7" w14:textId="77777777" w:rsidR="00035E0C" w:rsidRPr="00EB43A2" w:rsidRDefault="0017628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4BB8D54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FCEA76" w14:textId="77777777" w:rsidR="00176288" w:rsidRPr="00E30EC3" w:rsidRDefault="0017628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60:27:0060346:3</w:t>
            </w:r>
          </w:p>
        </w:tc>
      </w:tr>
      <w:tr w:rsidR="00105FDF" w:rsidRPr="00EB43A2" w14:paraId="14D2503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29AEE7" w14:textId="77777777" w:rsidR="00176288" w:rsidRPr="003603C1" w:rsidRDefault="0017628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279028" w14:textId="77777777" w:rsidR="00176288" w:rsidRPr="00A868BD" w:rsidRDefault="0017628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95DA38A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5CD175" w14:textId="77777777" w:rsidR="00176288" w:rsidRPr="008417BF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02A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5337" w14:textId="77777777" w:rsidR="00176288" w:rsidRPr="008417BF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15DD8" w14:textId="77777777" w:rsidR="00176288" w:rsidRPr="00A9191B" w:rsidRDefault="0017628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449DA80" w14:textId="77777777" w:rsidR="00176288" w:rsidRPr="008417BF" w:rsidRDefault="0017628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0085D" w14:textId="77777777" w:rsidR="00176288" w:rsidRPr="00E35930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8ED221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57B11C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00E" w14:textId="77777777" w:rsidR="00176288" w:rsidRPr="008417BF" w:rsidRDefault="0017628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BCD9B" w14:textId="77777777" w:rsidR="00176288" w:rsidRPr="008417BF" w:rsidRDefault="0017628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B88F3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C3B7" w14:textId="77777777" w:rsidR="00176288" w:rsidRPr="008417BF" w:rsidRDefault="0017628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E43D5" w14:textId="77777777" w:rsidR="00176288" w:rsidRPr="00E35930" w:rsidRDefault="0017628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64D1324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7EE" w14:textId="77777777" w:rsidR="00176288" w:rsidRPr="00EB43A2" w:rsidRDefault="0017628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050" w14:textId="77777777" w:rsidR="00176288" w:rsidRPr="00EB43A2" w:rsidRDefault="0017628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882" w14:textId="77777777" w:rsidR="00176288" w:rsidRPr="00EB43A2" w:rsidRDefault="0017628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F32" w14:textId="77777777" w:rsidR="00176288" w:rsidRPr="00EB43A2" w:rsidRDefault="0017628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78C" w14:textId="77777777" w:rsidR="00176288" w:rsidRPr="00EB43A2" w:rsidRDefault="0017628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D5C3" w14:textId="77777777" w:rsidR="00176288" w:rsidRPr="00EB43A2" w:rsidRDefault="0017628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7613" w14:textId="77777777" w:rsidR="00176288" w:rsidRPr="00EB43A2" w:rsidRDefault="0017628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1A7BE" w14:textId="77777777" w:rsidR="00176288" w:rsidRPr="00E35930" w:rsidRDefault="0017628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1CDC27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43B" w14:textId="77777777" w:rsidR="00176288" w:rsidRPr="00EB43A2" w:rsidRDefault="0017628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8157" w14:textId="77777777" w:rsidR="00176288" w:rsidRPr="00EB43A2" w:rsidRDefault="0017628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D281" w14:textId="77777777" w:rsidR="00176288" w:rsidRPr="00EB43A2" w:rsidRDefault="0017628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7EB" w14:textId="77777777" w:rsidR="00176288" w:rsidRPr="00EB43A2" w:rsidRDefault="0017628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007" w14:textId="77777777" w:rsidR="00176288" w:rsidRPr="00EB43A2" w:rsidRDefault="0017628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EB2" w14:textId="77777777" w:rsidR="00176288" w:rsidRPr="00EB43A2" w:rsidRDefault="0017628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9C5" w14:textId="77777777" w:rsidR="00176288" w:rsidRPr="005B4FA1" w:rsidRDefault="0017628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FB2DE" w14:textId="77777777" w:rsidR="00176288" w:rsidRPr="005B4FA1" w:rsidRDefault="0017628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B46A5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B3F6D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8EB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500963.07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DA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DE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E8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1274031.71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F09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5FF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C466E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A896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ED523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9C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517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801D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500959.36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CA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1274061.70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40D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5F5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2DCAC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CBCE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1CD04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6D5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B94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16E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500958.95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BC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1274065.47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04E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71C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50E8B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6F4A5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91795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FC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C73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E5B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500957.40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61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1274069.31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958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628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0176C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3BBD4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50AEE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64C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29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76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500955.51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D77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1274071.87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99A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E05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1A74B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55605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99FF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525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92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4EB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500957.70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B41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1274075.45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2B8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B00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E7041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715E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D53F4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E9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DF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92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500956.91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7A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1274079.91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3E9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BDC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AB513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CB2E3D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A5609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7DA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500926.50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535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1274072.40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204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500926.50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36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1274072.40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1C5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181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761E2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8E53D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C30B6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C06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500930.77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E13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1274038.21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E53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500930.77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D72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1274038.21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091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1C9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15DF5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42BB2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38F7E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837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C9A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0E9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500931.25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0A1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1274035.55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CFE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136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13C4B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6D8D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27998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F6D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EF4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1274034.74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25FD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500937.98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B3E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1274034.74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312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032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1B306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1AA1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80097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06F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500954.64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20E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1274030.30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19C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500954.64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54D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1274030.30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677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59E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1CE78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167F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42412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9C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500955.00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1BF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B6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500955.00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7D1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1274031.43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CDF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FCD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7DEAE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A688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8CD05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FA9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500963.07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DE0" w14:textId="77777777" w:rsidR="00176288" w:rsidRPr="00590258" w:rsidRDefault="0017628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F27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0C6" w14:textId="77777777" w:rsidR="00176288" w:rsidRDefault="00176288" w:rsidP="008F4E28">
            <w:pPr>
              <w:spacing w:before="120" w:after="120"/>
            </w:pPr>
            <w:r w:rsidRPr="009067AB">
              <w:rPr>
                <w:lang w:val="en-US"/>
              </w:rPr>
              <w:t>1274031.71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B18" w14:textId="77777777" w:rsidR="00176288" w:rsidRPr="00737280" w:rsidRDefault="0017628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647" w14:textId="77777777" w:rsidR="00176288" w:rsidRPr="00737280" w:rsidRDefault="0017628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5479" w14:textId="77777777" w:rsidR="00176288" w:rsidRPr="000333FE" w:rsidRDefault="0017628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1313DB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C6582B" w14:textId="77777777" w:rsidR="00176288" w:rsidRPr="00666D74" w:rsidRDefault="0017628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60:27:0060346:3</w:t>
            </w:r>
          </w:p>
        </w:tc>
      </w:tr>
      <w:tr w:rsidR="00590258" w:rsidRPr="00666D74" w14:paraId="56238A3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88180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CC905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7D2A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5567E84" w14:textId="77777777" w:rsidR="00176288" w:rsidRDefault="0017628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24041A7" w14:textId="77777777" w:rsidR="00176288" w:rsidRPr="00666D74" w:rsidRDefault="0017628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73986411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B5FEA" w14:textId="77777777" w:rsidR="00176288" w:rsidRPr="00590258" w:rsidRDefault="0017628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35C" w14:textId="77777777" w:rsidR="00176288" w:rsidRPr="00590258" w:rsidRDefault="0017628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19B" w14:textId="77777777" w:rsidR="00176288" w:rsidRPr="00590258" w:rsidRDefault="0017628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88F" w14:textId="77777777" w:rsidR="00176288" w:rsidRPr="00590258" w:rsidRDefault="0017628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70C87" w14:textId="77777777" w:rsidR="00176288" w:rsidRPr="00590258" w:rsidRDefault="0017628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E9C2B4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3D5E4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D18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D37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300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C0D6F" w14:textId="77777777" w:rsidR="00176288" w:rsidRPr="00666D74" w:rsidRDefault="0017628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6545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4EF01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349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AA8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F47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5853D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C2A9C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915BE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A75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BA7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4A5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EA2A6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7853D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8DBBE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967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2CB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F6F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E1F6C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15391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63933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34B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EF4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DC9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E5C3B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1C3D6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B481E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C45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931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CBF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E6D19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6CE9D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BC89E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470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843B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BE7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8590C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9838B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2C334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870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C4C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E83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FF556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EC3F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D553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6B6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021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DEE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EA212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B9DAD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3EC6B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11B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79A7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46D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54B62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324D6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E88E9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BB4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FB1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EB9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FD81B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57C2C0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FB70A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FEF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3D8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E25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7D8FC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A1807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161A7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974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5A9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B2A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E3AC5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A71AD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A3A75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38E" w14:textId="77777777" w:rsidR="00176288" w:rsidRPr="00590258" w:rsidRDefault="0017628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B8A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583" w14:textId="77777777" w:rsidR="00176288" w:rsidRDefault="0017628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1AE42" w14:textId="77777777" w:rsidR="00176288" w:rsidRPr="005B4FA1" w:rsidRDefault="0017628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327CA0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BE0737" w14:textId="77777777" w:rsidR="00176288" w:rsidRPr="00590258" w:rsidRDefault="0017628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60:27:0060346:3</w:t>
            </w:r>
          </w:p>
        </w:tc>
      </w:tr>
      <w:tr w:rsidR="00EB43A2" w:rsidRPr="00666D74" w14:paraId="08E9C26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079" w14:textId="77777777" w:rsidR="00176288" w:rsidRPr="00666D74" w:rsidRDefault="0017628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263" w14:textId="77777777" w:rsidR="00176288" w:rsidRPr="00B1242C" w:rsidRDefault="0017628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50767" w14:textId="77777777" w:rsidR="00176288" w:rsidRPr="00B1242C" w:rsidRDefault="0017628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B58ECC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86E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CB8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560A2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6C54E3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FBA60" w14:textId="77777777" w:rsidR="00176288" w:rsidRPr="00B1242C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DED" w14:textId="77777777" w:rsidR="00176288" w:rsidRPr="00B1242C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C3120" w14:textId="77777777" w:rsidR="00176288" w:rsidRPr="00B1242C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F6A480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5CF80" w14:textId="77777777" w:rsidR="00176288" w:rsidRPr="00B1242C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461" w14:textId="77777777" w:rsidR="00176288" w:rsidRPr="00E70CD1" w:rsidRDefault="0017628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88D88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3-й Хлебной Горки пер, 4 д</w:t>
            </w:r>
          </w:p>
        </w:tc>
      </w:tr>
      <w:tr w:rsidR="00E70CD1" w:rsidRPr="004A75A7" w14:paraId="53B5134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A72DC" w14:textId="77777777" w:rsidR="00176288" w:rsidRPr="00CE1DAD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9D9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EE145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5DF4EA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20E91" w14:textId="77777777" w:rsidR="00176288" w:rsidRPr="006360AC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737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84A19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1355 кв.м ± 7.54 кв.м</w:t>
            </w:r>
          </w:p>
        </w:tc>
      </w:tr>
      <w:tr w:rsidR="00E70CD1" w:rsidRPr="004A75A7" w14:paraId="1C6B814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8ADD8" w14:textId="77777777" w:rsidR="00176288" w:rsidRPr="006360AC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6CA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9DA60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√1355 * √((1 + 1.36²)/(2 * 1.36)) = 7.54</w:t>
            </w:r>
          </w:p>
        </w:tc>
      </w:tr>
      <w:tr w:rsidR="00E70CD1" w:rsidRPr="004A75A7" w14:paraId="571246E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C1427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A4F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E795A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1344</w:t>
            </w:r>
          </w:p>
        </w:tc>
      </w:tr>
      <w:tr w:rsidR="00E70CD1" w:rsidRPr="004A75A7" w14:paraId="0556CF8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66075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B39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B50C8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E70CD1" w:rsidRPr="004A75A7" w14:paraId="4162C94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4B487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F41" w14:textId="77777777" w:rsidR="00176288" w:rsidRPr="00E70CD1" w:rsidRDefault="0017628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49CC8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BCF7906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182406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F6F93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D48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24372" w14:textId="77777777" w:rsidR="00176288" w:rsidRPr="006360AC" w:rsidRDefault="0017628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616603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DDE61" w14:textId="77777777" w:rsidR="00176288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7BD" w14:textId="77777777" w:rsidR="00176288" w:rsidRPr="006360AC" w:rsidRDefault="0017628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EEF7C" w14:textId="77777777" w:rsidR="00176288" w:rsidRPr="00AF1B59" w:rsidRDefault="0017628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D6B814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69EC3" w14:textId="77777777" w:rsidR="00176288" w:rsidRPr="00E70CD1" w:rsidRDefault="0017628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4D3" w14:textId="77777777" w:rsidR="00176288" w:rsidRPr="00E70CD1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9BF29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60:27:0170102:141,</w:t>
            </w:r>
          </w:p>
          <w:p w14:paraId="7F572676" w14:textId="77777777" w:rsidR="00176288" w:rsidRDefault="0017628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60:27:0000000:1994</w:t>
            </w:r>
          </w:p>
        </w:tc>
      </w:tr>
      <w:tr w:rsidR="00AF1B59" w:rsidRPr="004A75A7" w14:paraId="575AF34E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AFCF9" w14:textId="77777777" w:rsidR="00176288" w:rsidRDefault="0017628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C2E" w14:textId="77777777" w:rsidR="00176288" w:rsidRPr="00DC26F1" w:rsidRDefault="0017628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544BE" w14:textId="77777777" w:rsidR="00176288" w:rsidRPr="00DC26F1" w:rsidRDefault="0017628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518C40D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34DFB6" w14:textId="77777777" w:rsidR="00176288" w:rsidRPr="008030E7" w:rsidRDefault="0017628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7723EF" w14:textId="77777777" w:rsidR="00176288" w:rsidRPr="008030E7" w:rsidRDefault="0017628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AA40FE" w14:textId="77777777" w:rsidR="00176288" w:rsidRPr="008030E7" w:rsidRDefault="0017628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80AA39A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C9F6506" w14:textId="77777777" w:rsidR="00176288" w:rsidRDefault="0017628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9F35B83" w14:textId="77777777" w:rsidR="00176288" w:rsidRPr="00CD1C19" w:rsidRDefault="0017628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60:27:0060346:3</w:t>
            </w:r>
          </w:p>
        </w:tc>
      </w:tr>
      <w:tr w:rsidR="006360AC" w:rsidRPr="004A75A7" w14:paraId="2F5B23F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33442D" w14:textId="77777777" w:rsidR="00176288" w:rsidRPr="006360AC" w:rsidRDefault="0017628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CB6E80" w14:textId="77777777" w:rsidR="00176288" w:rsidRPr="00F70DBD" w:rsidRDefault="0017628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60:27:0060346:3 площадь земельного участка составила 1355 </w:t>
            </w:r>
            <w:r w:rsidRPr="008030E7">
              <w:rPr>
                <w:lang w:val="en-US"/>
              </w:rPr>
              <w:t>кв.м. Площадь земельного участка увеличилась на 11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60:27:0170102:141.</w:t>
            </w:r>
          </w:p>
        </w:tc>
      </w:tr>
      <w:tr w:rsidR="00035E0C" w:rsidRPr="00B634EE" w14:paraId="660BFF2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F206E" w14:textId="77777777" w:rsidR="00035E0C" w:rsidRPr="00B634EE" w:rsidRDefault="0017628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05982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48DAFA" w14:textId="77777777" w:rsidR="00176288" w:rsidRPr="00BF41B4" w:rsidRDefault="0017628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60:27:0060346:1</w:t>
            </w:r>
          </w:p>
        </w:tc>
      </w:tr>
      <w:tr w:rsidR="001D786B" w:rsidRPr="00DF5913" w14:paraId="73C28F0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AB5A19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4AC5EED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5F8902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F5CCB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C4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16D0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0EC0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2BA8D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BC5C6A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BEF86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8F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1A87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7BBB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111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E4D4D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61ACD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F6A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18F" w14:textId="77777777" w:rsidR="00176288" w:rsidRPr="00EB43A2" w:rsidRDefault="0017628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42CE" w14:textId="77777777" w:rsidR="00176288" w:rsidRPr="00EB43A2" w:rsidRDefault="0017628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2DF" w14:textId="77777777" w:rsidR="00176288" w:rsidRPr="00EB43A2" w:rsidRDefault="0017628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B07" w14:textId="77777777" w:rsidR="00176288" w:rsidRPr="00EB43A2" w:rsidRDefault="0017628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A977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F9D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70B84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9A358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2898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43A8" w14:textId="77777777" w:rsidR="00176288" w:rsidRPr="00EB43A2" w:rsidRDefault="0017628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685D" w14:textId="77777777" w:rsidR="00176288" w:rsidRPr="00EB43A2" w:rsidRDefault="0017628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394" w14:textId="77777777" w:rsidR="00176288" w:rsidRPr="00EB43A2" w:rsidRDefault="0017628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CA8" w14:textId="77777777" w:rsidR="00176288" w:rsidRPr="00EB43A2" w:rsidRDefault="0017628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557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26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8376F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83B08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7ACD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19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C7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82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A0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61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48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3D9E5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06F3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795B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C9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31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CA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AA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1273976.98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AC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43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FC435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5EF0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EE1D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3F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70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CF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500954.38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30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93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88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F9E76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9EED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7A49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39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19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59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E8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B5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99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05BC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86BC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AA83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F7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06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1273988.03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74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7E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62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FE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C5FD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E1E7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79C4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E5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2E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13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07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45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5C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8D35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B5AC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3AF0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D2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9C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1273986.40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A1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C2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1273986.40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95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11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7FD1A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6C2B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C82B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0D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8C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CB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52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1273977.38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05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FE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4429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45E5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CC62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D4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D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33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500937.09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80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74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AF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6181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85AC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431D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BF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9C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7B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500939.64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11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1D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32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7F458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8371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171A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CE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5C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6A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8B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31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BD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7D92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F6FB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5B3F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6C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A2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D0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1D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2E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D4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08D3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3987B0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5B39E" w14:textId="77777777" w:rsidR="00176288" w:rsidRPr="00443290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60:27:0060346:1</w:t>
            </w:r>
          </w:p>
        </w:tc>
      </w:tr>
      <w:tr w:rsidR="00590258" w:rsidRPr="00DF5913" w14:paraId="3E3F876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5ACF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85FC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76E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639B0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50AC7F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4A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F1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48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6C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8874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08642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33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3A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321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BC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A42E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9B8A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528B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58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960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F5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3720F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6F68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B33E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E2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E4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B5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E5E2A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19B4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EFD7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FF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A1D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F7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C356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9241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DCF8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38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9EC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CA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C194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DA1D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28E1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80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E21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39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46095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7DE9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8196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D4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678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85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A16EA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C6D6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47D5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D4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1AA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92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23C0E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AF1D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F326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B1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ED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30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304E2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D9BF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DA70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F1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874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E8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1BAD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D033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99D8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01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936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F7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7FFE0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302D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D05C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0A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2D4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AA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88F5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EC0CCC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D2E2A" w14:textId="77777777" w:rsidR="00176288" w:rsidRPr="000049CC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60:27:0060346:1</w:t>
            </w:r>
          </w:p>
        </w:tc>
      </w:tr>
      <w:tr w:rsidR="00EB43A2" w:rsidRPr="00590258" w14:paraId="398D8DA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D187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76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8345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39333C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C0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02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CD92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450AA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59915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AEB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E5D5F" w14:textId="77777777" w:rsidR="00176288" w:rsidRPr="003C4580" w:rsidRDefault="0017628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4513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50CCC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BD8" w14:textId="77777777" w:rsidR="00176288" w:rsidRPr="006A3E83" w:rsidRDefault="0017628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C6901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10 д</w:t>
            </w:r>
          </w:p>
        </w:tc>
      </w:tr>
      <w:tr w:rsidR="002E34DF" w:rsidRPr="004A75A7" w14:paraId="651688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20C79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AD5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4B528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4480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11F82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568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4D60E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469 кв.м ± 4.43 кв.м</w:t>
            </w:r>
          </w:p>
        </w:tc>
      </w:tr>
      <w:tr w:rsidR="002E34DF" w:rsidRPr="004A75A7" w14:paraId="4CABA7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07971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7B2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89D69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√469 * √((1 + 1.35²)/(2 * 1.35)) = 4.43</w:t>
            </w:r>
          </w:p>
        </w:tc>
      </w:tr>
      <w:tr w:rsidR="002E34DF" w:rsidRPr="004A75A7" w14:paraId="510EA3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22BF5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BD6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D2E86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1403</w:t>
            </w:r>
          </w:p>
        </w:tc>
      </w:tr>
      <w:tr w:rsidR="00942F16" w:rsidRPr="004A75A7" w14:paraId="40F28F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07527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149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E8860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934 кв.м</w:t>
            </w:r>
          </w:p>
        </w:tc>
      </w:tr>
      <w:tr w:rsidR="00942F16" w:rsidRPr="004A75A7" w14:paraId="43B0717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995FA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7D9" w14:textId="77777777" w:rsidR="00176288" w:rsidRPr="00942F16" w:rsidRDefault="0017628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BA301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095FE4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2EFD91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EA312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17F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1BDED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60:27:0060346:20</w:t>
            </w:r>
          </w:p>
        </w:tc>
      </w:tr>
      <w:tr w:rsidR="007C13B7" w:rsidRPr="004A75A7" w14:paraId="2691AAD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7C602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A3A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92232" w14:textId="77777777" w:rsidR="00176288" w:rsidRPr="00954E32" w:rsidRDefault="0017628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34451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2AE73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728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B6A27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FABB2B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B64FD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B62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7A7C2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B75F1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F4E0D6" w14:textId="77777777" w:rsidR="00176288" w:rsidRPr="00942F16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626C66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E56C3C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199C23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6CBC036" w14:textId="77777777" w:rsidR="00176288" w:rsidRPr="00601D79" w:rsidRDefault="0017628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60:27:0060346:1</w:t>
            </w:r>
          </w:p>
        </w:tc>
      </w:tr>
      <w:tr w:rsidR="007C13B7" w:rsidRPr="004A75A7" w14:paraId="014CBDB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D8A49" w14:textId="77777777" w:rsidR="00176288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ECA1E" w14:textId="77777777" w:rsidR="00176288" w:rsidRPr="00942F16" w:rsidRDefault="0017628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60:27:0060346:1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934 кв.м. Из земельного участка с кадастровым номером 60:27:0060346:1 был образован земельный участок с кадастровым номером 60:27:</w:t>
            </w:r>
            <w:r w:rsidRPr="001121D1">
              <w:rPr>
                <w:lang w:val="en-US"/>
              </w:rPr>
              <w:t>0060346:11. Из земельного участка с КН 60:27:0060346:1 не был исключен земельный участок с кадастровым номером 60:27:0060346:11. Реестровая ошибка на земельный участок исправлена без учета земельного участка с кадастровым номером 60:27:0060346:11, т.е участок 60:27:0060346:11 исключен из границ 60:27:0060346:1.</w:t>
            </w:r>
          </w:p>
        </w:tc>
      </w:tr>
      <w:tr w:rsidR="00035E0C" w:rsidRPr="00B634EE" w14:paraId="0560029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62A41" w14:textId="77777777" w:rsidR="00035E0C" w:rsidRPr="00B634EE" w:rsidRDefault="0017628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1E8AF0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02D5A" w14:textId="77777777" w:rsidR="00176288" w:rsidRPr="00BF41B4" w:rsidRDefault="0017628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60:27:0060346:11</w:t>
            </w:r>
          </w:p>
        </w:tc>
      </w:tr>
      <w:tr w:rsidR="001D786B" w:rsidRPr="00DF5913" w14:paraId="3BB07FD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68ECD58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F689F35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FE21B7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25D8F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E7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3B9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000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D9E2E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C5F69A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3BD5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6D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CF46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7B84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63F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0CBA9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FB9719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19D8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0F2" w14:textId="77777777" w:rsidR="00176288" w:rsidRPr="00EB43A2" w:rsidRDefault="0017628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6B5" w14:textId="77777777" w:rsidR="00176288" w:rsidRPr="00EB43A2" w:rsidRDefault="0017628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2F1" w14:textId="77777777" w:rsidR="00176288" w:rsidRPr="00EB43A2" w:rsidRDefault="0017628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4B0" w14:textId="77777777" w:rsidR="00176288" w:rsidRPr="00EB43A2" w:rsidRDefault="0017628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654F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B94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FEB7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70FCC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E78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1F6" w14:textId="77777777" w:rsidR="00176288" w:rsidRPr="00EB43A2" w:rsidRDefault="0017628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5EF7" w14:textId="77777777" w:rsidR="00176288" w:rsidRPr="00EB43A2" w:rsidRDefault="0017628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1734" w14:textId="77777777" w:rsidR="00176288" w:rsidRPr="00EB43A2" w:rsidRDefault="0017628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7E7" w14:textId="77777777" w:rsidR="00176288" w:rsidRPr="00EB43A2" w:rsidRDefault="0017628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3B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C78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BB1C6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50314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2ECE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06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F4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D3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500975.57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5B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1273944.25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FC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ED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F036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2DD2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C1F0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81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340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6C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94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1273977.29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1E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97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D6739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4E2D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4399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4C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2B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6E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500971.55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91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1273976.95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E4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1A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9A43A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F1B8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2493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59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57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F8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28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1273980.23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AF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89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7F1B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C8DC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6969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5A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8D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8E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500971.03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AA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BB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0E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7FB1A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AD87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5775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98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A2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75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E2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82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75E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2E30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B390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D875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15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FD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93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500971.34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D8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0C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86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C4AE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3845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DA0B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2D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54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E5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7F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B8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E5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BC72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A24A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16D3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97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6A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27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500969.74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BD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1273993.07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5F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29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65D9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088D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4305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BA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CA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333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C0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1273992.80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BE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B1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3EF19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F7A8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BB45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E1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24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B0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77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7A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63D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0CF26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9111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E184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01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05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AD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500954.38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E8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89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2A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E0274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B58F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B405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59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60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5A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72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1273976.98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36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40D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F192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E4A3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0CE8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63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E7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8F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CE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5B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25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71A9D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24CA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1FEC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3D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9D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65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D0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1273967.23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AB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08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E5F24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AA25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9168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04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59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0B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500955.16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63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1273952.92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AF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0D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BFBD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E8DF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24AE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F2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B2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C7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500956.18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38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1273940.96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74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0A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14B77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A1E8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A130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80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B0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28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500975.57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5A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1273944.25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A5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1A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D548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546750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554509" w14:textId="77777777" w:rsidR="00176288" w:rsidRPr="00443290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60:27:0060346:11</w:t>
            </w:r>
          </w:p>
        </w:tc>
      </w:tr>
      <w:tr w:rsidR="00590258" w:rsidRPr="00DF5913" w14:paraId="49DB1C1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4C36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CD7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04B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E4494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F3D208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706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B6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5F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43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D24E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B759B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C3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8A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43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51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7B05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831E9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A359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81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8FF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BC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FAC4D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C3C8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52EE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48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5E8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2D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257EB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64DB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E148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22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50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4A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94CD1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E2DA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EBA1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F4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74D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EC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9C623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5128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C73B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E7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0C1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0D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4C7C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7C12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3503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8D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FC7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DA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C3863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988B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E09C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EB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E45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B7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A54EB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8EA6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E3AF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66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B80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33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E0912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84E0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9F1C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F7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DB8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E7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EC8A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B712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FDC8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F82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4FF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78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9AD3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2D32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79F6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C3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B8D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24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840A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3691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29AA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4C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EC7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E1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A7F6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2E88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9D09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5B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EE1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92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81C32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ADC4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BE4C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88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2F9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72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988B0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BF47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B244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5A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58C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4B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6DBE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2712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3C28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CD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C62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F8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5B32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3B72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DB83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63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BF6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22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85395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3A5FC1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F8C4B" w14:textId="77777777" w:rsidR="00176288" w:rsidRPr="000049CC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60:27:0060346:11</w:t>
            </w:r>
          </w:p>
        </w:tc>
      </w:tr>
      <w:tr w:rsidR="00EB43A2" w:rsidRPr="00590258" w14:paraId="4C0EE22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4553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9E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22D4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1CA59B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C8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AD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B74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9537A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188EA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085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F6D5E" w14:textId="77777777" w:rsidR="00176288" w:rsidRPr="003C4580" w:rsidRDefault="0017628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B05EF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BDC07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72F" w14:textId="77777777" w:rsidR="00176288" w:rsidRPr="006A3E83" w:rsidRDefault="0017628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45A38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10 д</w:t>
            </w:r>
          </w:p>
        </w:tc>
      </w:tr>
      <w:tr w:rsidR="002E34DF" w:rsidRPr="004A75A7" w14:paraId="4D88BB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22DE8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BC3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DD2B2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58165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77A5D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B71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E4DF5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947 кв.м ± 7.26 кв.м</w:t>
            </w:r>
          </w:p>
        </w:tc>
      </w:tr>
      <w:tr w:rsidR="002E34DF" w:rsidRPr="004A75A7" w14:paraId="66F7EE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E3338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3F3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74B7E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√947 * √((1 + 2.36²)/(2 * 2.36)) = 7.26</w:t>
            </w:r>
          </w:p>
        </w:tc>
      </w:tr>
      <w:tr w:rsidR="002E34DF" w:rsidRPr="004A75A7" w14:paraId="46B9D6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5BEE2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434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5E908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919</w:t>
            </w:r>
          </w:p>
        </w:tc>
      </w:tr>
      <w:tr w:rsidR="00942F16" w:rsidRPr="004A75A7" w14:paraId="39B920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F7F05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95B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7392B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652334B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0288B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22D" w14:textId="77777777" w:rsidR="00176288" w:rsidRPr="00942F16" w:rsidRDefault="0017628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C15B3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F596FCF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2DE08F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AF6A7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CCA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E4D17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60:27:0060346:20,</w:t>
            </w:r>
          </w:p>
          <w:p w14:paraId="00107826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60:27:0000000:1994</w:t>
            </w:r>
          </w:p>
        </w:tc>
      </w:tr>
      <w:tr w:rsidR="007C13B7" w:rsidRPr="004A75A7" w14:paraId="7121366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AF0A7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702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82E33" w14:textId="77777777" w:rsidR="00176288" w:rsidRPr="00954E32" w:rsidRDefault="0017628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47F024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06855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BCD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606C8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AB003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7D6B5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0F7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FFAF2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031C7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34F456" w14:textId="77777777" w:rsidR="00176288" w:rsidRPr="00942F16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8E485B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7A9EFB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36B641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0BD2619" w14:textId="77777777" w:rsidR="00176288" w:rsidRPr="00601D79" w:rsidRDefault="0017628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60:27:0060346:11</w:t>
            </w:r>
          </w:p>
        </w:tc>
      </w:tr>
      <w:tr w:rsidR="007C13B7" w:rsidRPr="004A75A7" w14:paraId="36DEB68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B0252" w14:textId="77777777" w:rsidR="00176288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4E053" w14:textId="77777777" w:rsidR="00176288" w:rsidRPr="00942F16" w:rsidRDefault="0017628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60:27:0060346:11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 Из земельного участка с кадастровым номером 60:27:0060346:1 был образован земельный участок с кадастровым номером 60:27:0060346:11. Из земельного участка с КН 60:27:0060346:1 не был исключен земельный участок с кадастровым номером 60:27:0060346:11. В рамках про</w:t>
            </w:r>
            <w:r w:rsidRPr="001121D1">
              <w:rPr>
                <w:lang w:val="en-US"/>
              </w:rPr>
              <w:t>ведения комплексных кадастровых работ была исправлена реестровая ошибка также в метоположении земельного участка с кадастровым номером 60:27:0060345:7, на квартал 60:27:0060345 подготовлен Карта-план, согласно которому пересечение земельных участков 60:27:0060345:7 и 60:27:0060346:11 отсутсвует.</w:t>
            </w:r>
          </w:p>
        </w:tc>
      </w:tr>
      <w:tr w:rsidR="00035E0C" w:rsidRPr="00B634EE" w14:paraId="08999F0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C515A" w14:textId="77777777" w:rsidR="00035E0C" w:rsidRPr="00B634EE" w:rsidRDefault="0017628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42EC7A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774F6D" w14:textId="77777777" w:rsidR="00176288" w:rsidRPr="00BF41B4" w:rsidRDefault="0017628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60:27:0060346:5</w:t>
            </w:r>
          </w:p>
        </w:tc>
      </w:tr>
      <w:tr w:rsidR="001D786B" w:rsidRPr="00DF5913" w14:paraId="34E34F6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1AF8287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52F5BD7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36DEC7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69E57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8F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897E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97B5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9CEE4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D434F2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146BF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B9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7A4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DA08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462F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E5643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5ED083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0AA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E7" w14:textId="77777777" w:rsidR="00176288" w:rsidRPr="00EB43A2" w:rsidRDefault="0017628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7C8" w14:textId="77777777" w:rsidR="00176288" w:rsidRPr="00EB43A2" w:rsidRDefault="0017628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8E2" w14:textId="77777777" w:rsidR="00176288" w:rsidRPr="00EB43A2" w:rsidRDefault="0017628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F01" w14:textId="77777777" w:rsidR="00176288" w:rsidRPr="00EB43A2" w:rsidRDefault="0017628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F74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2CE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7657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6E32E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C215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86" w14:textId="77777777" w:rsidR="00176288" w:rsidRPr="00EB43A2" w:rsidRDefault="0017628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CDA" w14:textId="77777777" w:rsidR="00176288" w:rsidRPr="00EB43A2" w:rsidRDefault="0017628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23A0" w14:textId="77777777" w:rsidR="00176288" w:rsidRPr="00EB43A2" w:rsidRDefault="0017628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F18" w14:textId="77777777" w:rsidR="00176288" w:rsidRPr="00EB43A2" w:rsidRDefault="0017628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A783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47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25EFF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9E7C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BC67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0E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55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4D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05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91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B8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8707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8709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BCD9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1D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CE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1273988.03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AF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46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1C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53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6AA11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2C8E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DA76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03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1C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4E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A8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23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CC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7A89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A0FA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60A0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3D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DD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21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28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B2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F0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1FDC3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EFB3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7CD9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71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E2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D6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500933.47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62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8E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F0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D616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992B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05B3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8B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AD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D6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500924.52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79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23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16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30666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53E5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129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59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41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BB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500908.62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C2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27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81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E523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0D92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AD99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A3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B3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1274004.36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A0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3D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87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11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96C53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E046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89CC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C7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64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1274002.08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27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E8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1274002.08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31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67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D6E6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143D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D460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CB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6B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1273999.33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08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500895.85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BB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1273999.33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50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2D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DDFE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09D4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9454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E7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500897.20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17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B3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500897.20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61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EE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0E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3C7E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9660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7451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53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500897.68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1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8D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500897.68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25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23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E0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E88E4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BF9A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F22E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1F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1E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22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99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1273977.38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BC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1F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212FF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2868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8F75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EB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E5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1273986.40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00D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10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1273986.40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45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F85D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CF32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D6B2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2126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1E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D6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50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B2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BB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49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D1336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AE3C16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693E0" w14:textId="77777777" w:rsidR="00176288" w:rsidRPr="00443290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60:27:0060346:5</w:t>
            </w:r>
          </w:p>
        </w:tc>
      </w:tr>
      <w:tr w:rsidR="00590258" w:rsidRPr="00DF5913" w14:paraId="3DD3D4C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0769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8D8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215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8D7BD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0B957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6D3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D8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13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E3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AFC3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41B31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BFE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03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C7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A0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D03E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6487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D1B8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5C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814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05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40BC5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73F7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2472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8E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BFA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4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7938B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2880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3E8F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89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630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52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9A195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078D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BA6D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D5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FE2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7C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19255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8291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C666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5F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A12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23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A65DD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23DE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E2AA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94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9B5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AA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2DCF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3445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3535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F8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E86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B2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7542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B46F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D00D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92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4F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5A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9EBB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B588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FC8E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46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53A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FE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33BAF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63F1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A635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2E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8B5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83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57D4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7AE2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753A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73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28A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12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617C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6B0E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734A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E5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B81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5E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1F182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7B8A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0AAD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FE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0A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DB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6565B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4C05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B4E2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58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01E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AF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F5CE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EE7FAB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838090" w14:textId="77777777" w:rsidR="00176288" w:rsidRPr="000049CC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60:27:0060346:5</w:t>
            </w:r>
          </w:p>
        </w:tc>
      </w:tr>
      <w:tr w:rsidR="00EB43A2" w:rsidRPr="00590258" w14:paraId="266CC38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B0A1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22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CFC6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05E40F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B6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140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E3AB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7B418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FF597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6DD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01149" w14:textId="77777777" w:rsidR="00176288" w:rsidRPr="003C4580" w:rsidRDefault="0017628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3611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A9DB5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870" w14:textId="77777777" w:rsidR="00176288" w:rsidRPr="006A3E83" w:rsidRDefault="0017628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D88CD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Хлебной Горки пер, 7 д</w:t>
            </w:r>
          </w:p>
        </w:tc>
      </w:tr>
      <w:tr w:rsidR="002E34DF" w:rsidRPr="004A75A7" w14:paraId="136EBC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17877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371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1C852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2AB4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C4B8C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997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01462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1040 кв.м ± 6.84 кв.м</w:t>
            </w:r>
          </w:p>
        </w:tc>
      </w:tr>
      <w:tr w:rsidR="002E34DF" w:rsidRPr="004A75A7" w14:paraId="027A8D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96424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B76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FC44C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√1040 * √((1 + 1.64²)/(2 * 1.64)) = 6.84</w:t>
            </w:r>
          </w:p>
        </w:tc>
      </w:tr>
      <w:tr w:rsidR="002E34DF" w:rsidRPr="004A75A7" w14:paraId="774EAB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36962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57E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9D8CB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1012</w:t>
            </w:r>
          </w:p>
        </w:tc>
      </w:tr>
      <w:tr w:rsidR="00942F16" w:rsidRPr="004A75A7" w14:paraId="4EE3FD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E94B9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879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F6DCC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54B46CC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07C1C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4F3" w14:textId="77777777" w:rsidR="00176288" w:rsidRPr="00942F16" w:rsidRDefault="0017628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2B949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74B0966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360F2A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D6575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392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D8841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60:27:0060346:18</w:t>
            </w:r>
          </w:p>
        </w:tc>
      </w:tr>
      <w:tr w:rsidR="007C13B7" w:rsidRPr="004A75A7" w14:paraId="62A3163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94CED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7B9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A2611" w14:textId="77777777" w:rsidR="00176288" w:rsidRPr="00954E32" w:rsidRDefault="0017628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5F08D1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74299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788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7AEFA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88976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207F1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F2A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1D657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2E43F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25356B" w14:textId="77777777" w:rsidR="00176288" w:rsidRPr="00942F16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F0C09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FD77A9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AB4D7A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5E1E15" w14:textId="77777777" w:rsidR="00176288" w:rsidRPr="00601D79" w:rsidRDefault="0017628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60:27:0060346:5</w:t>
            </w:r>
          </w:p>
        </w:tc>
      </w:tr>
      <w:tr w:rsidR="007C13B7" w:rsidRPr="004A75A7" w14:paraId="2209D1A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31610" w14:textId="77777777" w:rsidR="00176288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23435" w14:textId="77777777" w:rsidR="00176288" w:rsidRPr="00942F16" w:rsidRDefault="0017628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60:27:0060346:5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</w:t>
            </w:r>
          </w:p>
        </w:tc>
      </w:tr>
      <w:tr w:rsidR="00035E0C" w:rsidRPr="00B634EE" w14:paraId="65686E5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C21C5" w14:textId="77777777" w:rsidR="00035E0C" w:rsidRPr="00B634EE" w:rsidRDefault="0017628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E587E2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5CD4B1" w14:textId="77777777" w:rsidR="00176288" w:rsidRPr="00BF41B4" w:rsidRDefault="0017628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60:27:0060346:33</w:t>
            </w:r>
          </w:p>
        </w:tc>
      </w:tr>
      <w:tr w:rsidR="001D786B" w:rsidRPr="00DF5913" w14:paraId="1ACFBA5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3EBFE06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F7D0905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E003BB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2B836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C9C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3E28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6A7E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C3B4E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ACF28D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00B8F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C4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85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81CF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98F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79A1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A339F8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9AB3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94B" w14:textId="77777777" w:rsidR="00176288" w:rsidRPr="00EB43A2" w:rsidRDefault="0017628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8CA" w14:textId="77777777" w:rsidR="00176288" w:rsidRPr="00EB43A2" w:rsidRDefault="0017628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F5B" w14:textId="77777777" w:rsidR="00176288" w:rsidRPr="00EB43A2" w:rsidRDefault="0017628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4F6" w14:textId="77777777" w:rsidR="00176288" w:rsidRPr="00EB43A2" w:rsidRDefault="0017628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F1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326B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13D90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011E7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65B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93F" w14:textId="77777777" w:rsidR="00176288" w:rsidRPr="00EB43A2" w:rsidRDefault="0017628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E12" w14:textId="77777777" w:rsidR="00176288" w:rsidRPr="00EB43A2" w:rsidRDefault="0017628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9FDD" w14:textId="77777777" w:rsidR="00176288" w:rsidRPr="00EB43A2" w:rsidRDefault="0017628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DB5" w14:textId="77777777" w:rsidR="00176288" w:rsidRPr="00EB43A2" w:rsidRDefault="0017628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C4C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DC0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BFF66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02FFB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F39B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5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663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5E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94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41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BA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35926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F8F6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93D9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08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F0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7C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47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F7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E4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BA801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7CB4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4827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4F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5C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6E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500960.53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DC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1A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C6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571D5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CDA3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BB3B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E9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59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2D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85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1E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C8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DE4C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4F24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9878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1C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A1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5B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500935.27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01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9F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03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D839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04C3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A903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DE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D0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0D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4C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E0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6B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F6CFB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1001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762B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6B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0A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12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500933.47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AB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FC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B3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28834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2263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4C7C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3C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39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2C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CB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E6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DD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A657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936C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817C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254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10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89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0C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1F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79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8EC7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897A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D7A4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D3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28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CA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14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09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1F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FC731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6EA2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6554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B0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48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39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B0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1273996.31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89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B2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DBB7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676439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C6974" w14:textId="77777777" w:rsidR="00176288" w:rsidRPr="00443290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60:27:0060346:33</w:t>
            </w:r>
          </w:p>
        </w:tc>
      </w:tr>
      <w:tr w:rsidR="00590258" w:rsidRPr="00DF5913" w14:paraId="47C83E7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C818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DBF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D28C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2183C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4F7471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2F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2F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9D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6C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3B3D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2EB71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DF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97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EF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FA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9EB0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4C98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16CD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55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1C8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D1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9D56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0C64C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EB5C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42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FA6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79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726E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B8E4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2FFA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AC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63A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B2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2EC1C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C690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37AD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80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9ED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AB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FF56A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5B78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29F1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6C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BDE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07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EC0E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051F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02F2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38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1FC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FA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B609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F70A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795B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25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21D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6B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ABD25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E865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BF84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CD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8DF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F0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7FC5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9C55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CCB2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DD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E0F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C1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459F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9747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6BFF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DC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BE4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F4D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9999E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C8A6CA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DB735" w14:textId="77777777" w:rsidR="00176288" w:rsidRPr="000049CC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60:27:0060346:33</w:t>
            </w:r>
          </w:p>
        </w:tc>
      </w:tr>
      <w:tr w:rsidR="00EB43A2" w:rsidRPr="00590258" w14:paraId="7A9513C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835F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32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D864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21F94C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A0A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FD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8054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266F4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AF57A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DE2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9524B" w14:textId="77777777" w:rsidR="00176288" w:rsidRPr="003C4580" w:rsidRDefault="0017628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F83EB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FF9E4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53F" w14:textId="77777777" w:rsidR="00176288" w:rsidRPr="006A3E83" w:rsidRDefault="0017628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8CE6D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8 д</w:t>
            </w:r>
          </w:p>
        </w:tc>
      </w:tr>
      <w:tr w:rsidR="002E34DF" w:rsidRPr="004A75A7" w14:paraId="708A90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1B7FB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D89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8C0D5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1AD69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312F9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AF9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504FF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554 кв.м ± 4.92 кв.м</w:t>
            </w:r>
          </w:p>
        </w:tc>
      </w:tr>
      <w:tr w:rsidR="002E34DF" w:rsidRPr="004A75A7" w14:paraId="695BAF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53C8C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A07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D58FD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√554 * √((1 + 1.54²)/(2 * 1.54)) = 4.92</w:t>
            </w:r>
          </w:p>
        </w:tc>
      </w:tr>
      <w:tr w:rsidR="002E34DF" w:rsidRPr="004A75A7" w14:paraId="25BBBD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71BA1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E08D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2852C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542</w:t>
            </w:r>
          </w:p>
        </w:tc>
      </w:tr>
      <w:tr w:rsidR="00942F16" w:rsidRPr="004A75A7" w14:paraId="5069BB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032DC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C3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93456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5392229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F0686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4A9" w14:textId="77777777" w:rsidR="00176288" w:rsidRPr="00942F16" w:rsidRDefault="0017628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BB0CB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5EA2B77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7AFDE0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6A539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A6C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71C58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60:27:0060346:21,</w:t>
            </w:r>
          </w:p>
          <w:p w14:paraId="2F075761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60:27:0000000:3718</w:t>
            </w:r>
          </w:p>
        </w:tc>
      </w:tr>
      <w:tr w:rsidR="007C13B7" w:rsidRPr="004A75A7" w14:paraId="0DD4B71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4CE4A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560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2BB36" w14:textId="77777777" w:rsidR="00176288" w:rsidRPr="00954E32" w:rsidRDefault="0017628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BE3D8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10191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617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315F5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9AC259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B68F8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E69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DD473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B6A65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2B7F62" w14:textId="77777777" w:rsidR="00176288" w:rsidRPr="00942F16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C27E6E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794C20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682E14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BCD8562" w14:textId="77777777" w:rsidR="00176288" w:rsidRPr="00601D79" w:rsidRDefault="0017628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60:27:0060346:33</w:t>
            </w:r>
          </w:p>
        </w:tc>
      </w:tr>
      <w:tr w:rsidR="007C13B7" w:rsidRPr="004A75A7" w14:paraId="64AA2A2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886F5" w14:textId="77777777" w:rsidR="00176288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E20B8" w14:textId="77777777" w:rsidR="00176288" w:rsidRPr="00942F16" w:rsidRDefault="0017628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60:27:0060346:33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</w:t>
            </w:r>
          </w:p>
        </w:tc>
      </w:tr>
      <w:tr w:rsidR="00035E0C" w:rsidRPr="00B634EE" w14:paraId="165F444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F146B" w14:textId="77777777" w:rsidR="00035E0C" w:rsidRPr="00B634EE" w:rsidRDefault="0017628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C93725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CC52DB" w14:textId="77777777" w:rsidR="00176288" w:rsidRPr="00BF41B4" w:rsidRDefault="0017628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60:27:0060346:32</w:t>
            </w:r>
          </w:p>
        </w:tc>
      </w:tr>
      <w:tr w:rsidR="001D786B" w:rsidRPr="00DF5913" w14:paraId="3C9F5E4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95C106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F1B1272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F8457D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F0B2D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54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798D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96E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6ADBF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641965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2B6C4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74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F6DA3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DD23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82A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3481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E3BF9E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38DE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046" w14:textId="77777777" w:rsidR="00176288" w:rsidRPr="00EB43A2" w:rsidRDefault="0017628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D0B" w14:textId="77777777" w:rsidR="00176288" w:rsidRPr="00EB43A2" w:rsidRDefault="0017628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9C7" w14:textId="77777777" w:rsidR="00176288" w:rsidRPr="00EB43A2" w:rsidRDefault="0017628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CA1" w14:textId="77777777" w:rsidR="00176288" w:rsidRPr="00EB43A2" w:rsidRDefault="0017628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4790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871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A5BAF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1B2E3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F425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D41" w14:textId="77777777" w:rsidR="00176288" w:rsidRPr="00EB43A2" w:rsidRDefault="0017628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39FA" w14:textId="77777777" w:rsidR="00176288" w:rsidRPr="00EB43A2" w:rsidRDefault="0017628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A9D" w14:textId="77777777" w:rsidR="00176288" w:rsidRPr="00EB43A2" w:rsidRDefault="0017628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4C1" w14:textId="77777777" w:rsidR="00176288" w:rsidRPr="00EB43A2" w:rsidRDefault="0017628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109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5234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774A7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8CBAE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A3A1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D4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688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1B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4B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4A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A0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B878A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2F47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FDD7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9E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500963.07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BA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F3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AC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1274031.71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A5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C1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580A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0E5B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5713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80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500955.00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0C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60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A6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1274031.43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80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31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593A7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9A7D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9958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C7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B0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1274030.30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DC2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71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1274030.30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2F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3D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0730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2C6F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472D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0B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C1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FB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500937.98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80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1274034.74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29D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6F0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3B039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8115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0C2C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1B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E1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16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500931.25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123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1274035.55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69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CE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0148C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1327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EE26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53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64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97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0B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1274028.58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B2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FD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C18E1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5950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FFA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42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EA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D8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0FE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0F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3C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1CB19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B6CA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6B7B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68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E3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D4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500935.27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F5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5C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79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A7AD3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AACF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454A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B2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14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DC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51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F7B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94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5D074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DDB5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6088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7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7D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1B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500960.53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78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A1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FD8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4A2FE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445D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1770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5A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13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E8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1D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16C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59F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71959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7725CF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1D0C2" w14:textId="77777777" w:rsidR="00176288" w:rsidRPr="00443290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60:27:0060346:32</w:t>
            </w:r>
          </w:p>
        </w:tc>
      </w:tr>
      <w:tr w:rsidR="00590258" w:rsidRPr="00DF5913" w14:paraId="4D0292F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6772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60F2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0FC7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D39B8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0D41A8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58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6A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7E6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BC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AF05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C0DEC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80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418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A4B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CD5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84A0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A0054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D90C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34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C81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F2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EF9C1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CA04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0E89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32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AE2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E6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200EB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D925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1CCA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F2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93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B0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D350D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1D8D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D751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78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11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4D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FF102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A072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4954E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27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E05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0E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E640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CEF9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5926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DE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763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62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29A87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C188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2750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A0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997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CA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EAAF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834E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6BD28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7D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DB9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B5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230B4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B18E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35B3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E1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CF9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FC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0FE8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C331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3A97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5A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C81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83B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B9154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22C0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ABA6D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47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DBC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EB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44FB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39117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3812E1" w14:textId="77777777" w:rsidR="00176288" w:rsidRPr="000049CC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60:27:0060346:32</w:t>
            </w:r>
          </w:p>
        </w:tc>
      </w:tr>
      <w:tr w:rsidR="00EB43A2" w:rsidRPr="00590258" w14:paraId="52BACBB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FBFE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0D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41A1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6B0CD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4A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4D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DEBE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A7165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3D7C4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DB7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16235" w14:textId="77777777" w:rsidR="00176288" w:rsidRPr="003C4580" w:rsidRDefault="0017628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5947F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1B65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4B9" w14:textId="77777777" w:rsidR="00176288" w:rsidRPr="006A3E83" w:rsidRDefault="0017628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6F511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8 д</w:t>
            </w:r>
          </w:p>
        </w:tc>
      </w:tr>
      <w:tr w:rsidR="002E34DF" w:rsidRPr="004A75A7" w14:paraId="1D51A8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42C4B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4775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64A6A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51DF7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89C8B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CFF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426B7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693 кв.м ± 5.35 кв.м</w:t>
            </w:r>
          </w:p>
        </w:tc>
      </w:tr>
      <w:tr w:rsidR="002E34DF" w:rsidRPr="004A75A7" w14:paraId="68E8A1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031C4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3C9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3D253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√693 * √((1 + 1.29²)/(2 * 1.29)) = 5.35</w:t>
            </w:r>
          </w:p>
        </w:tc>
      </w:tr>
      <w:tr w:rsidR="002E34DF" w:rsidRPr="004A75A7" w14:paraId="3A60B43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C3242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1EF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E1D24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693</w:t>
            </w:r>
          </w:p>
        </w:tc>
      </w:tr>
      <w:tr w:rsidR="00942F16" w:rsidRPr="004A75A7" w14:paraId="6569D0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E560F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A25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B55DC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99D696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0E12C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593" w14:textId="77777777" w:rsidR="00176288" w:rsidRPr="00942F16" w:rsidRDefault="0017628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771E7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BD9B264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D15BD5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0EA9C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EE0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416CC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60:27:0060346:21,</w:t>
            </w:r>
          </w:p>
          <w:p w14:paraId="3C5B7EA1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60:27:0000000:3718</w:t>
            </w:r>
          </w:p>
        </w:tc>
      </w:tr>
      <w:tr w:rsidR="007C13B7" w:rsidRPr="004A75A7" w14:paraId="2AD6788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D2D5C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734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B1521" w14:textId="77777777" w:rsidR="00176288" w:rsidRPr="00954E32" w:rsidRDefault="0017628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DAFBCC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A3E84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A45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FDB5F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28D5B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AF6E3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A50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5D5D4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F8580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9CCEEA" w14:textId="77777777" w:rsidR="00176288" w:rsidRPr="00942F16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BAA846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D640EC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361961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F90DC56" w14:textId="77777777" w:rsidR="00176288" w:rsidRPr="00601D79" w:rsidRDefault="0017628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60:27:0060346:32</w:t>
            </w:r>
          </w:p>
        </w:tc>
      </w:tr>
      <w:tr w:rsidR="007C13B7" w:rsidRPr="004A75A7" w14:paraId="2911ADB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91D05" w14:textId="77777777" w:rsidR="00176288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B2907" w14:textId="77777777" w:rsidR="00176288" w:rsidRPr="00942F16" w:rsidRDefault="0017628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60:27:0060346:32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4B26CA1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1F37D" w14:textId="77777777" w:rsidR="00035E0C" w:rsidRPr="00B634EE" w:rsidRDefault="0017628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D22A19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4B438" w14:textId="77777777" w:rsidR="00176288" w:rsidRPr="00BF41B4" w:rsidRDefault="0017628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60:27:0060346:6</w:t>
            </w:r>
          </w:p>
        </w:tc>
      </w:tr>
      <w:tr w:rsidR="001D786B" w:rsidRPr="00DF5913" w14:paraId="7CE99CE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9DB7C9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1A047A8" w14:textId="77777777" w:rsidR="00176288" w:rsidRPr="001D786B" w:rsidRDefault="0017628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F1C700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34E51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2E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D998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8B1E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4ECD08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B7EC4D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2278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E8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359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C3F9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F89C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963512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D18E6F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22A6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37F" w14:textId="77777777" w:rsidR="00176288" w:rsidRPr="00EB43A2" w:rsidRDefault="0017628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F74" w14:textId="77777777" w:rsidR="00176288" w:rsidRPr="00EB43A2" w:rsidRDefault="0017628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9B1" w14:textId="77777777" w:rsidR="00176288" w:rsidRPr="00EB43A2" w:rsidRDefault="0017628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25C" w14:textId="77777777" w:rsidR="00176288" w:rsidRPr="00EB43A2" w:rsidRDefault="0017628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550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CB80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4B462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46ABC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4D8" w14:textId="77777777" w:rsidR="00176288" w:rsidRPr="00EB43A2" w:rsidRDefault="0017628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D500" w14:textId="77777777" w:rsidR="00176288" w:rsidRPr="00EB43A2" w:rsidRDefault="0017628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3571" w14:textId="77777777" w:rsidR="00176288" w:rsidRPr="00EB43A2" w:rsidRDefault="0017628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516" w14:textId="77777777" w:rsidR="00176288" w:rsidRPr="00EB43A2" w:rsidRDefault="0017628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B28E" w14:textId="77777777" w:rsidR="00176288" w:rsidRPr="00EB43A2" w:rsidRDefault="0017628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CB47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688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FEAAC" w14:textId="77777777" w:rsidR="00176288" w:rsidRPr="00EB43A2" w:rsidRDefault="0017628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71AA0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8EF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F1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59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67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06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1274028.58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EF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7E6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B3AC7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2668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AA33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30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1B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41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500892.80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3F0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1274025.29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B24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C7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1102D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189E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1A9F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39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65C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1274004.36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034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39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665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D9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8288D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9952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4DF3B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84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5F04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81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500908.62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9D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A2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7E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BBFCA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4AC7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3094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B1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63E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5B6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500924.52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FAD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3BA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547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1E569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D0BF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922D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26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F2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38C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500933.47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D5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1274006.35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3C1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919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B8095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134E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C96A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D3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09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D08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90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1274016.08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0D3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0BD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B5470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0605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5F5C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F99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050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B9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500931.66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11E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1274028.58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DC2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77E" w14:textId="77777777" w:rsidR="00176288" w:rsidRPr="001121D1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15991" w14:textId="77777777" w:rsidR="00176288" w:rsidRDefault="0017628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E087F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08D7C" w14:textId="77777777" w:rsidR="00176288" w:rsidRPr="00443290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60:27:0060346:6</w:t>
            </w:r>
          </w:p>
        </w:tc>
      </w:tr>
      <w:tr w:rsidR="00590258" w:rsidRPr="00DF5913" w14:paraId="30A3064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D0F3C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37F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611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077F1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89F8F3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7F7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8E1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5B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7DF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E646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B456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D0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0A5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CC6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1D0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2BFCA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BF076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4414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1EF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E950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397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F0CF2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DAF5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A589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55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B40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0A9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AA5E4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AE55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B53B2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9E6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EA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875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5F7BF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A149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CEDA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3F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43F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15A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942B6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EAC2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DAC55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C7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4ED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DD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94CF9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141D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DCA23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E57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056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02F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17F78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9309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4CC71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11A" w14:textId="77777777" w:rsidR="00176288" w:rsidRPr="00590258" w:rsidRDefault="0017628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B6B" w14:textId="77777777" w:rsidR="00176288" w:rsidRDefault="0017628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411" w14:textId="77777777" w:rsidR="00176288" w:rsidRDefault="0017628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5E51A" w14:textId="77777777" w:rsidR="00176288" w:rsidRDefault="0017628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E67FBA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F2E5D5" w14:textId="77777777" w:rsidR="00176288" w:rsidRPr="000049CC" w:rsidRDefault="0017628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60:27:0060346:6</w:t>
            </w:r>
          </w:p>
        </w:tc>
      </w:tr>
      <w:tr w:rsidR="00EB43A2" w:rsidRPr="00590258" w14:paraId="0C68AE3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F6A94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8F1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E895E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43625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B39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65D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13A4B" w14:textId="77777777" w:rsidR="00176288" w:rsidRPr="00DF5913" w:rsidRDefault="0017628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2E645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7C9A7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70D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E4E14" w14:textId="77777777" w:rsidR="00176288" w:rsidRPr="003C4580" w:rsidRDefault="0017628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D2B2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E096D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30D" w14:textId="77777777" w:rsidR="00176288" w:rsidRPr="006A3E83" w:rsidRDefault="0017628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0DC5E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Хлебной Горки пер, 5 д</w:t>
            </w:r>
          </w:p>
        </w:tc>
      </w:tr>
      <w:tr w:rsidR="002E34DF" w:rsidRPr="004A75A7" w14:paraId="6B8743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A52BF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087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95E65" w14:textId="77777777" w:rsidR="00176288" w:rsidRPr="002E34DF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BCB3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F946F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DC5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46111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841 кв.м ± 6.19 кв.м</w:t>
            </w:r>
          </w:p>
        </w:tc>
      </w:tr>
      <w:tr w:rsidR="002E34DF" w:rsidRPr="004A75A7" w14:paraId="2CF6218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94603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B20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920A5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√841 * √((1 + 1.68²)/(2 * 1.68)) = 6.19</w:t>
            </w:r>
          </w:p>
        </w:tc>
      </w:tr>
      <w:tr w:rsidR="002E34DF" w:rsidRPr="004A75A7" w14:paraId="2FDFA6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FF0E1" w14:textId="77777777" w:rsidR="00176288" w:rsidRPr="002E34DF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F95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C0D1A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866</w:t>
            </w:r>
          </w:p>
        </w:tc>
      </w:tr>
      <w:tr w:rsidR="00942F16" w:rsidRPr="004A75A7" w14:paraId="38F551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F69E2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14C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D2AF1" w14:textId="77777777" w:rsidR="00176288" w:rsidRPr="00942F16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942F16" w:rsidRPr="004A75A7" w14:paraId="5CB96B8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2397D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74B" w14:textId="77777777" w:rsidR="00176288" w:rsidRPr="00942F16" w:rsidRDefault="0017628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A0BA5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8CD72C9" w14:textId="77777777" w:rsidR="00176288" w:rsidRPr="000825F3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4D61F1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FD497" w14:textId="77777777" w:rsidR="00176288" w:rsidRDefault="0017628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2EE" w14:textId="77777777" w:rsidR="00176288" w:rsidRPr="00942F16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0616B" w14:textId="77777777" w:rsidR="00176288" w:rsidRPr="005E1946" w:rsidRDefault="0017628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60:27:0060346:17</w:t>
            </w:r>
          </w:p>
        </w:tc>
      </w:tr>
      <w:tr w:rsidR="007C13B7" w:rsidRPr="004A75A7" w14:paraId="369FB15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45BD3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1A6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18888" w14:textId="77777777" w:rsidR="00176288" w:rsidRPr="00954E32" w:rsidRDefault="0017628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D5178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2E13F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FC9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C89F4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4D590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37CBD" w14:textId="77777777" w:rsidR="00176288" w:rsidRDefault="0017628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670" w14:textId="77777777" w:rsidR="00176288" w:rsidRPr="00942F16" w:rsidRDefault="0017628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C001D" w14:textId="77777777" w:rsidR="00176288" w:rsidRPr="00954E32" w:rsidRDefault="0017628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A2339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5D9BE3" w14:textId="77777777" w:rsidR="00176288" w:rsidRPr="00942F16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3249B5" w14:textId="77777777" w:rsidR="00176288" w:rsidRPr="00E70CD1" w:rsidRDefault="0017628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424A26" w14:textId="77777777" w:rsidR="00176288" w:rsidRDefault="0017628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CFD350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45E9EC2" w14:textId="77777777" w:rsidR="00176288" w:rsidRPr="00601D79" w:rsidRDefault="0017628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60:27:0060346:6</w:t>
            </w:r>
          </w:p>
        </w:tc>
      </w:tr>
      <w:tr w:rsidR="007C13B7" w:rsidRPr="004A75A7" w14:paraId="3A3A71D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775AE" w14:textId="77777777" w:rsidR="00176288" w:rsidRDefault="0017628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A72FF" w14:textId="77777777" w:rsidR="00176288" w:rsidRPr="00942F16" w:rsidRDefault="0017628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60:27:0060346:6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25 кв.м.</w:t>
            </w:r>
          </w:p>
        </w:tc>
      </w:tr>
      <w:tr w:rsidR="00035E0C" w:rsidRPr="0091230B" w14:paraId="5846E8D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EDADD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8F373C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6FC955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5E62AF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</w:t>
            </w:r>
            <w:r w:rsidRPr="00A2456D">
              <w:rPr>
                <w:b/>
              </w:rPr>
              <w:t>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60:27:0060346:20</w:t>
            </w:r>
          </w:p>
        </w:tc>
      </w:tr>
      <w:tr w:rsidR="00786373" w:rsidRPr="00EB43A2" w14:paraId="6444DD9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AD6B1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0B3032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E88CD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F57ACA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32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60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48C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A31EFC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B45083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6F6E57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8EAD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E1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E680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9D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E060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C59DD6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C5C8CB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8E7FF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61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98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13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81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29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7E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8AA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C9C7F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05C2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EA3B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900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FE0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08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C0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31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D1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5F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DD3D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3039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EA2BE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11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77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F4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D8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500962.55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A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83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FA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79372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E8DC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9FEF2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CE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50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31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F1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500946.18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94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D44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8F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753DA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FCFB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21F86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EC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EF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52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F9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500947.29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25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1273976.35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BF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E6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D060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62FC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7CF9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59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F3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70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55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500963.23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34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1273978.27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9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E2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F4912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267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B4CC5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C32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0B5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1B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B7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500962.55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EB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4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60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C58D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028C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7B1F4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60:27:0060346:20</w:t>
            </w:r>
          </w:p>
        </w:tc>
      </w:tr>
      <w:tr w:rsidR="00546C11" w:rsidRPr="00590258" w14:paraId="56B92B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B25F9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089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32402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7F0FF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8DD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CA22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36EDE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AF7ED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4156C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0BF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74111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A6EE1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E4805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D0D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49F44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A107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B1C1E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661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5BE44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60:27:0060346:11,60:27:0060346:1</w:t>
            </w:r>
          </w:p>
        </w:tc>
      </w:tr>
      <w:tr w:rsidR="00546C11" w:rsidRPr="004A75A7" w14:paraId="2FD194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D2656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4AE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CFCF9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5423F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9AE63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283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9FE6D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5450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C1920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F1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9E3C8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3-й Хлебной Горки пер, 10 д</w:t>
            </w:r>
          </w:p>
        </w:tc>
      </w:tr>
      <w:tr w:rsidR="00546C11" w:rsidRPr="004A75A7" w14:paraId="74C66B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A5728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034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CA659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9592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148FFC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E4B0C1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5DBFD9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9DC42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182704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60:27:0060346:20</w:t>
            </w:r>
          </w:p>
        </w:tc>
      </w:tr>
      <w:tr w:rsidR="00546C11" w:rsidRPr="004A75A7" w14:paraId="5D4721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7A139D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4F178D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60:27:0060346:20 расположено в кадастровом квартале 60:27:0060346 на земельных участках с кадастровыми номерами </w:t>
            </w:r>
            <w:r w:rsidRPr="00A552E8">
              <w:t>60:27:0060346:11,60:27:0060346:1. Данный объект недвижимости пересекает сооружение с кадастровым номером 60:27:0000000:1994. Фактическое пересечение объектов недвижимости отстутсвует.</w:t>
            </w:r>
          </w:p>
        </w:tc>
      </w:tr>
      <w:tr w:rsidR="00035E0C" w:rsidRPr="0091230B" w14:paraId="07BA7B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B9046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E3A9030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0EE97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236CBA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60:27:0060346:21</w:t>
            </w:r>
          </w:p>
        </w:tc>
      </w:tr>
      <w:tr w:rsidR="00786373" w:rsidRPr="00EB43A2" w14:paraId="55573E6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208361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75CFCB3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6E1815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0224C1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51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6F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4F3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51F99A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BF672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2C55EC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9451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45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EF23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C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8D2D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089EC3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BCF289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4F225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16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42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86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80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9C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3D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525F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5BEA1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B647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402B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F21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A2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46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B8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36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C0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2C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228D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795F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0FF11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0A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2E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5D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D5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500961.21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69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62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96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60CE5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CA84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A941E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01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35D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28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CE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500958.56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67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1274022.01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F0F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C6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DBFFA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7DF8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CBE1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2E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55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AB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1C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500949.93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1D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1274020.82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005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DE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F00CA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E4D0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9E2A2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590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E71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9A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FF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500950.68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21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D03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23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807EC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9C5E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B7A8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08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712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5B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D3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500951.43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62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F3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B5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020EF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8567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76BAE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3D1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5D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CC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2F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500952.68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B29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1274000.02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06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5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605B2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F544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9463F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51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3E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8E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8B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500961.21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2D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7E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6E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F560F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7A0B9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6C3C2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60:27:0060346:21</w:t>
            </w:r>
          </w:p>
        </w:tc>
      </w:tr>
      <w:tr w:rsidR="00546C11" w:rsidRPr="00590258" w14:paraId="44F7C8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DBD8F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D3C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D08CE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2383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A9F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64E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20194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6633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4CAFB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A60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9E1BF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571A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B05C9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0AD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762D4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1C8C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68F59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DE2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B2E51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60:27:0060346:33,60:27:0060346:32</w:t>
            </w:r>
          </w:p>
        </w:tc>
      </w:tr>
      <w:tr w:rsidR="00546C11" w:rsidRPr="004A75A7" w14:paraId="1EBDBE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ACC1C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1D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9F30B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10EA12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59FA3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8ED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0D78D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0AE6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BDB4D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25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210C9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3-й Хлебной Горки пер, 8 д</w:t>
            </w:r>
          </w:p>
        </w:tc>
      </w:tr>
      <w:tr w:rsidR="00546C11" w:rsidRPr="004A75A7" w14:paraId="671BBF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2C5F0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8DC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1872D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ABB1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91A919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10E220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BFA864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C5727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CE55FB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60:27:0060346:21</w:t>
            </w:r>
          </w:p>
        </w:tc>
      </w:tr>
      <w:tr w:rsidR="00546C11" w:rsidRPr="004A75A7" w14:paraId="1CFC1B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C56233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551B11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60:27:0060346:21 расположено в кадастровом квартале 60:27:0060346 на земельных участках с кадастровыми номерами </w:t>
            </w:r>
            <w:r w:rsidRPr="00A552E8">
              <w:t>60:27:0060346:33,60:27:0060346:32. Данный объект недвижимости пересекает сооружение с кадастровым номером 60:27:0000000:3718. Фактическое пересечение объектов недвижимости отстутсвует.</w:t>
            </w:r>
          </w:p>
        </w:tc>
      </w:tr>
      <w:tr w:rsidR="00035E0C" w:rsidRPr="0091230B" w14:paraId="60F94EB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F8BF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156CBC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4AFCEF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74DF4A9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60:27:0170102:141</w:t>
            </w:r>
          </w:p>
        </w:tc>
      </w:tr>
      <w:tr w:rsidR="00786373" w:rsidRPr="00EB43A2" w14:paraId="0A95CBB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A48059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CDCB844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0AE87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B4079D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25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27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97A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210D60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A5DDC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84760A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15DE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C4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EA1C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0F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DBC7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533F07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5A583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AD313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BF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EB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DD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06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E5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21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D81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253ED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55E7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6AA1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2C9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B3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75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00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E78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1D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63F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8363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0D00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13A8A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601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53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B0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F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48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1274053.08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3B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167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7A7CB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2A5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C6144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9E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8B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FE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47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500946.97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6F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1274060.91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D7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2C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E2874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1FD0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ED9FA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A0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5C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1E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51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500938.13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D8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1274065.35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DF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CC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B2AA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C030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754C5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CE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9B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50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AF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500934.02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D8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1274057.23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F6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FF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328C7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8272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754C1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36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577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C8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5E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47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1274053.08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F33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5D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938BD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79DCF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701335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60:27:0170102:141</w:t>
            </w:r>
          </w:p>
        </w:tc>
      </w:tr>
      <w:tr w:rsidR="00546C11" w:rsidRPr="00590258" w14:paraId="1D45D3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2A170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2A3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FE5F5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B1A02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E70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8951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BBEF8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FD3E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E1514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E02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23FFB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8C96A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33A18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605E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5D215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7109F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93876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937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97595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60:27:0060346:3</w:t>
            </w:r>
          </w:p>
        </w:tc>
      </w:tr>
      <w:tr w:rsidR="00546C11" w:rsidRPr="004A75A7" w14:paraId="4E2D4F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ACC2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3E6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A7D15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55AEF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EBFAF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EF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F436F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704A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812C9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94D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1387A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3-й Хлебной Горки пер, 4 д</w:t>
            </w:r>
          </w:p>
        </w:tc>
      </w:tr>
      <w:tr w:rsidR="00546C11" w:rsidRPr="004A75A7" w14:paraId="57D6FC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DB9B55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20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224B4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48B4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B04EBA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C9339A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CD6281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5C1A0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37B65E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60:27:0170102:141</w:t>
            </w:r>
          </w:p>
        </w:tc>
      </w:tr>
      <w:tr w:rsidR="00546C11" w:rsidRPr="004A75A7" w14:paraId="1B6F7A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603FC3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7AE9FE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60:27:0170102:141 расположено в кадастровом квартале 60:27:0060346 на земельном участке с </w:t>
            </w:r>
            <w:r w:rsidRPr="00A552E8">
              <w:t>кадастровым номером 60:27:0060346:3.</w:t>
            </w:r>
          </w:p>
        </w:tc>
      </w:tr>
      <w:tr w:rsidR="00035E0C" w:rsidRPr="0091230B" w14:paraId="394CA63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A618D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96D185F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334E2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9069AF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60:27:0060346:14</w:t>
            </w:r>
          </w:p>
        </w:tc>
      </w:tr>
      <w:tr w:rsidR="00786373" w:rsidRPr="00EB43A2" w14:paraId="5611007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49A6AD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68C0E64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AB724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4BFC3E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20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76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E67C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F10076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D51E83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4CE019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DD6A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28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4323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B6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6DA0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AF9773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4A552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6BD8E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B2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7F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85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9C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66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050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E4E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59678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D79CA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1B80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58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96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EC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99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1A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B4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36A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3178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15FC4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67FAE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230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C52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5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E5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10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1274071.29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35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CF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28AB4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39CD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1FEF2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EED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8BD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ECF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E0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500906.97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5A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1274083.22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B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B2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1229D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DF62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A95C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04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30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6E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5B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500895.38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D8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1274083.25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4A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29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02885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5C9A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46B34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33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85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3A6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57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500895.44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E4A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1274073.92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CF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9B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4D358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8A2D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06CA3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A5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C6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8F3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7F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500893.70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F5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1274073.75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1D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8B9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0AF19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D1DE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78C14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73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AD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303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2C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500893.70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51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1274069.71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46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7A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A13AF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2105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1F71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16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30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3C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68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23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1274069.90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92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1A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C5E78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B40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D10E4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2DE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8E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8C3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61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A7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1274071.15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258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93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B2E48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A1B2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288C3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DD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17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4E6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99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E1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1274071.29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40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9E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225D1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CA20D6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0D7C2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60:27:0060346:14</w:t>
            </w:r>
          </w:p>
        </w:tc>
      </w:tr>
      <w:tr w:rsidR="00546C11" w:rsidRPr="00590258" w14:paraId="751203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855A0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99D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7089B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F1D5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626A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BBD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55CB2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60BD2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701F1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EEE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F12AB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0B38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65C2B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BD7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AD85C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C8FC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E380E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466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D8BCC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60:27:0060346:9</w:t>
            </w:r>
          </w:p>
        </w:tc>
      </w:tr>
      <w:tr w:rsidR="00546C11" w:rsidRPr="004A75A7" w14:paraId="5BDA1C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C1EFD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24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244E6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745AB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17CE2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1F4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34E0A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6757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6ED39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F7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7369F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1А д</w:t>
            </w:r>
          </w:p>
        </w:tc>
      </w:tr>
      <w:tr w:rsidR="00546C11" w:rsidRPr="004A75A7" w14:paraId="5A7B6F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9AEFCC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32F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E7640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C1C5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7E1E83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656328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99A7A8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7F74F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CB4769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60:27:0060346:14</w:t>
            </w:r>
          </w:p>
        </w:tc>
      </w:tr>
      <w:tr w:rsidR="00546C11" w:rsidRPr="004A75A7" w14:paraId="5E2BA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B809B1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58A7D6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60:27:0060346:14 расположено в кадастровом квартале 60:27:0060346 на земельном участке с </w:t>
            </w:r>
            <w:r w:rsidRPr="00A552E8">
              <w:t>кадастровым номером 60:27:0060346:9.</w:t>
            </w:r>
          </w:p>
        </w:tc>
      </w:tr>
      <w:tr w:rsidR="00035E0C" w:rsidRPr="0091230B" w14:paraId="7A42E65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CAE34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53DC9B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476E7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38CAFF6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60:27:0060346:15</w:t>
            </w:r>
          </w:p>
        </w:tc>
      </w:tr>
      <w:tr w:rsidR="00786373" w:rsidRPr="00EB43A2" w14:paraId="2CCB028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5E669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2450485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98DDF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2D1FA9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15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4C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EA41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AA9167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22096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88BD8E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C9C1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93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9550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A6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82A6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A3EF58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2B907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F1613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B1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01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DB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49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41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52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588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35B1F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28A8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348F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8DF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86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76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26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82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27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8C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9BF9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C076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BC8FF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170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560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5A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C5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10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1274031.69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BB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BC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AE858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5290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A04D6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5E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97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E0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74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500908.50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D8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1274034.90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11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17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FF6F9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46FD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AFF6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74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9F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FBF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EB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500906.62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7A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1274034.69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29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B49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796F5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C95B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AE4A9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E45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5F7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9F5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50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6E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1274042.43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34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1F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853F3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AA75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A89B2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F8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3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3A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CA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500897.91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EFA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1274041.38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66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62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E929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743C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42D0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AC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D4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BC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7B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500899.16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C1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1274030.58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184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EBE9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A2401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403E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DDA8C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E4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86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36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7A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1D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1274031.69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E6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3B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B8E5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6D1FB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6C1FF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60:27:0060346:15</w:t>
            </w:r>
          </w:p>
        </w:tc>
      </w:tr>
      <w:tr w:rsidR="00546C11" w:rsidRPr="00590258" w14:paraId="5867B9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58ACA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7C7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AC9AD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B823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02B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CBE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94491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D357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101C6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6BE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E619C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C78C2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E659E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088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FE95F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4B64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B7900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B9C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4AE31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F540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0D56D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503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DD9B1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66696A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4E393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11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844F0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3A78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D5CBC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0D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10570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3 д</w:t>
            </w:r>
          </w:p>
        </w:tc>
      </w:tr>
      <w:tr w:rsidR="00546C11" w:rsidRPr="004A75A7" w14:paraId="3FBE9F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29AB4F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FC3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8526B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CCAD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0909E8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DCA77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DD387C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776BA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1CD07F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60:27:0060346:15</w:t>
            </w:r>
          </w:p>
        </w:tc>
      </w:tr>
      <w:tr w:rsidR="00546C11" w:rsidRPr="004A75A7" w14:paraId="0E9174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6AE05B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2DDD59" w14:textId="77777777" w:rsidR="00176288" w:rsidRPr="00A552E8" w:rsidRDefault="00176288" w:rsidP="005C4E99">
            <w:pPr>
              <w:spacing w:before="120" w:after="120"/>
            </w:pPr>
            <w:r w:rsidRPr="00A552E8">
              <w:t>Здание с кадастровым номером 60:27:0060346:15 расположено в кадастровом квартале 60:27:0060346.</w:t>
            </w:r>
          </w:p>
        </w:tc>
      </w:tr>
      <w:tr w:rsidR="00035E0C" w:rsidRPr="0091230B" w14:paraId="652B3CD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D46CD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021D4F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4FCF6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6C9AF1D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60:27:0060346:17</w:t>
            </w:r>
          </w:p>
        </w:tc>
      </w:tr>
      <w:tr w:rsidR="00786373" w:rsidRPr="00EB43A2" w14:paraId="5C0111A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D4F439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A9D299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757C0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0ECD85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45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35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881F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BF2EDB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2D83FD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22C9F6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AEAE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E8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1E51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2E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C800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54734E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A0768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6FAE5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57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1A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17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4C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02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FE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4CC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9C4D2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7F723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08C8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308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82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9C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6AE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218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2D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B4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C731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FDA7B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AF3C5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C3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425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F5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20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AF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F0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66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20A1B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5198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9B18A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79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19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38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38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500915.29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EE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166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9B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7F512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533B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4A16B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17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35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98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3B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500913.12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40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A2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E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4B150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DEAA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31E5F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C3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62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30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94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5E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1274020.28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E9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B0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BFB2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41A8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2BA11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7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C3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D3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C5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500902.06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08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C9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67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D570E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C1A0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96035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DB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20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8A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62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500902.18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AA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22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95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1AD49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A2C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A76E1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E2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4E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02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5A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500900.45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68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9C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AD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C0AE1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C060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FD31C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6CA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9B2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43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21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2D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952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91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22DB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601E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88B5A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652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D8D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1D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69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57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31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20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D57DB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FA72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D6DA9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94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F6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43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C8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D4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8A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87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E3816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FFE7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9BA39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32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921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F0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9CA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9F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1274012.94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AE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6E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AA384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43E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5DBD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99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7B7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CA4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C2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500906.46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67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A3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EC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963BD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A6B5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9082C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C7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0C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4B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BD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AE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71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34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B4D05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7B96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7C6D57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60:27:0060346:17</w:t>
            </w:r>
          </w:p>
        </w:tc>
      </w:tr>
      <w:tr w:rsidR="00546C11" w:rsidRPr="00590258" w14:paraId="4205AB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D25F3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84C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1F089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1A39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B2DA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56C0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AB979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EDE04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AA422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5D2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5781F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0860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EA88D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728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EDA45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DD7A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B341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087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A63A4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60:27:0060346:6</w:t>
            </w:r>
          </w:p>
        </w:tc>
      </w:tr>
      <w:tr w:rsidR="00546C11" w:rsidRPr="004A75A7" w14:paraId="5ECFFE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988C8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BF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044E6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A2D30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ED0BE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3C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7ACCE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A07D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F6981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B9C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48007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5 д</w:t>
            </w:r>
          </w:p>
        </w:tc>
      </w:tr>
      <w:tr w:rsidR="00546C11" w:rsidRPr="004A75A7" w14:paraId="5BC3B4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E8A84B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4A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ED2A5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069B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EA7AD8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77995F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439061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3B1B5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989FE6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60:27:0060346:17</w:t>
            </w:r>
          </w:p>
        </w:tc>
      </w:tr>
      <w:tr w:rsidR="00546C11" w:rsidRPr="004A75A7" w14:paraId="383E8C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958C57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359915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60:27:0060346:17 расположено в кадастровом квартале 60:27:0060346 на земельном участке с </w:t>
            </w:r>
            <w:r w:rsidRPr="00A552E8">
              <w:t>кадастровым номером 60:27:0060346:6.</w:t>
            </w:r>
          </w:p>
        </w:tc>
      </w:tr>
      <w:tr w:rsidR="00035E0C" w:rsidRPr="0091230B" w14:paraId="6ACDBBD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93F5C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20A102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2590B7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AC1971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60:27:0060346:18</w:t>
            </w:r>
          </w:p>
        </w:tc>
      </w:tr>
      <w:tr w:rsidR="00786373" w:rsidRPr="00EB43A2" w14:paraId="55B7761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18F6F1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C6765C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C8040C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3A6C47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FC6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BB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716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30E2F9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B3A7B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41CF5C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CD7B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78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F1A6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6C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2C69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87C40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E8D244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64370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AC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85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A4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70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8F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CC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912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1DBE1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A1035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4849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75EF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21B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BA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53E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AF3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766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6F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58570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2F34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1A76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DF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9F7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0C6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FD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E2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396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50A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4D86A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E5D4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94B3B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71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AA8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6B9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89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500920.16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9A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DA7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9E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60CCC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8A21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D30F8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315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DD1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CD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B5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500915.45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5A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1273988.50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4A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BE8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F1734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12CB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F208A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1E9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D4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00C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21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6D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1273997.38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73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C4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1DC72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5CDD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DD9D4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532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0AE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42B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1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500911.34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0B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1274000.17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81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D5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BDA27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299D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13E09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249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D76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AFD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75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500906.60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E7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FA4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331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65C2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8823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91D31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3B5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79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86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95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500918.85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63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1273983.59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E84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4F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5D48D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70DF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BA5C39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60:27:0060346:18</w:t>
            </w:r>
          </w:p>
        </w:tc>
      </w:tr>
      <w:tr w:rsidR="00546C11" w:rsidRPr="00590258" w14:paraId="3725BD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F2289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CAD2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DA73E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65CFF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3297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A55F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1CF12C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907F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854E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458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37FF4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5E1EE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5B252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C8D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09FDF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80D47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6D2EF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B73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35F56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60:27:0060346:5</w:t>
            </w:r>
          </w:p>
        </w:tc>
      </w:tr>
      <w:tr w:rsidR="00546C11" w:rsidRPr="004A75A7" w14:paraId="77C4B9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849FB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91A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328E5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7A65A8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A9FCF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A49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E5D13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4346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5AC2D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965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459BC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7 д</w:t>
            </w:r>
          </w:p>
        </w:tc>
      </w:tr>
      <w:tr w:rsidR="00546C11" w:rsidRPr="004A75A7" w14:paraId="72A562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ED035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4C1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B59EB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7EB7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D35CD9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9DE20D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F5D1CF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38743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5E503A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60:27:0060346:18</w:t>
            </w:r>
          </w:p>
        </w:tc>
      </w:tr>
      <w:tr w:rsidR="00546C11" w:rsidRPr="004A75A7" w14:paraId="37AF88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D0710D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8DD19F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60:27:0060346:17 расположено в кадастровом квартале </w:t>
            </w:r>
            <w:r w:rsidRPr="00A552E8">
              <w:t>60:27:0060346 на земельном участке с кадастровым номером 60:27:0060346:6.</w:t>
            </w:r>
          </w:p>
        </w:tc>
      </w:tr>
      <w:tr w:rsidR="00035E0C" w:rsidRPr="0091230B" w14:paraId="2E12B02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BD686" w14:textId="77777777" w:rsidR="00176288" w:rsidRDefault="0017628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01C5EC" w14:textId="77777777" w:rsidR="00035E0C" w:rsidRPr="0091230B" w:rsidRDefault="0017628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AAB6E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FC6B3D" w14:textId="77777777" w:rsidR="00176288" w:rsidRPr="00872610" w:rsidRDefault="0017628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60:27:0060346:19</w:t>
            </w:r>
          </w:p>
        </w:tc>
      </w:tr>
      <w:tr w:rsidR="00786373" w:rsidRPr="00EB43A2" w14:paraId="44C2256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8DC5E" w14:textId="77777777" w:rsidR="00176288" w:rsidRPr="00786373" w:rsidRDefault="0017628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6AF190" w14:textId="77777777" w:rsidR="00176288" w:rsidRPr="002E139C" w:rsidRDefault="0017628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34D91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220FF9" w14:textId="77777777" w:rsidR="00176288" w:rsidRPr="00BB7DA2" w:rsidRDefault="0017628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3B4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79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5D6DC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D05AB7" w14:textId="77777777" w:rsidR="00176288" w:rsidRPr="00BB7DA2" w:rsidRDefault="0017628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6152E0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788965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B92D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F0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49400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E0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8E12" w14:textId="77777777" w:rsidR="00176288" w:rsidRPr="00BB7DA2" w:rsidRDefault="0017628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35EEC0" w14:textId="77777777" w:rsidR="00176288" w:rsidRPr="00BB7DA2" w:rsidRDefault="0017628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0B850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32972" w14:textId="77777777" w:rsidR="00176288" w:rsidRPr="00BB7DA2" w:rsidRDefault="0017628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3B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6A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C5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0D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09E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3C9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F90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B7D1D" w14:textId="77777777" w:rsidR="00176288" w:rsidRPr="00BB7DA2" w:rsidRDefault="0017628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61C89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BEA17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27D5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80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41D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AC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698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132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C0B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E2CE1" w14:textId="77777777" w:rsidR="00176288" w:rsidRPr="00BB7DA2" w:rsidRDefault="0017628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ADB0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F3FAF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034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423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3D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44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30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2EE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9B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D0535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55EA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5137E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BD5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2C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3B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99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500930.74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64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1273972.24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1D8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C9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10CD4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57CD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A31D0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810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EF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5D5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3A2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500927.68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D05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1273972.03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104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2C6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DA1E0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DBE0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0852C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18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560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295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EBF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500927.57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F8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1273975.17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53A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AFB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0488C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55CA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16154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5AE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69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2E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64E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500920.15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A6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1273974.75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FD0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553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F073E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DE02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305C5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86C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99E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8D5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354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500920.47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017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1273963.04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C46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2ED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684B5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AE21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72E7A" w14:textId="77777777" w:rsidR="00176288" w:rsidRPr="00AB6621" w:rsidRDefault="0017628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0F8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AFB" w14:textId="77777777" w:rsidR="00176288" w:rsidRPr="00590258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49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8F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500931.30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3C0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1273963.57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7F1" w14:textId="77777777" w:rsidR="00176288" w:rsidRPr="009067AB" w:rsidRDefault="0017628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56C" w14:textId="77777777" w:rsidR="00176288" w:rsidRDefault="0017628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BB727" w14:textId="77777777" w:rsidR="00176288" w:rsidRPr="005E14F4" w:rsidRDefault="0017628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27F7E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4C8B0F" w14:textId="77777777" w:rsidR="00176288" w:rsidRPr="00590258" w:rsidRDefault="0017628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60:27:0060346:19</w:t>
            </w:r>
          </w:p>
        </w:tc>
      </w:tr>
      <w:tr w:rsidR="00546C11" w:rsidRPr="00590258" w14:paraId="3F1EF6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40DD1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B3D" w14:textId="77777777" w:rsidR="00176288" w:rsidRPr="00B634EE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D5E13" w14:textId="77777777" w:rsidR="00176288" w:rsidRPr="00590258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0DCC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014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0510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720B0" w14:textId="77777777" w:rsidR="00176288" w:rsidRPr="00F13182" w:rsidRDefault="0017628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6C241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44F7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C26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C8835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B2DAE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E38F4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00E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23163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7D38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A478B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2DB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850B6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60:27:0060346:4</w:t>
            </w:r>
          </w:p>
        </w:tc>
      </w:tr>
      <w:tr w:rsidR="00546C11" w:rsidRPr="004A75A7" w14:paraId="1E1093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1CD73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537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009B0" w14:textId="77777777" w:rsidR="00176288" w:rsidRPr="00BE7498" w:rsidRDefault="00176288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B5743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00687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82A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E051F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659F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77D7D" w14:textId="77777777" w:rsidR="00176288" w:rsidRPr="00546C11" w:rsidRDefault="0017628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434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1E908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9 д</w:t>
            </w:r>
          </w:p>
        </w:tc>
      </w:tr>
      <w:tr w:rsidR="00546C11" w:rsidRPr="004A75A7" w14:paraId="03CCC9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94FE42" w14:textId="77777777" w:rsidR="00176288" w:rsidRPr="00546C11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011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9E9D7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9CD2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4B346" w14:textId="77777777" w:rsidR="00176288" w:rsidRPr="00DF6CF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3E6D2E" w14:textId="77777777" w:rsidR="00176288" w:rsidRPr="00BE7498" w:rsidRDefault="0017628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EF5501" w14:textId="77777777" w:rsidR="00176288" w:rsidRPr="00BE7498" w:rsidRDefault="0017628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54727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3C534D" w14:textId="77777777" w:rsidR="00176288" w:rsidRPr="005E14F4" w:rsidRDefault="0017628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60:27:0060346:19</w:t>
            </w:r>
          </w:p>
        </w:tc>
      </w:tr>
      <w:tr w:rsidR="00546C11" w:rsidRPr="004A75A7" w14:paraId="62D4AB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B7E944" w14:textId="77777777" w:rsidR="00176288" w:rsidRDefault="0017628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7CABB8" w14:textId="77777777" w:rsidR="00176288" w:rsidRPr="00A552E8" w:rsidRDefault="00176288" w:rsidP="005C4E99">
            <w:pPr>
              <w:spacing w:before="120" w:after="120"/>
            </w:pPr>
            <w:r w:rsidRPr="00A552E8">
              <w:t xml:space="preserve">Здание с кадастровым номером 60:27:0060346:19 расположено в кадастровом квартале </w:t>
            </w:r>
            <w:r w:rsidRPr="00A552E8">
              <w:t>60:27:0060346 на земельном участке с кадастровым номером 60:27:0060346:4.</w:t>
            </w:r>
          </w:p>
        </w:tc>
      </w:tr>
    </w:tbl>
    <w:p w14:paraId="13BB23DA" w14:textId="77777777" w:rsidR="006778C1" w:rsidRDefault="00176288">
      <w:r>
        <w:br w:type="page"/>
      </w:r>
    </w:p>
    <w:p w14:paraId="0D5B1500" w14:textId="77777777" w:rsidR="006778C1" w:rsidRDefault="006778C1">
      <w:pPr>
        <w:sectPr w:rsidR="006778C1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A415A51" w14:textId="77777777" w:rsidR="00176288" w:rsidRPr="007A37E2" w:rsidRDefault="00176288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0F83623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832D3E8" w14:textId="77777777" w:rsidR="00176288" w:rsidRPr="00904A74" w:rsidRDefault="00176288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9E8FB14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1D41A1CD" w14:textId="77777777" w:rsidR="00176288" w:rsidRPr="008C3E59" w:rsidRDefault="00176288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75104" behindDoc="0" locked="0" layoutInCell="1" allowOverlap="1" wp14:anchorId="5EC7B290" wp14:editId="2E1A23C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3024717E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9F524A6" w14:textId="77777777" w:rsidR="00176288" w:rsidRPr="008C3E59" w:rsidRDefault="00176288" w:rsidP="005B25AC">
            <w:pPr>
              <w:jc w:val="center"/>
            </w:pPr>
            <w:r>
              <w:rPr>
                <w:noProof/>
              </w:rPr>
              <w:pict w14:anchorId="3BDAEDCB">
                <v:line id="_x0000_s1906" style="position:absolute;left:0;text-align:left;flip:x y;z-index:251376128;mso-position-horizontal-relative:text;mso-position-vertical-relative:text" from="140.5pt,339.55pt" to="152.25pt,310.3pt" strokecolor="red" strokeweight=".57pt"/>
              </w:pict>
            </w:r>
            <w:r>
              <w:rPr>
                <w:noProof/>
              </w:rPr>
              <w:pict w14:anchorId="58E16B8C">
                <v:line id="_x0000_s1905" style="position:absolute;left:0;text-align:left;flip:x y;z-index:251377152;mso-position-horizontal-relative:text;mso-position-vertical-relative:text" from="152.25pt,310.3pt" to="160.9pt,307.55pt" strokecolor="red" strokeweight=".57pt"/>
              </w:pict>
            </w:r>
            <w:r>
              <w:rPr>
                <w:noProof/>
              </w:rPr>
              <w:pict w14:anchorId="5AE7BBCA">
                <v:line id="_x0000_s1904" style="position:absolute;left:0;text-align:left;flip:x y;z-index:251378176;mso-position-horizontal-relative:text;mso-position-vertical-relative:text" from="160.9pt,307.55pt" to="180.75pt,309.8pt" strokeweight=".57pt"/>
              </w:pict>
            </w:r>
            <w:r>
              <w:rPr>
                <w:noProof/>
              </w:rPr>
              <w:pict w14:anchorId="071C1DBC">
                <v:line id="_x0000_s1903" style="position:absolute;left:0;text-align:left;flip:x y;z-index:251379200;mso-position-horizontal-relative:text;mso-position-vertical-relative:text" from="180.75pt,309.8pt" to="186.35pt,360.75pt" strokeweight=".57pt"/>
              </w:pict>
            </w:r>
            <w:r>
              <w:rPr>
                <w:noProof/>
              </w:rPr>
              <w:pict w14:anchorId="5CAD779B">
                <v:line id="_x0000_s1902" style="position:absolute;left:0;text-align:left;flip:x y;z-index:251380224;mso-position-horizontal-relative:text;mso-position-vertical-relative:text" from="186.35pt,360.75pt" to="177.95pt,360.9pt" strokecolor="red" strokeweight=".57pt"/>
              </w:pict>
            </w:r>
            <w:r>
              <w:rPr>
                <w:noProof/>
              </w:rPr>
              <w:pict w14:anchorId="05D26C00">
                <v:line id="_x0000_s1901" style="position:absolute;left:0;text-align:left;flip:x y;z-index:251381248;mso-position-horizontal-relative:text;mso-position-vertical-relative:text" from="177.95pt,360.9pt" to="176.4pt,361.85pt" strokecolor="red" strokeweight=".57pt"/>
              </w:pict>
            </w:r>
            <w:r>
              <w:rPr>
                <w:noProof/>
              </w:rPr>
              <w:pict w14:anchorId="7485E4AF">
                <v:line id="_x0000_s1900" style="position:absolute;left:0;text-align:left;flip:x y;z-index:251382272;mso-position-horizontal-relative:text;mso-position-vertical-relative:text" from="176.4pt,361.85pt" to="139.55pt,376.9pt" strokecolor="red" strokeweight=".57pt"/>
              </w:pict>
            </w:r>
            <w:r>
              <w:rPr>
                <w:noProof/>
              </w:rPr>
              <w:pict w14:anchorId="4FA2FF9D">
                <v:line id="_x0000_s1899" style="position:absolute;left:0;text-align:left;flip:x y;z-index:251383296;mso-position-horizontal-relative:text;mso-position-vertical-relative:text" from="139.55pt,376.9pt" to="138.35pt,376.3pt" strokecolor="red" strokeweight=".57pt"/>
              </w:pict>
            </w:r>
            <w:r>
              <w:rPr>
                <w:noProof/>
              </w:rPr>
              <w:pict w14:anchorId="3B35158F">
                <v:line id="_x0000_s1898" style="position:absolute;left:0;text-align:left;flip:x y;z-index:251384320;mso-position-horizontal-relative:text;mso-position-vertical-relative:text" from="138.35pt,376.3pt" to="138.2pt,366.9pt" strokecolor="red" strokeweight=".57pt"/>
              </w:pict>
            </w:r>
            <w:r>
              <w:rPr>
                <w:noProof/>
              </w:rPr>
              <w:pict w14:anchorId="7E88DB86">
                <v:line id="_x0000_s1897" style="position:absolute;left:0;text-align:left;flip:x y;z-index:251385344;mso-position-horizontal-relative:text;mso-position-vertical-relative:text" from="138.2pt,366.9pt" to="138pt,360.45pt" strokecolor="red" strokeweight=".57pt"/>
              </w:pict>
            </w:r>
            <w:r>
              <w:rPr>
                <w:noProof/>
              </w:rPr>
              <w:pict w14:anchorId="635A95F2">
                <v:line id="_x0000_s1896" style="position:absolute;left:0;text-align:left;flip:x y;z-index:251386368;mso-position-horizontal-relative:text;mso-position-vertical-relative:text" from="138pt,360.45pt" to="139.65pt,342.35pt" strokecolor="red" strokeweight=".57pt"/>
              </w:pict>
            </w:r>
            <w:r>
              <w:rPr>
                <w:noProof/>
              </w:rPr>
              <w:pict w14:anchorId="25373EE8">
                <v:line id="_x0000_s1895" style="position:absolute;left:0;text-align:left;flip:x y;z-index:251387392;mso-position-horizontal-relative:text;mso-position-vertical-relative:text" from="139.65pt,342.35pt" to="140.5pt,339.55pt" strokecolor="red" strokeweight=".57pt"/>
              </w:pict>
            </w:r>
            <w:r>
              <w:rPr>
                <w:noProof/>
              </w:rPr>
              <w:pict w14:anchorId="53750387">
                <v:line id="_x0000_s1894" style="position:absolute;left:0;text-align:left;flip:x y;z-index:251388416;mso-position-horizontal-relative:text;mso-position-vertical-relative:text" from="254.1pt,272.5pt" to="294.55pt,277.5pt" strokecolor="red" strokeweight=".57pt"/>
              </w:pict>
            </w:r>
            <w:r>
              <w:rPr>
                <w:noProof/>
              </w:rPr>
              <w:pict w14:anchorId="4B152331">
                <v:line id="_x0000_s1893" style="position:absolute;left:0;text-align:left;flip:x y;z-index:251389440;mso-position-horizontal-relative:text;mso-position-vertical-relative:text" from="294.55pt,277.5pt" to="299.65pt,278.05pt" strokecolor="red" strokeweight=".57pt"/>
              </w:pict>
            </w:r>
            <w:r>
              <w:rPr>
                <w:noProof/>
              </w:rPr>
              <w:pict w14:anchorId="04F3DDC7">
                <v:line id="_x0000_s1892" style="position:absolute;left:0;text-align:left;flip:x y;z-index:251390464;mso-position-horizontal-relative:text;mso-position-vertical-relative:text" from="299.65pt,278.05pt" to="304.85pt,280.15pt" strokecolor="red" strokeweight=".57pt"/>
              </w:pict>
            </w:r>
            <w:r>
              <w:rPr>
                <w:noProof/>
              </w:rPr>
              <w:pict w14:anchorId="1A8FE001">
                <v:line id="_x0000_s1891" style="position:absolute;left:0;text-align:left;flip:x y;z-index:251391488;mso-position-horizontal-relative:text;mso-position-vertical-relative:text" from="304.85pt,280.15pt" to="308.3pt,282.7pt" strokecolor="red" strokeweight=".57pt"/>
              </w:pict>
            </w:r>
            <w:r>
              <w:rPr>
                <w:noProof/>
              </w:rPr>
              <w:pict w14:anchorId="1C914F7F">
                <v:line id="_x0000_s1890" style="position:absolute;left:0;text-align:left;flip:x y;z-index:251392512;mso-position-horizontal-relative:text;mso-position-vertical-relative:text" from="308.3pt,282.7pt" to="313.1pt,279.75pt" strokecolor="red" strokeweight=".57pt"/>
              </w:pict>
            </w:r>
            <w:r>
              <w:rPr>
                <w:noProof/>
              </w:rPr>
              <w:pict w14:anchorId="0DA37968">
                <v:line id="_x0000_s1889" style="position:absolute;left:0;text-align:left;flip:x y;z-index:251393536;mso-position-horizontal-relative:text;mso-position-vertical-relative:text" from="313.1pt,279.75pt" to="319.15pt,280.8pt" strokecolor="red" strokeweight=".57pt"/>
              </w:pict>
            </w:r>
            <w:r>
              <w:rPr>
                <w:noProof/>
              </w:rPr>
              <w:pict w14:anchorId="53753C15">
                <v:line id="_x0000_s1888" style="position:absolute;left:0;text-align:left;flip:x y;z-index:251394560;mso-position-horizontal-relative:text;mso-position-vertical-relative:text" from="319.15pt,280.8pt" to="309pt,321.85pt" strokecolor="red" strokeweight=".57pt"/>
              </w:pict>
            </w:r>
            <w:r>
              <w:rPr>
                <w:noProof/>
              </w:rPr>
              <w:pict w14:anchorId="538EDF66">
                <v:line id="_x0000_s1887" style="position:absolute;left:0;text-align:left;flip:x y;z-index:251395584;mso-position-horizontal-relative:text;mso-position-vertical-relative:text" from="309pt,321.85pt" to="262.85pt,316.1pt" strokeweight=".57pt"/>
              </w:pict>
            </w:r>
            <w:r>
              <w:rPr>
                <w:noProof/>
              </w:rPr>
              <w:pict w14:anchorId="2B1D29DE">
                <v:line id="_x0000_s1886" style="position:absolute;left:0;text-align:left;flip:x y;z-index:251396608;mso-position-horizontal-relative:text;mso-position-vertical-relative:text" from="262.85pt,316.1pt" to="259.25pt,315.45pt" strokecolor="red" strokeweight=".57pt"/>
              </w:pict>
            </w:r>
            <w:r>
              <w:rPr>
                <w:noProof/>
              </w:rPr>
              <w:pict w14:anchorId="18DBED03">
                <v:line id="_x0000_s1885" style="position:absolute;left:0;text-align:left;flip:x y;z-index:251397632;mso-position-horizontal-relative:text;mso-position-vertical-relative:text" from="259.25pt,315.45pt" to="258.15pt,306.35pt" strokecolor="red" strokeweight=".57pt"/>
              </w:pict>
            </w:r>
            <w:r>
              <w:rPr>
                <w:noProof/>
              </w:rPr>
              <w:pict w14:anchorId="48204AE1">
                <v:line id="_x0000_s1884" style="position:absolute;left:0;text-align:left;flip:x y;z-index:251398656;mso-position-horizontal-relative:text;mso-position-vertical-relative:text" from="258.15pt,306.35pt" to="252.2pt,283.85pt" strokeweight=".57pt"/>
              </w:pict>
            </w:r>
            <w:r>
              <w:rPr>
                <w:noProof/>
              </w:rPr>
              <w:pict w14:anchorId="19E57BD2">
                <v:line id="_x0000_s1883" style="position:absolute;left:0;text-align:left;flip:x y;z-index:251399680;mso-position-horizontal-relative:text;mso-position-vertical-relative:text" from="252.2pt,283.85pt" to="253.7pt,283.4pt" strokeweight=".57pt"/>
              </w:pict>
            </w:r>
            <w:r>
              <w:rPr>
                <w:noProof/>
              </w:rPr>
              <w:pict w14:anchorId="13CBF837">
                <v:line id="_x0000_s1882" style="position:absolute;left:0;text-align:left;flip:x y;z-index:251400704;mso-position-horizontal-relative:text;mso-position-vertical-relative:text" from="253.7pt,283.4pt" to="254.1pt,272.5pt" strokeweight=".57pt"/>
              </w:pict>
            </w:r>
            <w:r>
              <w:rPr>
                <w:noProof/>
              </w:rPr>
              <w:pict w14:anchorId="12FE100E">
                <v:line id="_x0000_s1881" style="position:absolute;left:0;text-align:left;flip:x y;z-index:251401728;mso-position-horizontal-relative:text;mso-position-vertical-relative:text" from="168.5pt,281pt" to="180.2pt,282.8pt" strokecolor="red" strokeweight=".57pt"/>
              </w:pict>
            </w:r>
            <w:r>
              <w:rPr>
                <w:noProof/>
              </w:rPr>
              <w:pict w14:anchorId="37BA93CC">
                <v:line id="_x0000_s1880" style="position:absolute;left:0;text-align:left;flip:x y;z-index:251402752;mso-position-horizontal-relative:text;mso-position-vertical-relative:text" from="180.2pt,282.8pt" to="193.15pt,284.2pt" strokecolor="red" strokeweight=".57pt"/>
              </w:pict>
            </w:r>
            <w:r>
              <w:rPr>
                <w:noProof/>
              </w:rPr>
              <w:pict w14:anchorId="0BC4C11E">
                <v:line id="_x0000_s1879" style="position:absolute;left:0;text-align:left;flip:x y;z-index:251403776;mso-position-horizontal-relative:text;mso-position-vertical-relative:text" from="193.15pt,284.2pt" to="200.1pt,285.3pt" strokecolor="red" strokeweight=".57pt"/>
              </w:pict>
            </w:r>
            <w:r>
              <w:rPr>
                <w:noProof/>
              </w:rPr>
              <w:pict w14:anchorId="163164BB">
                <v:line id="_x0000_s1878" style="position:absolute;left:0;text-align:left;flip:x y;z-index:251404800;mso-position-horizontal-relative:text;mso-position-vertical-relative:text" from="200.1pt,285.3pt" to="195.1pt,299.95pt" strokecolor="red" strokeweight=".57pt"/>
              </w:pict>
            </w:r>
            <w:r>
              <w:rPr>
                <w:noProof/>
              </w:rPr>
              <w:pict w14:anchorId="7FF222AF">
                <v:line id="_x0000_s1877" style="position:absolute;left:0;text-align:left;flip:x y;z-index:251405824;mso-position-horizontal-relative:text;mso-position-vertical-relative:text" from="195.1pt,299.95pt" to="194.25pt,301.35pt" strokeweight=".57pt"/>
              </w:pict>
            </w:r>
            <w:r>
              <w:rPr>
                <w:noProof/>
              </w:rPr>
              <w:pict w14:anchorId="0729A217">
                <v:line id="_x0000_s1876" style="position:absolute;left:0;text-align:left;flip:x y;z-index:251406848;mso-position-horizontal-relative:text;mso-position-vertical-relative:text" from="194.25pt,301.35pt" to="192.9pt,310.15pt" strokeweight=".57pt"/>
              </w:pict>
            </w:r>
            <w:r>
              <w:rPr>
                <w:noProof/>
              </w:rPr>
              <w:pict w14:anchorId="633C1269">
                <v:line id="_x0000_s1875" style="position:absolute;left:0;text-align:left;flip:x y;z-index:251407872;mso-position-horizontal-relative:text;mso-position-vertical-relative:text" from="192.9pt,310.15pt" to="180.75pt,309.8pt" strokeweight=".57pt"/>
              </w:pict>
            </w:r>
            <w:r>
              <w:rPr>
                <w:noProof/>
              </w:rPr>
              <w:pict w14:anchorId="129B3FFB">
                <v:line id="_x0000_s1874" style="position:absolute;left:0;text-align:left;flip:x y;z-index:251408896;mso-position-horizontal-relative:text;mso-position-vertical-relative:text" from="180.75pt,309.8pt" to="160.9pt,307.55pt" strokeweight=".57pt"/>
              </w:pict>
            </w:r>
            <w:r>
              <w:rPr>
                <w:noProof/>
              </w:rPr>
              <w:pict w14:anchorId="68F240FF">
                <v:line id="_x0000_s1873" style="position:absolute;left:0;text-align:left;flip:x y;z-index:251409920;mso-position-horizontal-relative:text;mso-position-vertical-relative:text" from="160.9pt,307.55pt" to="160.85pt,304.1pt" strokecolor="red" strokeweight=".57pt"/>
              </w:pict>
            </w:r>
            <w:r>
              <w:rPr>
                <w:noProof/>
              </w:rPr>
              <w:pict w14:anchorId="30B4550C">
                <v:line id="_x0000_s1872" style="position:absolute;left:0;text-align:left;flip:x y;z-index:251410944;mso-position-horizontal-relative:text;mso-position-vertical-relative:text" from="160.85pt,304.1pt" to="167.05pt,285.4pt" strokecolor="red" strokeweight=".57pt"/>
              </w:pict>
            </w:r>
            <w:r>
              <w:rPr>
                <w:noProof/>
              </w:rPr>
              <w:pict w14:anchorId="112F821B">
                <v:line id="_x0000_s1871" style="position:absolute;left:0;text-align:left;flip:x y;z-index:251411968;mso-position-horizontal-relative:text;mso-position-vertical-relative:text" from="167.05pt,285.4pt" to="168.5pt,281pt" strokecolor="red" strokeweight=".57pt"/>
              </w:pict>
            </w:r>
            <w:r>
              <w:rPr>
                <w:noProof/>
              </w:rPr>
              <w:pict w14:anchorId="669F09FE">
                <v:line id="_x0000_s1870" style="position:absolute;left:0;text-align:left;flip:x y;z-index:251412992;mso-position-horizontal-relative:text;mso-position-vertical-relative:text" from="136pt,255.6pt" to="180.6pt,256.65pt" strokecolor="red" strokeweight=".57pt"/>
              </w:pict>
            </w:r>
            <w:r>
              <w:rPr>
                <w:noProof/>
              </w:rPr>
              <w:pict w14:anchorId="7E4F3A59">
                <v:line id="_x0000_s1869" style="position:absolute;left:0;text-align:left;flip:x y;z-index:251414016;mso-position-horizontal-relative:text;mso-position-vertical-relative:text" from="180.6pt,256.65pt" to="180.15pt,261.05pt" strokecolor="red" strokeweight=".57pt"/>
              </w:pict>
            </w:r>
            <w:r>
              <w:rPr>
                <w:noProof/>
              </w:rPr>
              <w:pict w14:anchorId="407E69CF">
                <v:line id="_x0000_s1868" style="position:absolute;left:0;text-align:left;flip:x y;z-index:251415040;mso-position-horizontal-relative:text;mso-position-vertical-relative:text" from="180.15pt,261.05pt" to="184.6pt,261.3pt" strokecolor="red" strokeweight=".57pt"/>
              </w:pict>
            </w:r>
            <w:r>
              <w:rPr>
                <w:noProof/>
              </w:rPr>
              <w:pict w14:anchorId="4CADFF3E">
                <v:line id="_x0000_s1867" style="position:absolute;left:0;text-align:left;flip:x y;z-index:251416064;mso-position-horizontal-relative:text;mso-position-vertical-relative:text" from="184.6pt,261.3pt" to="187.2pt,261.75pt" strokecolor="red" strokeweight=".57pt"/>
              </w:pict>
            </w:r>
            <w:r>
              <w:rPr>
                <w:noProof/>
              </w:rPr>
              <w:pict w14:anchorId="4A25CD95">
                <v:line id="_x0000_s1866" style="position:absolute;left:0;text-align:left;flip:x y;z-index:251417088;mso-position-horizontal-relative:text;mso-position-vertical-relative:text" from="187.2pt,261.75pt" to="187.3pt,260.65pt" strokecolor="red" strokeweight=".57pt"/>
              </w:pict>
            </w:r>
            <w:r>
              <w:rPr>
                <w:noProof/>
              </w:rPr>
              <w:pict w14:anchorId="274CA1BA">
                <v:line id="_x0000_s1865" style="position:absolute;left:0;text-align:left;flip:x y;z-index:251418112;mso-position-horizontal-relative:text;mso-position-vertical-relative:text" from="187.3pt,260.65pt" to="197.4pt,261.35pt" strokecolor="red" strokeweight=".57pt"/>
              </w:pict>
            </w:r>
            <w:r>
              <w:rPr>
                <w:noProof/>
              </w:rPr>
              <w:pict w14:anchorId="41E512D2">
                <v:line id="_x0000_s1864" style="position:absolute;left:0;text-align:left;flip:x y;z-index:251419136;mso-position-horizontal-relative:text;mso-position-vertical-relative:text" from="197.4pt,261.35pt" to="197.4pt,263.15pt" strokecolor="red" strokeweight=".57pt"/>
              </w:pict>
            </w:r>
            <w:r>
              <w:rPr>
                <w:noProof/>
              </w:rPr>
              <w:pict w14:anchorId="0C0FC940">
                <v:line id="_x0000_s1863" style="position:absolute;left:0;text-align:left;flip:x y;z-index:251420160;mso-position-horizontal-relative:text;mso-position-vertical-relative:text" from="197.4pt,263.15pt" to="201.9pt,263.5pt" strokecolor="red" strokeweight=".57pt"/>
              </w:pict>
            </w:r>
            <w:r>
              <w:rPr>
                <w:noProof/>
              </w:rPr>
              <w:pict w14:anchorId="54A85040">
                <v:line id="_x0000_s1862" style="position:absolute;left:0;text-align:left;flip:x y;z-index:251421184;mso-position-horizontal-relative:text;mso-position-vertical-relative:text" from="201.9pt,263.5pt" to="201.55pt,269.25pt" strokecolor="red" strokeweight=".57pt"/>
              </w:pict>
            </w:r>
            <w:r>
              <w:rPr>
                <w:noProof/>
              </w:rPr>
              <w:pict w14:anchorId="581B8356">
                <v:line id="_x0000_s1861" style="position:absolute;left:0;text-align:left;flip:x y;z-index:251422208;mso-position-horizontal-relative:text;mso-position-vertical-relative:text" from="201.55pt,269.25pt" to="200.1pt,285.3pt" strokecolor="red" strokeweight=".57pt"/>
              </w:pict>
            </w:r>
            <w:r>
              <w:rPr>
                <w:noProof/>
              </w:rPr>
              <w:pict w14:anchorId="328A5D26">
                <v:line id="_x0000_s1860" style="position:absolute;left:0;text-align:left;flip:x y;z-index:251423232;mso-position-horizontal-relative:text;mso-position-vertical-relative:text" from="200.1pt,285.3pt" to="193.15pt,284.2pt" strokecolor="red" strokeweight=".57pt"/>
              </w:pict>
            </w:r>
            <w:r>
              <w:rPr>
                <w:noProof/>
              </w:rPr>
              <w:pict w14:anchorId="01244BA8">
                <v:line id="_x0000_s1859" style="position:absolute;left:0;text-align:left;flip:x y;z-index:251424256;mso-position-horizontal-relative:text;mso-position-vertical-relative:text" from="193.15pt,284.2pt" to="180.2pt,282.8pt" strokecolor="red" strokeweight=".57pt"/>
              </w:pict>
            </w:r>
            <w:r>
              <w:rPr>
                <w:noProof/>
              </w:rPr>
              <w:pict w14:anchorId="68771F21">
                <v:line id="_x0000_s1858" style="position:absolute;left:0;text-align:left;flip:x y;z-index:251425280;mso-position-horizontal-relative:text;mso-position-vertical-relative:text" from="180.2pt,282.8pt" to="168.5pt,281pt" strokecolor="red" strokeweight=".57pt"/>
              </w:pict>
            </w:r>
            <w:r>
              <w:rPr>
                <w:noProof/>
              </w:rPr>
              <w:pict w14:anchorId="3CF2308C">
                <v:line id="_x0000_s1857" style="position:absolute;left:0;text-align:left;flip:x y;z-index:251426304;mso-position-horizontal-relative:text;mso-position-vertical-relative:text" from="168.5pt,281pt" to="167.05pt,285.4pt" strokecolor="red" strokeweight=".57pt"/>
              </w:pict>
            </w:r>
            <w:r>
              <w:rPr>
                <w:noProof/>
              </w:rPr>
              <w:pict w14:anchorId="323D3DF5">
                <v:line id="_x0000_s1856" style="position:absolute;left:0;text-align:left;flip:x y;z-index:251427328;mso-position-horizontal-relative:text;mso-position-vertical-relative:text" from="167.05pt,285.4pt" to="147.75pt,283.15pt" strokecolor="red" strokeweight=".57pt"/>
              </w:pict>
            </w:r>
            <w:r>
              <w:rPr>
                <w:noProof/>
              </w:rPr>
              <w:pict w14:anchorId="727EA456">
                <v:line id="_x0000_s1855" style="position:absolute;left:0;text-align:left;flip:x y;z-index:251428352;mso-position-horizontal-relative:text;mso-position-vertical-relative:text" from="147.75pt,283.15pt" to="131.6pt,281.8pt" strokecolor="red" strokeweight=".57pt"/>
              </w:pict>
            </w:r>
            <w:r>
              <w:rPr>
                <w:noProof/>
              </w:rPr>
              <w:pict w14:anchorId="7F736A41">
                <v:line id="_x0000_s1854" style="position:absolute;left:0;text-align:left;flip:x y;z-index:251429376;mso-position-horizontal-relative:text;mso-position-vertical-relative:text" from="131.6pt,281.8pt" to="136pt,255.6pt" strokecolor="red" strokeweight=".57pt"/>
              </w:pict>
            </w:r>
            <w:r>
              <w:rPr>
                <w:noProof/>
              </w:rPr>
              <w:pict w14:anchorId="09C038ED">
                <v:line id="_x0000_s1853" style="position:absolute;left:0;text-align:left;flip:x y;z-index:251430400;mso-position-horizontal-relative:text;mso-position-vertical-relative:text" from="194.25pt,301.35pt" to="195.1pt,299.95pt" strokeweight=".57pt"/>
              </w:pict>
            </w:r>
            <w:r>
              <w:rPr>
                <w:noProof/>
              </w:rPr>
              <w:pict w14:anchorId="2E549292">
                <v:line id="_x0000_s1852" style="position:absolute;left:0;text-align:left;flip:x y;z-index:251431424;mso-position-horizontal-relative:text;mso-position-vertical-relative:text" from="195.1pt,299.95pt" to="203.05pt,301.15pt" strokecolor="red" strokeweight=".57pt"/>
              </w:pict>
            </w:r>
            <w:r>
              <w:rPr>
                <w:noProof/>
              </w:rPr>
              <w:pict w14:anchorId="7D87C6E6">
                <v:line id="_x0000_s1851" style="position:absolute;left:0;text-align:left;flip:x y;z-index:251432448;mso-position-horizontal-relative:text;mso-position-vertical-relative:text" from="203.05pt,301.15pt" to="202.7pt,310.45pt" strokecolor="red" strokeweight=".57pt"/>
              </w:pict>
            </w:r>
            <w:r>
              <w:rPr>
                <w:noProof/>
              </w:rPr>
              <w:pict w14:anchorId="5CE659EB">
                <v:line id="_x0000_s1850" style="position:absolute;left:0;text-align:left;flip:x y;z-index:251433472;mso-position-horizontal-relative:text;mso-position-vertical-relative:text" from="202.7pt,310.45pt" to="219.85pt,312.45pt" strokecolor="red" strokeweight=".57pt"/>
              </w:pict>
            </w:r>
            <w:r>
              <w:rPr>
                <w:noProof/>
              </w:rPr>
              <w:pict w14:anchorId="0C1469A9">
                <v:line id="_x0000_s1849" style="position:absolute;left:0;text-align:left;flip:x y;z-index:251434496;mso-position-horizontal-relative:text;mso-position-vertical-relative:text" from="219.85pt,312.45pt" to="218.25pt,324.5pt" strokecolor="red" strokeweight=".57pt"/>
              </w:pict>
            </w:r>
            <w:r>
              <w:rPr>
                <w:noProof/>
              </w:rPr>
              <w:pict w14:anchorId="06263158">
                <v:line id="_x0000_s1848" style="position:absolute;left:0;text-align:left;flip:x y;z-index:251435520;mso-position-horizontal-relative:text;mso-position-vertical-relative:text" from="218.25pt,324.5pt" to="218.75pt,346pt" strokecolor="red" strokeweight=".57pt"/>
              </w:pict>
            </w:r>
            <w:r>
              <w:rPr>
                <w:noProof/>
              </w:rPr>
              <w:pict w14:anchorId="023FB23F">
                <v:line id="_x0000_s1847" style="position:absolute;left:0;text-align:left;flip:x y;z-index:251436544;mso-position-horizontal-relative:text;mso-position-vertical-relative:text" from="218.75pt,346pt" to="217.15pt,364.25pt" strokecolor="red" strokeweight=".57pt"/>
              </w:pict>
            </w:r>
            <w:r>
              <w:rPr>
                <w:noProof/>
              </w:rPr>
              <w:pict w14:anchorId="60A5D3FB">
                <v:line id="_x0000_s1846" style="position:absolute;left:0;text-align:left;flip:x y;z-index:251437568;mso-position-horizontal-relative:text;mso-position-vertical-relative:text" from="217.15pt,364.25pt" to="214.1pt,363.15pt" strokeweight=".57pt"/>
              </w:pict>
            </w:r>
            <w:r>
              <w:rPr>
                <w:noProof/>
              </w:rPr>
              <w:pict w14:anchorId="54C22DC2">
                <v:line id="_x0000_s1845" style="position:absolute;left:0;text-align:left;flip:x y;z-index:251438592;mso-position-horizontal-relative:text;mso-position-vertical-relative:text" from="214.1pt,363.15pt" to="210.35pt,363.2pt" strokeweight=".57pt"/>
              </w:pict>
            </w:r>
            <w:r>
              <w:rPr>
                <w:noProof/>
              </w:rPr>
              <w:pict w14:anchorId="386259B2">
                <v:line id="_x0000_s1844" style="position:absolute;left:0;text-align:left;flip:x y;z-index:251439616;mso-position-horizontal-relative:text;mso-position-vertical-relative:text" from="210.35pt,363.2pt" to="186.65pt,361.4pt" strokeweight=".57pt"/>
              </w:pict>
            </w:r>
            <w:r>
              <w:rPr>
                <w:noProof/>
              </w:rPr>
              <w:pict w14:anchorId="3017E2EC">
                <v:line id="_x0000_s1843" style="position:absolute;left:0;text-align:left;flip:x y;z-index:251440640;mso-position-horizontal-relative:text;mso-position-vertical-relative:text" from="186.65pt,361.4pt" to="186.35pt,360.75pt" strokeweight=".57pt"/>
              </w:pict>
            </w:r>
            <w:r>
              <w:rPr>
                <w:noProof/>
              </w:rPr>
              <w:pict w14:anchorId="1F6948BC">
                <v:line id="_x0000_s1842" style="position:absolute;left:0;text-align:left;flip:x y;z-index:251441664;mso-position-horizontal-relative:text;mso-position-vertical-relative:text" from="186.35pt,360.75pt" to="180.75pt,309.8pt" strokeweight=".57pt"/>
              </w:pict>
            </w:r>
            <w:r>
              <w:rPr>
                <w:noProof/>
              </w:rPr>
              <w:pict w14:anchorId="25181556">
                <v:line id="_x0000_s1841" style="position:absolute;left:0;text-align:left;flip:x y;z-index:251442688;mso-position-horizontal-relative:text;mso-position-vertical-relative:text" from="180.75pt,309.8pt" to="192.9pt,310.15pt" strokeweight=".57pt"/>
              </w:pict>
            </w:r>
            <w:r>
              <w:rPr>
                <w:noProof/>
              </w:rPr>
              <w:pict w14:anchorId="27F75132">
                <v:line id="_x0000_s1840" style="position:absolute;left:0;text-align:left;flip:x y;z-index:251443712;mso-position-horizontal-relative:text;mso-position-vertical-relative:text" from="192.9pt,310.15pt" to="194.25pt,301.35pt" strokeweight=".57pt"/>
              </w:pict>
            </w:r>
            <w:r>
              <w:rPr>
                <w:noProof/>
              </w:rPr>
              <w:pict w14:anchorId="55F2B38B">
                <v:line id="_x0000_s1839" style="position:absolute;left:0;text-align:left;flip:x y;z-index:251444736;mso-position-horizontal-relative:text;mso-position-vertical-relative:text" from="206.3pt,266.35pt" to="225.05pt,268.4pt" strokeweight=".57pt"/>
              </w:pict>
            </w:r>
            <w:r>
              <w:rPr>
                <w:noProof/>
              </w:rPr>
              <w:pict w14:anchorId="5ADEC72B">
                <v:line id="_x0000_s1838" style="position:absolute;left:0;text-align:left;flip:x y;z-index:251445760;mso-position-horizontal-relative:text;mso-position-vertical-relative:text" from="225.05pt,268.4pt" to="224.25pt,275.9pt" strokecolor="red" strokeweight=".57pt"/>
              </w:pict>
            </w:r>
            <w:r>
              <w:rPr>
                <w:noProof/>
              </w:rPr>
              <w:pict w14:anchorId="2F8B9723">
                <v:line id="_x0000_s1837" style="position:absolute;left:0;text-align:left;flip:x y;z-index:251446784;mso-position-horizontal-relative:text;mso-position-vertical-relative:text" from="224.25pt,275.9pt" to="222.65pt,288.1pt" strokecolor="red" strokeweight=".57pt"/>
              </w:pict>
            </w:r>
            <w:r>
              <w:rPr>
                <w:noProof/>
              </w:rPr>
              <w:pict w14:anchorId="1931DD61">
                <v:line id="_x0000_s1836" style="position:absolute;left:0;text-align:left;flip:x y;z-index:251447808;mso-position-horizontal-relative:text;mso-position-vertical-relative:text" from="222.65pt,288.1pt" to="233.25pt,310pt" strokecolor="red" strokeweight=".57pt"/>
              </w:pict>
            </w:r>
            <w:r>
              <w:rPr>
                <w:noProof/>
              </w:rPr>
              <w:pict w14:anchorId="2906868A">
                <v:line id="_x0000_s1835" style="position:absolute;left:0;text-align:left;flip:x y;z-index:251448832;mso-position-horizontal-relative:text;mso-position-vertical-relative:text" from="233.25pt,310pt" to="233pt,313.5pt" strokecolor="red" strokeweight=".57pt"/>
              </w:pict>
            </w:r>
            <w:r>
              <w:rPr>
                <w:noProof/>
              </w:rPr>
              <w:pict w14:anchorId="7A642DBA">
                <v:line id="_x0000_s1834" style="position:absolute;left:0;text-align:left;flip:x y;z-index:251449856;mso-position-horizontal-relative:text;mso-position-vertical-relative:text" from="233pt,313.5pt" to="219.85pt,312.45pt" strokecolor="red" strokeweight=".57pt"/>
              </w:pict>
            </w:r>
            <w:r>
              <w:rPr>
                <w:noProof/>
              </w:rPr>
              <w:pict w14:anchorId="703B315A">
                <v:line id="_x0000_s1833" style="position:absolute;left:0;text-align:left;flip:x y;z-index:251450880;mso-position-horizontal-relative:text;mso-position-vertical-relative:text" from="219.85pt,312.45pt" to="202.7pt,310.45pt" strokecolor="red" strokeweight=".57pt"/>
              </w:pict>
            </w:r>
            <w:r>
              <w:rPr>
                <w:noProof/>
              </w:rPr>
              <w:pict w14:anchorId="29E14268">
                <v:line id="_x0000_s1832" style="position:absolute;left:0;text-align:left;flip:x y;z-index:251451904;mso-position-horizontal-relative:text;mso-position-vertical-relative:text" from="202.7pt,310.45pt" to="203.05pt,301.15pt" strokecolor="red" strokeweight=".57pt"/>
              </w:pict>
            </w:r>
            <w:r>
              <w:rPr>
                <w:noProof/>
              </w:rPr>
              <w:pict w14:anchorId="41BD5B3C">
                <v:line id="_x0000_s1831" style="position:absolute;left:0;text-align:left;flip:x y;z-index:251452928;mso-position-horizontal-relative:text;mso-position-vertical-relative:text" from="203.05pt,301.15pt" to="202.7pt,294.9pt" strokecolor="red" strokeweight=".57pt"/>
              </w:pict>
            </w:r>
            <w:r>
              <w:rPr>
                <w:noProof/>
              </w:rPr>
              <w:pict w14:anchorId="1861E344">
                <v:line id="_x0000_s1830" style="position:absolute;left:0;text-align:left;flip:x y;z-index:251453952;mso-position-horizontal-relative:text;mso-position-vertical-relative:text" from="202.7pt,294.9pt" to="206.3pt,266.35pt" strokecolor="red" strokeweight=".57pt"/>
              </w:pict>
            </w:r>
            <w:r>
              <w:rPr>
                <w:noProof/>
              </w:rPr>
              <w:pict w14:anchorId="7E5872B4">
                <v:line id="_x0000_s1829" style="position:absolute;left:0;text-align:left;flip:x y;z-index:251454976;mso-position-horizontal-relative:text;mso-position-vertical-relative:text" from="225.05pt,268.4pt" to="254.1pt,272.5pt" strokeweight=".57pt"/>
              </w:pict>
            </w:r>
            <w:r>
              <w:rPr>
                <w:noProof/>
              </w:rPr>
              <w:pict w14:anchorId="22355CC7">
                <v:line id="_x0000_s1828" style="position:absolute;left:0;text-align:left;flip:x y;z-index:251456000;mso-position-horizontal-relative:text;mso-position-vertical-relative:text" from="254.1pt,272.5pt" to="253.7pt,283.4pt" strokeweight=".57pt"/>
              </w:pict>
            </w:r>
            <w:r>
              <w:rPr>
                <w:noProof/>
              </w:rPr>
              <w:pict w14:anchorId="7434FBA8">
                <v:line id="_x0000_s1827" style="position:absolute;left:0;text-align:left;flip:x y;z-index:251457024;mso-position-horizontal-relative:text;mso-position-vertical-relative:text" from="253.7pt,283.4pt" to="252.2pt,283.85pt" strokeweight=".57pt"/>
              </w:pict>
            </w:r>
            <w:r>
              <w:rPr>
                <w:noProof/>
              </w:rPr>
              <w:pict w14:anchorId="2FA7532B">
                <v:line id="_x0000_s1826" style="position:absolute;left:0;text-align:left;flip:x y;z-index:251458048;mso-position-horizontal-relative:text;mso-position-vertical-relative:text" from="252.2pt,283.85pt" to="258.15pt,306.35pt" strokeweight=".57pt"/>
              </w:pict>
            </w:r>
            <w:r>
              <w:rPr>
                <w:noProof/>
              </w:rPr>
              <w:pict w14:anchorId="412E6B44">
                <v:line id="_x0000_s1825" style="position:absolute;left:0;text-align:left;flip:x y;z-index:251459072;mso-position-horizontal-relative:text;mso-position-vertical-relative:text" from="258.15pt,306.35pt" to="259.25pt,315.45pt" strokecolor="red" strokeweight=".57pt"/>
              </w:pict>
            </w:r>
            <w:r>
              <w:rPr>
                <w:noProof/>
              </w:rPr>
              <w:pict w14:anchorId="2CD5F6F5">
                <v:line id="_x0000_s1824" style="position:absolute;left:0;text-align:left;flip:x y;z-index:251460096;mso-position-horizontal-relative:text;mso-position-vertical-relative:text" from="259.25pt,315.45pt" to="249.85pt,314.9pt" strokecolor="red" strokeweight=".57pt"/>
              </w:pict>
            </w:r>
            <w:r>
              <w:rPr>
                <w:noProof/>
              </w:rPr>
              <w:pict w14:anchorId="276FD405">
                <v:line id="_x0000_s1823" style="position:absolute;left:0;text-align:left;flip:x y;z-index:251461120;mso-position-horizontal-relative:text;mso-position-vertical-relative:text" from="249.85pt,314.9pt" to="233pt,313.5pt" strokecolor="red" strokeweight=".57pt"/>
              </w:pict>
            </w:r>
            <w:r>
              <w:rPr>
                <w:noProof/>
              </w:rPr>
              <w:pict w14:anchorId="08259471">
                <v:line id="_x0000_s1822" style="position:absolute;left:0;text-align:left;flip:x y;z-index:251462144;mso-position-horizontal-relative:text;mso-position-vertical-relative:text" from="233pt,313.5pt" to="233.25pt,310pt" strokecolor="red" strokeweight=".57pt"/>
              </w:pict>
            </w:r>
            <w:r>
              <w:rPr>
                <w:noProof/>
              </w:rPr>
              <w:pict w14:anchorId="24BC779D">
                <v:line id="_x0000_s1821" style="position:absolute;left:0;text-align:left;flip:x y;z-index:251463168;mso-position-horizontal-relative:text;mso-position-vertical-relative:text" from="233.25pt,310pt" to="222.65pt,288.1pt" strokecolor="red" strokeweight=".57pt"/>
              </w:pict>
            </w:r>
            <w:r>
              <w:rPr>
                <w:noProof/>
              </w:rPr>
              <w:pict w14:anchorId="6D457D3A">
                <v:line id="_x0000_s1820" style="position:absolute;left:0;text-align:left;flip:x y;z-index:251464192;mso-position-horizontal-relative:text;mso-position-vertical-relative:text" from="222.65pt,288.1pt" to="224.25pt,275.9pt" strokecolor="red" strokeweight=".57pt"/>
              </w:pict>
            </w:r>
            <w:r>
              <w:rPr>
                <w:noProof/>
              </w:rPr>
              <w:pict w14:anchorId="1DE206F2">
                <v:line id="_x0000_s1819" style="position:absolute;left:0;text-align:left;flip:x y;z-index:251465216;mso-position-horizontal-relative:text;mso-position-vertical-relative:text" from="224.25pt,275.9pt" to="225.05pt,268.4pt" strokecolor="red" strokeweight=".57pt"/>
              </w:pict>
            </w:r>
            <w:r>
              <w:rPr>
                <w:noProof/>
              </w:rPr>
              <w:pict w14:anchorId="0331228C">
                <v:line id="_x0000_s1818" style="position:absolute;left:0;text-align:left;flip:x y;z-index:251466240;mso-position-horizontal-relative:text;mso-position-vertical-relative:text" from="249.85pt,314.9pt" to="245.4pt,367.35pt" strokecolor="red" strokeweight=".57pt"/>
              </w:pict>
            </w:r>
            <w:r>
              <w:rPr>
                <w:noProof/>
              </w:rPr>
              <w:pict w14:anchorId="0F0703EB">
                <v:line id="_x0000_s1817" style="position:absolute;left:0;text-align:left;flip:x y;z-index:251467264;mso-position-horizontal-relative:text;mso-position-vertical-relative:text" from="245.4pt,367.35pt" to="217.15pt,364.25pt" strokecolor="red" strokeweight=".57pt"/>
              </w:pict>
            </w:r>
            <w:r>
              <w:rPr>
                <w:noProof/>
              </w:rPr>
              <w:pict w14:anchorId="1B2E048D">
                <v:line id="_x0000_s1816" style="position:absolute;left:0;text-align:left;flip:x y;z-index:251468288;mso-position-horizontal-relative:text;mso-position-vertical-relative:text" from="217.15pt,364.25pt" to="218.75pt,346pt" strokecolor="red" strokeweight=".57pt"/>
              </w:pict>
            </w:r>
            <w:r>
              <w:rPr>
                <w:noProof/>
              </w:rPr>
              <w:pict w14:anchorId="4F7145DA">
                <v:line id="_x0000_s1815" style="position:absolute;left:0;text-align:left;flip:x y;z-index:251469312;mso-position-horizontal-relative:text;mso-position-vertical-relative:text" from="218.75pt,346pt" to="218.25pt,324.5pt" strokecolor="red" strokeweight=".57pt"/>
              </w:pict>
            </w:r>
            <w:r>
              <w:rPr>
                <w:noProof/>
              </w:rPr>
              <w:pict w14:anchorId="4791919D">
                <v:line id="_x0000_s1814" style="position:absolute;left:0;text-align:left;flip:x y;z-index:251470336;mso-position-horizontal-relative:text;mso-position-vertical-relative:text" from="218.25pt,324.5pt" to="219.85pt,312.45pt" strokecolor="red" strokeweight=".57pt"/>
              </w:pict>
            </w:r>
            <w:r>
              <w:rPr>
                <w:noProof/>
              </w:rPr>
              <w:pict w14:anchorId="368C1093">
                <v:line id="_x0000_s1813" style="position:absolute;left:0;text-align:left;flip:x y;z-index:251471360;mso-position-horizontal-relative:text;mso-position-vertical-relative:text" from="219.85pt,312.45pt" to="233pt,313.5pt" strokecolor="red" strokeweight=".57pt"/>
              </w:pict>
            </w:r>
            <w:r>
              <w:rPr>
                <w:noProof/>
              </w:rPr>
              <w:pict w14:anchorId="36649764">
                <v:line id="_x0000_s1812" style="position:absolute;left:0;text-align:left;flip:x y;z-index:251472384;mso-position-horizontal-relative:text;mso-position-vertical-relative:text" from="233pt,313.5pt" to="249.85pt,314.9pt" strokecolor="red" strokeweight=".57pt"/>
              </w:pict>
            </w:r>
            <w:r>
              <w:rPr>
                <w:noProof/>
              </w:rPr>
              <w:pict w14:anchorId="4C10B5D0">
                <v:line id="_x0000_s1811" style="position:absolute;left:0;text-align:left;flip:x y;z-index:251473408;mso-position-horizontal-relative:text;mso-position-vertical-relative:text" from="193.65pt,273.2pt" to="191.05pt,295.3pt" strokecolor="red" strokeweight=".57pt"/>
              </w:pict>
            </w:r>
            <w:r>
              <w:rPr>
                <w:noProof/>
              </w:rPr>
              <w:pict w14:anchorId="381BC847">
                <v:line id="_x0000_s1810" style="position:absolute;left:0;text-align:left;flip:x y;z-index:251474432;mso-position-horizontal-relative:text;mso-position-vertical-relative:text" from="191.05pt,295.3pt" to="179.35pt,293.8pt" strokecolor="red" strokeweight=".57pt"/>
              </w:pict>
            </w:r>
            <w:r>
              <w:rPr>
                <w:noProof/>
              </w:rPr>
              <w:pict w14:anchorId="1CDF0BDC">
                <v:line id="_x0000_s1809" style="position:absolute;left:0;text-align:left;flip:x y;z-index:251475456;mso-position-horizontal-relative:text;mso-position-vertical-relative:text" from="179.35pt,293.8pt" to="181.95pt,272.25pt" strokecolor="red" strokeweight=".57pt"/>
              </w:pict>
            </w:r>
            <w:r>
              <w:rPr>
                <w:noProof/>
              </w:rPr>
              <w:pict w14:anchorId="33D6B603">
                <v:line id="_x0000_s1808" style="position:absolute;left:0;text-align:left;flip:x y;z-index:251476480;mso-position-horizontal-relative:text;mso-position-vertical-relative:text" from="181.95pt,272.25pt" to="193.65pt,273.2pt" strokecolor="red" strokeweight=".57pt"/>
              </w:pict>
            </w:r>
            <w:r>
              <w:rPr>
                <w:noProof/>
              </w:rPr>
              <w:pict w14:anchorId="4F1168AE">
                <v:line id="_x0000_s1807" style="position:absolute;left:0;text-align:left;flip:x y;z-index:251477504;mso-position-horizontal-relative:text;mso-position-vertical-relative:text" from="212.95pt,275pt" to="241pt,278.6pt" strokecolor="red" strokeweight=".57pt"/>
              </w:pict>
            </w:r>
            <w:r>
              <w:rPr>
                <w:noProof/>
              </w:rPr>
              <w:pict w14:anchorId="69E9C203">
                <v:line id="_x0000_s1806" style="position:absolute;left:0;text-align:left;flip:x y;z-index:251478528;mso-position-horizontal-relative:text;mso-position-vertical-relative:text" from="241pt,278.6pt" to="239.4pt,290.25pt" strokecolor="red" strokeweight=".57pt"/>
              </w:pict>
            </w:r>
            <w:r>
              <w:rPr>
                <w:noProof/>
              </w:rPr>
              <w:pict w14:anchorId="47C4CF05">
                <v:line id="_x0000_s1805" style="position:absolute;left:0;text-align:left;flip:x y;z-index:251479552;mso-position-horizontal-relative:text;mso-position-vertical-relative:text" from="239.4pt,290.25pt" to="231.25pt,289.2pt" strokecolor="red" strokeweight=".57pt"/>
              </w:pict>
            </w:r>
            <w:r>
              <w:rPr>
                <w:noProof/>
              </w:rPr>
              <w:pict w14:anchorId="6446DC2A">
                <v:line id="_x0000_s1804" style="position:absolute;left:0;text-align:left;flip:x y;z-index:251480576;mso-position-horizontal-relative:text;mso-position-vertical-relative:text" from="231.25pt,289.2pt" to="221.65pt,288.2pt" strokecolor="red" strokeweight=".57pt"/>
              </w:pict>
            </w:r>
            <w:r>
              <w:rPr>
                <w:noProof/>
              </w:rPr>
              <w:pict w14:anchorId="0D791FF0">
                <v:line id="_x0000_s1803" style="position:absolute;left:0;text-align:left;flip:x y;z-index:251481600;mso-position-horizontal-relative:text;mso-position-vertical-relative:text" from="221.65pt,288.2pt" to="211.3pt,286.5pt" strokecolor="red" strokeweight=".57pt"/>
              </w:pict>
            </w:r>
            <w:r>
              <w:rPr>
                <w:noProof/>
              </w:rPr>
              <w:pict w14:anchorId="7ACAE425">
                <v:line id="_x0000_s1802" style="position:absolute;left:0;text-align:left;flip:x y;z-index:251482624;mso-position-horizontal-relative:text;mso-position-vertical-relative:text" from="211.3pt,286.5pt" to="212.95pt,275pt" strokecolor="red" strokeweight=".57pt"/>
              </w:pict>
            </w:r>
            <w:r>
              <w:rPr>
                <w:noProof/>
              </w:rPr>
              <w:pict w14:anchorId="549F54DA">
                <v:line id="_x0000_s1801" style="position:absolute;left:0;text-align:left;flip:x y;z-index:251483648;mso-position-horizontal-relative:text;mso-position-vertical-relative:text" from="282.9pt,299.35pt" to="293.5pt,294.2pt" strokecolor="red" strokeweight=".57pt"/>
              </w:pict>
            </w:r>
            <w:r>
              <w:rPr>
                <w:noProof/>
              </w:rPr>
              <w:pict w14:anchorId="7F87214F">
                <v:line id="_x0000_s1800" style="position:absolute;left:0;text-align:left;flip:x y;z-index:251484672;mso-position-horizontal-relative:text;mso-position-vertical-relative:text" from="293.5pt,294.2pt" to="299.5pt,306.15pt" strokecolor="red" strokeweight=".57pt"/>
              </w:pict>
            </w:r>
            <w:r>
              <w:rPr>
                <w:noProof/>
              </w:rPr>
              <w:pict w14:anchorId="7E15C609">
                <v:line id="_x0000_s1799" style="position:absolute;left:0;text-align:left;flip:x y;z-index:251485696;mso-position-horizontal-relative:text;mso-position-vertical-relative:text" from="299.5pt,306.15pt" to="288.55pt,311.7pt" strokecolor="red" strokeweight=".57pt"/>
              </w:pict>
            </w:r>
            <w:r>
              <w:rPr>
                <w:noProof/>
              </w:rPr>
              <w:pict w14:anchorId="245B4EAB">
                <v:line id="_x0000_s1798" style="position:absolute;left:0;text-align:left;flip:x y;z-index:251486720;mso-position-horizontal-relative:text;mso-position-vertical-relative:text" from="288.55pt,311.7pt" to="282.9pt,299.35pt" strokecolor="red" strokeweight=".57pt"/>
              </w:pict>
            </w:r>
            <w:r>
              <w:rPr>
                <w:noProof/>
              </w:rPr>
              <w:pict w14:anchorId="5DE5B249">
                <v:line id="_x0000_s1797" style="position:absolute;left:0;text-align:left;flip:x y;z-index:251487744;mso-position-horizontal-relative:text;mso-position-vertical-relative:text" from="307.5pt,348.1pt" to="323.6pt,348.2pt" strokecolor="red" strokeweight=".57pt"/>
              </w:pict>
            </w:r>
            <w:r>
              <w:rPr>
                <w:noProof/>
              </w:rPr>
              <w:pict w14:anchorId="4FF59540">
                <v:line id="_x0000_s1796" style="position:absolute;left:0;text-align:left;flip:x y;z-index:251488768;mso-position-horizontal-relative:text;mso-position-vertical-relative:text" from="323.6pt,348.2pt" to="323.65pt,363.85pt" strokecolor="red" strokeweight=".57pt"/>
              </w:pict>
            </w:r>
            <w:r>
              <w:rPr>
                <w:noProof/>
              </w:rPr>
              <w:pict w14:anchorId="1B6BA652">
                <v:line id="_x0000_s1795" style="position:absolute;left:0;text-align:left;flip:x y;z-index:251489792;mso-position-horizontal-relative:text;mso-position-vertical-relative:text" from="323.65pt,363.85pt" to="311.05pt,363.8pt" strokecolor="red" strokeweight=".57pt"/>
              </w:pict>
            </w:r>
            <w:r>
              <w:rPr>
                <w:noProof/>
              </w:rPr>
              <w:pict w14:anchorId="0BD86B1D">
                <v:line id="_x0000_s1794" style="position:absolute;left:0;text-align:left;flip:x y;z-index:251490816;mso-position-horizontal-relative:text;mso-position-vertical-relative:text" from="311.05pt,363.8pt" to="310.85pt,366.15pt" strokecolor="red" strokeweight=".57pt"/>
              </w:pict>
            </w:r>
            <w:r>
              <w:rPr>
                <w:noProof/>
              </w:rPr>
              <w:pict w14:anchorId="0891EA6A">
                <v:line id="_x0000_s1793" style="position:absolute;left:0;text-align:left;flip:x y;z-index:251491840;mso-position-horizontal-relative:text;mso-position-vertical-relative:text" from="310.85pt,366.15pt" to="305.35pt,366.15pt" strokecolor="red" strokeweight=".57pt"/>
              </w:pict>
            </w:r>
            <w:r>
              <w:rPr>
                <w:noProof/>
              </w:rPr>
              <w:pict w14:anchorId="60DAA4CB">
                <v:line id="_x0000_s1792" style="position:absolute;left:0;text-align:left;flip:x y;z-index:251492864;mso-position-horizontal-relative:text;mso-position-vertical-relative:text" from="305.35pt,366.15pt" to="305.65pt,357.35pt" strokecolor="red" strokeweight=".57pt"/>
              </w:pict>
            </w:r>
            <w:r>
              <w:rPr>
                <w:noProof/>
              </w:rPr>
              <w:pict w14:anchorId="3EF0FA1B">
                <v:line id="_x0000_s1791" style="position:absolute;left:0;text-align:left;flip:x y;z-index:251493888;mso-position-horizontal-relative:text;mso-position-vertical-relative:text" from="305.65pt,357.35pt" to="307.3pt,357.35pt" strokecolor="red" strokeweight=".57pt"/>
              </w:pict>
            </w:r>
            <w:r>
              <w:rPr>
                <w:noProof/>
              </w:rPr>
              <w:pict w14:anchorId="3DB7A909">
                <v:line id="_x0000_s1790" style="position:absolute;left:0;text-align:left;flip:x y;z-index:251494912;mso-position-horizontal-relative:text;mso-position-vertical-relative:text" from="307.3pt,357.35pt" to="307.5pt,348.1pt" strokecolor="red" strokeweight=".57pt"/>
              </w:pict>
            </w:r>
            <w:r>
              <w:rPr>
                <w:noProof/>
              </w:rPr>
              <w:pict w14:anchorId="49DCA632">
                <v:line id="_x0000_s1789" style="position:absolute;left:0;text-align:left;flip:x y;z-index:251495936;mso-position-horizontal-relative:text;mso-position-vertical-relative:text" from="254.05pt,345.75pt" to="258.4pt,346.15pt" strokecolor="red" strokeweight=".57pt"/>
              </w:pict>
            </w:r>
            <w:r>
              <w:rPr>
                <w:noProof/>
              </w:rPr>
              <w:pict w14:anchorId="30E0A388">
                <v:line id="_x0000_s1788" style="position:absolute;left:0;text-align:left;flip:x y;z-index:251496960;mso-position-horizontal-relative:text;mso-position-vertical-relative:text" from="258.4pt,346.15pt" to="258.1pt,348.7pt" strokecolor="red" strokeweight=".57pt"/>
              </w:pict>
            </w:r>
            <w:r>
              <w:rPr>
                <w:noProof/>
              </w:rPr>
              <w:pict w14:anchorId="34EE6A4E">
                <v:line id="_x0000_s1787" style="position:absolute;left:0;text-align:left;flip:x y;z-index:251497984;mso-position-horizontal-relative:text;mso-position-vertical-relative:text" from="258.1pt,348.7pt" to="268.55pt,349.9pt" strokecolor="red" strokeweight=".57pt"/>
              </w:pict>
            </w:r>
            <w:r>
              <w:rPr>
                <w:noProof/>
              </w:rPr>
              <w:pict w14:anchorId="3970FA45">
                <v:line id="_x0000_s1786" style="position:absolute;left:0;text-align:left;flip:x y;z-index:251499008;mso-position-horizontal-relative:text;mso-position-vertical-relative:text" from="268.55pt,349.9pt" to="267.15pt,360.45pt" strokecolor="red" strokeweight=".57pt"/>
              </w:pict>
            </w:r>
            <w:r>
              <w:rPr>
                <w:noProof/>
              </w:rPr>
              <w:pict w14:anchorId="3E3DEAEE">
                <v:line id="_x0000_s1785" style="position:absolute;left:0;text-align:left;flip:x y;z-index:251500032;mso-position-horizontal-relative:text;mso-position-vertical-relative:text" from="267.15pt,360.45pt" to="252.55pt,358.75pt" strokecolor="red" strokeweight=".57pt"/>
              </w:pict>
            </w:r>
            <w:r>
              <w:rPr>
                <w:noProof/>
              </w:rPr>
              <w:pict w14:anchorId="686A7956">
                <v:line id="_x0000_s1784" style="position:absolute;left:0;text-align:left;flip:x y;z-index:251501056;mso-position-horizontal-relative:text;mso-position-vertical-relative:text" from="252.55pt,358.75pt" to="254.05pt,345.75pt" strokecolor="red" strokeweight=".57pt"/>
              </w:pict>
            </w:r>
            <w:r>
              <w:rPr>
                <w:noProof/>
              </w:rPr>
              <w:pict w14:anchorId="57BDC004">
                <v:line id="_x0000_s1783" style="position:absolute;left:0;text-align:left;flip:x y;z-index:251502080;mso-position-horizontal-relative:text;mso-position-vertical-relative:text" from="224.35pt,335.95pt" to="237.25pt,337pt" strokecolor="red" strokeweight=".57pt"/>
              </w:pict>
            </w:r>
            <w:r>
              <w:rPr>
                <w:noProof/>
              </w:rPr>
              <w:pict w14:anchorId="257C4940">
                <v:line id="_x0000_s1782" style="position:absolute;left:0;text-align:left;flip:x y;z-index:251503104;mso-position-horizontal-relative:text;mso-position-vertical-relative:text" from="237.25pt,337pt" to="237pt,339.9pt" strokecolor="red" strokeweight=".57pt"/>
              </w:pict>
            </w:r>
            <w:r>
              <w:rPr>
                <w:noProof/>
              </w:rPr>
              <w:pict w14:anchorId="2C12D007">
                <v:line id="_x0000_s1781" style="position:absolute;left:0;text-align:left;flip:x y;z-index:251504128;mso-position-horizontal-relative:text;mso-position-vertical-relative:text" from="237pt,339.9pt" to="238.65pt,340.1pt" strokecolor="red" strokeweight=".57pt"/>
              </w:pict>
            </w:r>
            <w:r>
              <w:rPr>
                <w:noProof/>
              </w:rPr>
              <w:pict w14:anchorId="68C363B9">
                <v:line id="_x0000_s1780" style="position:absolute;left:0;text-align:left;flip:x y;z-index:251505152;mso-position-horizontal-relative:text;mso-position-vertical-relative:text" from="238.65pt,340.1pt" to="237.05pt,354.85pt" strokecolor="red" strokeweight=".57pt"/>
              </w:pict>
            </w:r>
            <w:r>
              <w:rPr>
                <w:noProof/>
              </w:rPr>
              <w:pict w14:anchorId="2AD59F7A">
                <v:line id="_x0000_s1779" style="position:absolute;left:0;text-align:left;flip:x y;z-index:251506176;mso-position-horizontal-relative:text;mso-position-vertical-relative:text" from="237.05pt,354.85pt" to="235.75pt,354.7pt" strokecolor="red" strokeweight=".57pt"/>
              </w:pict>
            </w:r>
            <w:r>
              <w:rPr>
                <w:noProof/>
              </w:rPr>
              <w:pict w14:anchorId="6053DB0B">
                <v:line id="_x0000_s1778" style="position:absolute;left:0;text-align:left;flip:x y;z-index:251507200;mso-position-horizontal-relative:text;mso-position-vertical-relative:text" from="235.75pt,354.7pt" to="234.35pt,357pt" strokecolor="red" strokeweight=".57pt"/>
              </w:pict>
            </w:r>
            <w:r>
              <w:rPr>
                <w:noProof/>
              </w:rPr>
              <w:pict w14:anchorId="0C071907">
                <v:line id="_x0000_s1777" style="position:absolute;left:0;text-align:left;flip:x y;z-index:251508224;mso-position-horizontal-relative:text;mso-position-vertical-relative:text" from="234.35pt,357pt" to="230.45pt,356.7pt" strokecolor="red" strokeweight=".57pt"/>
              </w:pict>
            </w:r>
            <w:r>
              <w:rPr>
                <w:noProof/>
              </w:rPr>
              <w:pict w14:anchorId="0757E7D4">
                <v:line id="_x0000_s1776" style="position:absolute;left:0;text-align:left;flip:x y;z-index:251509248;mso-position-horizontal-relative:text;mso-position-vertical-relative:text" from="230.45pt,356.7pt" to="229.7pt,354.1pt" strokecolor="red" strokeweight=".57pt"/>
              </w:pict>
            </w:r>
            <w:r>
              <w:rPr>
                <w:noProof/>
              </w:rPr>
              <w:pict w14:anchorId="52657207">
                <v:line id="_x0000_s1775" style="position:absolute;left:0;text-align:left;flip:x y;z-index:251510272;mso-position-horizontal-relative:text;mso-position-vertical-relative:text" from="229.7pt,354.1pt" to="228.2pt,354.1pt" strokecolor="red" strokeweight=".57pt"/>
              </w:pict>
            </w:r>
            <w:r>
              <w:rPr>
                <w:noProof/>
              </w:rPr>
              <w:pict w14:anchorId="18D4515C">
                <v:line id="_x0000_s1774" style="position:absolute;left:0;text-align:left;flip:x y;z-index:251511296;mso-position-horizontal-relative:text;mso-position-vertical-relative:text" from="228.2pt,354.1pt" to="228.75pt,349.5pt" strokecolor="red" strokeweight=".57pt"/>
              </w:pict>
            </w:r>
            <w:r>
              <w:rPr>
                <w:noProof/>
              </w:rPr>
              <w:pict w14:anchorId="2441EF98">
                <v:line id="_x0000_s1773" style="position:absolute;left:0;text-align:left;flip:x y;z-index:251512320;mso-position-horizontal-relative:text;mso-position-vertical-relative:text" from="228.75pt,349.5pt" to="223.15pt,348.9pt" strokecolor="red" strokeweight=".57pt"/>
              </w:pict>
            </w:r>
            <w:r>
              <w:rPr>
                <w:noProof/>
              </w:rPr>
              <w:pict w14:anchorId="10916467">
                <v:line id="_x0000_s1772" style="position:absolute;left:0;text-align:left;flip:x y;z-index:251513344;mso-position-horizontal-relative:text;mso-position-vertical-relative:text" from="223.15pt,348.9pt" to="224.35pt,335.95pt" strokecolor="red" strokeweight=".57pt"/>
              </w:pict>
            </w:r>
            <w:r>
              <w:rPr>
                <w:noProof/>
              </w:rPr>
              <w:pict w14:anchorId="34C57027">
                <v:line id="_x0000_s1771" style="position:absolute;left:0;text-align:left;flip:x y;z-index:251514368;mso-position-horizontal-relative:text;mso-position-vertical-relative:text" from="189.1pt,332.2pt" to="193.6pt,330.4pt" strokecolor="red" strokeweight=".57pt"/>
              </w:pict>
            </w:r>
            <w:r>
              <w:rPr>
                <w:noProof/>
              </w:rPr>
              <w:pict w14:anchorId="156C4C81">
                <v:line id="_x0000_s1770" style="position:absolute;left:0;text-align:left;flip:x y;z-index:251515392;mso-position-horizontal-relative:text;mso-position-vertical-relative:text" from="193.6pt,330.4pt" to="195.75pt,336.75pt" strokecolor="red" strokeweight=".57pt"/>
              </w:pict>
            </w:r>
            <w:r>
              <w:rPr>
                <w:noProof/>
              </w:rPr>
              <w:pict w14:anchorId="76BFBD83">
                <v:line id="_x0000_s1769" style="position:absolute;left:0;text-align:left;flip:x y;z-index:251516416;mso-position-horizontal-relative:text;mso-position-vertical-relative:text" from="195.75pt,336.75pt" to="207.75pt,332.6pt" strokecolor="red" strokeweight=".57pt"/>
              </w:pict>
            </w:r>
            <w:r>
              <w:rPr>
                <w:noProof/>
              </w:rPr>
              <w:pict w14:anchorId="34D643D3">
                <v:line id="_x0000_s1768" style="position:absolute;left:0;text-align:left;flip:x y;z-index:251517440;mso-position-horizontal-relative:text;mso-position-vertical-relative:text" from="207.75pt,332.6pt" to="211.5pt,342.3pt" strokecolor="red" strokeweight=".57pt"/>
              </w:pict>
            </w:r>
            <w:r>
              <w:rPr>
                <w:noProof/>
              </w:rPr>
              <w:pict w14:anchorId="1AF4CB99">
                <v:line id="_x0000_s1767" style="position:absolute;left:0;text-align:left;flip:x y;z-index:251518464;mso-position-horizontal-relative:text;mso-position-vertical-relative:text" from="211.5pt,342.3pt" to="194.75pt,348.7pt" strokecolor="red" strokeweight=".57pt"/>
              </w:pict>
            </w:r>
            <w:r>
              <w:rPr>
                <w:noProof/>
              </w:rPr>
              <w:pict w14:anchorId="3C336D2C">
                <v:line id="_x0000_s1766" style="position:absolute;left:0;text-align:left;flip:x y;z-index:251519488;mso-position-horizontal-relative:text;mso-position-vertical-relative:text" from="194.75pt,348.7pt" to="189.1pt,332.2pt" strokecolor="red" strokeweight=".57pt"/>
              </w:pict>
            </w:r>
            <w:r>
              <w:rPr>
                <w:noProof/>
              </w:rPr>
              <w:pict w14:anchorId="1BEFFA7E">
                <v:line id="_x0000_s1765" style="position:absolute;left:0;text-align:left;flip:x y;z-index:251520512;mso-position-horizontal-relative:text;mso-position-vertical-relative:text" from="162.1pt,315.35pt" to="173.8pt,316.15pt" strokecolor="red" strokeweight=".57pt"/>
              </w:pict>
            </w:r>
            <w:r>
              <w:rPr>
                <w:noProof/>
              </w:rPr>
              <w:pict w14:anchorId="60696E84">
                <v:line id="_x0000_s1764" style="position:absolute;left:0;text-align:left;flip:x y;z-index:251521536;mso-position-horizontal-relative:text;mso-position-vertical-relative:text" from="173.8pt,316.15pt" to="173.5pt,320.25pt" strokecolor="red" strokeweight=".57pt"/>
              </w:pict>
            </w:r>
            <w:r>
              <w:rPr>
                <w:noProof/>
              </w:rPr>
              <w:pict w14:anchorId="47C1A761">
                <v:line id="_x0000_s1763" style="position:absolute;left:0;text-align:left;flip:x y;z-index:251522560;mso-position-horizontal-relative:text;mso-position-vertical-relative:text" from="173.5pt,320.25pt" to="177.75pt,320.4pt" strokecolor="red" strokeweight=".57pt"/>
              </w:pict>
            </w:r>
            <w:r>
              <w:rPr>
                <w:noProof/>
              </w:rPr>
              <w:pict w14:anchorId="6B3EFD84">
                <v:line id="_x0000_s1762" style="position:absolute;left:0;text-align:left;flip:x y;z-index:251523584;mso-position-horizontal-relative:text;mso-position-vertical-relative:text" from="177.75pt,320.4pt" to="177.2pt,330.4pt" strokecolor="red" strokeweight=".57pt"/>
              </w:pict>
            </w:r>
            <w:r>
              <w:rPr>
                <w:noProof/>
              </w:rPr>
              <w:pict w14:anchorId="6A90A384">
                <v:line id="_x0000_s1761" style="position:absolute;left:0;text-align:left;flip:x y;z-index:251524608;mso-position-horizontal-relative:text;mso-position-vertical-relative:text" from="177.2pt,330.4pt" to="161.4pt,330pt" strokecolor="red" strokeweight=".57pt"/>
              </w:pict>
            </w:r>
            <w:r>
              <w:rPr>
                <w:noProof/>
              </w:rPr>
              <w:pict w14:anchorId="49DDF4D1">
                <v:line id="_x0000_s1760" style="position:absolute;left:0;text-align:left;flip:x y;z-index:251525632;mso-position-horizontal-relative:text;mso-position-vertical-relative:text" from="161.4pt,330pt" to="162.1pt,315.35pt" strokecolor="red" strokeweight=".57pt"/>
              </w:pict>
            </w:r>
            <w:r>
              <w:rPr>
                <w:noProof/>
              </w:rPr>
              <w:pict w14:anchorId="6305C50C">
                <v:line id="_x0000_s1759" style="position:absolute;left:0;text-align:left;flip:x y;z-index:251526656;mso-position-horizontal-relative:text;mso-position-vertical-relative:text" from="136.4pt,255.8pt" to="181.45pt,256.3pt" strokeweight=".57pt"/>
              </w:pict>
            </w:r>
            <w:r>
              <w:rPr>
                <w:noProof/>
              </w:rPr>
              <w:pict w14:anchorId="6F65565E">
                <v:line id="_x0000_s1758" style="position:absolute;left:0;text-align:left;flip:x y;z-index:251527680;mso-position-horizontal-relative:text;mso-position-vertical-relative:text" from="181.45pt,256.3pt" to="179.75pt,260.4pt" strokeweight=".57pt"/>
              </w:pict>
            </w:r>
            <w:r>
              <w:rPr>
                <w:noProof/>
              </w:rPr>
              <w:pict w14:anchorId="1DAF3B67">
                <v:line id="_x0000_s1757" style="position:absolute;left:0;text-align:left;flip:x y;z-index:251528704;mso-position-horizontal-relative:text;mso-position-vertical-relative:text" from="179.75pt,260.4pt" to="185.35pt,261.2pt" strokeweight=".57pt"/>
              </w:pict>
            </w:r>
            <w:r>
              <w:rPr>
                <w:noProof/>
              </w:rPr>
              <w:pict w14:anchorId="66869D95">
                <v:line id="_x0000_s1756" style="position:absolute;left:0;text-align:left;flip:x y;z-index:251529728;mso-position-horizontal-relative:text;mso-position-vertical-relative:text" from="185.35pt,261.2pt" to="187.8pt,261.55pt" strokeweight=".57pt"/>
              </w:pict>
            </w:r>
            <w:r>
              <w:rPr>
                <w:noProof/>
              </w:rPr>
              <w:pict w14:anchorId="55583BB0">
                <v:line id="_x0000_s1755" style="position:absolute;left:0;text-align:left;flip:x y;z-index:251530752;mso-position-horizontal-relative:text;mso-position-vertical-relative:text" from="187.8pt,261.55pt" to="187.95pt,260.6pt" strokeweight=".57pt"/>
              </w:pict>
            </w:r>
            <w:r>
              <w:rPr>
                <w:noProof/>
              </w:rPr>
              <w:pict w14:anchorId="34F6B19E">
                <v:line id="_x0000_s1754" style="position:absolute;left:0;text-align:left;flip:x y;z-index:251531776;mso-position-horizontal-relative:text;mso-position-vertical-relative:text" from="187.95pt,260.6pt" to="198.1pt,260.9pt" strokeweight=".57pt"/>
              </w:pict>
            </w:r>
            <w:r>
              <w:rPr>
                <w:noProof/>
              </w:rPr>
              <w:pict w14:anchorId="7708DCB4">
                <v:line id="_x0000_s1753" style="position:absolute;left:0;text-align:left;flip:x y;z-index:251532800;mso-position-horizontal-relative:text;mso-position-vertical-relative:text" from="198.1pt,260.9pt" to="198.15pt,262.55pt" strokeweight=".57pt"/>
              </w:pict>
            </w:r>
            <w:r>
              <w:rPr>
                <w:noProof/>
              </w:rPr>
              <w:pict w14:anchorId="2A07CB38">
                <v:line id="_x0000_s1752" style="position:absolute;left:0;text-align:left;flip:x y;z-index:251533824;mso-position-horizontal-relative:text;mso-position-vertical-relative:text" from="198.15pt,262.55pt" to="202.2pt,262.75pt" strokeweight=".57pt"/>
              </w:pict>
            </w:r>
            <w:r>
              <w:rPr>
                <w:noProof/>
              </w:rPr>
              <w:pict w14:anchorId="080BF77E">
                <v:line id="_x0000_s1751" style="position:absolute;left:0;text-align:left;flip:x y;z-index:251534848;mso-position-horizontal-relative:text;mso-position-vertical-relative:text" from="202.2pt,262.75pt" to="201.9pt,269.65pt" strokeweight=".57pt"/>
              </w:pict>
            </w:r>
            <w:r>
              <w:rPr>
                <w:noProof/>
              </w:rPr>
              <w:pict w14:anchorId="4E224F93">
                <v:line id="_x0000_s1750" style="position:absolute;left:0;text-align:left;flip:x y;z-index:251535872;mso-position-horizontal-relative:text;mso-position-vertical-relative:text" from="201.9pt,269.65pt" to="200.35pt,284.6pt" strokeweight=".57pt"/>
              </w:pict>
            </w:r>
            <w:r>
              <w:rPr>
                <w:noProof/>
              </w:rPr>
              <w:pict w14:anchorId="15539A17">
                <v:line id="_x0000_s1749" style="position:absolute;left:0;text-align:left;flip:x y;z-index:251536896;mso-position-horizontal-relative:text;mso-position-vertical-relative:text" from="200.35pt,284.6pt" to="193.25pt,282.25pt" strokeweight=".57pt"/>
              </w:pict>
            </w:r>
            <w:r>
              <w:rPr>
                <w:noProof/>
              </w:rPr>
              <w:pict w14:anchorId="434B161C">
                <v:line id="_x0000_s1748" style="position:absolute;left:0;text-align:left;flip:x y;z-index:251537920;mso-position-horizontal-relative:text;mso-position-vertical-relative:text" from="193.25pt,282.25pt" to="181.8pt,280.6pt" strokeweight=".57pt"/>
              </w:pict>
            </w:r>
            <w:r>
              <w:rPr>
                <w:noProof/>
              </w:rPr>
              <w:pict w14:anchorId="329BFB07">
                <v:line id="_x0000_s1747" style="position:absolute;left:0;text-align:left;flip:x y;z-index:251538944;mso-position-horizontal-relative:text;mso-position-vertical-relative:text" from="181.8pt,280.6pt" to="169.4pt,280.1pt" strokeweight=".57pt"/>
              </w:pict>
            </w:r>
            <w:r>
              <w:rPr>
                <w:noProof/>
              </w:rPr>
              <w:pict w14:anchorId="24FA00A1">
                <v:line id="_x0000_s1746" style="position:absolute;left:0;text-align:left;flip:x y;z-index:251539968;mso-position-horizontal-relative:text;mso-position-vertical-relative:text" from="169.4pt,280.1pt" to="168.75pt,283.8pt" strokeweight=".57pt"/>
              </w:pict>
            </w:r>
            <w:r>
              <w:rPr>
                <w:noProof/>
              </w:rPr>
              <w:pict w14:anchorId="25F6E619">
                <v:line id="_x0000_s1745" style="position:absolute;left:0;text-align:left;flip:x y;z-index:251540992;mso-position-horizontal-relative:text;mso-position-vertical-relative:text" from="168.75pt,283.8pt" to="129.9pt,281.2pt" strokeweight=".57pt"/>
              </w:pict>
            </w:r>
            <w:r>
              <w:rPr>
                <w:noProof/>
              </w:rPr>
              <w:pict w14:anchorId="0BE61D1C">
                <v:line id="_x0000_s1744" style="position:absolute;left:0;text-align:left;flip:x y;z-index:251542016;mso-position-horizontal-relative:text;mso-position-vertical-relative:text" from="129.9pt,281.2pt" to="136.4pt,255.8pt" strokeweight=".57pt"/>
              </w:pict>
            </w:r>
            <w:r>
              <w:rPr>
                <w:noProof/>
              </w:rPr>
              <w:pict w14:anchorId="15F76E5A">
                <v:line id="_x0000_s1743" style="position:absolute;left:0;text-align:left;flip:x y;z-index:251543040;mso-position-horizontal-relative:text;mso-position-vertical-relative:text" from="136.4pt,255.8pt" to="181.45pt,256.3pt" strokeweight=".57pt"/>
              </w:pict>
            </w:r>
            <w:r>
              <w:rPr>
                <w:noProof/>
              </w:rPr>
              <w:pict w14:anchorId="5051287E">
                <v:line id="_x0000_s1742" style="position:absolute;left:0;text-align:left;flip:x y;z-index:251544064;mso-position-horizontal-relative:text;mso-position-vertical-relative:text" from="181.45pt,256.3pt" to="179.75pt,260.4pt" strokeweight=".57pt"/>
              </w:pict>
            </w:r>
            <w:r>
              <w:rPr>
                <w:noProof/>
              </w:rPr>
              <w:pict w14:anchorId="548B53A5">
                <v:line id="_x0000_s1741" style="position:absolute;left:0;text-align:left;flip:x y;z-index:251545088;mso-position-horizontal-relative:text;mso-position-vertical-relative:text" from="179.75pt,260.4pt" to="185.35pt,261.2pt" strokeweight=".57pt"/>
              </w:pict>
            </w:r>
            <w:r>
              <w:rPr>
                <w:noProof/>
              </w:rPr>
              <w:pict w14:anchorId="0014D409">
                <v:line id="_x0000_s1740" style="position:absolute;left:0;text-align:left;flip:x y;z-index:251546112;mso-position-horizontal-relative:text;mso-position-vertical-relative:text" from="185.35pt,261.2pt" to="187.8pt,261.55pt" strokeweight=".57pt"/>
              </w:pict>
            </w:r>
            <w:r>
              <w:rPr>
                <w:noProof/>
              </w:rPr>
              <w:pict w14:anchorId="3A1710BF">
                <v:line id="_x0000_s1739" style="position:absolute;left:0;text-align:left;flip:x y;z-index:251547136;mso-position-horizontal-relative:text;mso-position-vertical-relative:text" from="187.8pt,261.55pt" to="187.95pt,260.6pt" strokeweight=".57pt"/>
              </w:pict>
            </w:r>
            <w:r>
              <w:rPr>
                <w:noProof/>
              </w:rPr>
              <w:pict w14:anchorId="21EA4110">
                <v:line id="_x0000_s1738" style="position:absolute;left:0;text-align:left;flip:x y;z-index:251548160;mso-position-horizontal-relative:text;mso-position-vertical-relative:text" from="187.95pt,260.6pt" to="198.1pt,260.9pt" strokeweight=".57pt"/>
              </w:pict>
            </w:r>
            <w:r>
              <w:rPr>
                <w:noProof/>
              </w:rPr>
              <w:pict w14:anchorId="32CEC37A">
                <v:line id="_x0000_s1737" style="position:absolute;left:0;text-align:left;flip:x y;z-index:251549184;mso-position-horizontal-relative:text;mso-position-vertical-relative:text" from="198.1pt,260.9pt" to="198.15pt,262.55pt" strokeweight=".57pt"/>
              </w:pict>
            </w:r>
            <w:r>
              <w:rPr>
                <w:noProof/>
              </w:rPr>
              <w:pict w14:anchorId="412DEFCB">
                <v:line id="_x0000_s1736" style="position:absolute;left:0;text-align:left;flip:x y;z-index:251550208;mso-position-horizontal-relative:text;mso-position-vertical-relative:text" from="198.15pt,262.55pt" to="202.2pt,262.75pt" strokeweight=".57pt"/>
              </w:pict>
            </w:r>
            <w:r>
              <w:rPr>
                <w:noProof/>
              </w:rPr>
              <w:pict w14:anchorId="1A551BBC">
                <v:line id="_x0000_s1735" style="position:absolute;left:0;text-align:left;flip:x y;z-index:251551232;mso-position-horizontal-relative:text;mso-position-vertical-relative:text" from="202.2pt,262.75pt" to="201.9pt,269.65pt" strokeweight=".57pt"/>
              </w:pict>
            </w:r>
            <w:r>
              <w:rPr>
                <w:noProof/>
              </w:rPr>
              <w:pict w14:anchorId="4E15BEBB">
                <v:line id="_x0000_s1734" style="position:absolute;left:0;text-align:left;flip:x y;z-index:251552256;mso-position-horizontal-relative:text;mso-position-vertical-relative:text" from="201.9pt,269.65pt" to="200.35pt,284.6pt" strokeweight=".57pt"/>
              </w:pict>
            </w:r>
            <w:r>
              <w:rPr>
                <w:noProof/>
              </w:rPr>
              <w:pict w14:anchorId="3342F80E">
                <v:line id="_x0000_s1733" style="position:absolute;left:0;text-align:left;flip:x y;z-index:251553280;mso-position-horizontal-relative:text;mso-position-vertical-relative:text" from="200.35pt,284.6pt" to="195.35pt,299.6pt" strokeweight=".57pt"/>
              </w:pict>
            </w:r>
            <w:r>
              <w:rPr>
                <w:noProof/>
              </w:rPr>
              <w:pict w14:anchorId="2B330F0C">
                <v:line id="_x0000_s1732" style="position:absolute;left:0;text-align:left;flip:x y;z-index:251554304;mso-position-horizontal-relative:text;mso-position-vertical-relative:text" from="195.35pt,299.6pt" to="194.25pt,301.35pt" strokeweight=".57pt"/>
              </w:pict>
            </w:r>
            <w:r>
              <w:rPr>
                <w:noProof/>
              </w:rPr>
              <w:pict w14:anchorId="60D510A8">
                <v:line id="_x0000_s1731" style="position:absolute;left:0;text-align:left;flip:x y;z-index:251555328;mso-position-horizontal-relative:text;mso-position-vertical-relative:text" from="194.25pt,301.35pt" to="192.9pt,310.15pt" strokeweight=".57pt"/>
              </w:pict>
            </w:r>
            <w:r>
              <w:rPr>
                <w:noProof/>
              </w:rPr>
              <w:pict w14:anchorId="68ECD9F1">
                <v:line id="_x0000_s1730" style="position:absolute;left:0;text-align:left;flip:x y;z-index:251556352;mso-position-horizontal-relative:text;mso-position-vertical-relative:text" from="192.9pt,310.15pt" to="180.75pt,309.8pt" strokeweight=".57pt"/>
              </w:pict>
            </w:r>
            <w:r>
              <w:rPr>
                <w:noProof/>
              </w:rPr>
              <w:pict w14:anchorId="6171D561">
                <v:line id="_x0000_s1729" style="position:absolute;left:0;text-align:left;flip:x y;z-index:251557376;mso-position-horizontal-relative:text;mso-position-vertical-relative:text" from="180.75pt,309.8pt" to="160.9pt,307.55pt" strokeweight=".57pt"/>
              </w:pict>
            </w:r>
            <w:r>
              <w:rPr>
                <w:noProof/>
              </w:rPr>
              <w:pict w14:anchorId="6713DA7B">
                <v:line id="_x0000_s1728" style="position:absolute;left:0;text-align:left;flip:x y;z-index:251558400;mso-position-horizontal-relative:text;mso-position-vertical-relative:text" from="160.9pt,307.55pt" to="168.75pt,283.8pt" strokeweight=".57pt"/>
              </w:pict>
            </w:r>
            <w:r>
              <w:rPr>
                <w:noProof/>
              </w:rPr>
              <w:pict w14:anchorId="7FB17E44">
                <v:line id="_x0000_s1727" style="position:absolute;left:0;text-align:left;flip:x y;z-index:251559424;mso-position-horizontal-relative:text;mso-position-vertical-relative:text" from="168.75pt,283.8pt" to="129.9pt,281.2pt" strokeweight=".57pt"/>
              </w:pict>
            </w:r>
            <w:r>
              <w:rPr>
                <w:noProof/>
              </w:rPr>
              <w:pict w14:anchorId="5745F1E2">
                <v:line id="_x0000_s1726" style="position:absolute;left:0;text-align:left;flip:x y;z-index:251560448;mso-position-horizontal-relative:text;mso-position-vertical-relative:text" from="129.9pt,281.2pt" to="136.4pt,255.8pt" strokeweight=".57pt"/>
              </w:pict>
            </w:r>
            <w:r>
              <w:rPr>
                <w:noProof/>
              </w:rPr>
              <w:pict w14:anchorId="315D5C9F">
                <v:line id="_x0000_s1725" style="position:absolute;left:0;text-align:left;flip:x y;z-index:251561472;mso-position-horizontal-relative:text;mso-position-vertical-relative:text" from="225.05pt,268.4pt" to="254.1pt,272.5pt" strokeweight=".57pt"/>
              </w:pict>
            </w:r>
            <w:r>
              <w:rPr>
                <w:noProof/>
              </w:rPr>
              <w:pict w14:anchorId="65B6FA5B">
                <v:line id="_x0000_s1724" style="position:absolute;left:0;text-align:left;flip:x y;z-index:251562496;mso-position-horizontal-relative:text;mso-position-vertical-relative:text" from="254.1pt,272.5pt" to="253.7pt,283.4pt" strokeweight=".57pt"/>
              </w:pict>
            </w:r>
            <w:r>
              <w:rPr>
                <w:noProof/>
              </w:rPr>
              <w:pict w14:anchorId="37AF508C">
                <v:line id="_x0000_s1723" style="position:absolute;left:0;text-align:left;flip:x y;z-index:251563520;mso-position-horizontal-relative:text;mso-position-vertical-relative:text" from="253.7pt,283.4pt" to="252.2pt,283.85pt" strokeweight=".57pt"/>
              </w:pict>
            </w:r>
            <w:r>
              <w:rPr>
                <w:noProof/>
              </w:rPr>
              <w:pict w14:anchorId="5BB1DC61">
                <v:line id="_x0000_s1722" style="position:absolute;left:0;text-align:left;flip:x y;z-index:251564544;mso-position-horizontal-relative:text;mso-position-vertical-relative:text" from="252.2pt,283.85pt" to="258.15pt,306.35pt" strokeweight=".57pt"/>
              </w:pict>
            </w:r>
            <w:r>
              <w:rPr>
                <w:noProof/>
              </w:rPr>
              <w:pict w14:anchorId="5160670E">
                <v:line id="_x0000_s1721" style="position:absolute;left:0;text-align:left;flip:x y;z-index:251565568;mso-position-horizontal-relative:text;mso-position-vertical-relative:text" from="258.15pt,306.35pt" to="259.2pt,314.65pt" strokeweight=".57pt"/>
              </w:pict>
            </w:r>
            <w:r>
              <w:rPr>
                <w:noProof/>
              </w:rPr>
              <w:pict w14:anchorId="7A5E5A8D">
                <v:line id="_x0000_s1720" style="position:absolute;left:0;text-align:left;flip:x y;z-index:251566592;mso-position-horizontal-relative:text;mso-position-vertical-relative:text" from="259.2pt,314.65pt" to="250.2pt,315.65pt" strokeweight=".57pt"/>
              </w:pict>
            </w:r>
            <w:r>
              <w:rPr>
                <w:noProof/>
              </w:rPr>
              <w:pict w14:anchorId="10C4C498">
                <v:line id="_x0000_s1719" style="position:absolute;left:0;text-align:left;flip:x y;z-index:251567616;mso-position-horizontal-relative:text;mso-position-vertical-relative:text" from="250.2pt,315.65pt" to="233.7pt,314.5pt" strokeweight=".57pt"/>
              </w:pict>
            </w:r>
            <w:r>
              <w:rPr>
                <w:noProof/>
              </w:rPr>
              <w:pict w14:anchorId="67B6A7F3">
                <v:line id="_x0000_s1718" style="position:absolute;left:0;text-align:left;flip:x y;z-index:251568640;mso-position-horizontal-relative:text;mso-position-vertical-relative:text" from="233.7pt,314.5pt" to="233.75pt,313.6pt" strokeweight=".57pt"/>
              </w:pict>
            </w:r>
            <w:r>
              <w:rPr>
                <w:noProof/>
              </w:rPr>
              <w:pict w14:anchorId="6555FFF9">
                <v:line id="_x0000_s1717" style="position:absolute;left:0;text-align:left;flip:x y;z-index:251569664;mso-position-horizontal-relative:text;mso-position-vertical-relative:text" from="233.75pt,313.6pt" to="234.1pt,309.85pt" strokeweight=".57pt"/>
              </w:pict>
            </w:r>
            <w:r>
              <w:rPr>
                <w:noProof/>
              </w:rPr>
              <w:pict w14:anchorId="2F49E679">
                <v:line id="_x0000_s1716" style="position:absolute;left:0;text-align:left;flip:x y;z-index:251570688;mso-position-horizontal-relative:text;mso-position-vertical-relative:text" from="234.1pt,309.85pt" to="222.65pt,288.1pt" strokeweight=".57pt"/>
              </w:pict>
            </w:r>
            <w:r>
              <w:rPr>
                <w:noProof/>
              </w:rPr>
              <w:pict w14:anchorId="411B82D4">
                <v:line id="_x0000_s1715" style="position:absolute;left:0;text-align:left;flip:x y;z-index:251571712;mso-position-horizontal-relative:text;mso-position-vertical-relative:text" from="222.65pt,288.1pt" to="224.25pt,275.9pt" strokeweight=".57pt"/>
              </w:pict>
            </w:r>
            <w:r>
              <w:rPr>
                <w:noProof/>
              </w:rPr>
              <w:pict w14:anchorId="5776D4CF">
                <v:line id="_x0000_s1714" style="position:absolute;left:0;text-align:left;flip:x y;z-index:251572736;mso-position-horizontal-relative:text;mso-position-vertical-relative:text" from="224.25pt,275.9pt" to="225.05pt,268.4pt" strokeweight=".57pt"/>
              </w:pict>
            </w:r>
            <w:r>
              <w:rPr>
                <w:noProof/>
              </w:rPr>
              <w:pict w14:anchorId="04CEE238">
                <v:line id="_x0000_s1713" style="position:absolute;left:0;text-align:left;flip:x y;z-index:251573760;mso-position-horizontal-relative:text;mso-position-vertical-relative:text" from="206.3pt,266.35pt" to="225.05pt,268.4pt" strokeweight=".57pt"/>
              </w:pict>
            </w:r>
            <w:r>
              <w:rPr>
                <w:noProof/>
              </w:rPr>
              <w:pict w14:anchorId="0FC929BB">
                <v:line id="_x0000_s1712" style="position:absolute;left:0;text-align:left;flip:x y;z-index:251574784;mso-position-horizontal-relative:text;mso-position-vertical-relative:text" from="225.05pt,268.4pt" to="224.25pt,275.9pt" strokeweight=".57pt"/>
              </w:pict>
            </w:r>
            <w:r>
              <w:rPr>
                <w:noProof/>
              </w:rPr>
              <w:pict w14:anchorId="3352A4EE">
                <v:line id="_x0000_s1711" style="position:absolute;left:0;text-align:left;flip:x y;z-index:251575808;mso-position-horizontal-relative:text;mso-position-vertical-relative:text" from="224.25pt,275.9pt" to="222.65pt,288.1pt" strokeweight=".57pt"/>
              </w:pict>
            </w:r>
            <w:r>
              <w:rPr>
                <w:noProof/>
              </w:rPr>
              <w:pict w14:anchorId="048E0892">
                <v:line id="_x0000_s1710" style="position:absolute;left:0;text-align:left;flip:x y;z-index:251576832;mso-position-horizontal-relative:text;mso-position-vertical-relative:text" from="222.65pt,288.1pt" to="234.1pt,309.85pt" strokeweight=".57pt"/>
              </w:pict>
            </w:r>
            <w:r>
              <w:rPr>
                <w:noProof/>
              </w:rPr>
              <w:pict w14:anchorId="57EB6ECD">
                <v:line id="_x0000_s1709" style="position:absolute;left:0;text-align:left;flip:x y;z-index:251577856;mso-position-horizontal-relative:text;mso-position-vertical-relative:text" from="234.1pt,309.85pt" to="233.75pt,313.6pt" strokeweight=".57pt"/>
              </w:pict>
            </w:r>
            <w:r>
              <w:rPr>
                <w:noProof/>
              </w:rPr>
              <w:pict w14:anchorId="7E069D4A">
                <v:line id="_x0000_s1708" style="position:absolute;left:0;text-align:left;flip:x y;z-index:251578880;mso-position-horizontal-relative:text;mso-position-vertical-relative:text" from="233.75pt,313.6pt" to="233.7pt,314.5pt" strokeweight=".57pt"/>
              </w:pict>
            </w:r>
            <w:r>
              <w:rPr>
                <w:noProof/>
              </w:rPr>
              <w:pict w14:anchorId="5ECD1286">
                <v:line id="_x0000_s1707" style="position:absolute;left:0;text-align:left;flip:x y;z-index:251579904;mso-position-horizontal-relative:text;mso-position-vertical-relative:text" from="233.7pt,314.5pt" to="216.55pt,313.25pt" strokeweight=".57pt"/>
              </w:pict>
            </w:r>
            <w:r>
              <w:rPr>
                <w:noProof/>
              </w:rPr>
              <w:pict w14:anchorId="7C4C7538">
                <v:line id="_x0000_s1706" style="position:absolute;left:0;text-align:left;flip:x y;z-index:251580928;mso-position-horizontal-relative:text;mso-position-vertical-relative:text" from="216.55pt,313.25pt" to="206.65pt,311.95pt" strokeweight=".57pt"/>
              </w:pict>
            </w:r>
            <w:r>
              <w:rPr>
                <w:noProof/>
              </w:rPr>
              <w:pict w14:anchorId="1C39DDAE">
                <v:line id="_x0000_s1705" style="position:absolute;left:0;text-align:left;flip:x y;z-index:251581952;mso-position-horizontal-relative:text;mso-position-vertical-relative:text" from="206.65pt,311.95pt" to="206.8pt,311.15pt" strokeweight=".57pt"/>
              </w:pict>
            </w:r>
            <w:r>
              <w:rPr>
                <w:noProof/>
              </w:rPr>
              <w:pict w14:anchorId="72FA2B42">
                <v:line id="_x0000_s1704" style="position:absolute;left:0;text-align:left;flip:x y;z-index:251582976;mso-position-horizontal-relative:text;mso-position-vertical-relative:text" from="206.8pt,311.15pt" to="207.4pt,296.25pt" strokeweight=".57pt"/>
              </w:pict>
            </w:r>
            <w:r>
              <w:rPr>
                <w:noProof/>
              </w:rPr>
              <w:pict w14:anchorId="025A7506">
                <v:line id="_x0000_s1703" style="position:absolute;left:0;text-align:left;flip:x y;z-index:251584000;mso-position-horizontal-relative:text;mso-position-vertical-relative:text" from="207.4pt,296.25pt" to="202.55pt,295.35pt" strokeweight=".57pt"/>
              </w:pict>
            </w:r>
            <w:r>
              <w:rPr>
                <w:noProof/>
              </w:rPr>
              <w:pict w14:anchorId="634805F9">
                <v:line id="_x0000_s1702" style="position:absolute;left:0;text-align:left;flip:x y;z-index:251585024;mso-position-horizontal-relative:text;mso-position-vertical-relative:text" from="202.55pt,295.35pt" to="206.3pt,266.35pt" strokeweight=".57pt"/>
              </w:pict>
            </w:r>
            <w:r>
              <w:rPr>
                <w:noProof/>
              </w:rPr>
              <w:pict w14:anchorId="5D1A1466">
                <v:line id="_x0000_s1701" style="position:absolute;left:0;text-align:left;flip:x y;z-index:251586048;mso-position-horizontal-relative:text;mso-position-vertical-relative:text" from="194.25pt,301.35pt" to="192.9pt,310.15pt" strokeweight=".57pt"/>
              </w:pict>
            </w:r>
            <w:r>
              <w:rPr>
                <w:noProof/>
              </w:rPr>
              <w:pict w14:anchorId="4C8D6FF6">
                <v:line id="_x0000_s1700" style="position:absolute;left:0;text-align:left;flip:x y;z-index:251587072;mso-position-horizontal-relative:text;mso-position-vertical-relative:text" from="192.9pt,310.15pt" to="180.75pt,309.8pt" strokeweight=".57pt"/>
              </w:pict>
            </w:r>
            <w:r>
              <w:rPr>
                <w:noProof/>
              </w:rPr>
              <w:pict w14:anchorId="690D0136">
                <v:line id="_x0000_s1699" style="position:absolute;left:0;text-align:left;flip:x y;z-index:251588096;mso-position-horizontal-relative:text;mso-position-vertical-relative:text" from="180.75pt,309.8pt" to="186.35pt,360.75pt" strokeweight=".57pt"/>
              </w:pict>
            </w:r>
            <w:r>
              <w:rPr>
                <w:noProof/>
              </w:rPr>
              <w:pict w14:anchorId="32F47472">
                <v:line id="_x0000_s1698" style="position:absolute;left:0;text-align:left;flip:x y;z-index:251589120;mso-position-horizontal-relative:text;mso-position-vertical-relative:text" from="186.35pt,360.75pt" to="186.65pt,361.4pt" strokeweight=".57pt"/>
              </w:pict>
            </w:r>
            <w:r>
              <w:rPr>
                <w:noProof/>
              </w:rPr>
              <w:pict w14:anchorId="67240E9B">
                <v:line id="_x0000_s1697" style="position:absolute;left:0;text-align:left;flip:x y;z-index:251590144;mso-position-horizontal-relative:text;mso-position-vertical-relative:text" from="186.65pt,361.4pt" to="210.35pt,363.2pt" strokeweight=".57pt"/>
              </w:pict>
            </w:r>
            <w:r>
              <w:rPr>
                <w:noProof/>
              </w:rPr>
              <w:pict w14:anchorId="6D513E4D">
                <v:line id="_x0000_s1696" style="position:absolute;left:0;text-align:left;flip:x y;z-index:251591168;mso-position-horizontal-relative:text;mso-position-vertical-relative:text" from="210.35pt,363.2pt" to="214.1pt,363.15pt" strokeweight=".57pt"/>
              </w:pict>
            </w:r>
            <w:r>
              <w:rPr>
                <w:noProof/>
              </w:rPr>
              <w:pict w14:anchorId="60D002B0">
                <v:line id="_x0000_s1695" style="position:absolute;left:0;text-align:left;flip:x y;z-index:251592192;mso-position-horizontal-relative:text;mso-position-vertical-relative:text" from="214.1pt,363.15pt" to="217.15pt,364.25pt" strokeweight=".57pt"/>
              </w:pict>
            </w:r>
            <w:r>
              <w:rPr>
                <w:noProof/>
              </w:rPr>
              <w:pict w14:anchorId="2703F760">
                <v:line id="_x0000_s1694" style="position:absolute;left:0;text-align:left;flip:x y;z-index:251593216;mso-position-horizontal-relative:text;mso-position-vertical-relative:text" from="217.15pt,364.25pt" to="218.4pt,337.8pt" strokeweight=".57pt"/>
              </w:pict>
            </w:r>
            <w:r>
              <w:rPr>
                <w:noProof/>
              </w:rPr>
              <w:pict w14:anchorId="5E35E4C1">
                <v:line id="_x0000_s1693" style="position:absolute;left:0;text-align:left;flip:x y;z-index:251594240;mso-position-horizontal-relative:text;mso-position-vertical-relative:text" from="218.4pt,337.8pt" to="216.55pt,313.25pt" strokeweight=".57pt"/>
              </w:pict>
            </w:r>
            <w:r>
              <w:rPr>
                <w:noProof/>
              </w:rPr>
              <w:pict w14:anchorId="5495B9DF">
                <v:line id="_x0000_s1692" style="position:absolute;left:0;text-align:left;flip:x y;z-index:251595264;mso-position-horizontal-relative:text;mso-position-vertical-relative:text" from="216.55pt,313.25pt" to="202.95pt,311.45pt" strokeweight=".57pt"/>
              </w:pict>
            </w:r>
            <w:r>
              <w:rPr>
                <w:noProof/>
              </w:rPr>
              <w:pict w14:anchorId="0F088039">
                <v:line id="_x0000_s1691" style="position:absolute;left:0;text-align:left;flip:x y;z-index:251596288;mso-position-horizontal-relative:text;mso-position-vertical-relative:text" from="202.95pt,311.45pt" to="203.45pt,300.65pt" strokeweight=".57pt"/>
              </w:pict>
            </w:r>
            <w:r>
              <w:rPr>
                <w:noProof/>
              </w:rPr>
              <w:pict w14:anchorId="542BC6E0">
                <v:line id="_x0000_s1690" style="position:absolute;left:0;text-align:left;flip:x y;z-index:251597312;mso-position-horizontal-relative:text;mso-position-vertical-relative:text" from="203.45pt,300.65pt" to="195.1pt,299.95pt" strokeweight=".57pt"/>
              </w:pict>
            </w:r>
            <w:r>
              <w:rPr>
                <w:noProof/>
              </w:rPr>
              <w:pict w14:anchorId="2E7953BF">
                <v:line id="_x0000_s1689" style="position:absolute;left:0;text-align:left;flip:x y;z-index:251598336;mso-position-horizontal-relative:text;mso-position-vertical-relative:text" from="195.1pt,299.95pt" to="194.25pt,301.35pt" strokeweight=".57pt"/>
              </w:pict>
            </w:r>
            <w:r>
              <w:rPr>
                <w:noProof/>
              </w:rPr>
              <w:pict w14:anchorId="7F8E8E17">
                <v:line id="_x0000_s1688" style="position:absolute;left:0;text-align:left;flip:x y;z-index:251599360;mso-position-horizontal-relative:text;mso-position-vertical-relative:text" from="250.2pt,315.65pt" to="216.55pt,313.25pt" strokeweight=".57pt"/>
              </w:pict>
            </w:r>
            <w:r>
              <w:rPr>
                <w:noProof/>
              </w:rPr>
              <w:pict w14:anchorId="1AEE020B">
                <v:line id="_x0000_s1687" style="position:absolute;left:0;text-align:left;flip:x y;z-index:251600384;mso-position-horizontal-relative:text;mso-position-vertical-relative:text" from="216.55pt,313.25pt" to="218.4pt,337.8pt" strokeweight=".57pt"/>
              </w:pict>
            </w:r>
            <w:r>
              <w:rPr>
                <w:noProof/>
              </w:rPr>
              <w:pict w14:anchorId="37D112E0">
                <v:line id="_x0000_s1686" style="position:absolute;left:0;text-align:left;flip:x y;z-index:251601408;mso-position-horizontal-relative:text;mso-position-vertical-relative:text" from="218.4pt,337.8pt" to="217.15pt,364.25pt" strokeweight=".57pt"/>
              </w:pict>
            </w:r>
            <w:r>
              <w:rPr>
                <w:noProof/>
              </w:rPr>
              <w:pict w14:anchorId="6ACDDBA9">
                <v:line id="_x0000_s1685" style="position:absolute;left:0;text-align:left;flip:x y;z-index:251602432;mso-position-horizontal-relative:text;mso-position-vertical-relative:text" from="217.15pt,364.25pt" to="246.2pt,367.5pt" strokeweight=".57pt"/>
              </w:pict>
            </w:r>
            <w:r>
              <w:rPr>
                <w:noProof/>
              </w:rPr>
              <w:pict w14:anchorId="7670DCC0">
                <v:line id="_x0000_s1684" style="position:absolute;left:0;text-align:left;flip:x y;z-index:251603456;mso-position-horizontal-relative:text;mso-position-vertical-relative:text" from="246.2pt,367.5pt" to="250.2pt,315.65pt" strokeweight=".57pt"/>
              </w:pict>
            </w:r>
            <w:r>
              <w:rPr>
                <w:noProof/>
              </w:rPr>
              <w:pict w14:anchorId="62D1A36A">
                <v:line id="_x0000_s1683" style="position:absolute;left:0;text-align:left;flip:x y;z-index:251604480;mso-position-horizontal-relative:text;mso-position-vertical-relative:text" from="262.85pt,316.1pt" to="309pt,321.85pt" strokeweight=".57pt"/>
              </w:pict>
            </w:r>
            <w:r>
              <w:rPr>
                <w:noProof/>
              </w:rPr>
              <w:pict w14:anchorId="1F77087B">
                <v:line id="_x0000_s1682" style="position:absolute;left:0;text-align:left;flip:x y;z-index:251605504;mso-position-horizontal-relative:text;mso-position-vertical-relative:text" from="309pt,321.85pt" to="308.5pt,327.05pt" strokeweight=".57pt"/>
              </w:pict>
            </w:r>
            <w:r>
              <w:rPr>
                <w:noProof/>
              </w:rPr>
              <w:pict w14:anchorId="348D0A89">
                <v:line id="_x0000_s1681" style="position:absolute;left:0;text-align:left;flip:x y;z-index:251606528;mso-position-horizontal-relative:text;mso-position-vertical-relative:text" from="308.5pt,327.05pt" to="303.45pt,373.1pt" strokeweight=".57pt"/>
              </w:pict>
            </w:r>
            <w:r>
              <w:rPr>
                <w:noProof/>
              </w:rPr>
              <w:pict w14:anchorId="21D9F7EC">
                <v:line id="_x0000_s1680" style="position:absolute;left:0;text-align:left;flip:x y;z-index:251607552;mso-position-horizontal-relative:text;mso-position-vertical-relative:text" from="303.45pt,373.1pt" to="303.2pt,374.7pt" strokeweight=".57pt"/>
              </w:pict>
            </w:r>
            <w:r>
              <w:rPr>
                <w:noProof/>
              </w:rPr>
              <w:pict w14:anchorId="4208DD85">
                <v:line id="_x0000_s1679" style="position:absolute;left:0;text-align:left;flip:x y;z-index:251608576;mso-position-horizontal-relative:text;mso-position-vertical-relative:text" from="303.2pt,374.7pt" to="285.65pt,371.8pt" strokeweight=".57pt"/>
              </w:pict>
            </w:r>
            <w:r>
              <w:rPr>
                <w:noProof/>
              </w:rPr>
              <w:pict w14:anchorId="6927076A">
                <v:line id="_x0000_s1678" style="position:absolute;left:0;text-align:left;flip:x y;z-index:251609600;mso-position-horizontal-relative:text;mso-position-vertical-relative:text" from="285.65pt,371.8pt" to="279.35pt,354.95pt" strokeweight=".57pt"/>
              </w:pict>
            </w:r>
            <w:r>
              <w:rPr>
                <w:noProof/>
              </w:rPr>
              <w:pict w14:anchorId="19544E05">
                <v:line id="_x0000_s1677" style="position:absolute;left:0;text-align:left;flip:x y;z-index:251610624;mso-position-horizontal-relative:text;mso-position-vertical-relative:text" from="279.35pt,354.95pt" to="264.45pt,323.6pt" strokeweight=".57pt"/>
              </w:pict>
            </w:r>
            <w:r>
              <w:rPr>
                <w:noProof/>
              </w:rPr>
              <w:pict w14:anchorId="5241C77E">
                <v:line id="_x0000_s1676" style="position:absolute;left:0;text-align:left;flip:x y;z-index:251611648;mso-position-horizontal-relative:text;mso-position-vertical-relative:text" from="264.45pt,323.6pt" to="262.85pt,316.1pt" strokeweight=".57pt"/>
              </w:pict>
            </w:r>
            <w:r>
              <w:rPr>
                <w:noProof/>
              </w:rPr>
              <w:pict w14:anchorId="408F1706">
                <v:line id="_x0000_s1675" style="position:absolute;left:0;text-align:left;flip:x y;z-index:251612672;mso-position-horizontal-relative:text;mso-position-vertical-relative:text" from="303.2pt,374.7pt" to="303.45pt,373.1pt" strokeweight=".57pt"/>
              </w:pict>
            </w:r>
            <w:r>
              <w:rPr>
                <w:noProof/>
              </w:rPr>
              <w:pict w14:anchorId="4C730A62">
                <v:line id="_x0000_s1674" style="position:absolute;left:0;text-align:left;flip:x y;z-index:251613696;mso-position-horizontal-relative:text;mso-position-vertical-relative:text" from="303.45pt,373.1pt" to="308.5pt,327.05pt" strokeweight=".57pt"/>
              </w:pict>
            </w:r>
            <w:r>
              <w:rPr>
                <w:noProof/>
              </w:rPr>
              <w:pict w14:anchorId="74623D32">
                <v:line id="_x0000_s1673" style="position:absolute;left:0;text-align:left;flip:x y;z-index:251614720;mso-position-horizontal-relative:text;mso-position-vertical-relative:text" from="308.5pt,327.05pt" to="337.65pt,320.1pt" strokeweight=".57pt"/>
              </w:pict>
            </w:r>
            <w:r>
              <w:rPr>
                <w:noProof/>
              </w:rPr>
              <w:pict w14:anchorId="77D2A112">
                <v:line id="_x0000_s1672" style="position:absolute;left:0;text-align:left;flip:x y;z-index:251615744;mso-position-horizontal-relative:text;mso-position-vertical-relative:text" from="337.65pt,320.1pt" to="342.95pt,336.05pt" strokeweight=".57pt"/>
              </w:pict>
            </w:r>
            <w:r>
              <w:rPr>
                <w:noProof/>
              </w:rPr>
              <w:pict w14:anchorId="667A1DC2">
                <v:line id="_x0000_s1671" style="position:absolute;left:0;text-align:left;flip:x y;z-index:251616768;mso-position-horizontal-relative:text;mso-position-vertical-relative:text" from="342.95pt,336.05pt" to="349.6pt,365.75pt" strokeweight=".57pt"/>
              </w:pict>
            </w:r>
            <w:r>
              <w:rPr>
                <w:noProof/>
              </w:rPr>
              <w:pict w14:anchorId="75D47CCE">
                <v:line id="_x0000_s1670" style="position:absolute;left:0;text-align:left;flip:x y;z-index:251617792;mso-position-horizontal-relative:text;mso-position-vertical-relative:text" from="349.6pt,365.75pt" to="349.3pt,374.45pt" strokeweight=".57pt"/>
              </w:pict>
            </w:r>
            <w:r>
              <w:rPr>
                <w:noProof/>
              </w:rPr>
              <w:pict w14:anchorId="73C4E92A">
                <v:line id="_x0000_s1669" style="position:absolute;left:0;text-align:left;flip:x y;z-index:251618816;mso-position-horizontal-relative:text;mso-position-vertical-relative:text" from="349.3pt,374.45pt" to="303.2pt,374.7pt" strokeweight=".57pt"/>
              </w:pict>
            </w:r>
            <w:r>
              <w:rPr>
                <w:noProof/>
              </w:rPr>
              <w:pict w14:anchorId="6431D3B0">
                <v:oval id="_x0000_s1668" style="position:absolute;left:0;text-align:left;margin-left:138.4pt;margin-top:337.45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6692E246">
                <v:oval id="_x0000_s1667" style="position:absolute;left:0;text-align:left;margin-left:150.1pt;margin-top:308.1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2BFF8161">
                <v:oval id="_x0000_s1666" style="position:absolute;left:0;text-align:left;margin-left:158.75pt;margin-top:305.45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041339F0">
                <v:oval id="_x0000_s1665" style="position:absolute;left:0;text-align:left;margin-left:178.6pt;margin-top:307.7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70A25B8A">
                <v:oval id="_x0000_s1664" style="position:absolute;left:0;text-align:left;margin-left:184.25pt;margin-top:358.65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1F9EB58B">
                <v:oval id="_x0000_s1663" style="position:absolute;left:0;text-align:left;margin-left:175.8pt;margin-top:358.8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26A76B71">
                <v:oval id="_x0000_s1662" style="position:absolute;left:0;text-align:left;margin-left:174.25pt;margin-top:359.7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7FD18EA3">
                <v:oval id="_x0000_s1661" style="position:absolute;left:0;text-align:left;margin-left:137.45pt;margin-top:374.75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2559F316">
                <v:oval id="_x0000_s1660" style="position:absolute;left:0;text-align:left;margin-left:136.25pt;margin-top:374.1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06CF4DD1">
                <v:oval id="_x0000_s1659" style="position:absolute;left:0;text-align:left;margin-left:136.05pt;margin-top:364.7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59E8EE97">
                <v:oval id="_x0000_s1658" style="position:absolute;left:0;text-align:left;margin-left:135.85pt;margin-top:358.3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58160260">
                <v:oval id="_x0000_s1657" style="position:absolute;left:0;text-align:left;margin-left:137.5pt;margin-top:340.25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5F660FD0">
                <v:oval id="_x0000_s1656" style="position:absolute;left:0;text-align:left;margin-left:138.4pt;margin-top:337.4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697990D3">
                <v:oval id="_x0000_s1655" style="position:absolute;left:0;text-align:left;margin-left:251.95pt;margin-top:270.35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77B5EEED">
                <v:oval id="_x0000_s1654" style="position:absolute;left:0;text-align:left;margin-left:292.45pt;margin-top:275.3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199BF91B">
                <v:oval id="_x0000_s1653" style="position:absolute;left:0;text-align:left;margin-left:297.5pt;margin-top:275.9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0FB02FCB">
                <v:oval id="_x0000_s1652" style="position:absolute;left:0;text-align:left;margin-left:302.7pt;margin-top:278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75262DF3">
                <v:oval id="_x0000_s1651" style="position:absolute;left:0;text-align:left;margin-left:306.15pt;margin-top:280.5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54BDADC0">
                <v:oval id="_x0000_s1650" style="position:absolute;left:0;text-align:left;margin-left:311pt;margin-top:277.6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0BBF7CF0">
                <v:oval id="_x0000_s1649" style="position:absolute;left:0;text-align:left;margin-left:317pt;margin-top:278.7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4C28C307">
                <v:oval id="_x0000_s1648" style="position:absolute;left:0;text-align:left;margin-left:306.9pt;margin-top:319.7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52CEB417">
                <v:oval id="_x0000_s1647" style="position:absolute;left:0;text-align:left;margin-left:260.75pt;margin-top:313.9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5EDFBA4F">
                <v:oval id="_x0000_s1646" style="position:absolute;left:0;text-align:left;margin-left:257.15pt;margin-top:313.3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47FB4E60">
                <v:oval id="_x0000_s1645" style="position:absolute;left:0;text-align:left;margin-left:256.05pt;margin-top:304.2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0EFAA560">
                <v:oval id="_x0000_s1644" style="position:absolute;left:0;text-align:left;margin-left:250.05pt;margin-top:281.7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40A707F3">
                <v:oval id="_x0000_s1643" style="position:absolute;left:0;text-align:left;margin-left:251.55pt;margin-top:281.2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62E8D855">
                <v:oval id="_x0000_s1642" style="position:absolute;left:0;text-align:left;margin-left:251.95pt;margin-top:270.3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19C013AA">
                <v:oval id="_x0000_s1641" style="position:absolute;left:0;text-align:left;margin-left:166.35pt;margin-top:278.8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78BF31FA">
                <v:oval id="_x0000_s1640" style="position:absolute;left:0;text-align:left;margin-left:178.1pt;margin-top:280.7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59ED4020">
                <v:oval id="_x0000_s1639" style="position:absolute;left:0;text-align:left;margin-left:191.05pt;margin-top:282.1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7DC1F2A6">
                <v:oval id="_x0000_s1638" style="position:absolute;left:0;text-align:left;margin-left:197.95pt;margin-top:283.1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1486C125">
                <v:oval id="_x0000_s1637" style="position:absolute;left:0;text-align:left;margin-left:193pt;margin-top:297.8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10AC5F38">
                <v:oval id="_x0000_s1636" style="position:absolute;left:0;text-align:left;margin-left:192.15pt;margin-top:299.2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3FCD925A">
                <v:oval id="_x0000_s1635" style="position:absolute;left:0;text-align:left;margin-left:190.8pt;margin-top:308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4C746A93">
                <v:oval id="_x0000_s1634" style="position:absolute;left:0;text-align:left;margin-left:178.6pt;margin-top:307.7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929681D">
                <v:oval id="_x0000_s1633" style="position:absolute;left:0;text-align:left;margin-left:158.75pt;margin-top:305.4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348BEACA">
                <v:oval id="_x0000_s1632" style="position:absolute;left:0;text-align:left;margin-left:158.75pt;margin-top:302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76BB2172">
                <v:oval id="_x0000_s1631" style="position:absolute;left:0;text-align:left;margin-left:164.9pt;margin-top:283.2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03FEF8FF">
                <v:oval id="_x0000_s1630" style="position:absolute;left:0;text-align:left;margin-left:166.35pt;margin-top:278.8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67A2F55F">
                <v:oval id="_x0000_s1629" style="position:absolute;left:0;text-align:left;margin-left:133.9pt;margin-top:253.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71AC3A31">
                <v:oval id="_x0000_s1628" style="position:absolute;left:0;text-align:left;margin-left:178.5pt;margin-top:254.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77414D3A">
                <v:oval id="_x0000_s1627" style="position:absolute;left:0;text-align:left;margin-left:178.05pt;margin-top:258.9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1F3CABC6">
                <v:oval id="_x0000_s1626" style="position:absolute;left:0;text-align:left;margin-left:182.45pt;margin-top:259.1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75968E96">
                <v:oval id="_x0000_s1625" style="position:absolute;left:0;text-align:left;margin-left:185.05pt;margin-top:259.6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2BE91185">
                <v:oval id="_x0000_s1624" style="position:absolute;left:0;text-align:left;margin-left:185.15pt;margin-top:258.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2751ED11">
                <v:oval id="_x0000_s1623" style="position:absolute;left:0;text-align:left;margin-left:195.3pt;margin-top:259.2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0D005F2C">
                <v:oval id="_x0000_s1622" style="position:absolute;left:0;text-align:left;margin-left:195.3pt;margin-top:261.0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624FE516">
                <v:oval id="_x0000_s1621" style="position:absolute;left:0;text-align:left;margin-left:199.8pt;margin-top:261.3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2E146F7C">
                <v:oval id="_x0000_s1620" style="position:absolute;left:0;text-align:left;margin-left:199.45pt;margin-top:267.1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6105B080">
                <v:oval id="_x0000_s1619" style="position:absolute;left:0;text-align:left;margin-left:197.95pt;margin-top:283.1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32511124">
                <v:oval id="_x0000_s1618" style="position:absolute;left:0;text-align:left;margin-left:191.05pt;margin-top:282.1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6B0B6878">
                <v:oval id="_x0000_s1617" style="position:absolute;left:0;text-align:left;margin-left:178.1pt;margin-top:280.7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2FB3ADFE">
                <v:oval id="_x0000_s1616" style="position:absolute;left:0;text-align:left;margin-left:166.35pt;margin-top:278.8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B26C06B">
                <v:oval id="_x0000_s1615" style="position:absolute;left:0;text-align:left;margin-left:164.9pt;margin-top:283.2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38B085DD">
                <v:oval id="_x0000_s1614" style="position:absolute;left:0;text-align:left;margin-left:145.6pt;margin-top:281.0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70C4394">
                <v:oval id="_x0000_s1613" style="position:absolute;left:0;text-align:left;margin-left:129.45pt;margin-top:279.6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5C896BDE">
                <v:oval id="_x0000_s1612" style="position:absolute;left:0;text-align:left;margin-left:133.9pt;margin-top:253.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1EFBFB18">
                <v:oval id="_x0000_s1611" style="position:absolute;left:0;text-align:left;margin-left:192.15pt;margin-top:299.2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3DC7A38">
                <v:oval id="_x0000_s1610" style="position:absolute;left:0;text-align:left;margin-left:193pt;margin-top:297.8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7C49A084">
                <v:oval id="_x0000_s1609" style="position:absolute;left:0;text-align:left;margin-left:200.9pt;margin-top:299.0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2F9FD08E">
                <v:oval id="_x0000_s1608" style="position:absolute;left:0;text-align:left;margin-left:200.55pt;margin-top:308.3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2110A0F1">
                <v:oval id="_x0000_s1607" style="position:absolute;left:0;text-align:left;margin-left:217.7pt;margin-top:310.3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15FB10B9">
                <v:oval id="_x0000_s1606" style="position:absolute;left:0;text-align:left;margin-left:216.15pt;margin-top:322.4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5BBD5482">
                <v:oval id="_x0000_s1605" style="position:absolute;left:0;text-align:left;margin-left:216.65pt;margin-top:343.8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095FEE20">
                <v:oval id="_x0000_s1604" style="position:absolute;left:0;text-align:left;margin-left:215.05pt;margin-top:362.1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403EEE82">
                <v:oval id="_x0000_s1603" style="position:absolute;left:0;text-align:left;margin-left:211.95pt;margin-top:361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4950C37F">
                <v:oval id="_x0000_s1602" style="position:absolute;left:0;text-align:left;margin-left:208.25pt;margin-top:361.1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3A68C9E9">
                <v:oval id="_x0000_s1601" style="position:absolute;left:0;text-align:left;margin-left:184.5pt;margin-top:359.3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6116C343">
                <v:oval id="_x0000_s1600" style="position:absolute;left:0;text-align:left;margin-left:184.25pt;margin-top:358.6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414DD674">
                <v:oval id="_x0000_s1599" style="position:absolute;left:0;text-align:left;margin-left:178.6pt;margin-top:307.7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6228F64E">
                <v:oval id="_x0000_s1598" style="position:absolute;left:0;text-align:left;margin-left:190.8pt;margin-top:308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587E0A31">
                <v:oval id="_x0000_s1597" style="position:absolute;left:0;text-align:left;margin-left:192.15pt;margin-top:299.2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7659DD4D">
                <v:oval id="_x0000_s1596" style="position:absolute;left:0;text-align:left;margin-left:204.15pt;margin-top:264.2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708BDB90">
                <v:oval id="_x0000_s1595" style="position:absolute;left:0;text-align:left;margin-left:222.95pt;margin-top:266.2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4073289C">
                <v:oval id="_x0000_s1594" style="position:absolute;left:0;text-align:left;margin-left:222.1pt;margin-top:273.8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1CE9C7E8">
                <v:oval id="_x0000_s1593" style="position:absolute;left:0;text-align:left;margin-left:220.55pt;margin-top:285.9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4FA6E3F3">
                <v:oval id="_x0000_s1592" style="position:absolute;left:0;text-align:left;margin-left:231.1pt;margin-top:307.9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5083C4DB">
                <v:oval id="_x0000_s1591" style="position:absolute;left:0;text-align:left;margin-left:230.85pt;margin-top:311.4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6A23EEC1">
                <v:oval id="_x0000_s1590" style="position:absolute;left:0;text-align:left;margin-left:217.7pt;margin-top:310.3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7F8B6336">
                <v:oval id="_x0000_s1589" style="position:absolute;left:0;text-align:left;margin-left:200.55pt;margin-top:308.3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216A0D8C">
                <v:oval id="_x0000_s1588" style="position:absolute;left:0;text-align:left;margin-left:200.9pt;margin-top:299.0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7C96824E">
                <v:oval id="_x0000_s1587" style="position:absolute;left:0;text-align:left;margin-left:200.55pt;margin-top:292.8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3511F15C">
                <v:oval id="_x0000_s1586" style="position:absolute;left:0;text-align:left;margin-left:204.15pt;margin-top:264.2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0C651630">
                <v:oval id="_x0000_s1585" style="position:absolute;left:0;text-align:left;margin-left:222.95pt;margin-top:266.2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1D10F905">
                <v:oval id="_x0000_s1584" style="position:absolute;left:0;text-align:left;margin-left:251.95pt;margin-top:270.3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2F2DF688">
                <v:oval id="_x0000_s1583" style="position:absolute;left:0;text-align:left;margin-left:251.55pt;margin-top:281.2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11577E59">
                <v:oval id="_x0000_s1582" style="position:absolute;left:0;text-align:left;margin-left:250.05pt;margin-top:281.7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496E5FC">
                <v:oval id="_x0000_s1581" style="position:absolute;left:0;text-align:left;margin-left:256.05pt;margin-top:304.2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0C01E398">
                <v:oval id="_x0000_s1580" style="position:absolute;left:0;text-align:left;margin-left:257.15pt;margin-top:313.3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3F84F90A">
                <v:oval id="_x0000_s1579" style="position:absolute;left:0;text-align:left;margin-left:247.75pt;margin-top:312.7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6B52BEA9">
                <v:oval id="_x0000_s1578" style="position:absolute;left:0;text-align:left;margin-left:230.85pt;margin-top:311.4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606944EA">
                <v:oval id="_x0000_s1577" style="position:absolute;left:0;text-align:left;margin-left:231.1pt;margin-top:307.9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4185B806">
                <v:oval id="_x0000_s1576" style="position:absolute;left:0;text-align:left;margin-left:220.55pt;margin-top:285.9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41F1910D">
                <v:oval id="_x0000_s1575" style="position:absolute;left:0;text-align:left;margin-left:222.1pt;margin-top:273.8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6B567583">
                <v:oval id="_x0000_s1574" style="position:absolute;left:0;text-align:left;margin-left:222.95pt;margin-top:266.2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6EE721F7">
                <v:oval id="_x0000_s1573" style="position:absolute;left:0;text-align:left;margin-left:247.75pt;margin-top:312.7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40EF8D7">
                <v:oval id="_x0000_s1572" style="position:absolute;left:0;text-align:left;margin-left:243.3pt;margin-top:365.2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3D6D308A">
                <v:oval id="_x0000_s1571" style="position:absolute;left:0;text-align:left;margin-left:215.05pt;margin-top:362.1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20EBEF35">
                <v:oval id="_x0000_s1570" style="position:absolute;left:0;text-align:left;margin-left:216.65pt;margin-top:343.8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16448C43">
                <v:oval id="_x0000_s1569" style="position:absolute;left:0;text-align:left;margin-left:216.15pt;margin-top:322.4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5EC5AF2B">
                <v:oval id="_x0000_s1568" style="position:absolute;left:0;text-align:left;margin-left:217.7pt;margin-top:310.3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60DDF3BD">
                <v:oval id="_x0000_s1567" style="position:absolute;left:0;text-align:left;margin-left:230.85pt;margin-top:311.4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3DDC81D0">
                <v:oval id="_x0000_s1566" style="position:absolute;left:0;text-align:left;margin-left:247.75pt;margin-top:312.7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4F6CCE78">
                <v:oval id="_x0000_s1565" style="position:absolute;left:0;text-align:left;margin-left:192.2pt;margin-top:271.7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1C39BD7E">
                <v:oval id="_x0000_s1564" style="position:absolute;left:0;text-align:left;margin-left:189.6pt;margin-top:293.8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E2753D3">
                <v:oval id="_x0000_s1563" style="position:absolute;left:0;text-align:left;margin-left:177.95pt;margin-top:292.3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5C7C9AC">
                <v:oval id="_x0000_s1562" style="position:absolute;left:0;text-align:left;margin-left:180.55pt;margin-top:270.8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0C90CDCA">
                <v:oval id="_x0000_s1561" style="position:absolute;left:0;text-align:left;margin-left:192.2pt;margin-top:271.7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2A336D11">
                <v:oval id="_x0000_s1560" style="position:absolute;left:0;text-align:left;margin-left:211.55pt;margin-top:273.6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11EBDEE0">
                <v:oval id="_x0000_s1559" style="position:absolute;left:0;text-align:left;margin-left:239.55pt;margin-top:277.1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20D1E59C">
                <v:oval id="_x0000_s1558" style="position:absolute;left:0;text-align:left;margin-left:237.95pt;margin-top:288.8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2F6247EC">
                <v:oval id="_x0000_s1557" style="position:absolute;left:0;text-align:left;margin-left:229.8pt;margin-top:287.8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686DEFB0">
                <v:oval id="_x0000_s1556" style="position:absolute;left:0;text-align:left;margin-left:220.25pt;margin-top:286.8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5C9133AA">
                <v:oval id="_x0000_s1555" style="position:absolute;left:0;text-align:left;margin-left:209.9pt;margin-top:285.1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4977DCD8">
                <v:oval id="_x0000_s1554" style="position:absolute;left:0;text-align:left;margin-left:211.55pt;margin-top:273.6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16602D61">
                <v:oval id="_x0000_s1553" style="position:absolute;left:0;text-align:left;margin-left:281.5pt;margin-top:297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02B98CBA">
                <v:oval id="_x0000_s1552" style="position:absolute;left:0;text-align:left;margin-left:292.1pt;margin-top:292.8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23586EAC">
                <v:oval id="_x0000_s1551" style="position:absolute;left:0;text-align:left;margin-left:298.05pt;margin-top:304.7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129A91AF">
                <v:oval id="_x0000_s1550" style="position:absolute;left:0;text-align:left;margin-left:287.1pt;margin-top:310.3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4ED39ED8">
                <v:oval id="_x0000_s1549" style="position:absolute;left:0;text-align:left;margin-left:281.5pt;margin-top:297.9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2781AE1F">
                <v:oval id="_x0000_s1548" style="position:absolute;left:0;text-align:left;margin-left:306.1pt;margin-top:346.7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35019316">
                <v:oval id="_x0000_s1547" style="position:absolute;left:0;text-align:left;margin-left:322.2pt;margin-top:346.8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187472D5">
                <v:oval id="_x0000_s1546" style="position:absolute;left:0;text-align:left;margin-left:322.25pt;margin-top:362.4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466625ED">
                <v:oval id="_x0000_s1545" style="position:absolute;left:0;text-align:left;margin-left:309.65pt;margin-top:362.3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57C9D90D">
                <v:oval id="_x0000_s1544" style="position:absolute;left:0;text-align:left;margin-left:309.4pt;margin-top:364.7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7598AD66">
                <v:oval id="_x0000_s1543" style="position:absolute;left:0;text-align:left;margin-left:303.95pt;margin-top:364.7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7D410E8C">
                <v:oval id="_x0000_s1542" style="position:absolute;left:0;text-align:left;margin-left:304.2pt;margin-top:355.9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43D811A9">
                <v:oval id="_x0000_s1541" style="position:absolute;left:0;text-align:left;margin-left:305.9pt;margin-top:355.9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532A6386">
                <v:oval id="_x0000_s1540" style="position:absolute;left:0;text-align:left;margin-left:306.1pt;margin-top:346.7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1C38F16F">
                <v:oval id="_x0000_s1539" style="position:absolute;left:0;text-align:left;margin-left:252.65pt;margin-top:344.3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4F92FC6D">
                <v:oval id="_x0000_s1538" style="position:absolute;left:0;text-align:left;margin-left:256.95pt;margin-top:344.7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54EAB7EA">
                <v:oval id="_x0000_s1537" style="position:absolute;left:0;text-align:left;margin-left:256.7pt;margin-top:347.2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4B9E6F70">
                <v:oval id="_x0000_s1536" style="position:absolute;left:0;text-align:left;margin-left:267.15pt;margin-top:348.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1825F6F4">
                <v:oval id="_x0000_s1535" style="position:absolute;left:0;text-align:left;margin-left:265.7pt;margin-top:359.0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037FAB43">
                <v:oval id="_x0000_s1534" style="position:absolute;left:0;text-align:left;margin-left:251.15pt;margin-top:357.3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53D9DACB">
                <v:oval id="_x0000_s1533" style="position:absolute;left:0;text-align:left;margin-left:252.65pt;margin-top:344.3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67AB7316">
                <v:oval id="_x0000_s1532" style="position:absolute;left:0;text-align:left;margin-left:222.9pt;margin-top:334.5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376B0EED">
                <v:oval id="_x0000_s1531" style="position:absolute;left:0;text-align:left;margin-left:235.85pt;margin-top:335.5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21285E36">
                <v:oval id="_x0000_s1530" style="position:absolute;left:0;text-align:left;margin-left:235.55pt;margin-top:338.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24B2F55E">
                <v:oval id="_x0000_s1529" style="position:absolute;left:0;text-align:left;margin-left:237.25pt;margin-top:338.7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007BD006">
                <v:oval id="_x0000_s1528" style="position:absolute;left:0;text-align:left;margin-left:235.65pt;margin-top:353.4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28E8247D">
                <v:oval id="_x0000_s1527" style="position:absolute;left:0;text-align:left;margin-left:234.35pt;margin-top:353.2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6CCC8CA0">
                <v:oval id="_x0000_s1526" style="position:absolute;left:0;text-align:left;margin-left:232.9pt;margin-top:355.6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7E3BCAD3">
                <v:oval id="_x0000_s1525" style="position:absolute;left:0;text-align:left;margin-left:229.05pt;margin-top:355.2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56E0EA13">
                <v:oval id="_x0000_s1524" style="position:absolute;left:0;text-align:left;margin-left:228.25pt;margin-top:352.7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0D80CAA0">
                <v:oval id="_x0000_s1523" style="position:absolute;left:0;text-align:left;margin-left:226.75pt;margin-top:352.7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20EA08EF">
                <v:oval id="_x0000_s1522" style="position:absolute;left:0;text-align:left;margin-left:227.3pt;margin-top:348.1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4D658420">
                <v:oval id="_x0000_s1521" style="position:absolute;left:0;text-align:left;margin-left:221.7pt;margin-top:347.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4A8AAE85">
                <v:oval id="_x0000_s1520" style="position:absolute;left:0;text-align:left;margin-left:222.9pt;margin-top:334.5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4555F790">
                <v:oval id="_x0000_s1519" style="position:absolute;left:0;text-align:left;margin-left:187.7pt;margin-top:330.7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0E072196">
                <v:oval id="_x0000_s1518" style="position:absolute;left:0;text-align:left;margin-left:192.2pt;margin-top:329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42A03BE7">
                <v:oval id="_x0000_s1517" style="position:absolute;left:0;text-align:left;margin-left:194.35pt;margin-top:335.3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1826E08A">
                <v:oval id="_x0000_s1516" style="position:absolute;left:0;text-align:left;margin-left:206.3pt;margin-top:331.2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2680DCE2">
                <v:oval id="_x0000_s1515" style="position:absolute;left:0;text-align:left;margin-left:210.1pt;margin-top:340.9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38A6A045">
                <v:oval id="_x0000_s1514" style="position:absolute;left:0;text-align:left;margin-left:193.35pt;margin-top:347.3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6B5F4C8F">
                <v:oval id="_x0000_s1513" style="position:absolute;left:0;text-align:left;margin-left:187.7pt;margin-top:330.7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4208ED74">
                <v:oval id="_x0000_s1512" style="position:absolute;left:0;text-align:left;margin-left:160.7pt;margin-top:313.9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6B8A5D5F">
                <v:oval id="_x0000_s1511" style="position:absolute;left:0;text-align:left;margin-left:172.4pt;margin-top:314.7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362CE45F">
                <v:oval id="_x0000_s1510" style="position:absolute;left:0;text-align:left;margin-left:172.1pt;margin-top:318.8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7341E8D9">
                <v:oval id="_x0000_s1509" style="position:absolute;left:0;text-align:left;margin-left:176.35pt;margin-top:319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428ED2F4">
                <v:oval id="_x0000_s1508" style="position:absolute;left:0;text-align:left;margin-left:175.75pt;margin-top:329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7C3FB9DF">
                <v:oval id="_x0000_s1507" style="position:absolute;left:0;text-align:left;margin-left:159.95pt;margin-top:328.5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33CA9B0C">
                <v:oval id="_x0000_s1506" style="position:absolute;left:0;text-align:left;margin-left:160.7pt;margin-top:313.9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7EAAD8B9">
                <v:shape id="_x0000_s1505" style="position:absolute;left:0;text-align:left;margin-left:93pt;margin-top:327.9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B2107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492857">
                <v:shape id="_x0000_s1504" style="position:absolute;left:0;text-align:left;margin-left:103.8pt;margin-top:299.4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3CAB1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9D8A9D">
                <v:shape id="_x0000_s1503" style="position:absolute;left:0;text-align:left;margin-left:137.1pt;margin-top:294.6pt;width:2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F21CE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DB905C">
                <v:shape id="_x0000_s1502" style="position:absolute;left:0;text-align:left;margin-left:181.4pt;margin-top:299.2pt;width:2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DDFE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E05C4">
                <v:shape id="_x0000_s1501" style="position:absolute;left:0;text-align:left;margin-left:187.35pt;margin-top:361.05pt;width:34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11FF5F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02338">
                <v:shape id="_x0000_s1500" style="position:absolute;left:0;text-align:left;margin-left:175.15pt;margin-top:363.6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26972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03EE37">
                <v:shape id="_x0000_s1499" style="position:absolute;left:0;text-align:left;margin-left:174.95pt;margin-top:364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070D4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689C6">
                <v:shape id="_x0000_s1498" style="position:absolute;left:0;text-align:left;margin-left:96.3pt;margin-top:379.9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43C98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7049F1">
                <v:shape id="_x0000_s1497" style="position:absolute;left:0;text-align:left;margin-left:88.6pt;margin-top:375.6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3B89B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D19AA9">
                <v:shape id="_x0000_s1496" style="position:absolute;left:0;text-align:left;margin-left:87.2pt;margin-top:362.1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5FE30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725C0">
                <v:shape id="_x0000_s1495" style="position:absolute;left:0;text-align:left;margin-left:87pt;margin-top:355.25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DAA60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E02738">
                <v:shape id="_x0000_s1494" style="position:absolute;left:0;text-align:left;margin-left:88.8pt;margin-top:335.8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E193F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D5B8D">
                <v:shape id="_x0000_s1493" style="position:absolute;left:0;text-align:left;margin-left:147.15pt;margin-top:330.2pt;width:31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F8D3F7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BDD949">
                <v:shape id="_x0000_s1492" style="position:absolute;left:0;text-align:left;margin-left:249.55pt;margin-top:259.5pt;width:34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7FEF5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58DAE">
                <v:shape id="_x0000_s1491" style="position:absolute;left:0;text-align:left;margin-left:290.5pt;margin-top:264.55pt;width:4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B6CAC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9081D">
                <v:shape id="_x0000_s1490" style="position:absolute;left:0;text-align:left;margin-left:296.6pt;margin-top:265.3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DF3EB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93610">
                <v:shape id="_x0000_s1489" style="position:absolute;left:0;text-align:left;margin-left:303.75pt;margin-top:268.15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CE7DA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BD242">
                <v:shape id="_x0000_s1488" style="position:absolute;left:0;text-align:left;margin-left:303.65pt;margin-top:269.7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2A831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7E3500">
                <v:shape id="_x0000_s1487" style="position:absolute;left:0;text-align:left;margin-left:268.65pt;margin-top:266.9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DE12E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400C4">
                <v:shape id="_x0000_s1486" style="position:absolute;left:0;text-align:left;margin-left:320.85pt;margin-top:271.4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820EA4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E28C9">
                <v:shape id="_x0000_s1485" style="position:absolute;left:0;text-align:left;margin-left:308.55pt;margin-top:323.45pt;width:34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C7E33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4F68BB">
                <v:shape id="_x0000_s1484" style="position:absolute;left:0;text-align:left;margin-left:232.65pt;margin-top:319pt;width:34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AE7159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71B33D">
                <v:shape id="_x0000_s1483" style="position:absolute;left:0;text-align:left;margin-left:210.45pt;margin-top:315.9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0161DC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5F4D0">
                <v:shape id="_x0000_s1482" style="position:absolute;left:0;text-align:left;margin-left:221.3pt;margin-top:302.85pt;width:34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97373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BDBE9B">
                <v:shape id="_x0000_s1481" style="position:absolute;left:0;text-align:left;margin-left:216.15pt;margin-top:275.05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E81E3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6217D">
                <v:shape id="_x0000_s1480" style="position:absolute;left:0;text-align:left;margin-left:218.3pt;margin-top:273.55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73916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7FA8CD">
                <v:shape id="_x0000_s1479" style="position:absolute;left:0;text-align:left;margin-left:270.65pt;margin-top:285.15pt;width:31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2C9A3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7BABFF">
                <v:shape id="_x0000_s1478" style="position:absolute;left:0;text-align:left;margin-left:166.7pt;margin-top:268.65pt;width:42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5FDE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822236">
                <v:shape id="_x0000_s1477" style="position:absolute;left:0;text-align:left;margin-left:176.25pt;margin-top:269.9pt;width:42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07386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6763E2">
                <v:shape id="_x0000_s1476" style="position:absolute;left:0;text-align:left;margin-left:189.2pt;margin-top:271.3pt;width:42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897CE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FAF04">
                <v:shape id="_x0000_s1475" style="position:absolute;left:0;text-align:left;margin-left:201.95pt;margin-top:276.15pt;width:42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8CD7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9A0518">
                <v:shape id="_x0000_s1474" style="position:absolute;left:0;text-align:left;margin-left:197.4pt;margin-top:298.3pt;width:2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C8BB2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C23EFD">
                <v:shape id="_x0000_s1473" style="position:absolute;left:0;text-align:left;margin-left:196.8pt;margin-top:299.1pt;width:2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63BEF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73E83">
                <v:shape id="_x0000_s1472" style="position:absolute;left:0;text-align:left;margin-left:193.05pt;margin-top:311.25pt;width:2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27839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25EFD3">
                <v:shape id="_x0000_s1471" style="position:absolute;left:0;text-align:left;margin-left:109.95pt;margin-top:297.9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2A65A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E2907">
                <v:shape id="_x0000_s1470" style="position:absolute;left:0;text-align:left;margin-left:116.45pt;margin-top:277.9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6F1902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8ADEF">
                <v:shape id="_x0000_s1469" style="position:absolute;left:0;text-align:left;margin-left:151.05pt;margin-top:270.95pt;width:31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53FA50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5931A">
                <v:shape id="_x0000_s1468" style="position:absolute;left:0;text-align:left;margin-left:85.2pt;margin-top:248.85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382F0E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091ECB">
                <v:shape id="_x0000_s1467" style="position:absolute;left:0;text-align:left;margin-left:181.6pt;margin-top:246.3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4AD7E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F1D20">
                <v:shape id="_x0000_s1466" style="position:absolute;left:0;text-align:left;margin-left:181.25pt;margin-top:250.8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F36AF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D2421">
                <v:shape id="_x0000_s1465" style="position:absolute;left:0;text-align:left;margin-left:180.5pt;margin-top:248.3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95E64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FAEBF">
                <v:shape id="_x0000_s1464" style="position:absolute;left:0;text-align:left;margin-left:139.3pt;margin-top:250.4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FACD8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FCE66">
                <v:shape id="_x0000_s1463" style="position:absolute;left:0;text-align:left;margin-left:139.05pt;margin-top:249.5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9968AE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DE005">
                <v:shape id="_x0000_s1462" style="position:absolute;left:0;text-align:left;margin-left:198.25pt;margin-top:250.8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CFF11B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A7E5CC">
                <v:shape id="_x0000_s1461" style="position:absolute;left:0;text-align:left;margin-left:198.25pt;margin-top:252.7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2D0852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27B5F9">
                <v:shape id="_x0000_s1460" style="position:absolute;left:0;text-align:left;margin-left:202.95pt;margin-top:253.2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7C7A9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7CFCD5">
                <v:shape id="_x0000_s1459" style="position:absolute;left:0;text-align:left;margin-left:204.55pt;margin-top:264.9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0BA8A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C3617">
                <v:shape id="_x0000_s1458" style="position:absolute;left:0;text-align:left;margin-left:103.95pt;margin-top:286.15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4E539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411D6">
                <v:shape id="_x0000_s1457" style="position:absolute;left:0;text-align:left;margin-left:82.25pt;margin-top:281.7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A1F5D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CED6C">
                <v:shape id="_x0000_s1456" style="position:absolute;left:0;text-align:left;margin-left:148.05pt;margin-top:258.5pt;width:37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F75FB9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CD284A">
                <v:shape id="_x0000_s1455" style="position:absolute;left:0;text-align:left;margin-left:204.2pt;margin-top:291.1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2E8537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F99D7">
                <v:shape id="_x0000_s1454" style="position:absolute;left:0;text-align:left;margin-left:203.75pt;margin-top:300.25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0CB71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DA9B8">
                <v:shape id="_x0000_s1453" style="position:absolute;left:0;text-align:left;margin-left:221.15pt;margin-top:302.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C9FC1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34BECC">
                <v:shape id="_x0000_s1452" style="position:absolute;left:0;text-align:left;margin-left:221.25pt;margin-top:319.95pt;width:48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099AB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8898D7">
                <v:shape id="_x0000_s1451" style="position:absolute;left:0;text-align:left;margin-left:221.75pt;margin-top:341.25pt;width:4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AD2FD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C25FA">
                <v:shape id="_x0000_s1450" style="position:absolute;left:0;text-align:left;margin-left:216.45pt;margin-top:366pt;width:34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AB1C7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29D8AA">
                <v:shape id="_x0000_s1449" style="position:absolute;left:0;text-align:left;margin-left:183.8pt;margin-top:366.05pt;width:34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A08DD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9BA5E">
                <v:shape id="_x0000_s1448" style="position:absolute;left:0;text-align:left;margin-left:181.15pt;margin-top:366.2pt;width:34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31A32C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F5BFF">
                <v:shape id="_x0000_s1447" style="position:absolute;left:0;text-align:left;margin-left:152.95pt;margin-top:362.9pt;width:34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FBE52F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193A27">
                <v:shape id="_x0000_s1446" style="position:absolute;left:0;text-align:left;margin-left:185.3pt;margin-top:320.1pt;width:31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9DBDBB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D8AF07">
                <v:shape id="_x0000_s1445" style="position:absolute;left:0;text-align:left;margin-left:201.75pt;margin-top:253.35pt;width:34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C4E27F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F769D">
                <v:shape id="_x0000_s1444" style="position:absolute;left:0;text-align:left;margin-left:226.3pt;margin-top:258.4pt;width:34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81C56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61B0F">
                <v:shape id="_x0000_s1443" style="position:absolute;left:0;text-align:left;margin-left:227.2pt;margin-top:271.85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A4210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B8E6DD">
                <v:shape id="_x0000_s1442" style="position:absolute;left:0;text-align:left;margin-left:225.55pt;margin-top:281.8pt;width:48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2758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D9303">
                <v:shape id="_x0000_s1441" style="position:absolute;left:0;text-align:left;margin-left:236.1pt;margin-top:303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0792B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7DB50E">
                <v:shape id="_x0000_s1440" style="position:absolute;left:0;text-align:left;margin-left:233.2pt;margin-top:314.6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B0F7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7A131">
                <v:shape id="_x0000_s1439" style="position:absolute;left:0;text-align:left;margin-left:151.7pt;margin-top:289.65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604B7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0FBD1A">
                <v:shape id="_x0000_s1438" style="position:absolute;left:0;text-align:left;margin-left:200.35pt;margin-top:278.4pt;width:37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BC244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6624B">
                <v:shape id="_x0000_s1437" style="position:absolute;left:0;text-align:left;margin-left:206.3pt;margin-top:317.85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3292ED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5948A">
                <v:shape id="_x0000_s1436" style="position:absolute;left:0;text-align:left;margin-left:222.95pt;margin-top:280.05pt;width:37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6F5AC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03BF0">
                <v:shape id="_x0000_s1435" style="position:absolute;left:0;text-align:left;margin-left:245.5pt;margin-top:368.5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2D6073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83CCF">
                <v:shape id="_x0000_s1434" style="position:absolute;left:0;text-align:left;margin-left:218.4pt;margin-top:327.95pt;width:31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D853E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B183C7">
                <v:shape id="_x0000_s1433" style="position:absolute;left:0;text-align:left;margin-left:194.6pt;margin-top:262.8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5AF51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93413">
                <v:shape id="_x0000_s1432" style="position:absolute;left:0;text-align:left;margin-left:190.95pt;margin-top:296.6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868C6E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F7B05">
                <v:shape id="_x0000_s1431" style="position:absolute;left:0;text-align:left;margin-left:130.05pt;margin-top:293.7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69641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F388B">
                <v:shape id="_x0000_s1430" style="position:absolute;left:0;text-align:left;margin-left:133.85pt;margin-top:261.1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279BC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92283">
                <v:shape id="_x0000_s1429" style="position:absolute;left:0;text-align:left;margin-left:168.5pt;margin-top:271.8pt;width:37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77B56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DB25C">
                <v:shape id="_x0000_s1428" style="position:absolute;left:0;text-align:left;margin-left:208.45pt;margin-top:262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FBB45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06B28">
                <v:shape id="_x0000_s1427" style="position:absolute;left:0;text-align:left;margin-left:242.35pt;margin-top:268.7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929B6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7BC190">
                <v:shape id="_x0000_s1426" style="position:absolute;left:0;text-align:left;margin-left:239.25pt;margin-top:291.5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0FEAF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BD77AB">
                <v:shape id="_x0000_s1425" style="position:absolute;left:0;text-align:left;margin-left:187.35pt;margin-top:292.1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123701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4CA77">
                <v:shape id="_x0000_s1424" style="position:absolute;left:0;text-align:left;margin-left:177.6pt;margin-top:291.1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B5565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F80DEB">
                <v:shape id="_x0000_s1423" style="position:absolute;left:0;text-align:left;margin-left:161.85pt;margin-top:286.25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D0B3F2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AF6A5">
                <v:shape id="_x0000_s1422" style="position:absolute;left:0;text-align:left;margin-left:208.15pt;margin-top:270.6pt;width:37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9777BD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4DE99">
                <v:shape id="_x0000_s1421" style="position:absolute;left:0;text-align:left;margin-left:238.15pt;margin-top:286.5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596E39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AC786F">
                <v:shape id="_x0000_s1420" style="position:absolute;left:0;text-align:left;margin-left:291.05pt;margin-top:281.6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F5A26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526E5">
                <v:shape id="_x0000_s1419" style="position:absolute;left:0;text-align:left;margin-left:302.1pt;margin-top:303.6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1F2DD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020098">
                <v:shape id="_x0000_s1418" style="position:absolute;left:0;text-align:left;margin-left:242.85pt;margin-top:314.2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E1CBE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DCC84">
                <v:shape id="_x0000_s1417" style="position:absolute;left:0;text-align:left;margin-left:270.2pt;margin-top:290.95pt;width:43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8C6956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FBC330">
                <v:shape id="_x0000_s1416" style="position:absolute;left:0;text-align:left;margin-left:302.55pt;margin-top:335.1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907406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BDD1C">
                <v:shape id="_x0000_s1415" style="position:absolute;left:0;text-align:left;margin-left:324.25pt;margin-top:337.5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BB21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E3864">
                <v:shape id="_x0000_s1414" style="position:absolute;left:0;text-align:left;margin-left:324.3pt;margin-top:364.55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5781BE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26172A">
                <v:shape id="_x0000_s1413" style="position:absolute;left:0;text-align:left;margin-left:311.4pt;margin-top:364.7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B8EE9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380FE">
                <v:shape id="_x0000_s1412" style="position:absolute;left:0;text-align:left;margin-left:311.2pt;margin-top:367.05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B6259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88F34">
                <v:shape id="_x0000_s1411" style="position:absolute;left:0;text-align:left;margin-left:256.65pt;margin-top:366.7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F41319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A8C57">
                <v:shape id="_x0000_s1410" style="position:absolute;left:0;text-align:left;margin-left:257.05pt;margin-top:346.6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4009E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16C644">
                <v:shape id="_x0000_s1409" style="position:absolute;left:0;text-align:left;margin-left:258.7pt;margin-top:346.6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C9925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0DE51">
                <v:shape id="_x0000_s1408" style="position:absolute;left:0;text-align:left;margin-left:296.5pt;margin-top:345.1pt;width:37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BA1C0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1DAB6F">
                <v:shape id="_x0000_s1407" style="position:absolute;left:0;text-align:left;margin-left:249.45pt;margin-top:332.7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453BF5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68B48">
                <v:shape id="_x0000_s1406" style="position:absolute;left:0;text-align:left;margin-left:259.6pt;margin-top:336.1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8CF23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5A0759">
                <v:shape id="_x0000_s1405" style="position:absolute;left:0;text-align:left;margin-left:259.35pt;margin-top:338.7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E2C3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D8B207">
                <v:shape id="_x0000_s1404" style="position:absolute;left:0;text-align:left;margin-left:269.85pt;margin-top:340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C4479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2A870">
                <v:shape id="_x0000_s1403" style="position:absolute;left:0;text-align:left;margin-left:267.05pt;margin-top:361.75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0605E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487C2">
                <v:shape id="_x0000_s1402" style="position:absolute;left:0;text-align:left;margin-left:203.3pt;margin-top:358.75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4C736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90ABA">
                <v:shape id="_x0000_s1401" style="position:absolute;left:0;text-align:left;margin-left:242.55pt;margin-top:341.1pt;width:37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7AEF9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D2E9A">
                <v:shape id="_x0000_s1400" style="position:absolute;left:0;text-align:left;margin-left:219.65pt;margin-top:323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A841A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1AA28">
                <v:shape id="_x0000_s1399" style="position:absolute;left:0;text-align:left;margin-left:238.4pt;margin-top:326.8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513B0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97CB3">
                <v:shape id="_x0000_s1398" style="position:absolute;left:0;text-align:left;margin-left:238.2pt;margin-top:329.9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AA4F3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1B366">
                <v:shape id="_x0000_s1397" style="position:absolute;left:0;text-align:left;margin-left:239.9pt;margin-top:330.1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350179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4C17C3">
                <v:shape id="_x0000_s1396" style="position:absolute;left:0;text-align:left;margin-left:237.05pt;margin-top:356.1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1F55C4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8672A">
                <v:shape id="_x0000_s1395" style="position:absolute;left:0;text-align:left;margin-left:234.25pt;margin-top:356.9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88F61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DA6922">
                <v:shape id="_x0000_s1394" style="position:absolute;left:0;text-align:left;margin-left:232.95pt;margin-top:359.1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BC7886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02400">
                <v:shape id="_x0000_s1393" style="position:absolute;left:0;text-align:left;margin-left:176.45pt;margin-top:357.9pt;width:5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A1469F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720E81">
                <v:shape id="_x0000_s1392" style="position:absolute;left:0;text-align:left;margin-left:175.9pt;margin-top:355.55pt;width:5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EF7FA1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A36A78">
                <v:shape id="_x0000_s1391" style="position:absolute;left:0;text-align:left;margin-left:173.2pt;margin-top:354.4pt;width:54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16001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83DF5">
                <v:shape id="_x0000_s1390" style="position:absolute;left:0;text-align:left;margin-left:173.45pt;margin-top:349.5pt;width:54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6A04D7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ADBAF8">
                <v:shape id="_x0000_s1389" style="position:absolute;left:0;text-align:left;margin-left:167.95pt;margin-top:348.95pt;width:54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7E2FA4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A8333">
                <v:shape id="_x0000_s1388" style="position:absolute;left:0;text-align:left;margin-left:212.9pt;margin-top:334.5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4FB22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823D5">
                <v:shape id="_x0000_s1387" style="position:absolute;left:0;text-align:left;margin-left:138.65pt;margin-top:319.3pt;width:54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636297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34FDC">
                <v:shape id="_x0000_s1386" style="position:absolute;left:0;text-align:left;margin-left:191.95pt;margin-top:318.15pt;width:54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EF8FB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5B8E93">
                <v:shape id="_x0000_s1385" style="position:absolute;left:0;text-align:left;margin-left:194.25pt;margin-top:324.6pt;width:54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21EC74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98D93">
                <v:shape id="_x0000_s1384" style="position:absolute;left:0;text-align:left;margin-left:206.1pt;margin-top:320.35pt;width:54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7207C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38F0A9">
                <v:shape id="_x0000_s1383" style="position:absolute;left:0;text-align:left;margin-left:213.8pt;margin-top:340.55pt;width:54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C5805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7535F8">
                <v:shape id="_x0000_s1382" style="position:absolute;left:0;text-align:left;margin-left:142.35pt;margin-top:350.95pt;width:54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81FBF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45C3C">
                <v:shape id="_x0000_s1381" style="position:absolute;left:0;text-align:left;margin-left:182.3pt;margin-top:327.55pt;width:37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BC474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34E48">
                <v:shape id="_x0000_s1380" style="position:absolute;left:0;text-align:left;margin-left:157.35pt;margin-top:302.4pt;width:54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4AB0B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EC386">
                <v:shape id="_x0000_s1379" style="position:absolute;left:0;text-align:left;margin-left:174.8pt;margin-top:305.85pt;width:54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F124FA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FBB55">
                <v:shape id="_x0000_s1378" style="position:absolute;left:0;text-align:left;margin-left:174.45pt;margin-top:309.9pt;width:54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2D8297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26294">
                <v:shape id="_x0000_s1377" style="position:absolute;left:0;text-align:left;margin-left:178.65pt;margin-top:310pt;width:5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CC20A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C922C">
                <v:shape id="_x0000_s1376" style="position:absolute;left:0;text-align:left;margin-left:177.6pt;margin-top:331.3pt;width:54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4CFD08" w14:textId="77777777" w:rsidR="006778C1" w:rsidRDefault="0017628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4063A0">
                <v:shape id="_x0000_s1375" style="position:absolute;left:0;text-align:left;margin-left:106.5pt;margin-top:330.45pt;width:54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38F06" w14:textId="77777777" w:rsidR="006778C1" w:rsidRDefault="0017628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3AA919">
                <v:shape id="_x0000_s1374" style="position:absolute;left:0;text-align:left;margin-left:151.55pt;margin-top:310.9pt;width:37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B512FC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5F1DB">
                <v:shape id="_x0000_s1373" style="position:absolute;left:0;text-align:left;margin-left:270.95pt;margin-top:333.4pt;width:31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6CA525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CC4D3A">
                <v:shape id="_x0000_s1372" style="position:absolute;left:0;text-align:left;margin-left:311.4pt;margin-top:335.4pt;width:31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6818F0" w14:textId="77777777" w:rsidR="006778C1" w:rsidRDefault="0017628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</w:p>
          <w:p w14:paraId="4C8BF435" w14:textId="77777777" w:rsidR="00176288" w:rsidRPr="008C3E59" w:rsidRDefault="00176288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2C29BB38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0122B942" w14:textId="77777777" w:rsidR="00176288" w:rsidRDefault="00176288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2100</w:t>
            </w:r>
          </w:p>
        </w:tc>
      </w:tr>
    </w:tbl>
    <w:p w14:paraId="58002D8F" w14:textId="77777777" w:rsidR="00176288" w:rsidRPr="00312000" w:rsidRDefault="00176288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6AEE6C6D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597E076A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9E0A09B" w14:textId="77777777" w:rsidR="00176288" w:rsidRPr="00230DDF" w:rsidRDefault="00176288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26D81D0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2EF54AF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2909BFC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0BCE74B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A01EC6F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2B82FC2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BDEE3BF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0D3EB6E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1CFBBB05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042836A" w14:textId="77777777" w:rsidR="00176288" w:rsidRPr="00230DDF" w:rsidRDefault="0017628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CF6C302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3F0CEC6F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DD7470E" w14:textId="77777777" w:rsidR="00176288" w:rsidRPr="00F4029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76CDC33E" w14:textId="77777777" w:rsidR="00176288" w:rsidRPr="00230DDF" w:rsidRDefault="0017628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8BB8EDA" wp14:editId="6E64006F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EC815BD" w14:textId="77777777" w:rsidR="00176288" w:rsidRPr="00F4029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применяются </w:t>
                  </w:r>
                  <w:r w:rsidRPr="00230DDF">
                    <w:rPr>
                      <w:sz w:val="16"/>
                      <w:szCs w:val="16"/>
                    </w:rPr>
                    <w:t>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584DB2D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1A40B47" w14:textId="77777777" w:rsidR="00176288" w:rsidRPr="00F40298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D517DD5" w14:textId="77777777" w:rsidR="00176288" w:rsidRPr="00F40298" w:rsidRDefault="0017628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A552274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F17A053" w14:textId="77777777" w:rsidR="0017628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86E3E03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051B276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7D37D7C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781D689" w14:textId="77777777" w:rsidR="00176288" w:rsidRPr="00F4029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B103377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7187DB">
                      <v:line id="_x0000_s1370" style="position:absolute;left:0;text-align:left;flip:y;z-index:25193932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7933313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93DE9D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DC2BF60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34D1D8" w14:textId="77777777" w:rsidR="00176288" w:rsidRPr="00F4029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630AA3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7594D4">
                      <v:line id="_x0000_s1345" style="position:absolute;left:0;text-align:left;flip:y;z-index:25192396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BC769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</w:t>
                  </w:r>
                  <w:r w:rsidRPr="00230DDF">
                    <w:rPr>
                      <w:sz w:val="16"/>
                      <w:szCs w:val="16"/>
                    </w:rPr>
                    <w:t>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6349254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4025F5" w14:textId="77777777" w:rsidR="00176288" w:rsidRPr="00100A99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D0DD5" w14:textId="77777777" w:rsidR="00176288" w:rsidRPr="00100A99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1087872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DB72AA">
                      <v:oval id="_x0000_s1346" style="position:absolute;left:0;text-align:left;margin-left:0;margin-top:2.15pt;width:4.25pt;height:4.25pt;z-index:25192499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D01A5FA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6EDECCE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75316" w14:textId="77777777" w:rsidR="00176288" w:rsidRPr="00100A99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AB1B00" w14:textId="77777777" w:rsidR="00176288" w:rsidRPr="00100A99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A37CF0E" w14:textId="77777777" w:rsidR="00176288" w:rsidRPr="00230DDF" w:rsidRDefault="0017628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01CAC1F2" wp14:editId="5A7F20C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A0F0FD2" w14:textId="77777777" w:rsidR="00176288" w:rsidRPr="00100A99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46E02779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684735" w14:textId="77777777" w:rsidR="00176288" w:rsidRPr="00100A99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0B590" w14:textId="77777777" w:rsidR="00176288" w:rsidRPr="00100A99" w:rsidRDefault="0017628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C23226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A185CAA">
                      <v:rect id="_x0000_s1347" style="position:absolute;left:0;text-align:left;margin-left:39.9pt;margin-top:9.2pt;width:8.5pt;height:8.5pt;z-index:25192601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AB7AB" w14:textId="77777777" w:rsidR="0017628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5634E91F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3063BD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057254D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3EB45E" w14:textId="77777777" w:rsidR="00176288" w:rsidRPr="00100A99" w:rsidRDefault="0017628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9A593B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3A7BA59">
                      <v:oval id="_x0000_s1348" style="position:absolute;left:0;text-align:left;margin-left:39.9pt;margin-top:12.7pt;width:8.5pt;height:8.5pt;z-index:25192704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5E1987" w14:textId="77777777" w:rsidR="00176288" w:rsidRPr="00230DDF" w:rsidRDefault="0017628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34949320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13375BC" w14:textId="77777777" w:rsidR="00176288" w:rsidRPr="00100A99" w:rsidRDefault="00176288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E388F3B" w14:textId="77777777" w:rsidR="00176288" w:rsidRPr="00100A99" w:rsidRDefault="0017628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ADB8D6C" w14:textId="77777777" w:rsidR="00176288" w:rsidRPr="00313936" w:rsidRDefault="00176288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3CD2A8B" w14:textId="77777777" w:rsidR="00176288" w:rsidRDefault="0017628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0E60D2F" w14:textId="77777777" w:rsidR="00176288" w:rsidRPr="00313936" w:rsidRDefault="00176288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34705C1C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2DCFE4D" w14:textId="77777777" w:rsidR="00176288" w:rsidRPr="00BF6242" w:rsidRDefault="0017628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314BB59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D6403F9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A4EB50">
                      <v:line id="_x0000_s1371" style="position:absolute;left:0;text-align:left;flip:y;z-index:25194035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0F93B9A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22E7663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58A7DDB" w14:textId="77777777" w:rsidR="00176288" w:rsidRPr="00100A99" w:rsidRDefault="0017628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D0B12AD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CD841B3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E3FCA8">
                      <v:line id="_x0000_s1350" style="position:absolute;left:0;text-align:left;flip:y;z-index:25192806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F5D5B7A" w14:textId="77777777" w:rsidR="00176288" w:rsidRDefault="0017628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7B8B1D13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3E348A8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2499085" w14:textId="77777777" w:rsidR="00176288" w:rsidRPr="00100A99" w:rsidRDefault="0017628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B3A02CC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B8A4D0F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609365">
                      <v:line id="_x0000_s1351" style="position:absolute;left:0;text-align:left;flip:y;z-index:25192908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3BB2985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5A6207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0B3A4F5" w14:textId="77777777" w:rsidR="00176288" w:rsidRPr="00100A99" w:rsidRDefault="0017628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6CBEFCC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8BB1FB4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0365C7">
                      <v:line id="_x0000_s1352" style="position:absolute;left:0;text-align:left;flip:y;z-index:25193011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DBC2362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AD5009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13797F1" w14:textId="77777777" w:rsidR="00176288" w:rsidRPr="00100A99" w:rsidRDefault="0017628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CCF349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подземного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9DFF3A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646632">
                      <v:line id="_x0000_s1353" style="position:absolute;left:0;text-align:left;flip:y;z-index:25193113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552764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B0A26F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883A154" w14:textId="77777777" w:rsidR="00176288" w:rsidRPr="00100A99" w:rsidRDefault="0017628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D0E7A9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541790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B18361">
                      <v:line id="_x0000_s1354" style="position:absolute;left:0;text-align:left;flip:y;z-index:25193216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18A8A3" w14:textId="77777777" w:rsidR="00176288" w:rsidRPr="00100A99" w:rsidRDefault="0017628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70FEA39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85C2F2" w14:textId="77777777" w:rsidR="00176288" w:rsidRPr="00100A99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94A96F" w14:textId="77777777" w:rsidR="00176288" w:rsidRPr="000E07F5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4FA44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209D356">
                      <v:oval id="_x0000_s1355" style="position:absolute;left:0;text-align:left;margin-left:0;margin-top:5.35pt;width:2.85pt;height:2.85pt;z-index:25193318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71CE9C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372861D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899655A" w14:textId="77777777" w:rsidR="00176288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FD1DC9A" w14:textId="77777777" w:rsidR="00176288" w:rsidRPr="000E07F5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108CE8C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DFD85CD">
                      <v:group id="_x0000_s1367" style="position:absolute;left:0;text-align:left;margin-left:36.1pt;margin-top:8.5pt;width:17.05pt;height:14.35pt;z-index:25193830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9E89918" w14:textId="77777777" w:rsidR="0017628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B45E517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3CFAE2A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B8FC972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62FFC1F" w14:textId="77777777" w:rsidR="00176288" w:rsidRPr="00230DDF" w:rsidRDefault="0017628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9E805B4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52FBF6F" w14:textId="77777777" w:rsidR="00176288" w:rsidRPr="00230DDF" w:rsidRDefault="00176288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00339D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1593483" w14:textId="77777777" w:rsidR="00176288" w:rsidRPr="00230DDF" w:rsidRDefault="0017628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640425B" w14:textId="77777777" w:rsidR="00176288" w:rsidRPr="00230DDF" w:rsidRDefault="0017628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A3E82D0" w14:textId="77777777" w:rsidR="00176288" w:rsidRPr="00230DDF" w:rsidRDefault="00176288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202D11A">
                      <v:group id="_x0000_s1359" style="position:absolute;left:0;text-align:left;margin-left:39.5pt;margin-top:8.55pt;width:9.25pt;height:9.25pt;z-index:25193420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B2D32D0" w14:textId="77777777" w:rsidR="00176288" w:rsidRPr="00230DDF" w:rsidRDefault="0017628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C3A349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CDE243" w14:textId="77777777" w:rsidR="00176288" w:rsidRPr="000E07F5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6E0E4A" w14:textId="77777777" w:rsidR="0017628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0270094" w14:textId="77777777" w:rsidR="00176288" w:rsidRPr="000E07F5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4E037D" w14:textId="77777777" w:rsidR="00176288" w:rsidRPr="00230DDF" w:rsidRDefault="00176288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11CC528">
                      <v:group id="_x0000_s1362" style="position:absolute;left:0;text-align:left;margin-left:0;margin-top:5.3pt;width:6.05pt;height:6.05pt;z-index:25193523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E87E18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591228E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03E7B" w14:textId="77777777" w:rsidR="00176288" w:rsidRPr="000E07F5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699BF3" w14:textId="77777777" w:rsidR="00176288" w:rsidRPr="000E07F5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073A7" w14:textId="77777777" w:rsidR="00176288" w:rsidRPr="00230DDF" w:rsidRDefault="00176288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C49354">
                      <v:line id="_x0000_s1365" style="position:absolute;left:0;text-align:left;flip:y;z-index:25193625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B17BAC" w14:textId="77777777" w:rsidR="00176288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05E2638F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1C041D5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842D2" w14:textId="77777777" w:rsidR="00176288" w:rsidRPr="000E07F5" w:rsidRDefault="0017628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E83367" w14:textId="77777777" w:rsidR="00176288" w:rsidRPr="000E07F5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08CA56" w14:textId="77777777" w:rsidR="00176288" w:rsidRPr="00230DDF" w:rsidRDefault="0017628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54EAD6">
                      <v:line id="_x0000_s1366" style="position:absolute;left:0;text-align:left;flip:y;z-index:25193728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72FDD" w14:textId="77777777" w:rsidR="00176288" w:rsidRPr="00230DDF" w:rsidRDefault="0017628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4E61CDE" w14:textId="77777777" w:rsidR="00176288" w:rsidRPr="005B4876" w:rsidRDefault="00176288" w:rsidP="00D45A64">
            <w:pPr>
              <w:jc w:val="center"/>
            </w:pPr>
          </w:p>
        </w:tc>
      </w:tr>
    </w:tbl>
    <w:p w14:paraId="57C2947F" w14:textId="77777777" w:rsidR="00176288" w:rsidRDefault="00176288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6B33" w14:textId="77777777" w:rsidR="00A902CD" w:rsidRDefault="00A902CD">
      <w:r>
        <w:separator/>
      </w:r>
    </w:p>
  </w:endnote>
  <w:endnote w:type="continuationSeparator" w:id="0">
    <w:p w14:paraId="512CCCC1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F93D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6F650F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E836" w14:textId="77777777" w:rsidR="008D51C3" w:rsidRDefault="00176288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034E4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CF68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3DC5" w14:textId="77777777" w:rsidR="00A902CD" w:rsidRDefault="00A902CD">
      <w:r>
        <w:separator/>
      </w:r>
    </w:p>
  </w:footnote>
  <w:footnote w:type="continuationSeparator" w:id="0">
    <w:p w14:paraId="22C4C922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D2A4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04814744">
    <w:abstractNumId w:val="32"/>
  </w:num>
  <w:num w:numId="2" w16cid:durableId="457648540">
    <w:abstractNumId w:val="28"/>
  </w:num>
  <w:num w:numId="3" w16cid:durableId="1232502343">
    <w:abstractNumId w:val="38"/>
  </w:num>
  <w:num w:numId="4" w16cid:durableId="1192573181">
    <w:abstractNumId w:val="15"/>
  </w:num>
  <w:num w:numId="5" w16cid:durableId="39408057">
    <w:abstractNumId w:val="12"/>
  </w:num>
  <w:num w:numId="6" w16cid:durableId="816142077">
    <w:abstractNumId w:val="27"/>
  </w:num>
  <w:num w:numId="7" w16cid:durableId="1553274737">
    <w:abstractNumId w:val="17"/>
  </w:num>
  <w:num w:numId="8" w16cid:durableId="2109427431">
    <w:abstractNumId w:val="42"/>
  </w:num>
  <w:num w:numId="9" w16cid:durableId="1434008489">
    <w:abstractNumId w:val="7"/>
  </w:num>
  <w:num w:numId="10" w16cid:durableId="22102228">
    <w:abstractNumId w:val="1"/>
  </w:num>
  <w:num w:numId="11" w16cid:durableId="1317298468">
    <w:abstractNumId w:val="13"/>
  </w:num>
  <w:num w:numId="12" w16cid:durableId="1632831940">
    <w:abstractNumId w:val="30"/>
  </w:num>
  <w:num w:numId="13" w16cid:durableId="38211368">
    <w:abstractNumId w:val="24"/>
  </w:num>
  <w:num w:numId="14" w16cid:durableId="780104725">
    <w:abstractNumId w:val="31"/>
  </w:num>
  <w:num w:numId="15" w16cid:durableId="1413743053">
    <w:abstractNumId w:val="5"/>
  </w:num>
  <w:num w:numId="16" w16cid:durableId="1042172728">
    <w:abstractNumId w:val="35"/>
  </w:num>
  <w:num w:numId="17" w16cid:durableId="148138378">
    <w:abstractNumId w:val="0"/>
  </w:num>
  <w:num w:numId="18" w16cid:durableId="1324505557">
    <w:abstractNumId w:val="39"/>
  </w:num>
  <w:num w:numId="19" w16cid:durableId="367224798">
    <w:abstractNumId w:val="10"/>
  </w:num>
  <w:num w:numId="20" w16cid:durableId="1090929395">
    <w:abstractNumId w:val="4"/>
  </w:num>
  <w:num w:numId="21" w16cid:durableId="1002659553">
    <w:abstractNumId w:val="37"/>
  </w:num>
  <w:num w:numId="22" w16cid:durableId="748625539">
    <w:abstractNumId w:val="11"/>
  </w:num>
  <w:num w:numId="23" w16cid:durableId="1454865367">
    <w:abstractNumId w:val="33"/>
  </w:num>
  <w:num w:numId="24" w16cid:durableId="246888639">
    <w:abstractNumId w:val="21"/>
  </w:num>
  <w:num w:numId="25" w16cid:durableId="839930084">
    <w:abstractNumId w:val="2"/>
  </w:num>
  <w:num w:numId="26" w16cid:durableId="1009790622">
    <w:abstractNumId w:val="22"/>
  </w:num>
  <w:num w:numId="27" w16cid:durableId="1719162002">
    <w:abstractNumId w:val="44"/>
  </w:num>
  <w:num w:numId="28" w16cid:durableId="991521503">
    <w:abstractNumId w:val="29"/>
  </w:num>
  <w:num w:numId="29" w16cid:durableId="2107996183">
    <w:abstractNumId w:val="36"/>
  </w:num>
  <w:num w:numId="30" w16cid:durableId="22050415">
    <w:abstractNumId w:val="14"/>
  </w:num>
  <w:num w:numId="31" w16cid:durableId="2001419745">
    <w:abstractNumId w:val="6"/>
  </w:num>
  <w:num w:numId="32" w16cid:durableId="1272585892">
    <w:abstractNumId w:val="8"/>
  </w:num>
  <w:num w:numId="33" w16cid:durableId="1648900735">
    <w:abstractNumId w:val="26"/>
  </w:num>
  <w:num w:numId="34" w16cid:durableId="1875271282">
    <w:abstractNumId w:val="18"/>
  </w:num>
  <w:num w:numId="35" w16cid:durableId="385684492">
    <w:abstractNumId w:val="19"/>
  </w:num>
  <w:num w:numId="36" w16cid:durableId="2106419748">
    <w:abstractNumId w:val="23"/>
  </w:num>
  <w:num w:numId="37" w16cid:durableId="675958367">
    <w:abstractNumId w:val="3"/>
  </w:num>
  <w:num w:numId="38" w16cid:durableId="1740783465">
    <w:abstractNumId w:val="9"/>
  </w:num>
  <w:num w:numId="39" w16cid:durableId="879777943">
    <w:abstractNumId w:val="25"/>
  </w:num>
  <w:num w:numId="40" w16cid:durableId="132333871">
    <w:abstractNumId w:val="43"/>
  </w:num>
  <w:num w:numId="41" w16cid:durableId="837355446">
    <w:abstractNumId w:val="43"/>
    <w:lvlOverride w:ilvl="0">
      <w:startOverride w:val="1"/>
    </w:lvlOverride>
  </w:num>
  <w:num w:numId="42" w16cid:durableId="268050222">
    <w:abstractNumId w:val="43"/>
    <w:lvlOverride w:ilvl="0">
      <w:startOverride w:val="1"/>
    </w:lvlOverride>
  </w:num>
  <w:num w:numId="43" w16cid:durableId="1142772372">
    <w:abstractNumId w:val="43"/>
    <w:lvlOverride w:ilvl="0">
      <w:startOverride w:val="1"/>
    </w:lvlOverride>
  </w:num>
  <w:num w:numId="44" w16cid:durableId="12073459">
    <w:abstractNumId w:val="16"/>
  </w:num>
  <w:num w:numId="45" w16cid:durableId="1244071984">
    <w:abstractNumId w:val="20"/>
  </w:num>
  <w:num w:numId="46" w16cid:durableId="1999307460">
    <w:abstractNumId w:val="41"/>
  </w:num>
  <w:num w:numId="47" w16cid:durableId="1614748639">
    <w:abstractNumId w:val="40"/>
  </w:num>
  <w:num w:numId="48" w16cid:durableId="4417299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288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A77CF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778C1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712B66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10429</Words>
  <Characters>59451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2024-07-04T05:09:00Z</dcterms:created>
  <dcterms:modified xsi:type="dcterms:W3CDTF">2024-07-04T05:09:00Z</dcterms:modified>
</cp:coreProperties>
</file>