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60:27:0060350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05.06.2024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КУВИ-001/2024-5320357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60:27:0060350. Комплексные кадастровые работы проводятся на основании Кадастрового плана территории № КУВИ-001/2024-5320357 от 09.01.2024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территориальной зоне Ж-1 и Ж-2,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территориальных зонах Ж-1 и Ж-2 предельные размеры земельных участков не регламентированы.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60:27:0060350:40, 60:27:0060350:49 являются обособленными земельными участками входящими в ЕЗП 60:27:0000000:7 и не подлежат внесению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60:27:0060350:1265, 60:27:0060350:1266, 60:27:0060350:1267, 60:27:0060350:1270, 60:27:0060350:1280, 60:27:0060350:1281, 60:27:0060350:1282, 60:27:0060350:1285, 60:27:0060350:1287, 60:27:0060350:1288, 60:27:0060350:1289, 60:27:0060350:1293, 60:27:0060350:1294, 60:27:0060350:1296, 60:27:0060350:1297, 60:27:0060350:1298, 60:27:0060350:1300, 60:27:0060350:1302, 60:27:0060350:1303, 60:27:0060350:1304 являются линейными сооружениями и не подлежат внесению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В границах кадастрового квартала 60:27:0060350 расположены сооружения с кадастровыми номерами 60:27:0060350:1303, 60:27:0060350:1268, 60:27:0060350:1269, 60:27:0060350:1285 . Данные сооружения пересекают объекты недвижимости с кадастровыми номерами 60:27:0060350:72, 60:27:0060350:67, 60:27:0060350:80 и 60:27:0060350:79. Фактическое пересечение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14 объектов капитального строительства, исправлены реестровые ошибки в отношении 5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–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–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4F17F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F41B4" w:rsidRDefault="004F17F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характерных точках </w:t>
            </w:r>
            <w:r>
              <w:rPr>
                <w:b/>
                <w:sz w:val="22"/>
              </w:rPr>
              <w:t>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60:27:0060350:53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501509.12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1274112.23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501509.12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1274112.23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501507.99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1274145.34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501507.99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1274145.34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501519.53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1274224.05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501519.53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1274224.05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501477.27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1274229.80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501477.27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1274229.80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501468.61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1274172.47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501468.61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1274172.47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1274164.82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501450.64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1274164.82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501449.29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1274158.72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501449.29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1274158.72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501437.91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1274160.51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501437.91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1274160.51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501434.68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1274169.64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501434.68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1274169.64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501370.46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1274179.57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501370.46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1274179.57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501359.93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1274164.35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501359.93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1274164.35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501353.47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1274120.00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501353.47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1274120.00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501481.22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1274101.36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501481.22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1274101.36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501509.12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1274112.23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501509.12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1274112.23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501470.76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501470.76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1274123.70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501483.64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1274108.28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501483.64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1274108.28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501494.45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1274116.83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501494.45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1274116.83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501503.80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1274124.10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501503.80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1274124.10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501507.37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1274127.37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501507.37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1274127.37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501494.91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1274143.07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501494.91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1274143.07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501495.57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1274143.77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501495.57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1274143.77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501492.52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1274152.03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501482.46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1274159.27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501482.46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1274159.27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501481.25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1274159.02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501481.25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1274159.02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501457.59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1274139.52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501457.59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1274139.52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501470.76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501470.76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1274123.70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443290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60:27:0060350:53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79.55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57.98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129.10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049CC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60:27:0060350:53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3C4580" w:rsidRDefault="004F17F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6A3E83" w:rsidRDefault="004F17F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Петрова ул, 2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10456 кв.м ± 20.78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√10456 * √((1 + 1.29²)/(2 * 1.29)) = 20.78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10411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825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60:27:0060350:1297,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60:27:0060350:1302,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60:27:0060350:1296,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60:27:0060350:1303,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60:27:0060350:1298,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60:27:0060350:79,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60:27:0060350:1268,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60:27:0000000:3440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4F17F3" w:rsidRPr="00601D79" w:rsidRDefault="004F17F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60:27:0060350:53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60:27:0060350:53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45 кв.м.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4F17F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F41B4" w:rsidRDefault="004F17F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60:27:0060350:51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501508.03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1274237.98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501508.03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1274237.98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1274252.01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501510.09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1274252.01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501511.56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1274251.79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501511.56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1274251.79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1274251.25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501515.27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1274251.25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1274254.78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501515.79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1274254.78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501512.09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1274255.31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501512.09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1274255.31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1274255.54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501510.60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1274268.87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1274268.87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501513.98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1274268.65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501517.69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1274268.12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501517.69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1274268.12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501518.21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1274271.62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501518.21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1274271.62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501514.50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1274272.17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501513.02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1274272.39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501514.30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1274281.41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501511.88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1274281.76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501511.39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1274281.83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501511.39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501499.04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1274283.58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501498.73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1274281.41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501495.31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1274281.91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501492.06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1274259.68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501489.50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1274260.13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501489.03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1274256.95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501489.03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1274256.95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501487.04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1274243.50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501487.04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1274243.50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501486.89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1274241.14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501486.33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1274237.43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1274236.80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501491.67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1274240.43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501508.03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1274237.98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501508.03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1274237.98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443290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60:27:0060350:51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049CC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60:27:0060350:51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3C4580" w:rsidRDefault="004F17F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6A3E83" w:rsidRDefault="004F17F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Алтаева ул, 1А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927 кв.м ± 6.31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√927 * √((1 + 1.47²)/(2 * 1.47)) = 6.31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825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60:27:0060350:66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4F17F3" w:rsidRPr="00601D79" w:rsidRDefault="004F17F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60:27:0060350:51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60:27:0060350:51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4F17F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F41B4" w:rsidRDefault="004F17F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60:27:0060350:1083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1274313.47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501497.57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1274313.47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501502.63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1274348.27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501502.63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1274348.27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501502.99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1274350.59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501502.99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1274350.59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501504.93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1274363.37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1274363.37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1274368.86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1274368.86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501506.29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1274371.69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501506.29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1274371.69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1274380.30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501443.50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501443.62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1274372.46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1274359.74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501435.51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1274321.91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501435.51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1274321.91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1274313.47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501497.57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1274313.47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443290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60:27:0060350:1083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63.38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62.63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049CC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60:27:0060350:1083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3C4580" w:rsidRDefault="004F17F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6A3E83" w:rsidRDefault="004F17F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Алтаева ул, 5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3668 кв.м ± 12.12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√3668 * √((1 + 1.06²)/(2 * 1.06)) = 12.12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3702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825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60:27:0060350:62,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60:27:0060350:1265,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60:27:0060350:1269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4F17F3" w:rsidRPr="00601D79" w:rsidRDefault="004F17F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60:27:0060350:1083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60:27:0060350:1083 была выявлена реестровая ошибка, а именно граница земельного участка </w:t>
            </w:r>
            <w:r w:rsidRPr="001121D1">
              <w:rPr>
                <w:lang w:val="en-US"/>
              </w:rPr>
              <w:t>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34 кв.м. Реестровая ошибка в метоположении границ земельного участка исправлена в части персечения объекта капитального строительства с кадастровым номером 60:27:0060350:63.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4F17F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F41B4" w:rsidRDefault="004F17F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60:27:0060350:1088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501417.05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1274299.64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501417.05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1274299.64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501421.32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501421.32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1274322.33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501435.51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1274321.91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501435.51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1274321.91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1274359.74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501443.62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1274372.46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1274380.30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501443.50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501407.63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501407.63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501349.87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1274341.42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501349.87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1274341.42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501364.60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501364.60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1274322.19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1274309.47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501374.34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1274309.47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501388.10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1274319.85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1274319.85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501397.56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1274326.34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501397.56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1274326.34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501417.05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1274299.64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501417.05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1274299.64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443290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60:27:0060350:1088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72.48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049CC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60:27:0060350:1088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3C4580" w:rsidRDefault="004F17F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6A3E83" w:rsidRDefault="004F17F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Алтаева ул, 7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4598 кв.м ± 13.59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√4598 * √((1 + 1.10²)/(2 * 1.10)) = 13.59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4564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825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60:27:0060350:63,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60:27:0060350:1265,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60:27:0060350:1269,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60:27:0060350:1280,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60:27:0060350:64,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60:27:0000000:3748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4F17F3" w:rsidRPr="00601D79" w:rsidRDefault="004F17F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60:27:0060350:1088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60:27:0060350:1088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34 кв.м. Реестровая ошибка в метоположении границ земельного участка исправлена в части персечения объекта капитального строительства с кадастровым номером 6</w:t>
            </w:r>
            <w:r w:rsidRPr="001121D1">
              <w:rPr>
                <w:lang w:val="en-US"/>
              </w:rPr>
              <w:t>0:27:0060350:63.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4F17F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F41B4" w:rsidRDefault="004F17F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60:27:0060350:54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4F17F3" w:rsidRPr="001D786B" w:rsidRDefault="004F17F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B43A2" w:rsidRDefault="004F17F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EB43A2" w:rsidRDefault="004F17F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1274387.21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501286.44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501314.26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1274416.30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501314.26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1274416.30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501304.09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1274426.67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501304.09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1274426.67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501295.04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1274435.98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501295.04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501294.07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1274436.94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501294.07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501289.95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1274440.86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501289.95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1274440.86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501289.28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1274441.63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501289.28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1274441.63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501283.50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501281.00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1274437.96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501281.00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1274437.96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501277.07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1274433.99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501277.07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1274431.59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501279.44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1274431.59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501268.42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1274420.42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501268.42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1274420.42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501266.34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1274422.48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501266.34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1274422.48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1274418.59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501262.58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1274418.59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501264.68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1274416.31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501264.68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1274416.31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1274413.37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501261.88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1274413.37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501256.01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1274403.39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501256.01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1274403.39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501276.71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1274389.01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501276.71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1274392.05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501279.45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1274392.05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1274387.21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501286.44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1274387.21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Аналитический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1121D1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443290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60:27:0060350:54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049CC" w:rsidRDefault="004F17F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60:27:0060350:54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DF5913" w:rsidRDefault="004F17F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3C4580" w:rsidRDefault="004F17F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6A3E83" w:rsidRDefault="004F17F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2E34DF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1695 кв.м ± 8.24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√1695 * √((1 + 1.07²)/(2 * 1.07)) = 8.24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2E34DF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1615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0825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60:27:0060350:68,</w:t>
            </w:r>
          </w:p>
          <w:p w:rsidR="004F17F3" w:rsidRPr="005E1946" w:rsidRDefault="004F17F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60:27:0060350:1300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42F16" w:rsidRDefault="004F17F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54E32" w:rsidRDefault="004F17F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942F16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E70CD1" w:rsidRDefault="004F17F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4F17F3" w:rsidRPr="00601D79" w:rsidRDefault="004F17F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60:27:0060350:54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942F16" w:rsidRDefault="004F17F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60:27:0060350:54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80 кв.м.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60:27:0060350:79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государственном реестре </w:t>
            </w:r>
            <w:r w:rsidRPr="00573515">
              <w:rPr>
                <w:b/>
              </w:rPr>
              <w:t>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1274135.54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501489.02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501490.07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501491.40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501492.91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501491.31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1274151.79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501494.74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501496.09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1274173.68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501494.54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501495.88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501497.50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501498.87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501497.23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1274192.88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501497.67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1274196.23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501484.65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501483.81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501482.14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501481.30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1274185.22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501478.38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1274166.49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501480.00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501478.17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501476.48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501476.79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501475.85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501475.44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501474.85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501462.52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501462.28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501453.12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1274134.15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501443.53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501443.30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501436.67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1274134.86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501433.87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501434.35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501427.77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501418.37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501418.11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501405.69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501405.93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501396.16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501395.93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501385.81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1274145.77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501385.94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501386.43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1274161.76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501373.41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1274163.69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501370.75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501369.75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1274150.90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501371.31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1274150.67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501370.39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501372.28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1274143.67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501393.94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1274131.23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501393.69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501403.37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501403.63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1274129.84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501416.17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501415.93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1274125.02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501432.42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501435.26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1274125.37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501434.77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1274120.89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1274119.41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501450.81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1274118.10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501469.77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501469.97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501476.77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501477.02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501484.02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1274116.69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1274133.02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60:27:0060350:79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60:27:0060350:53,60:27:0060350:3,60:27:0060350:9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Петрова ул,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60:27:0060350:79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60:27:0060350:79 расположено в кадастровом квартале 60:27:0060350 и на земельных участках с кадастровыми номерами </w:t>
            </w:r>
            <w:r w:rsidRPr="00A552E8">
              <w:t>60:27:0060350:53,60:27:0060350:3,60:27:0060350:9. Данный объект недвижимости пересекают сооружения с кадастровыми номерами 60:27:0060350:1297 и 60:27:0060350:1303. Фактическое пересечение объектов недвижимости отсутствует.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</w:t>
            </w:r>
            <w:r w:rsidRPr="0091230B">
              <w:rPr>
                <w:b/>
                <w:sz w:val="28"/>
                <w:szCs w:val="28"/>
              </w:rPr>
              <w:t xml:space="preserve">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60:27:0060350:80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1274176.48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501459.75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501459.97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501453.26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501443.93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501444.12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501437.41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501424.94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501418.68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501418.49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501409.16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1274199.87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501409.34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1274201.08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501402.89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1274202.05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501402.70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1274200.76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501396.11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1274201.76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501394.04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501400.81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501407.02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501406.83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1274185.06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501416.46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501416.70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501422.55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501435.43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501435.67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1274181.41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501451.24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1274179.86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501457.40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1274177.46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1274176.48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60:27:0060350:80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Петрова ул, 4А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60:27:0060350:80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60:27:0060350:80 расположено в </w:t>
            </w:r>
            <w:r w:rsidRPr="00A552E8">
              <w:t>кадастровом квартале 60:27:0060350 и на земельном участке с кадастровым номером 60:27:0060350:1087. Данный объект недвижимости пересекает сооружение с кадастровым номером 60:27:0060350:1297. Фактическое пересечение объектов недвижимости отсутствует.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501510.09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501511.91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501512.42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501510.60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1274255.54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501512.50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501514.41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501514.93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1274272.11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501513.02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1274272.39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501514.30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501499.04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501498.73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1274281.35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501495.48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501492.31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501489.76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1274237.43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501491.18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501491.67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60:27:0060350:51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Российская </w:t>
            </w:r>
            <w:r>
              <w:rPr>
                <w:lang w:val="en-US"/>
              </w:rPr>
              <w:t>Федерация, Псковская область, Псков г, Алтаева ул, 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60:27:0060350:66 расположено в кадастровом квартале 60:27:0060350 и на земельном участке с кадастровым номером 60:27:0060350:51.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60:27:0170102:36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501487.04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501489.03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501483.06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1274259.14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501476.63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501476.45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501467.05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501467.25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501460.55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501432.35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1274265.36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501432.55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1274267.71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501419.18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501417.19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501423.78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501423.95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1274252.87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501430.11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501439.61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501439.80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501445.89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501445.69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501458.59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501464.87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501464.67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501474.37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501474.54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501480.81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501480.63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501486.85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60:27:0170102:36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60:27:0170102:36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60:27:0170102:36 расположено в кадастровом квартале 60:27:0060350 и на земельном участке с кадастровым номером 60:27:0060350:1084. Данный объект недвижимости </w:t>
            </w:r>
            <w:r w:rsidRPr="00A552E8">
              <w:t>пересекает сооружение с кадастровым номером 60:27:0060350:1297. Фактическое пересечение объектов недвижимости отсутствует.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501407.93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501343.50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1274329.66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501333.12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501336.68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1274317.12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501336.00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1274316.62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501339.85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1274311.47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501340.50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1274311.96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501345.83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1274304.74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501345.14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1274304.23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501348.99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1274299.08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501349.64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1274299.57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501354.97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1274292.35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1274291.81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501364.15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1274280.01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501363.43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1274279.47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501367.26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1274274.36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1274274.87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501373.41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1274267.59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501372.65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1274267.02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501376.39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1274262.60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501382.58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501381.81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501385.68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1274249.41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501386.48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1274250.00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501391.72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501390.92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501394.75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501397.57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1274235.05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501407.93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1274242.84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60:27:0060350:61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60:27:0060350:65 расположено в кадастровом квартале 60:27:0060350 и на земельном участке с </w:t>
            </w:r>
            <w:r w:rsidRPr="00A552E8">
              <w:t>кадастровым номером 60:27:0060350:61.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501388.32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501396.35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1274331.66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501389.13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501389.82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1274328.65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501383.79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501384.04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1274323.89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501384.92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1274324.53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501388.32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501388.32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1274320.00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>Здание с кадастровым номером 60:27:0060350:64 расположено в кадастровом квартале 60:27:0060350 и на земельном участке с кадастровым номером 60:27:0060350:1088.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501443.62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501438.00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501438.16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501431.43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501431.28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501421.46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501421.59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501415.62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501415.50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501408.57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501402.90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501402.33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501396.48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501397.02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501381.55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501382.10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501375.47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501375.02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501369.88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501370.39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1274349.55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501367.65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1274347.53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501375.35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1274337.08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501407.75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501407.12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501409.82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501409.19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501411.46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501414.12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501413.96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501417.32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1274364.39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501417.20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>Здание с кадастровым номером 60:27:0060350:63 расположено в кадастровом квартале 60:27:0060350 и на земельном участке с кадастровым номером 60:27:0060350:1088.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501502.99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501504.93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501498.96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1274366.11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501492.88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501483.72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501483.85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501477.59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501468.65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501462.40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1274370.57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501462.26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1274369.65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501453.64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501447.28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1274372.99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501447.13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1274372.00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501443.62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1274372.46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501502.99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1274350.59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60:27:0060350:62 расположено в кадастровом квартале 60:27:0060350 и на земельном участке с </w:t>
            </w:r>
            <w:r w:rsidRPr="00A552E8">
              <w:t>кадастровым номером 60:27:0060350:1083.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501519.78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501520.32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501518.94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501520.76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501513.42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501518.06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501506.72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501506.67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501505.02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501503.78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501502.93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1274442.89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501503.30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501502.13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1274431.22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501501.21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1274431.35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501500.74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501501.59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501499.87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501497.80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1274416.27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501497.65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501461.59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501459.67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501460.21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1274425.70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501447.56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501446.73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501450.09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1274419.96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1274410.90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501449.20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501470.20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501470.08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501473.32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501473.46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1274405.68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501481.41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501481.26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501484.71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501506.43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501506.61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1274401.94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501519.78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60:27:0060350:39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Алтаева ул, 11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60:27:0060350:67 расположено в кадастровом квартале 60:27:0060350 и на земельном участке с </w:t>
            </w:r>
            <w:r w:rsidRPr="00A552E8">
              <w:t>кадастровым номером 60:27:0060350:39.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60:27:0060350:71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501471.53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501473.98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501465.95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501465.70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501464.20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501471.53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60:27:0060350:71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60:27:0000000:3203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Инженерная ул, 62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60:27:0060350:71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60:27:0060350:71 расположено в кадастровом квартале 60:27:0060350 и на земельном участке с </w:t>
            </w:r>
            <w:r w:rsidRPr="00A552E8">
              <w:t>кадастровым номером 60:27:0000000:3203.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60:27:0060350:70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501495.90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501489.26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501489.47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501479.93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501479.74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1274524.53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501473.67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501464.02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501463.79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501450.81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1274528.02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501451.03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501441.15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501434.92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501435.14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1274533.26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501425.23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501412.81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1274533.48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501413.05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501403.35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1274536.52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501403.15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501397.17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501387.34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501380.83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1274538.62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501378.83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1274525.37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501378.87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1274524.09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501385.28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501385.49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501391.67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501391.46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501394.85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501394.75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1274520.72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501400.75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1274519.93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501400.85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1274520.70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501404.33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501404.52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501410.69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501410.47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1274519.14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501423.31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1274518.72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501429.70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501429.49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1274516.35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501432.81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501432.66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501438.88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501442.18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501442.38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501448.48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501461.72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501461.91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501468.21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1274511.92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501468.02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501471.35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1274510.03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501471.22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501477.58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1274508.98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501480.80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501480.99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501487.26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501487.07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501493.31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60:27:0060350:70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Инженерная ул, 62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60:27:0060350:70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>Здание с кадастровым номером 60:27:0060350:70 расположено в кадастровом квартале 60:27:0060350 и на земельном участке с кадастровым номером 60:27:0060350:1089.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60:27:0060350:68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501274.25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501276.19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1274395.59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501277.43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501280.77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501280.16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1274398.40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501282.15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501277.11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501280.70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1274407.63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501292.50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1274419.85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501294.88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501295.26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501301.38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501294.06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501292.33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501290.30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501288.90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501285.54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501277.96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1274429.86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501279.49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501270.33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501264.68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1274416.31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501261.88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501262.61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1274411.06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501261.26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501262.59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501262.10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501262.77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501265.45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501265.05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1274401.49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501266.97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501270.82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501271.23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501274.25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1274393.57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60:27:0060350:68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60:27:0060350:54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28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60:27:0060350:68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60:27:0060350:68 расположено в кадастровом квартале 60:27:0060350 и на земельном участке с кадастровым номером 60:27:0060350:54. Данный объект недвижимости </w:t>
            </w:r>
            <w:r w:rsidRPr="00A552E8">
              <w:t>пересекает сооружение с кадастровым номером 60:27:0060350:1300. Фактическое пересечение объектов недвижимости отсутствует.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Default="004F17F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4F17F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872610" w:rsidRDefault="004F17F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</w:t>
            </w:r>
            <w:r w:rsidRPr="00A2456D">
              <w:rPr>
                <w:b/>
              </w:rPr>
              <w:t>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60:27:0060350:72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7F3" w:rsidRPr="00786373" w:rsidRDefault="004F17F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4F17F3" w:rsidRPr="002E139C" w:rsidRDefault="004F17F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F17F3" w:rsidRPr="00BB7DA2" w:rsidRDefault="004F17F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BB7DA2" w:rsidRDefault="004F17F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501301.38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501304.49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501307.24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501306.51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1274430.45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501310.24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1274432.62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501314.98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501313.40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501317.10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501317.83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501320.61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1274443.35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501317.67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501320.34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501319.71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1274449.72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501324.98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501328.16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501326.51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1274456.62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501330.15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1274460.42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501330.79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501333.58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501330.93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501333.57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1274468.05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501332.84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501336.72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501338.30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1274471.04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501341.33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501339.72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1274475.79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501343.41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501344.12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1274479.03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501349.20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501348.47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501352.34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501354.02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501355.32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1274495.71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501359.77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501364.80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501364.06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501367.88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501369.57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501370.95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501374.70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501375.46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1274511.01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501378.09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1274513.85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501368.75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501368.55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1274522.81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1274523.66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501363.21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501364.14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501357.42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501356.54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1274512.31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501347.65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501348.60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1274502.18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501341.84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501340.83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1274496.37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501331.84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501332.84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501326.21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501325.21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1274480.22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501320.76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501321.70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501321.50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501323.27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1274472.81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501318.62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501319.56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1274466.87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501313.00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501312.03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1274461.07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501307.36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501308.37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1274455.29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501308.27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501310.09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1274453.43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501305.37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1274448.65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501306.43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501299.74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501298.81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1274441.77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501294.06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501295.04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1274435.98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AB6621" w:rsidRDefault="004F17F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501301.38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1274429.46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9067AB" w:rsidRDefault="004F17F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Default="004F17F3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E14F4" w:rsidRDefault="004F17F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60:27:0060350:72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634EE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590258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7F3" w:rsidRPr="00F13182" w:rsidRDefault="004F17F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60:27:0060350:1085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</w:pPr>
            <w:r w:rsidRPr="00BE7498">
              <w:rPr>
                <w:lang w:val="en-US"/>
              </w:rPr>
              <w:t>60:27:0060350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Инженерная ул, 62А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F17F3" w:rsidRPr="00546C11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DF6CF8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Pr="00BE7498" w:rsidRDefault="004F17F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BE7498" w:rsidRDefault="004F17F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F17F3" w:rsidRPr="005E14F4" w:rsidRDefault="004F17F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60:27:0060350:72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17F3" w:rsidRDefault="004F17F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F3" w:rsidRPr="00A552E8" w:rsidRDefault="004F17F3" w:rsidP="005C4E99">
            <w:pPr>
              <w:spacing w:before="120" w:after="120"/>
            </w:pPr>
            <w:r w:rsidRPr="00A552E8">
              <w:t xml:space="preserve">Здание с кадастровым номером 60:27:0060350:72 расположено в кадастровом квартале 60:27:0060350 и на земельном участке с кадастровым номером 60:27:0060350:1085. Данный объект недвижимости </w:t>
            </w:r>
            <w:r w:rsidRPr="00A552E8">
              <w:t>пересекает сооружение с кадастровым номером 60:27:0060350:1285. Фактическое пересечение объектов недвижимости отсутствует.</w:t>
            </w:r>
          </w:p>
        </w:tc>
      </w:tr>
    </w:tbl>
    <w:p w:rsidR="002C454A" w:rsidRDefault="004F17F3">
      <w:r>
        <w:br w:type="page"/>
      </w:r>
    </w:p>
    <w:p w:rsidR="002C454A" w:rsidRDefault="002C454A">
      <w:pPr>
        <w:sectPr w:rsidR="002C454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F17F3" w:rsidRPr="007A37E2" w:rsidRDefault="004F17F3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:rsidR="004F17F3" w:rsidRPr="00DA3430" w:rsidRDefault="004F17F3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:rsidR="004F17F3" w:rsidRPr="008C3E59" w:rsidRDefault="004F17F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5026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:rsidR="004F17F3" w:rsidRPr="008C3E59" w:rsidRDefault="004F17F3" w:rsidP="005B25AC">
            <w:pPr>
              <w:jc w:val="center"/>
            </w:pPr>
            <w:r>
              <w:rPr>
                <w:noProof/>
              </w:rPr>
              <w:pict>
                <v:line id="_x0000_s5335" style="position:absolute;left:0;text-align:left;flip:x y;z-index:250503680;mso-position-horizontal-relative:text;mso-position-vertical-relative:text" from="108.75pt,108.15pt" to="175.8pt,110.45pt" strokeweight=".57pt"/>
              </w:pict>
            </w:r>
            <w:r>
              <w:rPr>
                <w:noProof/>
              </w:rPr>
              <w:pict>
                <v:line id="_x0000_s5334" style="position:absolute;left:0;text-align:left;flip:x y;z-index:250504704;mso-position-horizontal-relative:text;mso-position-vertical-relative:text" from="175.8pt,110.45pt" to="335.15pt,87.05pt" strokeweight=".57pt"/>
              </w:pict>
            </w:r>
            <w:r>
              <w:rPr>
                <w:noProof/>
              </w:rPr>
              <w:pict>
                <v:line id="_x0000_s5333" style="position:absolute;left:0;text-align:left;flip:x y;z-index:250505728;mso-position-horizontal-relative:text;mso-position-vertical-relative:text" from="335.15pt,87.05pt" to="346.8pt,172.65pt" strokeweight=".57pt"/>
              </w:pict>
            </w:r>
            <w:r>
              <w:rPr>
                <w:noProof/>
              </w:rPr>
              <w:pict>
                <v:line id="_x0000_s5332" style="position:absolute;left:0;text-align:left;flip:x y;z-index:250506752;mso-position-horizontal-relative:text;mso-position-vertical-relative:text" from="346.8pt,172.65pt" to="230.75pt,190.15pt" strokeweight=".57pt"/>
              </w:pict>
            </w:r>
            <w:r>
              <w:rPr>
                <w:noProof/>
              </w:rPr>
              <w:pict>
                <v:line id="_x0000_s5331" style="position:absolute;left:0;text-align:left;flip:x y;z-index:250507776;mso-position-horizontal-relative:text;mso-position-vertical-relative:text" from="230.75pt,190.15pt" to="215.25pt,226.55pt" strokeweight=".57pt"/>
              </w:pict>
            </w:r>
            <w:r>
              <w:rPr>
                <w:noProof/>
              </w:rPr>
              <w:pict>
                <v:line id="_x0000_s5330" style="position:absolute;left:0;text-align:left;flip:x y;z-index:250508800;mso-position-horizontal-relative:text;mso-position-vertical-relative:text" from="215.25pt,226.55pt" to="202.9pt,229.3pt" strokeweight=".57pt"/>
              </w:pict>
            </w:r>
            <w:r>
              <w:rPr>
                <w:noProof/>
              </w:rPr>
              <w:pict>
                <v:line id="_x0000_s5329" style="position:absolute;left:0;text-align:left;flip:x y;z-index:250509824;mso-position-horizontal-relative:text;mso-position-vertical-relative:text" from="202.9pt,229.3pt" to="206.5pt,252.3pt" strokeweight=".57pt"/>
              </w:pict>
            </w:r>
            <w:r>
              <w:rPr>
                <w:noProof/>
              </w:rPr>
              <w:pict>
                <v:line id="_x0000_s5328" style="position:absolute;left:0;text-align:left;flip:x y;z-index:250510848;mso-position-horizontal-relative:text;mso-position-vertical-relative:text" from="206.5pt,252.3pt" to="225pt,258.85pt" strokeweight=".57pt"/>
              </w:pict>
            </w:r>
            <w:r>
              <w:rPr>
                <w:noProof/>
              </w:rPr>
              <w:pict>
                <v:line id="_x0000_s5327" style="position:absolute;left:0;text-align:left;flip:x y;z-index:250511872;mso-position-horizontal-relative:text;mso-position-vertical-relative:text" from="225pt,258.85pt" to="245.1pt,388.9pt" strokeweight=".57pt"/>
              </w:pict>
            </w:r>
            <w:r>
              <w:rPr>
                <w:noProof/>
              </w:rPr>
              <w:pict>
                <v:line id="_x0000_s5326" style="position:absolute;left:0;text-align:left;flip:x y;z-index:250512896;mso-position-horizontal-relative:text;mso-position-vertical-relative:text" from="245.1pt,388.9pt" to="214.3pt,410.2pt" strokeweight=".57pt"/>
              </w:pict>
            </w:r>
            <w:r>
              <w:rPr>
                <w:noProof/>
              </w:rPr>
              <w:pict>
                <v:line id="_x0000_s5325" style="position:absolute;left:0;text-align:left;flip:x y;z-index:250513920;mso-position-horizontal-relative:text;mso-position-vertical-relative:text" from="214.3pt,410.2pt" to="124.5pt,423.3pt" strokeweight=".57pt"/>
              </w:pict>
            </w:r>
            <w:r>
              <w:rPr>
                <w:noProof/>
              </w:rPr>
              <w:pict>
                <v:line id="_x0000_s5324" style="position:absolute;left:0;text-align:left;flip:x y;z-index:250514944;mso-position-horizontal-relative:text;mso-position-vertical-relative:text" from="124.5pt,423.3pt" to="86.75pt,164.65pt" strokeweight=".57pt"/>
              </w:pict>
            </w:r>
            <w:r>
              <w:rPr>
                <w:noProof/>
              </w:rPr>
              <w:pict>
                <v:line id="_x0000_s5323" style="position:absolute;left:0;text-align:left;flip:x y;z-index:250515968;mso-position-horizontal-relative:text;mso-position-vertical-relative:text" from="86.75pt,164.65pt" to="108.75pt,108.15pt" strokeweight=".57pt"/>
              </w:pict>
            </w:r>
            <w:r>
              <w:rPr>
                <w:noProof/>
              </w:rPr>
              <w:pict>
                <v:line id="_x0000_s5322" style="position:absolute;left:0;text-align:left;flip:x y;z-index:250516992;mso-position-horizontal-relative:text;mso-position-vertical-relative:text" from="132pt,185.8pt" to="100.75pt,159.75pt" strokeweight=".57pt"/>
              </w:pict>
            </w:r>
            <w:r>
              <w:rPr>
                <w:noProof/>
              </w:rPr>
              <w:pict>
                <v:line id="_x0000_s5321" style="position:absolute;left:0;text-align:left;flip:x y;z-index:250518016;mso-position-horizontal-relative:text;mso-position-vertical-relative:text" from="100.75pt,159.75pt" to="118.1pt,137.85pt" strokeweight=".57pt"/>
              </w:pict>
            </w:r>
            <w:r>
              <w:rPr>
                <w:noProof/>
              </w:rPr>
              <w:pict>
                <v:line id="_x0000_s5320" style="position:absolute;left:0;text-align:left;flip:x y;z-index:250519040;mso-position-horizontal-relative:text;mso-position-vertical-relative:text" from="118.1pt,137.85pt" to="132.8pt,118.9pt" strokeweight=".57pt"/>
              </w:pict>
            </w:r>
            <w:r>
              <w:rPr>
                <w:noProof/>
              </w:rPr>
              <w:pict>
                <v:line id="_x0000_s5319" style="position:absolute;left:0;text-align:left;flip:x y;z-index:250520064;mso-position-horizontal-relative:text;mso-position-vertical-relative:text" from="132.8pt,118.9pt" to="139.4pt,111.7pt" strokeweight=".57pt"/>
              </w:pict>
            </w:r>
            <w:r>
              <w:rPr>
                <w:noProof/>
              </w:rPr>
              <w:pict>
                <v:line id="_x0000_s5318" style="position:absolute;left:0;text-align:left;flip:x y;z-index:250521088;mso-position-horizontal-relative:text;mso-position-vertical-relative:text" from="139.4pt,111.7pt" to="171.2pt,136.9pt" strokeweight=".57pt"/>
              </w:pict>
            </w:r>
            <w:r>
              <w:rPr>
                <w:noProof/>
              </w:rPr>
              <w:pict>
                <v:line id="_x0000_s5317" style="position:absolute;left:0;text-align:left;flip:x y;z-index:250522112;mso-position-horizontal-relative:text;mso-position-vertical-relative:text" from="171.2pt,136.9pt" to="172.6pt,135.6pt" strokeweight=".57pt"/>
              </w:pict>
            </w:r>
            <w:r>
              <w:rPr>
                <w:noProof/>
              </w:rPr>
              <w:pict>
                <v:line id="_x0000_s5316" style="position:absolute;left:0;text-align:left;flip:x y;z-index:250523136;mso-position-horizontal-relative:text;mso-position-vertical-relative:text" from="172.6pt,135.6pt" to="189.35pt,141.75pt" strokeweight=".57pt"/>
              </w:pict>
            </w:r>
            <w:r>
              <w:rPr>
                <w:noProof/>
              </w:rPr>
              <w:pict>
                <v:line id="_x0000_s5315" style="position:absolute;left:0;text-align:left;flip:x y;z-index:250524160;mso-position-horizontal-relative:text;mso-position-vertical-relative:text" from="189.35pt,141.75pt" to="204pt,162.1pt" strokeweight=".57pt"/>
              </w:pict>
            </w:r>
            <w:r>
              <w:rPr>
                <w:noProof/>
              </w:rPr>
              <w:pict>
                <v:line id="_x0000_s5314" style="position:absolute;left:0;text-align:left;flip:x y;z-index:250525184;mso-position-horizontal-relative:text;mso-position-vertical-relative:text" from="204pt,162.1pt" to="203.5pt,164.55pt" strokeweight=".57pt"/>
              </w:pict>
            </w:r>
            <w:r>
              <w:rPr>
                <w:noProof/>
              </w:rPr>
              <w:pict>
                <v:line id="_x0000_s5313" style="position:absolute;left:0;text-align:left;flip:x y;z-index:250526208;mso-position-horizontal-relative:text;mso-position-vertical-relative:text" from="203.5pt,164.55pt" to="164pt,212.45pt" strokeweight=".57pt"/>
              </w:pict>
            </w:r>
            <w:r>
              <w:rPr>
                <w:noProof/>
              </w:rPr>
              <w:pict>
                <v:line id="_x0000_s5312" style="position:absolute;left:0;text-align:left;flip:x y;z-index:250527232;mso-position-horizontal-relative:text;mso-position-vertical-relative:text" from="164pt,212.45pt" to="132pt,185.8pt" strokeweight=".57pt"/>
              </w:pict>
            </w:r>
            <w:r>
              <w:rPr>
                <w:noProof/>
              </w:rPr>
              <w:pict>
                <v:line id="_x0000_s5311" style="position:absolute;left:0;text-align:left;flip:x y;z-index:250528256;mso-position-horizontal-relative:text;mso-position-vertical-relative:text" from="363.35pt,110.35pt" to="391.8pt,106.2pt" strokeweight=".57pt"/>
              </w:pict>
            </w:r>
            <w:r>
              <w:rPr>
                <w:noProof/>
              </w:rPr>
              <w:pict>
                <v:line id="_x0000_s5310" style="position:absolute;left:0;text-align:left;flip:x y;z-index:250529280;mso-position-horizontal-relative:text;mso-position-vertical-relative:text" from="391.8pt,106.2pt" to="391.35pt,103.2pt" strokeweight=".57pt"/>
              </w:pict>
            </w:r>
            <w:r>
              <w:rPr>
                <w:noProof/>
              </w:rPr>
              <w:pict>
                <v:line id="_x0000_s5309" style="position:absolute;left:0;text-align:left;flip:x y;z-index:250530304;mso-position-horizontal-relative:text;mso-position-vertical-relative:text" from="391.35pt,103.2pt" to="390.25pt,95.7pt" strokeweight=".57pt"/>
              </w:pict>
            </w:r>
            <w:r>
              <w:rPr>
                <w:noProof/>
              </w:rPr>
              <w:pict>
                <v:line id="_x0000_s5308" style="position:absolute;left:0;text-align:left;flip:x y;z-index:250531328;mso-position-horizontal-relative:text;mso-position-vertical-relative:text" from="390.25pt,95.7pt" to="397.4pt,94.65pt" strokeweight=".57pt"/>
              </w:pict>
            </w:r>
            <w:r>
              <w:rPr>
                <w:noProof/>
              </w:rPr>
              <w:pict>
                <v:line id="_x0000_s5307" style="position:absolute;left:0;text-align:left;flip:x y;z-index:250532352;mso-position-horizontal-relative:text;mso-position-vertical-relative:text" from="397.4pt,94.65pt" to="398.45pt,102.15pt" strokeweight=".57pt"/>
              </w:pict>
            </w:r>
            <w:r>
              <w:rPr>
                <w:noProof/>
              </w:rPr>
              <w:pict>
                <v:line id="_x0000_s5306" style="position:absolute;left:0;text-align:left;flip:x y;z-index:250533376;mso-position-horizontal-relative:text;mso-position-vertical-relative:text" from="398.45pt,102.15pt" to="398.95pt,105.15pt" strokeweight=".57pt"/>
              </w:pict>
            </w:r>
            <w:r>
              <w:rPr>
                <w:noProof/>
              </w:rPr>
              <w:pict>
                <v:line id="_x0000_s5305" style="position:absolute;left:0;text-align:left;flip:x y;z-index:250534400;mso-position-horizontal-relative:text;mso-position-vertical-relative:text" from="398.95pt,105.15pt" to="425.9pt,101.3pt" strokeweight=".57pt"/>
              </w:pict>
            </w:r>
            <w:r>
              <w:rPr>
                <w:noProof/>
              </w:rPr>
              <w:pict>
                <v:line id="_x0000_s5304" style="position:absolute;left:0;text-align:left;flip:x y;z-index:250535424;mso-position-horizontal-relative:text;mso-position-vertical-relative:text" from="425.9pt,101.3pt" to="425.45pt,98.3pt" strokeweight=".57pt"/>
              </w:pict>
            </w:r>
            <w:r>
              <w:rPr>
                <w:noProof/>
              </w:rPr>
              <w:pict>
                <v:line id="_x0000_s5303" style="position:absolute;left:0;text-align:left;flip:x y;z-index:250536448;mso-position-horizontal-relative:text;mso-position-vertical-relative:text" from="425.45pt,98.3pt" to="424.4pt,90.8pt" strokeweight=".57pt"/>
              </w:pict>
            </w:r>
            <w:r>
              <w:rPr>
                <w:noProof/>
              </w:rPr>
              <w:pict>
                <v:line id="_x0000_s5302" style="position:absolute;left:0;text-align:left;flip:x y;z-index:250537472;mso-position-horizontal-relative:text;mso-position-vertical-relative:text" from="424.4pt,90.8pt" to="431.5pt,89.75pt" strokeweight=".57pt"/>
              </w:pict>
            </w:r>
            <w:r>
              <w:rPr>
                <w:noProof/>
              </w:rPr>
              <w:pict>
                <v:line id="_x0000_s5301" style="position:absolute;left:0;text-align:left;flip:x y;z-index:250538496;mso-position-horizontal-relative:text;mso-position-vertical-relative:text" from="431.5pt,89.75pt" to="432.6pt,97.25pt" strokeweight=".57pt"/>
              </w:pict>
            </w:r>
            <w:r>
              <w:rPr>
                <w:noProof/>
              </w:rPr>
              <w:pict>
                <v:line id="_x0000_s5300" style="position:absolute;left:0;text-align:left;flip:x y;z-index:250539520;mso-position-horizontal-relative:text;mso-position-vertical-relative:text" from="432.6pt,97.25pt" to="433.05pt,100.25pt" strokeweight=".57pt"/>
              </w:pict>
            </w:r>
            <w:r>
              <w:rPr>
                <w:noProof/>
              </w:rPr>
              <w:pict>
                <v:line id="_x0000_s5299" style="position:absolute;left:0;text-align:left;flip:x y;z-index:250540544;mso-position-horizontal-relative:text;mso-position-vertical-relative:text" from="433.05pt,100.25pt" to="451.3pt,97.65pt" strokeweight=".57pt"/>
              </w:pict>
            </w:r>
            <w:r>
              <w:rPr>
                <w:noProof/>
              </w:rPr>
              <w:pict>
                <v:line id="_x0000_s5298" style="position:absolute;left:0;text-align:left;flip:x y;z-index:250541568;mso-position-horizontal-relative:text;mso-position-vertical-relative:text" from="451.3pt,97.65pt" to="452pt,102.55pt" strokeweight=".57pt"/>
              </w:pict>
            </w:r>
            <w:r>
              <w:rPr>
                <w:noProof/>
              </w:rPr>
              <w:pict>
                <v:line id="_x0000_s5297" style="position:absolute;left:0;text-align:left;flip:x y;z-index:250542592;mso-position-horizontal-relative:text;mso-position-vertical-relative:text" from="452pt,102.55pt" to="452.15pt,103.55pt" strokeweight=".57pt"/>
              </w:pict>
            </w:r>
            <w:r>
              <w:rPr>
                <w:noProof/>
              </w:rPr>
              <w:pict>
                <v:line id="_x0000_s5296" style="position:absolute;left:0;text-align:left;flip:x y;z-index:250543616;mso-position-horizontal-relative:text;mso-position-vertical-relative:text" from="452.15pt,103.55pt" to="455.7pt,128.55pt" strokeweight=".57pt"/>
              </w:pict>
            </w:r>
            <w:r>
              <w:rPr>
                <w:noProof/>
              </w:rPr>
              <w:pict>
                <v:line id="_x0000_s5295" style="position:absolute;left:0;text-align:left;flip:x y;z-index:250544640;mso-position-horizontal-relative:text;mso-position-vertical-relative:text" from="455.7pt,128.55pt" to="451.3pt,129.2pt" strokecolor="red" strokeweight=".57pt"/>
              </w:pict>
            </w:r>
            <w:r>
              <w:rPr>
                <w:noProof/>
              </w:rPr>
              <w:pict>
                <v:line id="_x0000_s5294" style="position:absolute;left:0;text-align:left;flip:x y;z-index:250545664;mso-position-horizontal-relative:text;mso-position-vertical-relative:text" from="451.3pt,129.2pt" to="452.3pt,136.1pt" strokecolor="red" strokeweight=".57pt"/>
              </w:pict>
            </w:r>
            <w:r>
              <w:rPr>
                <w:noProof/>
              </w:rPr>
              <w:pict>
                <v:line id="_x0000_s5293" style="position:absolute;left:0;text-align:left;flip:x y;z-index:250546688;mso-position-horizontal-relative:text;mso-position-vertical-relative:text" from="452.3pt,136.1pt" to="407.3pt,142.7pt" strokecolor="red" strokeweight=".57pt"/>
              </w:pict>
            </w:r>
            <w:r>
              <w:rPr>
                <w:noProof/>
              </w:rPr>
              <w:pict>
                <v:line id="_x0000_s5292" style="position:absolute;left:0;text-align:left;flip:x y;z-index:250547712;mso-position-horizontal-relative:text;mso-position-vertical-relative:text" from="407.3pt,142.7pt" to="408.2pt,147.85pt" strokecolor="red" strokeweight=".57pt"/>
              </w:pict>
            </w:r>
            <w:r>
              <w:rPr>
                <w:noProof/>
              </w:rPr>
              <w:pict>
                <v:line id="_x0000_s5291" style="position:absolute;left:0;text-align:left;flip:x y;z-index:250548736;mso-position-horizontal-relative:text;mso-position-vertical-relative:text" from="408.2pt,147.85pt" to="401.8pt,148.8pt" strokecolor="red" strokeweight=".57pt"/>
              </w:pict>
            </w:r>
            <w:r>
              <w:rPr>
                <w:noProof/>
              </w:rPr>
              <w:pict>
                <v:line id="_x0000_s5290" style="position:absolute;left:0;text-align:left;flip:x y;z-index:250549760;mso-position-horizontal-relative:text;mso-position-vertical-relative:text" from="401.8pt,148.8pt" to="374.55pt,152.85pt" strokeweight=".57pt"/>
              </w:pict>
            </w:r>
            <w:r>
              <w:rPr>
                <w:noProof/>
              </w:rPr>
              <w:pict>
                <v:line id="_x0000_s5289" style="position:absolute;left:0;text-align:left;flip:x y;z-index:250550784;mso-position-horizontal-relative:text;mso-position-vertical-relative:text" from="374.55pt,152.85pt" to="369.75pt,153.15pt" strokecolor="red" strokeweight=".57pt"/>
              </w:pict>
            </w:r>
            <w:r>
              <w:rPr>
                <w:noProof/>
              </w:rPr>
              <w:pict>
                <v:line id="_x0000_s5288" style="position:absolute;left:0;text-align:left;flip:x y;z-index:250551808;mso-position-horizontal-relative:text;mso-position-vertical-relative:text" from="369.75pt,153.15pt" to="362.25pt,154.3pt" strokecolor="red" strokeweight=".57pt"/>
              </w:pict>
            </w:r>
            <w:r>
              <w:rPr>
                <w:noProof/>
              </w:rPr>
              <w:pict>
                <v:line id="_x0000_s5287" style="position:absolute;left:0;text-align:left;flip:x y;z-index:250552832;mso-position-horizontal-relative:text;mso-position-vertical-relative:text" from="362.25pt,154.3pt" to="361pt,144.45pt" strokecolor="red" strokeweight=".57pt"/>
              </w:pict>
            </w:r>
            <w:r>
              <w:rPr>
                <w:noProof/>
              </w:rPr>
              <w:pict>
                <v:line id="_x0000_s5286" style="position:absolute;left:0;text-align:left;flip:x y;z-index:250553856;mso-position-horizontal-relative:text;mso-position-vertical-relative:text" from="361pt,144.45pt" to="368.35pt,143.45pt" strokecolor="red" strokeweight=".57pt"/>
              </w:pict>
            </w:r>
            <w:r>
              <w:rPr>
                <w:noProof/>
              </w:rPr>
              <w:pict>
                <v:line id="_x0000_s5285" style="position:absolute;left:0;text-align:left;flip:x y;z-index:250554880;mso-position-horizontal-relative:text;mso-position-vertical-relative:text" from="368.35pt,143.45pt" to="363.35pt,110.35pt" strokecolor="red" strokeweight=".57pt"/>
              </w:pict>
            </w:r>
            <w:r>
              <w:rPr>
                <w:noProof/>
              </w:rPr>
              <w:pict>
                <v:line id="_x0000_s5284" style="position:absolute;left:0;text-align:left;flip:x y;z-index:250555904;mso-position-horizontal-relative:text;mso-position-vertical-relative:text" from="516.2pt,131.55pt" to="586.7pt,121.3pt" strokeweight=".57pt"/>
              </w:pict>
            </w:r>
            <w:r>
              <w:rPr>
                <w:noProof/>
              </w:rPr>
              <w:pict>
                <v:line id="_x0000_s5283" style="position:absolute;left:0;text-align:left;flip:x y;z-index:250556928;mso-position-horizontal-relative:text;mso-position-vertical-relative:text" from="586.7pt,121.3pt" to="591.4pt,120.55pt" strokeweight=".57pt"/>
              </w:pict>
            </w:r>
            <w:r>
              <w:rPr>
                <w:noProof/>
              </w:rPr>
              <w:pict>
                <v:line id="_x0000_s5282" style="position:absolute;left:0;text-align:left;flip:x y;z-index:250557952;mso-position-horizontal-relative:text;mso-position-vertical-relative:text" from="591.4pt,120.55pt" to="617.25pt,116.6pt" strokeweight=".57pt"/>
              </w:pict>
            </w:r>
            <w:r>
              <w:rPr>
                <w:noProof/>
              </w:rPr>
              <w:pict>
                <v:line id="_x0000_s5281" style="position:absolute;left:0;text-align:left;flip:x y;z-index:250558976;mso-position-horizontal-relative:text;mso-position-vertical-relative:text" from="617.25pt,116.6pt" to="628.35pt,114.85pt" strokeweight=".57pt"/>
              </w:pict>
            </w:r>
            <w:r>
              <w:rPr>
                <w:noProof/>
              </w:rPr>
              <w:pict>
                <v:line id="_x0000_s5280" style="position:absolute;left:0;text-align:left;flip:x y;z-index:250560000;mso-position-horizontal-relative:text;mso-position-vertical-relative:text" from="628.35pt,114.85pt" to="634.1pt,113.85pt" strokeweight=".57pt"/>
              </w:pict>
            </w:r>
            <w:r>
              <w:rPr>
                <w:noProof/>
              </w:rPr>
              <w:pict>
                <v:line id="_x0000_s5279" style="position:absolute;left:0;text-align:left;flip:x y;z-index:250561024;mso-position-horizontal-relative:text;mso-position-vertical-relative:text" from="634.1pt,113.85pt" to="651.55pt,241pt" strokeweight=".57pt"/>
              </w:pict>
            </w:r>
            <w:r>
              <w:rPr>
                <w:noProof/>
              </w:rPr>
              <w:pict>
                <v:line id="_x0000_s5278" style="position:absolute;left:0;text-align:left;flip:x y;z-index:250562048;mso-position-horizontal-relative:text;mso-position-vertical-relative:text" from="651.55pt,241pt" to="635.65pt,240.75pt" strokecolor="red" strokeweight=".57pt"/>
              </w:pict>
            </w:r>
            <w:r>
              <w:rPr>
                <w:noProof/>
              </w:rPr>
              <w:pict>
                <v:line id="_x0000_s5277" style="position:absolute;left:0;text-align:left;flip:x y;z-index:250563072;mso-position-horizontal-relative:text;mso-position-vertical-relative:text" from="635.65pt,240.75pt" to="609.9pt,244.65pt" strokecolor="red" strokeweight=".57pt"/>
              </w:pict>
            </w:r>
            <w:r>
              <w:rPr>
                <w:noProof/>
              </w:rPr>
              <w:pict>
                <v:line id="_x0000_s5276" style="position:absolute;left:0;text-align:left;flip:x y;z-index:250564096;mso-position-horizontal-relative:text;mso-position-vertical-relative:text" from="609.9pt,244.65pt" to="533.3pt,257.2pt" strokecolor="red" strokeweight=".57pt"/>
              </w:pict>
            </w:r>
            <w:r>
              <w:rPr>
                <w:noProof/>
              </w:rPr>
              <w:pict>
                <v:line id="_x0000_s5275" style="position:absolute;left:0;text-align:left;flip:x y;z-index:250565120;mso-position-horizontal-relative:text;mso-position-vertical-relative:text" from="533.3pt,257.2pt" to="516.2pt,131.55pt" strokeweight=".57pt"/>
              </w:pict>
            </w:r>
            <w:r>
              <w:rPr>
                <w:noProof/>
              </w:rPr>
              <w:pict>
                <v:line id="_x0000_s5274" style="position:absolute;left:0;text-align:left;flip:x y;z-index:250566144;mso-position-horizontal-relative:text;mso-position-vertical-relative:text" from="488.2pt,294.55pt" to="534.15pt,285.9pt" strokeweight=".57pt"/>
              </w:pict>
            </w:r>
            <w:r>
              <w:rPr>
                <w:noProof/>
              </w:rPr>
              <w:pict>
                <v:line id="_x0000_s5273" style="position:absolute;left:0;text-align:left;flip:x y;z-index:250567168;mso-position-horizontal-relative:text;mso-position-vertical-relative:text" from="534.15pt,285.9pt" to="533.3pt,257.2pt" strokeweight=".57pt"/>
              </w:pict>
            </w:r>
            <w:r>
              <w:rPr>
                <w:noProof/>
              </w:rPr>
              <w:pict>
                <v:line id="_x0000_s5272" style="position:absolute;left:0;text-align:left;flip:x y;z-index:250568192;mso-position-horizontal-relative:text;mso-position-vertical-relative:text" from="533.3pt,257.2pt" to="609.9pt,244.65pt" strokecolor="red" strokeweight=".57pt"/>
              </w:pict>
            </w:r>
            <w:r>
              <w:rPr>
                <w:noProof/>
              </w:rPr>
              <w:pict>
                <v:line id="_x0000_s5271" style="position:absolute;left:0;text-align:left;flip:x y;z-index:250569216;mso-position-horizontal-relative:text;mso-position-vertical-relative:text" from="609.9pt,244.65pt" to="635.65pt,240.75pt" strokecolor="red" strokeweight=".57pt"/>
              </w:pict>
            </w:r>
            <w:r>
              <w:rPr>
                <w:noProof/>
              </w:rPr>
              <w:pict>
                <v:line id="_x0000_s5270" style="position:absolute;left:0;text-align:left;flip:x y;z-index:250570240;mso-position-horizontal-relative:text;mso-position-vertical-relative:text" from="635.65pt,240.75pt" to="651.55pt,241pt" strokecolor="red" strokeweight=".57pt"/>
              </w:pict>
            </w:r>
            <w:r>
              <w:rPr>
                <w:noProof/>
              </w:rPr>
              <w:pict>
                <v:line id="_x0000_s5269" style="position:absolute;left:0;text-align:left;flip:x y;z-index:250571264;mso-position-horizontal-relative:text;mso-position-vertical-relative:text" from="651.55pt,241pt" to="661.5pt,313.65pt" strokeweight=".57pt"/>
              </w:pict>
            </w:r>
            <w:r>
              <w:rPr>
                <w:noProof/>
              </w:rPr>
              <w:pict>
                <v:line id="_x0000_s5268" style="position:absolute;left:0;text-align:left;flip:x y;z-index:250572288;mso-position-horizontal-relative:text;mso-position-vertical-relative:text" from="661.5pt,313.65pt" to="572.8pt,430.6pt" strokeweight=".57pt"/>
              </w:pict>
            </w:r>
            <w:r>
              <w:rPr>
                <w:noProof/>
              </w:rPr>
              <w:pict>
                <v:line id="_x0000_s5267" style="position:absolute;left:0;text-align:left;flip:x y;z-index:250573312;mso-position-horizontal-relative:text;mso-position-vertical-relative:text" from="572.8pt,430.6pt" to="533.9pt,400.75pt" strokeweight=".57pt"/>
              </w:pict>
            </w:r>
            <w:r>
              <w:rPr>
                <w:noProof/>
              </w:rPr>
              <w:pict>
                <v:line id="_x0000_s5266" style="position:absolute;left:0;text-align:left;flip:x y;z-index:250574336;mso-position-horizontal-relative:text;mso-position-vertical-relative:text" from="533.9pt,400.75pt" to="508.1pt,381.05pt" strokeweight=".57pt"/>
              </w:pict>
            </w:r>
            <w:r>
              <w:rPr>
                <w:noProof/>
              </w:rPr>
              <w:pict>
                <v:line id="_x0000_s5265" style="position:absolute;left:0;text-align:left;flip:x y;z-index:250575360;mso-position-horizontal-relative:text;mso-position-vertical-relative:text" from="508.1pt,381.05pt" to="529.15pt,353.15pt" strokeweight=".57pt"/>
              </w:pict>
            </w:r>
            <w:r>
              <w:rPr>
                <w:noProof/>
              </w:rPr>
              <w:pict>
                <v:line id="_x0000_s5264" style="position:absolute;left:0;text-align:left;flip:x y;z-index:250576384;mso-position-horizontal-relative:text;mso-position-vertical-relative:text" from="529.15pt,353.15pt" to="542.3pt,334pt" strokeweight=".57pt"/>
              </w:pict>
            </w:r>
            <w:r>
              <w:rPr>
                <w:noProof/>
              </w:rPr>
              <w:pict>
                <v:line id="_x0000_s5263" style="position:absolute;left:0;text-align:left;flip:x y;z-index:250577408;mso-position-horizontal-relative:text;mso-position-vertical-relative:text" from="542.3pt,334pt" to="488.2pt,294.55pt" strokeweight=".57pt"/>
              </w:pict>
            </w:r>
            <w:r>
              <w:rPr>
                <w:noProof/>
              </w:rPr>
              <w:pict>
                <v:line id="_x0000_s5262" style="position:absolute;left:0;text-align:left;flip:x y;z-index:250578432;mso-position-horizontal-relative:text;mso-position-vertical-relative:text" from="665.55pt,559pt" to="724.45pt,502.7pt" strokeweight=".57pt"/>
              </w:pict>
            </w:r>
            <w:r>
              <w:rPr>
                <w:noProof/>
              </w:rPr>
              <w:pict>
                <v:line id="_x0000_s5261" style="position:absolute;left:0;text-align:left;flip:x y;z-index:250579456;mso-position-horizontal-relative:text;mso-position-vertical-relative:text" from="724.45pt,502.7pt" to="745.4pt,523.25pt" strokeweight=".57pt"/>
              </w:pict>
            </w:r>
            <w:r>
              <w:rPr>
                <w:noProof/>
              </w:rPr>
              <w:pict>
                <v:line id="_x0000_s5260" style="position:absolute;left:0;text-align:left;flip:x y;z-index:250580480;mso-position-horizontal-relative:text;mso-position-vertical-relative:text" from="745.4pt,523.25pt" to="764.25pt,541.6pt" strokeweight=".57pt"/>
              </w:pict>
            </w:r>
            <w:r>
              <w:rPr>
                <w:noProof/>
              </w:rPr>
              <w:pict>
                <v:line id="_x0000_s5259" style="position:absolute;left:0;text-align:left;flip:x y;z-index:250581504;mso-position-horizontal-relative:text;mso-position-vertical-relative:text" from="764.25pt,541.6pt" to="766.2pt,543.55pt" strokeweight=".57pt"/>
              </w:pict>
            </w:r>
            <w:r>
              <w:rPr>
                <w:noProof/>
              </w:rPr>
              <w:pict>
                <v:line id="_x0000_s5258" style="position:absolute;left:0;text-align:left;flip:x y;z-index:250582528;mso-position-horizontal-relative:text;mso-position-vertical-relative:text" from="766.2pt,543.55pt" to="774.15pt,551.9pt" strokeweight=".57pt"/>
              </w:pict>
            </w:r>
            <w:r>
              <w:rPr>
                <w:noProof/>
              </w:rPr>
              <w:pict>
                <v:line id="_x0000_s5257" style="position:absolute;left:0;text-align:left;flip:x y;z-index:250583552;mso-position-horizontal-relative:text;mso-position-vertical-relative:text" from="774.15pt,551.9pt" to="775.7pt,553.25pt" strokeweight=".57pt"/>
              </w:pict>
            </w:r>
            <w:r>
              <w:rPr>
                <w:noProof/>
              </w:rPr>
              <w:pict>
                <v:line id="_x0000_s5256" style="position:absolute;left:0;text-align:left;flip:x y;z-index:250584576;mso-position-horizontal-relative:text;mso-position-vertical-relative:text" from="775.7pt,553.25pt" to="763.35pt,564.95pt" strokeweight=".57pt"/>
              </w:pict>
            </w:r>
            <w:r>
              <w:rPr>
                <w:noProof/>
              </w:rPr>
              <w:pict>
                <v:line id="_x0000_s5255" style="position:absolute;left:0;text-align:left;flip:x y;z-index:250585600;mso-position-horizontal-relative:text;mso-position-vertical-relative:text" from="763.35pt,564.95pt" to="768.3pt,570.05pt" strokeweight=".57pt"/>
              </w:pict>
            </w:r>
            <w:r>
              <w:rPr>
                <w:noProof/>
              </w:rPr>
              <w:pict>
                <v:line id="_x0000_s5254" style="position:absolute;left:0;text-align:left;flip:x y;z-index:250586624;mso-position-horizontal-relative:text;mso-position-vertical-relative:text" from="768.3pt,570.05pt" to="760.25pt,578pt" strokeweight=".57pt"/>
              </w:pict>
            </w:r>
            <w:r>
              <w:rPr>
                <w:noProof/>
              </w:rPr>
              <w:pict>
                <v:line id="_x0000_s5253" style="position:absolute;left:0;text-align:left;flip:x y;z-index:250587648;mso-position-horizontal-relative:text;mso-position-vertical-relative:text" from="760.25pt,578pt" to="755.4pt,573.2pt" strokeweight=".57pt"/>
              </w:pict>
            </w:r>
            <w:r>
              <w:rPr>
                <w:noProof/>
              </w:rPr>
              <w:pict>
                <v:line id="_x0000_s5252" style="position:absolute;left:0;text-align:left;flip:x y;z-index:250588672;mso-position-horizontal-relative:text;mso-position-vertical-relative:text" from="755.4pt,573.2pt" to="732.75pt,595.5pt" strokeweight=".57pt"/>
              </w:pict>
            </w:r>
            <w:r>
              <w:rPr>
                <w:noProof/>
              </w:rPr>
              <w:pict>
                <v:line id="_x0000_s5251" style="position:absolute;left:0;text-align:left;flip:x y;z-index:250589696;mso-position-horizontal-relative:text;mso-position-vertical-relative:text" from="732.75pt,595.5pt" to="736.95pt,599.7pt" strokeweight=".57pt"/>
              </w:pict>
            </w:r>
            <w:r>
              <w:rPr>
                <w:noProof/>
              </w:rPr>
              <w:pict>
                <v:line id="_x0000_s5250" style="position:absolute;left:0;text-align:left;flip:x y;z-index:250590720;mso-position-horizontal-relative:text;mso-position-vertical-relative:text" from="736.95pt,599.7pt" to="729.05pt,607.3pt" strokeweight=".57pt"/>
              </w:pict>
            </w:r>
            <w:r>
              <w:rPr>
                <w:noProof/>
              </w:rPr>
              <w:pict>
                <v:line id="_x0000_s5249" style="position:absolute;left:0;text-align:left;flip:x y;z-index:250591744;mso-position-horizontal-relative:text;mso-position-vertical-relative:text" from="729.05pt,607.3pt" to="724.45pt,603.05pt" strokeweight=".57pt"/>
              </w:pict>
            </w:r>
            <w:r>
              <w:rPr>
                <w:noProof/>
              </w:rPr>
              <w:pict>
                <v:line id="_x0000_s5248" style="position:absolute;left:0;text-align:left;flip:x y;z-index:250592768;mso-position-horizontal-relative:text;mso-position-vertical-relative:text" from="724.45pt,603.05pt" to="718.5pt,608.75pt" strokeweight=".57pt"/>
              </w:pict>
            </w:r>
            <w:r>
              <w:rPr>
                <w:noProof/>
              </w:rPr>
              <w:pict>
                <v:line id="_x0000_s5247" style="position:absolute;left:0;text-align:left;flip:x y;z-index:250593792;mso-position-horizontal-relative:text;mso-position-vertical-relative:text" from="718.5pt,608.75pt" to="698.3pt,620.6pt" strokeweight=".57pt"/>
              </w:pict>
            </w:r>
            <w:r>
              <w:rPr>
                <w:noProof/>
              </w:rPr>
              <w:pict>
                <v:line id="_x0000_s5246" style="position:absolute;left:0;text-align:left;flip:x y;z-index:250594816;mso-position-horizontal-relative:text;mso-position-vertical-relative:text" from="698.3pt,620.6pt" to="669.15pt,578.7pt" strokeweight=".57pt"/>
              </w:pict>
            </w:r>
            <w:r>
              <w:rPr>
                <w:noProof/>
              </w:rPr>
              <w:pict>
                <v:line id="_x0000_s5245" style="position:absolute;left:0;text-align:left;flip:x y;z-index:250595840;mso-position-horizontal-relative:text;mso-position-vertical-relative:text" from="669.15pt,578.7pt" to="675.35pt,573.15pt" strokeweight=".57pt"/>
              </w:pict>
            </w:r>
            <w:r>
              <w:rPr>
                <w:noProof/>
              </w:rPr>
              <w:pict>
                <v:line id="_x0000_s5244" style="position:absolute;left:0;text-align:left;flip:x y;z-index:250596864;mso-position-horizontal-relative:text;mso-position-vertical-relative:text" from="675.35pt,573.15pt" to="665.55pt,559pt" strokeweight=".57pt"/>
              </w:pict>
            </w:r>
            <w:r>
              <w:rPr>
                <w:noProof/>
              </w:rPr>
              <w:pict>
                <v:line id="_x0000_s5243" style="position:absolute;left:0;text-align:left;flip:x y;z-index:250597888;mso-position-horizontal-relative:text;mso-position-vertical-relative:text" from="150.85pt,154.05pt" to="155.95pt,153.25pt" strokecolor="red" strokeweight=".57pt"/>
              </w:pict>
            </w:r>
            <w:r>
              <w:rPr>
                <w:noProof/>
              </w:rPr>
              <w:pict>
                <v:line id="_x0000_s5242" style="position:absolute;left:0;text-align:left;flip:x y;z-index:250598912;mso-position-horizontal-relative:text;mso-position-vertical-relative:text" from="155.95pt,153.25pt" to="155.3pt,148.85pt" strokecolor="red" strokeweight=".57pt"/>
              </w:pict>
            </w:r>
            <w:r>
              <w:rPr>
                <w:noProof/>
              </w:rPr>
              <w:pict>
                <v:line id="_x0000_s5241" style="position:absolute;left:0;text-align:left;flip:x y;z-index:250599936;mso-position-horizontal-relative:text;mso-position-vertical-relative:text" from="155.3pt,148.85pt" to="169.2pt,146.7pt" strokecolor="red" strokeweight=".57pt"/>
              </w:pict>
            </w:r>
            <w:r>
              <w:rPr>
                <w:noProof/>
              </w:rPr>
              <w:pict>
                <v:line id="_x0000_s5240" style="position:absolute;left:0;text-align:left;flip:x y;z-index:250600960;mso-position-horizontal-relative:text;mso-position-vertical-relative:text" from="169.2pt,146.7pt" to="168.8pt,2in" strokecolor="red" strokeweight=".57pt"/>
              </w:pict>
            </w:r>
            <w:r>
              <w:rPr>
                <w:noProof/>
              </w:rPr>
              <w:pict>
                <v:line id="_x0000_s5239" style="position:absolute;left:0;text-align:left;flip:x y;z-index:250601984;mso-position-horizontal-relative:text;mso-position-vertical-relative:text" from="168.8pt,2in" to="188.35pt,140.95pt" strokecolor="red" strokeweight=".57pt"/>
              </w:pict>
            </w:r>
            <w:r>
              <w:rPr>
                <w:noProof/>
              </w:rPr>
              <w:pict>
                <v:line id="_x0000_s5238" style="position:absolute;left:0;text-align:left;flip:x y;z-index:250603008;mso-position-horizontal-relative:text;mso-position-vertical-relative:text" from="188.35pt,140.95pt" to="188.85pt,144.2pt" strokecolor="red" strokeweight=".57pt"/>
              </w:pict>
            </w:r>
            <w:r>
              <w:rPr>
                <w:noProof/>
              </w:rPr>
              <w:pict>
                <v:line id="_x0000_s5237" style="position:absolute;left:0;text-align:left;flip:x y;z-index:250604032;mso-position-horizontal-relative:text;mso-position-vertical-relative:text" from="188.85pt,144.2pt" to="214.4pt,140.55pt" strokecolor="red" strokeweight=".57pt"/>
              </w:pict>
            </w:r>
            <w:r>
              <w:rPr>
                <w:noProof/>
              </w:rPr>
              <w:pict>
                <v:line id="_x0000_s5236" style="position:absolute;left:0;text-align:left;flip:x y;z-index:250605056;mso-position-horizontal-relative:text;mso-position-vertical-relative:text" from="214.4pt,140.55pt" to="213.9pt,137.25pt" strokecolor="red" strokeweight=".57pt"/>
              </w:pict>
            </w:r>
            <w:r>
              <w:rPr>
                <w:noProof/>
              </w:rPr>
              <w:pict>
                <v:line id="_x0000_s5235" style="position:absolute;left:0;text-align:left;flip:x y;z-index:250606080;mso-position-horizontal-relative:text;mso-position-vertical-relative:text" from="213.9pt,137.25pt" to="233.2pt,134.5pt" strokecolor="red" strokeweight=".57pt"/>
              </w:pict>
            </w:r>
            <w:r>
              <w:rPr>
                <w:noProof/>
              </w:rPr>
              <w:pict>
                <v:line id="_x0000_s5234" style="position:absolute;left:0;text-align:left;flip:x y;z-index:250607104;mso-position-horizontal-relative:text;mso-position-vertical-relative:text" from="233.2pt,134.5pt" to="233.65pt,137.65pt" strokecolor="red" strokeweight=".57pt"/>
              </w:pict>
            </w:r>
            <w:r>
              <w:rPr>
                <w:noProof/>
              </w:rPr>
              <w:pict>
                <v:line id="_x0000_s5233" style="position:absolute;left:0;text-align:left;flip:x y;z-index:250608128;mso-position-horizontal-relative:text;mso-position-vertical-relative:text" from="233.65pt,137.65pt" to="252.65pt,134.95pt" strokecolor="red" strokeweight=".57pt"/>
              </w:pict>
            </w:r>
            <w:r>
              <w:rPr>
                <w:noProof/>
              </w:rPr>
              <w:pict>
                <v:line id="_x0000_s5232" style="position:absolute;left:0;text-align:left;flip:x y;z-index:250609152;mso-position-horizontal-relative:text;mso-position-vertical-relative:text" from="252.65pt,134.95pt" to="252.2pt,131.65pt" strokecolor="red" strokeweight=".57pt"/>
              </w:pict>
            </w:r>
            <w:r>
              <w:rPr>
                <w:noProof/>
              </w:rPr>
              <w:pict>
                <v:line id="_x0000_s5231" style="position:absolute;left:0;text-align:left;flip:x y;z-index:250610176;mso-position-horizontal-relative:text;mso-position-vertical-relative:text" from="252.2pt,131.65pt" to="271.55pt,128.9pt" strokecolor="red" strokeweight=".57pt"/>
              </w:pict>
            </w:r>
            <w:r>
              <w:rPr>
                <w:noProof/>
              </w:rPr>
              <w:pict>
                <v:line id="_x0000_s5230" style="position:absolute;left:0;text-align:left;flip:x y;z-index:250611200;mso-position-horizontal-relative:text;mso-position-vertical-relative:text" from="271.55pt,128.9pt" to="272.05pt,132.2pt" strokecolor="red" strokeweight=".57pt"/>
              </w:pict>
            </w:r>
            <w:r>
              <w:rPr>
                <w:noProof/>
              </w:rPr>
              <w:pict>
                <v:line id="_x0000_s5229" style="position:absolute;left:0;text-align:left;flip:x y;z-index:250612224;mso-position-horizontal-relative:text;mso-position-vertical-relative:text" from="272.05pt,132.2pt" to="278.85pt,131.3pt" strokecolor="red" strokeweight=".57pt"/>
              </w:pict>
            </w:r>
            <w:r>
              <w:rPr>
                <w:noProof/>
              </w:rPr>
              <w:pict>
                <v:line id="_x0000_s5228" style="position:absolute;left:0;text-align:left;flip:x y;z-index:250613248;mso-position-horizontal-relative:text;mso-position-vertical-relative:text" from="278.85pt,131.3pt" to="282.65pt,157.7pt" strokecolor="red" strokeweight=".57pt"/>
              </w:pict>
            </w:r>
            <w:r>
              <w:rPr>
                <w:noProof/>
              </w:rPr>
              <w:pict>
                <v:line id="_x0000_s5227" style="position:absolute;left:0;text-align:left;flip:x y;z-index:250614272;mso-position-horizontal-relative:text;mso-position-vertical-relative:text" from="282.65pt,157.7pt" to="269.6pt,159.4pt" strokecolor="red" strokeweight=".57pt"/>
              </w:pict>
            </w:r>
            <w:r>
              <w:rPr>
                <w:noProof/>
              </w:rPr>
              <w:pict>
                <v:line id="_x0000_s5226" style="position:absolute;left:0;text-align:left;flip:x y;z-index:250615296;mso-position-horizontal-relative:text;mso-position-vertical-relative:text" from="269.6pt,159.4pt" to="270.05pt,162.75pt" strokecolor="red" strokeweight=".57pt"/>
              </w:pict>
            </w:r>
            <w:r>
              <w:rPr>
                <w:noProof/>
              </w:rPr>
              <w:pict>
                <v:line id="_x0000_s5225" style="position:absolute;left:0;text-align:left;flip:x y;z-index:250616320;mso-position-horizontal-relative:text;mso-position-vertical-relative:text" from="270.05pt,162.75pt" to="256.95pt,164.45pt" strokecolor="red" strokeweight=".57pt"/>
              </w:pict>
            </w:r>
            <w:r>
              <w:rPr>
                <w:noProof/>
              </w:rPr>
              <w:pict>
                <v:line id="_x0000_s5224" style="position:absolute;left:0;text-align:left;flip:x y;z-index:250617344;mso-position-horizontal-relative:text;mso-position-vertical-relative:text" from="256.95pt,164.45pt" to="256.55pt,161.45pt" strokecolor="red" strokeweight=".57pt"/>
              </w:pict>
            </w:r>
            <w:r>
              <w:rPr>
                <w:noProof/>
              </w:rPr>
              <w:pict>
                <v:line id="_x0000_s5223" style="position:absolute;left:0;text-align:left;flip:x y;z-index:250618368;mso-position-horizontal-relative:text;mso-position-vertical-relative:text" from="256.55pt,161.45pt" to="231.1pt,165.1pt" strokecolor="red" strokeweight=".57pt"/>
              </w:pict>
            </w:r>
            <w:r>
              <w:rPr>
                <w:noProof/>
              </w:rPr>
              <w:pict>
                <v:line id="_x0000_s5222" style="position:absolute;left:0;text-align:left;flip:x y;z-index:250619392;mso-position-horizontal-relative:text;mso-position-vertical-relative:text" from="231.1pt,165.1pt" to="231.6pt,168.55pt" strokecolor="red" strokeweight=".57pt"/>
              </w:pict>
            </w:r>
            <w:r>
              <w:rPr>
                <w:noProof/>
              </w:rPr>
              <w:pict>
                <v:line id="_x0000_s5221" style="position:absolute;left:0;text-align:left;flip:x y;z-index:250620416;mso-position-horizontal-relative:text;mso-position-vertical-relative:text" from="231.6pt,168.55pt" to="218.6pt,170.4pt" strokecolor="red" strokeweight=".57pt"/>
              </w:pict>
            </w:r>
            <w:r>
              <w:rPr>
                <w:noProof/>
              </w:rPr>
              <w:pict>
                <v:line id="_x0000_s5220" style="position:absolute;left:0;text-align:left;flip:x y;z-index:250621440;mso-position-horizontal-relative:text;mso-position-vertical-relative:text" from="218.6pt,170.4pt" to="218.15pt,167.1pt" strokecolor="red" strokeweight=".57pt"/>
              </w:pict>
            </w:r>
            <w:r>
              <w:rPr>
                <w:noProof/>
              </w:rPr>
              <w:pict>
                <v:line id="_x0000_s5219" style="position:absolute;left:0;text-align:left;flip:x y;z-index:250622464;mso-position-horizontal-relative:text;mso-position-vertical-relative:text" from="218.15pt,167.1pt" to="192.35pt,170.8pt" strokecolor="red" strokeweight=".57pt"/>
              </w:pict>
            </w:r>
            <w:r>
              <w:rPr>
                <w:noProof/>
              </w:rPr>
              <w:pict>
                <v:line id="_x0000_s5218" style="position:absolute;left:0;text-align:left;flip:x y;z-index:250623488;mso-position-horizontal-relative:text;mso-position-vertical-relative:text" from="192.35pt,170.8pt" to="192.85pt,174.25pt" strokecolor="red" strokeweight=".57pt"/>
              </w:pict>
            </w:r>
            <w:r>
              <w:rPr>
                <w:noProof/>
              </w:rPr>
              <w:pict>
                <v:line id="_x0000_s5217" style="position:absolute;left:0;text-align:left;flip:x y;z-index:250624512;mso-position-horizontal-relative:text;mso-position-vertical-relative:text" from="192.85pt,174.25pt" to="173.75pt,176.95pt" strokecolor="red" strokeweight=".57pt"/>
              </w:pict>
            </w:r>
            <w:r>
              <w:rPr>
                <w:noProof/>
              </w:rPr>
              <w:pict>
                <v:line id="_x0000_s5216" style="position:absolute;left:0;text-align:left;flip:x y;z-index:250625536;mso-position-horizontal-relative:text;mso-position-vertical-relative:text" from="173.75pt,176.95pt" to="173.25pt,173.6pt" strokecolor="red" strokeweight=".57pt"/>
              </w:pict>
            </w:r>
            <w:r>
              <w:rPr>
                <w:noProof/>
              </w:rPr>
              <w:pict>
                <v:line id="_x0000_s5215" style="position:absolute;left:0;text-align:left;flip:x y;z-index:250626560;mso-position-horizontal-relative:text;mso-position-vertical-relative:text" from="173.25pt,173.6pt" to="159.95pt,175.5pt" strokecolor="red" strokeweight=".57pt"/>
              </w:pict>
            </w:r>
            <w:r>
              <w:rPr>
                <w:noProof/>
              </w:rPr>
              <w:pict>
                <v:line id="_x0000_s5214" style="position:absolute;left:0;text-align:left;flip:x y;z-index:250627584;mso-position-horizontal-relative:text;mso-position-vertical-relative:text" from="159.95pt,175.5pt" to="154pt,176.35pt" strokecolor="red" strokeweight=".57pt"/>
              </w:pict>
            </w:r>
            <w:r>
              <w:rPr>
                <w:noProof/>
              </w:rPr>
              <w:pict>
                <v:line id="_x0000_s5213" style="position:absolute;left:0;text-align:left;flip:x y;z-index:250628608;mso-position-horizontal-relative:text;mso-position-vertical-relative:text" from="154pt,176.35pt" to="146.3pt,177.55pt" strokecolor="red" strokeweight=".57pt"/>
              </w:pict>
            </w:r>
            <w:r>
              <w:rPr>
                <w:noProof/>
              </w:rPr>
              <w:pict>
                <v:line id="_x0000_s5212" style="position:absolute;left:0;text-align:left;flip:x y;z-index:250629632;mso-position-horizontal-relative:text;mso-position-vertical-relative:text" from="146.3pt,177.55pt" to="150.1pt,202.5pt" strokecolor="red" strokeweight=".57pt"/>
              </w:pict>
            </w:r>
            <w:r>
              <w:rPr>
                <w:noProof/>
              </w:rPr>
              <w:pict>
                <v:line id="_x0000_s5211" style="position:absolute;left:0;text-align:left;flip:x y;z-index:250630656;mso-position-horizontal-relative:text;mso-position-vertical-relative:text" from="150.1pt,202.5pt" to="146.95pt,203pt" strokecolor="red" strokeweight=".57pt"/>
              </w:pict>
            </w:r>
            <w:r>
              <w:rPr>
                <w:noProof/>
              </w:rPr>
              <w:pict>
                <v:line id="_x0000_s5210" style="position:absolute;left:0;text-align:left;flip:x y;z-index:250631680;mso-position-horizontal-relative:text;mso-position-vertical-relative:text" from="146.95pt,203pt" to="149.65pt,222.05pt" strokecolor="red" strokeweight=".57pt"/>
              </w:pict>
            </w:r>
            <w:r>
              <w:rPr>
                <w:noProof/>
              </w:rPr>
              <w:pict>
                <v:line id="_x0000_s5209" style="position:absolute;left:0;text-align:left;flip:x y;z-index:250632704;mso-position-horizontal-relative:text;mso-position-vertical-relative:text" from="149.65pt,222.05pt" to="153.15pt,221.55pt" strokecolor="red" strokeweight=".57pt"/>
              </w:pict>
            </w:r>
            <w:r>
              <w:rPr>
                <w:noProof/>
              </w:rPr>
              <w:pict>
                <v:line id="_x0000_s5208" style="position:absolute;left:0;text-align:left;flip:x y;z-index:250633728;mso-position-horizontal-relative:text;mso-position-vertical-relative:text" from="153.15pt,221.55pt" to="155.95pt,240.95pt" strokecolor="red" strokeweight=".57pt"/>
              </w:pict>
            </w:r>
            <w:r>
              <w:rPr>
                <w:noProof/>
              </w:rPr>
              <w:pict>
                <v:line id="_x0000_s5207" style="position:absolute;left:0;text-align:left;flip:x y;z-index:250634752;mso-position-horizontal-relative:text;mso-position-vertical-relative:text" from="155.95pt,240.95pt" to="152.65pt,241.4pt" strokecolor="red" strokeweight=".57pt"/>
              </w:pict>
            </w:r>
            <w:r>
              <w:rPr>
                <w:noProof/>
              </w:rPr>
              <w:pict>
                <v:line id="_x0000_s5206" style="position:absolute;left:0;text-align:left;flip:x y;z-index:250635776;mso-position-horizontal-relative:text;mso-position-vertical-relative:text" from="152.65pt,241.4pt" to="154.6pt,254.85pt" strokecolor="red" strokeweight=".57pt"/>
              </w:pict>
            </w:r>
            <w:r>
              <w:rPr>
                <w:noProof/>
              </w:rPr>
              <w:pict>
                <v:line id="_x0000_s5205" style="position:absolute;left:0;text-align:left;flip:x y;z-index:250636800;mso-position-horizontal-relative:text;mso-position-vertical-relative:text" from="154.6pt,254.85pt" to="155.4pt,260.5pt" strokecolor="red" strokeweight=".57pt"/>
              </w:pict>
            </w:r>
            <w:r>
              <w:rPr>
                <w:noProof/>
              </w:rPr>
              <w:pict>
                <v:line id="_x0000_s5204" style="position:absolute;left:0;text-align:left;flip:x y;z-index:250637824;mso-position-horizontal-relative:text;mso-position-vertical-relative:text" from="155.4pt,260.5pt" to="162.2pt,259.55pt" strokecolor="red" strokeweight=".57pt"/>
              </w:pict>
            </w:r>
            <w:r>
              <w:rPr>
                <w:noProof/>
              </w:rPr>
              <w:pict>
                <v:line id="_x0000_s5203" style="position:absolute;left:0;text-align:left;flip:x y;z-index:250638848;mso-position-horizontal-relative:text;mso-position-vertical-relative:text" from="162.2pt,259.55pt" to="164.1pt,272.85pt" strokecolor="red" strokeweight=".57pt"/>
              </w:pict>
            </w:r>
            <w:r>
              <w:rPr>
                <w:noProof/>
              </w:rPr>
              <w:pict>
                <v:line id="_x0000_s5202" style="position:absolute;left:0;text-align:left;flip:x y;z-index:250639872;mso-position-horizontal-relative:text;mso-position-vertical-relative:text" from="164.1pt,272.85pt" to="167.75pt,272.35pt" strokecolor="red" strokeweight=".57pt"/>
              </w:pict>
            </w:r>
            <w:r>
              <w:rPr>
                <w:noProof/>
              </w:rPr>
              <w:pict>
                <v:line id="_x0000_s5201" style="position:absolute;left:0;text-align:left;flip:x y;z-index:250640896;mso-position-horizontal-relative:text;mso-position-vertical-relative:text" from="167.75pt,272.35pt" to="170.6pt,291.9pt" strokecolor="red" strokeweight=".57pt"/>
              </w:pict>
            </w:r>
            <w:r>
              <w:rPr>
                <w:noProof/>
              </w:rPr>
              <w:pict>
                <v:line id="_x0000_s5200" style="position:absolute;left:0;text-align:left;flip:x y;z-index:250641920;mso-position-horizontal-relative:text;mso-position-vertical-relative:text" from="170.6pt,291.9pt" to="167pt,292.4pt" strokecolor="red" strokeweight=".57pt"/>
              </w:pict>
            </w:r>
            <w:r>
              <w:rPr>
                <w:noProof/>
              </w:rPr>
              <w:pict>
                <v:line id="_x0000_s5199" style="position:absolute;left:0;text-align:left;flip:x y;z-index:250642944;mso-position-horizontal-relative:text;mso-position-vertical-relative:text" from="167pt,292.4pt" to="170.65pt,317.55pt" strokecolor="red" strokeweight=".57pt"/>
              </w:pict>
            </w:r>
            <w:r>
              <w:rPr>
                <w:noProof/>
              </w:rPr>
              <w:pict>
                <v:line id="_x0000_s5198" style="position:absolute;left:0;text-align:left;flip:x y;z-index:250643968;mso-position-horizontal-relative:text;mso-position-vertical-relative:text" from="170.65pt,317.55pt" to="174.1pt,317.05pt" strokecolor="red" strokeweight=".57pt"/>
              </w:pict>
            </w:r>
            <w:r>
              <w:rPr>
                <w:noProof/>
              </w:rPr>
              <w:pict>
                <v:line id="_x0000_s5197" style="position:absolute;left:0;text-align:left;flip:x y;z-index:250644992;mso-position-horizontal-relative:text;mso-position-vertical-relative:text" from="174.1pt,317.05pt" to="176.95pt,336.85pt" strokecolor="red" strokeweight=".57pt"/>
              </w:pict>
            </w:r>
            <w:r>
              <w:rPr>
                <w:noProof/>
              </w:rPr>
              <w:pict>
                <v:line id="_x0000_s5196" style="position:absolute;left:0;text-align:left;flip:x y;z-index:250646016;mso-position-horizontal-relative:text;mso-position-vertical-relative:text" from="176.95pt,336.85pt" to="173.7pt,337.3pt" strokecolor="red" strokeweight=".57pt"/>
              </w:pict>
            </w:r>
            <w:r>
              <w:rPr>
                <w:noProof/>
              </w:rPr>
              <w:pict>
                <v:line id="_x0000_s5195" style="position:absolute;left:0;text-align:left;flip:x y;z-index:250647040;mso-position-horizontal-relative:text;mso-position-vertical-relative:text" from="173.7pt,337.3pt" to="176.65pt,357.8pt" strokecolor="red" strokeweight=".57pt"/>
              </w:pict>
            </w:r>
            <w:r>
              <w:rPr>
                <w:noProof/>
              </w:rPr>
              <w:pict>
                <v:line id="_x0000_s5194" style="position:absolute;left:0;text-align:left;flip:x y;z-index:250648064;mso-position-horizontal-relative:text;mso-position-vertical-relative:text" from="176.65pt,357.8pt" to="201.6pt,354.25pt" strokecolor="red" strokeweight=".57pt"/>
              </w:pict>
            </w:r>
            <w:r>
              <w:rPr>
                <w:noProof/>
              </w:rPr>
              <w:pict>
                <v:line id="_x0000_s5193" style="position:absolute;left:0;text-align:left;flip:x y;z-index:250649088;mso-position-horizontal-relative:text;mso-position-vertical-relative:text" from="201.6pt,354.25pt" to="202.1pt,357.55pt" strokecolor="red" strokeweight=".57pt"/>
              </w:pict>
            </w:r>
            <w:r>
              <w:rPr>
                <w:noProof/>
              </w:rPr>
              <w:pict>
                <v:line id="_x0000_s5192" style="position:absolute;left:0;text-align:left;flip:x y;z-index:250650112;mso-position-horizontal-relative:text;mso-position-vertical-relative:text" from="202.1pt,357.55pt" to="209.05pt,356.55pt" strokecolor="red" strokeweight=".57pt"/>
              </w:pict>
            </w:r>
            <w:r>
              <w:rPr>
                <w:noProof/>
              </w:rPr>
              <w:pict>
                <v:line id="_x0000_s5191" style="position:absolute;left:0;text-align:left;flip:x y;z-index:250651136;mso-position-horizontal-relative:text;mso-position-vertical-relative:text" from="209.05pt,356.55pt" to="212.95pt,382.9pt" strokecolor="red" strokeweight=".57pt"/>
              </w:pict>
            </w:r>
            <w:r>
              <w:rPr>
                <w:noProof/>
              </w:rPr>
              <w:pict>
                <v:line id="_x0000_s5190" style="position:absolute;left:0;text-align:left;flip:x y;z-index:250652160;mso-position-horizontal-relative:text;mso-position-vertical-relative:text" from="212.95pt,382.9pt" to="199.65pt,385.15pt" strokecolor="red" strokeweight=".57pt"/>
              </w:pict>
            </w:r>
            <w:r>
              <w:rPr>
                <w:noProof/>
              </w:rPr>
              <w:pict>
                <v:line id="_x0000_s5189" style="position:absolute;left:0;text-align:left;flip:x y;z-index:250653184;mso-position-horizontal-relative:text;mso-position-vertical-relative:text" from="199.65pt,385.15pt" to="200.2pt,388.3pt" strokecolor="red" strokeweight=".57pt"/>
              </w:pict>
            </w:r>
            <w:r>
              <w:rPr>
                <w:noProof/>
              </w:rPr>
              <w:pict>
                <v:line id="_x0000_s5188" style="position:absolute;left:0;text-align:left;flip:x y;z-index:250654208;mso-position-horizontal-relative:text;mso-position-vertical-relative:text" from="200.2pt,388.3pt" to="187.05pt,390.35pt" strokecolor="red" strokeweight=".57pt"/>
              </w:pict>
            </w:r>
            <w:r>
              <w:rPr>
                <w:noProof/>
              </w:rPr>
              <w:pict>
                <v:line id="_x0000_s5187" style="position:absolute;left:0;text-align:left;flip:x y;z-index:250655232;mso-position-horizontal-relative:text;mso-position-vertical-relative:text" from="187.05pt,390.35pt" to="186.6pt,387.15pt" strokecolor="red" strokeweight=".57pt"/>
              </w:pict>
            </w:r>
            <w:r>
              <w:rPr>
                <w:noProof/>
              </w:rPr>
              <w:pict>
                <v:line id="_x0000_s5186" style="position:absolute;left:0;text-align:left;flip:x y;z-index:250656256;mso-position-horizontal-relative:text;mso-position-vertical-relative:text" from="186.6pt,387.15pt" to="172.95pt,389.05pt" strokecolor="red" strokeweight=".57pt"/>
              </w:pict>
            </w:r>
            <w:r>
              <w:rPr>
                <w:noProof/>
              </w:rPr>
              <w:pict>
                <v:line id="_x0000_s5185" style="position:absolute;left:0;text-align:left;flip:x y;z-index:250657280;mso-position-horizontal-relative:text;mso-position-vertical-relative:text" from="172.95pt,389.05pt" to="172.4pt,385.2pt" strokecolor="red" strokeweight=".57pt"/>
              </w:pict>
            </w:r>
            <w:r>
              <w:rPr>
                <w:noProof/>
              </w:rPr>
              <w:pict>
                <v:line id="_x0000_s5184" style="position:absolute;left:0;text-align:left;flip:x y;z-index:250658304;mso-position-horizontal-relative:text;mso-position-vertical-relative:text" from="172.4pt,385.2pt" to="158.25pt,387.15pt" strokecolor="red" strokeweight=".57pt"/>
              </w:pict>
            </w:r>
            <w:r>
              <w:rPr>
                <w:noProof/>
              </w:rPr>
              <w:pict>
                <v:line id="_x0000_s5183" style="position:absolute;left:0;text-align:left;flip:x y;z-index:250659328;mso-position-horizontal-relative:text;mso-position-vertical-relative:text" from="158.25pt,387.15pt" to="153.15pt,354pt" strokecolor="red" strokeweight=".57pt"/>
              </w:pict>
            </w:r>
            <w:r>
              <w:rPr>
                <w:noProof/>
              </w:rPr>
              <w:pict>
                <v:line id="_x0000_s5182" style="position:absolute;left:0;text-align:left;flip:x y;z-index:250660352;mso-position-horizontal-relative:text;mso-position-vertical-relative:text" from="153.15pt,354pt" to="149.3pt,354.6pt" strokecolor="red" strokeweight=".57pt"/>
              </w:pict>
            </w:r>
            <w:r>
              <w:rPr>
                <w:noProof/>
              </w:rPr>
              <w:pict>
                <v:line id="_x0000_s5181" style="position:absolute;left:0;text-align:left;flip:x y;z-index:250661376;mso-position-horizontal-relative:text;mso-position-vertical-relative:text" from="149.3pt,354.6pt" to="147.25pt,341.35pt" strokecolor="red" strokeweight=".57pt"/>
              </w:pict>
            </w:r>
            <w:r>
              <w:rPr>
                <w:noProof/>
              </w:rPr>
              <w:pict>
                <v:line id="_x0000_s5180" style="position:absolute;left:0;text-align:left;flip:x y;z-index:250662400;mso-position-horizontal-relative:text;mso-position-vertical-relative:text" from="147.25pt,341.35pt" to="144.05pt,341.85pt" strokecolor="red" strokeweight=".57pt"/>
              </w:pict>
            </w:r>
            <w:r>
              <w:rPr>
                <w:noProof/>
              </w:rPr>
              <w:pict>
                <v:line id="_x0000_s5179" style="position:absolute;left:0;text-align:left;flip:x y;z-index:250663424;mso-position-horizontal-relative:text;mso-position-vertical-relative:text" from="144.05pt,341.85pt" to="141pt,322.25pt" strokecolor="red" strokeweight=".57pt"/>
              </w:pict>
            </w:r>
            <w:r>
              <w:rPr>
                <w:noProof/>
              </w:rPr>
              <w:pict>
                <v:line id="_x0000_s5178" style="position:absolute;left:0;text-align:left;flip:x y;z-index:250664448;mso-position-horizontal-relative:text;mso-position-vertical-relative:text" from="141pt,322.25pt" to="144.4pt,321.75pt" strokecolor="red" strokeweight=".57pt"/>
              </w:pict>
            </w:r>
            <w:r>
              <w:rPr>
                <w:noProof/>
              </w:rPr>
              <w:pict>
                <v:line id="_x0000_s5177" style="position:absolute;left:0;text-align:left;flip:x y;z-index:250665472;mso-position-horizontal-relative:text;mso-position-vertical-relative:text" from="144.4pt,321.75pt" to="140.45pt,296.35pt" strokecolor="red" strokeweight=".57pt"/>
              </w:pict>
            </w:r>
            <w:r>
              <w:rPr>
                <w:noProof/>
              </w:rPr>
              <w:pict>
                <v:line id="_x0000_s5176" style="position:absolute;left:0;text-align:left;flip:x y;z-index:250666496;mso-position-horizontal-relative:text;mso-position-vertical-relative:text" from="140.45pt,296.35pt" to="137.3pt,296.85pt" strokecolor="red" strokeweight=".57pt"/>
              </w:pict>
            </w:r>
            <w:r>
              <w:rPr>
                <w:noProof/>
              </w:rPr>
              <w:pict>
                <v:line id="_x0000_s5175" style="position:absolute;left:0;text-align:left;flip:x y;z-index:250667520;mso-position-horizontal-relative:text;mso-position-vertical-relative:text" from="137.3pt,296.85pt" to="134.65pt,277.25pt" strokecolor="red" strokeweight=".57pt"/>
              </w:pict>
            </w:r>
            <w:r>
              <w:rPr>
                <w:noProof/>
              </w:rPr>
              <w:pict>
                <v:line id="_x0000_s5174" style="position:absolute;left:0;text-align:left;flip:x y;z-index:250668544;mso-position-horizontal-relative:text;mso-position-vertical-relative:text" from="134.65pt,277.25pt" to="137.95pt,276.8pt" strokecolor="red" strokeweight=".57pt"/>
              </w:pict>
            </w:r>
            <w:r>
              <w:rPr>
                <w:noProof/>
              </w:rPr>
              <w:pict>
                <v:line id="_x0000_s5173" style="position:absolute;left:0;text-align:left;flip:x y;z-index:250669568;mso-position-horizontal-relative:text;mso-position-vertical-relative:text" from="137.95pt,276.8pt" to="136.15pt,263.45pt" strokecolor="red" strokeweight=".57pt"/>
              </w:pict>
            </w:r>
            <w:r>
              <w:rPr>
                <w:noProof/>
              </w:rPr>
              <w:pict>
                <v:line id="_x0000_s5172" style="position:absolute;left:0;text-align:left;flip:x y;z-index:250670592;mso-position-horizontal-relative:text;mso-position-vertical-relative:text" from="136.15pt,263.45pt" to="135.35pt,257.7pt" strokecolor="red" strokeweight=".57pt"/>
              </w:pict>
            </w:r>
            <w:r>
              <w:rPr>
                <w:noProof/>
              </w:rPr>
              <w:pict>
                <v:line id="_x0000_s5171" style="position:absolute;left:0;text-align:left;flip:x y;z-index:250671616;mso-position-horizontal-relative:text;mso-position-vertical-relative:text" from="135.35pt,257.7pt" to="128.1pt,258.7pt" strokecolor="red" strokeweight=".57pt"/>
              </w:pict>
            </w:r>
            <w:r>
              <w:rPr>
                <w:noProof/>
              </w:rPr>
              <w:pict>
                <v:line id="_x0000_s5170" style="position:absolute;left:0;text-align:left;flip:x y;z-index:250672640;mso-position-horizontal-relative:text;mso-position-vertical-relative:text" from="128.1pt,258.7pt" to="126.3pt,245.4pt" strokecolor="red" strokeweight=".57pt"/>
              </w:pict>
            </w:r>
            <w:r>
              <w:rPr>
                <w:noProof/>
              </w:rPr>
              <w:pict>
                <v:line id="_x0000_s5169" style="position:absolute;left:0;text-align:left;flip:x y;z-index:250673664;mso-position-horizontal-relative:text;mso-position-vertical-relative:text" from="126.3pt,245.4pt" to="123.3pt,245.8pt" strokecolor="red" strokeweight=".57pt"/>
              </w:pict>
            </w:r>
            <w:r>
              <w:rPr>
                <w:noProof/>
              </w:rPr>
              <w:pict>
                <v:line id="_x0000_s5168" style="position:absolute;left:0;text-align:left;flip:x y;z-index:250674688;mso-position-horizontal-relative:text;mso-position-vertical-relative:text" from="123.3pt,245.8pt" to="120.65pt,226.2pt" strokecolor="red" strokeweight=".57pt"/>
              </w:pict>
            </w:r>
            <w:r>
              <w:rPr>
                <w:noProof/>
              </w:rPr>
              <w:pict>
                <v:line id="_x0000_s5167" style="position:absolute;left:0;text-align:left;flip:x y;z-index:250675712;mso-position-horizontal-relative:text;mso-position-vertical-relative:text" from="120.65pt,226.2pt" to="123.5pt,225.8pt" strokecolor="red" strokeweight=".57pt"/>
              </w:pict>
            </w:r>
            <w:r>
              <w:rPr>
                <w:noProof/>
              </w:rPr>
              <w:pict>
                <v:line id="_x0000_s5166" style="position:absolute;left:0;text-align:left;flip:x y;z-index:250676736;mso-position-horizontal-relative:text;mso-position-vertical-relative:text" from="123.5pt,225.8pt" to="120.1pt,200.6pt" strokecolor="red" strokeweight=".57pt"/>
              </w:pict>
            </w:r>
            <w:r>
              <w:rPr>
                <w:noProof/>
              </w:rPr>
              <w:pict>
                <v:line id="_x0000_s5165" style="position:absolute;left:0;text-align:left;flip:x y;z-index:250677760;mso-position-horizontal-relative:text;mso-position-vertical-relative:text" from="120.1pt,200.6pt" to="116.7pt,201.05pt" strokecolor="red" strokeweight=".57pt"/>
              </w:pict>
            </w:r>
            <w:r>
              <w:rPr>
                <w:noProof/>
              </w:rPr>
              <w:pict>
                <v:line id="_x0000_s5164" style="position:absolute;left:0;text-align:left;flip:x y;z-index:250678784;mso-position-horizontal-relative:text;mso-position-vertical-relative:text" from="116.7pt,201.05pt" to="114.95pt,187.8pt" strokecolor="red" strokeweight=".57pt"/>
              </w:pict>
            </w:r>
            <w:r>
              <w:rPr>
                <w:noProof/>
              </w:rPr>
              <w:pict>
                <v:line id="_x0000_s5163" style="position:absolute;left:0;text-align:left;flip:x y;z-index:250679808;mso-position-horizontal-relative:text;mso-position-vertical-relative:text" from="114.95pt,187.8pt" to="117.95pt,187.4pt" strokecolor="red" strokeweight=".57pt"/>
              </w:pict>
            </w:r>
            <w:r>
              <w:rPr>
                <w:noProof/>
              </w:rPr>
              <w:pict>
                <v:line id="_x0000_s5162" style="position:absolute;left:0;text-align:left;flip:x y;z-index:250680832;mso-position-horizontal-relative:text;mso-position-vertical-relative:text" from="117.95pt,187.4pt" to="116.05pt,173.65pt" strokecolor="red" strokeweight=".57pt"/>
              </w:pict>
            </w:r>
            <w:r>
              <w:rPr>
                <w:noProof/>
              </w:rPr>
              <w:pict>
                <v:line id="_x0000_s5161" style="position:absolute;left:0;text-align:left;flip:x y;z-index:250681856;mso-position-horizontal-relative:text;mso-position-vertical-relative:text" from="116.05pt,173.65pt" to="119.75pt,173.15pt" strokecolor="red" strokeweight=".57pt"/>
              </w:pict>
            </w:r>
            <w:r>
              <w:rPr>
                <w:noProof/>
              </w:rPr>
              <w:pict>
                <v:line id="_x0000_s5160" style="position:absolute;left:0;text-align:left;flip:x y;z-index:250682880;mso-position-horizontal-relative:text;mso-position-vertical-relative:text" from="119.75pt,173.15pt" to="117.8pt,158.95pt" strokecolor="red" strokeweight=".57pt"/>
              </w:pict>
            </w:r>
            <w:r>
              <w:rPr>
                <w:noProof/>
              </w:rPr>
              <w:pict>
                <v:line id="_x0000_s5159" style="position:absolute;left:0;text-align:left;flip:x y;z-index:250683904;mso-position-horizontal-relative:text;mso-position-vertical-relative:text" from="117.8pt,158.95pt" to="150.85pt,154.05pt" strokecolor="red" strokeweight=".57pt"/>
              </w:pict>
            </w:r>
            <w:r>
              <w:rPr>
                <w:noProof/>
              </w:rPr>
              <w:pict>
                <v:line id="_x0000_s5158" style="position:absolute;left:0;text-align:left;flip:x y;z-index:250684928;mso-position-horizontal-relative:text;mso-position-vertical-relative:text" from="238.85pt,199.8pt" to="268.75pt,195pt" strokecolor="red" strokeweight=".57pt"/>
              </w:pict>
            </w:r>
            <w:r>
              <w:rPr>
                <w:noProof/>
              </w:rPr>
              <w:pict>
                <v:line id="_x0000_s5157" style="position:absolute;left:0;text-align:left;flip:x y;z-index:250685952;mso-position-horizontal-relative:text;mso-position-vertical-relative:text" from="268.75pt,195pt" to="270.8pt,208.1pt" strokecolor="red" strokeweight=".57pt"/>
              </w:pict>
            </w:r>
            <w:r>
              <w:rPr>
                <w:noProof/>
              </w:rPr>
              <w:pict>
                <v:line id="_x0000_s5156" style="position:absolute;left:0;text-align:left;flip:x y;z-index:250686976;mso-position-horizontal-relative:text;mso-position-vertical-relative:text" from="270.8pt,208.1pt" to="273.7pt,207.65pt" strokecolor="red" strokeweight=".57pt"/>
              </w:pict>
            </w:r>
            <w:r>
              <w:rPr>
                <w:noProof/>
              </w:rPr>
              <w:pict>
                <v:line id="_x0000_s5155" style="position:absolute;left:0;text-align:left;flip:x y;z-index:250688000;mso-position-horizontal-relative:text;mso-position-vertical-relative:text" from="273.7pt,207.65pt" to="275.75pt,220.8pt" strokecolor="red" strokeweight=".57pt"/>
              </w:pict>
            </w:r>
            <w:r>
              <w:rPr>
                <w:noProof/>
              </w:rPr>
              <w:pict>
                <v:line id="_x0000_s5154" style="position:absolute;left:0;text-align:left;flip:x y;z-index:250689024;mso-position-horizontal-relative:text;mso-position-vertical-relative:text" from="275.75pt,220.8pt" to="272.8pt,221.25pt" strokecolor="red" strokeweight=".57pt"/>
              </w:pict>
            </w:r>
            <w:r>
              <w:rPr>
                <w:noProof/>
              </w:rPr>
              <w:pict>
                <v:line id="_x0000_s5153" style="position:absolute;left:0;text-align:left;flip:x y;z-index:250690048;mso-position-horizontal-relative:text;mso-position-vertical-relative:text" from="272.8pt,221.25pt" to="275.75pt,240.15pt" strokecolor="red" strokeweight=".57pt"/>
              </w:pict>
            </w:r>
            <w:r>
              <w:rPr>
                <w:noProof/>
              </w:rPr>
              <w:pict>
                <v:line id="_x0000_s5152" style="position:absolute;left:0;text-align:left;flip:x y;z-index:250691072;mso-position-horizontal-relative:text;mso-position-vertical-relative:text" from="275.75pt,240.15pt" to="278.25pt,239.75pt" strokecolor="red" strokeweight=".57pt"/>
              </w:pict>
            </w:r>
            <w:r>
              <w:rPr>
                <w:noProof/>
              </w:rPr>
              <w:pict>
                <v:line id="_x0000_s5151" style="position:absolute;left:0;text-align:left;flip:x y;z-index:250692096;mso-position-horizontal-relative:text;mso-position-vertical-relative:text" from="278.25pt,239.75pt" to="280.3pt,252.9pt" strokecolor="red" strokeweight=".57pt"/>
              </w:pict>
            </w:r>
            <w:r>
              <w:rPr>
                <w:noProof/>
              </w:rPr>
              <w:pict>
                <v:line id="_x0000_s5150" style="position:absolute;left:0;text-align:left;flip:x y;z-index:250693120;mso-position-horizontal-relative:text;mso-position-vertical-relative:text" from="280.3pt,252.9pt" to="277.5pt,253.35pt" strokecolor="red" strokeweight=".57pt"/>
              </w:pict>
            </w:r>
            <w:r>
              <w:rPr>
                <w:noProof/>
              </w:rPr>
              <w:pict>
                <v:line id="_x0000_s5149" style="position:absolute;left:0;text-align:left;flip:x y;z-index:250694144;mso-position-horizontal-relative:text;mso-position-vertical-relative:text" from="277.5pt,253.35pt" to="281.35pt,278.6pt" strokecolor="red" strokeweight=".57pt"/>
              </w:pict>
            </w:r>
            <w:r>
              <w:rPr>
                <w:noProof/>
              </w:rPr>
              <w:pict>
                <v:line id="_x0000_s5148" style="position:absolute;left:0;text-align:left;flip:x y;z-index:250695168;mso-position-horizontal-relative:text;mso-position-vertical-relative:text" from="281.35pt,278.6pt" to="283.95pt,278.2pt" strokecolor="red" strokeweight=".57pt"/>
              </w:pict>
            </w:r>
            <w:r>
              <w:rPr>
                <w:noProof/>
              </w:rPr>
              <w:pict>
                <v:line id="_x0000_s5147" style="position:absolute;left:0;text-align:left;flip:x y;z-index:250696192;mso-position-horizontal-relative:text;mso-position-vertical-relative:text" from="283.95pt,278.2pt" to="285.95pt,291.25pt" strokecolor="red" strokeweight=".57pt"/>
              </w:pict>
            </w:r>
            <w:r>
              <w:rPr>
                <w:noProof/>
              </w:rPr>
              <w:pict>
                <v:line id="_x0000_s5146" style="position:absolute;left:0;text-align:left;flip:x y;z-index:250697216;mso-position-horizontal-relative:text;mso-position-vertical-relative:text" from="285.95pt,291.25pt" to="283.35pt,291.65pt" strokecolor="red" strokeweight=".57pt"/>
              </w:pict>
            </w:r>
            <w:r>
              <w:rPr>
                <w:noProof/>
              </w:rPr>
              <w:pict>
                <v:line id="_x0000_s5145" style="position:absolute;left:0;text-align:left;flip:x y;z-index:250698240;mso-position-horizontal-relative:text;mso-position-vertical-relative:text" from="283.35pt,291.65pt" to="286.2pt,310.55pt" strokecolor="red" strokeweight=".57pt"/>
              </w:pict>
            </w:r>
            <w:r>
              <w:rPr>
                <w:noProof/>
              </w:rPr>
              <w:pict>
                <v:line id="_x0000_s5144" style="position:absolute;left:0;text-align:left;flip:x y;z-index:250699264;mso-position-horizontal-relative:text;mso-position-vertical-relative:text" from="286.2pt,310.55pt" to="288.65pt,310.15pt" strokecolor="red" strokeweight=".57pt"/>
              </w:pict>
            </w:r>
            <w:r>
              <w:rPr>
                <w:noProof/>
              </w:rPr>
              <w:pict>
                <v:line id="_x0000_s5143" style="position:absolute;left:0;text-align:left;flip:x y;z-index:250700288;mso-position-horizontal-relative:text;mso-position-vertical-relative:text" from="288.65pt,310.15pt" to="290.6pt,323.25pt" strokecolor="red" strokeweight=".57pt"/>
              </w:pict>
            </w:r>
            <w:r>
              <w:rPr>
                <w:noProof/>
              </w:rPr>
              <w:pict>
                <v:line id="_x0000_s5142" style="position:absolute;left:0;text-align:left;flip:x y;z-index:250701312;mso-position-horizontal-relative:text;mso-position-vertical-relative:text" from="290.6pt,323.25pt" to="4in,323.6pt" strokecolor="red" strokeweight=".57pt"/>
              </w:pict>
            </w:r>
            <w:r>
              <w:rPr>
                <w:noProof/>
              </w:rPr>
              <w:pict>
                <v:line id="_x0000_s5141" style="position:absolute;left:0;text-align:left;flip:x y;z-index:250702336;mso-position-horizontal-relative:text;mso-position-vertical-relative:text" from="4in,323.6pt" to="290.05pt,336.95pt" strokecolor="red" strokeweight=".57pt"/>
              </w:pict>
            </w:r>
            <w:r>
              <w:rPr>
                <w:noProof/>
              </w:rPr>
              <w:pict>
                <v:line id="_x0000_s5140" style="position:absolute;left:0;text-align:left;flip:x y;z-index:250703360;mso-position-horizontal-relative:text;mso-position-vertical-relative:text" from="290.05pt,336.95pt" to="260.05pt,341.15pt" strokecolor="red" strokeweight=".57pt"/>
              </w:pict>
            </w:r>
            <w:r>
              <w:rPr>
                <w:noProof/>
              </w:rPr>
              <w:pict>
                <v:line id="_x0000_s5139" style="position:absolute;left:0;text-align:left;flip:x y;z-index:250704384;mso-position-horizontal-relative:text;mso-position-vertical-relative:text" from="260.05pt,341.15pt" to="258.2pt,327.8pt" strokecolor="red" strokeweight=".57pt"/>
              </w:pict>
            </w:r>
            <w:r>
              <w:rPr>
                <w:noProof/>
              </w:rPr>
              <w:pict>
                <v:line id="_x0000_s5138" style="position:absolute;left:0;text-align:left;flip:x y;z-index:250705408;mso-position-horizontal-relative:text;mso-position-vertical-relative:text" from="258.2pt,327.8pt" to="260.75pt,327.45pt" strokecolor="red" strokeweight=".57pt"/>
              </w:pict>
            </w:r>
            <w:r>
              <w:rPr>
                <w:noProof/>
              </w:rPr>
              <w:pict>
                <v:line id="_x0000_s5137" style="position:absolute;left:0;text-align:left;flip:x y;z-index:250706432;mso-position-horizontal-relative:text;mso-position-vertical-relative:text" from="260.75pt,327.45pt" to="259pt,314.85pt" strokecolor="red" strokeweight=".57pt"/>
              </w:pict>
            </w:r>
            <w:r>
              <w:rPr>
                <w:noProof/>
              </w:rPr>
              <w:pict>
                <v:line id="_x0000_s5136" style="position:absolute;left:0;text-align:left;flip:x y;z-index:250707456;mso-position-horizontal-relative:text;mso-position-vertical-relative:text" from="259pt,314.85pt" to="256.2pt,315.25pt" strokecolor="red" strokeweight=".57pt"/>
              </w:pict>
            </w:r>
            <w:r>
              <w:rPr>
                <w:noProof/>
              </w:rPr>
              <w:pict>
                <v:line id="_x0000_s5135" style="position:absolute;left:0;text-align:left;flip:x y;z-index:250708480;mso-position-horizontal-relative:text;mso-position-vertical-relative:text" from="256.2pt,315.25pt" to="253pt,295.75pt" strokecolor="red" strokeweight=".57pt"/>
              </w:pict>
            </w:r>
            <w:r>
              <w:rPr>
                <w:noProof/>
              </w:rPr>
              <w:pict>
                <v:line id="_x0000_s5134" style="position:absolute;left:0;text-align:left;flip:x y;z-index:250709504;mso-position-horizontal-relative:text;mso-position-vertical-relative:text" from="253pt,295.75pt" to="255.8pt,295.25pt" strokecolor="red" strokeweight=".57pt"/>
              </w:pict>
            </w:r>
            <w:r>
              <w:rPr>
                <w:noProof/>
              </w:rPr>
              <w:pict>
                <v:line id="_x0000_s5133" style="position:absolute;left:0;text-align:left;flip:x y;z-index:250710528;mso-position-horizontal-relative:text;mso-position-vertical-relative:text" from="255.8pt,295.25pt" to="254.3pt,283.1pt" strokecolor="red" strokeweight=".57pt"/>
              </w:pict>
            </w:r>
            <w:r>
              <w:rPr>
                <w:noProof/>
              </w:rPr>
              <w:pict>
                <v:line id="_x0000_s5132" style="position:absolute;left:0;text-align:left;flip:x y;z-index:250711552;mso-position-horizontal-relative:text;mso-position-vertical-relative:text" from="254.3pt,283.1pt" to="251.45pt,283.4pt" strokecolor="red" strokeweight=".57pt"/>
              </w:pict>
            </w:r>
            <w:r>
              <w:rPr>
                <w:noProof/>
              </w:rPr>
              <w:pict>
                <v:line id="_x0000_s5131" style="position:absolute;left:0;text-align:left;flip:x y;z-index:250712576;mso-position-horizontal-relative:text;mso-position-vertical-relative:text" from="251.45pt,283.4pt" to="247.45pt,257.35pt" strokecolor="red" strokeweight=".57pt"/>
              </w:pict>
            </w:r>
            <w:r>
              <w:rPr>
                <w:noProof/>
              </w:rPr>
              <w:pict>
                <v:line id="_x0000_s5130" style="position:absolute;left:0;text-align:left;flip:x y;z-index:250713600;mso-position-horizontal-relative:text;mso-position-vertical-relative:text" from="247.45pt,257.35pt" to="250.7pt,256.85pt" strokecolor="red" strokeweight=".57pt"/>
              </w:pict>
            </w:r>
            <w:r>
              <w:rPr>
                <w:noProof/>
              </w:rPr>
              <w:pict>
                <v:line id="_x0000_s5129" style="position:absolute;left:0;text-align:left;flip:x y;z-index:250714624;mso-position-horizontal-relative:text;mso-position-vertical-relative:text" from="250.7pt,256.85pt" to="248.85pt,244.45pt" strokecolor="red" strokeweight=".57pt"/>
              </w:pict>
            </w:r>
            <w:r>
              <w:rPr>
                <w:noProof/>
              </w:rPr>
              <w:pict>
                <v:line id="_x0000_s5128" style="position:absolute;left:0;text-align:left;flip:x y;z-index:250715648;mso-position-horizontal-relative:text;mso-position-vertical-relative:text" from="248.85pt,244.45pt" to="245.65pt,244.95pt" strokecolor="red" strokeweight=".57pt"/>
              </w:pict>
            </w:r>
            <w:r>
              <w:rPr>
                <w:noProof/>
              </w:rPr>
              <w:pict>
                <v:line id="_x0000_s5127" style="position:absolute;left:0;text-align:left;flip:x y;z-index:250716672;mso-position-horizontal-relative:text;mso-position-vertical-relative:text" from="245.65pt,244.95pt" to="242.7pt,225.35pt" strokecolor="red" strokeweight=".57pt"/>
              </w:pict>
            </w:r>
            <w:r>
              <w:rPr>
                <w:noProof/>
              </w:rPr>
              <w:pict>
                <v:line id="_x0000_s5126" style="position:absolute;left:0;text-align:left;flip:x y;z-index:250717696;mso-position-horizontal-relative:text;mso-position-vertical-relative:text" from="242.7pt,225.35pt" to="245.7pt,224.85pt" strokecolor="red" strokeweight=".57pt"/>
              </w:pict>
            </w:r>
            <w:r>
              <w:rPr>
                <w:noProof/>
              </w:rPr>
              <w:pict>
                <v:line id="_x0000_s5125" style="position:absolute;left:0;text-align:left;flip:x y;z-index:250718720;mso-position-horizontal-relative:text;mso-position-vertical-relative:text" from="245.7pt,224.85pt" to="243.8pt,212.4pt" strokecolor="red" strokeweight=".57pt"/>
              </w:pict>
            </w:r>
            <w:r>
              <w:rPr>
                <w:noProof/>
              </w:rPr>
              <w:pict>
                <v:line id="_x0000_s5124" style="position:absolute;left:0;text-align:left;flip:x y;z-index:250719744;mso-position-horizontal-relative:text;mso-position-vertical-relative:text" from="243.8pt,212.4pt" to="240.85pt,212.85pt" strokecolor="red" strokeweight=".57pt"/>
              </w:pict>
            </w:r>
            <w:r>
              <w:rPr>
                <w:noProof/>
              </w:rPr>
              <w:pict>
                <v:line id="_x0000_s5123" style="position:absolute;left:0;text-align:left;flip:x y;z-index:250720768;mso-position-horizontal-relative:text;mso-position-vertical-relative:text" from="240.85pt,212.85pt" to="238.85pt,199.8pt" strokecolor="red" strokeweight=".57pt"/>
              </w:pict>
            </w:r>
            <w:r>
              <w:rPr>
                <w:noProof/>
              </w:rPr>
              <w:pict>
                <v:line id="_x0000_s5122" style="position:absolute;left:0;text-align:left;flip:x y;z-index:250721792;mso-position-horizontal-relative:text;mso-position-vertical-relative:text" from="363.35pt,110.35pt" to="391.8pt,106.2pt" strokecolor="red" strokeweight=".57pt"/>
              </w:pict>
            </w:r>
            <w:r>
              <w:rPr>
                <w:noProof/>
              </w:rPr>
              <w:pict>
                <v:line id="_x0000_s5121" style="position:absolute;left:0;text-align:left;flip:x y;z-index:250722816;mso-position-horizontal-relative:text;mso-position-vertical-relative:text" from="391.8pt,106.2pt" to="391.25pt,102.5pt" strokecolor="red" strokeweight=".57pt"/>
              </w:pict>
            </w:r>
            <w:r>
              <w:rPr>
                <w:noProof/>
              </w:rPr>
              <w:pict>
                <v:line id="_x0000_s5120" style="position:absolute;left:0;text-align:left;flip:x y;z-index:250723840;mso-position-horizontal-relative:text;mso-position-vertical-relative:text" from="391.25pt,102.5pt" to="398.35pt,101.45pt" strokecolor="red" strokeweight=".57pt"/>
              </w:pict>
            </w:r>
            <w:r>
              <w:rPr>
                <w:noProof/>
              </w:rPr>
              <w:pict>
                <v:line id="_x0000_s5119" style="position:absolute;left:0;text-align:left;flip:x y;z-index:250724864;mso-position-horizontal-relative:text;mso-position-vertical-relative:text" from="398.35pt,101.45pt" to="398.95pt,105.15pt" strokecolor="red" strokeweight=".57pt"/>
              </w:pict>
            </w:r>
            <w:r>
              <w:rPr>
                <w:noProof/>
              </w:rPr>
              <w:pict>
                <v:line id="_x0000_s5118" style="position:absolute;left:0;text-align:left;flip:x y;z-index:250725888;mso-position-horizontal-relative:text;mso-position-vertical-relative:text" from="398.95pt,105.15pt" to="425.9pt,101.3pt" strokecolor="red" strokeweight=".57pt"/>
              </w:pict>
            </w:r>
            <w:r>
              <w:rPr>
                <w:noProof/>
              </w:rPr>
              <w:pict>
                <v:line id="_x0000_s5117" style="position:absolute;left:0;text-align:left;flip:x y;z-index:250726912;mso-position-horizontal-relative:text;mso-position-vertical-relative:text" from="425.9pt,101.3pt" to="425.35pt,97.45pt" strokecolor="red" strokeweight=".57pt"/>
              </w:pict>
            </w:r>
            <w:r>
              <w:rPr>
                <w:noProof/>
              </w:rPr>
              <w:pict>
                <v:line id="_x0000_s5116" style="position:absolute;left:0;text-align:left;flip:x y;z-index:250727936;mso-position-horizontal-relative:text;mso-position-vertical-relative:text" from="425.35pt,97.45pt" to="432.5pt,96.4pt" strokecolor="red" strokeweight=".57pt"/>
              </w:pict>
            </w:r>
            <w:r>
              <w:rPr>
                <w:noProof/>
              </w:rPr>
              <w:pict>
                <v:line id="_x0000_s5115" style="position:absolute;left:0;text-align:left;flip:x y;z-index:250728960;mso-position-horizontal-relative:text;mso-position-vertical-relative:text" from="432.5pt,96.4pt" to="433.05pt,100.25pt" strokecolor="red" strokeweight=".57pt"/>
              </w:pict>
            </w:r>
            <w:r>
              <w:rPr>
                <w:noProof/>
              </w:rPr>
              <w:pict>
                <v:line id="_x0000_s5114" style="position:absolute;left:0;text-align:left;flip:x y;z-index:250729984;mso-position-horizontal-relative:text;mso-position-vertical-relative:text" from="433.05pt,100.25pt" to="451.3pt,97.65pt" strokecolor="red" strokeweight=".57pt"/>
              </w:pict>
            </w:r>
            <w:r>
              <w:rPr>
                <w:noProof/>
              </w:rPr>
              <w:pict>
                <v:line id="_x0000_s5113" style="position:absolute;left:0;text-align:left;flip:x y;z-index:250731008;mso-position-horizontal-relative:text;mso-position-vertical-relative:text" from="451.3pt,97.65pt" to="455.7pt,128.55pt" strokecolor="red" strokeweight=".57pt"/>
              </w:pict>
            </w:r>
            <w:r>
              <w:rPr>
                <w:noProof/>
              </w:rPr>
              <w:pict>
                <v:line id="_x0000_s5112" style="position:absolute;left:0;text-align:left;flip:x y;z-index:250732032;mso-position-horizontal-relative:text;mso-position-vertical-relative:text" from="455.7pt,128.55pt" to="451.2pt,129.2pt" strokecolor="red" strokeweight=".57pt"/>
              </w:pict>
            </w:r>
            <w:r>
              <w:rPr>
                <w:noProof/>
              </w:rPr>
              <w:pict>
                <v:line id="_x0000_s5111" style="position:absolute;left:0;text-align:left;flip:x y;z-index:250733056;mso-position-horizontal-relative:text;mso-position-vertical-relative:text" from="451.2pt,129.2pt" to="452pt,135.75pt" strokecolor="red" strokeweight=".57pt"/>
              </w:pict>
            </w:r>
            <w:r>
              <w:rPr>
                <w:noProof/>
              </w:rPr>
              <w:pict>
                <v:line id="_x0000_s5110" style="position:absolute;left:0;text-align:left;flip:x y;z-index:250734080;mso-position-horizontal-relative:text;mso-position-vertical-relative:text" from="452pt,135.75pt" to="407.25pt,142.2pt" strokecolor="red" strokeweight=".57pt"/>
              </w:pict>
            </w:r>
            <w:r>
              <w:rPr>
                <w:noProof/>
              </w:rPr>
              <w:pict>
                <v:line id="_x0000_s5109" style="position:absolute;left:0;text-align:left;flip:x y;z-index:250735104;mso-position-horizontal-relative:text;mso-position-vertical-relative:text" from="407.25pt,142.2pt" to="408.1pt,147.35pt" strokecolor="red" strokeweight=".57pt"/>
              </w:pict>
            </w:r>
            <w:r>
              <w:rPr>
                <w:noProof/>
              </w:rPr>
              <w:pict>
                <v:line id="_x0000_s5108" style="position:absolute;left:0;text-align:left;flip:x y;z-index:250736128;mso-position-horizontal-relative:text;mso-position-vertical-relative:text" from="408.1pt,147.35pt" to="362.25pt,154.3pt" strokecolor="red" strokeweight=".57pt"/>
              </w:pict>
            </w:r>
            <w:r>
              <w:rPr>
                <w:noProof/>
              </w:rPr>
              <w:pict>
                <v:line id="_x0000_s5107" style="position:absolute;left:0;text-align:left;flip:x y;z-index:250737152;mso-position-horizontal-relative:text;mso-position-vertical-relative:text" from="362.25pt,154.3pt" to="361pt,144.45pt" strokecolor="red" strokeweight=".57pt"/>
              </w:pict>
            </w:r>
            <w:r>
              <w:rPr>
                <w:noProof/>
              </w:rPr>
              <w:pict>
                <v:line id="_x0000_s5106" style="position:absolute;left:0;text-align:left;flip:x y;z-index:250738176;mso-position-horizontal-relative:text;mso-position-vertical-relative:text" from="361pt,144.45pt" to="368.35pt,143.45pt" strokecolor="red" strokeweight=".57pt"/>
              </w:pict>
            </w:r>
            <w:r>
              <w:rPr>
                <w:noProof/>
              </w:rPr>
              <w:pict>
                <v:line id="_x0000_s5105" style="position:absolute;left:0;text-align:left;flip:x y;z-index:250739200;mso-position-horizontal-relative:text;mso-position-vertical-relative:text" from="368.35pt,143.45pt" to="363.35pt,110.35pt" strokecolor="red" strokeweight=".57pt"/>
              </w:pict>
            </w:r>
            <w:r>
              <w:rPr>
                <w:noProof/>
              </w:rPr>
              <w:pict>
                <v:line id="_x0000_s5104" style="position:absolute;left:0;text-align:left;flip:x y;z-index:250740224;mso-position-horizontal-relative:text;mso-position-vertical-relative:text" from="371.9pt,153.25pt" to="374.55pt,152.85pt" strokecolor="red" strokeweight=".57pt"/>
              </w:pict>
            </w:r>
            <w:r>
              <w:rPr>
                <w:noProof/>
              </w:rPr>
              <w:pict>
                <v:line id="_x0000_s5103" style="position:absolute;left:0;text-align:left;flip:x y;z-index:250741248;mso-position-horizontal-relative:text;mso-position-vertical-relative:text" from="374.55pt,152.85pt" to="401.8pt,148.8pt" strokecolor="red" strokeweight=".57pt"/>
              </w:pict>
            </w:r>
            <w:r>
              <w:rPr>
                <w:noProof/>
              </w:rPr>
              <w:pict>
                <v:line id="_x0000_s5102" style="position:absolute;left:0;text-align:left;flip:x y;z-index:250742272;mso-position-horizontal-relative:text;mso-position-vertical-relative:text" from="401.8pt,148.8pt" to="403.55pt,161.3pt" strokecolor="red" strokeweight=".57pt"/>
              </w:pict>
            </w:r>
            <w:r>
              <w:rPr>
                <w:noProof/>
              </w:rPr>
              <w:pict>
                <v:line id="_x0000_s5101" style="position:absolute;left:0;text-align:left;flip:x y;z-index:250743296;mso-position-horizontal-relative:text;mso-position-vertical-relative:text" from="403.55pt,161.3pt" to="406.2pt,160.9pt" strokecolor="red" strokeweight=".57pt"/>
              </w:pict>
            </w:r>
            <w:r>
              <w:rPr>
                <w:noProof/>
              </w:rPr>
              <w:pict>
                <v:line id="_x0000_s5100" style="position:absolute;left:0;text-align:left;flip:x y;z-index:250744320;mso-position-horizontal-relative:text;mso-position-vertical-relative:text" from="406.2pt,160.9pt" to="408.05pt,173.9pt" strokecolor="red" strokeweight=".57pt"/>
              </w:pict>
            </w:r>
            <w:r>
              <w:rPr>
                <w:noProof/>
              </w:rPr>
              <w:pict>
                <v:line id="_x0000_s5099" style="position:absolute;left:0;text-align:left;flip:x y;z-index:250745344;mso-position-horizontal-relative:text;mso-position-vertical-relative:text" from="408.05pt,173.9pt" to="405.55pt,174.3pt" strokecolor="red" strokeweight=".57pt"/>
              </w:pict>
            </w:r>
            <w:r>
              <w:rPr>
                <w:noProof/>
              </w:rPr>
              <w:pict>
                <v:line id="_x0000_s5098" style="position:absolute;left:0;text-align:left;flip:x y;z-index:250746368;mso-position-horizontal-relative:text;mso-position-vertical-relative:text" from="405.55pt,174.3pt" to="408.2pt,193.3pt" strokecolor="red" strokeweight=".57pt"/>
              </w:pict>
            </w:r>
            <w:r>
              <w:rPr>
                <w:noProof/>
              </w:rPr>
              <w:pict>
                <v:line id="_x0000_s5097" style="position:absolute;left:0;text-align:left;flip:x y;z-index:250747392;mso-position-horizontal-relative:text;mso-position-vertical-relative:text" from="408.2pt,193.3pt" to="411pt,192.9pt" strokecolor="red" strokeweight=".57pt"/>
              </w:pict>
            </w:r>
            <w:r>
              <w:rPr>
                <w:noProof/>
              </w:rPr>
              <w:pict>
                <v:line id="_x0000_s5096" style="position:absolute;left:0;text-align:left;flip:x y;z-index:250748416;mso-position-horizontal-relative:text;mso-position-vertical-relative:text" from="411pt,192.9pt" to="412.85pt,206.15pt" strokecolor="red" strokeweight=".57pt"/>
              </w:pict>
            </w:r>
            <w:r>
              <w:rPr>
                <w:noProof/>
              </w:rPr>
              <w:pict>
                <v:line id="_x0000_s5095" style="position:absolute;left:0;text-align:left;flip:x y;z-index:250749440;mso-position-horizontal-relative:text;mso-position-vertical-relative:text" from="412.85pt,206.15pt" to="410.35pt,206.5pt" strokecolor="red" strokeweight=".57pt"/>
              </w:pict>
            </w:r>
            <w:r>
              <w:rPr>
                <w:noProof/>
              </w:rPr>
              <w:pict>
                <v:line id="_x0000_s5094" style="position:absolute;left:0;text-align:left;flip:x y;z-index:250750464;mso-position-horizontal-relative:text;mso-position-vertical-relative:text" from="410.35pt,206.5pt" to="413.95pt,231.75pt" strokecolor="red" strokeweight=".57pt"/>
              </w:pict>
            </w:r>
            <w:r>
              <w:rPr>
                <w:noProof/>
              </w:rPr>
              <w:pict>
                <v:line id="_x0000_s5093" style="position:absolute;left:0;text-align:left;flip:x y;z-index:250751488;mso-position-horizontal-relative:text;mso-position-vertical-relative:text" from="413.95pt,231.75pt" to="416.9pt,231.35pt" strokecolor="red" strokeweight=".57pt"/>
              </w:pict>
            </w:r>
            <w:r>
              <w:rPr>
                <w:noProof/>
              </w:rPr>
              <w:pict>
                <v:line id="_x0000_s5092" style="position:absolute;left:0;text-align:left;flip:x y;z-index:250752512;mso-position-horizontal-relative:text;mso-position-vertical-relative:text" from="416.9pt,231.35pt" to="418.75pt,244.45pt" strokecolor="red" strokeweight=".57pt"/>
              </w:pict>
            </w:r>
            <w:r>
              <w:rPr>
                <w:noProof/>
              </w:rPr>
              <w:pict>
                <v:line id="_x0000_s5091" style="position:absolute;left:0;text-align:left;flip:x y;z-index:250753536;mso-position-horizontal-relative:text;mso-position-vertical-relative:text" from="418.75pt,244.45pt" to="416.15pt,244.8pt" strokecolor="red" strokeweight=".57pt"/>
              </w:pict>
            </w:r>
            <w:r>
              <w:rPr>
                <w:noProof/>
              </w:rPr>
              <w:pict>
                <v:line id="_x0000_s5090" style="position:absolute;left:0;text-align:left;flip:x y;z-index:250754560;mso-position-horizontal-relative:text;mso-position-vertical-relative:text" from="416.15pt,244.8pt" to="418.8pt,263.6pt" strokecolor="red" strokeweight=".57pt"/>
              </w:pict>
            </w:r>
            <w:r>
              <w:rPr>
                <w:noProof/>
              </w:rPr>
              <w:pict>
                <v:line id="_x0000_s5089" style="position:absolute;left:0;text-align:left;flip:x y;z-index:250755584;mso-position-horizontal-relative:text;mso-position-vertical-relative:text" from="418.8pt,263.6pt" to="421.65pt,263.15pt" strokecolor="red" strokeweight=".57pt"/>
              </w:pict>
            </w:r>
            <w:r>
              <w:rPr>
                <w:noProof/>
              </w:rPr>
              <w:pict>
                <v:line id="_x0000_s5088" style="position:absolute;left:0;text-align:left;flip:x y;z-index:250756608;mso-position-horizontal-relative:text;mso-position-vertical-relative:text" from="421.65pt,263.15pt" to="423.55pt,276.5pt" strokecolor="red" strokeweight=".57pt"/>
              </w:pict>
            </w:r>
            <w:r>
              <w:rPr>
                <w:noProof/>
              </w:rPr>
              <w:pict>
                <v:line id="_x0000_s5087" style="position:absolute;left:0;text-align:left;flip:x y;z-index:250757632;mso-position-horizontal-relative:text;mso-position-vertical-relative:text" from="423.55pt,276.5pt" to="420.85pt,276.9pt" strokecolor="red" strokeweight=".57pt"/>
              </w:pict>
            </w:r>
            <w:r>
              <w:rPr>
                <w:noProof/>
              </w:rPr>
              <w:pict>
                <v:line id="_x0000_s5086" style="position:absolute;left:0;text-align:left;flip:x y;z-index:250758656;mso-position-horizontal-relative:text;mso-position-vertical-relative:text" from="420.85pt,276.9pt" to="422.7pt,290.25pt" strokecolor="red" strokeweight=".57pt"/>
              </w:pict>
            </w:r>
            <w:r>
              <w:rPr>
                <w:noProof/>
              </w:rPr>
              <w:pict>
                <v:line id="_x0000_s5085" style="position:absolute;left:0;text-align:left;flip:x y;z-index:250759680;mso-position-horizontal-relative:text;mso-position-vertical-relative:text" from="422.7pt,290.25pt" to="392.75pt,294.25pt" strokecolor="red" strokeweight=".57pt"/>
              </w:pict>
            </w:r>
            <w:r>
              <w:rPr>
                <w:noProof/>
              </w:rPr>
              <w:pict>
                <v:line id="_x0000_s5084" style="position:absolute;left:0;text-align:left;flip:x y;z-index:250760704;mso-position-horizontal-relative:text;mso-position-vertical-relative:text" from="392.75pt,294.25pt" to="390.95pt,280.95pt" strokecolor="red" strokeweight=".57pt"/>
              </w:pict>
            </w:r>
            <w:r>
              <w:rPr>
                <w:noProof/>
              </w:rPr>
              <w:pict>
                <v:line id="_x0000_s5083" style="position:absolute;left:0;text-align:left;flip:x y;z-index:250761728;mso-position-horizontal-relative:text;mso-position-vertical-relative:text" from="390.95pt,280.95pt" to="393.5pt,280.6pt" strokecolor="red" strokeweight=".57pt"/>
              </w:pict>
            </w:r>
            <w:r>
              <w:rPr>
                <w:noProof/>
              </w:rPr>
              <w:pict>
                <v:line id="_x0000_s5082" style="position:absolute;left:0;text-align:left;flip:x y;z-index:250762752;mso-position-horizontal-relative:text;mso-position-vertical-relative:text" from="393.5pt,280.6pt" to="391.7pt,268.1pt" strokecolor="red" strokeweight=".57pt"/>
              </w:pict>
            </w:r>
            <w:r>
              <w:rPr>
                <w:noProof/>
              </w:rPr>
              <w:pict>
                <v:line id="_x0000_s5081" style="position:absolute;left:0;text-align:left;flip:x y;z-index:250763776;mso-position-horizontal-relative:text;mso-position-vertical-relative:text" from="391.7pt,268.1pt" to="388.8pt,268.5pt" strokecolor="red" strokeweight=".57pt"/>
              </w:pict>
            </w:r>
            <w:r>
              <w:rPr>
                <w:noProof/>
              </w:rPr>
              <w:pict>
                <v:line id="_x0000_s5080" style="position:absolute;left:0;text-align:left;flip:x y;z-index:250764800;mso-position-horizontal-relative:text;mso-position-vertical-relative:text" from="388.8pt,268.5pt" to="386.05pt,248.9pt" strokecolor="red" strokeweight=".57pt"/>
              </w:pict>
            </w:r>
            <w:r>
              <w:rPr>
                <w:noProof/>
              </w:rPr>
              <w:pict>
                <v:line id="_x0000_s5079" style="position:absolute;left:0;text-align:left;flip:x y;z-index:250765824;mso-position-horizontal-relative:text;mso-position-vertical-relative:text" from="386.05pt,248.9pt" to="388.8pt,248.5pt" strokecolor="red" strokeweight=".57pt"/>
              </w:pict>
            </w:r>
            <w:r>
              <w:rPr>
                <w:noProof/>
              </w:rPr>
              <w:pict>
                <v:line id="_x0000_s5078" style="position:absolute;left:0;text-align:left;flip:x y;z-index:250766848;mso-position-horizontal-relative:text;mso-position-vertical-relative:text" from="388.8pt,248.5pt" to="387.1pt,236.15pt" strokecolor="red" strokeweight=".57pt"/>
              </w:pict>
            </w:r>
            <w:r>
              <w:rPr>
                <w:noProof/>
              </w:rPr>
              <w:pict>
                <v:line id="_x0000_s5077" style="position:absolute;left:0;text-align:left;flip:x y;z-index:250767872;mso-position-horizontal-relative:text;mso-position-vertical-relative:text" from="387.1pt,236.15pt" to="384.15pt,236.55pt" strokecolor="red" strokeweight=".57pt"/>
              </w:pict>
            </w:r>
            <w:r>
              <w:rPr>
                <w:noProof/>
              </w:rPr>
              <w:pict>
                <v:line id="_x0000_s5076" style="position:absolute;left:0;text-align:left;flip:x y;z-index:250768896;mso-position-horizontal-relative:text;mso-position-vertical-relative:text" from="384.15pt,236.55pt" to="380.5pt,210.45pt" strokecolor="red" strokeweight=".57pt"/>
              </w:pict>
            </w:r>
            <w:r>
              <w:rPr>
                <w:noProof/>
              </w:rPr>
              <w:pict>
                <v:line id="_x0000_s5075" style="position:absolute;left:0;text-align:left;flip:x y;z-index:250769920;mso-position-horizontal-relative:text;mso-position-vertical-relative:text" from="380.5pt,210.45pt" to="383.05pt,210.1pt" strokecolor="red" strokeweight=".57pt"/>
              </w:pict>
            </w:r>
            <w:r>
              <w:rPr>
                <w:noProof/>
              </w:rPr>
              <w:pict>
                <v:line id="_x0000_s5074" style="position:absolute;left:0;text-align:left;flip:x y;z-index:250770944;mso-position-horizontal-relative:text;mso-position-vertical-relative:text" from="383.05pt,210.1pt" to="381.25pt,197.75pt" strokecolor="red" strokeweight=".57pt"/>
              </w:pict>
            </w:r>
            <w:r>
              <w:rPr>
                <w:noProof/>
              </w:rPr>
              <w:pict>
                <v:line id="_x0000_s5073" style="position:absolute;left:0;text-align:left;flip:x y;z-index:250771968;mso-position-horizontal-relative:text;mso-position-vertical-relative:text" from="381.25pt,197.75pt" to="378.45pt,198.15pt" strokecolor="red" strokeweight=".57pt"/>
              </w:pict>
            </w:r>
            <w:r>
              <w:rPr>
                <w:noProof/>
              </w:rPr>
              <w:pict>
                <v:line id="_x0000_s5072" style="position:absolute;left:0;text-align:left;flip:x y;z-index:250772992;mso-position-horizontal-relative:text;mso-position-vertical-relative:text" from="378.45pt,198.15pt" to="375.65pt,178.5pt" strokecolor="red" strokeweight=".57pt"/>
              </w:pict>
            </w:r>
            <w:r>
              <w:rPr>
                <w:noProof/>
              </w:rPr>
              <w:pict>
                <v:line id="_x0000_s5071" style="position:absolute;left:0;text-align:left;flip:x y;z-index:250774016;mso-position-horizontal-relative:text;mso-position-vertical-relative:text" from="375.65pt,178.5pt" to="378.15pt,178.15pt" strokecolor="red" strokeweight=".57pt"/>
              </w:pict>
            </w:r>
            <w:r>
              <w:rPr>
                <w:noProof/>
              </w:rPr>
              <w:pict>
                <v:line id="_x0000_s5070" style="position:absolute;left:0;text-align:left;flip:x y;z-index:250775040;mso-position-horizontal-relative:text;mso-position-vertical-relative:text" from="378.15pt,178.15pt" to="376.35pt,165.45pt" strokecolor="red" strokeweight=".57pt"/>
              </w:pict>
            </w:r>
            <w:r>
              <w:rPr>
                <w:noProof/>
              </w:rPr>
              <w:pict>
                <v:line id="_x0000_s5069" style="position:absolute;left:0;text-align:left;flip:x y;z-index:250776064;mso-position-horizontal-relative:text;mso-position-vertical-relative:text" from="376.35pt,165.45pt" to="373.75pt,165.8pt" strokecolor="red" strokeweight=".57pt"/>
              </w:pict>
            </w:r>
            <w:r>
              <w:rPr>
                <w:noProof/>
              </w:rPr>
              <w:pict>
                <v:line id="_x0000_s5068" style="position:absolute;left:0;text-align:left;flip:x y;z-index:250777088;mso-position-horizontal-relative:text;mso-position-vertical-relative:text" from="373.75pt,165.8pt" to="371.9pt,153.25pt" strokecolor="red" strokeweight=".57pt"/>
              </w:pict>
            </w:r>
            <w:r>
              <w:rPr>
                <w:noProof/>
              </w:rPr>
              <w:pict>
                <v:line id="_x0000_s5067" style="position:absolute;left:0;text-align:left;flip:x y;z-index:250778112;mso-position-horizontal-relative:text;mso-position-vertical-relative:text" from="373.2pt,313pt" to="549pt,443.5pt" strokecolor="red" strokeweight=".57pt"/>
              </w:pict>
            </w:r>
            <w:r>
              <w:rPr>
                <w:noProof/>
              </w:rPr>
              <w:pict>
                <v:line id="_x0000_s5066" style="position:absolute;left:0;text-align:left;flip:x y;z-index:250779136;mso-position-horizontal-relative:text;mso-position-vertical-relative:text" from="549pt,443.5pt" to="533.4pt,464.5pt" strokecolor="red" strokeweight=".57pt"/>
              </w:pict>
            </w:r>
            <w:r>
              <w:rPr>
                <w:noProof/>
              </w:rPr>
              <w:pict>
                <v:line id="_x0000_s5065" style="position:absolute;left:0;text-align:left;flip:x y;z-index:250780160;mso-position-horizontal-relative:text;mso-position-vertical-relative:text" from="533.4pt,464.5pt" to="523.6pt,457.3pt" strokecolor="red" strokeweight=".57pt"/>
              </w:pict>
            </w:r>
            <w:r>
              <w:rPr>
                <w:noProof/>
              </w:rPr>
              <w:pict>
                <v:line id="_x0000_s5064" style="position:absolute;left:0;text-align:left;flip:x y;z-index:250781184;mso-position-horizontal-relative:text;mso-position-vertical-relative:text" from="523.6pt,457.3pt" to="522.6pt,458.65pt" strokecolor="red" strokeweight=".57pt"/>
              </w:pict>
            </w:r>
            <w:r>
              <w:rPr>
                <w:noProof/>
              </w:rPr>
              <w:pict>
                <v:line id="_x0000_s5063" style="position:absolute;left:0;text-align:left;flip:x y;z-index:250782208;mso-position-horizontal-relative:text;mso-position-vertical-relative:text" from="522.6pt,458.65pt" to="512.15pt,450.85pt" strokecolor="red" strokeweight=".57pt"/>
              </w:pict>
            </w:r>
            <w:r>
              <w:rPr>
                <w:noProof/>
              </w:rPr>
              <w:pict>
                <v:line id="_x0000_s5062" style="position:absolute;left:0;text-align:left;flip:x y;z-index:250783232;mso-position-horizontal-relative:text;mso-position-vertical-relative:text" from="512.15pt,450.85pt" to="513.15pt,449.55pt" strokecolor="red" strokeweight=".57pt"/>
              </w:pict>
            </w:r>
            <w:r>
              <w:rPr>
                <w:noProof/>
              </w:rPr>
              <w:pict>
                <v:line id="_x0000_s5061" style="position:absolute;left:0;text-align:left;flip:x y;z-index:250784256;mso-position-horizontal-relative:text;mso-position-vertical-relative:text" from="513.15pt,449.55pt" to="498.55pt,438.75pt" strokecolor="red" strokeweight=".57pt"/>
              </w:pict>
            </w:r>
            <w:r>
              <w:rPr>
                <w:noProof/>
              </w:rPr>
              <w:pict>
                <v:line id="_x0000_s5060" style="position:absolute;left:0;text-align:left;flip:x y;z-index:250785280;mso-position-horizontal-relative:text;mso-position-vertical-relative:text" from="498.55pt,438.75pt" to="497.5pt,440.15pt" strokecolor="red" strokeweight=".57pt"/>
              </w:pict>
            </w:r>
            <w:r>
              <w:rPr>
                <w:noProof/>
              </w:rPr>
              <w:pict>
                <v:line id="_x0000_s5059" style="position:absolute;left:0;text-align:left;flip:x y;z-index:250786304;mso-position-horizontal-relative:text;mso-position-vertical-relative:text" from="497.5pt,440.15pt" to="487.1pt,432.35pt" strokecolor="red" strokeweight=".57pt"/>
              </w:pict>
            </w:r>
            <w:r>
              <w:rPr>
                <w:noProof/>
              </w:rPr>
              <w:pict>
                <v:line id="_x0000_s5058" style="position:absolute;left:0;text-align:left;flip:x y;z-index:250787328;mso-position-horizontal-relative:text;mso-position-vertical-relative:text" from="487.1pt,432.35pt" to="488.1pt,431.05pt" strokecolor="red" strokeweight=".57pt"/>
              </w:pict>
            </w:r>
            <w:r>
              <w:rPr>
                <w:noProof/>
              </w:rPr>
              <w:pict>
                <v:line id="_x0000_s5057" style="position:absolute;left:0;text-align:left;flip:x y;z-index:250788352;mso-position-horizontal-relative:text;mso-position-vertical-relative:text" from="488.1pt,431.05pt" to="473.45pt,420.25pt" strokecolor="red" strokeweight=".57pt"/>
              </w:pict>
            </w:r>
            <w:r>
              <w:rPr>
                <w:noProof/>
              </w:rPr>
              <w:pict>
                <v:line id="_x0000_s5056" style="position:absolute;left:0;text-align:left;flip:x y;z-index:250789376;mso-position-horizontal-relative:text;mso-position-vertical-relative:text" from="473.45pt,420.25pt" to="472.35pt,421.75pt" strokecolor="red" strokeweight=".57pt"/>
              </w:pict>
            </w:r>
            <w:r>
              <w:rPr>
                <w:noProof/>
              </w:rPr>
              <w:pict>
                <v:line id="_x0000_s5055" style="position:absolute;left:0;text-align:left;flip:x y;z-index:250790400;mso-position-horizontal-relative:text;mso-position-vertical-relative:text" from="472.35pt,421.75pt" to="461.95pt,414.05pt" strokecolor="red" strokeweight=".57pt"/>
              </w:pict>
            </w:r>
            <w:r>
              <w:rPr>
                <w:noProof/>
              </w:rPr>
              <w:pict>
                <v:line id="_x0000_s5054" style="position:absolute;left:0;text-align:left;flip:x y;z-index:250791424;mso-position-horizontal-relative:text;mso-position-vertical-relative:text" from="461.95pt,414.05pt" to="463.05pt,412.6pt" strokecolor="red" strokeweight=".57pt"/>
              </w:pict>
            </w:r>
            <w:r>
              <w:rPr>
                <w:noProof/>
              </w:rPr>
              <w:pict>
                <v:line id="_x0000_s5053" style="position:absolute;left:0;text-align:left;flip:x y;z-index:250792448;mso-position-horizontal-relative:text;mso-position-vertical-relative:text" from="463.05pt,412.6pt" to="448.45pt,401.65pt" strokecolor="red" strokeweight=".57pt"/>
              </w:pict>
            </w:r>
            <w:r>
              <w:rPr>
                <w:noProof/>
              </w:rPr>
              <w:pict>
                <v:line id="_x0000_s5052" style="position:absolute;left:0;text-align:left;flip:x y;z-index:250793472;mso-position-horizontal-relative:text;mso-position-vertical-relative:text" from="448.45pt,401.65pt" to="447.4pt,403.15pt" strokecolor="red" strokeweight=".57pt"/>
              </w:pict>
            </w:r>
            <w:r>
              <w:rPr>
                <w:noProof/>
              </w:rPr>
              <w:pict>
                <v:line id="_x0000_s5051" style="position:absolute;left:0;text-align:left;flip:x y;z-index:250794496;mso-position-horizontal-relative:text;mso-position-vertical-relative:text" from="447.4pt,403.15pt" to="437.05pt,395.35pt" strokecolor="red" strokeweight=".57pt"/>
              </w:pict>
            </w:r>
            <w:r>
              <w:rPr>
                <w:noProof/>
              </w:rPr>
              <w:pict>
                <v:line id="_x0000_s5050" style="position:absolute;left:0;text-align:left;flip:x y;z-index:250795520;mso-position-horizontal-relative:text;mso-position-vertical-relative:text" from="437.05pt,395.35pt" to="438.05pt,393.95pt" strokecolor="red" strokeweight=".57pt"/>
              </w:pict>
            </w:r>
            <w:r>
              <w:rPr>
                <w:noProof/>
              </w:rPr>
              <w:pict>
                <v:line id="_x0000_s5049" style="position:absolute;left:0;text-align:left;flip:x y;z-index:250796544;mso-position-horizontal-relative:text;mso-position-vertical-relative:text" from="438.05pt,393.95pt" to="423.35pt,382.9pt" strokecolor="red" strokeweight=".57pt"/>
              </w:pict>
            </w:r>
            <w:r>
              <w:rPr>
                <w:noProof/>
              </w:rPr>
              <w:pict>
                <v:line id="_x0000_s5048" style="position:absolute;left:0;text-align:left;flip:x y;z-index:250797568;mso-position-horizontal-relative:text;mso-position-vertical-relative:text" from="423.35pt,382.9pt" to="422.15pt,384.45pt" strokecolor="red" strokeweight=".57pt"/>
              </w:pict>
            </w:r>
            <w:r>
              <w:rPr>
                <w:noProof/>
              </w:rPr>
              <w:pict>
                <v:line id="_x0000_s5047" style="position:absolute;left:0;text-align:left;flip:x y;z-index:250798592;mso-position-horizontal-relative:text;mso-position-vertical-relative:text" from="422.15pt,384.45pt" to="412.05pt,376.9pt" strokecolor="red" strokeweight=".57pt"/>
              </w:pict>
            </w:r>
            <w:r>
              <w:rPr>
                <w:noProof/>
              </w:rPr>
              <w:pict>
                <v:line id="_x0000_s5046" style="position:absolute;left:0;text-align:left;flip:x y;z-index:250799616;mso-position-horizontal-relative:text;mso-position-vertical-relative:text" from="412.05pt,376.9pt" to="413.2pt,375.35pt" strokecolor="red" strokeweight=".57pt"/>
              </w:pict>
            </w:r>
            <w:r>
              <w:rPr>
                <w:noProof/>
              </w:rPr>
              <w:pict>
                <v:line id="_x0000_s5045" style="position:absolute;left:0;text-align:left;flip:x y;z-index:250800640;mso-position-horizontal-relative:text;mso-position-vertical-relative:text" from="413.2pt,375.35pt" to="398.3pt,364.35pt" strokecolor="red" strokeweight=".57pt"/>
              </w:pict>
            </w:r>
            <w:r>
              <w:rPr>
                <w:noProof/>
              </w:rPr>
              <w:pict>
                <v:line id="_x0000_s5044" style="position:absolute;left:0;text-align:left;flip:x y;z-index:250801664;mso-position-horizontal-relative:text;mso-position-vertical-relative:text" from="398.3pt,364.35pt" to="397.15pt,365.9pt" strokecolor="red" strokeweight=".57pt"/>
              </w:pict>
            </w:r>
            <w:r>
              <w:rPr>
                <w:noProof/>
              </w:rPr>
              <w:pict>
                <v:line id="_x0000_s5043" style="position:absolute;left:0;text-align:left;flip:x y;z-index:250802688;mso-position-horizontal-relative:text;mso-position-vertical-relative:text" from="397.15pt,365.9pt" to="386.5pt,358.05pt" strokecolor="red" strokeweight=".57pt"/>
              </w:pict>
            </w:r>
            <w:r>
              <w:rPr>
                <w:noProof/>
              </w:rPr>
              <w:pict>
                <v:line id="_x0000_s5042" style="position:absolute;left:0;text-align:left;flip:x y;z-index:250803712;mso-position-horizontal-relative:text;mso-position-vertical-relative:text" from="386.5pt,358.05pt" to="387.7pt,356.45pt" strokecolor="red" strokeweight=".57pt"/>
              </w:pict>
            </w:r>
            <w:r>
              <w:rPr>
                <w:noProof/>
              </w:rPr>
              <w:pict>
                <v:line id="_x0000_s5041" style="position:absolute;left:0;text-align:left;flip:x y;z-index:250804736;mso-position-horizontal-relative:text;mso-position-vertical-relative:text" from="387.7pt,356.45pt" to="373.35pt,345.85pt" strokecolor="red" strokeweight=".57pt"/>
              </w:pict>
            </w:r>
            <w:r>
              <w:rPr>
                <w:noProof/>
              </w:rPr>
              <w:pict>
                <v:line id="_x0000_s5040" style="position:absolute;left:0;text-align:left;flip:x y;z-index:250805760;mso-position-horizontal-relative:text;mso-position-vertical-relative:text" from="373.35pt,345.85pt" to="372.15pt,347.45pt" strokecolor="red" strokeweight=".57pt"/>
              </w:pict>
            </w:r>
            <w:r>
              <w:rPr>
                <w:noProof/>
              </w:rPr>
              <w:pict>
                <v:line id="_x0000_s5039" style="position:absolute;left:0;text-align:left;flip:x y;z-index:250806784;mso-position-horizontal-relative:text;mso-position-vertical-relative:text" from="372.15pt,347.45pt" to="361.65pt,339.7pt" strokecolor="red" strokeweight=".57pt"/>
              </w:pict>
            </w:r>
            <w:r>
              <w:rPr>
                <w:noProof/>
              </w:rPr>
              <w:pict>
                <v:line id="_x0000_s5038" style="position:absolute;left:0;text-align:left;flip:x y;z-index:250807808;mso-position-horizontal-relative:text;mso-position-vertical-relative:text" from="361.65pt,339.7pt" to="362.9pt,338pt" strokecolor="red" strokeweight=".57pt"/>
              </w:pict>
            </w:r>
            <w:r>
              <w:rPr>
                <w:noProof/>
              </w:rPr>
              <w:pict>
                <v:line id="_x0000_s5037" style="position:absolute;left:0;text-align:left;flip:x y;z-index:250808832;mso-position-horizontal-relative:text;mso-position-vertical-relative:text" from="362.9pt,338pt" to="357.45pt,334pt" strokecolor="red" strokeweight=".57pt"/>
              </w:pict>
            </w:r>
            <w:r>
              <w:rPr>
                <w:noProof/>
              </w:rPr>
              <w:pict>
                <v:line id="_x0000_s5036" style="position:absolute;left:0;text-align:left;flip:x y;z-index:250809856;mso-position-horizontal-relative:text;mso-position-vertical-relative:text" from="357.45pt,334pt" to="373.2pt,313pt" strokecolor="red" strokeweight=".57pt"/>
              </w:pict>
            </w:r>
            <w:r>
              <w:rPr>
                <w:noProof/>
              </w:rPr>
              <w:pict>
                <v:line id="_x0000_s5035" style="position:absolute;left:0;text-align:left;flip:x y;z-index:250810880;mso-position-horizontal-relative:text;mso-position-vertical-relative:text" from="529.45pt,352.75pt" to="540.6pt,336.45pt" strokecolor="red" strokeweight=".57pt"/>
              </w:pict>
            </w:r>
            <w:r>
              <w:rPr>
                <w:noProof/>
              </w:rPr>
              <w:pict>
                <v:line id="_x0000_s5034" style="position:absolute;left:0;text-align:left;flip:x y;z-index:250811904;mso-position-horizontal-relative:text;mso-position-vertical-relative:text" from="540.6pt,336.45pt" to="553.05pt,345.35pt" strokecolor="red" strokeweight=".57pt"/>
              </w:pict>
            </w:r>
            <w:r>
              <w:rPr>
                <w:noProof/>
              </w:rPr>
              <w:pict>
                <v:line id="_x0000_s5033" style="position:absolute;left:0;text-align:left;flip:x y;z-index:250812928;mso-position-horizontal-relative:text;mso-position-vertical-relative:text" from="553.05pt,345.35pt" to="548.95pt,351.1pt" strokecolor="red" strokeweight=".57pt"/>
              </w:pict>
            </w:r>
            <w:r>
              <w:rPr>
                <w:noProof/>
              </w:rPr>
              <w:pict>
                <v:line id="_x0000_s5032" style="position:absolute;left:0;text-align:left;flip:x y;z-index:250813952;mso-position-horizontal-relative:text;mso-position-vertical-relative:text" from="548.95pt,351.1pt" to="546.95pt,349.7pt" strokecolor="red" strokeweight=".57pt"/>
              </w:pict>
            </w:r>
            <w:r>
              <w:rPr>
                <w:noProof/>
              </w:rPr>
              <w:pict>
                <v:line id="_x0000_s5031" style="position:absolute;left:0;text-align:left;flip:x y;z-index:250814976;mso-position-horizontal-relative:text;mso-position-vertical-relative:text" from="546.95pt,349.7pt" to="538.05pt,361.9pt" strokecolor="red" strokeweight=".57pt"/>
              </w:pict>
            </w:r>
            <w:r>
              <w:rPr>
                <w:noProof/>
              </w:rPr>
              <w:pict>
                <v:line id="_x0000_s5030" style="position:absolute;left:0;text-align:left;flip:x y;z-index:250816000;mso-position-horizontal-relative:text;mso-position-vertical-relative:text" from="538.05pt,361.9pt" to="537.3pt,361.4pt" strokecolor="red" strokeweight=".57pt"/>
              </w:pict>
            </w:r>
            <w:r>
              <w:rPr>
                <w:noProof/>
              </w:rPr>
              <w:pict>
                <v:line id="_x0000_s5029" style="position:absolute;left:0;text-align:left;flip:x y;z-index:250817024;mso-position-horizontal-relative:text;mso-position-vertical-relative:text" from="537.3pt,361.4pt" to="538.6pt,359.6pt" strokecolor="red" strokeweight=".57pt"/>
              </w:pict>
            </w:r>
            <w:r>
              <w:rPr>
                <w:noProof/>
              </w:rPr>
              <w:pict>
                <v:line id="_x0000_s5028" style="position:absolute;left:0;text-align:left;flip:x y;z-index:250818048;mso-position-horizontal-relative:text;mso-position-vertical-relative:text" from="538.6pt,359.6pt" to="529.45pt,352.75pt" strokecolor="red" strokeweight=".57pt"/>
              </w:pict>
            </w:r>
            <w:r>
              <w:rPr>
                <w:noProof/>
              </w:rPr>
              <w:pict>
                <v:line id="_x0000_s5027" style="position:absolute;left:0;text-align:left;flip:x y;z-index:250819072;mso-position-horizontal-relative:text;mso-position-vertical-relative:text" from="529.45pt,352.75pt" to="529.45pt,352.75pt" strokecolor="red" strokeweight=".57pt"/>
              </w:pict>
            </w:r>
            <w:r>
              <w:rPr>
                <w:noProof/>
              </w:rPr>
              <w:pict>
                <v:line id="_x0000_s5026" style="position:absolute;left:0;text-align:left;flip:x y;z-index:250820096;mso-position-horizontal-relative:text;mso-position-vertical-relative:text" from="609.9pt,244.65pt" to="635.65pt,240.75pt" strokecolor="red" strokeweight=".57pt"/>
              </w:pict>
            </w:r>
            <w:r>
              <w:rPr>
                <w:noProof/>
              </w:rPr>
              <w:pict>
                <v:line id="_x0000_s5025" style="position:absolute;left:0;text-align:left;flip:x y;z-index:250821120;mso-position-horizontal-relative:text;mso-position-vertical-relative:text" from="635.65pt,240.75pt" to="637.45pt,252.15pt" strokecolor="red" strokeweight=".57pt"/>
              </w:pict>
            </w:r>
            <w:r>
              <w:rPr>
                <w:noProof/>
              </w:rPr>
              <w:pict>
                <v:line id="_x0000_s5024" style="position:absolute;left:0;text-align:left;flip:x y;z-index:250822144;mso-position-horizontal-relative:text;mso-position-vertical-relative:text" from="637.45pt,252.15pt" to="639.55pt,251.8pt" strokecolor="red" strokeweight=".57pt"/>
              </w:pict>
            </w:r>
            <w:r>
              <w:rPr>
                <w:noProof/>
              </w:rPr>
              <w:pict>
                <v:line id="_x0000_s5023" style="position:absolute;left:0;text-align:left;flip:x y;z-index:250823168;mso-position-horizontal-relative:text;mso-position-vertical-relative:text" from="639.55pt,251.8pt" to="641.65pt,265.45pt" strokecolor="red" strokeweight=".57pt"/>
              </w:pict>
            </w:r>
            <w:r>
              <w:rPr>
                <w:noProof/>
              </w:rPr>
              <w:pict>
                <v:line id="_x0000_s5022" style="position:absolute;left:0;text-align:left;flip:x y;z-index:250824192;mso-position-horizontal-relative:text;mso-position-vertical-relative:text" from="641.65pt,265.45pt" to="639.7pt,265.75pt" strokecolor="red" strokeweight=".57pt"/>
              </w:pict>
            </w:r>
            <w:r>
              <w:rPr>
                <w:noProof/>
              </w:rPr>
              <w:pict>
                <v:line id="_x0000_s5021" style="position:absolute;left:0;text-align:left;flip:x y;z-index:250825216;mso-position-horizontal-relative:text;mso-position-vertical-relative:text" from="639.7pt,265.75pt" to="642.8pt,285.65pt" strokecolor="red" strokeweight=".57pt"/>
              </w:pict>
            </w:r>
            <w:r>
              <w:rPr>
                <w:noProof/>
              </w:rPr>
              <w:pict>
                <v:line id="_x0000_s5020" style="position:absolute;left:0;text-align:left;flip:x y;z-index:250826240;mso-position-horizontal-relative:text;mso-position-vertical-relative:text" from="642.8pt,285.65pt" to="644.5pt,285.35pt" strokecolor="red" strokeweight=".57pt"/>
              </w:pict>
            </w:r>
            <w:r>
              <w:rPr>
                <w:noProof/>
              </w:rPr>
              <w:pict>
                <v:line id="_x0000_s5019" style="position:absolute;left:0;text-align:left;flip:x y;z-index:250827264;mso-position-horizontal-relative:text;mso-position-vertical-relative:text" from="644.5pt,285.35pt" to="646.15pt,297.45pt" strokecolor="red" strokeweight=".57pt"/>
              </w:pict>
            </w:r>
            <w:r>
              <w:rPr>
                <w:noProof/>
              </w:rPr>
              <w:pict>
                <v:line id="_x0000_s5018" style="position:absolute;left:0;text-align:left;flip:x y;z-index:250828288;mso-position-horizontal-relative:text;mso-position-vertical-relative:text" from="646.15pt,297.45pt" to="644.35pt,297.7pt" strokecolor="red" strokeweight=".57pt"/>
              </w:pict>
            </w:r>
            <w:r>
              <w:rPr>
                <w:noProof/>
              </w:rPr>
              <w:pict>
                <v:line id="_x0000_s5017" style="position:absolute;left:0;text-align:left;flip:x y;z-index:250829312;mso-position-horizontal-relative:text;mso-position-vertical-relative:text" from="644.35pt,297.7pt" to="646.8pt,311.75pt" strokecolor="red" strokeweight=".57pt"/>
              </w:pict>
            </w:r>
            <w:r>
              <w:rPr>
                <w:noProof/>
              </w:rPr>
              <w:pict>
                <v:line id="_x0000_s5016" style="position:absolute;left:0;text-align:left;flip:x y;z-index:250830336;mso-position-horizontal-relative:text;mso-position-vertical-relative:text" from="646.8pt,311.75pt" to="638.25pt,323.2pt" strokecolor="red" strokeweight=".57pt"/>
              </w:pict>
            </w:r>
            <w:r>
              <w:rPr>
                <w:noProof/>
              </w:rPr>
              <w:pict>
                <v:line id="_x0000_s5015" style="position:absolute;left:0;text-align:left;flip:x y;z-index:250831360;mso-position-horizontal-relative:text;mso-position-vertical-relative:text" from="638.25pt,323.2pt" to="639.75pt,324.35pt" strokecolor="red" strokeweight=".57pt"/>
              </w:pict>
            </w:r>
            <w:r>
              <w:rPr>
                <w:noProof/>
              </w:rPr>
              <w:pict>
                <v:line id="_x0000_s5014" style="position:absolute;left:0;text-align:left;flip:x y;z-index:250832384;mso-position-horizontal-relative:text;mso-position-vertical-relative:text" from="639.75pt,324.35pt" to="631.05pt,336.2pt" strokecolor="red" strokeweight=".57pt"/>
              </w:pict>
            </w:r>
            <w:r>
              <w:rPr>
                <w:noProof/>
              </w:rPr>
              <w:pict>
                <v:line id="_x0000_s5013" style="position:absolute;left:0;text-align:left;flip:x y;z-index:250833408;mso-position-horizontal-relative:text;mso-position-vertical-relative:text" from="631.05pt,336.2pt" to="629.6pt,335.1pt" strokecolor="red" strokeweight=".57pt"/>
              </w:pict>
            </w:r>
            <w:r>
              <w:rPr>
                <w:noProof/>
              </w:rPr>
              <w:pict>
                <v:line id="_x0000_s5012" style="position:absolute;left:0;text-align:left;flip:x y;z-index:250834432;mso-position-horizontal-relative:text;mso-position-vertical-relative:text" from="629.6pt,335.1pt" to="615.7pt,353.4pt" strokecolor="red" strokeweight=".57pt"/>
              </w:pict>
            </w:r>
            <w:r>
              <w:rPr>
                <w:noProof/>
              </w:rPr>
              <w:pict>
                <v:line id="_x0000_s5011" style="position:absolute;left:0;text-align:left;flip:x y;z-index:250835456;mso-position-horizontal-relative:text;mso-position-vertical-relative:text" from="615.7pt,353.4pt" to="617.25pt,354.6pt" strokecolor="red" strokeweight=".57pt"/>
              </w:pict>
            </w:r>
            <w:r>
              <w:rPr>
                <w:noProof/>
              </w:rPr>
              <w:pict>
                <v:line id="_x0000_s5010" style="position:absolute;left:0;text-align:left;flip:x y;z-index:250836480;mso-position-horizontal-relative:text;mso-position-vertical-relative:text" from="617.25pt,354.6pt" to="608.55pt,366.45pt" strokecolor="red" strokeweight=".57pt"/>
              </w:pict>
            </w:r>
            <w:r>
              <w:rPr>
                <w:noProof/>
              </w:rPr>
              <w:pict>
                <v:line id="_x0000_s5009" style="position:absolute;left:0;text-align:left;flip:x y;z-index:250837504;mso-position-horizontal-relative:text;mso-position-vertical-relative:text" from="608.55pt,366.45pt" to="607.05pt,365.3pt" strokecolor="red" strokeweight=".57pt"/>
              </w:pict>
            </w:r>
            <w:r>
              <w:rPr>
                <w:noProof/>
              </w:rPr>
              <w:pict>
                <v:line id="_x0000_s5008" style="position:absolute;left:0;text-align:left;flip:x y;z-index:250838528;mso-position-horizontal-relative:text;mso-position-vertical-relative:text" from="607.05pt,365.3pt" to="597.15pt,378.75pt" strokecolor="red" strokeweight=".57pt"/>
              </w:pict>
            </w:r>
            <w:r>
              <w:rPr>
                <w:noProof/>
              </w:rPr>
              <w:pict>
                <v:line id="_x0000_s5007" style="position:absolute;left:0;text-align:left;flip:x y;z-index:250839552;mso-position-horizontal-relative:text;mso-position-vertical-relative:text" from="597.15pt,378.75pt" to="598.35pt,379.65pt" strokecolor="red" strokeweight=".57pt"/>
              </w:pict>
            </w:r>
            <w:r>
              <w:rPr>
                <w:noProof/>
              </w:rPr>
              <w:pict>
                <v:line id="_x0000_s5006" style="position:absolute;left:0;text-align:left;flip:x y;z-index:250840576;mso-position-horizontal-relative:text;mso-position-vertical-relative:text" from="598.35pt,379.65pt" to="590.7pt,390.05pt" strokecolor="red" strokeweight=".57pt"/>
              </w:pict>
            </w:r>
            <w:r>
              <w:rPr>
                <w:noProof/>
              </w:rPr>
              <w:pict>
                <v:line id="_x0000_s5005" style="position:absolute;left:0;text-align:left;flip:x y;z-index:250841600;mso-position-horizontal-relative:text;mso-position-vertical-relative:text" from="590.7pt,390.05pt" to="589.25pt,389.05pt" strokecolor="red" strokeweight=".57pt"/>
              </w:pict>
            </w:r>
            <w:r>
              <w:rPr>
                <w:noProof/>
              </w:rPr>
              <w:pict>
                <v:line id="_x0000_s5004" style="position:absolute;left:0;text-align:left;flip:x y;z-index:250842624;mso-position-horizontal-relative:text;mso-position-vertical-relative:text" from="589.25pt,389.05pt" to="585.2pt,394.6pt" strokecolor="red" strokeweight=".57pt"/>
              </w:pict>
            </w:r>
            <w:r>
              <w:rPr>
                <w:noProof/>
              </w:rPr>
              <w:pict>
                <v:line id="_x0000_s5003" style="position:absolute;left:0;text-align:left;flip:x y;z-index:250843648;mso-position-horizontal-relative:text;mso-position-vertical-relative:text" from="585.2pt,394.6pt" to="564.05pt,379pt" strokecolor="red" strokeweight=".57pt"/>
              </w:pict>
            </w:r>
            <w:r>
              <w:rPr>
                <w:noProof/>
              </w:rPr>
              <w:pict>
                <v:line id="_x0000_s5002" style="position:absolute;left:0;text-align:left;flip:x y;z-index:250844672;mso-position-horizontal-relative:text;mso-position-vertical-relative:text" from="564.05pt,379pt" to="612.6pt,313.4pt" strokecolor="red" strokeweight=".57pt"/>
              </w:pict>
            </w:r>
            <w:r>
              <w:rPr>
                <w:noProof/>
              </w:rPr>
              <w:pict>
                <v:line id="_x0000_s5001" style="position:absolute;left:0;text-align:left;flip:x y;z-index:250845696;mso-position-horizontal-relative:text;mso-position-vertical-relative:text" from="612.6pt,313.4pt" to="614.35pt,314.65pt" strokecolor="red" strokeweight=".57pt"/>
              </w:pict>
            </w:r>
            <w:r>
              <w:rPr>
                <w:noProof/>
              </w:rPr>
              <w:pict>
                <v:line id="_x0000_s5000" style="position:absolute;left:0;text-align:left;flip:x y;z-index:250846720;mso-position-horizontal-relative:text;mso-position-vertical-relative:text" from="614.35pt,314.65pt" to="618.4pt,309.2pt" strokecolor="red" strokeweight=".57pt"/>
              </w:pict>
            </w:r>
            <w:r>
              <w:rPr>
                <w:noProof/>
              </w:rPr>
              <w:pict>
                <v:line id="_x0000_s4999" style="position:absolute;left:0;text-align:left;flip:x y;z-index:250847744;mso-position-horizontal-relative:text;mso-position-vertical-relative:text" from="618.4pt,309.2pt" to="620.1pt,310.45pt" strokecolor="red" strokeweight=".57pt"/>
              </w:pict>
            </w:r>
            <w:r>
              <w:rPr>
                <w:noProof/>
              </w:rPr>
              <w:pict>
                <v:line id="_x0000_s4998" style="position:absolute;left:0;text-align:left;flip:x y;z-index:250848768;mso-position-horizontal-relative:text;mso-position-vertical-relative:text" from="620.1pt,310.45pt" to="623.1pt,305.9pt" strokecolor="red" strokeweight=".57pt"/>
              </w:pict>
            </w:r>
            <w:r>
              <w:rPr>
                <w:noProof/>
              </w:rPr>
              <w:pict>
                <v:line id="_x0000_s4997" style="position:absolute;left:0;text-align:left;flip:x y;z-index:250849792;mso-position-horizontal-relative:text;mso-position-vertical-relative:text" from="623.1pt,305.9pt" to="622.3pt,300.5pt" strokecolor="red" strokeweight=".57pt"/>
              </w:pict>
            </w:r>
            <w:r>
              <w:rPr>
                <w:noProof/>
              </w:rPr>
              <w:pict>
                <v:line id="_x0000_s4996" style="position:absolute;left:0;text-align:left;flip:x y;z-index:250850816;mso-position-horizontal-relative:text;mso-position-vertical-relative:text" from="622.3pt,300.5pt" to="620.1pt,300.8pt" strokecolor="red" strokeweight=".57pt"/>
              </w:pict>
            </w:r>
            <w:r>
              <w:rPr>
                <w:noProof/>
              </w:rPr>
              <w:pict>
                <v:line id="_x0000_s4995" style="position:absolute;left:0;text-align:left;flip:x y;z-index:250851840;mso-position-horizontal-relative:text;mso-position-vertical-relative:text" from="620.1pt,300.8pt" to="619.3pt,294pt" strokecolor="red" strokeweight=".57pt"/>
              </w:pict>
            </w:r>
            <w:r>
              <w:rPr>
                <w:noProof/>
              </w:rPr>
              <w:pict>
                <v:line id="_x0000_s4994" style="position:absolute;left:0;text-align:left;flip:x y;z-index:250852864;mso-position-horizontal-relative:text;mso-position-vertical-relative:text" from="619.3pt,294pt" to="617.1pt,294.25pt" strokecolor="red" strokeweight=".57pt"/>
              </w:pict>
            </w:r>
            <w:r>
              <w:rPr>
                <w:noProof/>
              </w:rPr>
              <w:pict>
                <v:line id="_x0000_s4993" style="position:absolute;left:0;text-align:left;flip:x y;z-index:250853888;mso-position-horizontal-relative:text;mso-position-vertical-relative:text" from="617.1pt,294.25pt" to="609.9pt,244.65pt" strokecolor="red" strokeweight=".57pt"/>
              </w:pict>
            </w:r>
            <w:r>
              <w:rPr>
                <w:noProof/>
              </w:rPr>
              <w:pict>
                <v:line id="_x0000_s4992" style="position:absolute;left:0;text-align:left;flip:x y;z-index:250854912;mso-position-horizontal-relative:text;mso-position-vertical-relative:text" from="591.4pt,120.55pt" to="617.25pt,116.6pt" strokecolor="red" strokeweight=".57pt"/>
              </w:pict>
            </w:r>
            <w:r>
              <w:rPr>
                <w:noProof/>
              </w:rPr>
              <w:pict>
                <v:line id="_x0000_s4991" style="position:absolute;left:0;text-align:left;flip:x y;z-index:250855936;mso-position-horizontal-relative:text;mso-position-vertical-relative:text" from="617.25pt,116.6pt" to="619.1pt,128.7pt" strokecolor="red" strokeweight=".57pt"/>
              </w:pict>
            </w:r>
            <w:r>
              <w:rPr>
                <w:noProof/>
              </w:rPr>
              <w:pict>
                <v:line id="_x0000_s4990" style="position:absolute;left:0;text-align:left;flip:x y;z-index:250856960;mso-position-horizontal-relative:text;mso-position-vertical-relative:text" from="619.1pt,128.7pt" to="620.95pt,128.45pt" strokecolor="red" strokeweight=".57pt"/>
              </w:pict>
            </w:r>
            <w:r>
              <w:rPr>
                <w:noProof/>
              </w:rPr>
              <w:pict>
                <v:line id="_x0000_s4989" style="position:absolute;left:0;text-align:left;flip:x y;z-index:250857984;mso-position-horizontal-relative:text;mso-position-vertical-relative:text" from="620.95pt,128.45pt" to="622.8pt,140.75pt" strokecolor="red" strokeweight=".57pt"/>
              </w:pict>
            </w:r>
            <w:r>
              <w:rPr>
                <w:noProof/>
              </w:rPr>
              <w:pict>
                <v:line id="_x0000_s4988" style="position:absolute;left:0;text-align:left;flip:x y;z-index:250859008;mso-position-horizontal-relative:text;mso-position-vertical-relative:text" from="622.8pt,140.75pt" to="621.1pt,141pt" strokecolor="red" strokeweight=".57pt"/>
              </w:pict>
            </w:r>
            <w:r>
              <w:rPr>
                <w:noProof/>
              </w:rPr>
              <w:pict>
                <v:line id="_x0000_s4987" style="position:absolute;left:0;text-align:left;flip:x y;z-index:250860032;mso-position-horizontal-relative:text;mso-position-vertical-relative:text" from="621.1pt,141pt" to="623.95pt,159.55pt" strokecolor="red" strokeweight=".57pt"/>
              </w:pict>
            </w:r>
            <w:r>
              <w:rPr>
                <w:noProof/>
              </w:rPr>
              <w:pict>
                <v:line id="_x0000_s4986" style="position:absolute;left:0;text-align:left;flip:x y;z-index:250861056;mso-position-horizontal-relative:text;mso-position-vertical-relative:text" from="623.95pt,159.55pt" to="625.7pt,159.3pt" strokecolor="red" strokeweight=".57pt"/>
              </w:pict>
            </w:r>
            <w:r>
              <w:rPr>
                <w:noProof/>
              </w:rPr>
              <w:pict>
                <v:line id="_x0000_s4985" style="position:absolute;left:0;text-align:left;flip:x y;z-index:250862080;mso-position-horizontal-relative:text;mso-position-vertical-relative:text" from="625.7pt,159.3pt" to="627.6pt,171.7pt" strokecolor="red" strokeweight=".57pt"/>
              </w:pict>
            </w:r>
            <w:r>
              <w:rPr>
                <w:noProof/>
              </w:rPr>
              <w:pict>
                <v:line id="_x0000_s4984" style="position:absolute;left:0;text-align:left;flip:x y;z-index:250863104;mso-position-horizontal-relative:text;mso-position-vertical-relative:text" from="627.6pt,171.7pt" to="625.75pt,172pt" strokecolor="red" strokeweight=".57pt"/>
              </w:pict>
            </w:r>
            <w:r>
              <w:rPr>
                <w:noProof/>
              </w:rPr>
              <w:pict>
                <v:line id="_x0000_s4983" style="position:absolute;left:0;text-align:left;flip:x y;z-index:250864128;mso-position-horizontal-relative:text;mso-position-vertical-relative:text" from="625.75pt,172pt" to="628.5pt,190.1pt" strokecolor="red" strokeweight=".57pt"/>
              </w:pict>
            </w:r>
            <w:r>
              <w:rPr>
                <w:noProof/>
              </w:rPr>
              <w:pict>
                <v:line id="_x0000_s4982" style="position:absolute;left:0;text-align:left;flip:x y;z-index:250865152;mso-position-horizontal-relative:text;mso-position-vertical-relative:text" from="628.5pt,190.1pt" to="629.85pt,189.85pt" strokecolor="red" strokeweight=".57pt"/>
              </w:pict>
            </w:r>
            <w:r>
              <w:rPr>
                <w:noProof/>
              </w:rPr>
              <w:pict>
                <v:line id="_x0000_s4981" style="position:absolute;left:0;text-align:left;flip:x y;z-index:250866176;mso-position-horizontal-relative:text;mso-position-vertical-relative:text" from="629.85pt,189.85pt" to="631.85pt,202.75pt" strokecolor="red" strokeweight=".57pt"/>
              </w:pict>
            </w:r>
            <w:r>
              <w:rPr>
                <w:noProof/>
              </w:rPr>
              <w:pict>
                <v:line id="_x0000_s4980" style="position:absolute;left:0;text-align:left;flip:x y;z-index:250867200;mso-position-horizontal-relative:text;mso-position-vertical-relative:text" from="631.85pt,202.75pt" to="629.95pt,203pt" strokecolor="red" strokeweight=".57pt"/>
              </w:pict>
            </w:r>
            <w:r>
              <w:rPr>
                <w:noProof/>
              </w:rPr>
              <w:pict>
                <v:line id="_x0000_s4979" style="position:absolute;left:0;text-align:left;flip:x y;z-index:250868224;mso-position-horizontal-relative:text;mso-position-vertical-relative:text" from="629.95pt,203pt" to="632.65pt,220.8pt" strokecolor="red" strokeweight=".57pt"/>
              </w:pict>
            </w:r>
            <w:r>
              <w:rPr>
                <w:noProof/>
              </w:rPr>
              <w:pict>
                <v:line id="_x0000_s4978" style="position:absolute;left:0;text-align:left;flip:x y;z-index:250869248;mso-position-horizontal-relative:text;mso-position-vertical-relative:text" from="632.65pt,220.8pt" to="634.8pt,220.45pt" strokecolor="red" strokeweight=".57pt"/>
              </w:pict>
            </w:r>
            <w:r>
              <w:rPr>
                <w:noProof/>
              </w:rPr>
              <w:pict>
                <v:line id="_x0000_s4977" style="position:absolute;left:0;text-align:left;flip:x y;z-index:250870272;mso-position-horizontal-relative:text;mso-position-vertical-relative:text" from="634.8pt,220.45pt" to="636.75pt,233.35pt" strokecolor="red" strokeweight=".57pt"/>
              </w:pict>
            </w:r>
            <w:r>
              <w:rPr>
                <w:noProof/>
              </w:rPr>
              <w:pict>
                <v:line id="_x0000_s4976" style="position:absolute;left:0;text-align:left;flip:x y;z-index:250871296;mso-position-horizontal-relative:text;mso-position-vertical-relative:text" from="636.75pt,233.35pt" to="634.75pt,233.65pt" strokecolor="red" strokeweight=".57pt"/>
              </w:pict>
            </w:r>
            <w:r>
              <w:rPr>
                <w:noProof/>
              </w:rPr>
              <w:pict>
                <v:line id="_x0000_s4975" style="position:absolute;left:0;text-align:left;flip:x y;z-index:250872320;mso-position-horizontal-relative:text;mso-position-vertical-relative:text" from="634.75pt,233.65pt" to="635.65pt,240.75pt" strokecolor="red" strokeweight=".57pt"/>
              </w:pict>
            </w:r>
            <w:r>
              <w:rPr>
                <w:noProof/>
              </w:rPr>
              <w:pict>
                <v:line id="_x0000_s4974" style="position:absolute;left:0;text-align:left;flip:x y;z-index:250873344;mso-position-horizontal-relative:text;mso-position-vertical-relative:text" from="635.65pt,240.75pt" to="609.9pt,244.65pt" strokecolor="red" strokeweight=".57pt"/>
              </w:pict>
            </w:r>
            <w:r>
              <w:rPr>
                <w:noProof/>
              </w:rPr>
              <w:pict>
                <v:line id="_x0000_s4973" style="position:absolute;left:0;text-align:left;flip:x y;z-index:250874368;mso-position-horizontal-relative:text;mso-position-vertical-relative:text" from="609.9pt,244.65pt" to="591.4pt,120.55pt" strokecolor="red" strokeweight=".57pt"/>
              </w:pict>
            </w:r>
            <w:r>
              <w:rPr>
                <w:noProof/>
              </w:rPr>
              <w:pict>
                <v:line id="_x0000_s4972" style="position:absolute;left:0;text-align:left;flip:x y;z-index:250875392;mso-position-horizontal-relative:text;mso-position-vertical-relative:text" from="691.5pt,86.55pt" to="699.05pt,85.45pt" strokecolor="red" strokeweight=".57pt"/>
              </w:pict>
            </w:r>
            <w:r>
              <w:rPr>
                <w:noProof/>
              </w:rPr>
              <w:pict>
                <v:line id="_x0000_s4971" style="position:absolute;left:0;text-align:left;flip:x y;z-index:250876416;mso-position-horizontal-relative:text;mso-position-vertical-relative:text" from="699.05pt,85.45pt" to="699.45pt,88.25pt" strokecolor="red" strokeweight=".57pt"/>
              </w:pict>
            </w:r>
            <w:r>
              <w:rPr>
                <w:noProof/>
              </w:rPr>
              <w:pict>
                <v:line id="_x0000_s4970" style="position:absolute;left:0;text-align:left;flip:x y;z-index:250877440;mso-position-horizontal-relative:text;mso-position-vertical-relative:text" from="699.45pt,88.25pt" to="725pt,84.55pt" strokecolor="red" strokeweight=".57pt"/>
              </w:pict>
            </w:r>
            <w:r>
              <w:rPr>
                <w:noProof/>
              </w:rPr>
              <w:pict>
                <v:line id="_x0000_s4969" style="position:absolute;left:0;text-align:left;flip:x y;z-index:250878464;mso-position-horizontal-relative:text;mso-position-vertical-relative:text" from="725pt,84.55pt" to="727.15pt,99.45pt" strokecolor="red" strokeweight=".57pt"/>
              </w:pict>
            </w:r>
            <w:r>
              <w:rPr>
                <w:noProof/>
              </w:rPr>
              <w:pict>
                <v:line id="_x0000_s4968" style="position:absolute;left:0;text-align:left;flip:x y;z-index:250879488;mso-position-horizontal-relative:text;mso-position-vertical-relative:text" from="727.15pt,99.45pt" to="11in,90.05pt" strokecolor="red" strokeweight=".57pt"/>
              </w:pict>
            </w:r>
            <w:r>
              <w:rPr>
                <w:noProof/>
              </w:rPr>
              <w:pict>
                <v:line id="_x0000_s4967" style="position:absolute;left:0;text-align:left;flip:x y;z-index:250880512;mso-position-horizontal-relative:text;mso-position-vertical-relative:text" from="11in,90.05pt" to="795.65pt,113pt" strokecolor="red" strokeweight=".57pt"/>
              </w:pict>
            </w:r>
            <w:r>
              <w:rPr>
                <w:noProof/>
              </w:rPr>
              <w:pict>
                <v:line id="_x0000_s4966" style="position:absolute;left:0;text-align:left;flip:x y;z-index:250881536;mso-position-horizontal-relative:text;mso-position-vertical-relative:text" from="795.65pt,113pt" to="795.1pt,113.1pt" strokecolor="red" strokeweight=".57pt"/>
              </w:pict>
            </w:r>
            <w:r>
              <w:rPr>
                <w:noProof/>
              </w:rPr>
              <w:pict>
                <v:line id="_x0000_s4965" style="position:absolute;left:0;text-align:left;flip:x y;z-index:250882560;mso-position-horizontal-relative:text;mso-position-vertical-relative:text" from="795.1pt,113.1pt" to="795.6pt,116.45pt" strokecolor="red" strokeweight=".57pt"/>
              </w:pict>
            </w:r>
            <w:r>
              <w:rPr>
                <w:noProof/>
              </w:rPr>
              <w:pict>
                <v:line id="_x0000_s4964" style="position:absolute;left:0;text-align:left;flip:x y;z-index:250883584;mso-position-horizontal-relative:text;mso-position-vertical-relative:text" from="795.6pt,116.45pt" to="778pt,118.95pt" strokecolor="red" strokeweight=".57pt"/>
              </w:pict>
            </w:r>
            <w:r>
              <w:rPr>
                <w:noProof/>
              </w:rPr>
              <w:pict>
                <v:line id="_x0000_s4963" style="position:absolute;left:0;text-align:left;flip:x y;z-index:250884608;mso-position-horizontal-relative:text;mso-position-vertical-relative:text" from="778pt,118.95pt" to="778.25pt,120.65pt" strokecolor="red" strokeweight=".57pt"/>
              </w:pict>
            </w:r>
            <w:r>
              <w:rPr>
                <w:noProof/>
              </w:rPr>
              <w:pict>
                <v:line id="_x0000_s4962" style="position:absolute;left:0;text-align:left;flip:x y;z-index:250885632;mso-position-horizontal-relative:text;mso-position-vertical-relative:text" from="778.25pt,120.65pt" to="771.45pt,121.65pt" strokecolor="red" strokeweight=".57pt"/>
              </w:pict>
            </w:r>
            <w:r>
              <w:rPr>
                <w:noProof/>
              </w:rPr>
              <w:pict>
                <v:line id="_x0000_s4961" style="position:absolute;left:0;text-align:left;flip:x y;z-index:250886656;mso-position-horizontal-relative:text;mso-position-vertical-relative:text" from="771.45pt,121.65pt" to="771.2pt,119.9pt" strokecolor="red" strokeweight=".57pt"/>
              </w:pict>
            </w:r>
            <w:r>
              <w:rPr>
                <w:noProof/>
              </w:rPr>
              <w:pict>
                <v:line id="_x0000_s4960" style="position:absolute;left:0;text-align:left;flip:x y;z-index:250887680;mso-position-horizontal-relative:text;mso-position-vertical-relative:text" from="771.2pt,119.9pt" to="754.65pt,122.3pt" strokecolor="red" strokeweight=".57pt"/>
              </w:pict>
            </w:r>
            <w:r>
              <w:rPr>
                <w:noProof/>
              </w:rPr>
              <w:pict>
                <v:line id="_x0000_s4959" style="position:absolute;left:0;text-align:left;flip:x y;z-index:250888704;mso-position-horizontal-relative:text;mso-position-vertical-relative:text" from="754.65pt,122.3pt" to="754.9pt,124.15pt" strokecolor="red" strokeweight=".57pt"/>
              </w:pict>
            </w:r>
            <w:r>
              <w:rPr>
                <w:noProof/>
              </w:rPr>
              <w:pict>
                <v:line id="_x0000_s4958" style="position:absolute;left:0;text-align:left;flip:x y;z-index:250889728;mso-position-horizontal-relative:text;mso-position-vertical-relative:text" from="754.9pt,124.15pt" to="748.3pt,125.1pt" strokecolor="red" strokeweight=".57pt"/>
              </w:pict>
            </w:r>
            <w:r>
              <w:rPr>
                <w:noProof/>
              </w:rPr>
              <w:pict>
                <v:line id="_x0000_s4957" style="position:absolute;left:0;text-align:left;flip:x y;z-index:250890752;mso-position-horizontal-relative:text;mso-position-vertical-relative:text" from="748.3pt,125.1pt" to="748.05pt,123.4pt" strokecolor="red" strokeweight=".57pt"/>
              </w:pict>
            </w:r>
            <w:r>
              <w:rPr>
                <w:noProof/>
              </w:rPr>
              <w:pict>
                <v:line id="_x0000_s4956" style="position:absolute;left:0;text-align:left;flip:x y;z-index:250891776;mso-position-horizontal-relative:text;mso-position-vertical-relative:text" from="748.05pt,123.4pt" to="723.75pt,126.85pt" strokecolor="red" strokeweight=".57pt"/>
              </w:pict>
            </w:r>
            <w:r>
              <w:rPr>
                <w:noProof/>
              </w:rPr>
              <w:pict>
                <v:line id="_x0000_s4955" style="position:absolute;left:0;text-align:left;flip:x y;z-index:250892800;mso-position-horizontal-relative:text;mso-position-vertical-relative:text" from="723.75pt,126.85pt" to="724.35pt,131.05pt" strokecolor="red" strokeweight=".57pt"/>
              </w:pict>
            </w:r>
            <w:r>
              <w:rPr>
                <w:noProof/>
              </w:rPr>
              <w:pict>
                <v:line id="_x0000_s4954" style="position:absolute;left:0;text-align:left;flip:x y;z-index:250893824;mso-position-horizontal-relative:text;mso-position-vertical-relative:text" from="724.35pt,131.05pt" to="722.3pt,131.35pt" strokecolor="red" strokeweight=".57pt"/>
              </w:pict>
            </w:r>
            <w:r>
              <w:rPr>
                <w:noProof/>
              </w:rPr>
              <w:pict>
                <v:line id="_x0000_s4953" style="position:absolute;left:0;text-align:left;flip:x y;z-index:250894848;mso-position-horizontal-relative:text;mso-position-vertical-relative:text" from="722.3pt,131.35pt" to="732.8pt,204.4pt" strokecolor="red" strokeweight=".57pt"/>
              </w:pict>
            </w:r>
            <w:r>
              <w:rPr>
                <w:noProof/>
              </w:rPr>
              <w:pict>
                <v:line id="_x0000_s4952" style="position:absolute;left:0;text-align:left;flip:x y;z-index:250895872;mso-position-horizontal-relative:text;mso-position-vertical-relative:text" from="732.8pt,204.4pt" to="735.35pt,204pt" strokecolor="red" strokeweight=".57pt"/>
              </w:pict>
            </w:r>
            <w:r>
              <w:rPr>
                <w:noProof/>
              </w:rPr>
              <w:pict>
                <v:line id="_x0000_s4951" style="position:absolute;left:0;text-align:left;flip:x y;z-index:250896896;mso-position-horizontal-relative:text;mso-position-vertical-relative:text" from="735.35pt,204pt" to="735.95pt,208.25pt" strokecolor="red" strokeweight=".57pt"/>
              </w:pict>
            </w:r>
            <w:r>
              <w:rPr>
                <w:noProof/>
              </w:rPr>
              <w:pict>
                <v:line id="_x0000_s4950" style="position:absolute;left:0;text-align:left;flip:x y;z-index:250897920;mso-position-horizontal-relative:text;mso-position-vertical-relative:text" from="735.95pt,208.25pt" to="743.45pt,207.15pt" strokecolor="red" strokeweight=".57pt"/>
              </w:pict>
            </w:r>
            <w:r>
              <w:rPr>
                <w:noProof/>
              </w:rPr>
              <w:pict>
                <v:line id="_x0000_s4949" style="position:absolute;left:0;text-align:left;flip:x y;z-index:250898944;mso-position-horizontal-relative:text;mso-position-vertical-relative:text" from="743.45pt,207.15pt" to="747pt,230.05pt" strokecolor="red" strokeweight=".57pt"/>
              </w:pict>
            </w:r>
            <w:r>
              <w:rPr>
                <w:noProof/>
              </w:rPr>
              <w:pict>
                <v:line id="_x0000_s4948" style="position:absolute;left:0;text-align:left;flip:x y;z-index:250899968;mso-position-horizontal-relative:text;mso-position-vertical-relative:text" from="747pt,230.05pt" to="746.7pt,230.1pt" strokecolor="red" strokeweight=".57pt"/>
              </w:pict>
            </w:r>
            <w:r>
              <w:rPr>
                <w:noProof/>
              </w:rPr>
              <w:pict>
                <v:line id="_x0000_s4947" style="position:absolute;left:0;text-align:left;flip:x y;z-index:250900992;mso-position-horizontal-relative:text;mso-position-vertical-relative:text" from="746.7pt,230.1pt" to="747.1pt,232.8pt" strokecolor="red" strokeweight=".57pt"/>
              </w:pict>
            </w:r>
            <w:r>
              <w:rPr>
                <w:noProof/>
              </w:rPr>
              <w:pict>
                <v:line id="_x0000_s4946" style="position:absolute;left:0;text-align:left;flip:x y;z-index:250902016;mso-position-horizontal-relative:text;mso-position-vertical-relative:text" from="747.1pt,232.8pt" to="733.5pt,234.45pt" strokecolor="red" strokeweight=".57pt"/>
              </w:pict>
            </w:r>
            <w:r>
              <w:rPr>
                <w:noProof/>
              </w:rPr>
              <w:pict>
                <v:line id="_x0000_s4945" style="position:absolute;left:0;text-align:left;flip:x y;z-index:250903040;mso-position-horizontal-relative:text;mso-position-vertical-relative:text" from="733.5pt,234.45pt" to="733.15pt,231.75pt" strokecolor="red" strokeweight=".57pt"/>
              </w:pict>
            </w:r>
            <w:r>
              <w:rPr>
                <w:noProof/>
              </w:rPr>
              <w:pict>
                <v:line id="_x0000_s4944" style="position:absolute;left:0;text-align:left;flip:x y;z-index:250904064;mso-position-horizontal-relative:text;mso-position-vertical-relative:text" from="733.15pt,231.75pt" to="732.35pt,231.85pt" strokecolor="red" strokeweight=".57pt"/>
              </w:pict>
            </w:r>
            <w:r>
              <w:rPr>
                <w:noProof/>
              </w:rPr>
              <w:pict>
                <v:line id="_x0000_s4943" style="position:absolute;left:0;text-align:left;flip:x y;z-index:250905088;mso-position-horizontal-relative:text;mso-position-vertical-relative:text" from="732.35pt,231.85pt" to="731.85pt,227.65pt" strokecolor="red" strokeweight=".57pt"/>
              </w:pict>
            </w:r>
            <w:r>
              <w:rPr>
                <w:noProof/>
              </w:rPr>
              <w:pict>
                <v:line id="_x0000_s4942" style="position:absolute;left:0;text-align:left;flip:x y;z-index:250906112;mso-position-horizontal-relative:text;mso-position-vertical-relative:text" from="731.85pt,227.65pt" to="713.5pt,230.4pt" strokecolor="red" strokeweight=".57pt"/>
              </w:pict>
            </w:r>
            <w:r>
              <w:rPr>
                <w:noProof/>
              </w:rPr>
              <w:pict>
                <v:line id="_x0000_s4941" style="position:absolute;left:0;text-align:left;flip:x y;z-index:250907136;mso-position-horizontal-relative:text;mso-position-vertical-relative:text" from="713.5pt,230.4pt" to="713.35pt,229.45pt" strokecolor="red" strokeweight=".57pt"/>
              </w:pict>
            </w:r>
            <w:r>
              <w:rPr>
                <w:noProof/>
              </w:rPr>
              <w:pict>
                <v:line id="_x0000_s4940" style="position:absolute;left:0;text-align:left;flip:x y;z-index:250908160;mso-position-horizontal-relative:text;mso-position-vertical-relative:text" from="713.35pt,229.45pt" to="709.75pt,230pt" strokecolor="red" strokeweight=".57pt"/>
              </w:pict>
            </w:r>
            <w:r>
              <w:rPr>
                <w:noProof/>
              </w:rPr>
              <w:pict>
                <v:line id="_x0000_s4939" style="position:absolute;left:0;text-align:left;flip:x y;z-index:250909184;mso-position-horizontal-relative:text;mso-position-vertical-relative:text" from="709.75pt,230pt" to="703.65pt,186.95pt" strokecolor="red" strokeweight=".57pt"/>
              </w:pict>
            </w:r>
            <w:r>
              <w:rPr>
                <w:noProof/>
              </w:rPr>
              <w:pict>
                <v:line id="_x0000_s4938" style="position:absolute;left:0;text-align:left;flip:x y;z-index:250910208;mso-position-horizontal-relative:text;mso-position-vertical-relative:text" from="703.65pt,186.95pt" to="701.85pt,187.2pt" strokecolor="red" strokeweight=".57pt"/>
              </w:pict>
            </w:r>
            <w:r>
              <w:rPr>
                <w:noProof/>
              </w:rPr>
              <w:pict>
                <v:line id="_x0000_s4937" style="position:absolute;left:0;text-align:left;flip:x y;z-index:250911232;mso-position-horizontal-relative:text;mso-position-vertical-relative:text" from="701.85pt,187.2pt" to="700.95pt,180.65pt" strokecolor="red" strokeweight=".57pt"/>
              </w:pict>
            </w:r>
            <w:r>
              <w:rPr>
                <w:noProof/>
              </w:rPr>
              <w:pict>
                <v:line id="_x0000_s4936" style="position:absolute;left:0;text-align:left;flip:x y;z-index:250912256;mso-position-horizontal-relative:text;mso-position-vertical-relative:text" from="700.95pt,180.65pt" to="702.9pt,180.35pt" strokecolor="red" strokeweight=".57pt"/>
              </w:pict>
            </w:r>
            <w:r>
              <w:rPr>
                <w:noProof/>
              </w:rPr>
              <w:pict>
                <v:line id="_x0000_s4935" style="position:absolute;left:0;text-align:left;flip:x y;z-index:250913280;mso-position-horizontal-relative:text;mso-position-vertical-relative:text" from="702.9pt,180.35pt" to="700.4pt,164.25pt" strokecolor="red" strokeweight=".57pt"/>
              </w:pict>
            </w:r>
            <w:r>
              <w:rPr>
                <w:noProof/>
              </w:rPr>
              <w:pict>
                <v:line id="_x0000_s4934" style="position:absolute;left:0;text-align:left;flip:x y;z-index:250914304;mso-position-horizontal-relative:text;mso-position-vertical-relative:text" from="700.4pt,164.25pt" to="698.45pt,164.55pt" strokecolor="red" strokeweight=".57pt"/>
              </w:pict>
            </w:r>
            <w:r>
              <w:rPr>
                <w:noProof/>
              </w:rPr>
              <w:pict>
                <v:line id="_x0000_s4933" style="position:absolute;left:0;text-align:left;flip:x y;z-index:250915328;mso-position-horizontal-relative:text;mso-position-vertical-relative:text" from="698.45pt,164.55pt" to="697.35pt,157.55pt" strokecolor="red" strokeweight=".57pt"/>
              </w:pict>
            </w:r>
            <w:r>
              <w:rPr>
                <w:noProof/>
              </w:rPr>
              <w:pict>
                <v:line id="_x0000_s4932" style="position:absolute;left:0;text-align:left;flip:x y;z-index:250916352;mso-position-horizontal-relative:text;mso-position-vertical-relative:text" from="697.35pt,157.55pt" to="699.25pt,157.25pt" strokecolor="red" strokeweight=".57pt"/>
              </w:pict>
            </w:r>
            <w:r>
              <w:rPr>
                <w:noProof/>
              </w:rPr>
              <w:pict>
                <v:line id="_x0000_s4931" style="position:absolute;left:0;text-align:left;flip:x y;z-index:250917376;mso-position-horizontal-relative:text;mso-position-vertical-relative:text" from="699.25pt,157.25pt" to="698.45pt,152pt" strokecolor="red" strokeweight=".57pt"/>
              </w:pict>
            </w:r>
            <w:r>
              <w:rPr>
                <w:noProof/>
              </w:rPr>
              <w:pict>
                <v:line id="_x0000_s4930" style="position:absolute;left:0;text-align:left;flip:x y;z-index:250918400;mso-position-horizontal-relative:text;mso-position-vertical-relative:text" from="698.45pt,152pt" to="692.6pt,113.6pt" strokecolor="red" strokeweight=".57pt"/>
              </w:pict>
            </w:r>
            <w:r>
              <w:rPr>
                <w:noProof/>
              </w:rPr>
              <w:pict>
                <v:line id="_x0000_s4929" style="position:absolute;left:0;text-align:left;flip:x y;z-index:250919424;mso-position-horizontal-relative:text;mso-position-vertical-relative:text" from="692.6pt,113.6pt" to="695.35pt,113.2pt" strokecolor="red" strokeweight=".57pt"/>
              </w:pict>
            </w:r>
            <w:r>
              <w:rPr>
                <w:noProof/>
              </w:rPr>
              <w:pict>
                <v:line id="_x0000_s4928" style="position:absolute;left:0;text-align:left;flip:x y;z-index:250920448;mso-position-horizontal-relative:text;mso-position-vertical-relative:text" from="695.35pt,113.2pt" to="691.5pt,86.55pt" strokecolor="red" strokeweight=".57pt"/>
              </w:pict>
            </w:r>
            <w:r>
              <w:rPr>
                <w:noProof/>
              </w:rPr>
              <w:pict>
                <v:line id="_x0000_s4927" style="position:absolute;left:0;text-align:left;flip:x y;z-index:250921472;mso-position-horizontal-relative:text;mso-position-vertical-relative:text" from="907.2pt,140.15pt" to="909.95pt,139.75pt" strokecolor="red" strokeweight=".57pt"/>
              </w:pict>
            </w:r>
            <w:r>
              <w:rPr>
                <w:noProof/>
              </w:rPr>
              <w:pict>
                <v:line id="_x0000_s4926" style="position:absolute;left:0;text-align:left;flip:x y;z-index:250922496;mso-position-horizontal-relative:text;mso-position-vertical-relative:text" from="909.95pt,139.75pt" to="909.85pt,139.1pt" strokecolor="red" strokeweight=".57pt"/>
              </w:pict>
            </w:r>
            <w:r>
              <w:rPr>
                <w:noProof/>
              </w:rPr>
              <w:pict>
                <v:line id="_x0000_s4925" style="position:absolute;left:0;text-align:left;flip:x y;z-index:250923520;mso-position-horizontal-relative:text;mso-position-vertical-relative:text" from="909.85pt,139.1pt" to="936.7pt,134.9pt" strokecolor="red" strokeweight=".57pt"/>
              </w:pict>
            </w:r>
            <w:r>
              <w:rPr>
                <w:noProof/>
              </w:rPr>
              <w:pict>
                <v:line id="_x0000_s4924" style="position:absolute;left:0;text-align:left;flip:x y;z-index:250924544;mso-position-horizontal-relative:text;mso-position-vertical-relative:text" from="936.7pt,134.9pt" to="938.8pt,148.35pt" strokecolor="red" strokeweight=".57pt"/>
              </w:pict>
            </w:r>
            <w:r>
              <w:rPr>
                <w:noProof/>
              </w:rPr>
              <w:pict>
                <v:line id="_x0000_s4923" style="position:absolute;left:0;text-align:left;flip:x y;z-index:250925568;mso-position-horizontal-relative:text;mso-position-vertical-relative:text" from="938.8pt,148.35pt" to="941.5pt,147.95pt" strokecolor="red" strokeweight=".57pt"/>
              </w:pict>
            </w:r>
            <w:r>
              <w:rPr>
                <w:noProof/>
              </w:rPr>
              <w:pict>
                <v:line id="_x0000_s4922" style="position:absolute;left:0;text-align:left;flip:x y;z-index:250926592;mso-position-horizontal-relative:text;mso-position-vertical-relative:text" from="941.5pt,147.95pt" to="944.35pt,167.25pt" strokecolor="red" strokeweight=".57pt"/>
              </w:pict>
            </w:r>
            <w:r>
              <w:rPr>
                <w:noProof/>
              </w:rPr>
              <w:pict>
                <v:line id="_x0000_s4921" style="position:absolute;left:0;text-align:left;flip:x y;z-index:250927616;mso-position-horizontal-relative:text;mso-position-vertical-relative:text" from="944.35pt,167.25pt" to="941.7pt,167.65pt" strokecolor="red" strokeweight=".57pt"/>
              </w:pict>
            </w:r>
            <w:r>
              <w:rPr>
                <w:noProof/>
              </w:rPr>
              <w:pict>
                <v:line id="_x0000_s4920" style="position:absolute;left:0;text-align:left;flip:x y;z-index:250928640;mso-position-horizontal-relative:text;mso-position-vertical-relative:text" from="941.7pt,167.65pt" to="943.55pt,180.3pt" strokecolor="red" strokeweight=".57pt"/>
              </w:pict>
            </w:r>
            <w:r>
              <w:rPr>
                <w:noProof/>
              </w:rPr>
              <w:pict>
                <v:line id="_x0000_s4919" style="position:absolute;left:0;text-align:left;flip:x y;z-index:250929664;mso-position-horizontal-relative:text;mso-position-vertical-relative:text" from="943.55pt,180.3pt" to="946.3pt,179.9pt" strokecolor="red" strokeweight=".57pt"/>
              </w:pict>
            </w:r>
            <w:r>
              <w:rPr>
                <w:noProof/>
              </w:rPr>
              <w:pict>
                <v:line id="_x0000_s4918" style="position:absolute;left:0;text-align:left;flip:x y;z-index:250930688;mso-position-horizontal-relative:text;mso-position-vertical-relative:text" from="946.3pt,179.9pt" to="949.5pt,199.45pt" strokecolor="red" strokeweight=".57pt"/>
              </w:pict>
            </w:r>
            <w:r>
              <w:rPr>
                <w:noProof/>
              </w:rPr>
              <w:pict>
                <v:line id="_x0000_s4917" style="position:absolute;left:0;text-align:left;flip:x y;z-index:250931712;mso-position-horizontal-relative:text;mso-position-vertical-relative:text" from="949.5pt,199.45pt" to="946.65pt,199.9pt" strokecolor="red" strokeweight=".57pt"/>
              </w:pict>
            </w:r>
            <w:r>
              <w:rPr>
                <w:noProof/>
              </w:rPr>
              <w:pict>
                <v:line id="_x0000_s4916" style="position:absolute;left:0;text-align:left;flip:x y;z-index:250932736;mso-position-horizontal-relative:text;mso-position-vertical-relative:text" from="946.65pt,199.9pt" to="950.65pt,226.2pt" strokecolor="red" strokeweight=".57pt"/>
              </w:pict>
            </w:r>
            <w:r>
              <w:rPr>
                <w:noProof/>
              </w:rPr>
              <w:pict>
                <v:line id="_x0000_s4915" style="position:absolute;left:0;text-align:left;flip:x y;z-index:250933760;mso-position-horizontal-relative:text;mso-position-vertical-relative:text" from="950.65pt,226.2pt" to="953.6pt,225.75pt" strokecolor="red" strokeweight=".57pt"/>
              </w:pict>
            </w:r>
            <w:r>
              <w:rPr>
                <w:noProof/>
              </w:rPr>
              <w:pict>
                <v:line id="_x0000_s4914" style="position:absolute;left:0;text-align:left;flip:x y;z-index:250934784;mso-position-horizontal-relative:text;mso-position-vertical-relative:text" from="953.6pt,225.75pt" to="956.55pt,245.3pt" strokecolor="red" strokeweight=".57pt"/>
              </w:pict>
            </w:r>
            <w:r>
              <w:rPr>
                <w:noProof/>
              </w:rPr>
              <w:pict>
                <v:line id="_x0000_s4913" style="position:absolute;left:0;text-align:left;flip:x y;z-index:250935808;mso-position-horizontal-relative:text;mso-position-vertical-relative:text" from="956.55pt,245.3pt" to="953.55pt,245.75pt" strokecolor="red" strokeweight=".57pt"/>
              </w:pict>
            </w:r>
            <w:r>
              <w:rPr>
                <w:noProof/>
              </w:rPr>
              <w:pict>
                <v:line id="_x0000_s4912" style="position:absolute;left:0;text-align:left;flip:x y;z-index:250936832;mso-position-horizontal-relative:text;mso-position-vertical-relative:text" from="953.55pt,245.75pt" to="955.45pt,258.4pt" strokecolor="red" strokeweight=".57pt"/>
              </w:pict>
            </w:r>
            <w:r>
              <w:rPr>
                <w:noProof/>
              </w:rPr>
              <w:pict>
                <v:line id="_x0000_s4911" style="position:absolute;left:0;text-align:left;flip:x y;z-index:250937856;mso-position-horizontal-relative:text;mso-position-vertical-relative:text" from="955.45pt,258.4pt" to="958.3pt,257.95pt" strokecolor="red" strokeweight=".57pt"/>
              </w:pict>
            </w:r>
            <w:r>
              <w:rPr>
                <w:noProof/>
              </w:rPr>
              <w:pict>
                <v:line id="_x0000_s4910" style="position:absolute;left:0;text-align:left;flip:x y;z-index:250938880;mso-position-horizontal-relative:text;mso-position-vertical-relative:text" from="958.3pt,257.95pt" to="961.25pt,277.5pt" strokecolor="red" strokeweight=".57pt"/>
              </w:pict>
            </w:r>
            <w:r>
              <w:rPr>
                <w:noProof/>
              </w:rPr>
              <w:pict>
                <v:line id="_x0000_s4909" style="position:absolute;left:0;text-align:left;flip:x y;z-index:250939904;mso-position-horizontal-relative:text;mso-position-vertical-relative:text" from="961.25pt,277.5pt" to="957.85pt,278pt" strokecolor="red" strokeweight=".57pt"/>
              </w:pict>
            </w:r>
            <w:r>
              <w:rPr>
                <w:noProof/>
              </w:rPr>
              <w:pict>
                <v:line id="_x0000_s4908" style="position:absolute;left:0;text-align:left;flip:x y;z-index:250940928;mso-position-horizontal-relative:text;mso-position-vertical-relative:text" from="957.85pt,278pt" to="961.7pt,303.15pt" strokecolor="red" strokeweight=".57pt"/>
              </w:pict>
            </w:r>
            <w:r>
              <w:rPr>
                <w:noProof/>
              </w:rPr>
              <w:pict>
                <v:line id="_x0000_s4907" style="position:absolute;left:0;text-align:left;flip:x y;z-index:250941952;mso-position-horizontal-relative:text;mso-position-vertical-relative:text" from="961.7pt,303.15pt" to="964.85pt,302.65pt" strokecolor="red" strokeweight=".57pt"/>
              </w:pict>
            </w:r>
            <w:r>
              <w:rPr>
                <w:noProof/>
              </w:rPr>
              <w:pict>
                <v:line id="_x0000_s4906" style="position:absolute;left:0;text-align:left;flip:x y;z-index:250942976;mso-position-horizontal-relative:text;mso-position-vertical-relative:text" from="964.85pt,302.65pt" to="967.85pt,322.3pt" strokecolor="red" strokeweight=".57pt"/>
              </w:pict>
            </w:r>
            <w:r>
              <w:rPr>
                <w:noProof/>
              </w:rPr>
              <w:pict>
                <v:line id="_x0000_s4905" style="position:absolute;left:0;text-align:left;flip:x y;z-index:250944000;mso-position-horizontal-relative:text;mso-position-vertical-relative:text" from="967.85pt,322.3pt" to="965.15pt,322.7pt" strokecolor="red" strokeweight=".57pt"/>
              </w:pict>
            </w:r>
            <w:r>
              <w:rPr>
                <w:noProof/>
              </w:rPr>
              <w:pict>
                <v:line id="_x0000_s4904" style="position:absolute;left:0;text-align:left;flip:x y;z-index:250945024;mso-position-horizontal-relative:text;mso-position-vertical-relative:text" from="965.15pt,322.7pt" to="967.05pt,335.2pt" strokecolor="red" strokeweight=".57pt"/>
              </w:pict>
            </w:r>
            <w:r>
              <w:rPr>
                <w:noProof/>
              </w:rPr>
              <w:pict>
                <v:line id="_x0000_s4903" style="position:absolute;left:0;text-align:left;flip:x y;z-index:250946048;mso-position-horizontal-relative:text;mso-position-vertical-relative:text" from="967.05pt,335.2pt" to="969.7pt,334.8pt" strokecolor="red" strokeweight=".57pt"/>
              </w:pict>
            </w:r>
            <w:r>
              <w:rPr>
                <w:noProof/>
              </w:rPr>
              <w:pict>
                <v:line id="_x0000_s4902" style="position:absolute;left:0;text-align:left;flip:x y;z-index:250947072;mso-position-horizontal-relative:text;mso-position-vertical-relative:text" from="969.7pt,334.8pt" to="972.7pt,354.3pt" strokecolor="red" strokeweight=".57pt"/>
              </w:pict>
            </w:r>
            <w:r>
              <w:rPr>
                <w:noProof/>
              </w:rPr>
              <w:pict>
                <v:line id="_x0000_s4901" style="position:absolute;left:0;text-align:left;flip:x y;z-index:250948096;mso-position-horizontal-relative:text;mso-position-vertical-relative:text" from="972.7pt,354.3pt" to="970.1pt,354.7pt" strokecolor="red" strokeweight=".57pt"/>
              </w:pict>
            </w:r>
            <w:r>
              <w:rPr>
                <w:noProof/>
              </w:rPr>
              <w:pict>
                <v:line id="_x0000_s4900" style="position:absolute;left:0;text-align:left;flip:x y;z-index:250949120;mso-position-horizontal-relative:text;mso-position-vertical-relative:text" from="970.1pt,354.7pt" to="972.1pt,367.9pt" strokecolor="red" strokeweight=".57pt"/>
              </w:pict>
            </w:r>
            <w:r>
              <w:rPr>
                <w:noProof/>
              </w:rPr>
              <w:pict>
                <v:line id="_x0000_s4899" style="position:absolute;left:0;text-align:left;flip:x y;z-index:250950144;mso-position-horizontal-relative:text;mso-position-vertical-relative:text" from="972.1pt,367.9pt" to="945.25pt,371.95pt" strokecolor="red" strokeweight=".57pt"/>
              </w:pict>
            </w:r>
            <w:r>
              <w:rPr>
                <w:noProof/>
              </w:rPr>
              <w:pict>
                <v:line id="_x0000_s4898" style="position:absolute;left:0;text-align:left;flip:x y;z-index:250951168;mso-position-horizontal-relative:text;mso-position-vertical-relative:text" from="945.25pt,371.95pt" to="945.2pt,371.5pt" strokecolor="red" strokeweight=".57pt"/>
              </w:pict>
            </w:r>
            <w:r>
              <w:rPr>
                <w:noProof/>
              </w:rPr>
              <w:pict>
                <v:line id="_x0000_s4897" style="position:absolute;left:0;text-align:left;flip:x y;z-index:250952192;mso-position-horizontal-relative:text;mso-position-vertical-relative:text" from="945.2pt,371.5pt" to="942.65pt,371.85pt" strokecolor="red" strokeweight=".57pt"/>
              </w:pict>
            </w:r>
            <w:r>
              <w:rPr>
                <w:noProof/>
              </w:rPr>
              <w:pict>
                <v:line id="_x0000_s4896" style="position:absolute;left:0;text-align:left;flip:x y;z-index:250953216;mso-position-horizontal-relative:text;mso-position-vertical-relative:text" from="942.65pt,371.85pt" to="940.55pt,358.9pt" strokecolor="red" strokeweight=".57pt"/>
              </w:pict>
            </w:r>
            <w:r>
              <w:rPr>
                <w:noProof/>
              </w:rPr>
              <w:pict>
                <v:line id="_x0000_s4895" style="position:absolute;left:0;text-align:left;flip:x y;z-index:250954240;mso-position-horizontal-relative:text;mso-position-vertical-relative:text" from="940.55pt,358.9pt" to="943.2pt,358.45pt" strokecolor="red" strokeweight=".57pt"/>
              </w:pict>
            </w:r>
            <w:r>
              <w:rPr>
                <w:noProof/>
              </w:rPr>
              <w:pict>
                <v:line id="_x0000_s4894" style="position:absolute;left:0;text-align:left;flip:x y;z-index:250955264;mso-position-horizontal-relative:text;mso-position-vertical-relative:text" from="943.2pt,358.45pt" to="941.25pt,345.95pt" strokecolor="red" strokeweight=".57pt"/>
              </w:pict>
            </w:r>
            <w:r>
              <w:rPr>
                <w:noProof/>
              </w:rPr>
              <w:pict>
                <v:line id="_x0000_s4893" style="position:absolute;left:0;text-align:left;flip:x y;z-index:250956288;mso-position-horizontal-relative:text;mso-position-vertical-relative:text" from="941.25pt,345.95pt" to="938.5pt,346.35pt" strokecolor="red" strokeweight=".57pt"/>
              </w:pict>
            </w:r>
            <w:r>
              <w:rPr>
                <w:noProof/>
              </w:rPr>
              <w:pict>
                <v:line id="_x0000_s4892" style="position:absolute;left:0;text-align:left;flip:x y;z-index:250957312;mso-position-horizontal-relative:text;mso-position-vertical-relative:text" from="938.5pt,346.35pt" to="937.45pt,339.5pt" strokecolor="red" strokeweight=".57pt"/>
              </w:pict>
            </w:r>
            <w:r>
              <w:rPr>
                <w:noProof/>
              </w:rPr>
              <w:pict>
                <v:line id="_x0000_s4891" style="position:absolute;left:0;text-align:left;flip:x y;z-index:250958336;mso-position-horizontal-relative:text;mso-position-vertical-relative:text" from="937.45pt,339.5pt" to="935.85pt,339.7pt" strokecolor="red" strokeweight=".57pt"/>
              </w:pict>
            </w:r>
            <w:r>
              <w:rPr>
                <w:noProof/>
              </w:rPr>
              <w:pict>
                <v:line id="_x0000_s4890" style="position:absolute;left:0;text-align:left;flip:x y;z-index:250959360;mso-position-horizontal-relative:text;mso-position-vertical-relative:text" from="935.85pt,339.7pt" to="934.25pt,327.55pt" strokecolor="red" strokeweight=".57pt"/>
              </w:pict>
            </w:r>
            <w:r>
              <w:rPr>
                <w:noProof/>
              </w:rPr>
              <w:pict>
                <v:line id="_x0000_s4889" style="position:absolute;left:0;text-align:left;flip:x y;z-index:250960384;mso-position-horizontal-relative:text;mso-position-vertical-relative:text" from="934.25pt,327.55pt" to="935.8pt,327.35pt" strokecolor="red" strokeweight=".57pt"/>
              </w:pict>
            </w:r>
            <w:r>
              <w:rPr>
                <w:noProof/>
              </w:rPr>
              <w:pict>
                <v:line id="_x0000_s4888" style="position:absolute;left:0;text-align:left;flip:x y;z-index:250961408;mso-position-horizontal-relative:text;mso-position-vertical-relative:text" from="935.8pt,327.35pt" to="934.8pt,320.3pt" strokecolor="red" strokeweight=".57pt"/>
              </w:pict>
            </w:r>
            <w:r>
              <w:rPr>
                <w:noProof/>
              </w:rPr>
              <w:pict>
                <v:line id="_x0000_s4887" style="position:absolute;left:0;text-align:left;flip:x y;z-index:250962432;mso-position-horizontal-relative:text;mso-position-vertical-relative:text" from="934.8pt,320.3pt" to="937.45pt,319.95pt" strokecolor="red" strokeweight=".57pt"/>
              </w:pict>
            </w:r>
            <w:r>
              <w:rPr>
                <w:noProof/>
              </w:rPr>
              <w:pict>
                <v:line id="_x0000_s4886" style="position:absolute;left:0;text-align:left;flip:x y;z-index:250963456;mso-position-horizontal-relative:text;mso-position-vertical-relative:text" from="937.45pt,319.95pt" to="935.3pt,307.45pt" strokecolor="red" strokeweight=".57pt"/>
              </w:pict>
            </w:r>
            <w:r>
              <w:rPr>
                <w:noProof/>
              </w:rPr>
              <w:pict>
                <v:line id="_x0000_s4885" style="position:absolute;left:0;text-align:left;flip:x y;z-index:250964480;mso-position-horizontal-relative:text;mso-position-vertical-relative:text" from="935.3pt,307.45pt" to="932.65pt,307.9pt" strokecolor="red" strokeweight=".57pt"/>
              </w:pict>
            </w:r>
            <w:r>
              <w:rPr>
                <w:noProof/>
              </w:rPr>
              <w:pict>
                <v:line id="_x0000_s4884" style="position:absolute;left:0;text-align:left;flip:x y;z-index:250965504;mso-position-horizontal-relative:text;mso-position-vertical-relative:text" from="932.65pt,307.9pt" to="928.95pt,281.9pt" strokecolor="red" strokeweight=".57pt"/>
              </w:pict>
            </w:r>
            <w:r>
              <w:rPr>
                <w:noProof/>
              </w:rPr>
              <w:pict>
                <v:line id="_x0000_s4883" style="position:absolute;left:0;text-align:left;flip:x y;z-index:250966528;mso-position-horizontal-relative:text;mso-position-vertical-relative:text" from="928.95pt,281.9pt" to="931.8pt,281.55pt" strokecolor="red" strokeweight=".57pt"/>
              </w:pict>
            </w:r>
            <w:r>
              <w:rPr>
                <w:noProof/>
              </w:rPr>
              <w:pict>
                <v:line id="_x0000_s4882" style="position:absolute;left:0;text-align:left;flip:x y;z-index:250967552;mso-position-horizontal-relative:text;mso-position-vertical-relative:text" from="931.8pt,281.55pt" to="929.9pt,268.95pt" strokecolor="red" strokeweight=".57pt"/>
              </w:pict>
            </w:r>
            <w:r>
              <w:rPr>
                <w:noProof/>
              </w:rPr>
              <w:pict>
                <v:line id="_x0000_s4881" style="position:absolute;left:0;text-align:left;flip:x y;z-index:250968576;mso-position-horizontal-relative:text;mso-position-vertical-relative:text" from="929.9pt,268.95pt" to="927pt,269.35pt" strokecolor="red" strokeweight=".57pt"/>
              </w:pict>
            </w:r>
            <w:r>
              <w:rPr>
                <w:noProof/>
              </w:rPr>
              <w:pict>
                <v:line id="_x0000_s4880" style="position:absolute;left:0;text-align:left;flip:x y;z-index:250969600;mso-position-horizontal-relative:text;mso-position-vertical-relative:text" from="927pt,269.35pt" to="926.1pt,262.65pt" strokecolor="red" strokeweight=".57pt"/>
              </w:pict>
            </w:r>
            <w:r>
              <w:rPr>
                <w:noProof/>
              </w:rPr>
              <w:pict>
                <v:line id="_x0000_s4879" style="position:absolute;left:0;text-align:left;flip:x y;z-index:250970624;mso-position-horizontal-relative:text;mso-position-vertical-relative:text" from="926.1pt,262.65pt" to="923.85pt,262.95pt" strokecolor="red" strokeweight=".57pt"/>
              </w:pict>
            </w:r>
            <w:r>
              <w:rPr>
                <w:noProof/>
              </w:rPr>
              <w:pict>
                <v:line id="_x0000_s4878" style="position:absolute;left:0;text-align:left;flip:x y;z-index:250971648;mso-position-horizontal-relative:text;mso-position-vertical-relative:text" from="923.85pt,262.95pt" to="922.15pt,250.6pt" strokecolor="red" strokeweight=".57pt"/>
              </w:pict>
            </w:r>
            <w:r>
              <w:rPr>
                <w:noProof/>
              </w:rPr>
              <w:pict>
                <v:line id="_x0000_s4877" style="position:absolute;left:0;text-align:left;flip:x y;z-index:250972672;mso-position-horizontal-relative:text;mso-position-vertical-relative:text" from="922.15pt,250.6pt" to="924.05pt,250.35pt" strokecolor="red" strokeweight=".57pt"/>
              </w:pict>
            </w:r>
            <w:r>
              <w:rPr>
                <w:noProof/>
              </w:rPr>
              <w:pict>
                <v:line id="_x0000_s4876" style="position:absolute;left:0;text-align:left;flip:x y;z-index:250973696;mso-position-horizontal-relative:text;mso-position-vertical-relative:text" from="924.05pt,250.35pt" to="922.95pt,243.7pt" strokecolor="red" strokeweight=".57pt"/>
              </w:pict>
            </w:r>
            <w:r>
              <w:rPr>
                <w:noProof/>
              </w:rPr>
              <w:pict>
                <v:line id="_x0000_s4875" style="position:absolute;left:0;text-align:left;flip:x y;z-index:250974720;mso-position-horizontal-relative:text;mso-position-vertical-relative:text" from="922.95pt,243.7pt" to="925.5pt,243.25pt" strokecolor="red" strokeweight=".57pt"/>
              </w:pict>
            </w:r>
            <w:r>
              <w:rPr>
                <w:noProof/>
              </w:rPr>
              <w:pict>
                <v:line id="_x0000_s4874" style="position:absolute;left:0;text-align:left;flip:x y;z-index:250975744;mso-position-horizontal-relative:text;mso-position-vertical-relative:text" from="925.5pt,243.25pt" to="923.6pt,230.55pt" strokecolor="red" strokeweight=".57pt"/>
              </w:pict>
            </w:r>
            <w:r>
              <w:rPr>
                <w:noProof/>
              </w:rPr>
              <w:pict>
                <v:line id="_x0000_s4873" style="position:absolute;left:0;text-align:left;flip:x y;z-index:250976768;mso-position-horizontal-relative:text;mso-position-vertical-relative:text" from="923.6pt,230.55pt" to="920.9pt,230.9pt" strokecolor="red" strokeweight=".57pt"/>
              </w:pict>
            </w:r>
            <w:r>
              <w:rPr>
                <w:noProof/>
              </w:rPr>
              <w:pict>
                <v:line id="_x0000_s4872" style="position:absolute;left:0;text-align:left;flip:x y;z-index:250977792;mso-position-horizontal-relative:text;mso-position-vertical-relative:text" from="920.9pt,230.9pt" to="917.05pt,204.1pt" strokecolor="red" strokeweight=".57pt"/>
              </w:pict>
            </w:r>
            <w:r>
              <w:rPr>
                <w:noProof/>
              </w:rPr>
              <w:pict>
                <v:line id="_x0000_s4871" style="position:absolute;left:0;text-align:left;flip:x y;z-index:250978816;mso-position-horizontal-relative:text;mso-position-vertical-relative:text" from="917.05pt,204.1pt" to="919.75pt,203.75pt" strokecolor="red" strokeweight=".57pt"/>
              </w:pict>
            </w:r>
            <w:r>
              <w:rPr>
                <w:noProof/>
              </w:rPr>
              <w:pict>
                <v:line id="_x0000_s4870" style="position:absolute;left:0;text-align:left;flip:x y;z-index:250979840;mso-position-horizontal-relative:text;mso-position-vertical-relative:text" from="919.75pt,203.75pt" to="918.05pt,190.95pt" strokecolor="red" strokeweight=".57pt"/>
              </w:pict>
            </w:r>
            <w:r>
              <w:rPr>
                <w:noProof/>
              </w:rPr>
              <w:pict>
                <v:line id="_x0000_s4869" style="position:absolute;left:0;text-align:left;flip:x y;z-index:250980864;mso-position-horizontal-relative:text;mso-position-vertical-relative:text" from="918.05pt,190.95pt" to="915.1pt,191.35pt" strokecolor="red" strokeweight=".57pt"/>
              </w:pict>
            </w:r>
            <w:r>
              <w:rPr>
                <w:noProof/>
              </w:rPr>
              <w:pict>
                <v:line id="_x0000_s4868" style="position:absolute;left:0;text-align:left;flip:x y;z-index:250981888;mso-position-horizontal-relative:text;mso-position-vertical-relative:text" from="915.1pt,191.35pt" to="914.2pt,184.6pt" strokecolor="red" strokeweight=".57pt"/>
              </w:pict>
            </w:r>
            <w:r>
              <w:rPr>
                <w:noProof/>
              </w:rPr>
              <w:pict>
                <v:line id="_x0000_s4867" style="position:absolute;left:0;text-align:left;flip:x y;z-index:250982912;mso-position-horizontal-relative:text;mso-position-vertical-relative:text" from="914.2pt,184.6pt" to="912.15pt,184.9pt" strokecolor="red" strokeweight=".57pt"/>
              </w:pict>
            </w:r>
            <w:r>
              <w:rPr>
                <w:noProof/>
              </w:rPr>
              <w:pict>
                <v:line id="_x0000_s4866" style="position:absolute;left:0;text-align:left;flip:x y;z-index:250983936;mso-position-horizontal-relative:text;mso-position-vertical-relative:text" from="912.15pt,184.9pt" to="910.45pt,172.2pt" strokecolor="red" strokeweight=".57pt"/>
              </w:pict>
            </w:r>
            <w:r>
              <w:rPr>
                <w:noProof/>
              </w:rPr>
              <w:pict>
                <v:line id="_x0000_s4865" style="position:absolute;left:0;text-align:left;flip:x y;z-index:250984960;mso-position-horizontal-relative:text;mso-position-vertical-relative:text" from="910.45pt,172.2pt" to="912.1pt,172pt" strokecolor="red" strokeweight=".57pt"/>
              </w:pict>
            </w:r>
            <w:r>
              <w:rPr>
                <w:noProof/>
              </w:rPr>
              <w:pict>
                <v:line id="_x0000_s4864" style="position:absolute;left:0;text-align:left;flip:x y;z-index:250985984;mso-position-horizontal-relative:text;mso-position-vertical-relative:text" from="912.1pt,172pt" to="911.05pt,165.5pt" strokecolor="red" strokeweight=".57pt"/>
              </w:pict>
            </w:r>
            <w:r>
              <w:rPr>
                <w:noProof/>
              </w:rPr>
              <w:pict>
                <v:line id="_x0000_s4863" style="position:absolute;left:0;text-align:left;flip:x y;z-index:250987008;mso-position-horizontal-relative:text;mso-position-vertical-relative:text" from="911.05pt,165.5pt" to="913.6pt,165.1pt" strokecolor="red" strokeweight=".57pt"/>
              </w:pict>
            </w:r>
            <w:r>
              <w:rPr>
                <w:noProof/>
              </w:rPr>
              <w:pict>
                <v:line id="_x0000_s4862" style="position:absolute;left:0;text-align:left;flip:x y;z-index:250988032;mso-position-horizontal-relative:text;mso-position-vertical-relative:text" from="913.6pt,165.1pt" to="911.9pt,152.4pt" strokecolor="red" strokeweight=".57pt"/>
              </w:pict>
            </w:r>
            <w:r>
              <w:rPr>
                <w:noProof/>
              </w:rPr>
              <w:pict>
                <v:line id="_x0000_s4861" style="position:absolute;left:0;text-align:left;flip:x y;z-index:250989056;mso-position-horizontal-relative:text;mso-position-vertical-relative:text" from="911.9pt,152.4pt" to="909.1pt,152.8pt" strokecolor="red" strokeweight=".57pt"/>
              </w:pict>
            </w:r>
            <w:r>
              <w:rPr>
                <w:noProof/>
              </w:rPr>
              <w:pict>
                <v:line id="_x0000_s4860" style="position:absolute;left:0;text-align:left;flip:x y;z-index:250990080;mso-position-horizontal-relative:text;mso-position-vertical-relative:text" from="909.1pt,152.8pt" to="907.2pt,140.15pt" strokecolor="red" strokeweight=".57pt"/>
              </w:pict>
            </w:r>
            <w:r>
              <w:rPr>
                <w:noProof/>
              </w:rPr>
              <w:pict>
                <v:line id="_x0000_s4859" style="position:absolute;left:0;text-align:left;flip:x y;z-index:250991104;mso-position-horizontal-relative:text;mso-position-vertical-relative:text" from="678.4pt,583.7pt" to="682.5pt,579.75pt" strokecolor="red" strokeweight=".57pt"/>
              </w:pict>
            </w:r>
            <w:r>
              <w:rPr>
                <w:noProof/>
              </w:rPr>
              <w:pict>
                <v:line id="_x0000_s4858" style="position:absolute;left:0;text-align:left;flip:x y;z-index:250992128;mso-position-horizontal-relative:text;mso-position-vertical-relative:text" from="682.5pt,579.75pt" to="680.1pt,577.25pt" strokecolor="red" strokeweight=".57pt"/>
              </w:pict>
            </w:r>
            <w:r>
              <w:rPr>
                <w:noProof/>
              </w:rPr>
              <w:pict>
                <v:line id="_x0000_s4857" style="position:absolute;left:0;text-align:left;flip:x y;z-index:250993152;mso-position-horizontal-relative:text;mso-position-vertical-relative:text" from="680.1pt,577.25pt" to="686.95pt,570.5pt" strokecolor="red" strokeweight=".57pt"/>
              </w:pict>
            </w:r>
            <w:r>
              <w:rPr>
                <w:noProof/>
              </w:rPr>
              <w:pict>
                <v:line id="_x0000_s4856" style="position:absolute;left:0;text-align:left;flip:x y;z-index:250994176;mso-position-horizontal-relative:text;mso-position-vertical-relative:text" from="686.95pt,570.5pt" to="688.2pt,571.75pt" strokecolor="red" strokeweight=".57pt"/>
              </w:pict>
            </w:r>
            <w:r>
              <w:rPr>
                <w:noProof/>
              </w:rPr>
              <w:pict>
                <v:line id="_x0000_s4855" style="position:absolute;left:0;text-align:left;flip:x y;z-index:250995200;mso-position-horizontal-relative:text;mso-position-vertical-relative:text" from="688.2pt,571.75pt" to="692.25pt,567.7pt" strokecolor="red" strokeweight=".57pt"/>
              </w:pict>
            </w:r>
            <w:r>
              <w:rPr>
                <w:noProof/>
              </w:rPr>
              <w:pict>
                <v:line id="_x0000_s4854" style="position:absolute;left:0;text-align:left;flip:x y;z-index:250996224;mso-position-horizontal-relative:text;mso-position-vertical-relative:text" from="692.25pt,567.7pt" to="702.45pt,577.9pt" strokecolor="red" strokeweight=".57pt"/>
              </w:pict>
            </w:r>
            <w:r>
              <w:rPr>
                <w:noProof/>
              </w:rPr>
              <w:pict>
                <v:line id="_x0000_s4853" style="position:absolute;left:0;text-align:left;flip:x y;z-index:250997248;mso-position-horizontal-relative:text;mso-position-vertical-relative:text" from="702.45pt,577.9pt" to="708.35pt,572.15pt" strokecolor="red" strokeweight=".57pt"/>
              </w:pict>
            </w:r>
            <w:r>
              <w:rPr>
                <w:noProof/>
              </w:rPr>
              <w:pict>
                <v:line id="_x0000_s4852" style="position:absolute;left:0;text-align:left;flip:x y;z-index:250998272;mso-position-horizontal-relative:text;mso-position-vertical-relative:text" from="708.35pt,572.15pt" to="706.85pt,570.65pt" strokecolor="red" strokeweight=".57pt"/>
              </w:pict>
            </w:r>
            <w:r>
              <w:rPr>
                <w:noProof/>
              </w:rPr>
              <w:pict>
                <v:line id="_x0000_s4851" style="position:absolute;left:0;text-align:left;flip:x y;z-index:250999296;mso-position-horizontal-relative:text;mso-position-vertical-relative:text" from="706.85pt,570.65pt" to="731.6pt,546.75pt" strokecolor="red" strokeweight=".57pt"/>
              </w:pict>
            </w:r>
            <w:r>
              <w:rPr>
                <w:noProof/>
              </w:rPr>
              <w:pict>
                <v:line id="_x0000_s4850" style="position:absolute;left:0;text-align:left;flip:x y;z-index:251000320;mso-position-horizontal-relative:text;mso-position-vertical-relative:text" from="731.6pt,546.75pt" to="733.05pt,548.2pt" strokecolor="red" strokeweight=".57pt"/>
              </w:pict>
            </w:r>
            <w:r>
              <w:rPr>
                <w:noProof/>
              </w:rPr>
              <w:pict>
                <v:line id="_x0000_s4849" style="position:absolute;left:0;text-align:left;flip:x y;z-index:251001344;mso-position-horizontal-relative:text;mso-position-vertical-relative:text" from="733.05pt,548.2pt" to="739.75pt,541.9pt" strokecolor="red" strokeweight=".57pt"/>
              </w:pict>
            </w:r>
            <w:r>
              <w:rPr>
                <w:noProof/>
              </w:rPr>
              <w:pict>
                <v:line id="_x0000_s4848" style="position:absolute;left:0;text-align:left;flip:x y;z-index:251002368;mso-position-horizontal-relative:text;mso-position-vertical-relative:text" from="739.75pt,541.9pt" to="739pt,541.15pt" strokecolor="red" strokeweight=".57pt"/>
              </w:pict>
            </w:r>
            <w:r>
              <w:rPr>
                <w:noProof/>
              </w:rPr>
              <w:pict>
                <v:line id="_x0000_s4847" style="position:absolute;left:0;text-align:left;flip:x y;z-index:251003392;mso-position-horizontal-relative:text;mso-position-vertical-relative:text" from="739pt,541.15pt" to="751.05pt,528.75pt" strokecolor="red" strokeweight=".57pt"/>
              </w:pict>
            </w:r>
            <w:r>
              <w:rPr>
                <w:noProof/>
              </w:rPr>
              <w:pict>
                <v:line id="_x0000_s4846" style="position:absolute;left:0;text-align:left;flip:x y;z-index:251004416;mso-position-horizontal-relative:text;mso-position-vertical-relative:text" from="751.05pt,528.75pt" to="764.25pt,541.6pt" strokecolor="red" strokeweight=".57pt"/>
              </w:pict>
            </w:r>
            <w:r>
              <w:rPr>
                <w:noProof/>
              </w:rPr>
              <w:pict>
                <v:line id="_x0000_s4845" style="position:absolute;left:0;text-align:left;flip:x y;z-index:251005440;mso-position-horizontal-relative:text;mso-position-vertical-relative:text" from="764.25pt,541.6pt" to="766.2pt,543.55pt" strokecolor="red" strokeweight=".57pt"/>
              </w:pict>
            </w:r>
            <w:r>
              <w:rPr>
                <w:noProof/>
              </w:rPr>
              <w:pict>
                <v:line id="_x0000_s4844" style="position:absolute;left:0;text-align:left;flip:x y;z-index:251006464;mso-position-horizontal-relative:text;mso-position-vertical-relative:text" from="766.2pt,543.55pt" to="769.55pt,547.1pt" strokecolor="red" strokeweight=".57pt"/>
              </w:pict>
            </w:r>
            <w:r>
              <w:rPr>
                <w:noProof/>
              </w:rPr>
              <w:pict>
                <v:line id="_x0000_s4843" style="position:absolute;left:0;text-align:left;flip:x y;z-index:251007488;mso-position-horizontal-relative:text;mso-position-vertical-relative:text" from="769.55pt,547.1pt" to="765.45pt,551.2pt" strokecolor="red" strokeweight=".57pt"/>
              </w:pict>
            </w:r>
            <w:r>
              <w:rPr>
                <w:noProof/>
              </w:rPr>
              <w:pict>
                <v:line id="_x0000_s4842" style="position:absolute;left:0;text-align:left;flip:x y;z-index:251008512;mso-position-horizontal-relative:text;mso-position-vertical-relative:text" from="765.45pt,551.2pt" to="768.25pt,554.05pt" strokecolor="red" strokeweight=".57pt"/>
              </w:pict>
            </w:r>
            <w:r>
              <w:rPr>
                <w:noProof/>
              </w:rPr>
              <w:pict>
                <v:line id="_x0000_s4841" style="position:absolute;left:0;text-align:left;flip:x y;z-index:251009536;mso-position-horizontal-relative:text;mso-position-vertical-relative:text" from="768.25pt,554.05pt" to="766.6pt,555.75pt" strokecolor="red" strokeweight=".57pt"/>
              </w:pict>
            </w:r>
            <w:r>
              <w:rPr>
                <w:noProof/>
              </w:rPr>
              <w:pict>
                <v:line id="_x0000_s4840" style="position:absolute;left:0;text-align:left;flip:x y;z-index:251010560;mso-position-horizontal-relative:text;mso-position-vertical-relative:text" from="766.6pt,555.75pt" to="767.55pt,560.85pt" strokecolor="red" strokeweight=".57pt"/>
              </w:pict>
            </w:r>
            <w:r>
              <w:rPr>
                <w:noProof/>
              </w:rPr>
              <w:pict>
                <v:line id="_x0000_s4839" style="position:absolute;left:0;text-align:left;flip:x y;z-index:251011584;mso-position-horizontal-relative:text;mso-position-vertical-relative:text" from="767.55pt,560.85pt" to="751.9pt,576.2pt" strokecolor="red" strokeweight=".57pt"/>
              </w:pict>
            </w:r>
            <w:r>
              <w:rPr>
                <w:noProof/>
              </w:rPr>
              <w:pict>
                <v:line id="_x0000_s4838" style="position:absolute;left:0;text-align:left;flip:x y;z-index:251012608;mso-position-horizontal-relative:text;mso-position-vertical-relative:text" from="751.9pt,576.2pt" to="748.85pt,573.1pt" strokecolor="red" strokeweight=".57pt"/>
              </w:pict>
            </w:r>
            <w:r>
              <w:rPr>
                <w:noProof/>
              </w:rPr>
              <w:pict>
                <v:line id="_x0000_s4837" style="position:absolute;left:0;text-align:left;flip:x y;z-index:251013632;mso-position-horizontal-relative:text;mso-position-vertical-relative:text" from="748.85pt,573.1pt" to="733.05pt,588.7pt" strokecolor="red" strokeweight=".57pt"/>
              </w:pict>
            </w:r>
            <w:r>
              <w:rPr>
                <w:noProof/>
              </w:rPr>
              <w:pict>
                <v:line id="_x0000_s4836" style="position:absolute;left:0;text-align:left;flip:x y;z-index:251014656;mso-position-horizontal-relative:text;mso-position-vertical-relative:text" from="733.05pt,588.7pt" to="735.9pt,591.65pt" strokecolor="red" strokeweight=".57pt"/>
              </w:pict>
            </w:r>
            <w:r>
              <w:rPr>
                <w:noProof/>
              </w:rPr>
              <w:pict>
                <v:line id="_x0000_s4835" style="position:absolute;left:0;text-align:left;flip:x y;z-index:251015680;mso-position-horizontal-relative:text;mso-position-vertical-relative:text" from="735.9pt,591.65pt" to="724.45pt,603.05pt" strokecolor="red" strokeweight=".57pt"/>
              </w:pict>
            </w:r>
            <w:r>
              <w:rPr>
                <w:noProof/>
              </w:rPr>
              <w:pict>
                <v:line id="_x0000_s4834" style="position:absolute;left:0;text-align:left;flip:x y;z-index:251016704;mso-position-horizontal-relative:text;mso-position-vertical-relative:text" from="724.45pt,603.05pt" to="718.5pt,608.75pt" strokecolor="red" strokeweight=".57pt"/>
              </w:pict>
            </w:r>
            <w:r>
              <w:rPr>
                <w:noProof/>
              </w:rPr>
              <w:pict>
                <v:line id="_x0000_s4833" style="position:absolute;left:0;text-align:left;flip:x y;z-index:251017728;mso-position-horizontal-relative:text;mso-position-vertical-relative:text" from="718.5pt,608.75pt" to="713.8pt,607.25pt" strokecolor="red" strokeweight=".57pt"/>
              </w:pict>
            </w:r>
            <w:r>
              <w:rPr>
                <w:noProof/>
              </w:rPr>
              <w:pict>
                <v:line id="_x0000_s4832" style="position:absolute;left:0;text-align:left;flip:x y;z-index:251018752;mso-position-horizontal-relative:text;mso-position-vertical-relative:text" from="713.8pt,607.25pt" to="710.8pt,610pt" strokecolor="red" strokeweight=".57pt"/>
              </w:pict>
            </w:r>
            <w:r>
              <w:rPr>
                <w:noProof/>
              </w:rPr>
              <w:pict>
                <v:line id="_x0000_s4831" style="position:absolute;left:0;text-align:left;flip:x y;z-index:251019776;mso-position-horizontal-relative:text;mso-position-vertical-relative:text" from="710.8pt,610pt" to="708.35pt,607.3pt" strokecolor="red" strokeweight=".57pt"/>
              </w:pict>
            </w:r>
            <w:r>
              <w:rPr>
                <w:noProof/>
              </w:rPr>
              <w:pict>
                <v:line id="_x0000_s4830" style="position:absolute;left:0;text-align:left;flip:x y;z-index:251020800;mso-position-horizontal-relative:text;mso-position-vertical-relative:text" from="708.35pt,607.3pt" to="707.3pt,608.3pt" strokecolor="red" strokeweight=".57pt"/>
              </w:pict>
            </w:r>
            <w:r>
              <w:rPr>
                <w:noProof/>
              </w:rPr>
              <w:pict>
                <v:line id="_x0000_s4829" style="position:absolute;left:0;text-align:left;flip:x y;z-index:251021824;mso-position-horizontal-relative:text;mso-position-vertical-relative:text" from="707.3pt,608.3pt" to="700.65pt,606.95pt" strokecolor="red" strokeweight=".57pt"/>
              </w:pict>
            </w:r>
            <w:r>
              <w:rPr>
                <w:noProof/>
              </w:rPr>
              <w:pict>
                <v:line id="_x0000_s4828" style="position:absolute;left:0;text-align:left;flip:x y;z-index:251022848;mso-position-horizontal-relative:text;mso-position-vertical-relative:text" from="700.65pt,606.95pt" to="695.25pt,601.5pt" strokecolor="red" strokeweight=".57pt"/>
              </w:pict>
            </w:r>
            <w:r>
              <w:rPr>
                <w:noProof/>
              </w:rPr>
              <w:pict>
                <v:line id="_x0000_s4827" style="position:absolute;left:0;text-align:left;flip:x y;z-index:251023872;mso-position-horizontal-relative:text;mso-position-vertical-relative:text" from="695.25pt,601.5pt" to="694.45pt,602.3pt" strokecolor="red" strokeweight=".57pt"/>
              </w:pict>
            </w:r>
            <w:r>
              <w:rPr>
                <w:noProof/>
              </w:rPr>
              <w:pict>
                <v:line id="_x0000_s4826" style="position:absolute;left:0;text-align:left;flip:x y;z-index:251024896;mso-position-horizontal-relative:text;mso-position-vertical-relative:text" from="694.45pt,602.3pt" to="686.75pt,598.45pt" strokecolor="red" strokeweight=".57pt"/>
              </w:pict>
            </w:r>
            <w:r>
              <w:rPr>
                <w:noProof/>
              </w:rPr>
              <w:pict>
                <v:line id="_x0000_s4825" style="position:absolute;left:0;text-align:left;flip:x y;z-index:251025920;mso-position-horizontal-relative:text;mso-position-vertical-relative:text" from="686.75pt,598.45pt" to="682.95pt,590.65pt" strokecolor="red" strokeweight=".57pt"/>
              </w:pict>
            </w:r>
            <w:r>
              <w:rPr>
                <w:noProof/>
              </w:rPr>
              <w:pict>
                <v:line id="_x0000_s4824" style="position:absolute;left:0;text-align:left;flip:x y;z-index:251026944;mso-position-horizontal-relative:text;mso-position-vertical-relative:text" from="682.95pt,590.65pt" to="683.75pt,589.8pt" strokecolor="red" strokeweight=".57pt"/>
              </w:pict>
            </w:r>
            <w:r>
              <w:rPr>
                <w:noProof/>
              </w:rPr>
              <w:pict>
                <v:line id="_x0000_s4823" style="position:absolute;left:0;text-align:left;flip:x y;z-index:251027968;mso-position-horizontal-relative:text;mso-position-vertical-relative:text" from="683.75pt,589.8pt" to="678.4pt,583.7pt" strokecolor="red" strokeweight=".57pt"/>
              </w:pict>
            </w:r>
            <w:r>
              <w:rPr>
                <w:noProof/>
              </w:rPr>
              <w:pict>
                <v:line id="_x0000_s4822" style="position:absolute;left:0;text-align:left;flip:x y;z-index:251028992;mso-position-horizontal-relative:text;mso-position-vertical-relative:text" from="751.05pt,528.75pt" to="745.95pt,522.45pt" strokecolor="red" strokeweight=".57pt"/>
              </w:pict>
            </w:r>
            <w:r>
              <w:rPr>
                <w:noProof/>
              </w:rPr>
              <w:pict>
                <v:line id="_x0000_s4821" style="position:absolute;left:0;text-align:left;flip:x y;z-index:251030016;mso-position-horizontal-relative:text;mso-position-vertical-relative:text" from="745.95pt,522.45pt" to="751.65pt,516.9pt" strokecolor="red" strokeweight=".57pt"/>
              </w:pict>
            </w:r>
            <w:r>
              <w:rPr>
                <w:noProof/>
              </w:rPr>
              <w:pict>
                <v:line id="_x0000_s4820" style="position:absolute;left:0;text-align:left;flip:x y;z-index:251031040;mso-position-horizontal-relative:text;mso-position-vertical-relative:text" from="751.65pt,516.9pt" to="753.1pt,518.35pt" strokecolor="red" strokeweight=".57pt"/>
              </w:pict>
            </w:r>
            <w:r>
              <w:rPr>
                <w:noProof/>
              </w:rPr>
              <w:pict>
                <v:line id="_x0000_s4819" style="position:absolute;left:0;text-align:left;flip:x y;z-index:251032064;mso-position-horizontal-relative:text;mso-position-vertical-relative:text" from="753.1pt,518.35pt" to="760.85pt,510.8pt" strokecolor="red" strokeweight=".57pt"/>
              </w:pict>
            </w:r>
            <w:r>
              <w:rPr>
                <w:noProof/>
              </w:rPr>
              <w:pict>
                <v:line id="_x0000_s4818" style="position:absolute;left:0;text-align:left;flip:x y;z-index:251033088;mso-position-horizontal-relative:text;mso-position-vertical-relative:text" from="760.85pt,510.8pt" to="757.45pt,507.4pt" strokecolor="red" strokeweight=".57pt"/>
              </w:pict>
            </w:r>
            <w:r>
              <w:rPr>
                <w:noProof/>
              </w:rPr>
              <w:pict>
                <v:line id="_x0000_s4817" style="position:absolute;left:0;text-align:left;flip:x y;z-index:251034112;mso-position-horizontal-relative:text;mso-position-vertical-relative:text" from="757.45pt,507.4pt" to="764.05pt,501.2pt" strokecolor="red" strokeweight=".57pt"/>
              </w:pict>
            </w:r>
            <w:r>
              <w:rPr>
                <w:noProof/>
              </w:rPr>
              <w:pict>
                <v:line id="_x0000_s4816" style="position:absolute;left:0;text-align:left;flip:x y;z-index:251035136;mso-position-horizontal-relative:text;mso-position-vertical-relative:text" from="764.05pt,501.2pt" to="767.05pt,504.4pt" strokecolor="red" strokeweight=".57pt"/>
              </w:pict>
            </w:r>
            <w:r>
              <w:rPr>
                <w:noProof/>
              </w:rPr>
              <w:pict>
                <v:line id="_x0000_s4815" style="position:absolute;left:0;text-align:left;flip:x y;z-index:251036160;mso-position-horizontal-relative:text;mso-position-vertical-relative:text" from="767.05pt,504.4pt" to="774.8pt,496.95pt" strokecolor="red" strokeweight=".57pt"/>
              </w:pict>
            </w:r>
            <w:r>
              <w:rPr>
                <w:noProof/>
              </w:rPr>
              <w:pict>
                <v:line id="_x0000_s4814" style="position:absolute;left:0;text-align:left;flip:x y;z-index:251037184;mso-position-horizontal-relative:text;mso-position-vertical-relative:text" from="774.8pt,496.95pt" to="773.35pt,495.45pt" strokecolor="red" strokeweight=".57pt"/>
              </w:pict>
            </w:r>
            <w:r>
              <w:rPr>
                <w:noProof/>
              </w:rPr>
              <w:pict>
                <v:line id="_x0000_s4813" style="position:absolute;left:0;text-align:left;flip:x y;z-index:251038208;mso-position-horizontal-relative:text;mso-position-vertical-relative:text" from="773.35pt,495.45pt" to="779.2pt,489.8pt" strokecolor="red" strokeweight=".57pt"/>
              </w:pict>
            </w:r>
            <w:r>
              <w:rPr>
                <w:noProof/>
              </w:rPr>
              <w:pict>
                <v:line id="_x0000_s4812" style="position:absolute;left:0;text-align:left;flip:x y;z-index:251039232;mso-position-horizontal-relative:text;mso-position-vertical-relative:text" from="779.2pt,489.8pt" to="784.95pt,495.8pt" strokecolor="red" strokeweight=".57pt"/>
              </w:pict>
            </w:r>
            <w:r>
              <w:rPr>
                <w:noProof/>
              </w:rPr>
              <w:pict>
                <v:line id="_x0000_s4811" style="position:absolute;left:0;text-align:left;flip:x y;z-index:251040256;mso-position-horizontal-relative:text;mso-position-vertical-relative:text" from="784.95pt,495.8pt" to="790.55pt,490.35pt" strokecolor="red" strokeweight=".57pt"/>
              </w:pict>
            </w:r>
            <w:r>
              <w:rPr>
                <w:noProof/>
              </w:rPr>
              <w:pict>
                <v:line id="_x0000_s4810" style="position:absolute;left:0;text-align:left;flip:x y;z-index:251041280;mso-position-horizontal-relative:text;mso-position-vertical-relative:text" from="790.55pt,490.35pt" to="792.1pt,491.65pt" strokecolor="red" strokeweight=".57pt"/>
              </w:pict>
            </w:r>
            <w:r>
              <w:rPr>
                <w:noProof/>
              </w:rPr>
              <w:pict>
                <v:line id="_x0000_s4809" style="position:absolute;left:0;text-align:left;flip:x y;z-index:251042304;mso-position-horizontal-relative:text;mso-position-vertical-relative:text" from="792.1pt,491.65pt" to="799.4pt,484.2pt" strokecolor="red" strokeweight=".57pt"/>
              </w:pict>
            </w:r>
            <w:r>
              <w:rPr>
                <w:noProof/>
              </w:rPr>
              <w:pict>
                <v:line id="_x0000_s4808" style="position:absolute;left:0;text-align:left;flip:x y;z-index:251043328;mso-position-horizontal-relative:text;mso-position-vertical-relative:text" from="799.4pt,484.2pt" to="796.15pt,481pt" strokecolor="red" strokeweight=".57pt"/>
              </w:pict>
            </w:r>
            <w:r>
              <w:rPr>
                <w:noProof/>
              </w:rPr>
              <w:pict>
                <v:line id="_x0000_s4807" style="position:absolute;left:0;text-align:left;flip:x y;z-index:251044352;mso-position-horizontal-relative:text;mso-position-vertical-relative:text" from="796.15pt,481pt" to="802.9pt,474.55pt" strokecolor="red" strokeweight=".57pt"/>
              </w:pict>
            </w:r>
            <w:r>
              <w:rPr>
                <w:noProof/>
              </w:rPr>
              <w:pict>
                <v:line id="_x0000_s4806" style="position:absolute;left:0;text-align:left;flip:x y;z-index:251045376;mso-position-horizontal-relative:text;mso-position-vertical-relative:text" from="802.9pt,474.55pt" to="806.05pt,477.9pt" strokecolor="red" strokeweight=".57pt"/>
              </w:pict>
            </w:r>
            <w:r>
              <w:rPr>
                <w:noProof/>
              </w:rPr>
              <w:pict>
                <v:line id="_x0000_s4805" style="position:absolute;left:0;text-align:left;flip:x y;z-index:251046400;mso-position-horizontal-relative:text;mso-position-vertical-relative:text" from="806.05pt,477.9pt" to="813.75pt,470.5pt" strokecolor="red" strokeweight=".57pt"/>
              </w:pict>
            </w:r>
            <w:r>
              <w:rPr>
                <w:noProof/>
              </w:rPr>
              <w:pict>
                <v:line id="_x0000_s4804" style="position:absolute;left:0;text-align:left;flip:x y;z-index:251047424;mso-position-horizontal-relative:text;mso-position-vertical-relative:text" from="813.75pt,470.5pt" to="812.5pt,469.2pt" strokecolor="red" strokeweight=".57pt"/>
              </w:pict>
            </w:r>
            <w:r>
              <w:rPr>
                <w:noProof/>
              </w:rPr>
              <w:pict>
                <v:line id="_x0000_s4803" style="position:absolute;left:0;text-align:left;flip:x y;z-index:251048448;mso-position-horizontal-relative:text;mso-position-vertical-relative:text" from="812.5pt,469.2pt" to="818.15pt,463.55pt" strokecolor="red" strokeweight=".57pt"/>
              </w:pict>
            </w:r>
            <w:r>
              <w:rPr>
                <w:noProof/>
              </w:rPr>
              <w:pict>
                <v:line id="_x0000_s4802" style="position:absolute;left:0;text-align:left;flip:x y;z-index:251049472;mso-position-horizontal-relative:text;mso-position-vertical-relative:text" from="818.15pt,463.55pt" to="823.9pt,468.95pt" strokecolor="red" strokeweight=".57pt"/>
              </w:pict>
            </w:r>
            <w:r>
              <w:rPr>
                <w:noProof/>
              </w:rPr>
              <w:pict>
                <v:line id="_x0000_s4801" style="position:absolute;left:0;text-align:left;flip:x y;z-index:251050496;mso-position-horizontal-relative:text;mso-position-vertical-relative:text" from="823.9pt,468.95pt" to="829.2pt,463.6pt" strokecolor="red" strokeweight=".57pt"/>
              </w:pict>
            </w:r>
            <w:r>
              <w:rPr>
                <w:noProof/>
              </w:rPr>
              <w:pict>
                <v:line id="_x0000_s4800" style="position:absolute;left:0;text-align:left;flip:x y;z-index:251051520;mso-position-horizontal-relative:text;mso-position-vertical-relative:text" from="829.2pt,463.6pt" to="830.75pt,465.05pt" strokecolor="red" strokeweight=".57pt"/>
              </w:pict>
            </w:r>
            <w:r>
              <w:rPr>
                <w:noProof/>
              </w:rPr>
              <w:pict>
                <v:line id="_x0000_s4799" style="position:absolute;left:0;text-align:left;flip:x y;z-index:251052544;mso-position-horizontal-relative:text;mso-position-vertical-relative:text" from="830.75pt,465.05pt" to="838.5pt,457.2pt" strokecolor="red" strokeweight=".57pt"/>
              </w:pict>
            </w:r>
            <w:r>
              <w:rPr>
                <w:noProof/>
              </w:rPr>
              <w:pict>
                <v:line id="_x0000_s4798" style="position:absolute;left:0;text-align:left;flip:x y;z-index:251053568;mso-position-horizontal-relative:text;mso-position-vertical-relative:text" from="838.5pt,457.2pt" to="835.25pt,454pt" strokecolor="red" strokeweight=".57pt"/>
              </w:pict>
            </w:r>
            <w:r>
              <w:rPr>
                <w:noProof/>
              </w:rPr>
              <w:pict>
                <v:line id="_x0000_s4797" style="position:absolute;left:0;text-align:left;flip:x y;z-index:251054592;mso-position-horizontal-relative:text;mso-position-vertical-relative:text" from="835.25pt,454pt" to="841.8pt,447.85pt" strokecolor="red" strokeweight=".57pt"/>
              </w:pict>
            </w:r>
            <w:r>
              <w:rPr>
                <w:noProof/>
              </w:rPr>
              <w:pict>
                <v:line id="_x0000_s4796" style="position:absolute;left:0;text-align:left;flip:x y;z-index:251055616;mso-position-horizontal-relative:text;mso-position-vertical-relative:text" from="841.8pt,447.85pt" to="844.9pt,451.15pt" strokecolor="red" strokeweight=".57pt"/>
              </w:pict>
            </w:r>
            <w:r>
              <w:rPr>
                <w:noProof/>
              </w:rPr>
              <w:pict>
                <v:line id="_x0000_s4795" style="position:absolute;left:0;text-align:left;flip:x y;z-index:251056640;mso-position-horizontal-relative:text;mso-position-vertical-relative:text" from="844.9pt,451.15pt" to="852.8pt,443.65pt" strokecolor="red" strokeweight=".57pt"/>
              </w:pict>
            </w:r>
            <w:r>
              <w:rPr>
                <w:noProof/>
              </w:rPr>
              <w:pict>
                <v:line id="_x0000_s4794" style="position:absolute;left:0;text-align:left;flip:x y;z-index:251057664;mso-position-horizontal-relative:text;mso-position-vertical-relative:text" from="852.8pt,443.65pt" to="851.45pt,442.2pt" strokecolor="red" strokeweight=".57pt"/>
              </w:pict>
            </w:r>
            <w:r>
              <w:rPr>
                <w:noProof/>
              </w:rPr>
              <w:pict>
                <v:line id="_x0000_s4793" style="position:absolute;left:0;text-align:left;flip:x y;z-index:251058688;mso-position-horizontal-relative:text;mso-position-vertical-relative:text" from="851.45pt,442.2pt" to="861.9pt,431.95pt" strokecolor="red" strokeweight=".57pt"/>
              </w:pict>
            </w:r>
            <w:r>
              <w:rPr>
                <w:noProof/>
              </w:rPr>
              <w:pict>
                <v:line id="_x0000_s4792" style="position:absolute;left:0;text-align:left;flip:x y;z-index:251059712;mso-position-horizontal-relative:text;mso-position-vertical-relative:text" from="861.9pt,431.95pt" to="863.35pt,433.4pt" strokecolor="red" strokeweight=".57pt"/>
              </w:pict>
            </w:r>
            <w:r>
              <w:rPr>
                <w:noProof/>
              </w:rPr>
              <w:pict>
                <v:line id="_x0000_s4791" style="position:absolute;left:0;text-align:left;flip:x y;z-index:251060736;mso-position-horizontal-relative:text;mso-position-vertical-relative:text" from="863.35pt,433.4pt" to="871.3pt,425.6pt" strokecolor="red" strokeweight=".57pt"/>
              </w:pict>
            </w:r>
            <w:r>
              <w:rPr>
                <w:noProof/>
              </w:rPr>
              <w:pict>
                <v:line id="_x0000_s4790" style="position:absolute;left:0;text-align:left;flip:x y;z-index:251061760;mso-position-horizontal-relative:text;mso-position-vertical-relative:text" from="871.3pt,425.6pt" to="867.95pt,422.2pt" strokecolor="red" strokeweight=".57pt"/>
              </w:pict>
            </w:r>
            <w:r>
              <w:rPr>
                <w:noProof/>
              </w:rPr>
              <w:pict>
                <v:line id="_x0000_s4789" style="position:absolute;left:0;text-align:left;flip:x y;z-index:251062784;mso-position-horizontal-relative:text;mso-position-vertical-relative:text" from="867.95pt,422.2pt" to="874.3pt,416.2pt" strokecolor="red" strokeweight=".57pt"/>
              </w:pict>
            </w:r>
            <w:r>
              <w:rPr>
                <w:noProof/>
              </w:rPr>
              <w:pict>
                <v:line id="_x0000_s4788" style="position:absolute;left:0;text-align:left;flip:x y;z-index:251063808;mso-position-horizontal-relative:text;mso-position-vertical-relative:text" from="874.3pt,416.2pt" to="877.45pt,419.55pt" strokecolor="red" strokeweight=".57pt"/>
              </w:pict>
            </w:r>
            <w:r>
              <w:rPr>
                <w:noProof/>
              </w:rPr>
              <w:pict>
                <v:line id="_x0000_s4787" style="position:absolute;left:0;text-align:left;flip:x y;z-index:251064832;mso-position-horizontal-relative:text;mso-position-vertical-relative:text" from="877.45pt,419.55pt" to="885.2pt,411.95pt" strokecolor="red" strokeweight=".57pt"/>
              </w:pict>
            </w:r>
            <w:r>
              <w:rPr>
                <w:noProof/>
              </w:rPr>
              <w:pict>
                <v:line id="_x0000_s4786" style="position:absolute;left:0;text-align:left;flip:x y;z-index:251065856;mso-position-horizontal-relative:text;mso-position-vertical-relative:text" from="885.2pt,411.95pt" to="883.8pt,410.55pt" strokecolor="red" strokeweight=".57pt"/>
              </w:pict>
            </w:r>
            <w:r>
              <w:rPr>
                <w:noProof/>
              </w:rPr>
              <w:pict>
                <v:line id="_x0000_s4785" style="position:absolute;left:0;text-align:left;flip:x y;z-index:251066880;mso-position-horizontal-relative:text;mso-position-vertical-relative:text" from="883.8pt,410.55pt" to="894.25pt,400.35pt" strokecolor="red" strokeweight=".57pt"/>
              </w:pict>
            </w:r>
            <w:r>
              <w:rPr>
                <w:noProof/>
              </w:rPr>
              <w:pict>
                <v:line id="_x0000_s4784" style="position:absolute;left:0;text-align:left;flip:x y;z-index:251067904;mso-position-horizontal-relative:text;mso-position-vertical-relative:text" from="894.25pt,400.35pt" to="895.7pt,401.85pt" strokecolor="red" strokeweight=".57pt"/>
              </w:pict>
            </w:r>
            <w:r>
              <w:rPr>
                <w:noProof/>
              </w:rPr>
              <w:pict>
                <v:line id="_x0000_s4783" style="position:absolute;left:0;text-align:left;flip:x y;z-index:251068928;mso-position-horizontal-relative:text;mso-position-vertical-relative:text" from="895.7pt,401.85pt" to="903.65pt,394.1pt" strokecolor="red" strokeweight=".57pt"/>
              </w:pict>
            </w:r>
            <w:r>
              <w:rPr>
                <w:noProof/>
              </w:rPr>
              <w:pict>
                <v:line id="_x0000_s4782" style="position:absolute;left:0;text-align:left;flip:x y;z-index:251069952;mso-position-horizontal-relative:text;mso-position-vertical-relative:text" from="903.65pt,394.1pt" to="900.3pt,390.7pt" strokecolor="red" strokeweight=".57pt"/>
              </w:pict>
            </w:r>
            <w:r>
              <w:rPr>
                <w:noProof/>
              </w:rPr>
              <w:pict>
                <v:line id="_x0000_s4781" style="position:absolute;left:0;text-align:left;flip:x y;z-index:251070976;mso-position-horizontal-relative:text;mso-position-vertical-relative:text" from="900.3pt,390.7pt" to="906.6pt,384.55pt" strokecolor="red" strokeweight=".57pt"/>
              </w:pict>
            </w:r>
            <w:r>
              <w:rPr>
                <w:noProof/>
              </w:rPr>
              <w:pict>
                <v:line id="_x0000_s4780" style="position:absolute;left:0;text-align:left;flip:x y;z-index:251072000;mso-position-horizontal-relative:text;mso-position-vertical-relative:text" from="906.6pt,384.55pt" to="909.85pt,387.9pt" strokecolor="red" strokeweight=".57pt"/>
              </w:pict>
            </w:r>
            <w:r>
              <w:rPr>
                <w:noProof/>
              </w:rPr>
              <w:pict>
                <v:line id="_x0000_s4779" style="position:absolute;left:0;text-align:left;flip:x y;z-index:251073024;mso-position-horizontal-relative:text;mso-position-vertical-relative:text" from="909.85pt,387.9pt" to="917.7pt,380.3pt" strokecolor="red" strokeweight=".57pt"/>
              </w:pict>
            </w:r>
            <w:r>
              <w:rPr>
                <w:noProof/>
              </w:rPr>
              <w:pict>
                <v:line id="_x0000_s4778" style="position:absolute;left:0;text-align:left;flip:x y;z-index:251074048;mso-position-horizontal-relative:text;mso-position-vertical-relative:text" from="917.7pt,380.3pt" to="916.2pt,378.75pt" strokecolor="red" strokeweight=".57pt"/>
              </w:pict>
            </w:r>
            <w:r>
              <w:rPr>
                <w:noProof/>
              </w:rPr>
              <w:pict>
                <v:line id="_x0000_s4777" style="position:absolute;left:0;text-align:left;flip:x y;z-index:251075072;mso-position-horizontal-relative:text;mso-position-vertical-relative:text" from="916.2pt,378.75pt" to="921.95pt,373.45pt" strokecolor="red" strokeweight=".57pt"/>
              </w:pict>
            </w:r>
            <w:r>
              <w:rPr>
                <w:noProof/>
              </w:rPr>
              <w:pict>
                <v:line id="_x0000_s4776" style="position:absolute;left:0;text-align:left;flip:x y;z-index:251076096;mso-position-horizontal-relative:text;mso-position-vertical-relative:text" from="921.95pt,373.45pt" to="940.5pt,392.35pt" strokecolor="red" strokeweight=".57pt"/>
              </w:pict>
            </w:r>
            <w:r>
              <w:rPr>
                <w:noProof/>
              </w:rPr>
              <w:pict>
                <v:line id="_x0000_s4775" style="position:absolute;left:0;text-align:left;flip:x y;z-index:251077120;mso-position-horizontal-relative:text;mso-position-vertical-relative:text" from="940.5pt,392.35pt" to="940.1pt,392.75pt" strokecolor="red" strokeweight=".57pt"/>
              </w:pict>
            </w:r>
            <w:r>
              <w:rPr>
                <w:noProof/>
              </w:rPr>
              <w:pict>
                <v:line id="_x0000_s4774" style="position:absolute;left:0;text-align:left;flip:x y;z-index:251078144;mso-position-horizontal-relative:text;mso-position-vertical-relative:text" from="940.1pt,392.75pt" to="941.8pt,394.5pt" strokecolor="red" strokeweight=".57pt"/>
              </w:pict>
            </w:r>
            <w:r>
              <w:rPr>
                <w:noProof/>
              </w:rPr>
              <w:pict>
                <v:line id="_x0000_s4773" style="position:absolute;left:0;text-align:left;flip:x y;z-index:251079168;mso-position-horizontal-relative:text;mso-position-vertical-relative:text" from="941.8pt,394.5pt" to="932.6pt,403.55pt" strokecolor="red" strokeweight=".57pt"/>
              </w:pict>
            </w:r>
            <w:r>
              <w:rPr>
                <w:noProof/>
              </w:rPr>
              <w:pict>
                <v:line id="_x0000_s4772" style="position:absolute;left:0;text-align:left;flip:x y;z-index:251080192;mso-position-horizontal-relative:text;mso-position-vertical-relative:text" from="932.6pt,403.55pt" to="930.75pt,401.7pt" strokecolor="red" strokeweight=".57pt"/>
              </w:pict>
            </w:r>
            <w:r>
              <w:rPr>
                <w:noProof/>
              </w:rPr>
              <w:pict>
                <v:line id="_x0000_s4771" style="position:absolute;left:0;text-align:left;flip:x y;z-index:251081216;mso-position-horizontal-relative:text;mso-position-vertical-relative:text" from="930.75pt,401.7pt" to="917.05pt,415.3pt" strokecolor="red" strokeweight=".57pt"/>
              </w:pict>
            </w:r>
            <w:r>
              <w:rPr>
                <w:noProof/>
              </w:rPr>
              <w:pict>
                <v:line id="_x0000_s4770" style="position:absolute;left:0;text-align:left;flip:x y;z-index:251082240;mso-position-horizontal-relative:text;mso-position-vertical-relative:text" from="917.05pt,415.3pt" to="918.8pt,417.1pt" strokecolor="red" strokeweight=".57pt"/>
              </w:pict>
            </w:r>
            <w:r>
              <w:rPr>
                <w:noProof/>
              </w:rPr>
              <w:pict>
                <v:line id="_x0000_s4769" style="position:absolute;left:0;text-align:left;flip:x y;z-index:251083264;mso-position-horizontal-relative:text;mso-position-vertical-relative:text" from="918.8pt,417.1pt" to="900.15pt,435.1pt" strokecolor="red" strokeweight=".57pt"/>
              </w:pict>
            </w:r>
            <w:r>
              <w:rPr>
                <w:noProof/>
              </w:rPr>
              <w:pict>
                <v:line id="_x0000_s4768" style="position:absolute;left:0;text-align:left;flip:x y;z-index:251084288;mso-position-horizontal-relative:text;mso-position-vertical-relative:text" from="900.15pt,435.1pt" to="898.3pt,433.15pt" strokecolor="red" strokeweight=".57pt"/>
              </w:pict>
            </w:r>
            <w:r>
              <w:rPr>
                <w:noProof/>
              </w:rPr>
              <w:pict>
                <v:line id="_x0000_s4767" style="position:absolute;left:0;text-align:left;flip:x y;z-index:251085312;mso-position-horizontal-relative:text;mso-position-vertical-relative:text" from="898.3pt,433.15pt" to="884.3pt,446.85pt" strokecolor="red" strokeweight=".57pt"/>
              </w:pict>
            </w:r>
            <w:r>
              <w:rPr>
                <w:noProof/>
              </w:rPr>
              <w:pict>
                <v:line id="_x0000_s4766" style="position:absolute;left:0;text-align:left;flip:x y;z-index:251086336;mso-position-horizontal-relative:text;mso-position-vertical-relative:text" from="884.3pt,446.85pt" to="886.55pt,448.9pt" strokecolor="red" strokeweight=".57pt"/>
              </w:pict>
            </w:r>
            <w:r>
              <w:rPr>
                <w:noProof/>
              </w:rPr>
              <w:pict>
                <v:line id="_x0000_s4765" style="position:absolute;left:0;text-align:left;flip:x y;z-index:251087360;mso-position-horizontal-relative:text;mso-position-vertical-relative:text" from="886.55pt,448.9pt" to="867.75pt,467.1pt" strokecolor="red" strokeweight=".57pt"/>
              </w:pict>
            </w:r>
            <w:r>
              <w:rPr>
                <w:noProof/>
              </w:rPr>
              <w:pict>
                <v:line id="_x0000_s4764" style="position:absolute;left:0;text-align:left;flip:x y;z-index:251088384;mso-position-horizontal-relative:text;mso-position-vertical-relative:text" from="867.75pt,467.1pt" to="865.75pt,465.05pt" strokecolor="red" strokeweight=".57pt"/>
              </w:pict>
            </w:r>
            <w:r>
              <w:rPr>
                <w:noProof/>
              </w:rPr>
              <w:pict>
                <v:line id="_x0000_s4763" style="position:absolute;left:0;text-align:left;flip:x y;z-index:251089408;mso-position-horizontal-relative:text;mso-position-vertical-relative:text" from="865.75pt,465.05pt" to="851.9pt,478.5pt" strokecolor="red" strokeweight=".57pt"/>
              </w:pict>
            </w:r>
            <w:r>
              <w:rPr>
                <w:noProof/>
              </w:rPr>
              <w:pict>
                <v:line id="_x0000_s4762" style="position:absolute;left:0;text-align:left;flip:x y;z-index:251090432;mso-position-horizontal-relative:text;mso-position-vertical-relative:text" from="851.9pt,478.5pt" to="853.85pt,480.5pt" strokecolor="red" strokeweight=".57pt"/>
              </w:pict>
            </w:r>
            <w:r>
              <w:rPr>
                <w:noProof/>
              </w:rPr>
              <w:pict>
                <v:line id="_x0000_s4761" style="position:absolute;left:0;text-align:left;flip:x y;z-index:251091456;mso-position-horizontal-relative:text;mso-position-vertical-relative:text" from="853.85pt,480.5pt" to="844.55pt,489.5pt" strokecolor="red" strokeweight=".57pt"/>
              </w:pict>
            </w:r>
            <w:r>
              <w:rPr>
                <w:noProof/>
              </w:rPr>
              <w:pict>
                <v:line id="_x0000_s4760" style="position:absolute;left:0;text-align:left;flip:x y;z-index:251092480;mso-position-horizontal-relative:text;mso-position-vertical-relative:text" from="844.55pt,489.5pt" to="842.75pt,487.6pt" strokecolor="red" strokeweight=".57pt"/>
              </w:pict>
            </w:r>
            <w:r>
              <w:rPr>
                <w:noProof/>
              </w:rPr>
              <w:pict>
                <v:line id="_x0000_s4759" style="position:absolute;left:0;text-align:left;flip:x y;z-index:251093504;mso-position-horizontal-relative:text;mso-position-vertical-relative:text" from="842.75pt,487.6pt" to="842.3pt,488pt" strokecolor="red" strokeweight=".57pt"/>
              </w:pict>
            </w:r>
            <w:r>
              <w:rPr>
                <w:noProof/>
              </w:rPr>
              <w:pict>
                <v:line id="_x0000_s4758" style="position:absolute;left:0;text-align:left;flip:x y;z-index:251094528;mso-position-horizontal-relative:text;mso-position-vertical-relative:text" from="842.3pt,488pt" to="838.85pt,484.45pt" strokecolor="red" strokeweight=".57pt"/>
              </w:pict>
            </w:r>
            <w:r>
              <w:rPr>
                <w:noProof/>
              </w:rPr>
              <w:pict>
                <v:line id="_x0000_s4757" style="position:absolute;left:0;text-align:left;flip:x y;z-index:251095552;mso-position-horizontal-relative:text;mso-position-vertical-relative:text" from="838.85pt,484.45pt" to="828.9pt,493.85pt" strokecolor="red" strokeweight=".57pt"/>
              </w:pict>
            </w:r>
            <w:r>
              <w:rPr>
                <w:noProof/>
              </w:rPr>
              <w:pict>
                <v:line id="_x0000_s4756" style="position:absolute;left:0;text-align:left;flip:x y;z-index:251096576;mso-position-horizontal-relative:text;mso-position-vertical-relative:text" from="828.9pt,493.85pt" to="826.8pt,491.95pt" strokecolor="red" strokeweight=".57pt"/>
              </w:pict>
            </w:r>
            <w:r>
              <w:rPr>
                <w:noProof/>
              </w:rPr>
              <w:pict>
                <v:line id="_x0000_s4755" style="position:absolute;left:0;text-align:left;flip:x y;z-index:251097600;mso-position-horizontal-relative:text;mso-position-vertical-relative:text" from="826.8pt,491.95pt" to="813.15pt,505.25pt" strokecolor="red" strokeweight=".57pt"/>
              </w:pict>
            </w:r>
            <w:r>
              <w:rPr>
                <w:noProof/>
              </w:rPr>
              <w:pict>
                <v:line id="_x0000_s4754" style="position:absolute;left:0;text-align:left;flip:x y;z-index:251098624;mso-position-horizontal-relative:text;mso-position-vertical-relative:text" from="813.15pt,505.25pt" to="815.05pt,507.2pt" strokecolor="red" strokeweight=".57pt"/>
              </w:pict>
            </w:r>
            <w:r>
              <w:rPr>
                <w:noProof/>
              </w:rPr>
              <w:pict>
                <v:line id="_x0000_s4753" style="position:absolute;left:0;text-align:left;flip:x y;z-index:251099648;mso-position-horizontal-relative:text;mso-position-vertical-relative:text" from="815.05pt,507.2pt" to="805.4pt,516.65pt" strokecolor="red" strokeweight=".57pt"/>
              </w:pict>
            </w:r>
            <w:r>
              <w:rPr>
                <w:noProof/>
              </w:rPr>
              <w:pict>
                <v:line id="_x0000_s4752" style="position:absolute;left:0;text-align:left;flip:x y;z-index:251100672;mso-position-horizontal-relative:text;mso-position-vertical-relative:text" from="805.4pt,516.65pt" to="803.35pt,514.6pt" strokecolor="red" strokeweight=".57pt"/>
              </w:pict>
            </w:r>
            <w:r>
              <w:rPr>
                <w:noProof/>
              </w:rPr>
              <w:pict>
                <v:line id="_x0000_s4751" style="position:absolute;left:0;text-align:left;flip:x y;z-index:251101696;mso-position-horizontal-relative:text;mso-position-vertical-relative:text" from="803.35pt,514.6pt" to="803.15pt,514.8pt" strokecolor="red" strokeweight=".57pt"/>
              </w:pict>
            </w:r>
            <w:r>
              <w:rPr>
                <w:noProof/>
              </w:rPr>
              <w:pict>
                <v:line id="_x0000_s4750" style="position:absolute;left:0;text-align:left;flip:x y;z-index:251102720;mso-position-horizontal-relative:text;mso-position-vertical-relative:text" from="803.15pt,514.8pt" to="799.6pt,511.15pt" strokecolor="red" strokeweight=".57pt"/>
              </w:pict>
            </w:r>
            <w:r>
              <w:rPr>
                <w:noProof/>
              </w:rPr>
              <w:pict>
                <v:line id="_x0000_s4749" style="position:absolute;left:0;text-align:left;flip:x y;z-index:251103744;mso-position-horizontal-relative:text;mso-position-vertical-relative:text" from="799.6pt,511.15pt" to="789.95pt,520.7pt" strokecolor="red" strokeweight=".57pt"/>
              </w:pict>
            </w:r>
            <w:r>
              <w:rPr>
                <w:noProof/>
              </w:rPr>
              <w:pict>
                <v:line id="_x0000_s4748" style="position:absolute;left:0;text-align:left;flip:x y;z-index:251104768;mso-position-horizontal-relative:text;mso-position-vertical-relative:text" from="789.95pt,520.7pt" to="787.8pt,518.55pt" strokecolor="red" strokeweight=".57pt"/>
              </w:pict>
            </w:r>
            <w:r>
              <w:rPr>
                <w:noProof/>
              </w:rPr>
              <w:pict>
                <v:line id="_x0000_s4747" style="position:absolute;left:0;text-align:left;flip:x y;z-index:251105792;mso-position-horizontal-relative:text;mso-position-vertical-relative:text" from="787.8pt,518.55pt" to="774.15pt,532.1pt" strokecolor="red" strokeweight=".57pt"/>
              </w:pict>
            </w:r>
            <w:r>
              <w:rPr>
                <w:noProof/>
              </w:rPr>
              <w:pict>
                <v:line id="_x0000_s4746" style="position:absolute;left:0;text-align:left;flip:x y;z-index:251106816;mso-position-horizontal-relative:text;mso-position-vertical-relative:text" from="774.15pt,532.1pt" to="776pt,533.95pt" strokecolor="red" strokeweight=".57pt"/>
              </w:pict>
            </w:r>
            <w:r>
              <w:rPr>
                <w:noProof/>
              </w:rPr>
              <w:pict>
                <v:line id="_x0000_s4745" style="position:absolute;left:0;text-align:left;flip:x y;z-index:251107840;mso-position-horizontal-relative:text;mso-position-vertical-relative:text" from="776pt,533.95pt" to="766.2pt,543.6pt" strokecolor="red" strokeweight=".57pt"/>
              </w:pict>
            </w:r>
            <w:r>
              <w:rPr>
                <w:noProof/>
              </w:rPr>
              <w:pict>
                <v:line id="_x0000_s4744" style="position:absolute;left:0;text-align:left;flip:x y;z-index:251108864;mso-position-horizontal-relative:text;mso-position-vertical-relative:text" from="766.2pt,543.6pt" to="764.25pt,541.6pt" strokecolor="red" strokeweight=".57pt"/>
              </w:pict>
            </w:r>
            <w:r>
              <w:rPr>
                <w:noProof/>
              </w:rPr>
              <w:pict>
                <v:line id="_x0000_s4743" style="position:absolute;left:0;text-align:left;flip:x y;z-index:251109888;mso-position-horizontal-relative:text;mso-position-vertical-relative:text" from="764.25pt,541.6pt" to="751.05pt,528.75pt" strokecolor="red" strokeweight=".57pt"/>
              </w:pict>
            </w:r>
            <w:r>
              <w:rPr>
                <w:noProof/>
              </w:rPr>
              <w:pict>
                <v:line id="_x0000_s4742" style="position:absolute;left:0;text-align:left;flip:x y;z-index:251110912;mso-position-horizontal-relative:text;mso-position-vertical-relative:text" from="516.2pt,131.55pt" to="586.7pt,121.3pt" strokeweight=".57pt"/>
              </w:pict>
            </w:r>
            <w:r>
              <w:rPr>
                <w:noProof/>
              </w:rPr>
              <w:pict>
                <v:line id="_x0000_s4741" style="position:absolute;left:0;text-align:left;flip:x y;z-index:251111936;mso-position-horizontal-relative:text;mso-position-vertical-relative:text" from="586.7pt,121.3pt" to="591.4pt,120.55pt" strokeweight=".57pt"/>
              </w:pict>
            </w:r>
            <w:r>
              <w:rPr>
                <w:noProof/>
              </w:rPr>
              <w:pict>
                <v:line id="_x0000_s4740" style="position:absolute;left:0;text-align:left;flip:x y;z-index:251112960;mso-position-horizontal-relative:text;mso-position-vertical-relative:text" from="591.4pt,120.55pt" to="617.25pt,116.6pt" strokeweight=".57pt"/>
              </w:pict>
            </w:r>
            <w:r>
              <w:rPr>
                <w:noProof/>
              </w:rPr>
              <w:pict>
                <v:line id="_x0000_s4739" style="position:absolute;left:0;text-align:left;flip:x y;z-index:251113984;mso-position-horizontal-relative:text;mso-position-vertical-relative:text" from="617.25pt,116.6pt" to="628.35pt,114.85pt" strokeweight=".57pt"/>
              </w:pict>
            </w:r>
            <w:r>
              <w:rPr>
                <w:noProof/>
              </w:rPr>
              <w:pict>
                <v:line id="_x0000_s4738" style="position:absolute;left:0;text-align:left;flip:x y;z-index:251115008;mso-position-horizontal-relative:text;mso-position-vertical-relative:text" from="628.35pt,114.85pt" to="634.1pt,113.85pt" strokeweight=".57pt"/>
              </w:pict>
            </w:r>
            <w:r>
              <w:rPr>
                <w:noProof/>
              </w:rPr>
              <w:pict>
                <v:line id="_x0000_s4737" style="position:absolute;left:0;text-align:left;flip:x y;z-index:251116032;mso-position-horizontal-relative:text;mso-position-vertical-relative:text" from="634.1pt,113.85pt" to="651.55pt,241pt" strokeweight=".57pt"/>
              </w:pict>
            </w:r>
            <w:r>
              <w:rPr>
                <w:noProof/>
              </w:rPr>
              <w:pict>
                <v:line id="_x0000_s4736" style="position:absolute;left:0;text-align:left;flip:x y;z-index:251117056;mso-position-horizontal-relative:text;mso-position-vertical-relative:text" from="651.55pt,241pt" to="636.1pt,242.75pt" strokeweight=".57pt"/>
              </w:pict>
            </w:r>
            <w:r>
              <w:rPr>
                <w:noProof/>
              </w:rPr>
              <w:pict>
                <v:line id="_x0000_s4735" style="position:absolute;left:0;text-align:left;flip:x y;z-index:251118080;mso-position-horizontal-relative:text;mso-position-vertical-relative:text" from="636.1pt,242.75pt" to="610.2pt,246.5pt" strokeweight=".57pt"/>
              </w:pict>
            </w:r>
            <w:r>
              <w:rPr>
                <w:noProof/>
              </w:rPr>
              <w:pict>
                <v:line id="_x0000_s4734" style="position:absolute;left:0;text-align:left;flip:x y;z-index:251119104;mso-position-horizontal-relative:text;mso-position-vertical-relative:text" from="610.2pt,246.5pt" to="533.3pt,257.2pt" strokeweight=".57pt"/>
              </w:pict>
            </w:r>
            <w:r>
              <w:rPr>
                <w:noProof/>
              </w:rPr>
              <w:pict>
                <v:line id="_x0000_s4733" style="position:absolute;left:0;text-align:left;flip:x y;z-index:251120128;mso-position-horizontal-relative:text;mso-position-vertical-relative:text" from="533.3pt,257.2pt" to="516.2pt,131.55pt" strokeweight=".57pt"/>
              </w:pict>
            </w:r>
            <w:r>
              <w:rPr>
                <w:noProof/>
              </w:rPr>
              <w:pict>
                <v:line id="_x0000_s4732" style="position:absolute;left:0;text-align:left;flip:x y;z-index:251121152;mso-position-horizontal-relative:text;mso-position-vertical-relative:text" from="297.9pt,180pt" to="346.85pt,172.65pt" strokeweight=".57pt"/>
              </w:pict>
            </w:r>
            <w:r>
              <w:rPr>
                <w:noProof/>
              </w:rPr>
              <w:pict>
                <v:line id="_x0000_s4731" style="position:absolute;left:0;text-align:left;flip:x y;z-index:251122176;mso-position-horizontal-relative:text;mso-position-vertical-relative:text" from="346.85pt,172.65pt" to="344.85pt,157.9pt" strokeweight=".57pt"/>
              </w:pict>
            </w:r>
            <w:r>
              <w:rPr>
                <w:noProof/>
              </w:rPr>
              <w:pict>
                <v:line id="_x0000_s4730" style="position:absolute;left:0;text-align:left;flip:x y;z-index:251123200;mso-position-horizontal-relative:text;mso-position-vertical-relative:text" from="344.85pt,157.9pt" to="357.85pt,155.6pt" strokeweight=".57pt"/>
              </w:pict>
            </w:r>
            <w:r>
              <w:rPr>
                <w:noProof/>
              </w:rPr>
              <w:pict>
                <v:line id="_x0000_s4729" style="position:absolute;left:0;text-align:left;flip:x y;z-index:251124224;mso-position-horizontal-relative:text;mso-position-vertical-relative:text" from="357.85pt,155.6pt" to="369.85pt,153.5pt" strokeweight=".57pt"/>
              </w:pict>
            </w:r>
            <w:r>
              <w:rPr>
                <w:noProof/>
              </w:rPr>
              <w:pict>
                <v:line id="_x0000_s4728" style="position:absolute;left:0;text-align:left;flip:x y;z-index:251125248;mso-position-horizontal-relative:text;mso-position-vertical-relative:text" from="369.85pt,153.5pt" to="374.55pt,152.85pt" strokeweight=".57pt"/>
              </w:pict>
            </w:r>
            <w:r>
              <w:rPr>
                <w:noProof/>
              </w:rPr>
              <w:pict>
                <v:line id="_x0000_s4727" style="position:absolute;left:0;text-align:left;flip:x y;z-index:251126272;mso-position-horizontal-relative:text;mso-position-vertical-relative:text" from="374.55pt,152.85pt" to="401.8pt,148.8pt" strokeweight=".57pt"/>
              </w:pict>
            </w:r>
            <w:r>
              <w:rPr>
                <w:noProof/>
              </w:rPr>
              <w:pict>
                <v:line id="_x0000_s4726" style="position:absolute;left:0;text-align:left;flip:x y;z-index:251127296;mso-position-horizontal-relative:text;mso-position-vertical-relative:text" from="401.8pt,148.8pt" to="407.05pt,148.05pt" strokeweight=".57pt"/>
              </w:pict>
            </w:r>
            <w:r>
              <w:rPr>
                <w:noProof/>
              </w:rPr>
              <w:pict>
                <v:line id="_x0000_s4725" style="position:absolute;left:0;text-align:left;flip:x y;z-index:251128320;mso-position-horizontal-relative:text;mso-position-vertical-relative:text" from="407.05pt,148.05pt" to="430.45pt,301.3pt" strokeweight=".57pt"/>
              </w:pict>
            </w:r>
            <w:r>
              <w:rPr>
                <w:noProof/>
              </w:rPr>
              <w:pict>
                <v:line id="_x0000_s4724" style="position:absolute;left:0;text-align:left;flip:x y;z-index:251129344;mso-position-horizontal-relative:text;mso-position-vertical-relative:text" from="430.45pt,301.3pt" to="400.05pt,304.85pt" strokeweight=".57pt"/>
              </w:pict>
            </w:r>
            <w:r>
              <w:rPr>
                <w:noProof/>
              </w:rPr>
              <w:pict>
                <v:line id="_x0000_s4723" style="position:absolute;left:0;text-align:left;flip:x y;z-index:251130368;mso-position-horizontal-relative:text;mso-position-vertical-relative:text" from="400.05pt,304.85pt" to="384.75pt,306.65pt" strokeweight=".57pt"/>
              </w:pict>
            </w:r>
            <w:r>
              <w:rPr>
                <w:noProof/>
              </w:rPr>
              <w:pict>
                <v:line id="_x0000_s4722" style="position:absolute;left:0;text-align:left;flip:x y;z-index:251131392;mso-position-horizontal-relative:text;mso-position-vertical-relative:text" from="384.75pt,306.65pt" to="370.8pt,308.25pt" strokeweight=".57pt"/>
              </w:pict>
            </w:r>
            <w:r>
              <w:rPr>
                <w:noProof/>
              </w:rPr>
              <w:pict>
                <v:line id="_x0000_s4721" style="position:absolute;left:0;text-align:left;flip:x y;z-index:251132416;mso-position-horizontal-relative:text;mso-position-vertical-relative:text" from="370.8pt,308.25pt" to="331.75pt,309.95pt" strokeweight=".57pt"/>
              </w:pict>
            </w:r>
            <w:r>
              <w:rPr>
                <w:noProof/>
              </w:rPr>
              <w:pict>
                <v:line id="_x0000_s4720" style="position:absolute;left:0;text-align:left;flip:x y;z-index:251133440;mso-position-horizontal-relative:text;mso-position-vertical-relative:text" from="331.75pt,309.95pt" to="322.55pt,310.35pt" strokeweight=".57pt"/>
              </w:pict>
            </w:r>
            <w:r>
              <w:rPr>
                <w:noProof/>
              </w:rPr>
              <w:pict>
                <v:line id="_x0000_s4719" style="position:absolute;left:0;text-align:left;flip:x y;z-index:251134464;mso-position-horizontal-relative:text;mso-position-vertical-relative:text" from="322.55pt,310.35pt" to="314.85pt,310.7pt" strokeweight=".57pt"/>
              </w:pict>
            </w:r>
            <w:r>
              <w:rPr>
                <w:noProof/>
              </w:rPr>
              <w:pict>
                <v:line id="_x0000_s4718" style="position:absolute;left:0;text-align:left;flip:x y;z-index:251135488;mso-position-horizontal-relative:text;mso-position-vertical-relative:text" from="314.85pt,310.7pt" to="297.9pt,180pt" strokeweight=".57pt"/>
              </w:pict>
            </w:r>
            <w:r>
              <w:rPr>
                <w:noProof/>
              </w:rPr>
              <w:pict>
                <v:line id="_x0000_s4717" style="position:absolute;left:0;text-align:left;flip:x y;z-index:251136512;mso-position-horizontal-relative:text;mso-position-vertical-relative:text" from="333.3pt,213.25pt" to="345.1pt,211.7pt" strokeweight=".57pt"/>
              </w:pict>
            </w:r>
            <w:r>
              <w:rPr>
                <w:noProof/>
              </w:rPr>
              <w:pict>
                <v:line id="_x0000_s4716" style="position:absolute;left:0;text-align:left;flip:x y;z-index:251137536;mso-position-horizontal-relative:text;mso-position-vertical-relative:text" from="345.1pt,211.7pt" to="347.8pt,231.6pt" strokeweight=".57pt"/>
              </w:pict>
            </w:r>
            <w:r>
              <w:rPr>
                <w:noProof/>
              </w:rPr>
              <w:pict>
                <v:line id="_x0000_s4715" style="position:absolute;left:0;text-align:left;flip:x y;z-index:251138560;mso-position-horizontal-relative:text;mso-position-vertical-relative:text" from="347.8pt,231.6pt" to="335.95pt,232.95pt" strokeweight=".57pt"/>
              </w:pict>
            </w:r>
            <w:r>
              <w:rPr>
                <w:noProof/>
              </w:rPr>
              <w:pict>
                <v:line id="_x0000_s4714" style="position:absolute;left:0;text-align:left;flip:x y;z-index:251139584;mso-position-horizontal-relative:text;mso-position-vertical-relative:text" from="335.95pt,232.95pt" to="333.3pt,213.25pt" strokeweight=".57pt"/>
              </w:pict>
            </w:r>
            <w:r>
              <w:rPr>
                <w:noProof/>
              </w:rPr>
              <w:pict>
                <v:line id="_x0000_s4713" style="position:absolute;left:0;text-align:left;flip:x y;z-index:251140608;mso-position-horizontal-relative:text;mso-position-vertical-relative:text" from="866.2pt,329.65pt" to="932.55pt,376.3pt" strokeweight=".57pt"/>
              </w:pict>
            </w:r>
            <w:r>
              <w:rPr>
                <w:noProof/>
              </w:rPr>
              <w:pict>
                <v:line id="_x0000_s4712" style="position:absolute;left:0;text-align:left;flip:x y;z-index:251141632;mso-position-horizontal-relative:text;mso-position-vertical-relative:text" from="932.55pt,376.3pt" to="951.5pt,393.7pt" strokeweight=".57pt"/>
              </w:pict>
            </w:r>
            <w:r>
              <w:rPr>
                <w:noProof/>
              </w:rPr>
              <w:pict>
                <v:line id="_x0000_s4711" style="position:absolute;left:0;text-align:left;flip:x y;z-index:251142656;mso-position-horizontal-relative:text;mso-position-vertical-relative:text" from="951.5pt,393.7pt" to="779.9pt,556.9pt" strokeweight=".57pt"/>
              </w:pict>
            </w:r>
            <w:r>
              <w:rPr>
                <w:noProof/>
              </w:rPr>
              <w:pict>
                <v:line id="_x0000_s4710" style="position:absolute;left:0;text-align:left;flip:x y;z-index:251143680;mso-position-horizontal-relative:text;mso-position-vertical-relative:text" from="779.9pt,556.9pt" to="774.15pt,551.9pt" strokeweight=".57pt"/>
              </w:pict>
            </w:r>
            <w:r>
              <w:rPr>
                <w:noProof/>
              </w:rPr>
              <w:pict>
                <v:line id="_x0000_s4709" style="position:absolute;left:0;text-align:left;flip:x y;z-index:251144704;mso-position-horizontal-relative:text;mso-position-vertical-relative:text" from="774.15pt,551.9pt" to="766.45pt,543.8pt" strokeweight=".57pt"/>
              </w:pict>
            </w:r>
            <w:r>
              <w:rPr>
                <w:noProof/>
              </w:rPr>
              <w:pict>
                <v:line id="_x0000_s4708" style="position:absolute;left:0;text-align:left;flip:x y;z-index:251145728;mso-position-horizontal-relative:text;mso-position-vertical-relative:text" from="766.45pt,543.8pt" to="764.25pt,541.6pt" strokeweight=".57pt"/>
              </w:pict>
            </w:r>
            <w:r>
              <w:rPr>
                <w:noProof/>
              </w:rPr>
              <w:pict>
                <v:line id="_x0000_s4707" style="position:absolute;left:0;text-align:left;flip:x y;z-index:251146752;mso-position-horizontal-relative:text;mso-position-vertical-relative:text" from="764.25pt,541.6pt" to="745.45pt,523.25pt" strokeweight=".57pt"/>
              </w:pict>
            </w:r>
            <w:r>
              <w:rPr>
                <w:noProof/>
              </w:rPr>
              <w:pict>
                <v:line id="_x0000_s4706" style="position:absolute;left:0;text-align:left;flip:x y;z-index:251147776;mso-position-horizontal-relative:text;mso-position-vertical-relative:text" from="745.45pt,523.25pt" to="724.45pt,502.7pt" strokeweight=".57pt"/>
              </w:pict>
            </w:r>
            <w:r>
              <w:rPr>
                <w:noProof/>
              </w:rPr>
              <w:pict>
                <v:line id="_x0000_s4705" style="position:absolute;left:0;text-align:left;flip:x y;z-index:251148800;mso-position-horizontal-relative:text;mso-position-vertical-relative:text" from="724.45pt,502.7pt" to="732pt,440pt" strokeweight=".57pt"/>
              </w:pict>
            </w:r>
            <w:r>
              <w:rPr>
                <w:noProof/>
              </w:rPr>
              <w:pict>
                <v:line id="_x0000_s4704" style="position:absolute;left:0;text-align:left;flip:x y;z-index:251149824;mso-position-horizontal-relative:text;mso-position-vertical-relative:text" from="732pt,440pt" to="866.2pt,329.65pt" strokeweight=".57pt"/>
              </w:pict>
            </w:r>
            <w:r>
              <w:rPr>
                <w:noProof/>
              </w:rPr>
              <w:pict>
                <v:line id="_x0000_s4703" style="position:absolute;left:0;text-align:left;flip:x y;z-index:251150848;mso-position-horizontal-relative:text;mso-position-vertical-relative:text" from="407.05pt,148.05pt" to="472.35pt,137.95pt" strokeweight=".57pt"/>
              </w:pict>
            </w:r>
            <w:r>
              <w:rPr>
                <w:noProof/>
              </w:rPr>
              <w:pict>
                <v:line id="_x0000_s4702" style="position:absolute;left:0;text-align:left;flip:x y;z-index:251151872;mso-position-horizontal-relative:text;mso-position-vertical-relative:text" from="472.35pt,137.95pt" to="496.55pt,134.45pt" strokeweight=".57pt"/>
              </w:pict>
            </w:r>
            <w:r>
              <w:rPr>
                <w:noProof/>
              </w:rPr>
              <w:pict>
                <v:line id="_x0000_s4701" style="position:absolute;left:0;text-align:left;flip:x y;z-index:251152896;mso-position-horizontal-relative:text;mso-position-vertical-relative:text" from="496.55pt,134.45pt" to="499.85pt,133.95pt" strokeweight=".57pt"/>
              </w:pict>
            </w:r>
            <w:r>
              <w:rPr>
                <w:noProof/>
              </w:rPr>
              <w:pict>
                <v:line id="_x0000_s4700" style="position:absolute;left:0;text-align:left;flip:x y;z-index:251153920;mso-position-horizontal-relative:text;mso-position-vertical-relative:text" from="499.85pt,133.95pt" to="516.2pt,131.55pt" strokeweight=".57pt"/>
              </w:pict>
            </w:r>
            <w:r>
              <w:rPr>
                <w:noProof/>
              </w:rPr>
              <w:pict>
                <v:line id="_x0000_s4699" style="position:absolute;left:0;text-align:left;flip:x y;z-index:251154944;mso-position-horizontal-relative:text;mso-position-vertical-relative:text" from="516.2pt,131.55pt" to="533.3pt,257.2pt" strokeweight=".57pt"/>
              </w:pict>
            </w:r>
            <w:r>
              <w:rPr>
                <w:noProof/>
              </w:rPr>
              <w:pict>
                <v:line id="_x0000_s4698" style="position:absolute;left:0;text-align:left;flip:x y;z-index:251155968;mso-position-horizontal-relative:text;mso-position-vertical-relative:text" from="533.3pt,257.2pt" to="534.15pt,285.9pt" strokeweight=".57pt"/>
              </w:pict>
            </w:r>
            <w:r>
              <w:rPr>
                <w:noProof/>
              </w:rPr>
              <w:pict>
                <v:line id="_x0000_s4697" style="position:absolute;left:0;text-align:left;flip:x y;z-index:251156992;mso-position-horizontal-relative:text;mso-position-vertical-relative:text" from="534.15pt,285.9pt" to="488.2pt,294.55pt" strokeweight=".57pt"/>
              </w:pict>
            </w:r>
            <w:r>
              <w:rPr>
                <w:noProof/>
              </w:rPr>
              <w:pict>
                <v:line id="_x0000_s4696" style="position:absolute;left:0;text-align:left;flip:x y;z-index:251158016;mso-position-horizontal-relative:text;mso-position-vertical-relative:text" from="488.2pt,294.55pt" to="467.25pt,297pt" strokeweight=".57pt"/>
              </w:pict>
            </w:r>
            <w:r>
              <w:rPr>
                <w:noProof/>
              </w:rPr>
              <w:pict>
                <v:line id="_x0000_s4695" style="position:absolute;left:0;text-align:left;flip:x y;z-index:251159040;mso-position-horizontal-relative:text;mso-position-vertical-relative:text" from="467.25pt,297pt" to="458.35pt,298.05pt" strokeweight=".57pt"/>
              </w:pict>
            </w:r>
            <w:r>
              <w:rPr>
                <w:noProof/>
              </w:rPr>
              <w:pict>
                <v:line id="_x0000_s4694" style="position:absolute;left:0;text-align:left;flip:x y;z-index:251160064;mso-position-horizontal-relative:text;mso-position-vertical-relative:text" from="458.35pt,298.05pt" to="430.45pt,301.3pt" strokeweight=".57pt"/>
              </w:pict>
            </w:r>
            <w:r>
              <w:rPr>
                <w:noProof/>
              </w:rPr>
              <w:pict>
                <v:line id="_x0000_s4693" style="position:absolute;left:0;text-align:left;flip:x y;z-index:251161088;mso-position-horizontal-relative:text;mso-position-vertical-relative:text" from="430.45pt,301.3pt" to="407.05pt,148.05pt" strokeweight=".57pt"/>
              </w:pict>
            </w:r>
            <w:r>
              <w:rPr>
                <w:noProof/>
              </w:rPr>
              <w:pict>
                <v:line id="_x0000_s4692" style="position:absolute;left:0;text-align:left;flip:x y;z-index:251162112;mso-position-horizontal-relative:text;mso-position-vertical-relative:text" from="230.75pt,190.15pt" to="297.9pt,180pt" strokeweight=".57pt"/>
              </w:pict>
            </w:r>
            <w:r>
              <w:rPr>
                <w:noProof/>
              </w:rPr>
              <w:pict>
                <v:line id="_x0000_s4691" style="position:absolute;left:0;text-align:left;flip:x y;z-index:251163136;mso-position-horizontal-relative:text;mso-position-vertical-relative:text" from="297.9pt,180pt" to="314.85pt,310.7pt" strokeweight=".57pt"/>
              </w:pict>
            </w:r>
            <w:r>
              <w:rPr>
                <w:noProof/>
              </w:rPr>
              <w:pict>
                <v:line id="_x0000_s4690" style="position:absolute;left:0;text-align:left;flip:x y;z-index:251164160;mso-position-horizontal-relative:text;mso-position-vertical-relative:text" from="314.85pt,310.7pt" to="288.7pt,347.7pt" strokeweight=".57pt"/>
              </w:pict>
            </w:r>
            <w:r>
              <w:rPr>
                <w:noProof/>
              </w:rPr>
              <w:pict>
                <v:line id="_x0000_s4689" style="position:absolute;left:0;text-align:left;flip:x y;z-index:251165184;mso-position-horizontal-relative:text;mso-position-vertical-relative:text" from="288.7pt,347.7pt" to="240.5pt,359.2pt" strokeweight=".57pt"/>
              </w:pict>
            </w:r>
            <w:r>
              <w:rPr>
                <w:noProof/>
              </w:rPr>
              <w:pict>
                <v:line id="_x0000_s4688" style="position:absolute;left:0;text-align:left;flip:x y;z-index:251166208;mso-position-horizontal-relative:text;mso-position-vertical-relative:text" from="240.5pt,359.2pt" to="225pt,258.85pt" strokeweight=".57pt"/>
              </w:pict>
            </w:r>
            <w:r>
              <w:rPr>
                <w:noProof/>
              </w:rPr>
              <w:pict>
                <v:line id="_x0000_s4687" style="position:absolute;left:0;text-align:left;flip:x y;z-index:251167232;mso-position-horizontal-relative:text;mso-position-vertical-relative:text" from="225pt,258.85pt" to="206.5pt,252.3pt" strokeweight=".57pt"/>
              </w:pict>
            </w:r>
            <w:r>
              <w:rPr>
                <w:noProof/>
              </w:rPr>
              <w:pict>
                <v:line id="_x0000_s4686" style="position:absolute;left:0;text-align:left;flip:x y;z-index:251168256;mso-position-horizontal-relative:text;mso-position-vertical-relative:text" from="206.5pt,252.3pt" to="202.9pt,229.3pt" strokeweight=".57pt"/>
              </w:pict>
            </w:r>
            <w:r>
              <w:rPr>
                <w:noProof/>
              </w:rPr>
              <w:pict>
                <v:line id="_x0000_s4685" style="position:absolute;left:0;text-align:left;flip:x y;z-index:251169280;mso-position-horizontal-relative:text;mso-position-vertical-relative:text" from="202.9pt,229.3pt" to="215.25pt,226.55pt" strokeweight=".57pt"/>
              </w:pict>
            </w:r>
            <w:r>
              <w:rPr>
                <w:noProof/>
              </w:rPr>
              <w:pict>
                <v:line id="_x0000_s4684" style="position:absolute;left:0;text-align:left;flip:x y;z-index:251170304;mso-position-horizontal-relative:text;mso-position-vertical-relative:text" from="215.25pt,226.55pt" to="230.75pt,190.15pt" strokeweight=".57pt"/>
              </w:pict>
            </w:r>
            <w:r>
              <w:rPr>
                <w:noProof/>
              </w:rPr>
              <w:pict>
                <v:line id="_x0000_s4683" style="position:absolute;left:0;text-align:left;flip:x y;z-index:251171328;mso-position-horizontal-relative:text;mso-position-vertical-relative:text" from="488.2pt,294.55pt" to="534.15pt,285.9pt" strokeweight=".57pt"/>
              </w:pict>
            </w:r>
            <w:r>
              <w:rPr>
                <w:noProof/>
              </w:rPr>
              <w:pict>
                <v:line id="_x0000_s4682" style="position:absolute;left:0;text-align:left;flip:x y;z-index:251172352;mso-position-horizontal-relative:text;mso-position-vertical-relative:text" from="534.15pt,285.9pt" to="533.3pt,257.2pt" strokeweight=".57pt"/>
              </w:pict>
            </w:r>
            <w:r>
              <w:rPr>
                <w:noProof/>
              </w:rPr>
              <w:pict>
                <v:line id="_x0000_s4681" style="position:absolute;left:0;text-align:left;flip:x y;z-index:251173376;mso-position-horizontal-relative:text;mso-position-vertical-relative:text" from="533.3pt,257.2pt" to="589.75pt,249.35pt" strokeweight=".57pt"/>
              </w:pict>
            </w:r>
            <w:r>
              <w:rPr>
                <w:noProof/>
              </w:rPr>
              <w:pict>
                <v:line id="_x0000_s4680" style="position:absolute;left:0;text-align:left;flip:x y;z-index:251174400;mso-position-horizontal-relative:text;mso-position-vertical-relative:text" from="589.75pt,249.35pt" to="596.65pt,248.35pt" strokeweight=".57pt"/>
              </w:pict>
            </w:r>
            <w:r>
              <w:rPr>
                <w:noProof/>
              </w:rPr>
              <w:pict>
                <v:line id="_x0000_s4679" style="position:absolute;left:0;text-align:left;flip:x y;z-index:251175424;mso-position-horizontal-relative:text;mso-position-vertical-relative:text" from="596.65pt,248.35pt" to="610.2pt,246.5pt" strokeweight=".57pt"/>
              </w:pict>
            </w:r>
            <w:r>
              <w:rPr>
                <w:noProof/>
              </w:rPr>
              <w:pict>
                <v:line id="_x0000_s4678" style="position:absolute;left:0;text-align:left;flip:x y;z-index:251176448;mso-position-horizontal-relative:text;mso-position-vertical-relative:text" from="610.2pt,246.5pt" to="636.1pt,242.75pt" strokeweight=".57pt"/>
              </w:pict>
            </w:r>
            <w:r>
              <w:rPr>
                <w:noProof/>
              </w:rPr>
              <w:pict>
                <v:line id="_x0000_s4677" style="position:absolute;left:0;text-align:left;flip:x y;z-index:251177472;mso-position-horizontal-relative:text;mso-position-vertical-relative:text" from="636.1pt,242.75pt" to="651.55pt,241pt" strokeweight=".57pt"/>
              </w:pict>
            </w:r>
            <w:r>
              <w:rPr>
                <w:noProof/>
              </w:rPr>
              <w:pict>
                <v:line id="_x0000_s4676" style="position:absolute;left:0;text-align:left;flip:x y;z-index:251178496;mso-position-horizontal-relative:text;mso-position-vertical-relative:text" from="651.55pt,241pt" to="661.5pt,313.65pt" strokeweight=".57pt"/>
              </w:pict>
            </w:r>
            <w:r>
              <w:rPr>
                <w:noProof/>
              </w:rPr>
              <w:pict>
                <v:line id="_x0000_s4675" style="position:absolute;left:0;text-align:left;flip:x y;z-index:251179520;mso-position-horizontal-relative:text;mso-position-vertical-relative:text" from="661.5pt,313.65pt" to="572.8pt,430.6pt" strokeweight=".57pt"/>
              </w:pict>
            </w:r>
            <w:r>
              <w:rPr>
                <w:noProof/>
              </w:rPr>
              <w:pict>
                <v:line id="_x0000_s4674" style="position:absolute;left:0;text-align:left;flip:x y;z-index:251180544;mso-position-horizontal-relative:text;mso-position-vertical-relative:text" from="572.8pt,430.6pt" to="533.9pt,400.75pt" strokeweight=".57pt"/>
              </w:pict>
            </w:r>
            <w:r>
              <w:rPr>
                <w:noProof/>
              </w:rPr>
              <w:pict>
                <v:line id="_x0000_s4673" style="position:absolute;left:0;text-align:left;flip:x y;z-index:251181568;mso-position-horizontal-relative:text;mso-position-vertical-relative:text" from="533.9pt,400.75pt" to="508.1pt,381.05pt" strokeweight=".57pt"/>
              </w:pict>
            </w:r>
            <w:r>
              <w:rPr>
                <w:noProof/>
              </w:rPr>
              <w:pict>
                <v:line id="_x0000_s4672" style="position:absolute;left:0;text-align:left;flip:x y;z-index:251182592;mso-position-horizontal-relative:text;mso-position-vertical-relative:text" from="508.1pt,381.05pt" to="529.15pt,353.15pt" strokeweight=".57pt"/>
              </w:pict>
            </w:r>
            <w:r>
              <w:rPr>
                <w:noProof/>
              </w:rPr>
              <w:pict>
                <v:line id="_x0000_s4671" style="position:absolute;left:0;text-align:left;flip:x y;z-index:251183616;mso-position-horizontal-relative:text;mso-position-vertical-relative:text" from="529.15pt,353.15pt" to="542.3pt,334pt" strokeweight=".57pt"/>
              </w:pict>
            </w:r>
            <w:r>
              <w:rPr>
                <w:noProof/>
              </w:rPr>
              <w:pict>
                <v:line id="_x0000_s4670" style="position:absolute;left:0;text-align:left;flip:x y;z-index:251184640;mso-position-horizontal-relative:text;mso-position-vertical-relative:text" from="542.3pt,334pt" to="488.2pt,294.55pt" strokeweight=".57pt"/>
              </w:pict>
            </w:r>
            <w:r>
              <w:rPr>
                <w:noProof/>
              </w:rPr>
              <w:pict>
                <v:line id="_x0000_s4669" style="position:absolute;left:0;text-align:left;flip:x y;z-index:251185664;mso-position-horizontal-relative:text;mso-position-vertical-relative:text" from="829.6pt,231.85pt" to="865.45pt,226.75pt" strokeweight=".57pt"/>
              </w:pict>
            </w:r>
            <w:r>
              <w:rPr>
                <w:noProof/>
              </w:rPr>
              <w:pict>
                <v:line id="_x0000_s4668" style="position:absolute;left:0;text-align:left;flip:x y;z-index:251186688;mso-position-horizontal-relative:text;mso-position-vertical-relative:text" from="865.45pt,226.75pt" to="874.35pt,225.5pt" strokeweight=".57pt"/>
              </w:pict>
            </w:r>
            <w:r>
              <w:rPr>
                <w:noProof/>
              </w:rPr>
              <w:pict>
                <v:line id="_x0000_s4667" style="position:absolute;left:0;text-align:left;flip:x y;z-index:251187712;mso-position-horizontal-relative:text;mso-position-vertical-relative:text" from="874.35pt,225.5pt" to="845.7pt,144.4pt" strokeweight=".57pt"/>
              </w:pict>
            </w:r>
            <w:r>
              <w:rPr>
                <w:noProof/>
              </w:rPr>
              <w:pict>
                <v:line id="_x0000_s4666" style="position:absolute;left:0;text-align:left;flip:x y;z-index:251188736;mso-position-horizontal-relative:text;mso-position-vertical-relative:text" from="845.7pt,144.4pt" to="954.5pt,124.05pt" strokeweight=".57pt"/>
              </w:pict>
            </w:r>
            <w:r>
              <w:rPr>
                <w:noProof/>
              </w:rPr>
              <w:pict>
                <v:line id="_x0000_s4665" style="position:absolute;left:0;text-align:left;flip:x y;z-index:251189760;mso-position-horizontal-relative:text;mso-position-vertical-relative:text" from="954.5pt,124.05pt" to="991.25pt,368.15pt" strokeweight=".57pt"/>
              </w:pict>
            </w:r>
            <w:r>
              <w:rPr>
                <w:noProof/>
              </w:rPr>
              <w:pict>
                <v:line id="_x0000_s4664" style="position:absolute;left:0;text-align:left;flip:x y;z-index:251190784;mso-position-horizontal-relative:text;mso-position-vertical-relative:text" from="991.25pt,368.15pt" to="932.55pt,376.3pt" strokeweight=".57pt"/>
              </w:pict>
            </w:r>
            <w:r>
              <w:rPr>
                <w:noProof/>
              </w:rPr>
              <w:pict>
                <v:line id="_x0000_s4663" style="position:absolute;left:0;text-align:left;flip:x y;z-index:251191808;mso-position-horizontal-relative:text;mso-position-vertical-relative:text" from="932.55pt,376.3pt" to="921.05pt,368.15pt" strokeweight=".57pt"/>
              </w:pict>
            </w:r>
            <w:r>
              <w:rPr>
                <w:noProof/>
              </w:rPr>
              <w:pict>
                <v:line id="_x0000_s4662" style="position:absolute;left:0;text-align:left;flip:x y;z-index:251192832;mso-position-horizontal-relative:text;mso-position-vertical-relative:text" from="921.05pt,368.15pt" to="913.3pt,362.75pt" strokeweight=".57pt"/>
              </w:pict>
            </w:r>
            <w:r>
              <w:rPr>
                <w:noProof/>
              </w:rPr>
              <w:pict>
                <v:line id="_x0000_s4661" style="position:absolute;left:0;text-align:left;flip:x y;z-index:251193856;mso-position-horizontal-relative:text;mso-position-vertical-relative:text" from="913.3pt,362.75pt" to="866.2pt,329.65pt" strokeweight=".57pt"/>
              </w:pict>
            </w:r>
            <w:r>
              <w:rPr>
                <w:noProof/>
              </w:rPr>
              <w:pict>
                <v:line id="_x0000_s4660" style="position:absolute;left:0;text-align:left;flip:x y;z-index:251194880;mso-position-horizontal-relative:text;mso-position-vertical-relative:text" from="866.2pt,329.65pt" to="838.65pt,296.6pt" strokeweight=".57pt"/>
              </w:pict>
            </w:r>
            <w:r>
              <w:rPr>
                <w:noProof/>
              </w:rPr>
              <w:pict>
                <v:line id="_x0000_s4659" style="position:absolute;left:0;text-align:left;flip:x y;z-index:251195904;mso-position-horizontal-relative:text;mso-position-vertical-relative:text" from="838.65pt,296.6pt" to="829.6pt,231.85pt" strokeweight=".57pt"/>
              </w:pict>
            </w:r>
            <w:r>
              <w:rPr>
                <w:noProof/>
              </w:rPr>
              <w:pict>
                <v:line id="_x0000_s4658" style="position:absolute;left:0;text-align:left;flip:x y;z-index:251196928;mso-position-horizontal-relative:text;mso-position-vertical-relative:text" from="836.1pt,253pt" to="856.2pt,250pt" strokeweight=".57pt"/>
              </w:pict>
            </w:r>
            <w:r>
              <w:rPr>
                <w:noProof/>
              </w:rPr>
              <w:pict>
                <v:line id="_x0000_s4657" style="position:absolute;left:0;text-align:left;flip:x y;z-index:251197952;mso-position-horizontal-relative:text;mso-position-vertical-relative:text" from="856.2pt,250pt" to="858pt,261.9pt" strokeweight=".57pt"/>
              </w:pict>
            </w:r>
            <w:r>
              <w:rPr>
                <w:noProof/>
              </w:rPr>
              <w:pict>
                <v:line id="_x0000_s4656" style="position:absolute;left:0;text-align:left;flip:x y;z-index:251198976;mso-position-horizontal-relative:text;mso-position-vertical-relative:text" from="858pt,261.9pt" to="850pt,263.1pt" strokeweight=".57pt"/>
              </w:pict>
            </w:r>
            <w:r>
              <w:rPr>
                <w:noProof/>
              </w:rPr>
              <w:pict>
                <v:line id="_x0000_s4655" style="position:absolute;left:0;text-align:left;flip:x y;z-index:251200000;mso-position-horizontal-relative:text;mso-position-vertical-relative:text" from="850pt,263.1pt" to="837.9pt,264.95pt" strokeweight=".57pt"/>
              </w:pict>
            </w:r>
            <w:r>
              <w:rPr>
                <w:noProof/>
              </w:rPr>
              <w:pict>
                <v:line id="_x0000_s4654" style="position:absolute;left:0;text-align:left;flip:x y;z-index:251201024;mso-position-horizontal-relative:text;mso-position-vertical-relative:text" from="837.9pt,264.95pt" to="836.1pt,253pt" strokeweight=".57pt"/>
              </w:pict>
            </w:r>
            <w:r>
              <w:rPr>
                <w:noProof/>
              </w:rPr>
              <w:pict>
                <v:line id="_x0000_s4653" style="position:absolute;left:0;text-align:left;flip:x y;z-index:251202048;mso-position-horizontal-relative:text;mso-position-vertical-relative:text" from="848.35pt,29.05pt" to="928.3pt,17.9pt" strokeweight=".57pt"/>
              </w:pict>
            </w:r>
            <w:r>
              <w:rPr>
                <w:noProof/>
              </w:rPr>
              <w:pict>
                <v:line id="_x0000_s4652" style="position:absolute;left:0;text-align:left;flip:x y;z-index:251203072;mso-position-horizontal-relative:text;mso-position-vertical-relative:text" from="928.3pt,17.9pt" to="940pt,100.15pt" strokeweight=".57pt"/>
              </w:pict>
            </w:r>
            <w:r>
              <w:rPr>
                <w:noProof/>
              </w:rPr>
              <w:pict>
                <v:line id="_x0000_s4651" style="position:absolute;left:0;text-align:left;flip:x y;z-index:251204096;mso-position-horizontal-relative:text;mso-position-vertical-relative:text" from="940pt,100.15pt" to="857.45pt,111.8pt" strokeweight=".57pt"/>
              </w:pict>
            </w:r>
            <w:r>
              <w:rPr>
                <w:noProof/>
              </w:rPr>
              <w:pict>
                <v:line id="_x0000_s4650" style="position:absolute;left:0;text-align:left;flip:x y;z-index:251205120;mso-position-horizontal-relative:text;mso-position-vertical-relative:text" from="857.45pt,111.8pt" to="855.9pt,100.45pt" strokeweight=".57pt"/>
              </w:pict>
            </w:r>
            <w:r>
              <w:rPr>
                <w:noProof/>
              </w:rPr>
              <w:pict>
                <v:line id="_x0000_s4649" style="position:absolute;left:0;text-align:left;flip:x y;z-index:251206144;mso-position-horizontal-relative:text;mso-position-vertical-relative:text" from="855.9pt,100.45pt" to="844.15pt,101.55pt" strokeweight=".57pt"/>
              </w:pict>
            </w:r>
            <w:r>
              <w:rPr>
                <w:noProof/>
              </w:rPr>
              <w:pict>
                <v:line id="_x0000_s4648" style="position:absolute;left:0;text-align:left;flip:x y;z-index:251207168;mso-position-horizontal-relative:text;mso-position-vertical-relative:text" from="844.15pt,101.55pt" to="837.7pt,60.2pt" strokeweight=".57pt"/>
              </w:pict>
            </w:r>
            <w:r>
              <w:rPr>
                <w:noProof/>
              </w:rPr>
              <w:pict>
                <v:line id="_x0000_s4647" style="position:absolute;left:0;text-align:left;flip:x y;z-index:251208192;mso-position-horizontal-relative:text;mso-position-vertical-relative:text" from="837.7pt,60.2pt" to="852.45pt,54.25pt" strokeweight=".57pt"/>
              </w:pict>
            </w:r>
            <w:r>
              <w:rPr>
                <w:noProof/>
              </w:rPr>
              <w:pict>
                <v:line id="_x0000_s4646" style="position:absolute;left:0;text-align:left;flip:x y;z-index:251209216;mso-position-horizontal-relative:text;mso-position-vertical-relative:text" from="852.45pt,54.25pt" to="848.35pt,29.05pt" strokeweight=".57pt"/>
              </w:pict>
            </w:r>
            <w:r>
              <w:rPr>
                <w:noProof/>
              </w:rPr>
              <w:pict>
                <v:line id="_x0000_s4645" style="position:absolute;left:0;text-align:left;flip:x y;z-index:251210240;mso-position-horizontal-relative:text;mso-position-vertical-relative:text" from="789.65pt,22.95pt" to="789.9pt,24.95pt" strokeweight=".57pt"/>
              </w:pict>
            </w:r>
            <w:r>
              <w:rPr>
                <w:noProof/>
              </w:rPr>
              <w:pict>
                <v:line id="_x0000_s4644" style="position:absolute;left:0;text-align:left;flip:x y;z-index:251211264;mso-position-horizontal-relative:text;mso-position-vertical-relative:text" from="789.9pt,24.95pt" to="791.9pt,24.7pt" strokeweight=".57pt"/>
              </w:pict>
            </w:r>
            <w:r>
              <w:rPr>
                <w:noProof/>
              </w:rPr>
              <w:pict>
                <v:line id="_x0000_s4643" style="position:absolute;left:0;text-align:left;flip:x y;z-index:251212288;mso-position-horizontal-relative:text;mso-position-vertical-relative:text" from="791.9pt,24.7pt" to="791.65pt,22.7pt" strokeweight=".57pt"/>
              </w:pict>
            </w:r>
            <w:r>
              <w:rPr>
                <w:noProof/>
              </w:rPr>
              <w:pict>
                <v:line id="_x0000_s4642" style="position:absolute;left:0;text-align:left;flip:x y;z-index:251213312;mso-position-horizontal-relative:text;mso-position-vertical-relative:text" from="791.65pt,22.7pt" to="789.65pt,22.95pt" strokeweight=".57pt"/>
              </w:pict>
            </w:r>
            <w:r>
              <w:rPr>
                <w:noProof/>
              </w:rPr>
              <w:pict>
                <v:line id="_x0000_s4641" style="position:absolute;left:0;text-align:left;flip:x y;z-index:251214336;mso-position-horizontal-relative:text;mso-position-vertical-relative:text" from="704.7pt,33.45pt" to="704.95pt,35.45pt" strokeweight=".57pt"/>
              </w:pict>
            </w:r>
            <w:r>
              <w:rPr>
                <w:noProof/>
              </w:rPr>
              <w:pict>
                <v:line id="_x0000_s4640" style="position:absolute;left:0;text-align:left;flip:x y;z-index:251215360;mso-position-horizontal-relative:text;mso-position-vertical-relative:text" from="704.95pt,35.45pt" to="706.95pt,35.2pt" strokeweight=".57pt"/>
              </w:pict>
            </w:r>
            <w:r>
              <w:rPr>
                <w:noProof/>
              </w:rPr>
              <w:pict>
                <v:line id="_x0000_s4639" style="position:absolute;left:0;text-align:left;flip:x y;z-index:251216384;mso-position-horizontal-relative:text;mso-position-vertical-relative:text" from="706.95pt,35.2pt" to="706.7pt,33.2pt" strokeweight=".57pt"/>
              </w:pict>
            </w:r>
            <w:r>
              <w:rPr>
                <w:noProof/>
              </w:rPr>
              <w:pict>
                <v:line id="_x0000_s4638" style="position:absolute;left:0;text-align:left;flip:x y;z-index:251217408;mso-position-horizontal-relative:text;mso-position-vertical-relative:text" from="706.7pt,33.2pt" to="704.7pt,33.45pt" strokeweight=".57pt"/>
              </w:pict>
            </w:r>
            <w:r>
              <w:rPr>
                <w:noProof/>
              </w:rPr>
              <w:pict>
                <v:line id="_x0000_s4637" style="position:absolute;left:0;text-align:left;flip:x y;z-index:251218432;mso-position-horizontal-relative:text;mso-position-vertical-relative:text" from="959.2pt,380pt" to="960.35pt,381.65pt" strokeweight=".57pt"/>
              </w:pict>
            </w:r>
            <w:r>
              <w:rPr>
                <w:noProof/>
              </w:rPr>
              <w:pict>
                <v:line id="_x0000_s4636" style="position:absolute;left:0;text-align:left;flip:x y;z-index:251219456;mso-position-horizontal-relative:text;mso-position-vertical-relative:text" from="960.35pt,381.65pt" to="962pt,380.5pt" strokeweight=".57pt"/>
              </w:pict>
            </w:r>
            <w:r>
              <w:rPr>
                <w:noProof/>
              </w:rPr>
              <w:pict>
                <v:line id="_x0000_s4635" style="position:absolute;left:0;text-align:left;flip:x y;z-index:251220480;mso-position-horizontal-relative:text;mso-position-vertical-relative:text" from="962pt,380.5pt" to="960.85pt,378.85pt" strokeweight=".57pt"/>
              </w:pict>
            </w:r>
            <w:r>
              <w:rPr>
                <w:noProof/>
              </w:rPr>
              <w:pict>
                <v:line id="_x0000_s4634" style="position:absolute;left:0;text-align:left;flip:x y;z-index:251221504;mso-position-horizontal-relative:text;mso-position-vertical-relative:text" from="960.85pt,378.85pt" to="959.2pt,380pt" strokeweight=".57pt"/>
              </w:pict>
            </w:r>
            <w:r>
              <w:rPr>
                <w:noProof/>
              </w:rPr>
              <w:pict>
                <v:line id="_x0000_s4633" style="position:absolute;left:0;text-align:left;flip:x y;z-index:251222528;mso-position-horizontal-relative:text;mso-position-vertical-relative:text" from="825.5pt,199.1pt" to="845pt,196.05pt" strokeweight=".57pt"/>
              </w:pict>
            </w:r>
            <w:r>
              <w:rPr>
                <w:noProof/>
              </w:rPr>
              <w:pict>
                <v:line id="_x0000_s4632" style="position:absolute;left:0;text-align:left;flip:x y;z-index:251223552;mso-position-horizontal-relative:text;mso-position-vertical-relative:text" from="845pt,196.05pt" to="848.4pt,217.8pt" strokeweight=".57pt"/>
              </w:pict>
            </w:r>
            <w:r>
              <w:rPr>
                <w:noProof/>
              </w:rPr>
              <w:pict>
                <v:line id="_x0000_s4631" style="position:absolute;left:0;text-align:left;flip:x y;z-index:251224576;mso-position-horizontal-relative:text;mso-position-vertical-relative:text" from="848.4pt,217.8pt" to="828.9pt,220.85pt" strokeweight=".57pt"/>
              </w:pict>
            </w:r>
            <w:r>
              <w:rPr>
                <w:noProof/>
              </w:rPr>
              <w:pict>
                <v:line id="_x0000_s4630" style="position:absolute;left:0;text-align:left;flip:x y;z-index:251225600;mso-position-horizontal-relative:text;mso-position-vertical-relative:text" from="828.9pt,220.85pt" to="825.5pt,199.1pt" strokeweight=".57pt"/>
              </w:pict>
            </w:r>
            <w:r>
              <w:rPr>
                <w:noProof/>
              </w:rPr>
              <w:pict>
                <v:line id="_x0000_s4629" style="position:absolute;left:0;text-align:left;flip:x y;z-index:251226624;mso-position-horizontal-relative:text;mso-position-vertical-relative:text" from="171.2pt,136.9pt" to="132pt,185.8pt" strokeweight=".57pt"/>
              </w:pict>
            </w:r>
            <w:r>
              <w:rPr>
                <w:noProof/>
              </w:rPr>
              <w:pict>
                <v:line id="_x0000_s4628" style="position:absolute;left:0;text-align:left;flip:x y;z-index:251227648;mso-position-horizontal-relative:text;mso-position-vertical-relative:text" from="132pt,185.8pt" to="164pt,212.45pt" strokeweight=".57pt"/>
              </w:pict>
            </w:r>
            <w:r>
              <w:rPr>
                <w:noProof/>
              </w:rPr>
              <w:pict>
                <v:line id="_x0000_s4627" style="position:absolute;left:0;text-align:left;flip:x y;z-index:251228672;mso-position-horizontal-relative:text;mso-position-vertical-relative:text" from="164pt,212.45pt" to="203.5pt,164.55pt" strokeweight=".57pt"/>
              </w:pict>
            </w:r>
            <w:r>
              <w:rPr>
                <w:noProof/>
              </w:rPr>
              <w:pict>
                <v:line id="_x0000_s4626" style="position:absolute;left:0;text-align:left;flip:x y;z-index:251229696;mso-position-horizontal-relative:text;mso-position-vertical-relative:text" from="203.5pt,164.55pt" to="204pt,162.1pt" strokeweight=".57pt"/>
              </w:pict>
            </w:r>
            <w:r>
              <w:rPr>
                <w:noProof/>
              </w:rPr>
              <w:pict>
                <v:line id="_x0000_s4625" style="position:absolute;left:0;text-align:left;flip:x y;z-index:251230720;mso-position-horizontal-relative:text;mso-position-vertical-relative:text" from="204pt,162.1pt" to="189.35pt,141.75pt" strokeweight=".57pt"/>
              </w:pict>
            </w:r>
            <w:r>
              <w:rPr>
                <w:noProof/>
              </w:rPr>
              <w:pict>
                <v:line id="_x0000_s4624" style="position:absolute;left:0;text-align:left;flip:x y;z-index:251231744;mso-position-horizontal-relative:text;mso-position-vertical-relative:text" from="189.35pt,141.75pt" to="172.6pt,135.6pt" strokeweight=".57pt"/>
              </w:pict>
            </w:r>
            <w:r>
              <w:rPr>
                <w:noProof/>
              </w:rPr>
              <w:pict>
                <v:line id="_x0000_s4623" style="position:absolute;left:0;text-align:left;flip:x y;z-index:251232768;mso-position-horizontal-relative:text;mso-position-vertical-relative:text" from="172.6pt,135.6pt" to="171.2pt,136.9pt" strokeweight=".57pt"/>
              </w:pict>
            </w:r>
            <w:r>
              <w:rPr>
                <w:noProof/>
              </w:rPr>
              <w:pict>
                <v:line id="_x0000_s4622" style="position:absolute;left:0;text-align:left;flip:x y;z-index:251233792;mso-position-horizontal-relative:text;mso-position-vertical-relative:text" from="591.4pt,120.55pt" to="586.65pt,121.3pt" strokeweight=".57pt"/>
              </w:pict>
            </w:r>
            <w:r>
              <w:rPr>
                <w:noProof/>
              </w:rPr>
              <w:pict>
                <v:line id="_x0000_s4621" style="position:absolute;left:0;text-align:left;flip:x y;z-index:251234816;mso-position-horizontal-relative:text;mso-position-vertical-relative:text" from="586.65pt,121.3pt" to="585.7pt,116pt" strokeweight=".57pt"/>
              </w:pict>
            </w:r>
            <w:r>
              <w:rPr>
                <w:noProof/>
              </w:rPr>
              <w:pict>
                <v:line id="_x0000_s4620" style="position:absolute;left:0;text-align:left;flip:x y;z-index:251235840;mso-position-horizontal-relative:text;mso-position-vertical-relative:text" from="585.7pt,116pt" to="534.55pt,123.5pt" strokeweight=".57pt"/>
              </w:pict>
            </w:r>
            <w:r>
              <w:rPr>
                <w:noProof/>
              </w:rPr>
              <w:pict>
                <v:line id="_x0000_s4619" style="position:absolute;left:0;text-align:left;flip:x y;z-index:251236864;mso-position-horizontal-relative:text;mso-position-vertical-relative:text" from="534.55pt,123.5pt" to="530.1pt,92.8pt" strokeweight=".57pt"/>
              </w:pict>
            </w:r>
            <w:r>
              <w:rPr>
                <w:noProof/>
              </w:rPr>
              <w:pict>
                <v:line id="_x0000_s4618" style="position:absolute;left:0;text-align:left;flip:x y;z-index:251237888;mso-position-horizontal-relative:text;mso-position-vertical-relative:text" from="530.1pt,92.8pt" to="546.05pt,90.45pt" strokeweight=".57pt"/>
              </w:pict>
            </w:r>
            <w:r>
              <w:rPr>
                <w:noProof/>
              </w:rPr>
              <w:pict>
                <v:line id="_x0000_s4617" style="position:absolute;left:0;text-align:left;flip:x y;z-index:251238912;mso-position-horizontal-relative:text;mso-position-vertical-relative:text" from="546.05pt,90.45pt" to="545.05pt,83.8pt" strokeweight=".57pt"/>
              </w:pict>
            </w:r>
            <w:r>
              <w:rPr>
                <w:noProof/>
              </w:rPr>
              <w:pict>
                <v:line id="_x0000_s4616" style="position:absolute;left:0;text-align:left;flip:x y;z-index:251239936;mso-position-horizontal-relative:text;mso-position-vertical-relative:text" from="545.05pt,83.8pt" to="586.65pt,77.7pt" strokeweight=".57pt"/>
              </w:pict>
            </w:r>
            <w:r>
              <w:rPr>
                <w:noProof/>
              </w:rPr>
              <w:pict>
                <v:line id="_x0000_s4615" style="position:absolute;left:0;text-align:left;flip:x y;z-index:251240960;mso-position-horizontal-relative:text;mso-position-vertical-relative:text" from="586.65pt,77.7pt" to="585.3pt,68.5pt" strokeweight=".57pt"/>
              </w:pict>
            </w:r>
            <w:r>
              <w:rPr>
                <w:noProof/>
              </w:rPr>
              <w:pict>
                <v:line id="_x0000_s4614" style="position:absolute;left:0;text-align:left;flip:x y;z-index:251241984;mso-position-horizontal-relative:text;mso-position-vertical-relative:text" from="585.3pt,68.5pt" to="592.7pt,67.4pt" strokeweight=".57pt"/>
              </w:pict>
            </w:r>
            <w:r>
              <w:rPr>
                <w:noProof/>
              </w:rPr>
              <w:pict>
                <v:line id="_x0000_s4613" style="position:absolute;left:0;text-align:left;flip:x y;z-index:251243008;mso-position-horizontal-relative:text;mso-position-vertical-relative:text" from="592.7pt,67.4pt" to="594.05pt,76.6pt" strokeweight=".57pt"/>
              </w:pict>
            </w:r>
            <w:r>
              <w:rPr>
                <w:noProof/>
              </w:rPr>
              <w:pict>
                <v:line id="_x0000_s4612" style="position:absolute;left:0;text-align:left;flip:x y;z-index:251244032;mso-position-horizontal-relative:text;mso-position-vertical-relative:text" from="594.05pt,76.6pt" to="618.8pt,72.95pt" strokeweight=".57pt"/>
              </w:pict>
            </w:r>
            <w:r>
              <w:rPr>
                <w:noProof/>
              </w:rPr>
              <w:pict>
                <v:line id="_x0000_s4611" style="position:absolute;left:0;text-align:left;flip:x y;z-index:251245056;mso-position-horizontal-relative:text;mso-position-vertical-relative:text" from="618.8pt,72.95pt" to="619.6pt,78.5pt" strokeweight=".57pt"/>
              </w:pict>
            </w:r>
            <w:r>
              <w:rPr>
                <w:noProof/>
              </w:rPr>
              <w:pict>
                <v:line id="_x0000_s4610" style="position:absolute;left:0;text-align:left;flip:x y;z-index:251246080;mso-position-horizontal-relative:text;mso-position-vertical-relative:text" from="619.6pt,78.5pt" to="628.3pt,77.2pt" strokeweight=".57pt"/>
              </w:pict>
            </w:r>
            <w:r>
              <w:rPr>
                <w:noProof/>
              </w:rPr>
              <w:pict>
                <v:line id="_x0000_s4609" style="position:absolute;left:0;text-align:left;flip:x y;z-index:251247104;mso-position-horizontal-relative:text;mso-position-vertical-relative:text" from="628.3pt,77.2pt" to="629.4pt,84.5pt" strokeweight=".57pt"/>
              </w:pict>
            </w:r>
            <w:r>
              <w:rPr>
                <w:noProof/>
              </w:rPr>
              <w:pict>
                <v:line id="_x0000_s4608" style="position:absolute;left:0;text-align:left;flip:x y;z-index:251248128;mso-position-horizontal-relative:text;mso-position-vertical-relative:text" from="629.4pt,84.5pt" to="624pt,85.35pt" strokeweight=".57pt"/>
              </w:pict>
            </w:r>
            <w:r>
              <w:rPr>
                <w:noProof/>
              </w:rPr>
              <w:pict>
                <v:line id="_x0000_s4607" style="position:absolute;left:0;text-align:left;flip:x y;z-index:251249152;mso-position-horizontal-relative:text;mso-position-vertical-relative:text" from="624pt,85.35pt" to="628.35pt,114.9pt" strokeweight=".57pt"/>
              </w:pict>
            </w:r>
            <w:r>
              <w:rPr>
                <w:noProof/>
              </w:rPr>
              <w:pict>
                <v:line id="_x0000_s4606" style="position:absolute;left:0;text-align:left;flip:x y;z-index:251250176;mso-position-horizontal-relative:text;mso-position-vertical-relative:text" from="628.35pt,114.9pt" to="617.25pt,116.6pt" strokeweight=".57pt"/>
              </w:pict>
            </w:r>
            <w:r>
              <w:rPr>
                <w:noProof/>
              </w:rPr>
              <w:pict>
                <v:line id="_x0000_s4605" style="position:absolute;left:0;text-align:left;flip:x y;z-index:251251200;mso-position-horizontal-relative:text;mso-position-vertical-relative:text" from="617.25pt,116.6pt" to="591.4pt,120.55pt" strokeweight=".57pt"/>
              </w:pict>
            </w:r>
            <w:r>
              <w:rPr>
                <w:noProof/>
              </w:rPr>
              <w:pict>
                <v:line id="_x0000_s4604" style="position:absolute;left:0;text-align:left;flip:x y;z-index:251252224;mso-position-horizontal-relative:text;mso-position-vertical-relative:text" from="687.15pt,83.45pt" to="700.15pt,80pt" strokeweight=".57pt"/>
              </w:pict>
            </w:r>
            <w:r>
              <w:rPr>
                <w:noProof/>
              </w:rPr>
              <w:pict>
                <v:line id="_x0000_s4603" style="position:absolute;left:0;text-align:left;flip:x y;z-index:251253248;mso-position-horizontal-relative:text;mso-position-vertical-relative:text" from="700.15pt,80pt" to="701.15pt,86.5pt" strokeweight=".57pt"/>
              </w:pict>
            </w:r>
            <w:r>
              <w:rPr>
                <w:noProof/>
              </w:rPr>
              <w:pict>
                <v:line id="_x0000_s4602" style="position:absolute;left:0;text-align:left;flip:x y;z-index:251254272;mso-position-horizontal-relative:text;mso-position-vertical-relative:text" from="701.15pt,86.5pt" to="726.55pt,82.75pt" strokeweight=".57pt"/>
              </w:pict>
            </w:r>
            <w:r>
              <w:rPr>
                <w:noProof/>
              </w:rPr>
              <w:pict>
                <v:line id="_x0000_s4601" style="position:absolute;left:0;text-align:left;flip:x y;z-index:251255296;mso-position-horizontal-relative:text;mso-position-vertical-relative:text" from="726.55pt,82.75pt" to="728.15pt,92.95pt" strokeweight=".57pt"/>
              </w:pict>
            </w:r>
            <w:r>
              <w:rPr>
                <w:noProof/>
              </w:rPr>
              <w:pict>
                <v:line id="_x0000_s4600" style="position:absolute;left:0;text-align:left;flip:x y;z-index:251256320;mso-position-horizontal-relative:text;mso-position-vertical-relative:text" from="728.15pt,92.95pt" to="793.55pt,83.8pt" strokeweight=".57pt"/>
              </w:pict>
            </w:r>
            <w:r>
              <w:rPr>
                <w:noProof/>
              </w:rPr>
              <w:pict>
                <v:line id="_x0000_s4599" style="position:absolute;left:0;text-align:left;flip:x y;z-index:251257344;mso-position-horizontal-relative:text;mso-position-vertical-relative:text" from="793.55pt,83.8pt" to="798.7pt,119.1pt" strokeweight=".57pt"/>
              </w:pict>
            </w:r>
            <w:r>
              <w:rPr>
                <w:noProof/>
              </w:rPr>
              <w:pict>
                <v:line id="_x0000_s4598" style="position:absolute;left:0;text-align:left;flip:x y;z-index:251258368;mso-position-horizontal-relative:text;mso-position-vertical-relative:text" from="798.7pt,119.1pt" to="731.6pt,128.6pt" strokeweight=".57pt"/>
              </w:pict>
            </w:r>
            <w:r>
              <w:rPr>
                <w:noProof/>
              </w:rPr>
              <w:pict>
                <v:line id="_x0000_s4597" style="position:absolute;left:0;text-align:left;flip:x y;z-index:251259392;mso-position-horizontal-relative:text;mso-position-vertical-relative:text" from="731.6pt,128.6pt" to="742.5pt,201.7pt" strokeweight=".57pt"/>
              </w:pict>
            </w:r>
            <w:r>
              <w:rPr>
                <w:noProof/>
              </w:rPr>
              <w:pict>
                <v:line id="_x0000_s4596" style="position:absolute;left:0;text-align:left;flip:x y;z-index:251260416;mso-position-horizontal-relative:text;mso-position-vertical-relative:text" from="742.5pt,201.7pt" to="745.15pt,200.9pt" strokeweight=".57pt"/>
              </w:pict>
            </w:r>
            <w:r>
              <w:rPr>
                <w:noProof/>
              </w:rPr>
              <w:pict>
                <v:line id="_x0000_s4595" style="position:absolute;left:0;text-align:left;flip:x y;z-index:251261440;mso-position-horizontal-relative:text;mso-position-vertical-relative:text" from="745.15pt,200.9pt" to="750.25pt,235pt" strokeweight=".57pt"/>
              </w:pict>
            </w:r>
            <w:r>
              <w:rPr>
                <w:noProof/>
              </w:rPr>
              <w:pict>
                <v:line id="_x0000_s4594" style="position:absolute;left:0;text-align:left;flip:x y;z-index:251262464;mso-position-horizontal-relative:text;mso-position-vertical-relative:text" from="750.25pt,235pt" to="731.8pt,237.9pt" strokeweight=".57pt"/>
              </w:pict>
            </w:r>
            <w:r>
              <w:rPr>
                <w:noProof/>
              </w:rPr>
              <w:pict>
                <v:line id="_x0000_s4593" style="position:absolute;left:0;text-align:left;flip:x y;z-index:251263488;mso-position-horizontal-relative:text;mso-position-vertical-relative:text" from="731.8pt,237.9pt" to="730.6pt,230.8pt" strokeweight=".57pt"/>
              </w:pict>
            </w:r>
            <w:r>
              <w:rPr>
                <w:noProof/>
              </w:rPr>
              <w:pict>
                <v:line id="_x0000_s4592" style="position:absolute;left:0;text-align:left;flip:x y;z-index:251264512;mso-position-horizontal-relative:text;mso-position-vertical-relative:text" from="730.6pt,230.8pt" to="707.2pt,234.05pt" strokeweight=".57pt"/>
              </w:pict>
            </w:r>
            <w:r>
              <w:rPr>
                <w:noProof/>
              </w:rPr>
              <w:pict>
                <v:line id="_x0000_s4591" style="position:absolute;left:0;text-align:left;flip:x y;z-index:251265536;mso-position-horizontal-relative:text;mso-position-vertical-relative:text" from="707.2pt,234.05pt" to="688.1pt,96.2pt" strokeweight=".57pt"/>
              </w:pict>
            </w:r>
            <w:r>
              <w:rPr>
                <w:noProof/>
              </w:rPr>
              <w:pict>
                <v:line id="_x0000_s4590" style="position:absolute;left:0;text-align:left;flip:x y;z-index:251266560;mso-position-horizontal-relative:text;mso-position-vertical-relative:text" from="688.1pt,96.2pt" to="687.15pt,83.45pt" strokeweight=".57pt"/>
              </w:pict>
            </w:r>
            <w:r>
              <w:rPr>
                <w:noProof/>
              </w:rPr>
              <w:pict>
                <v:line id="_x0000_s4589" style="position:absolute;left:0;text-align:left;flip:x y;z-index:251267584;mso-position-horizontal-relative:text;mso-position-vertical-relative:text" from="665.2pt,52.65pt" to="728.85pt,42.5pt" strokeweight=".57pt"/>
              </w:pict>
            </w:r>
            <w:r>
              <w:rPr>
                <w:noProof/>
              </w:rPr>
              <w:pict>
                <v:line id="_x0000_s4588" style="position:absolute;left:0;text-align:left;flip:x y;z-index:251268608;mso-position-horizontal-relative:text;mso-position-vertical-relative:text" from="728.85pt,42.5pt" to="794.2pt,33.5pt" strokeweight=".57pt"/>
              </w:pict>
            </w:r>
            <w:r>
              <w:rPr>
                <w:noProof/>
              </w:rPr>
              <w:pict>
                <v:line id="_x0000_s4587" style="position:absolute;left:0;text-align:left;flip:x y;z-index:251269632;mso-position-horizontal-relative:text;mso-position-vertical-relative:text" from="794.2pt,33.5pt" to="848.1pt,27.65pt" strokeweight=".57pt"/>
              </w:pict>
            </w:r>
            <w:r>
              <w:rPr>
                <w:noProof/>
              </w:rPr>
              <w:pict>
                <v:line id="_x0000_s4586" style="position:absolute;left:0;text-align:left;flip:x y;z-index:251270656;mso-position-horizontal-relative:text;mso-position-vertical-relative:text" from="848.1pt,27.65pt" to="852.45pt,54.25pt" strokeweight=".57pt"/>
              </w:pict>
            </w:r>
            <w:r>
              <w:rPr>
                <w:noProof/>
              </w:rPr>
              <w:pict>
                <v:line id="_x0000_s4585" style="position:absolute;left:0;text-align:left;flip:x y;z-index:251271680;mso-position-horizontal-relative:text;mso-position-vertical-relative:text" from="852.45pt,54.25pt" to="837.7pt,60.2pt" strokeweight=".57pt"/>
              </w:pict>
            </w:r>
            <w:r>
              <w:rPr>
                <w:noProof/>
              </w:rPr>
              <w:pict>
                <v:line id="_x0000_s4584" style="position:absolute;left:0;text-align:left;flip:x y;z-index:251272704;mso-position-horizontal-relative:text;mso-position-vertical-relative:text" from="837.7pt,60.2pt" to="844.15pt,101.55pt" strokeweight=".57pt"/>
              </w:pict>
            </w:r>
            <w:r>
              <w:rPr>
                <w:noProof/>
              </w:rPr>
              <w:pict>
                <v:line id="_x0000_s4583" style="position:absolute;left:0;text-align:left;flip:x y;z-index:251273728;mso-position-horizontal-relative:text;mso-position-vertical-relative:text" from="844.15pt,101.55pt" to="855.9pt,100.45pt" strokeweight=".57pt"/>
              </w:pict>
            </w:r>
            <w:r>
              <w:rPr>
                <w:noProof/>
              </w:rPr>
              <w:pict>
                <v:line id="_x0000_s4582" style="position:absolute;left:0;text-align:left;flip:x y;z-index:251274752;mso-position-horizontal-relative:text;mso-position-vertical-relative:text" from="855.9pt,100.45pt" to="857.45pt,111.8pt" strokeweight=".57pt"/>
              </w:pict>
            </w:r>
            <w:r>
              <w:rPr>
                <w:noProof/>
              </w:rPr>
              <w:pict>
                <v:line id="_x0000_s4581" style="position:absolute;left:0;text-align:left;flip:x y;z-index:251275776;mso-position-horizontal-relative:text;mso-position-vertical-relative:text" from="857.45pt,111.8pt" to="801.75pt,122.6pt" strokeweight=".57pt"/>
              </w:pict>
            </w:r>
            <w:r>
              <w:rPr>
                <w:noProof/>
              </w:rPr>
              <w:pict>
                <v:line id="_x0000_s4580" style="position:absolute;left:0;text-align:left;flip:x y;z-index:251276800;mso-position-horizontal-relative:text;mso-position-vertical-relative:text" from="801.75pt,122.6pt" to="794.45pt,74.15pt" strokeweight=".57pt"/>
              </w:pict>
            </w:r>
            <w:r>
              <w:rPr>
                <w:noProof/>
              </w:rPr>
              <w:pict>
                <v:line id="_x0000_s4579" style="position:absolute;left:0;text-align:left;flip:x y;z-index:251277824;mso-position-horizontal-relative:text;mso-position-vertical-relative:text" from="794.45pt,74.15pt" to="753.55pt,80.95pt" strokeweight=".57pt"/>
              </w:pict>
            </w:r>
            <w:r>
              <w:rPr>
                <w:noProof/>
              </w:rPr>
              <w:pict>
                <v:line id="_x0000_s4578" style="position:absolute;left:0;text-align:left;flip:x y;z-index:251278848;mso-position-horizontal-relative:text;mso-position-vertical-relative:text" from="753.55pt,80.95pt" to="726.55pt,82.75pt" strokeweight=".57pt"/>
              </w:pict>
            </w:r>
            <w:r>
              <w:rPr>
                <w:noProof/>
              </w:rPr>
              <w:pict>
                <v:line id="_x0000_s4577" style="position:absolute;left:0;text-align:left;flip:x y;z-index:251279872;mso-position-horizontal-relative:text;mso-position-vertical-relative:text" from="726.55pt,82.75pt" to="701.15pt,86.5pt" strokeweight=".57pt"/>
              </w:pict>
            </w:r>
            <w:r>
              <w:rPr>
                <w:noProof/>
              </w:rPr>
              <w:pict>
                <v:line id="_x0000_s4576" style="position:absolute;left:0;text-align:left;flip:x y;z-index:251280896;mso-position-horizontal-relative:text;mso-position-vertical-relative:text" from="701.15pt,86.5pt" to="700.15pt,80pt" strokeweight=".57pt"/>
              </w:pict>
            </w:r>
            <w:r>
              <w:rPr>
                <w:noProof/>
              </w:rPr>
              <w:pict>
                <v:line id="_x0000_s4575" style="position:absolute;left:0;text-align:left;flip:x y;z-index:251281920;mso-position-horizontal-relative:text;mso-position-vertical-relative:text" from="700.15pt,80pt" to="687.15pt,83.45pt" strokeweight=".57pt"/>
              </w:pict>
            </w:r>
            <w:r>
              <w:rPr>
                <w:noProof/>
              </w:rPr>
              <w:pict>
                <v:line id="_x0000_s4574" style="position:absolute;left:0;text-align:left;flip:x y;z-index:251282944;mso-position-horizontal-relative:text;mso-position-vertical-relative:text" from="687.15pt,83.45pt" to="687.8pt,94.85pt" strokeweight=".57pt"/>
              </w:pict>
            </w:r>
            <w:r>
              <w:rPr>
                <w:noProof/>
              </w:rPr>
              <w:pict>
                <v:line id="_x0000_s4573" style="position:absolute;left:0;text-align:left;flip:x y;z-index:251283968;mso-position-horizontal-relative:text;mso-position-vertical-relative:text" from="687.8pt,94.85pt" to="681.8pt,98.65pt" strokeweight=".57pt"/>
              </w:pict>
            </w:r>
            <w:r>
              <w:rPr>
                <w:noProof/>
              </w:rPr>
              <w:pict>
                <v:line id="_x0000_s4572" style="position:absolute;left:0;text-align:left;flip:x y;z-index:251284992;mso-position-horizontal-relative:text;mso-position-vertical-relative:text" from="681.8pt,98.65pt" to="701.1pt,245.25pt" strokeweight=".57pt"/>
              </w:pict>
            </w:r>
            <w:r>
              <w:rPr>
                <w:noProof/>
              </w:rPr>
              <w:pict>
                <v:line id="_x0000_s4571" style="position:absolute;left:0;text-align:left;flip:x y;z-index:251286016;mso-position-horizontal-relative:text;mso-position-vertical-relative:text" from="701.1pt,245.25pt" to="748.2pt,240.95pt" strokeweight=".57pt"/>
              </w:pict>
            </w:r>
            <w:r>
              <w:rPr>
                <w:noProof/>
              </w:rPr>
              <w:pict>
                <v:line id="_x0000_s4570" style="position:absolute;left:0;text-align:left;flip:x y;z-index:251287040;mso-position-horizontal-relative:text;mso-position-vertical-relative:text" from="748.2pt,240.95pt" to="829.6pt,231.85pt" strokeweight=".57pt"/>
              </w:pict>
            </w:r>
            <w:r>
              <w:rPr>
                <w:noProof/>
              </w:rPr>
              <w:pict>
                <v:line id="_x0000_s4569" style="position:absolute;left:0;text-align:left;flip:x y;z-index:251288064;mso-position-horizontal-relative:text;mso-position-vertical-relative:text" from="829.6pt,231.85pt" to="838.65pt,296.6pt" strokeweight=".57pt"/>
              </w:pict>
            </w:r>
            <w:r>
              <w:rPr>
                <w:noProof/>
              </w:rPr>
              <w:pict>
                <v:line id="_x0000_s4568" style="position:absolute;left:0;text-align:left;flip:x y;z-index:251289088;mso-position-horizontal-relative:text;mso-position-vertical-relative:text" from="838.65pt,296.6pt" to="866.2pt,329.65pt" strokeweight=".57pt"/>
              </w:pict>
            </w:r>
            <w:r>
              <w:rPr>
                <w:noProof/>
              </w:rPr>
              <w:pict>
                <v:line id="_x0000_s4567" style="position:absolute;left:0;text-align:left;flip:x y;z-index:251290112;mso-position-horizontal-relative:text;mso-position-vertical-relative:text" from="866.2pt,329.65pt" to="732pt,440pt" strokeweight=".57pt"/>
              </w:pict>
            </w:r>
            <w:r>
              <w:rPr>
                <w:noProof/>
              </w:rPr>
              <w:pict>
                <v:line id="_x0000_s4566" style="position:absolute;left:0;text-align:left;flip:x y;z-index:251291136;mso-position-horizontal-relative:text;mso-position-vertical-relative:text" from="732pt,440pt" to="661.5pt,313.6pt" strokeweight=".57pt"/>
              </w:pict>
            </w:r>
            <w:r>
              <w:rPr>
                <w:noProof/>
              </w:rPr>
              <w:pict>
                <v:line id="_x0000_s4565" style="position:absolute;left:0;text-align:left;flip:x y;z-index:251292160;mso-position-horizontal-relative:text;mso-position-vertical-relative:text" from="661.5pt,313.6pt" to="626.6pt,59.1pt" strokeweight=".57pt"/>
              </w:pict>
            </w:r>
            <w:r>
              <w:rPr>
                <w:noProof/>
              </w:rPr>
              <w:pict>
                <v:line id="_x0000_s4564" style="position:absolute;left:0;text-align:left;flip:x y;z-index:251293184;mso-position-horizontal-relative:text;mso-position-vertical-relative:text" from="626.6pt,59.1pt" to="665.2pt,52.65pt" strokeweight=".57pt"/>
              </w:pict>
            </w:r>
            <w:r>
              <w:rPr>
                <w:noProof/>
              </w:rPr>
              <w:pict>
                <v:line id="_x0000_s4563" style="position:absolute;left:0;text-align:left;flip:x y;z-index:251294208;mso-position-horizontal-relative:text;mso-position-vertical-relative:text" from="369.85pt,153.5pt" to="374.55pt,152.85pt" strokeweight=".57pt"/>
              </w:pict>
            </w:r>
            <w:r>
              <w:rPr>
                <w:noProof/>
              </w:rPr>
              <w:pict>
                <v:line id="_x0000_s4562" style="position:absolute;left:0;text-align:left;flip:x y;z-index:251295232;mso-position-horizontal-relative:text;mso-position-vertical-relative:text" from="374.55pt,152.85pt" to="401.8pt,148.8pt" strokeweight=".57pt"/>
              </w:pict>
            </w:r>
            <w:r>
              <w:rPr>
                <w:noProof/>
              </w:rPr>
              <w:pict>
                <v:line id="_x0000_s4561" style="position:absolute;left:0;text-align:left;flip:x y;z-index:251296256;mso-position-horizontal-relative:text;mso-position-vertical-relative:text" from="401.8pt,148.8pt" to="407.05pt,148.05pt" strokeweight=".57pt"/>
              </w:pict>
            </w:r>
            <w:r>
              <w:rPr>
                <w:noProof/>
              </w:rPr>
              <w:pict>
                <v:line id="_x0000_s4560" style="position:absolute;left:0;text-align:left;flip:x y;z-index:251297280;mso-position-horizontal-relative:text;mso-position-vertical-relative:text" from="407.05pt,148.05pt" to="406.3pt,142.8pt" strokeweight=".57pt"/>
              </w:pict>
            </w:r>
            <w:r>
              <w:rPr>
                <w:noProof/>
              </w:rPr>
              <w:pict>
                <v:line id="_x0000_s4559" style="position:absolute;left:0;text-align:left;flip:x y;z-index:251298304;mso-position-horizontal-relative:text;mso-position-vertical-relative:text" from="406.3pt,142.8pt" to="451.3pt,136.2pt" strokeweight=".57pt"/>
              </w:pict>
            </w:r>
            <w:r>
              <w:rPr>
                <w:noProof/>
              </w:rPr>
              <w:pict>
                <v:line id="_x0000_s4558" style="position:absolute;left:0;text-align:left;flip:x y;z-index:251299328;mso-position-horizontal-relative:text;mso-position-vertical-relative:text" from="451.3pt,136.2pt" to="450.3pt,129.3pt" strokeweight=".57pt"/>
              </w:pict>
            </w:r>
            <w:r>
              <w:rPr>
                <w:noProof/>
              </w:rPr>
              <w:pict>
                <v:line id="_x0000_s4557" style="position:absolute;left:0;text-align:left;flip:x y;z-index:251300352;mso-position-horizontal-relative:text;mso-position-vertical-relative:text" from="450.3pt,129.3pt" to="454.7pt,128.65pt" strokeweight=".57pt"/>
              </w:pict>
            </w:r>
            <w:r>
              <w:rPr>
                <w:noProof/>
              </w:rPr>
              <w:pict>
                <v:line id="_x0000_s4556" style="position:absolute;left:0;text-align:left;flip:x y;z-index:251301376;mso-position-horizontal-relative:text;mso-position-vertical-relative:text" from="454.7pt,128.65pt" to="455.7pt,128.55pt" strokeweight=".57pt"/>
              </w:pict>
            </w:r>
            <w:r>
              <w:rPr>
                <w:noProof/>
              </w:rPr>
              <w:pict>
                <v:line id="_x0000_s4555" style="position:absolute;left:0;text-align:left;flip:x y;z-index:251302400;mso-position-horizontal-relative:text;mso-position-vertical-relative:text" from="455.7pt,128.55pt" to="452.15pt,103.55pt" strokeweight=".57pt"/>
              </w:pict>
            </w:r>
            <w:r>
              <w:rPr>
                <w:noProof/>
              </w:rPr>
              <w:pict>
                <v:line id="_x0000_s4554" style="position:absolute;left:0;text-align:left;flip:x y;z-index:251303424;mso-position-horizontal-relative:text;mso-position-vertical-relative:text" from="452.15pt,103.55pt" to="452pt,102.55pt" strokeweight=".57pt"/>
              </w:pict>
            </w:r>
            <w:r>
              <w:rPr>
                <w:noProof/>
              </w:rPr>
              <w:pict>
                <v:line id="_x0000_s4553" style="position:absolute;left:0;text-align:left;flip:x y;z-index:251304448;mso-position-horizontal-relative:text;mso-position-vertical-relative:text" from="452pt,102.55pt" to="451.3pt,97.65pt" strokeweight=".57pt"/>
              </w:pict>
            </w:r>
            <w:r>
              <w:rPr>
                <w:noProof/>
              </w:rPr>
              <w:pict>
                <v:line id="_x0000_s4552" style="position:absolute;left:0;text-align:left;flip:x y;z-index:251305472;mso-position-horizontal-relative:text;mso-position-vertical-relative:text" from="451.3pt,97.65pt" to="433.05pt,100.25pt" strokeweight=".57pt"/>
              </w:pict>
            </w:r>
            <w:r>
              <w:rPr>
                <w:noProof/>
              </w:rPr>
              <w:pict>
                <v:line id="_x0000_s4551" style="position:absolute;left:0;text-align:left;flip:x y;z-index:251306496;mso-position-horizontal-relative:text;mso-position-vertical-relative:text" from="433.05pt,100.25pt" to="432.6pt,97.25pt" strokeweight=".57pt"/>
              </w:pict>
            </w:r>
            <w:r>
              <w:rPr>
                <w:noProof/>
              </w:rPr>
              <w:pict>
                <v:line id="_x0000_s4550" style="position:absolute;left:0;text-align:left;flip:x y;z-index:251307520;mso-position-horizontal-relative:text;mso-position-vertical-relative:text" from="432.6pt,97.25pt" to="431.5pt,89.75pt" strokeweight=".57pt"/>
              </w:pict>
            </w:r>
            <w:r>
              <w:rPr>
                <w:noProof/>
              </w:rPr>
              <w:pict>
                <v:line id="_x0000_s4549" style="position:absolute;left:0;text-align:left;flip:x y;z-index:251308544;mso-position-horizontal-relative:text;mso-position-vertical-relative:text" from="431.5pt,89.75pt" to="424.4pt,90.8pt" strokeweight=".57pt"/>
              </w:pict>
            </w:r>
            <w:r>
              <w:rPr>
                <w:noProof/>
              </w:rPr>
              <w:pict>
                <v:line id="_x0000_s4548" style="position:absolute;left:0;text-align:left;flip:x y;z-index:251309568;mso-position-horizontal-relative:text;mso-position-vertical-relative:text" from="424.4pt,90.8pt" to="425.45pt,98.3pt" strokeweight=".57pt"/>
              </w:pict>
            </w:r>
            <w:r>
              <w:rPr>
                <w:noProof/>
              </w:rPr>
              <w:pict>
                <v:line id="_x0000_s4547" style="position:absolute;left:0;text-align:left;flip:x y;z-index:251310592;mso-position-horizontal-relative:text;mso-position-vertical-relative:text" from="425.45pt,98.3pt" to="425.9pt,101.3pt" strokeweight=".57pt"/>
              </w:pict>
            </w:r>
            <w:r>
              <w:rPr>
                <w:noProof/>
              </w:rPr>
              <w:pict>
                <v:line id="_x0000_s4546" style="position:absolute;left:0;text-align:left;flip:x y;z-index:251311616;mso-position-horizontal-relative:text;mso-position-vertical-relative:text" from="425.9pt,101.3pt" to="398.95pt,105.15pt" strokeweight=".57pt"/>
              </w:pict>
            </w:r>
            <w:r>
              <w:rPr>
                <w:noProof/>
              </w:rPr>
              <w:pict>
                <v:line id="_x0000_s4545" style="position:absolute;left:0;text-align:left;flip:x y;z-index:251312640;mso-position-horizontal-relative:text;mso-position-vertical-relative:text" from="398.95pt,105.15pt" to="398.45pt,102.15pt" strokeweight=".57pt"/>
              </w:pict>
            </w:r>
            <w:r>
              <w:rPr>
                <w:noProof/>
              </w:rPr>
              <w:pict>
                <v:line id="_x0000_s4544" style="position:absolute;left:0;text-align:left;flip:x y;z-index:251313664;mso-position-horizontal-relative:text;mso-position-vertical-relative:text" from="398.45pt,102.15pt" to="397.4pt,94.65pt" strokeweight=".57pt"/>
              </w:pict>
            </w:r>
            <w:r>
              <w:rPr>
                <w:noProof/>
              </w:rPr>
              <w:pict>
                <v:line id="_x0000_s4543" style="position:absolute;left:0;text-align:left;flip:x y;z-index:251314688;mso-position-horizontal-relative:text;mso-position-vertical-relative:text" from="397.4pt,94.65pt" to="390.25pt,95.7pt" strokeweight=".57pt"/>
              </w:pict>
            </w:r>
            <w:r>
              <w:rPr>
                <w:noProof/>
              </w:rPr>
              <w:pict>
                <v:line id="_x0000_s4542" style="position:absolute;left:0;text-align:left;flip:x y;z-index:251315712;mso-position-horizontal-relative:text;mso-position-vertical-relative:text" from="390.25pt,95.7pt" to="391.35pt,103.2pt" strokeweight=".57pt"/>
              </w:pict>
            </w:r>
            <w:r>
              <w:rPr>
                <w:noProof/>
              </w:rPr>
              <w:pict>
                <v:line id="_x0000_s4541" style="position:absolute;left:0;text-align:left;flip:x y;z-index:251316736;mso-position-horizontal-relative:text;mso-position-vertical-relative:text" from="391.35pt,103.2pt" to="391.8pt,106.2pt" strokeweight=".57pt"/>
              </w:pict>
            </w:r>
            <w:r>
              <w:rPr>
                <w:noProof/>
              </w:rPr>
              <w:pict>
                <v:line id="_x0000_s4540" style="position:absolute;left:0;text-align:left;flip:x y;z-index:251317760;mso-position-horizontal-relative:text;mso-position-vertical-relative:text" from="391.8pt,106.2pt" to="363.35pt,110.35pt" strokeweight=".57pt"/>
              </w:pict>
            </w:r>
            <w:r>
              <w:rPr>
                <w:noProof/>
              </w:rPr>
              <w:pict>
                <v:line id="_x0000_s4539" style="position:absolute;left:0;text-align:left;flip:x y;z-index:251318784;mso-position-horizontal-relative:text;mso-position-vertical-relative:text" from="363.35pt,110.35pt" to="369.85pt,153.5pt" strokeweight=".57pt"/>
              </w:pict>
            </w:r>
            <w:r>
              <w:rPr>
                <w:noProof/>
              </w:rPr>
              <w:pict>
                <v:line id="_x0000_s4538" style="position:absolute;left:0;text-align:left;flip:x y;z-index:251319808;mso-position-horizontal-relative:text;mso-position-vertical-relative:text" from="132pt,185.8pt" to="100.75pt,159.75pt" strokeweight=".57pt"/>
              </w:pict>
            </w:r>
            <w:r>
              <w:rPr>
                <w:noProof/>
              </w:rPr>
              <w:pict>
                <v:line id="_x0000_s4537" style="position:absolute;left:0;text-align:left;flip:x y;z-index:251320832;mso-position-horizontal-relative:text;mso-position-vertical-relative:text" from="100.75pt,159.75pt" to="118.1pt,137.85pt" strokeweight=".57pt"/>
              </w:pict>
            </w:r>
            <w:r>
              <w:rPr>
                <w:noProof/>
              </w:rPr>
              <w:pict>
                <v:line id="_x0000_s4536" style="position:absolute;left:0;text-align:left;flip:x y;z-index:251321856;mso-position-horizontal-relative:text;mso-position-vertical-relative:text" from="118.1pt,137.85pt" to="132.8pt,118.9pt" strokeweight=".57pt"/>
              </w:pict>
            </w:r>
            <w:r>
              <w:rPr>
                <w:noProof/>
              </w:rPr>
              <w:pict>
                <v:line id="_x0000_s4535" style="position:absolute;left:0;text-align:left;flip:x y;z-index:251322880;mso-position-horizontal-relative:text;mso-position-vertical-relative:text" from="132.8pt,118.9pt" to="139.4pt,111.7pt" strokeweight=".57pt"/>
              </w:pict>
            </w:r>
            <w:r>
              <w:rPr>
                <w:noProof/>
              </w:rPr>
              <w:pict>
                <v:line id="_x0000_s4534" style="position:absolute;left:0;text-align:left;flip:x y;z-index:251323904;mso-position-horizontal-relative:text;mso-position-vertical-relative:text" from="139.4pt,111.7pt" to="171.2pt,136.9pt" strokeweight=".57pt"/>
              </w:pict>
            </w:r>
            <w:r>
              <w:rPr>
                <w:noProof/>
              </w:rPr>
              <w:pict>
                <v:line id="_x0000_s4533" style="position:absolute;left:0;text-align:left;flip:x y;z-index:251324928;mso-position-horizontal-relative:text;mso-position-vertical-relative:text" from="171.2pt,136.9pt" to="172.6pt,135.6pt" strokeweight=".57pt"/>
              </w:pict>
            </w:r>
            <w:r>
              <w:rPr>
                <w:noProof/>
              </w:rPr>
              <w:pict>
                <v:line id="_x0000_s4532" style="position:absolute;left:0;text-align:left;flip:x y;z-index:251325952;mso-position-horizontal-relative:text;mso-position-vertical-relative:text" from="172.6pt,135.6pt" to="189.35pt,141.75pt" strokeweight=".57pt"/>
              </w:pict>
            </w:r>
            <w:r>
              <w:rPr>
                <w:noProof/>
              </w:rPr>
              <w:pict>
                <v:line id="_x0000_s4531" style="position:absolute;left:0;text-align:left;flip:x y;z-index:251326976;mso-position-horizontal-relative:text;mso-position-vertical-relative:text" from="189.35pt,141.75pt" to="204pt,162.1pt" strokeweight=".57pt"/>
              </w:pict>
            </w:r>
            <w:r>
              <w:rPr>
                <w:noProof/>
              </w:rPr>
              <w:pict>
                <v:line id="_x0000_s4530" style="position:absolute;left:0;text-align:left;flip:x y;z-index:251328000;mso-position-horizontal-relative:text;mso-position-vertical-relative:text" from="204pt,162.1pt" to="203.5pt,164.55pt" strokeweight=".57pt"/>
              </w:pict>
            </w:r>
            <w:r>
              <w:rPr>
                <w:noProof/>
              </w:rPr>
              <w:pict>
                <v:line id="_x0000_s4529" style="position:absolute;left:0;text-align:left;flip:x y;z-index:251329024;mso-position-horizontal-relative:text;mso-position-vertical-relative:text" from="203.5pt,164.55pt" to="164pt,212.45pt" strokeweight=".57pt"/>
              </w:pict>
            </w:r>
            <w:r>
              <w:rPr>
                <w:noProof/>
              </w:rPr>
              <w:pict>
                <v:line id="_x0000_s4528" style="position:absolute;left:0;text-align:left;flip:x y;z-index:251330048;mso-position-horizontal-relative:text;mso-position-vertical-relative:text" from="164pt,212.45pt" to="132pt,185.8pt" strokeweight=".57pt"/>
              </w:pict>
            </w:r>
            <w:r>
              <w:rPr>
                <w:noProof/>
              </w:rPr>
              <w:pict>
                <v:line id="_x0000_s4527" style="position:absolute;left:0;text-align:left;flip:x y;z-index:251331072;mso-position-horizontal-relative:text;mso-position-vertical-relative:text" from="108.75pt,108.15pt" to="175.8pt,110.45pt" strokeweight=".57pt"/>
              </w:pict>
            </w:r>
            <w:r>
              <w:rPr>
                <w:noProof/>
              </w:rPr>
              <w:pict>
                <v:line id="_x0000_s4526" style="position:absolute;left:0;text-align:left;flip:x y;z-index:251332096;mso-position-horizontal-relative:text;mso-position-vertical-relative:text" from="175.8pt,110.45pt" to="335.15pt,87.05pt" strokeweight=".57pt"/>
              </w:pict>
            </w:r>
            <w:r>
              <w:rPr>
                <w:noProof/>
              </w:rPr>
              <w:pict>
                <v:line id="_x0000_s4525" style="position:absolute;left:0;text-align:left;flip:x y;z-index:251333120;mso-position-horizontal-relative:text;mso-position-vertical-relative:text" from="335.15pt,87.05pt" to="346.8pt,172.65pt" strokeweight=".57pt"/>
              </w:pict>
            </w:r>
            <w:r>
              <w:rPr>
                <w:noProof/>
              </w:rPr>
              <w:pict>
                <v:line id="_x0000_s4524" style="position:absolute;left:0;text-align:left;flip:x y;z-index:251334144;mso-position-horizontal-relative:text;mso-position-vertical-relative:text" from="346.8pt,172.65pt" to="230.75pt,190.15pt" strokeweight=".57pt"/>
              </w:pict>
            </w:r>
            <w:r>
              <w:rPr>
                <w:noProof/>
              </w:rPr>
              <w:pict>
                <v:line id="_x0000_s4523" style="position:absolute;left:0;text-align:left;flip:x y;z-index:251335168;mso-position-horizontal-relative:text;mso-position-vertical-relative:text" from="230.75pt,190.15pt" to="215.25pt,226.55pt" strokeweight=".57pt"/>
              </w:pict>
            </w:r>
            <w:r>
              <w:rPr>
                <w:noProof/>
              </w:rPr>
              <w:pict>
                <v:line id="_x0000_s4522" style="position:absolute;left:0;text-align:left;flip:x y;z-index:251336192;mso-position-horizontal-relative:text;mso-position-vertical-relative:text" from="215.25pt,226.55pt" to="202.9pt,229.3pt" strokeweight=".57pt"/>
              </w:pict>
            </w:r>
            <w:r>
              <w:rPr>
                <w:noProof/>
              </w:rPr>
              <w:pict>
                <v:line id="_x0000_s4521" style="position:absolute;left:0;text-align:left;flip:x y;z-index:251337216;mso-position-horizontal-relative:text;mso-position-vertical-relative:text" from="202.9pt,229.3pt" to="206.5pt,252.3pt" strokeweight=".57pt"/>
              </w:pict>
            </w:r>
            <w:r>
              <w:rPr>
                <w:noProof/>
              </w:rPr>
              <w:pict>
                <v:line id="_x0000_s4520" style="position:absolute;left:0;text-align:left;flip:x y;z-index:251338240;mso-position-horizontal-relative:text;mso-position-vertical-relative:text" from="206.5pt,252.3pt" to="225pt,258.85pt" strokeweight=".57pt"/>
              </w:pict>
            </w:r>
            <w:r>
              <w:rPr>
                <w:noProof/>
              </w:rPr>
              <w:pict>
                <v:line id="_x0000_s4519" style="position:absolute;left:0;text-align:left;flip:x y;z-index:251339264;mso-position-horizontal-relative:text;mso-position-vertical-relative:text" from="225pt,258.85pt" to="245.1pt,388.9pt" strokeweight=".57pt"/>
              </w:pict>
            </w:r>
            <w:r>
              <w:rPr>
                <w:noProof/>
              </w:rPr>
              <w:pict>
                <v:line id="_x0000_s4518" style="position:absolute;left:0;text-align:left;flip:x y;z-index:251340288;mso-position-horizontal-relative:text;mso-position-vertical-relative:text" from="245.1pt,388.9pt" to="214.3pt,410.2pt" strokeweight=".57pt"/>
              </w:pict>
            </w:r>
            <w:r>
              <w:rPr>
                <w:noProof/>
              </w:rPr>
              <w:pict>
                <v:line id="_x0000_s4517" style="position:absolute;left:0;text-align:left;flip:x y;z-index:251341312;mso-position-horizontal-relative:text;mso-position-vertical-relative:text" from="214.3pt,410.2pt" to="124.5pt,423.3pt" strokeweight=".57pt"/>
              </w:pict>
            </w:r>
            <w:r>
              <w:rPr>
                <w:noProof/>
              </w:rPr>
              <w:pict>
                <v:line id="_x0000_s4516" style="position:absolute;left:0;text-align:left;flip:x y;z-index:251342336;mso-position-horizontal-relative:text;mso-position-vertical-relative:text" from="124.5pt,423.3pt" to="86.75pt,164.65pt" strokeweight=".57pt"/>
              </w:pict>
            </w:r>
            <w:r>
              <w:rPr>
                <w:noProof/>
              </w:rPr>
              <w:pict>
                <v:line id="_x0000_s4515" style="position:absolute;left:0;text-align:left;flip:x y;z-index:251343360;mso-position-horizontal-relative:text;mso-position-vertical-relative:text" from="86.75pt,164.65pt" to="108.75pt,108.15pt" strokeweight=".57pt"/>
              </w:pict>
            </w:r>
            <w:r>
              <w:rPr>
                <w:noProof/>
              </w:rPr>
              <w:pict>
                <v:line id="_x0000_s4514" style="position:absolute;left:0;text-align:left;flip:x y;z-index:251344384;mso-position-horizontal-relative:text;mso-position-vertical-relative:text" from="209.2pt,364.35pt" to="210.3pt,372.15pt" strokeweight=".57pt"/>
              </w:pict>
            </w:r>
            <w:r>
              <w:rPr>
                <w:noProof/>
              </w:rPr>
              <w:pict>
                <v:line id="_x0000_s4513" style="position:absolute;left:0;text-align:left;flip:x y;z-index:251345408;mso-position-horizontal-relative:text;mso-position-vertical-relative:text" from="210.3pt,372.15pt" to="223.5pt,370.2pt" strokeweight=".57pt"/>
              </w:pict>
            </w:r>
            <w:r>
              <w:rPr>
                <w:noProof/>
              </w:rPr>
              <w:pict>
                <v:line id="_x0000_s4512" style="position:absolute;left:0;text-align:left;flip:x y;z-index:251346432;mso-position-horizontal-relative:text;mso-position-vertical-relative:text" from="223.5pt,370.2pt" to="222.35pt,362.45pt" strokeweight=".57pt"/>
              </w:pict>
            </w:r>
            <w:r>
              <w:rPr>
                <w:noProof/>
              </w:rPr>
              <w:pict>
                <v:line id="_x0000_s4511" style="position:absolute;left:0;text-align:left;flip:x y;z-index:251347456;mso-position-horizontal-relative:text;mso-position-vertical-relative:text" from="222.35pt,362.45pt" to="209.2pt,364.35pt" strokeweight=".57pt"/>
              </w:pict>
            </w:r>
            <w:r>
              <w:rPr>
                <w:noProof/>
              </w:rPr>
              <w:pict>
                <v:line id="_x0000_s4510" style="position:absolute;left:0;text-align:left;flip:x y;z-index:251348480;mso-position-horizontal-relative:text;mso-position-vertical-relative:text" from="187.8pt,205.85pt" to="178.45pt,198.1pt" strokeweight=".57pt"/>
              </w:pict>
            </w:r>
            <w:r>
              <w:rPr>
                <w:noProof/>
              </w:rPr>
              <w:pict>
                <v:line id="_x0000_s4509" style="position:absolute;left:0;text-align:left;flip:x y;z-index:251349504;mso-position-horizontal-relative:text;mso-position-vertical-relative:text" from="178.45pt,198.1pt" to="182.3pt,193.4pt" strokeweight=".57pt"/>
              </w:pict>
            </w:r>
            <w:r>
              <w:rPr>
                <w:noProof/>
              </w:rPr>
              <w:pict>
                <v:line id="_x0000_s4508" style="position:absolute;left:0;text-align:left;flip:x y;z-index:251350528;mso-position-horizontal-relative:text;mso-position-vertical-relative:text" from="182.3pt,193.4pt" to="191.7pt,201.15pt" strokeweight=".57pt"/>
              </w:pict>
            </w:r>
            <w:r>
              <w:rPr>
                <w:noProof/>
              </w:rPr>
              <w:pict>
                <v:line id="_x0000_s4507" style="position:absolute;left:0;text-align:left;flip:x y;z-index:251351552;mso-position-horizontal-relative:text;mso-position-vertical-relative:text" from="191.7pt,201.15pt" to="187.8pt,205.85pt" strokeweight=".57pt"/>
              </w:pict>
            </w:r>
            <w:r>
              <w:rPr>
                <w:noProof/>
              </w:rPr>
              <w:pict>
                <v:line id="_x0000_s4506" style="position:absolute;left:0;text-align:left;flip:x y;z-index:251352576;mso-position-horizontal-relative:text;mso-position-vertical-relative:text" from="665.55pt,559pt" to="724.45pt,502.7pt" strokeweight=".57pt"/>
              </w:pict>
            </w:r>
            <w:r>
              <w:rPr>
                <w:noProof/>
              </w:rPr>
              <w:pict>
                <v:line id="_x0000_s4505" style="position:absolute;left:0;text-align:left;flip:x y;z-index:251353600;mso-position-horizontal-relative:text;mso-position-vertical-relative:text" from="724.45pt,502.7pt" to="745.4pt,523.25pt" strokeweight=".57pt"/>
              </w:pict>
            </w:r>
            <w:r>
              <w:rPr>
                <w:noProof/>
              </w:rPr>
              <w:pict>
                <v:line id="_x0000_s4504" style="position:absolute;left:0;text-align:left;flip:x y;z-index:251354624;mso-position-horizontal-relative:text;mso-position-vertical-relative:text" from="745.4pt,523.25pt" to="764.25pt,541.6pt" strokeweight=".57pt"/>
              </w:pict>
            </w:r>
            <w:r>
              <w:rPr>
                <w:noProof/>
              </w:rPr>
              <w:pict>
                <v:line id="_x0000_s4503" style="position:absolute;left:0;text-align:left;flip:x y;z-index:251355648;mso-position-horizontal-relative:text;mso-position-vertical-relative:text" from="764.25pt,541.6pt" to="766.45pt,543.8pt" strokeweight=".57pt"/>
              </w:pict>
            </w:r>
            <w:r>
              <w:rPr>
                <w:noProof/>
              </w:rPr>
              <w:pict>
                <v:line id="_x0000_s4502" style="position:absolute;left:0;text-align:left;flip:x y;z-index:251356672;mso-position-horizontal-relative:text;mso-position-vertical-relative:text" from="766.45pt,543.8pt" to="774.15pt,551.9pt" strokeweight=".57pt"/>
              </w:pict>
            </w:r>
            <w:r>
              <w:rPr>
                <w:noProof/>
              </w:rPr>
              <w:pict>
                <v:line id="_x0000_s4501" style="position:absolute;left:0;text-align:left;flip:x y;z-index:251357696;mso-position-horizontal-relative:text;mso-position-vertical-relative:text" from="774.15pt,551.9pt" to="721.05pt,604.2pt" strokeweight=".57pt"/>
              </w:pict>
            </w:r>
            <w:r>
              <w:rPr>
                <w:noProof/>
              </w:rPr>
              <w:pict>
                <v:line id="_x0000_s4500" style="position:absolute;left:0;text-align:left;flip:x y;z-index:251358720;mso-position-horizontal-relative:text;mso-position-vertical-relative:text" from="721.05pt,604.2pt" to="698.3pt,620.6pt" strokeweight=".57pt"/>
              </w:pict>
            </w:r>
            <w:r>
              <w:rPr>
                <w:noProof/>
              </w:rPr>
              <w:pict>
                <v:line id="_x0000_s4499" style="position:absolute;left:0;text-align:left;flip:x y;z-index:251359744;mso-position-horizontal-relative:text;mso-position-vertical-relative:text" from="698.3pt,620.6pt" to="669.15pt,578.7pt" strokeweight=".57pt"/>
              </w:pict>
            </w:r>
            <w:r>
              <w:rPr>
                <w:noProof/>
              </w:rPr>
              <w:pict>
                <v:line id="_x0000_s4498" style="position:absolute;left:0;text-align:left;flip:x y;z-index:251360768;mso-position-horizontal-relative:text;mso-position-vertical-relative:text" from="669.15pt,578.7pt" to="675.35pt,573.15pt" strokeweight=".57pt"/>
              </w:pict>
            </w:r>
            <w:r>
              <w:rPr>
                <w:noProof/>
              </w:rPr>
              <w:pict>
                <v:line id="_x0000_s4497" style="position:absolute;left:0;text-align:left;flip:x y;z-index:251361792;mso-position-horizontal-relative:text;mso-position-vertical-relative:text" from="675.35pt,573.15pt" to="665.55pt,559pt" strokeweight=".57pt"/>
              </w:pict>
            </w:r>
            <w:r>
              <w:rPr>
                <w:noProof/>
              </w:rPr>
              <w:pict>
                <v:line id="_x0000_s4496" style="position:absolute;left:0;text-align:left;flip:x y;z-index:251362816;mso-position-horizontal-relative:text;mso-position-vertical-relative:text" from="349.8pt,336.35pt" to="370.8pt,308.25pt" strokeweight=".57pt"/>
              </w:pict>
            </w:r>
            <w:r>
              <w:rPr>
                <w:noProof/>
              </w:rPr>
              <w:pict>
                <v:line id="_x0000_s4495" style="position:absolute;left:0;text-align:left;flip:x y;z-index:251363840;mso-position-horizontal-relative:text;mso-position-vertical-relative:text" from="370.8pt,308.25pt" to="384.75pt,306.65pt" strokeweight=".57pt"/>
              </w:pict>
            </w:r>
            <w:r>
              <w:rPr>
                <w:noProof/>
              </w:rPr>
              <w:pict>
                <v:line id="_x0000_s4494" style="position:absolute;left:0;text-align:left;flip:x y;z-index:251364864;mso-position-horizontal-relative:text;mso-position-vertical-relative:text" from="384.75pt,306.65pt" to="400.05pt,304.85pt" strokeweight=".57pt"/>
              </w:pict>
            </w:r>
            <w:r>
              <w:rPr>
                <w:noProof/>
              </w:rPr>
              <w:pict>
                <v:line id="_x0000_s4493" style="position:absolute;left:0;text-align:left;flip:x y;z-index:251365888;mso-position-horizontal-relative:text;mso-position-vertical-relative:text" from="400.05pt,304.85pt" to="458.35pt,298.05pt" strokeweight=".57pt"/>
              </w:pict>
            </w:r>
            <w:r>
              <w:rPr>
                <w:noProof/>
              </w:rPr>
              <w:pict>
                <v:line id="_x0000_s4492" style="position:absolute;left:0;text-align:left;flip:x y;z-index:251366912;mso-position-horizontal-relative:text;mso-position-vertical-relative:text" from="458.35pt,298.05pt" to="467.25pt,297pt" strokeweight=".57pt"/>
              </w:pict>
            </w:r>
            <w:r>
              <w:rPr>
                <w:noProof/>
              </w:rPr>
              <w:pict>
                <v:line id="_x0000_s4491" style="position:absolute;left:0;text-align:left;flip:x y;z-index:251367936;mso-position-horizontal-relative:text;mso-position-vertical-relative:text" from="467.25pt,297pt" to="488.2pt,294.6pt" strokeweight=".57pt"/>
              </w:pict>
            </w:r>
            <w:r>
              <w:rPr>
                <w:noProof/>
              </w:rPr>
              <w:pict>
                <v:line id="_x0000_s4490" style="position:absolute;left:0;text-align:left;flip:x y;z-index:251368960;mso-position-horizontal-relative:text;mso-position-vertical-relative:text" from="488.2pt,294.6pt" to="542.3pt,334pt" strokeweight=".57pt"/>
              </w:pict>
            </w:r>
            <w:r>
              <w:rPr>
                <w:noProof/>
              </w:rPr>
              <w:pict>
                <v:line id="_x0000_s4489" style="position:absolute;left:0;text-align:left;flip:x y;z-index:251369984;mso-position-horizontal-relative:text;mso-position-vertical-relative:text" from="542.3pt,334pt" to="529.15pt,353.15pt" strokeweight=".57pt"/>
              </w:pict>
            </w:r>
            <w:r>
              <w:rPr>
                <w:noProof/>
              </w:rPr>
              <w:pict>
                <v:line id="_x0000_s4488" style="position:absolute;left:0;text-align:left;flip:x y;z-index:251371008;mso-position-horizontal-relative:text;mso-position-vertical-relative:text" from="529.15pt,353.15pt" to="508.1pt,381.05pt" strokeweight=".57pt"/>
              </w:pict>
            </w:r>
            <w:r>
              <w:rPr>
                <w:noProof/>
              </w:rPr>
              <w:pict>
                <v:line id="_x0000_s4487" style="position:absolute;left:0;text-align:left;flip:x y;z-index:251372032;mso-position-horizontal-relative:text;mso-position-vertical-relative:text" from="508.1pt,381.05pt" to="572.8pt,430.6pt" strokeweight=".57pt"/>
              </w:pict>
            </w:r>
            <w:r>
              <w:rPr>
                <w:noProof/>
              </w:rPr>
              <w:pict>
                <v:line id="_x0000_s4486" style="position:absolute;left:0;text-align:left;flip:x y;z-index:251373056;mso-position-horizontal-relative:text;mso-position-vertical-relative:text" from="572.8pt,430.6pt" to="567.1pt,436.35pt" strokeweight=".57pt"/>
              </w:pict>
            </w:r>
            <w:r>
              <w:rPr>
                <w:noProof/>
              </w:rPr>
              <w:pict>
                <v:line id="_x0000_s4485" style="position:absolute;left:0;text-align:left;flip:x y;z-index:251374080;mso-position-horizontal-relative:text;mso-position-vertical-relative:text" from="567.1pt,436.35pt" to="532.5pt,471pt" strokeweight=".57pt"/>
              </w:pict>
            </w:r>
            <w:r>
              <w:rPr>
                <w:noProof/>
              </w:rPr>
              <w:pict>
                <v:line id="_x0000_s4484" style="position:absolute;left:0;text-align:left;flip:x y;z-index:251375104;mso-position-horizontal-relative:text;mso-position-vertical-relative:text" from="532.5pt,471pt" to="349.8pt,336.35pt" strokeweight=".57pt"/>
              </w:pict>
            </w:r>
            <w:r>
              <w:rPr>
                <w:noProof/>
              </w:rPr>
              <w:pict>
                <v:line id="_x0000_s4483" style="position:absolute;left:0;text-align:left;flip:x y;z-index:251376128;mso-position-horizontal-relative:text;mso-position-vertical-relative:text" from="171.2pt,136.9pt" to="132pt,185.8pt" strokeweight=".57pt"/>
              </w:pict>
            </w:r>
            <w:r>
              <w:rPr>
                <w:noProof/>
              </w:rPr>
              <w:pict>
                <v:line id="_x0000_s4482" style="position:absolute;left:0;text-align:left;flip:x y;z-index:251377152;mso-position-horizontal-relative:text;mso-position-vertical-relative:text" from="132pt,185.8pt" to="100.75pt,159.75pt" strokeweight=".57pt"/>
              </w:pict>
            </w:r>
            <w:r>
              <w:rPr>
                <w:noProof/>
              </w:rPr>
              <w:pict>
                <v:line id="_x0000_s4481" style="position:absolute;left:0;text-align:left;flip:x y;z-index:251378176;mso-position-horizontal-relative:text;mso-position-vertical-relative:text" from="100.75pt,159.75pt" to="118.1pt,137.85pt" strokeweight=".57pt"/>
              </w:pict>
            </w:r>
            <w:r>
              <w:rPr>
                <w:noProof/>
              </w:rPr>
              <w:pict>
                <v:line id="_x0000_s4480" style="position:absolute;left:0;text-align:left;flip:x y;z-index:251379200;mso-position-horizontal-relative:text;mso-position-vertical-relative:text" from="118.1pt,137.85pt" to="132.8pt,118.9pt" strokeweight=".57pt"/>
              </w:pict>
            </w:r>
            <w:r>
              <w:rPr>
                <w:noProof/>
              </w:rPr>
              <w:pict>
                <v:line id="_x0000_s4479" style="position:absolute;left:0;text-align:left;flip:x y;z-index:251380224;mso-position-horizontal-relative:text;mso-position-vertical-relative:text" from="132.8pt,118.9pt" to="139.4pt,111.7pt" strokeweight=".57pt"/>
              </w:pict>
            </w:r>
            <w:r>
              <w:rPr>
                <w:noProof/>
              </w:rPr>
              <w:pict>
                <v:line id="_x0000_s4478" style="position:absolute;left:0;text-align:left;flip:x y;z-index:251381248;mso-position-horizontal-relative:text;mso-position-vertical-relative:text" from="139.4pt,111.7pt" to="171.2pt,136.9pt" strokeweight=".57pt"/>
              </w:pict>
            </w:r>
            <w:r>
              <w:rPr>
                <w:noProof/>
              </w:rPr>
              <w:pict>
                <v:line id="_x0000_s4477" style="position:absolute;left:0;text-align:left;flip:x y;z-index:251382272;mso-position-horizontal-relative:text;mso-position-vertical-relative:text" from="335.95pt,232.95pt" to="347.8pt,231.6pt" strokeweight=".57pt"/>
              </w:pict>
            </w:r>
            <w:r>
              <w:rPr>
                <w:noProof/>
              </w:rPr>
              <w:pict>
                <v:line id="_x0000_s4476" style="position:absolute;left:0;text-align:left;flip:x y;z-index:251383296;mso-position-horizontal-relative:text;mso-position-vertical-relative:text" from="347.8pt,231.6pt" to="345.1pt,211.65pt" strokeweight=".57pt"/>
              </w:pict>
            </w:r>
            <w:r>
              <w:rPr>
                <w:noProof/>
              </w:rPr>
              <w:pict>
                <v:line id="_x0000_s4475" style="position:absolute;left:0;text-align:left;flip:x y;z-index:251384320;mso-position-horizontal-relative:text;mso-position-vertical-relative:text" from="345.1pt,211.65pt" to="333.3pt,213.25pt" strokeweight=".57pt"/>
              </w:pict>
            </w:r>
            <w:r>
              <w:rPr>
                <w:noProof/>
              </w:rPr>
              <w:pict>
                <v:line id="_x0000_s4474" style="position:absolute;left:0;text-align:left;flip:x y;z-index:251385344;mso-position-horizontal-relative:text;mso-position-vertical-relative:text" from="333.3pt,213.25pt" to="335.95pt,232.95pt" strokeweight=".57pt"/>
              </w:pict>
            </w:r>
            <w:r>
              <w:rPr>
                <w:noProof/>
              </w:rPr>
              <w:pict>
                <v:line id="_x0000_s4473" style="position:absolute;left:0;text-align:left;flip:x y;z-index:251386368;mso-position-horizontal-relative:text;mso-position-vertical-relative:text" from="837.9pt,264.95pt" to="850pt,263.1pt" strokeweight=".57pt"/>
              </w:pict>
            </w:r>
            <w:r>
              <w:rPr>
                <w:noProof/>
              </w:rPr>
              <w:pict>
                <v:line id="_x0000_s4472" style="position:absolute;left:0;text-align:left;flip:x y;z-index:251387392;mso-position-horizontal-relative:text;mso-position-vertical-relative:text" from="850pt,263.1pt" to="858pt,261.9pt" strokeweight=".57pt"/>
              </w:pict>
            </w:r>
            <w:r>
              <w:rPr>
                <w:noProof/>
              </w:rPr>
              <w:pict>
                <v:line id="_x0000_s4471" style="position:absolute;left:0;text-align:left;flip:x y;z-index:251388416;mso-position-horizontal-relative:text;mso-position-vertical-relative:text" from="858pt,261.9pt" to="856.2pt,250pt" strokeweight=".57pt"/>
              </w:pict>
            </w:r>
            <w:r>
              <w:rPr>
                <w:noProof/>
              </w:rPr>
              <w:pict>
                <v:line id="_x0000_s4470" style="position:absolute;left:0;text-align:left;flip:x y;z-index:251389440;mso-position-horizontal-relative:text;mso-position-vertical-relative:text" from="856.2pt,250pt" to="836.1pt,253pt" strokeweight=".57pt"/>
              </w:pict>
            </w:r>
            <w:r>
              <w:rPr>
                <w:noProof/>
              </w:rPr>
              <w:pict>
                <v:line id="_x0000_s4469" style="position:absolute;left:0;text-align:left;flip:x y;z-index:251390464;mso-position-horizontal-relative:text;mso-position-vertical-relative:text" from="836.1pt,253pt" to="837.9pt,264.95pt" strokeweight=".57pt"/>
              </w:pict>
            </w:r>
            <w:r>
              <w:rPr>
                <w:noProof/>
              </w:rPr>
              <w:pict>
                <v:line id="_x0000_s4468" style="position:absolute;left:0;text-align:left;flip:x y;z-index:251391488;mso-position-horizontal-relative:text;mso-position-vertical-relative:text" from="470.1pt,138.3pt" to="472.35pt,137.95pt" strokecolor="red" strokeweight=".57pt"/>
              </w:pict>
            </w:r>
            <w:r>
              <w:rPr>
                <w:noProof/>
              </w:rPr>
              <w:pict>
                <v:line id="_x0000_s4467" style="position:absolute;left:0;text-align:left;flip:x y;z-index:251392512;mso-position-horizontal-relative:text;mso-position-vertical-relative:text" from="472.35pt,137.95pt" to="496.55pt,134.45pt" strokecolor="red" strokeweight=".57pt"/>
              </w:pict>
            </w:r>
            <w:r>
              <w:rPr>
                <w:noProof/>
              </w:rPr>
              <w:pict>
                <v:line id="_x0000_s4466" style="position:absolute;left:0;text-align:left;flip:x y;z-index:251393536;mso-position-horizontal-relative:text;mso-position-vertical-relative:text" from="496.55pt,134.45pt" to="499.85pt,133.95pt" strokecolor="red" strokeweight=".57pt"/>
              </w:pict>
            </w:r>
            <w:r>
              <w:rPr>
                <w:noProof/>
              </w:rPr>
              <w:pict>
                <v:line id="_x0000_s4465" style="position:absolute;left:0;text-align:left;flip:x y;z-index:251394560;mso-position-horizontal-relative:text;mso-position-vertical-relative:text" from="499.85pt,133.95pt" to="501.9pt,146.85pt" strokecolor="red" strokeweight=".57pt"/>
              </w:pict>
            </w:r>
            <w:r>
              <w:rPr>
                <w:noProof/>
              </w:rPr>
              <w:pict>
                <v:line id="_x0000_s4464" style="position:absolute;left:0;text-align:left;flip:x y;z-index:251395584;mso-position-horizontal-relative:text;mso-position-vertical-relative:text" from="501.9pt,146.85pt" to="504.5pt,146.4pt" strokecolor="red" strokeweight=".57pt"/>
              </w:pict>
            </w:r>
            <w:r>
              <w:rPr>
                <w:noProof/>
              </w:rPr>
              <w:pict>
                <v:line id="_x0000_s4463" style="position:absolute;left:0;text-align:left;flip:x y;z-index:251396608;mso-position-horizontal-relative:text;mso-position-vertical-relative:text" from="504.5pt,146.4pt" to="506.6pt,159.6pt" strokecolor="red" strokeweight=".57pt"/>
              </w:pict>
            </w:r>
            <w:r>
              <w:rPr>
                <w:noProof/>
              </w:rPr>
              <w:pict>
                <v:line id="_x0000_s4462" style="position:absolute;left:0;text-align:left;flip:x y;z-index:251397632;mso-position-horizontal-relative:text;mso-position-vertical-relative:text" from="506.6pt,159.6pt" to="503.9pt,160.05pt" strokecolor="red" strokeweight=".57pt"/>
              </w:pict>
            </w:r>
            <w:r>
              <w:rPr>
                <w:noProof/>
              </w:rPr>
              <w:pict>
                <v:line id="_x0000_s4461" style="position:absolute;left:0;text-align:left;flip:x y;z-index:251398656;mso-position-horizontal-relative:text;mso-position-vertical-relative:text" from="503.9pt,160.05pt" to="506.65pt,178.9pt" strokecolor="red" strokeweight=".57pt"/>
              </w:pict>
            </w:r>
            <w:r>
              <w:rPr>
                <w:noProof/>
              </w:rPr>
              <w:pict>
                <v:line id="_x0000_s4460" style="position:absolute;left:0;text-align:left;flip:x y;z-index:251399680;mso-position-horizontal-relative:text;mso-position-vertical-relative:text" from="506.65pt,178.9pt" to="509.55pt,178.5pt" strokecolor="red" strokeweight=".57pt"/>
              </w:pict>
            </w:r>
            <w:r>
              <w:rPr>
                <w:noProof/>
              </w:rPr>
              <w:pict>
                <v:line id="_x0000_s4459" style="position:absolute;left:0;text-align:left;flip:x y;z-index:251400704;mso-position-horizontal-relative:text;mso-position-vertical-relative:text" from="509.55pt,178.5pt" to="511.45pt,191.5pt" strokecolor="red" strokeweight=".57pt"/>
              </w:pict>
            </w:r>
            <w:r>
              <w:rPr>
                <w:noProof/>
              </w:rPr>
              <w:pict>
                <v:line id="_x0000_s4458" style="position:absolute;left:0;text-align:left;flip:x y;z-index:251401728;mso-position-horizontal-relative:text;mso-position-vertical-relative:text" from="511.45pt,191.5pt" to="508.55pt,191.95pt" strokecolor="red" strokeweight=".57pt"/>
              </w:pict>
            </w:r>
            <w:r>
              <w:rPr>
                <w:noProof/>
              </w:rPr>
              <w:pict>
                <v:line id="_x0000_s4457" style="position:absolute;left:0;text-align:left;flip:x y;z-index:251402752;mso-position-horizontal-relative:text;mso-position-vertical-relative:text" from="508.55pt,191.95pt" to="512.25pt,217.35pt" strokecolor="red" strokeweight=".57pt"/>
              </w:pict>
            </w:r>
            <w:r>
              <w:rPr>
                <w:noProof/>
              </w:rPr>
              <w:pict>
                <v:line id="_x0000_s4456" style="position:absolute;left:0;text-align:left;flip:x y;z-index:251403776;mso-position-horizontal-relative:text;mso-position-vertical-relative:text" from="512.25pt,217.35pt" to="515.25pt,216.9pt" strokecolor="red" strokeweight=".57pt"/>
              </w:pict>
            </w:r>
            <w:r>
              <w:rPr>
                <w:noProof/>
              </w:rPr>
              <w:pict>
                <v:line id="_x0000_s4455" style="position:absolute;left:0;text-align:left;flip:x y;z-index:251404800;mso-position-horizontal-relative:text;mso-position-vertical-relative:text" from="515.25pt,216.9pt" to="517.15pt,230.05pt" strokecolor="red" strokeweight=".57pt"/>
              </w:pict>
            </w:r>
            <w:r>
              <w:rPr>
                <w:noProof/>
              </w:rPr>
              <w:pict>
                <v:line id="_x0000_s4454" style="position:absolute;left:0;text-align:left;flip:x y;z-index:251405824;mso-position-horizontal-relative:text;mso-position-vertical-relative:text" from="517.15pt,230.05pt" to="514.15pt,230.5pt" strokecolor="red" strokeweight=".57pt"/>
              </w:pict>
            </w:r>
            <w:r>
              <w:rPr>
                <w:noProof/>
              </w:rPr>
              <w:pict>
                <v:line id="_x0000_s4453" style="position:absolute;left:0;text-align:left;flip:x y;z-index:251406848;mso-position-horizontal-relative:text;mso-position-vertical-relative:text" from="514.15pt,230.5pt" to="517pt,249.45pt" strokecolor="red" strokeweight=".57pt"/>
              </w:pict>
            </w:r>
            <w:r>
              <w:rPr>
                <w:noProof/>
              </w:rPr>
              <w:pict>
                <v:line id="_x0000_s4452" style="position:absolute;left:0;text-align:left;flip:x y;z-index:251407872;mso-position-horizontal-relative:text;mso-position-vertical-relative:text" from="517pt,249.45pt" to="519.8pt,249.05pt" strokecolor="red" strokeweight=".57pt"/>
              </w:pict>
            </w:r>
            <w:r>
              <w:rPr>
                <w:noProof/>
              </w:rPr>
              <w:pict>
                <v:line id="_x0000_s4451" style="position:absolute;left:0;text-align:left;flip:x y;z-index:251408896;mso-position-horizontal-relative:text;mso-position-vertical-relative:text" from="519.8pt,249.05pt" to="521.75pt,262.1pt" strokecolor="red" strokeweight=".57pt"/>
              </w:pict>
            </w:r>
            <w:r>
              <w:rPr>
                <w:noProof/>
              </w:rPr>
              <w:pict>
                <v:line id="_x0000_s4450" style="position:absolute;left:0;text-align:left;flip:x y;z-index:251409920;mso-position-horizontal-relative:text;mso-position-vertical-relative:text" from="521.75pt,262.1pt" to="518.95pt,262.5pt" strokecolor="red" strokeweight=".57pt"/>
              </w:pict>
            </w:r>
            <w:r>
              <w:rPr>
                <w:noProof/>
              </w:rPr>
              <w:pict>
                <v:line id="_x0000_s4449" style="position:absolute;left:0;text-align:left;flip:x y;z-index:251410944;mso-position-horizontal-relative:text;mso-position-vertical-relative:text" from="518.95pt,262.5pt" to="520.9pt,275.6pt" strokecolor="red" strokeweight=".57pt"/>
              </w:pict>
            </w:r>
            <w:r>
              <w:rPr>
                <w:noProof/>
              </w:rPr>
              <w:pict>
                <v:line id="_x0000_s4448" style="position:absolute;left:0;text-align:left;flip:x y;z-index:251411968;mso-position-horizontal-relative:text;mso-position-vertical-relative:text" from="520.9pt,275.6pt" to="493.75pt,279.75pt" strokecolor="red" strokeweight=".57pt"/>
              </w:pict>
            </w:r>
            <w:r>
              <w:rPr>
                <w:noProof/>
              </w:rPr>
              <w:pict>
                <v:line id="_x0000_s4447" style="position:absolute;left:0;text-align:left;flip:x y;z-index:251412992;mso-position-horizontal-relative:text;mso-position-vertical-relative:text" from="493.75pt,279.75pt" to="493.7pt,279.2pt" strokecolor="red" strokeweight=".57pt"/>
              </w:pict>
            </w:r>
            <w:r>
              <w:rPr>
                <w:noProof/>
              </w:rPr>
              <w:pict>
                <v:line id="_x0000_s4446" style="position:absolute;left:0;text-align:left;flip:x y;z-index:251414016;mso-position-horizontal-relative:text;mso-position-vertical-relative:text" from="493.7pt,279.2pt" to="490.85pt,279.65pt" strokecolor="red" strokeweight=".57pt"/>
              </w:pict>
            </w:r>
            <w:r>
              <w:rPr>
                <w:noProof/>
              </w:rPr>
              <w:pict>
                <v:line id="_x0000_s4445" style="position:absolute;left:0;text-align:left;flip:x y;z-index:251415040;mso-position-horizontal-relative:text;mso-position-vertical-relative:text" from="490.85pt,279.65pt" to="488.95pt,266.65pt" strokecolor="red" strokeweight=".57pt"/>
              </w:pict>
            </w:r>
            <w:r>
              <w:rPr>
                <w:noProof/>
              </w:rPr>
              <w:pict>
                <v:line id="_x0000_s4444" style="position:absolute;left:0;text-align:left;flip:x y;z-index:251416064;mso-position-horizontal-relative:text;mso-position-vertical-relative:text" from="488.95pt,266.65pt" to="491.8pt,266.2pt" strokecolor="red" strokeweight=".57pt"/>
              </w:pict>
            </w:r>
            <w:r>
              <w:rPr>
                <w:noProof/>
              </w:rPr>
              <w:pict>
                <v:line id="_x0000_s4443" style="position:absolute;left:0;text-align:left;flip:x y;z-index:251417088;mso-position-horizontal-relative:text;mso-position-vertical-relative:text" from="491.8pt,266.2pt" to="489.95pt,253.7pt" strokecolor="red" strokeweight=".57pt"/>
              </w:pict>
            </w:r>
            <w:r>
              <w:rPr>
                <w:noProof/>
              </w:rPr>
              <w:pict>
                <v:line id="_x0000_s4442" style="position:absolute;left:0;text-align:left;flip:x y;z-index:251418112;mso-position-horizontal-relative:text;mso-position-vertical-relative:text" from="489.95pt,253.7pt" to="487.3pt,254.1pt" strokecolor="red" strokeweight=".57pt"/>
              </w:pict>
            </w:r>
            <w:r>
              <w:rPr>
                <w:noProof/>
              </w:rPr>
              <w:pict>
                <v:line id="_x0000_s4441" style="position:absolute;left:0;text-align:left;flip:x y;z-index:251419136;mso-position-horizontal-relative:text;mso-position-vertical-relative:text" from="487.3pt,254.1pt" to="484.4pt,234.6pt" strokecolor="red" strokeweight=".57pt"/>
              </w:pict>
            </w:r>
            <w:r>
              <w:rPr>
                <w:noProof/>
              </w:rPr>
              <w:pict>
                <v:line id="_x0000_s4440" style="position:absolute;left:0;text-align:left;flip:x y;z-index:251420160;mso-position-horizontal-relative:text;mso-position-vertical-relative:text" from="484.4pt,234.6pt" to="486.9pt,234.2pt" strokecolor="red" strokeweight=".57pt"/>
              </w:pict>
            </w:r>
            <w:r>
              <w:rPr>
                <w:noProof/>
              </w:rPr>
              <w:pict>
                <v:line id="_x0000_s4439" style="position:absolute;left:0;text-align:left;flip:x y;z-index:251421184;mso-position-horizontal-relative:text;mso-position-vertical-relative:text" from="486.9pt,234.2pt" to="485pt,221.65pt" strokecolor="red" strokeweight=".57pt"/>
              </w:pict>
            </w:r>
            <w:r>
              <w:rPr>
                <w:noProof/>
              </w:rPr>
              <w:pict>
                <v:line id="_x0000_s4438" style="position:absolute;left:0;text-align:left;flip:x y;z-index:251422208;mso-position-horizontal-relative:text;mso-position-vertical-relative:text" from="485pt,221.65pt" to="482.35pt,222pt" strokecolor="red" strokeweight=".57pt"/>
              </w:pict>
            </w:r>
            <w:r>
              <w:rPr>
                <w:noProof/>
              </w:rPr>
              <w:pict>
                <v:line id="_x0000_s4437" style="position:absolute;left:0;text-align:left;flip:x y;z-index:251423232;mso-position-horizontal-relative:text;mso-position-vertical-relative:text" from="482.35pt,222pt" to="478.5pt,196pt" strokecolor="red" strokeweight=".57pt"/>
              </w:pict>
            </w:r>
            <w:r>
              <w:rPr>
                <w:noProof/>
              </w:rPr>
              <w:pict>
                <v:line id="_x0000_s4436" style="position:absolute;left:0;text-align:left;flip:x y;z-index:251424256;mso-position-horizontal-relative:text;mso-position-vertical-relative:text" from="478.5pt,196pt" to="481.3pt,195.6pt" strokecolor="red" strokeweight=".57pt"/>
              </w:pict>
            </w:r>
            <w:r>
              <w:rPr>
                <w:noProof/>
              </w:rPr>
              <w:pict>
                <v:line id="_x0000_s4435" style="position:absolute;left:0;text-align:left;flip:x y;z-index:251425280;mso-position-horizontal-relative:text;mso-position-vertical-relative:text" from="481.3pt,195.6pt" to="479.45pt,183.1pt" strokecolor="red" strokeweight=".57pt"/>
              </w:pict>
            </w:r>
            <w:r>
              <w:rPr>
                <w:noProof/>
              </w:rPr>
              <w:pict>
                <v:line id="_x0000_s4434" style="position:absolute;left:0;text-align:left;flip:x y;z-index:251426304;mso-position-horizontal-relative:text;mso-position-vertical-relative:text" from="479.45pt,183.1pt" to="476.8pt,183.5pt" strokecolor="red" strokeweight=".57pt"/>
              </w:pict>
            </w:r>
            <w:r>
              <w:rPr>
                <w:noProof/>
              </w:rPr>
              <w:pict>
                <v:line id="_x0000_s4433" style="position:absolute;left:0;text-align:left;flip:x y;z-index:251427328;mso-position-horizontal-relative:text;mso-position-vertical-relative:text" from="476.8pt,183.5pt" to="473.9pt,163.95pt" strokecolor="red" strokeweight=".57pt"/>
              </w:pict>
            </w:r>
            <w:r>
              <w:rPr>
                <w:noProof/>
              </w:rPr>
              <w:pict>
                <v:line id="_x0000_s4432" style="position:absolute;left:0;text-align:left;flip:x y;z-index:251428352;mso-position-horizontal-relative:text;mso-position-vertical-relative:text" from="473.9pt,163.95pt" to="476.6pt,163.6pt" strokecolor="red" strokeweight=".57pt"/>
              </w:pict>
            </w:r>
            <w:r>
              <w:rPr>
                <w:noProof/>
              </w:rPr>
              <w:pict>
                <v:line id="_x0000_s4431" style="position:absolute;left:0;text-align:left;flip:x y;z-index:251429376;mso-position-horizontal-relative:text;mso-position-vertical-relative:text" from="476.6pt,163.6pt" to="474.75pt,151pt" strokecolor="red" strokeweight=".57pt"/>
              </w:pict>
            </w:r>
            <w:r>
              <w:rPr>
                <w:noProof/>
              </w:rPr>
              <w:pict>
                <v:line id="_x0000_s4430" style="position:absolute;left:0;text-align:left;flip:x y;z-index:251430400;mso-position-horizontal-relative:text;mso-position-vertical-relative:text" from="474.75pt,151pt" to="472.05pt,151.45pt" strokecolor="red" strokeweight=".57pt"/>
              </w:pict>
            </w:r>
            <w:r>
              <w:rPr>
                <w:noProof/>
              </w:rPr>
              <w:pict>
                <v:line id="_x0000_s4429" style="position:absolute;left:0;text-align:left;flip:x y;z-index:251431424;mso-position-horizontal-relative:text;mso-position-vertical-relative:text" from="472.05pt,151.45pt" to="470.1pt,138.3pt" strokecolor="red" strokeweight=".57pt"/>
              </w:pict>
            </w:r>
            <w:r>
              <w:rPr>
                <w:noProof/>
              </w:rPr>
              <w:pict>
                <v:line id="_x0000_s4428" style="position:absolute;left:0;text-align:left;flip:x y;z-index:251432448;mso-position-horizontal-relative:text;mso-position-vertical-relative:text" from="813.3pt,184.25pt" to="845.4pt,179.3pt" strokecolor="red" strokeweight=".57pt"/>
              </w:pict>
            </w:r>
            <w:r>
              <w:rPr>
                <w:noProof/>
              </w:rPr>
              <w:pict>
                <v:line id="_x0000_s4427" style="position:absolute;left:0;text-align:left;flip:x y;z-index:251433472;mso-position-horizontal-relative:text;mso-position-vertical-relative:text" from="845.4pt,179.3pt" to="848.2pt,195.45pt" strokecolor="red" strokeweight=".57pt"/>
              </w:pict>
            </w:r>
            <w:r>
              <w:rPr>
                <w:noProof/>
              </w:rPr>
              <w:pict>
                <v:line id="_x0000_s4426" style="position:absolute;left:0;text-align:left;flip:x y;z-index:251434496;mso-position-horizontal-relative:text;mso-position-vertical-relative:text" from="848.2pt,195.45pt" to="845pt,196.05pt" strokecolor="red" strokeweight=".57pt"/>
              </w:pict>
            </w:r>
            <w:r>
              <w:rPr>
                <w:noProof/>
              </w:rPr>
              <w:pict>
                <v:line id="_x0000_s4425" style="position:absolute;left:0;text-align:left;flip:x y;z-index:251435520;mso-position-horizontal-relative:text;mso-position-vertical-relative:text" from="845pt,196.05pt" to="825.5pt,199.05pt" strokecolor="red" strokeweight=".57pt"/>
              </w:pict>
            </w:r>
            <w:r>
              <w:rPr>
                <w:noProof/>
              </w:rPr>
              <w:pict>
                <v:line id="_x0000_s4424" style="position:absolute;left:0;text-align:left;flip:x y;z-index:251436544;mso-position-horizontal-relative:text;mso-position-vertical-relative:text" from="825.5pt,199.05pt" to="815.95pt,200.55pt" strokecolor="red" strokeweight=".57pt"/>
              </w:pict>
            </w:r>
            <w:r>
              <w:rPr>
                <w:noProof/>
              </w:rPr>
              <w:pict>
                <v:line id="_x0000_s4423" style="position:absolute;left:0;text-align:left;flip:x y;z-index:251437568;mso-position-horizontal-relative:text;mso-position-vertical-relative:text" from="815.95pt,200.55pt" to="813.3pt,184.25pt" strokecolor="red" strokeweight=".57pt"/>
              </w:pict>
            </w:r>
            <w:r>
              <w:rPr>
                <w:noProof/>
              </w:rPr>
              <w:pict>
                <v:oval id="_x0000_s4422" style="position:absolute;left:0;text-align:left;margin-left:106.65pt;margin-top:106pt;width:4.25pt;height:4.25pt;z-index:25143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21" style="position:absolute;left:0;text-align:left;margin-left:173.65pt;margin-top:108.3pt;width:4.25pt;height:4.25pt;z-index:25143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20" style="position:absolute;left:0;text-align:left;margin-left:333.05pt;margin-top:84.95pt;width:4.25pt;height:4.25pt;z-index:25144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9" style="position:absolute;left:0;text-align:left;margin-left:344.7pt;margin-top:170.5pt;width:4.25pt;height:4.25pt;z-index:25144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8" style="position:absolute;left:0;text-align:left;margin-left:228.6pt;margin-top:188.05pt;width:4.25pt;height:4.25pt;z-index:25144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7" style="position:absolute;left:0;text-align:left;margin-left:213.1pt;margin-top:224.4pt;width:4.25pt;height:4.25pt;z-index:25144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6" style="position:absolute;left:0;text-align:left;margin-left:200.75pt;margin-top:227.15pt;width:4.25pt;height:4.25pt;z-index:25144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5" style="position:absolute;left:0;text-align:left;margin-left:204.4pt;margin-top:250.2pt;width:4.25pt;height:4.25pt;z-index:25144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4" style="position:absolute;left:0;text-align:left;margin-left:222.9pt;margin-top:256.75pt;width:4.25pt;height:4.25pt;z-index:25144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3" style="position:absolute;left:0;text-align:left;margin-left:243pt;margin-top:386.75pt;width:4.25pt;height:4.25pt;z-index:25144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2" style="position:absolute;left:0;text-align:left;margin-left:212.15pt;margin-top:408.1pt;width:4.25pt;height:4.25pt;z-index:25144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1" style="position:absolute;left:0;text-align:left;margin-left:122.35pt;margin-top:421.15pt;width:4.25pt;height:4.25pt;z-index:25144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10" style="position:absolute;left:0;text-align:left;margin-left:84.65pt;margin-top:162.5pt;width:4.25pt;height:4.25pt;z-index:25145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9" style="position:absolute;left:0;text-align:left;margin-left:106.65pt;margin-top:106pt;width:4.25pt;height:4.25pt;z-index:25145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8" style="position:absolute;left:0;text-align:left;margin-left:129.85pt;margin-top:183.7pt;width:4.25pt;height:4.25pt;z-index:25145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7" style="position:absolute;left:0;text-align:left;margin-left:98.65pt;margin-top:157.6pt;width:4.25pt;height:4.25pt;z-index:25145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6" style="position:absolute;left:0;text-align:left;margin-left:115.95pt;margin-top:135.7pt;width:4.25pt;height:4.25pt;z-index:25145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5" style="position:absolute;left:0;text-align:left;margin-left:130.65pt;margin-top:116.8pt;width:4.25pt;height:4.25pt;z-index:25145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4" style="position:absolute;left:0;text-align:left;margin-left:137.3pt;margin-top:109.55pt;width:4.25pt;height:4.25pt;z-index:25145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3" style="position:absolute;left:0;text-align:left;margin-left:169.1pt;margin-top:134.8pt;width:4.25pt;height:4.25pt;z-index:25145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2" style="position:absolute;left:0;text-align:left;margin-left:170.5pt;margin-top:133.45pt;width:4.25pt;height:4.25pt;z-index:25145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1" style="position:absolute;left:0;text-align:left;margin-left:187.2pt;margin-top:139.6pt;width:4.25pt;height:4.25pt;z-index:25146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400" style="position:absolute;left:0;text-align:left;margin-left:201.9pt;margin-top:160pt;width:4.25pt;height:4.25pt;z-index:25146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9" style="position:absolute;left:0;text-align:left;margin-left:201.35pt;margin-top:162.45pt;width:4.25pt;height:4.25pt;z-index:25146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8" style="position:absolute;left:0;text-align:left;margin-left:161.9pt;margin-top:210.35pt;width:4.25pt;height:4.25pt;z-index:25146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7" style="position:absolute;left:0;text-align:left;margin-left:129.85pt;margin-top:183.7pt;width:4.25pt;height:4.25pt;z-index:25146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6" style="position:absolute;left:0;text-align:left;margin-left:361.25pt;margin-top:108.2pt;width:4.25pt;height:4.25pt;z-index:25146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5" style="position:absolute;left:0;text-align:left;margin-left:389.65pt;margin-top:104.05pt;width:4.25pt;height:4.25pt;z-index:25146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4" style="position:absolute;left:0;text-align:left;margin-left:389.2pt;margin-top:101.05pt;width:4.25pt;height:4.25pt;z-index:25146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3" style="position:absolute;left:0;text-align:left;margin-left:388.1pt;margin-top:93.55pt;width:4.25pt;height:4.25pt;z-index:25146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2" style="position:absolute;left:0;text-align:left;margin-left:395.25pt;margin-top:92.5pt;width:4.25pt;height:4.25pt;z-index:25146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1" style="position:absolute;left:0;text-align:left;margin-left:396.35pt;margin-top:100pt;width:4.25pt;height:4.25pt;z-index:25147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90" style="position:absolute;left:0;text-align:left;margin-left:396.8pt;margin-top:103pt;width:4.25pt;height:4.25pt;z-index:25147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9" style="position:absolute;left:0;text-align:left;margin-left:423.8pt;margin-top:99.15pt;width:4.25pt;height:4.25pt;z-index:25147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8" style="position:absolute;left:0;text-align:left;margin-left:423.35pt;margin-top:96.15pt;width:4.25pt;height:4.25pt;z-index:25147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7" style="position:absolute;left:0;text-align:left;margin-left:422.25pt;margin-top:88.65pt;width:4.25pt;height:4.25pt;z-index:25147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6" style="position:absolute;left:0;text-align:left;margin-left:429.35pt;margin-top:87.6pt;width:4.25pt;height:4.25pt;z-index:25147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5" style="position:absolute;left:0;text-align:left;margin-left:430.45pt;margin-top:95.1pt;width:4.25pt;height:4.25pt;z-index:25147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4" style="position:absolute;left:0;text-align:left;margin-left:430.9pt;margin-top:98.1pt;width:4.25pt;height:4.25pt;z-index:25147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3" style="position:absolute;left:0;text-align:left;margin-left:449.2pt;margin-top:95.55pt;width:4.25pt;height:4.25pt;z-index:25147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2" style="position:absolute;left:0;text-align:left;margin-left:449.9pt;margin-top:100.45pt;width:4.25pt;height:4.25pt;z-index:25147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1" style="position:absolute;left:0;text-align:left;margin-left:450.05pt;margin-top:101.4pt;width:4.25pt;height:4.25pt;z-index:25148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80" style="position:absolute;left:0;text-align:left;margin-left:453.6pt;margin-top:126.4pt;width:4.25pt;height:4.25pt;z-index:25148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9" style="position:absolute;left:0;text-align:left;margin-left:449.2pt;margin-top:127.05pt;width:4.25pt;height:4.25pt;z-index:25148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8" style="position:absolute;left:0;text-align:left;margin-left:450.2pt;margin-top:134pt;width:4.25pt;height:4.25pt;z-index:25148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7" style="position:absolute;left:0;text-align:left;margin-left:405.2pt;margin-top:140.55pt;width:4.25pt;height:4.25pt;z-index:25148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6" style="position:absolute;left:0;text-align:left;margin-left:406.1pt;margin-top:145.75pt;width:4.25pt;height:4.25pt;z-index:25148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5" style="position:absolute;left:0;text-align:left;margin-left:399.65pt;margin-top:146.7pt;width:4.25pt;height:4.25pt;z-index:25148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4" style="position:absolute;left:0;text-align:left;margin-left:372.4pt;margin-top:150.7pt;width:4.25pt;height:4.25pt;z-index:25148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3" style="position:absolute;left:0;text-align:left;margin-left:367.65pt;margin-top:151pt;width:4.25pt;height:4.25pt;z-index:25148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2" style="position:absolute;left:0;text-align:left;margin-left:360.15pt;margin-top:152.15pt;width:4.25pt;height:4.25pt;z-index:25148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1" style="position:absolute;left:0;text-align:left;margin-left:358.85pt;margin-top:142.35pt;width:4.25pt;height:4.25pt;z-index:25149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70" style="position:absolute;left:0;text-align:left;margin-left:366.2pt;margin-top:141.35pt;width:4.25pt;height:4.25pt;z-index:25149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9" style="position:absolute;left:0;text-align:left;margin-left:361.25pt;margin-top:108.2pt;width:4.25pt;height:4.25pt;z-index:25149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8" style="position:absolute;left:0;text-align:left;margin-left:514.1pt;margin-top:129.4pt;width:4.25pt;height:4.25pt;z-index:25149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7" style="position:absolute;left:0;text-align:left;margin-left:584.55pt;margin-top:119.15pt;width:4.25pt;height:4.25pt;z-index:25149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6" style="position:absolute;left:0;text-align:left;margin-left:589.25pt;margin-top:118.45pt;width:4.25pt;height:4.25pt;z-index:25149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5" style="position:absolute;left:0;text-align:left;margin-left:615.15pt;margin-top:114.5pt;width:4.25pt;height:4.25pt;z-index:25149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4" style="position:absolute;left:0;text-align:left;margin-left:626.25pt;margin-top:112.75pt;width:4.25pt;height:4.25pt;z-index:25149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3" style="position:absolute;left:0;text-align:left;margin-left:632pt;margin-top:111.75pt;width:4.25pt;height:4.25pt;z-index:25149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2" style="position:absolute;left:0;text-align:left;margin-left:649.4pt;margin-top:238.9pt;width:4.25pt;height:4.25pt;z-index:25150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1" style="position:absolute;left:0;text-align:left;margin-left:633.55pt;margin-top:238.65pt;width:4.25pt;height:4.25pt;z-index:25150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60" style="position:absolute;left:0;text-align:left;margin-left:607.8pt;margin-top:242.5pt;width:4.25pt;height:4.25pt;z-index:25150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9" style="position:absolute;left:0;text-align:left;margin-left:531.2pt;margin-top:255.05pt;width:4.25pt;height:4.25pt;z-index:25150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8" style="position:absolute;left:0;text-align:left;margin-left:514.1pt;margin-top:129.4pt;width:4.25pt;height:4.25pt;z-index:25150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7" style="position:absolute;left:0;text-align:left;margin-left:486.1pt;margin-top:292.45pt;width:4.25pt;height:4.25pt;z-index:25150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6" style="position:absolute;left:0;text-align:left;margin-left:532.05pt;margin-top:283.8pt;width:4.25pt;height:4.25pt;z-index:25150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5" style="position:absolute;left:0;text-align:left;margin-left:531.2pt;margin-top:255.05pt;width:4.25pt;height:4.25pt;z-index:25150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4" style="position:absolute;left:0;text-align:left;margin-left:607.8pt;margin-top:242.5pt;width:4.25pt;height:4.25pt;z-index:25150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3" style="position:absolute;left:0;text-align:left;margin-left:633.55pt;margin-top:238.65pt;width:4.25pt;height:4.25pt;z-index:25150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2" style="position:absolute;left:0;text-align:left;margin-left:649.4pt;margin-top:238.9pt;width:4.25pt;height:4.25pt;z-index:25151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1" style="position:absolute;left:0;text-align:left;margin-left:659.35pt;margin-top:311.5pt;width:4.25pt;height:4.25pt;z-index:25151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50" style="position:absolute;left:0;text-align:left;margin-left:570.7pt;margin-top:428.45pt;width:4.25pt;height:4.25pt;z-index:25151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9" style="position:absolute;left:0;text-align:left;margin-left:531.75pt;margin-top:398.65pt;width:4.25pt;height:4.25pt;z-index:25151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8" style="position:absolute;left:0;text-align:left;margin-left:506pt;margin-top:378.9pt;width:4.25pt;height:4.25pt;z-index:25151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7" style="position:absolute;left:0;text-align:left;margin-left:527pt;margin-top:351.05pt;width:4.25pt;height:4.25pt;z-index:25151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6" style="position:absolute;left:0;text-align:left;margin-left:540.15pt;margin-top:331.9pt;width:4.25pt;height:4.25pt;z-index:25151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5" style="position:absolute;left:0;text-align:left;margin-left:486.1pt;margin-top:292.45pt;width:4.25pt;height:4.25pt;z-index:25151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4" style="position:absolute;left:0;text-align:left;margin-left:663.4pt;margin-top:556.9pt;width:4.25pt;height:4.25pt;z-index:25151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3" style="position:absolute;left:0;text-align:left;margin-left:722.3pt;margin-top:500.55pt;width:4.25pt;height:4.25pt;z-index:25151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2" style="position:absolute;left:0;text-align:left;margin-left:743.3pt;margin-top:521.15pt;width:4.25pt;height:4.25pt;z-index:25152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1" style="position:absolute;left:0;text-align:left;margin-left:762.15pt;margin-top:539.45pt;width:4.25pt;height:4.25pt;z-index:25152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40" style="position:absolute;left:0;text-align:left;margin-left:764.1pt;margin-top:541.45pt;width:4.25pt;height:4.25pt;z-index:25152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9" style="position:absolute;left:0;text-align:left;margin-left:772.05pt;margin-top:549.8pt;width:4.25pt;height:4.25pt;z-index:25152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8" style="position:absolute;left:0;text-align:left;margin-left:773.6pt;margin-top:551.15pt;width:4.25pt;height:4.25pt;z-index:25152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7" style="position:absolute;left:0;text-align:left;margin-left:761.25pt;margin-top:562.85pt;width:4.25pt;height:4.25pt;z-index:25152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6" style="position:absolute;left:0;text-align:left;margin-left:766.15pt;margin-top:567.9pt;width:4.25pt;height:4.25pt;z-index:25152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5" style="position:absolute;left:0;text-align:left;margin-left:758.1pt;margin-top:575.85pt;width:4.25pt;height:4.25pt;z-index:25152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4" style="position:absolute;left:0;text-align:left;margin-left:753.25pt;margin-top:571.05pt;width:4.25pt;height:4.25pt;z-index:25152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3" style="position:absolute;left:0;text-align:left;margin-left:730.65pt;margin-top:593.35pt;width:4.25pt;height:4.25pt;z-index:25152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2" style="position:absolute;left:0;text-align:left;margin-left:734.8pt;margin-top:597.6pt;width:4.25pt;height:4.25pt;z-index:25153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1" style="position:absolute;left:0;text-align:left;margin-left:726.95pt;margin-top:605.2pt;width:4.25pt;height:4.25pt;z-index:25153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30" style="position:absolute;left:0;text-align:left;margin-left:722.3pt;margin-top:600.95pt;width:4.25pt;height:4.25pt;z-index:25153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9" style="position:absolute;left:0;text-align:left;margin-left:716.35pt;margin-top:606.6pt;width:4.25pt;height:4.25pt;z-index:25153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8" style="position:absolute;left:0;text-align:left;margin-left:696.15pt;margin-top:618.5pt;width:4.25pt;height:4.25pt;z-index:25153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7" style="position:absolute;left:0;text-align:left;margin-left:667.05pt;margin-top:576.6pt;width:4.25pt;height:4.25pt;z-index:25153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6" style="position:absolute;left:0;text-align:left;margin-left:673.2pt;margin-top:571.05pt;width:4.25pt;height:4.25pt;z-index:25153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5" style="position:absolute;left:0;text-align:left;margin-left:663.4pt;margin-top:556.9pt;width:4.25pt;height:4.25pt;z-index:25153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4" style="position:absolute;left:0;text-align:left;margin-left:149.45pt;margin-top:152.6pt;width:2.85pt;height:2.85pt;z-index:25153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3" style="position:absolute;left:0;text-align:left;margin-left:154.55pt;margin-top:151.85pt;width:2.85pt;height:2.85pt;z-index:25153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2" style="position:absolute;left:0;text-align:left;margin-left:153.85pt;margin-top:147.4pt;width:2.85pt;height:2.85pt;z-index:25154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1" style="position:absolute;left:0;text-align:left;margin-left:167.8pt;margin-top:145.3pt;width:2.85pt;height:2.85pt;z-index:25154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20" style="position:absolute;left:0;text-align:left;margin-left:167.35pt;margin-top:142.6pt;width:2.85pt;height:2.85pt;z-index:25154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9" style="position:absolute;left:0;text-align:left;margin-left:186.95pt;margin-top:139.55pt;width:2.85pt;height:2.85pt;z-index:25154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8" style="position:absolute;left:0;text-align:left;margin-left:187.45pt;margin-top:142.8pt;width:2.85pt;height:2.85pt;z-index:25154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7" style="position:absolute;left:0;text-align:left;margin-left:213pt;margin-top:139.15pt;width:2.85pt;height:2.85pt;z-index:25154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6" style="position:absolute;left:0;text-align:left;margin-left:212.5pt;margin-top:135.85pt;width:2.85pt;height:2.85pt;z-index:25154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5" style="position:absolute;left:0;text-align:left;margin-left:231.75pt;margin-top:133.1pt;width:2.85pt;height:2.85pt;z-index:25154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4" style="position:absolute;left:0;text-align:left;margin-left:232.2pt;margin-top:136.25pt;width:2.85pt;height:2.85pt;z-index:25154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3" style="position:absolute;left:0;text-align:left;margin-left:251.25pt;margin-top:133.55pt;width:2.85pt;height:2.85pt;z-index:25155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2" style="position:absolute;left:0;text-align:left;margin-left:250.8pt;margin-top:130.25pt;width:2.85pt;height:2.85pt;z-index:25155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1" style="position:absolute;left:0;text-align:left;margin-left:270.15pt;margin-top:127.5pt;width:2.85pt;height:2.85pt;z-index:25155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10" style="position:absolute;left:0;text-align:left;margin-left:270.65pt;margin-top:130.8pt;width:2.85pt;height:2.85pt;z-index:25155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9" style="position:absolute;left:0;text-align:left;margin-left:277.4pt;margin-top:129.9pt;width:2.85pt;height:2.85pt;z-index:25155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8" style="position:absolute;left:0;text-align:left;margin-left:281.25pt;margin-top:156.25pt;width:2.85pt;height:2.85pt;z-index:25155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7" style="position:absolute;left:0;text-align:left;margin-left:268.2pt;margin-top:157.95pt;width:2.85pt;height:2.85pt;z-index:25155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6" style="position:absolute;left:0;text-align:left;margin-left:268.6pt;margin-top:161.35pt;width:2.85pt;height:2.85pt;z-index:25155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5" style="position:absolute;left:0;text-align:left;margin-left:255.55pt;margin-top:163.05pt;width:2.85pt;height:2.85pt;z-index:25155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4" style="position:absolute;left:0;text-align:left;margin-left:255.15pt;margin-top:160.05pt;width:2.85pt;height:2.85pt;z-index:25155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3" style="position:absolute;left:0;text-align:left;margin-left:229.7pt;margin-top:163.65pt;width:2.85pt;height:2.85pt;z-index:25156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2" style="position:absolute;left:0;text-align:left;margin-left:230.2pt;margin-top:167.1pt;width:2.85pt;height:2.85pt;z-index:25156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1" style="position:absolute;left:0;text-align:left;margin-left:217.2pt;margin-top:168.95pt;width:2.85pt;height:2.85pt;z-index:25156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300" style="position:absolute;left:0;text-align:left;margin-left:216.75pt;margin-top:165.7pt;width:2.85pt;height:2.85pt;z-index:25156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9" style="position:absolute;left:0;text-align:left;margin-left:190.95pt;margin-top:169.4pt;width:2.85pt;height:2.85pt;z-index:25156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8" style="position:absolute;left:0;text-align:left;margin-left:191.45pt;margin-top:172.8pt;width:2.85pt;height:2.85pt;z-index:25156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7" style="position:absolute;left:0;text-align:left;margin-left:172.3pt;margin-top:175.55pt;width:2.85pt;height:2.85pt;z-index:25156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6" style="position:absolute;left:0;text-align:left;margin-left:171.85pt;margin-top:172.2pt;width:2.85pt;height:2.85pt;z-index:25156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5" style="position:absolute;left:0;text-align:left;margin-left:158.5pt;margin-top:174.1pt;width:2.85pt;height:2.85pt;z-index:25156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4" style="position:absolute;left:0;text-align:left;margin-left:152.6pt;margin-top:174.9pt;width:2.85pt;height:2.85pt;z-index:25156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3" style="position:absolute;left:0;text-align:left;margin-left:144.85pt;margin-top:176.1pt;width:2.85pt;height:2.85pt;z-index:25157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2" style="position:absolute;left:0;text-align:left;margin-left:148.7pt;margin-top:201.1pt;width:2.85pt;height:2.85pt;z-index:25157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1" style="position:absolute;left:0;text-align:left;margin-left:145.5pt;margin-top:201.55pt;width:2.85pt;height:2.85pt;z-index:25157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90" style="position:absolute;left:0;text-align:left;margin-left:148.25pt;margin-top:220.6pt;width:2.85pt;height:2.85pt;z-index:25157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9" style="position:absolute;left:0;text-align:left;margin-left:151.75pt;margin-top:220.1pt;width:2.85pt;height:2.85pt;z-index:25157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8" style="position:absolute;left:0;text-align:left;margin-left:154.5pt;margin-top:239.55pt;width:2.85pt;height:2.85pt;z-index:25157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7" style="position:absolute;left:0;text-align:left;margin-left:151.25pt;margin-top:240pt;width:2.85pt;height:2.85pt;z-index:25157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6" style="position:absolute;left:0;text-align:left;margin-left:153.15pt;margin-top:253.4pt;width:2.85pt;height:2.85pt;z-index:25157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5" style="position:absolute;left:0;text-align:left;margin-left:154pt;margin-top:259.1pt;width:2.85pt;height:2.85pt;z-index:25157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4" style="position:absolute;left:0;text-align:left;margin-left:160.8pt;margin-top:258.1pt;width:2.85pt;height:2.85pt;z-index:25157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3" style="position:absolute;left:0;text-align:left;margin-left:162.7pt;margin-top:271.45pt;width:2.85pt;height:2.85pt;z-index:25158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2" style="position:absolute;left:0;text-align:left;margin-left:166.35pt;margin-top:270.9pt;width:2.85pt;height:2.85pt;z-index:25158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1" style="position:absolute;left:0;text-align:left;margin-left:169.15pt;margin-top:290.45pt;width:2.85pt;height:2.85pt;z-index:25158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80" style="position:absolute;left:0;text-align:left;margin-left:165.6pt;margin-top:291pt;width:2.85pt;height:2.85pt;z-index:25158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9" style="position:absolute;left:0;text-align:left;margin-left:169.2pt;margin-top:316.15pt;width:2.85pt;height:2.85pt;z-index:25158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8" style="position:absolute;left:0;text-align:left;margin-left:172.65pt;margin-top:315.65pt;width:2.85pt;height:2.85pt;z-index:25158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7" style="position:absolute;left:0;text-align:left;margin-left:175.5pt;margin-top:335.45pt;width:2.85pt;height:2.85pt;z-index:25158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6" style="position:absolute;left:0;text-align:left;margin-left:172.3pt;margin-top:335.9pt;width:2.85pt;height:2.85pt;z-index:25158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5" style="position:absolute;left:0;text-align:left;margin-left:175.25pt;margin-top:356.4pt;width:2.85pt;height:2.85pt;z-index:25158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4" style="position:absolute;left:0;text-align:left;margin-left:200.2pt;margin-top:352.8pt;width:2.85pt;height:2.85pt;z-index:25159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3" style="position:absolute;left:0;text-align:left;margin-left:200.65pt;margin-top:356.15pt;width:2.85pt;height:2.85pt;z-index:251591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2" style="position:absolute;left:0;text-align:left;margin-left:207.65pt;margin-top:355.15pt;width:2.85pt;height:2.85pt;z-index:251592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1" style="position:absolute;left:0;text-align:left;margin-left:211.55pt;margin-top:381.5pt;width:2.85pt;height:2.85pt;z-index:251593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70" style="position:absolute;left:0;text-align:left;margin-left:198.25pt;margin-top:383.7pt;width:2.85pt;height:2.85pt;z-index:251594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9" style="position:absolute;left:0;text-align:left;margin-left:198.75pt;margin-top:386.9pt;width:2.85pt;height:2.85pt;z-index:251595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8" style="position:absolute;left:0;text-align:left;margin-left:185.65pt;margin-top:388.9pt;width:2.85pt;height:2.85pt;z-index:251596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7" style="position:absolute;left:0;text-align:left;margin-left:185.2pt;margin-top:385.75pt;width:2.85pt;height:2.85pt;z-index:25159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6" style="position:absolute;left:0;text-align:left;margin-left:171.55pt;margin-top:387.6pt;width:2.85pt;height:2.85pt;z-index:25159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5" style="position:absolute;left:0;text-align:left;margin-left:171pt;margin-top:383.8pt;width:2.85pt;height:2.85pt;z-index:25159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4" style="position:absolute;left:0;text-align:left;margin-left:156.8pt;margin-top:385.75pt;width:2.85pt;height:2.85pt;z-index:25160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3" style="position:absolute;left:0;text-align:left;margin-left:151.75pt;margin-top:352.6pt;width:2.85pt;height:2.85pt;z-index:25160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2" style="position:absolute;left:0;text-align:left;margin-left:147.9pt;margin-top:353.15pt;width:2.85pt;height:2.85pt;z-index:25160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1" style="position:absolute;left:0;text-align:left;margin-left:145.8pt;margin-top:339.95pt;width:2.85pt;height:2.85pt;z-index:25160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0" style="position:absolute;left:0;text-align:left;margin-left:142.6pt;margin-top:340.45pt;width:2.85pt;height:2.85pt;z-index:25160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9" style="position:absolute;left:0;text-align:left;margin-left:139.6pt;margin-top:320.85pt;width:2.85pt;height:2.85pt;z-index:25160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8" style="position:absolute;left:0;text-align:left;margin-left:143pt;margin-top:320.3pt;width:2.85pt;height:2.85pt;z-index:25160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7" style="position:absolute;left:0;text-align:left;margin-left:139.05pt;margin-top:294.9pt;width:2.85pt;height:2.85pt;z-index:25160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6" style="position:absolute;left:0;text-align:left;margin-left:135.9pt;margin-top:295.4pt;width:2.85pt;height:2.85pt;z-index:25160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5" style="position:absolute;left:0;text-align:left;margin-left:133.25pt;margin-top:275.85pt;width:2.85pt;height:2.85pt;z-index:251609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4" style="position:absolute;left:0;text-align:left;margin-left:136.55pt;margin-top:275.4pt;width:2.85pt;height:2.85pt;z-index:251610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3" style="position:absolute;left:0;text-align:left;margin-left:134.7pt;margin-top:262pt;width:2.85pt;height:2.85pt;z-index:251611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2" style="position:absolute;left:0;text-align:left;margin-left:133.95pt;margin-top:256.25pt;width:2.85pt;height:2.85pt;z-index:251612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1" style="position:absolute;left:0;text-align:left;margin-left:126.65pt;margin-top:257.25pt;width:2.85pt;height:2.85pt;z-index:251613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0" style="position:absolute;left:0;text-align:left;margin-left:124.9pt;margin-top:244pt;width:2.85pt;height:2.85pt;z-index:251614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9" style="position:absolute;left:0;text-align:left;margin-left:121.9pt;margin-top:244.4pt;width:2.85pt;height:2.85pt;z-index:25161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8" style="position:absolute;left:0;text-align:left;margin-left:119.25pt;margin-top:224.8pt;width:2.85pt;height:2.85pt;z-index:25161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7" style="position:absolute;left:0;text-align:left;margin-left:122.1pt;margin-top:224.4pt;width:2.85pt;height:2.85pt;z-index:25161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6" style="position:absolute;left:0;text-align:left;margin-left:118.7pt;margin-top:199.15pt;width:2.85pt;height:2.85pt;z-index:25161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5" style="position:absolute;left:0;text-align:left;margin-left:115.3pt;margin-top:199.6pt;width:2.85pt;height:2.85pt;z-index:25161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4" style="position:absolute;left:0;text-align:left;margin-left:113.5pt;margin-top:186.4pt;width:2.85pt;height:2.85pt;z-index:25162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3" style="position:absolute;left:0;text-align:left;margin-left:116.55pt;margin-top:186pt;width:2.85pt;height:2.85pt;z-index:25162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2" style="position:absolute;left:0;text-align:left;margin-left:114.65pt;margin-top:172.2pt;width:2.85pt;height:2.85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1" style="position:absolute;left:0;text-align:left;margin-left:118.35pt;margin-top:171.7pt;width:2.85pt;height:2.85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0" style="position:absolute;left:0;text-align:left;margin-left:116.35pt;margin-top:157.55pt;width:2.85pt;height:2.85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9" style="position:absolute;left:0;text-align:left;margin-left:149.45pt;margin-top:152.6pt;width:2.85pt;height:2.85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8" style="position:absolute;left:0;text-align:left;margin-left:237.45pt;margin-top:198.4pt;width:2.85pt;height:2.85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7" style="position:absolute;left:0;text-align:left;margin-left:267.3pt;margin-top:193.6pt;width:2.85pt;height:2.85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6" style="position:absolute;left:0;text-align:left;margin-left:269.35pt;margin-top:206.7pt;width:2.85pt;height:2.85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5" style="position:absolute;left:0;text-align:left;margin-left:272.3pt;margin-top:206.25pt;width:2.85pt;height:2.85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4" style="position:absolute;left:0;text-align:left;margin-left:274.35pt;margin-top:219.4pt;width:2.85pt;height:2.85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3" style="position:absolute;left:0;text-align:left;margin-left:271.4pt;margin-top:219.8pt;width:2.85pt;height:2.85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2" style="position:absolute;left:0;text-align:left;margin-left:274.35pt;margin-top:238.7pt;width:2.85pt;height:2.85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1" style="position:absolute;left:0;text-align:left;margin-left:276.85pt;margin-top:238.35pt;width:2.85pt;height:2.85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0" style="position:absolute;left:0;text-align:left;margin-left:278.9pt;margin-top:251.5pt;width:2.85pt;height:2.85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9" style="position:absolute;left:0;text-align:left;margin-left:276.1pt;margin-top:251.9pt;width:2.85pt;height:2.85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8" style="position:absolute;left:0;text-align:left;margin-left:279.95pt;margin-top:277.15pt;width:2.85pt;height:2.85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7" style="position:absolute;left:0;text-align:left;margin-left:282.55pt;margin-top:276.8pt;width:2.85pt;height:2.85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6" style="position:absolute;left:0;text-align:left;margin-left:284.55pt;margin-top:289.85pt;width:2.85pt;height:2.85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5" style="position:absolute;left:0;text-align:left;margin-left:281.9pt;margin-top:290.25pt;width:2.85pt;height:2.85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4" style="position:absolute;left:0;text-align:left;margin-left:284.8pt;margin-top:309.1pt;width:2.85pt;height:2.85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3" style="position:absolute;left:0;text-align:left;margin-left:287.25pt;margin-top:308.75pt;width:2.85pt;height:2.85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2" style="position:absolute;left:0;text-align:left;margin-left:289.2pt;margin-top:321.8pt;width:2.85pt;height:2.8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1" style="position:absolute;left:0;text-align:left;margin-left:286.6pt;margin-top:322.2pt;width:2.85pt;height:2.8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0" style="position:absolute;left:0;text-align:left;margin-left:288.6pt;margin-top:335.55pt;width:2.85pt;height:2.8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9" style="position:absolute;left:0;text-align:left;margin-left:258.65pt;margin-top:339.75pt;width:2.85pt;height:2.8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8" style="position:absolute;left:0;text-align:left;margin-left:256.8pt;margin-top:326.35pt;width:2.85pt;height:2.8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7" style="position:absolute;left:0;text-align:left;margin-left:259.35pt;margin-top:326pt;width:2.85pt;height:2.8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6" style="position:absolute;left:0;text-align:left;margin-left:257.6pt;margin-top:313.45pt;width:2.85pt;height:2.8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5" style="position:absolute;left:0;text-align:left;margin-left:254.8pt;margin-top:313.85pt;width:2.85pt;height:2.8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4" style="position:absolute;left:0;text-align:left;margin-left:251.55pt;margin-top:294.35pt;width:2.85pt;height:2.8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3" style="position:absolute;left:0;text-align:left;margin-left:254.35pt;margin-top:293.85pt;width:2.85pt;height:2.8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2" style="position:absolute;left:0;text-align:left;margin-left:252.9pt;margin-top:281.65pt;width:2.85pt;height:2.8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1" style="position:absolute;left:0;text-align:left;margin-left:250pt;margin-top:282pt;width:2.85pt;height:2.8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0" style="position:absolute;left:0;text-align:left;margin-left:246.05pt;margin-top:255.95pt;width:2.85pt;height:2.8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9" style="position:absolute;left:0;text-align:left;margin-left:249.3pt;margin-top:255.45pt;width:2.85pt;height:2.8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8" style="position:absolute;left:0;text-align:left;margin-left:247.4pt;margin-top:243.05pt;width:2.85pt;height:2.8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7" style="position:absolute;left:0;text-align:left;margin-left:244.2pt;margin-top:243.55pt;width:2.85pt;height:2.8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6" style="position:absolute;left:0;text-align:left;margin-left:241.25pt;margin-top:223.9pt;width:2.85pt;height:2.8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5" style="position:absolute;left:0;text-align:left;margin-left:244.3pt;margin-top:223.45pt;width:2.85pt;height:2.8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4" style="position:absolute;left:0;text-align:left;margin-left:242.4pt;margin-top:211pt;width:2.85pt;height:2.8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3" style="position:absolute;left:0;text-align:left;margin-left:239.4pt;margin-top:211.45pt;width:2.85pt;height:2.8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2" style="position:absolute;left:0;text-align:left;margin-left:237.45pt;margin-top:198.4pt;width:2.85pt;height:2.8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1" style="position:absolute;left:0;text-align:left;margin-left:361.95pt;margin-top:108.95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0" style="position:absolute;left:0;text-align:left;margin-left:390.35pt;margin-top:104.7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9" style="position:absolute;left:0;text-align:left;margin-left:389.8pt;margin-top:101.05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8" style="position:absolute;left:0;text-align:left;margin-left:396.95pt;margin-top:100.05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7" style="position:absolute;left:0;text-align:left;margin-left:397.5pt;margin-top:103.75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6" style="position:absolute;left:0;text-align:left;margin-left:424.5pt;margin-top:99.9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5" style="position:absolute;left:0;text-align:left;margin-left:423.95pt;margin-top:96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4" style="position:absolute;left:0;text-align:left;margin-left:431.05pt;margin-top:94.95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3" style="position:absolute;left:0;text-align:left;margin-left:431.65pt;margin-top:98.8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2" style="position:absolute;left:0;text-align:left;margin-left:449.9pt;margin-top:96.2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1" style="position:absolute;left:0;text-align:left;margin-left:454.3pt;margin-top:127.15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0" style="position:absolute;left:0;text-align:left;margin-left:449.75pt;margin-top:127.7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9" style="position:absolute;left:0;text-align:left;margin-left:450.55pt;margin-top:134.3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8" style="position:absolute;left:0;text-align:left;margin-left:405.8pt;margin-top:140.7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7" style="position:absolute;left:0;text-align:left;margin-left:406.7pt;margin-top:145.9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6" style="position:absolute;left:0;text-align:left;margin-left:360.85pt;margin-top:152.85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5" style="position:absolute;left:0;text-align:left;margin-left:359.55pt;margin-top:143.0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4" style="position:absolute;left:0;text-align:left;margin-left:366.9pt;margin-top:142.0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3" style="position:absolute;left:0;text-align:left;margin-left:361.95pt;margin-top:108.9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2" style="position:absolute;left:0;text-align:left;margin-left:370.5pt;margin-top:151.8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1" style="position:absolute;left:0;text-align:left;margin-left:373.15pt;margin-top:151.4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0" style="position:absolute;left:0;text-align:left;margin-left:400.35pt;margin-top:147.4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9" style="position:absolute;left:0;text-align:left;margin-left:402.15pt;margin-top:159.8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8" style="position:absolute;left:0;text-align:left;margin-left:404.8pt;margin-top:159.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7" style="position:absolute;left:0;text-align:left;margin-left:406.65pt;margin-top:172.5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6" style="position:absolute;left:0;text-align:left;margin-left:404.1pt;margin-top:172.8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5" style="position:absolute;left:0;text-align:left;margin-left:406.8pt;margin-top:191.9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4" style="position:absolute;left:0;text-align:left;margin-left:409.55pt;margin-top:191.5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3" style="position:absolute;left:0;text-align:left;margin-left:411.4pt;margin-top:204.7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2" style="position:absolute;left:0;text-align:left;margin-left:408.95pt;margin-top:205.0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1" style="position:absolute;left:0;text-align:left;margin-left:412.55pt;margin-top:230.3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0" style="position:absolute;left:0;text-align:left;margin-left:415.45pt;margin-top:229.9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9" style="position:absolute;left:0;text-align:left;margin-left:417.35pt;margin-top:243.0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8" style="position:absolute;left:0;text-align:left;margin-left:414.75pt;margin-top:243.4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7" style="position:absolute;left:0;text-align:left;margin-left:417.4pt;margin-top:262.1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6" style="position:absolute;left:0;text-align:left;margin-left:420.25pt;margin-top:261.7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5" style="position:absolute;left:0;text-align:left;margin-left:422.15pt;margin-top:275.1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4" style="position:absolute;left:0;text-align:left;margin-left:419.4pt;margin-top:275.45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3" style="position:absolute;left:0;text-align:left;margin-left:421.3pt;margin-top:288.8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2" style="position:absolute;left:0;text-align:left;margin-left:391.35pt;margin-top:292.8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1" style="position:absolute;left:0;text-align:left;margin-left:389.55pt;margin-top:279.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0" style="position:absolute;left:0;text-align:left;margin-left:392.1pt;margin-top:279.1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9" style="position:absolute;left:0;text-align:left;margin-left:390.25pt;margin-top:266.7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8" style="position:absolute;left:0;text-align:left;margin-left:387.4pt;margin-top:267.1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7" style="position:absolute;left:0;text-align:left;margin-left:384.65pt;margin-top:247.4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6" style="position:absolute;left:0;text-align:left;margin-left:387.4pt;margin-top:247.1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5" style="position:absolute;left:0;text-align:left;margin-left:385.65pt;margin-top:234.7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4" style="position:absolute;left:0;text-align:left;margin-left:382.75pt;margin-top:235.1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3" style="position:absolute;left:0;text-align:left;margin-left:379.05pt;margin-top:209.0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2" style="position:absolute;left:0;text-align:left;margin-left:381.6pt;margin-top:208.7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1" style="position:absolute;left:0;text-align:left;margin-left:379.85pt;margin-top:196.3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0" style="position:absolute;left:0;text-align:left;margin-left:377.05pt;margin-top:196.7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9" style="position:absolute;left:0;text-align:left;margin-left:374.25pt;margin-top:177.1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8" style="position:absolute;left:0;text-align:left;margin-left:376.7pt;margin-top:176.7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7" style="position:absolute;left:0;text-align:left;margin-left:374.9pt;margin-top:164.0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6" style="position:absolute;left:0;text-align:left;margin-left:372.3pt;margin-top:164.4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5" style="position:absolute;left:0;text-align:left;margin-left:370.5pt;margin-top:151.8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4" style="position:absolute;left:0;text-align:left;margin-left:371.8pt;margin-top:311.6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3" style="position:absolute;left:0;text-align:left;margin-left:547.6pt;margin-top:442.0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2" style="position:absolute;left:0;text-align:left;margin-left:532pt;margin-top:463.1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1" style="position:absolute;left:0;text-align:left;margin-left:522.2pt;margin-top:455.8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0" style="position:absolute;left:0;text-align:left;margin-left:521.2pt;margin-top:457.2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9" style="position:absolute;left:0;text-align:left;margin-left:510.75pt;margin-top:449.4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8" style="position:absolute;left:0;text-align:left;margin-left:511.75pt;margin-top:448.1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7" style="position:absolute;left:0;text-align:left;margin-left:497.15pt;margin-top:437.3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6" style="position:absolute;left:0;text-align:left;margin-left:496.1pt;margin-top:438.7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5" style="position:absolute;left:0;text-align:left;margin-left:485.65pt;margin-top:430.9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4" style="position:absolute;left:0;text-align:left;margin-left:486.65pt;margin-top:429.6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3" style="position:absolute;left:0;text-align:left;margin-left:472.05pt;margin-top:418.8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2" style="position:absolute;left:0;text-align:left;margin-left:470.95pt;margin-top:420.3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1" style="position:absolute;left:0;text-align:left;margin-left:460.55pt;margin-top:412.6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0" style="position:absolute;left:0;text-align:left;margin-left:461.65pt;margin-top:411.1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9" style="position:absolute;left:0;text-align:left;margin-left:447.05pt;margin-top:400.2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8" style="position:absolute;left:0;text-align:left;margin-left:445.95pt;margin-top:401.7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7" style="position:absolute;left:0;text-align:left;margin-left:435.6pt;margin-top:393.9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6" style="position:absolute;left:0;text-align:left;margin-left:436.65pt;margin-top:392.5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5" style="position:absolute;left:0;text-align:left;margin-left:421.9pt;margin-top:381.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4" style="position:absolute;left:0;text-align:left;margin-left:420.75pt;margin-top:383.0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3" style="position:absolute;left:0;text-align:left;margin-left:410.65pt;margin-top:375.4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2" style="position:absolute;left:0;text-align:left;margin-left:411.8pt;margin-top:373.9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1" style="position:absolute;left:0;text-align:left;margin-left:396.9pt;margin-top:362.9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0" style="position:absolute;left:0;text-align:left;margin-left:395.75pt;margin-top:364.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9" style="position:absolute;left:0;text-align:left;margin-left:385.1pt;margin-top:356.6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8" style="position:absolute;left:0;text-align:left;margin-left:386.3pt;margin-top:355.0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7" style="position:absolute;left:0;text-align:left;margin-left:371.9pt;margin-top:344.4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6" style="position:absolute;left:0;text-align:left;margin-left:370.7pt;margin-top:346.0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5" style="position:absolute;left:0;text-align:left;margin-left:360.2pt;margin-top:338.3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4" style="position:absolute;left:0;text-align:left;margin-left:361.45pt;margin-top:336.6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3" style="position:absolute;left:0;text-align:left;margin-left:356pt;margin-top:332.6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2" style="position:absolute;left:0;text-align:left;margin-left:371.8pt;margin-top:311.6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1" style="position:absolute;left:0;text-align:left;margin-left:528.05pt;margin-top:351.3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0" style="position:absolute;left:0;text-align:left;margin-left:539.2pt;margin-top:335.0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9" style="position:absolute;left:0;text-align:left;margin-left:551.65pt;margin-top:343.9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8" style="position:absolute;left:0;text-align:left;margin-left:547.5pt;margin-top:349.6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7" style="position:absolute;left:0;text-align:left;margin-left:545.55pt;margin-top:348.2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6" style="position:absolute;left:0;text-align:left;margin-left:536.6pt;margin-top:360.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5" style="position:absolute;left:0;text-align:left;margin-left:535.9pt;margin-top:5in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4" style="position:absolute;left:0;text-align:left;margin-left:537.2pt;margin-top:358.2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3" style="position:absolute;left:0;text-align:left;margin-left:528.05pt;margin-top:351.3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2" style="position:absolute;left:0;text-align:left;margin-left:528.05pt;margin-top:351.3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1" style="position:absolute;left:0;text-align:left;margin-left:608.5pt;margin-top:243.2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0" style="position:absolute;left:0;text-align:left;margin-left:634.25pt;margin-top:239.3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9" style="position:absolute;left:0;text-align:left;margin-left:636.05pt;margin-top:250.7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8" style="position:absolute;left:0;text-align:left;margin-left:638.15pt;margin-top:250.4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7" style="position:absolute;left:0;text-align:left;margin-left:640.25pt;margin-top:264.0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6" style="position:absolute;left:0;text-align:left;margin-left:638.25pt;margin-top:264.3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7" style="position:absolute;left:0;text-align:left;margin-left:641.4pt;margin-top:284.2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6" style="position:absolute;left:0;text-align:left;margin-left:643.05pt;margin-top:283.9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5" style="position:absolute;left:0;text-align:left;margin-left:644.7pt;margin-top:296.0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4" style="position:absolute;left:0;text-align:left;margin-left:642.9pt;margin-top:296.3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3" style="position:absolute;left:0;text-align:left;margin-left:645.35pt;margin-top:310.3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2" style="position:absolute;left:0;text-align:left;margin-left:636.8pt;margin-top:321.8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1" style="position:absolute;left:0;text-align:left;margin-left:638.35pt;margin-top:322.9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0" style="position:absolute;left:0;text-align:left;margin-left:629.65pt;margin-top:334.8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9" style="position:absolute;left:0;text-align:left;margin-left:628.15pt;margin-top:333.7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8" style="position:absolute;left:0;text-align:left;margin-left:614.3pt;margin-top:352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7" style="position:absolute;left:0;text-align:left;margin-left:615.85pt;margin-top:353.1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6" style="position:absolute;left:0;text-align:left;margin-left:607.1pt;margin-top:36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5" style="position:absolute;left:0;text-align:left;margin-left:605.65pt;margin-top:363.9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4" style="position:absolute;left:0;text-align:left;margin-left:595.75pt;margin-top:377.3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3" style="position:absolute;left:0;text-align:left;margin-left:596.95pt;margin-top:378.2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2" style="position:absolute;left:0;text-align:left;margin-left:589.25pt;margin-top:388.6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1" style="position:absolute;left:0;text-align:left;margin-left:587.85pt;margin-top:387.6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0" style="position:absolute;left:0;text-align:left;margin-left:583.75pt;margin-top:393.1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9" style="position:absolute;left:0;text-align:left;margin-left:562.6pt;margin-top:377.5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8" style="position:absolute;left:0;text-align:left;margin-left:611.2pt;margin-top:311.9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7" style="position:absolute;left:0;text-align:left;margin-left:612.9pt;margin-top:313.2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6" style="position:absolute;left:0;text-align:left;margin-left:616.95pt;margin-top:307.8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5" style="position:absolute;left:0;text-align:left;margin-left:618.65pt;margin-top:309.05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4" style="position:absolute;left:0;text-align:left;margin-left:621.65pt;margin-top:304.4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3" style="position:absolute;left:0;text-align:left;margin-left:620.85pt;margin-top:299.05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2" style="position:absolute;left:0;text-align:left;margin-left:618.65pt;margin-top:299.4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1" style="position:absolute;left:0;text-align:left;margin-left:617.9pt;margin-top:292.6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0" style="position:absolute;left:0;text-align:left;margin-left:615.7pt;margin-top:292.85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9" style="position:absolute;left:0;text-align:left;margin-left:608.5pt;margin-top:243.2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8" style="position:absolute;left:0;text-align:left;margin-left:589.95pt;margin-top:119.1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7" style="position:absolute;left:0;text-align:left;margin-left:615.85pt;margin-top:115.2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6" style="position:absolute;left:0;text-align:left;margin-left:617.7pt;margin-top:127.3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5" style="position:absolute;left:0;text-align:left;margin-left:619.5pt;margin-top:127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4" style="position:absolute;left:0;text-align:left;margin-left:621.4pt;margin-top:139.3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3" style="position:absolute;left:0;text-align:left;margin-left:619.7pt;margin-top:139.6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2" style="position:absolute;left:0;text-align:left;margin-left:622.5pt;margin-top:158.1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1" style="position:absolute;left:0;text-align:left;margin-left:624.3pt;margin-top:157.9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0" style="position:absolute;left:0;text-align:left;margin-left:626.2pt;margin-top:170.3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9" style="position:absolute;left:0;text-align:left;margin-left:624.3pt;margin-top:170.5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8" style="position:absolute;left:0;text-align:left;margin-left:627.1pt;margin-top:188.6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7" style="position:absolute;left:0;text-align:left;margin-left:628.45pt;margin-top:188.4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6" style="position:absolute;left:0;text-align:left;margin-left:630.4pt;margin-top:201.3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5" style="position:absolute;left:0;text-align:left;margin-left:628.55pt;margin-top:201.6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4" style="position:absolute;left:0;text-align:left;margin-left:631.25pt;margin-top:219.4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3" style="position:absolute;left:0;text-align:left;margin-left:633.35pt;margin-top:219.0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2" style="position:absolute;left:0;text-align:left;margin-left:635.3pt;margin-top:231.95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1" style="position:absolute;left:0;text-align:left;margin-left:633.3pt;margin-top:232.2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0" style="position:absolute;left:0;text-align:left;margin-left:634.25pt;margin-top:239.3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9" style="position:absolute;left:0;text-align:left;margin-left:608.5pt;margin-top:243.2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8" style="position:absolute;left:0;text-align:left;margin-left:589.95pt;margin-top:119.1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7" style="position:absolute;left:0;text-align:left;margin-left:690.1pt;margin-top:85.15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6" style="position:absolute;left:0;text-align:left;margin-left:697.65pt;margin-top:84.0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5" style="position:absolute;left:0;text-align:left;margin-left:698.05pt;margin-top:86.85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4" style="position:absolute;left:0;text-align:left;margin-left:723.6pt;margin-top:83.1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3" style="position:absolute;left:0;text-align:left;margin-left:725.75pt;margin-top:98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2" style="position:absolute;left:0;text-align:left;margin-left:790.55pt;margin-top:88.6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1" style="position:absolute;left:0;text-align:left;margin-left:794.25pt;margin-top:111.6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0" style="position:absolute;left:0;text-align:left;margin-left:793.65pt;margin-top:111.7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9" style="position:absolute;left:0;text-align:left;margin-left:794.2pt;margin-top:11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8" style="position:absolute;left:0;text-align:left;margin-left:776.6pt;margin-top:117.5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7" style="position:absolute;left:0;text-align:left;margin-left:776.85pt;margin-top:119.2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6" style="position:absolute;left:0;text-align:left;margin-left:770pt;margin-top:120.2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5" style="position:absolute;left:0;text-align:left;margin-left:769.75pt;margin-top:118.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4" style="position:absolute;left:0;text-align:left;margin-left:753.2pt;margin-top:120.9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3" style="position:absolute;left:0;text-align:left;margin-left:753.5pt;margin-top:122.75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2" style="position:absolute;left:0;text-align:left;margin-left:746.85pt;margin-top:123.7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1" style="position:absolute;left:0;text-align:left;margin-left:746.6pt;margin-top:121.9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0" style="position:absolute;left:0;text-align:left;margin-left:722.35pt;margin-top:125.4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9" style="position:absolute;left:0;text-align:left;margin-left:722.95pt;margin-top:129.6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8" style="position:absolute;left:0;text-align:left;margin-left:720.9pt;margin-top:129.9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7" style="position:absolute;left:0;text-align:left;margin-left:731.4pt;margin-top:202.9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6" style="position:absolute;left:0;text-align:left;margin-left:733.9pt;margin-top:202.6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5" style="position:absolute;left:0;text-align:left;margin-left:734.55pt;margin-top:206.8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4" style="position:absolute;left:0;text-align:left;margin-left:742.05pt;margin-top:205.7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3" style="position:absolute;left:0;text-align:left;margin-left:745.6pt;margin-top:228.6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2" style="position:absolute;left:0;text-align:left;margin-left:745.3pt;margin-top:228.6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1" style="position:absolute;left:0;text-align:left;margin-left:745.7pt;margin-top:231.3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0" style="position:absolute;left:0;text-align:left;margin-left:732.1pt;margin-top:233.0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9" style="position:absolute;left:0;text-align:left;margin-left:731.75pt;margin-top:230.3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8" style="position:absolute;left:0;text-align:left;margin-left:730.95pt;margin-top:230.4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7" style="position:absolute;left:0;text-align:left;margin-left:730.4pt;margin-top:226.2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6" style="position:absolute;left:0;text-align:left;margin-left:712.1pt;margin-top:229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5" style="position:absolute;left:0;text-align:left;margin-left:711.95pt;margin-top:228.0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4" style="position:absolute;left:0;text-align:left;margin-left:708.35pt;margin-top:228.5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3" style="position:absolute;left:0;text-align:left;margin-left:702.25pt;margin-top:185.5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2" style="position:absolute;left:0;text-align:left;margin-left:700.45pt;margin-top:185.7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1" style="position:absolute;left:0;text-align:left;margin-left:699.5pt;margin-top:179.2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0" style="position:absolute;left:0;text-align:left;margin-left:701.5pt;margin-top:178.9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9" style="position:absolute;left:0;text-align:left;margin-left:699pt;margin-top:162.8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8" style="position:absolute;left:0;text-align:left;margin-left:697pt;margin-top:163.1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7" style="position:absolute;left:0;text-align:left;margin-left:695.9pt;margin-top:156.1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6" style="position:absolute;left:0;text-align:left;margin-left:697.85pt;margin-top:155.85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5" style="position:absolute;left:0;text-align:left;margin-left:697.05pt;margin-top:150.5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4" style="position:absolute;left:0;text-align:left;margin-left:691.2pt;margin-top:112.15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3" style="position:absolute;left:0;text-align:left;margin-left:693.95pt;margin-top:111.8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2" style="position:absolute;left:0;text-align:left;margin-left:690.1pt;margin-top:85.15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1" style="position:absolute;left:0;text-align:left;margin-left:905.8pt;margin-top:138.75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0" style="position:absolute;left:0;text-align:left;margin-left:908.55pt;margin-top:138.3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9" style="position:absolute;left:0;text-align:left;margin-left:908.45pt;margin-top:137.65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8" style="position:absolute;left:0;text-align:left;margin-left:935.3pt;margin-top:133.5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7" style="position:absolute;left:0;text-align:left;margin-left:937.4pt;margin-top:146.95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6" style="position:absolute;left:0;text-align:left;margin-left:940.1pt;margin-top:146.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5" style="position:absolute;left:0;text-align:left;margin-left:942.95pt;margin-top:165.8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4" style="position:absolute;left:0;text-align:left;margin-left:940.3pt;margin-top:166.2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3" style="position:absolute;left:0;text-align:left;margin-left:942.15pt;margin-top:178.9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2" style="position:absolute;left:0;text-align:left;margin-left:944.9pt;margin-top:178.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1" style="position:absolute;left:0;text-align:left;margin-left:948.1pt;margin-top:198.05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0" style="position:absolute;left:0;text-align:left;margin-left:945.2pt;margin-top:198.5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9" style="position:absolute;left:0;text-align:left;margin-left:949.2pt;margin-top:224.8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8" style="position:absolute;left:0;text-align:left;margin-left:952.15pt;margin-top:224.35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7" style="position:absolute;left:0;text-align:left;margin-left:955.15pt;margin-top:243.9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6" style="position:absolute;left:0;text-align:left;margin-left:952.1pt;margin-top:244.35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5" style="position:absolute;left:0;text-align:left;margin-left:954.05pt;margin-top:256.95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4" style="position:absolute;left:0;text-align:left;margin-left:956.85pt;margin-top:256.5pt;width:2.85pt;height:2.85pt;z-index:25188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3" style="position:absolute;left:0;text-align:left;margin-left:959.8pt;margin-top:276.05pt;width:2.85pt;height:2.85pt;z-index:25189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2" style="position:absolute;left:0;text-align:left;margin-left:956.45pt;margin-top:276.6pt;width:2.85pt;height:2.85pt;z-index:25189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1" style="position:absolute;left:0;text-align:left;margin-left:960.25pt;margin-top:301.75pt;width:2.85pt;height:2.85pt;z-index:25189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0" style="position:absolute;left:0;text-align:left;margin-left:963.45pt;margin-top:301.25pt;width:2.85pt;height:2.85pt;z-index:25189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9" style="position:absolute;left:0;text-align:left;margin-left:966.4pt;margin-top:320.9pt;width:2.85pt;height:2.85pt;z-index:25189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8" style="position:absolute;left:0;text-align:left;margin-left:963.75pt;margin-top:321.3pt;width:2.85pt;height:2.85pt;z-index:25189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7" style="position:absolute;left:0;text-align:left;margin-left:965.65pt;margin-top:333.8pt;width:2.85pt;height:2.85pt;z-index:25189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6" style="position:absolute;left:0;text-align:left;margin-left:968.3pt;margin-top:333.4pt;width:2.85pt;height:2.85pt;z-index:25189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5" style="position:absolute;left:0;text-align:left;margin-left:971.25pt;margin-top:352.9pt;width:2.85pt;height:2.85pt;z-index:25189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4" style="position:absolute;left:0;text-align:left;margin-left:968.65pt;margin-top:353.3pt;width:2.85pt;height:2.85pt;z-index:25189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3" style="position:absolute;left:0;text-align:left;margin-left:970.7pt;margin-top:366.5pt;width:2.85pt;height:2.85pt;z-index:25190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2" style="position:absolute;left:0;text-align:left;margin-left:943.85pt;margin-top:370.55pt;width:2.85pt;height:2.85pt;z-index:25190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1" style="position:absolute;left:0;text-align:left;margin-left:943.8pt;margin-top:370.05pt;width:2.85pt;height:2.85pt;z-index:25190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0" style="position:absolute;left:0;text-align:left;margin-left:941.25pt;margin-top:370.45pt;width:2.85pt;height:2.85pt;z-index:25190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9" style="position:absolute;left:0;text-align:left;margin-left:939.15pt;margin-top:357.45pt;width:2.85pt;height:2.85pt;z-index:25190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8" style="position:absolute;left:0;text-align:left;margin-left:941.8pt;margin-top:357.05pt;width:2.85pt;height:2.85pt;z-index:25190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7" style="position:absolute;left:0;text-align:left;margin-left:939.8pt;margin-top:344.55pt;width:2.85pt;height:2.85pt;z-index:25190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6" style="position:absolute;left:0;text-align:left;margin-left:937.1pt;margin-top:344.95pt;width:2.85pt;height:2.85pt;z-index:25190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5" style="position:absolute;left:0;text-align:left;margin-left:936.05pt;margin-top:338.1pt;width:2.85pt;height:2.85pt;z-index:25190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4" style="position:absolute;left:0;text-align:left;margin-left:934.45pt;margin-top:338.3pt;width:2.85pt;height:2.85pt;z-index:25190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3" style="position:absolute;left:0;text-align:left;margin-left:932.85pt;margin-top:326.15pt;width:2.85pt;height:2.85pt;z-index:25191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2" style="position:absolute;left:0;text-align:left;margin-left:934.4pt;margin-top:325.95pt;width:2.85pt;height:2.85pt;z-index:25191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1" style="position:absolute;left:0;text-align:left;margin-left:933.35pt;margin-top:318.9pt;width:2.85pt;height:2.85pt;z-index:25191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0" style="position:absolute;left:0;text-align:left;margin-left:13in;margin-top:318.5pt;width:2.85pt;height:2.85pt;z-index:25191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9" style="position:absolute;left:0;text-align:left;margin-left:933.9pt;margin-top:306pt;width:2.85pt;height:2.85pt;z-index:25191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8" style="position:absolute;left:0;text-align:left;margin-left:931.25pt;margin-top:306.45pt;width:2.85pt;height:2.85pt;z-index:25191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7" style="position:absolute;left:0;text-align:left;margin-left:927.5pt;margin-top:280.45pt;width:2.85pt;height:2.85pt;z-index:25191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6" style="position:absolute;left:0;text-align:left;margin-left:930.4pt;margin-top:280.1pt;width:2.85pt;height:2.85pt;z-index:25191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5" style="position:absolute;left:0;text-align:left;margin-left:928.5pt;margin-top:267.55pt;width:2.85pt;height:2.85pt;z-index:25191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4" style="position:absolute;left:0;text-align:left;margin-left:925.6pt;margin-top:267.95pt;width:2.85pt;height:2.85pt;z-index:25191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3" style="position:absolute;left:0;text-align:left;margin-left:924.65pt;margin-top:261.25pt;width:2.85pt;height:2.85pt;z-index:25192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2" style="position:absolute;left:0;text-align:left;margin-left:922.45pt;margin-top:261.55pt;width:2.85pt;height:2.85pt;z-index:25192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1" style="position:absolute;left:0;text-align:left;margin-left:920.75pt;margin-top:249.2pt;width:2.85pt;height:2.85pt;z-index:25192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0" style="position:absolute;left:0;text-align:left;margin-left:922.65pt;margin-top:248.95pt;width:2.85pt;height:2.85pt;z-index:25192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9" style="position:absolute;left:0;text-align:left;margin-left:921.55pt;margin-top:242.25pt;width:2.85pt;height:2.85pt;z-index:25192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8" style="position:absolute;left:0;text-align:left;margin-left:924.1pt;margin-top:241.85pt;width:2.85pt;height:2.85pt;z-index:25192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7" style="position:absolute;left:0;text-align:left;margin-left:922.15pt;margin-top:229.1pt;width:2.85pt;height:2.85pt;z-index:25192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6" style="position:absolute;left:0;text-align:left;margin-left:919.5pt;margin-top:229.5pt;width:2.85pt;height:2.85pt;z-index:25192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5" style="position:absolute;left:0;text-align:left;margin-left:915.6pt;margin-top:202.7pt;width:2.85pt;height:2.85pt;z-index:25192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4" style="position:absolute;left:0;text-align:left;margin-left:918.35pt;margin-top:202.3pt;width:2.85pt;height:2.85pt;z-index:25193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3" style="position:absolute;left:0;text-align:left;margin-left:916.6pt;margin-top:189.55pt;width:2.85pt;height:2.85pt;z-index:25193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2" style="position:absolute;left:0;text-align:left;margin-left:913.7pt;margin-top:189.95pt;width:2.85pt;height:2.85pt;z-index:25193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1" style="position:absolute;left:0;text-align:left;margin-left:912.8pt;margin-top:183.2pt;width:2.85pt;height:2.85pt;z-index:25193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0" style="position:absolute;left:0;text-align:left;margin-left:910.75pt;margin-top:183.45pt;width:2.85pt;height:2.85pt;z-index:25193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9" style="position:absolute;left:0;text-align:left;margin-left:909.05pt;margin-top:170.8pt;width:2.85pt;height:2.85pt;z-index:25193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8" style="position:absolute;left:0;text-align:left;margin-left:910.65pt;margin-top:170.6pt;width:2.85pt;height:2.85pt;z-index:25193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7" style="position:absolute;left:0;text-align:left;margin-left:909.65pt;margin-top:164.05pt;width:2.85pt;height:2.85pt;z-index:25193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6" style="position:absolute;left:0;text-align:left;margin-left:912.2pt;margin-top:163.7pt;width:2.85pt;height:2.85pt;z-index:25193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5" style="position:absolute;left:0;text-align:left;margin-left:910.45pt;margin-top:151pt;width:2.85pt;height:2.85pt;z-index:25193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4" style="position:absolute;left:0;text-align:left;margin-left:907.65pt;margin-top:151.35pt;width:2.85pt;height:2.85pt;z-index:25194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3" style="position:absolute;left:0;text-align:left;margin-left:905.8pt;margin-top:138.75pt;width:2.85pt;height:2.85pt;z-index:25194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2" style="position:absolute;left:0;text-align:left;margin-left:677pt;margin-top:582.25pt;width:2.85pt;height:2.85pt;z-index:25194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1" style="position:absolute;left:0;text-align:left;margin-left:681.1pt;margin-top:578.35pt;width:2.85pt;height:2.85pt;z-index:25194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0" style="position:absolute;left:0;text-align:left;margin-left:678.7pt;margin-top:575.85pt;width:2.85pt;height:2.85pt;z-index:25194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9" style="position:absolute;left:0;text-align:left;margin-left:685.55pt;margin-top:569.05pt;width:2.85pt;height:2.85pt;z-index:25194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8" style="position:absolute;left:0;text-align:left;margin-left:686.75pt;margin-top:570.3pt;width:2.85pt;height:2.85pt;z-index:25194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7" style="position:absolute;left:0;text-align:left;margin-left:690.8pt;margin-top:566.3pt;width:2.85pt;height:2.85pt;z-index:25194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6" style="position:absolute;left:0;text-align:left;margin-left:701pt;margin-top:576.5pt;width:2.85pt;height:2.85pt;z-index:25194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5" style="position:absolute;left:0;text-align:left;margin-left:706.95pt;margin-top:570.7pt;width:2.85pt;height:2.85pt;z-index:25194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4" style="position:absolute;left:0;text-align:left;margin-left:705.45pt;margin-top:569.2pt;width:2.85pt;height:2.85pt;z-index:25195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3" style="position:absolute;left:0;text-align:left;margin-left:730.2pt;margin-top:545.3pt;width:2.85pt;height:2.85pt;z-index:25195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2" style="position:absolute;left:0;text-align:left;margin-left:731.6pt;margin-top:546.8pt;width:2.85pt;height:2.85pt;z-index:25195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1" style="position:absolute;left:0;text-align:left;margin-left:738.35pt;margin-top:540.5pt;width:2.85pt;height:2.85pt;z-index:25195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0" style="position:absolute;left:0;text-align:left;margin-left:737.6pt;margin-top:539.75pt;width:2.85pt;height:2.85pt;z-index:25195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9" style="position:absolute;left:0;text-align:left;margin-left:749.65pt;margin-top:527.35pt;width:2.85pt;height:2.85pt;z-index:25195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8" style="position:absolute;left:0;text-align:left;margin-left:762.85pt;margin-top:540.2pt;width:2.85pt;height:2.85pt;z-index:25195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7" style="position:absolute;left:0;text-align:left;margin-left:764.8pt;margin-top:542.15pt;width:2.85pt;height:2.85pt;z-index:25195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6" style="position:absolute;left:0;text-align:left;margin-left:768.15pt;margin-top:545.65pt;width:2.85pt;height:2.85pt;z-index:25195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5" style="position:absolute;left:0;text-align:left;margin-left:764pt;margin-top:549.8pt;width:2.85pt;height:2.85pt;z-index:25195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4" style="position:absolute;left:0;text-align:left;margin-left:766.8pt;margin-top:552.6pt;width:2.85pt;height:2.85pt;z-index:25196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3" style="position:absolute;left:0;text-align:left;margin-left:765.2pt;margin-top:554.35pt;width:2.85pt;height:2.85pt;z-index:25196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2" style="position:absolute;left:0;text-align:left;margin-left:766.15pt;margin-top:559.4pt;width:2.85pt;height:2.85pt;z-index:25196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1" style="position:absolute;left:0;text-align:left;margin-left:750.45pt;margin-top:574.75pt;width:2.85pt;height:2.85pt;z-index:25196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0" style="position:absolute;left:0;text-align:left;margin-left:747.45pt;margin-top:571.65pt;width:2.85pt;height:2.85pt;z-index:25196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9" style="position:absolute;left:0;text-align:left;margin-left:731.6pt;margin-top:587.3pt;width:2.85pt;height:2.85pt;z-index:25196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8" style="position:absolute;left:0;text-align:left;margin-left:734.5pt;margin-top:590.2pt;width:2.85pt;height:2.85pt;z-index:25196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7" style="position:absolute;left:0;text-align:left;margin-left:723.05pt;margin-top:601.65pt;width:2.85pt;height:2.85pt;z-index:25196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6" style="position:absolute;left:0;text-align:left;margin-left:717.1pt;margin-top:607.3pt;width:2.85pt;height:2.85pt;z-index:25196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5" style="position:absolute;left:0;text-align:left;margin-left:712.4pt;margin-top:605.85pt;width:2.85pt;height:2.85pt;z-index:25197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4" style="position:absolute;left:0;text-align:left;margin-left:709.4pt;margin-top:608.6pt;width:2.85pt;height:2.85pt;z-index:25197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3" style="position:absolute;left:0;text-align:left;margin-left:706.95pt;margin-top:605.9pt;width:2.85pt;height:2.85pt;z-index:25197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2" style="position:absolute;left:0;text-align:left;margin-left:705.85pt;margin-top:606.9pt;width:2.85pt;height:2.85pt;z-index:25197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1" style="position:absolute;left:0;text-align:left;margin-left:699.2pt;margin-top:605.5pt;width:2.85pt;height:2.85pt;z-index:25197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0" style="position:absolute;left:0;text-align:left;margin-left:693.85pt;margin-top:600.1pt;width:2.85pt;height:2.85pt;z-index:25197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9" style="position:absolute;left:0;text-align:left;margin-left:693pt;margin-top:600.9pt;width:2.85pt;height:2.85pt;z-index:25197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8" style="position:absolute;left:0;text-align:left;margin-left:685.35pt;margin-top:597pt;width:2.85pt;height:2.85pt;z-index:25197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7" style="position:absolute;left:0;text-align:left;margin-left:681.55pt;margin-top:589.2pt;width:2.85pt;height:2.85pt;z-index:25197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6" style="position:absolute;left:0;text-align:left;margin-left:682.35pt;margin-top:588.4pt;width:2.85pt;height:2.85pt;z-index:25197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5" style="position:absolute;left:0;text-align:left;margin-left:677pt;margin-top:582.25pt;width:2.85pt;height:2.85pt;z-index:25198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4" style="position:absolute;left:0;text-align:left;margin-left:749.65pt;margin-top:527.35pt;width:2.85pt;height:2.85pt;z-index:25198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3" style="position:absolute;left:0;text-align:left;margin-left:744.5pt;margin-top:521.05pt;width:2.85pt;height:2.85pt;z-index:25198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2" style="position:absolute;left:0;text-align:left;margin-left:750.2pt;margin-top:515.5pt;width:2.85pt;height:2.85pt;z-index:25198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1" style="position:absolute;left:0;text-align:left;margin-left:751.65pt;margin-top:516.95pt;width:2.85pt;height:2.85pt;z-index:25198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0" style="position:absolute;left:0;text-align:left;margin-left:759.4pt;margin-top:509.4pt;width:2.85pt;height:2.85pt;z-index:25198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9" style="position:absolute;left:0;text-align:left;margin-left:756.05pt;margin-top:505.95pt;width:2.85pt;height:2.85pt;z-index:25198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8" style="position:absolute;left:0;text-align:left;margin-left:762.65pt;margin-top:499.8pt;width:2.85pt;height:2.85pt;z-index:25198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7" style="position:absolute;left:0;text-align:left;margin-left:765.6pt;margin-top:503pt;width:2.85pt;height:2.85pt;z-index:25198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6" style="position:absolute;left:0;text-align:left;margin-left:773.35pt;margin-top:495.5pt;width:2.85pt;height:2.85pt;z-index:25198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5" style="position:absolute;left:0;text-align:left;margin-left:771.95pt;margin-top:494.05pt;width:2.85pt;height:2.85pt;z-index:25199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4" style="position:absolute;left:0;text-align:left;margin-left:777.8pt;margin-top:488.4pt;width:2.85pt;height:2.85pt;z-index:25199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3" style="position:absolute;left:0;text-align:left;margin-left:783.55pt;margin-top:494.35pt;width:2.85pt;height:2.85pt;z-index:25199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2" style="position:absolute;left:0;text-align:left;margin-left:789.15pt;margin-top:488.95pt;width:2.85pt;height:2.85pt;z-index:25199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1" style="position:absolute;left:0;text-align:left;margin-left:790.7pt;margin-top:490.25pt;width:2.85pt;height:2.85pt;z-index:25199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0" style="position:absolute;left:0;text-align:left;margin-left:798pt;margin-top:482.8pt;width:2.85pt;height:2.85pt;z-index:25199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9" style="position:absolute;left:0;text-align:left;margin-left:794.75pt;margin-top:479.55pt;width:2.85pt;height:2.85pt;z-index:25199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8" style="position:absolute;left:0;text-align:left;margin-left:801.45pt;margin-top:473.1pt;width:2.85pt;height:2.85pt;z-index:25199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7" style="position:absolute;left:0;text-align:left;margin-left:804.65pt;margin-top:476.45pt;width:2.85pt;height:2.85pt;z-index:25199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6" style="position:absolute;left:0;text-align:left;margin-left:812.35pt;margin-top:469.1pt;width:2.85pt;height:2.85pt;z-index:25199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5" style="position:absolute;left:0;text-align:left;margin-left:811.1pt;margin-top:467.8pt;width:2.85pt;height:2.85pt;z-index:25200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4" style="position:absolute;left:0;text-align:left;margin-left:816.75pt;margin-top:462.15pt;width:2.85pt;height:2.85pt;z-index:25200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3" style="position:absolute;left:0;text-align:left;margin-left:822.5pt;margin-top:467.5pt;width:2.85pt;height:2.85pt;z-index:25200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2" style="position:absolute;left:0;text-align:left;margin-left:827.8pt;margin-top:462.15pt;width:2.85pt;height:2.85pt;z-index:25200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1" style="position:absolute;left:0;text-align:left;margin-left:829.3pt;margin-top:463.65pt;width:2.85pt;height:2.85pt;z-index:25200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0" style="position:absolute;left:0;text-align:left;margin-left:837.05pt;margin-top:455.8pt;width:2.85pt;height:2.85pt;z-index:25200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9" style="position:absolute;left:0;text-align:left;margin-left:833.85pt;margin-top:452.6pt;width:2.85pt;height:2.85pt;z-index:25200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8" style="position:absolute;left:0;text-align:left;margin-left:840.4pt;margin-top:446.45pt;width:2.85pt;height:2.85pt;z-index:25200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7" style="position:absolute;left:0;text-align:left;margin-left:843.45pt;margin-top:449.7pt;width:2.85pt;height:2.85pt;z-index:25200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6" style="position:absolute;left:0;text-align:left;margin-left:851.4pt;margin-top:442.25pt;width:2.85pt;height:2.85pt;z-index:25200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5" style="position:absolute;left:0;text-align:left;margin-left:850pt;margin-top:440.8pt;width:2.85pt;height:2.85pt;z-index:25201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4" style="position:absolute;left:0;text-align:left;margin-left:860.45pt;margin-top:430.5pt;width:2.85pt;height:2.85pt;z-index:25201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3" style="position:absolute;left:0;text-align:left;margin-left:861.95pt;margin-top:6in;width:2.85pt;height:2.85pt;z-index:25201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2" style="position:absolute;left:0;text-align:left;margin-left:869.9pt;margin-top:424.15pt;width:2.85pt;height:2.85pt;z-index:25201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1" style="position:absolute;left:0;text-align:left;margin-left:866.55pt;margin-top:420.75pt;width:2.85pt;height:2.85pt;z-index:25201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0" style="position:absolute;left:0;text-align:left;margin-left:872.9pt;margin-top:414.8pt;width:2.85pt;height:2.85pt;z-index:25201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9" style="position:absolute;left:0;text-align:left;margin-left:876.05pt;margin-top:418.15pt;width:2.85pt;height:2.85pt;z-index:25201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8" style="position:absolute;left:0;text-align:left;margin-left:883.8pt;margin-top:410.55pt;width:2.85pt;height:2.85pt;z-index:25201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7" style="position:absolute;left:0;text-align:left;margin-left:882.4pt;margin-top:409.1pt;width:2.85pt;height:2.85pt;z-index:25201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6" style="position:absolute;left:0;text-align:left;margin-left:892.8pt;margin-top:398.95pt;width:2.85pt;height:2.85pt;z-index:25202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5" style="position:absolute;left:0;text-align:left;margin-left:894.3pt;margin-top:400.45pt;width:2.85pt;height:2.85pt;z-index:25202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4" style="position:absolute;left:0;text-align:left;margin-left:902.2pt;margin-top:392.7pt;width:2.85pt;height:2.85pt;z-index:25202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3" style="position:absolute;left:0;text-align:left;margin-left:898.9pt;margin-top:389.3pt;width:2.85pt;height:2.85pt;z-index:25202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2" style="position:absolute;left:0;text-align:left;margin-left:905.2pt;margin-top:383.15pt;width:2.85pt;height:2.85pt;z-index:25202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1" style="position:absolute;left:0;text-align:left;margin-left:908.45pt;margin-top:386.5pt;width:2.85pt;height:2.85pt;z-index:25202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0" style="position:absolute;left:0;text-align:left;margin-left:916.25pt;margin-top:378.9pt;width:2.85pt;height:2.85pt;z-index:25202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9" style="position:absolute;left:0;text-align:left;margin-left:914.75pt;margin-top:377.35pt;width:2.85pt;height:2.85pt;z-index:25202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8" style="position:absolute;left:0;text-align:left;margin-left:920.5pt;margin-top:372.05pt;width:2.85pt;height:2.85pt;z-index:25202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7" style="position:absolute;left:0;text-align:left;margin-left:939.1pt;margin-top:390.95pt;width:2.85pt;height:2.85pt;z-index:25202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6" style="position:absolute;left:0;text-align:left;margin-left:938.65pt;margin-top:391.35pt;width:2.85pt;height:2.85pt;z-index:25203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5" style="position:absolute;left:0;text-align:left;margin-left:940.4pt;margin-top:393.1pt;width:2.85pt;height:2.85pt;z-index:25203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4" style="position:absolute;left:0;text-align:left;margin-left:931.15pt;margin-top:402.15pt;width:2.85pt;height:2.85pt;z-index:25203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3" style="position:absolute;left:0;text-align:left;margin-left:929.35pt;margin-top:400.25pt;width:2.85pt;height:2.85pt;z-index:25203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2" style="position:absolute;left:0;text-align:left;margin-left:915.65pt;margin-top:413.9pt;width:2.85pt;height:2.85pt;z-index:25203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1" style="position:absolute;left:0;text-align:left;margin-left:917.4pt;margin-top:415.65pt;width:2.85pt;height:2.85pt;z-index:25203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0" style="position:absolute;left:0;text-align:left;margin-left:898.75pt;margin-top:433.65pt;width:2.85pt;height:2.85pt;z-index:25203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9" style="position:absolute;left:0;text-align:left;margin-left:896.9pt;margin-top:431.75pt;width:2.85pt;height:2.85pt;z-index:25203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8" style="position:absolute;left:0;text-align:left;margin-left:882.85pt;margin-top:445.4pt;width:2.85pt;height:2.85pt;z-index:25203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7" style="position:absolute;left:0;text-align:left;margin-left:885.15pt;margin-top:447.45pt;width:2.85pt;height:2.85pt;z-index:25203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6" style="position:absolute;left:0;text-align:left;margin-left:866.3pt;margin-top:465.65pt;width:2.85pt;height:2.85pt;z-index:25204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5" style="position:absolute;left:0;text-align:left;margin-left:864.35pt;margin-top:463.65pt;width:2.85pt;height:2.85pt;z-index:25204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4" style="position:absolute;left:0;text-align:left;margin-left:850.45pt;margin-top:477.05pt;width:2.85pt;height:2.85pt;z-index:25204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852.45pt;margin-top:479.1pt;width:2.85pt;height:2.85pt;z-index:25204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2" style="position:absolute;left:0;text-align:left;margin-left:843.15pt;margin-top:488.1pt;width:2.85pt;height:2.85pt;z-index:25204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1" style="position:absolute;left:0;text-align:left;margin-left:841.3pt;margin-top:486.2pt;width:2.85pt;height:2.85pt;z-index:25204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0" style="position:absolute;left:0;text-align:left;margin-left:840.9pt;margin-top:486.6pt;width:2.85pt;height:2.85pt;z-index:25204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837.45pt;margin-top:483pt;width:2.85pt;height:2.85pt;z-index:25204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8" style="position:absolute;left:0;text-align:left;margin-left:827.45pt;margin-top:492.45pt;width:2.85pt;height:2.85pt;z-index:25204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7" style="position:absolute;left:0;text-align:left;margin-left:825.4pt;margin-top:490.55pt;width:2.85pt;height:2.85pt;z-index:25204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6" style="position:absolute;left:0;text-align:left;margin-left:811.75pt;margin-top:503.8pt;width:2.85pt;height:2.85pt;z-index:25205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813.65pt;margin-top:505.8pt;width:2.85pt;height:2.85pt;z-index:25205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4" style="position:absolute;left:0;text-align:left;margin-left:803.95pt;margin-top:515.25pt;width:2.85pt;height:2.85pt;z-index:25205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3" style="position:absolute;left:0;text-align:left;margin-left:801.95pt;margin-top:513.2pt;width:2.85pt;height:2.85pt;z-index:25205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2" style="position:absolute;left:0;text-align:left;margin-left:801.75pt;margin-top:513.4pt;width:2.85pt;height:2.85pt;z-index:25205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798.2pt;margin-top:509.7pt;width:2.85pt;height:2.85pt;z-index:25205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788.5pt;margin-top:519.25pt;width:2.85pt;height:2.85pt;z-index:25205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786.4pt;margin-top:517.1pt;width:2.85pt;height:2.85pt;z-index:25205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772.7pt;margin-top:530.65pt;width:2.85pt;height:2.85pt;z-index:25205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774.6pt;margin-top:532.55pt;width:2.85pt;height:2.85pt;z-index:25206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764.8pt;margin-top:542.15pt;width:2.85pt;height:2.85pt;z-index:25206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762.85pt;margin-top:540.2pt;width:2.85pt;height:2.85pt;z-index:25206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749.65pt;margin-top:527.35pt;width:2.85pt;height:2.85pt;z-index:25206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468.65pt;margin-top:136.85pt;width:2.85pt;height:2.85pt;z-index:25206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470.9pt;margin-top:136.55pt;width:2.85pt;height:2.85pt;z-index:25206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495.1pt;margin-top:133.05pt;width:2.85pt;height:2.85pt;z-index:25206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498.4pt;margin-top:132.55pt;width:2.85pt;height:2.85pt;z-index:25206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500.5pt;margin-top:145.4pt;width:2.85pt;height:2.85pt;z-index:25206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503.1pt;margin-top:145pt;width:2.85pt;height:2.85pt;z-index:25206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505.2pt;margin-top:158.15pt;width:2.85pt;height:2.85pt;z-index:25207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502.45pt;margin-top:158.6pt;width:2.85pt;height:2.85pt;z-index:25207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505.25pt;margin-top:177.5pt;width:2.85pt;height:2.85pt;z-index:25207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508.1pt;margin-top:177.05pt;width:2.85pt;height:2.85pt;z-index:25207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510.05pt;margin-top:190.1pt;width:2.85pt;height:2.85pt;z-index:25207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507.1pt;margin-top:190.55pt;width:2.85pt;height:2.85pt;z-index:25207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510.8pt;margin-top:215.9pt;width:2.85pt;height:2.85pt;z-index:25207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513.8pt;margin-top:215.5pt;width:2.85pt;height:2.85pt;z-index:25207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515.75pt;margin-top:228.65pt;width:2.85pt;height:2.85pt;z-index:25207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512.75pt;margin-top:229.1pt;width:2.85pt;height:2.85pt;z-index:25207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515.6pt;margin-top:248.05pt;width:2.85pt;height:2.85pt;z-index:25208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518.35pt;margin-top:247.65pt;width:2.85pt;height:2.85pt;z-index:25208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520.3pt;margin-top:260.65pt;width:2.85pt;height:2.85pt;z-index:25208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517.5pt;margin-top:261.05pt;width:2.85pt;height:2.85pt;z-index:25208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519.5pt;margin-top:274.2pt;width:2.85pt;height:2.85pt;z-index:25208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492.35pt;margin-top:278.3pt;width:2.85pt;height:2.85pt;z-index:25208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492.25pt;margin-top:277.8pt;width:2.85pt;height:2.85pt;z-index:25208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489.45pt;margin-top:278.2pt;width:2.85pt;height:2.85pt;z-index:25208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487.55pt;margin-top:265.2pt;width:2.85pt;height:2.85pt;z-index:25208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490.35pt;margin-top:264.8pt;width:2.85pt;height:2.85pt;z-index:25208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488.5pt;margin-top:252.25pt;width:2.85pt;height:2.85pt;z-index:25209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485.85pt;margin-top:252.65pt;width:2.85pt;height:2.85pt;z-index:25209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483pt;margin-top:233.15pt;width:2.85pt;height:2.85pt;z-index:25209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485.45pt;margin-top:232.8pt;width:2.85pt;height:2.85pt;z-index:25209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483.6pt;margin-top:220.2pt;width:2.85pt;height:2.85pt;z-index:25209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480.9pt;margin-top:220.6pt;width:2.85pt;height:2.85pt;z-index:25209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477.1pt;margin-top:194.6pt;width:2.85pt;height:2.85pt;z-index:25209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479.9pt;margin-top:194.2pt;width:2.85pt;height:2.85pt;z-index:25209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478.05pt;margin-top:181.7pt;width:2.85pt;height:2.85pt;z-index:25209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475.4pt;margin-top:182.1pt;width:2.85pt;height:2.85pt;z-index:25210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472.5pt;margin-top:162.55pt;width:2.85pt;height:2.85pt;z-index:25210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475.15pt;margin-top:162.15pt;width:2.85pt;height:2.85pt;z-index:25210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473.3pt;margin-top:149.6pt;width:2.85pt;height:2.85pt;z-index:25210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470.65pt;margin-top:150pt;width:2.85pt;height:2.85pt;z-index:25210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468.65pt;margin-top:136.85pt;width:2.85pt;height:2.85pt;z-index:25210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811.9pt;margin-top:182.85pt;width:2.85pt;height:2.85pt;z-index:25210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844pt;margin-top:177.85pt;width:2.85pt;height:2.85pt;z-index:25210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846.8pt;margin-top:194.05pt;width:2.85pt;height:2.85pt;z-index:25210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843.55pt;margin-top:194.6pt;width:2.85pt;height:2.85pt;z-index:25210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824.1pt;margin-top:197.65pt;width:2.85pt;height:2.85pt;z-index:25211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814.55pt;margin-top:199.15pt;width:2.85pt;height:2.85pt;z-index:25211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811.9pt;margin-top:182.85pt;width:2.85pt;height:2.85pt;z-index:25211238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715" style="position:absolute;left:0;text-align:left;margin-left:78.6pt;margin-top:99.55pt;width:28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4" style="position:absolute;left:0;text-align:left;margin-left:152.35pt;margin-top:97.45pt;width:28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3" style="position:absolute;left:0;text-align:left;margin-left:335pt;margin-top:75.65pt;width:28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2" style="position:absolute;left:0;text-align:left;margin-left:348.2pt;margin-top:172.4pt;width:28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1" style="position:absolute;left:0;text-align:left;margin-left:230.65pt;margin-top:191.5pt;width:28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0" style="position:absolute;left:0;text-align:left;margin-left:215.35pt;margin-top:227.7pt;width:28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9" style="position:absolute;left:0;text-align:left;margin-left:204.5pt;margin-top:228.8pt;width:28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8" style="position:absolute;left:0;text-align:left;margin-left:207.65pt;margin-top:242.2pt;width:28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7" style="position:absolute;left:0;text-align:left;margin-left:226.15pt;margin-top:248.75pt;width:28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6" style="position:absolute;left:0;text-align:left;margin-left:247.45pt;margin-top:387.05pt;width:34pt;height:36pt;z-index:25212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5" style="position:absolute;left:0;text-align:left;margin-left:212.2pt;margin-top:412.65pt;width:34pt;height:36pt;z-index:25212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4" style="position:absolute;left:0;text-align:left;margin-left:90.7pt;margin-top:424.7pt;width:34pt;height:36pt;z-index:25212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3" style="position:absolute;left:0;text-align:left;margin-left:49.8pt;margin-top:158.75pt;width:34pt;height:36pt;z-index:25212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2" style="position:absolute;left:0;text-align:left;margin-left:131.4pt;margin-top:187.5pt;width:34pt;height:36pt;z-index:25212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1" style="position:absolute;left:0;text-align:left;margin-left:63.8pt;margin-top:155.55pt;width:34pt;height:36pt;z-index:25212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0" style="position:absolute;left:0;text-align:left;margin-left:82.8pt;margin-top:127.9pt;width:34pt;height:36pt;z-index:25212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9" style="position:absolute;left:0;text-align:left;margin-left:97.7pt;margin-top:108.75pt;width:34pt;height:36pt;z-index:25212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8" style="position:absolute;left:0;text-align:left;margin-left:109.8pt;margin-top:98.7pt;width:34pt;height:36pt;z-index:25213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7" style="position:absolute;left:0;text-align:left;margin-left:141.85pt;margin-top:123.9pt;width:34pt;height:36pt;z-index:25213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6" style="position:absolute;left:0;text-align:left;margin-left:142pt;margin-top:122.75pt;width:34pt;height:36pt;z-index:25213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5" style="position:absolute;left:0;text-align:left;margin-left:189.2pt;margin-top:130.4pt;width:34pt;height:36pt;z-index:25213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4" style="position:absolute;left:0;text-align:left;margin-left:206.85pt;margin-top:155.45pt;width:34pt;height:36pt;z-index:25213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3" style="position:absolute;left:0;text-align:left;margin-left:205.7pt;margin-top:163pt;width:34pt;height:36pt;z-index:25213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2" style="position:absolute;left:0;text-align:left;margin-left:159.75pt;margin-top:215.45pt;width:34pt;height:36pt;z-index:25213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1" style="position:absolute;left:0;text-align:left;margin-left:198.8pt;margin-top:243.2pt;width:37pt;height:36pt;z-index:25213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90" style="position:absolute;left:0;text-align:left;margin-left:327.95pt;margin-top:100.6pt;width:34pt;height:36pt;z-index:25213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9" style="position:absolute;left:0;text-align:left;margin-left:356.35pt;margin-top:96.4pt;width:34pt;height:36pt;z-index:25214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8" style="position:absolute;left:0;text-align:left;margin-left:354.4pt;margin-top:99.35pt;width:34pt;height:36pt;z-index:25214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7" style="position:absolute;left:0;text-align:left;margin-left:354.85pt;margin-top:85.9pt;width:34pt;height:36pt;z-index:25214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6" style="position:absolute;left:0;text-align:left;margin-left:397.15pt;margin-top:83.2pt;width:34pt;height:36pt;z-index:25214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5" style="position:absolute;left:0;text-align:left;margin-left:401.4pt;margin-top:95.95pt;width:34pt;height:36pt;z-index:25214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4" style="position:absolute;left:0;text-align:left;margin-left:398.7pt;margin-top:93.7pt;width:34pt;height:36pt;z-index:25214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3" style="position:absolute;left:0;text-align:left;margin-left:390.5pt;margin-top:91.5pt;width:34pt;height:36pt;z-index:25214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2" style="position:absolute;left:0;text-align:left;margin-left:388.55pt;margin-top:94.45pt;width:34pt;height:36pt;z-index:25214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1" style="position:absolute;left:0;text-align:left;margin-left:389pt;margin-top:81pt;width:34pt;height:36pt;z-index:25214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0" style="position:absolute;left:0;text-align:left;margin-left:431.25pt;margin-top:78.3pt;width:34pt;height:36pt;z-index:25214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9" style="position:absolute;left:0;text-align:left;margin-left:435.5pt;margin-top:91.05pt;width:34pt;height:36pt;z-index:25215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8" style="position:absolute;left:0;text-align:left;margin-left:432.85pt;margin-top:88.85pt;width:34pt;height:36pt;z-index:25215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7" style="position:absolute;left:0;text-align:left;margin-left:451.1pt;margin-top:86.25pt;width:34pt;height:36pt;z-index:25215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6" style="position:absolute;left:0;text-align:left;margin-left:454.95pt;margin-top:96.4pt;width:34pt;height:36pt;z-index:25215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5" style="position:absolute;left:0;text-align:left;margin-left:455.1pt;margin-top:97.4pt;width:34pt;height:36pt;z-index:25215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4" style="position:absolute;left:0;text-align:left;margin-left:457.1pt;margin-top:128.35pt;width:34pt;height:36pt;z-index:25215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3" style="position:absolute;left:0;text-align:left;margin-left:452.7pt;margin-top:128.95pt;width:48pt;height:36pt;z-index:25215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2" style="position:absolute;left:0;text-align:left;margin-left:453.75pt;margin-top:135.9pt;width:48pt;height:36pt;z-index:25215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1" style="position:absolute;left:0;text-align:left;margin-left:408.8pt;margin-top:142.35pt;width:48pt;height:36pt;z-index:25215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70" style="position:absolute;left:0;text-align:left;margin-left:409.7pt;margin-top:147.55pt;width:48pt;height:36pt;z-index:25215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9" style="position:absolute;left:0;text-align:left;margin-left:397.95pt;margin-top:151.75pt;width:34pt;height:36pt;z-index:25216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8" style="position:absolute;left:0;text-align:left;margin-left:370.4pt;margin-top:155.8pt;width:34pt;height:36pt;z-index:25216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7" style="position:absolute;left:0;text-align:left;margin-left:365.6pt;margin-top:156.1pt;width:48pt;height:36pt;z-index:25216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6" style="position:absolute;left:0;text-align:left;margin-left:314.45pt;margin-top:155.65pt;width:48pt;height:36pt;z-index:25216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5" style="position:absolute;left:0;text-align:left;margin-left:311.65pt;margin-top:134.6pt;width:48pt;height:36pt;z-index:25216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4" style="position:absolute;left:0;text-align:left;margin-left:318.95pt;margin-top:133.65pt;width:48pt;height:36pt;z-index:25216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3" style="position:absolute;left:0;text-align:left;margin-left:390.35pt;margin-top:110pt;width:37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2" style="position:absolute;left:0;text-align:left;margin-left:486.65pt;margin-top:118.55pt;width:34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1" style="position:absolute;left:0;text-align:left;margin-left:556.5pt;margin-top:108.35pt;width:3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60" style="position:absolute;left:0;text-align:left;margin-left:561.15pt;margin-top:107.65pt;width:34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9" style="position:absolute;left:0;text-align:left;margin-left:587.05pt;margin-top:103.7pt;width:34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8" style="position:absolute;left:0;text-align:left;margin-left:598.05pt;margin-top:101.95pt;width:34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7" style="position:absolute;left:0;text-align:left;margin-left:633.85pt;margin-top:102.4pt;width:34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6" style="position:absolute;left:0;text-align:left;margin-left:652.5pt;margin-top:241.3pt;width:34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5" style="position:absolute;left:0;text-align:left;margin-left:631.2pt;margin-top:243.75pt;width:48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4" style="position:absolute;left:0;text-align:left;margin-left:606.15pt;margin-top:247.55pt;width:48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3" style="position:absolute;left:0;text-align:left;margin-left:499.55pt;margin-top:258.6pt;width:34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2" style="position:absolute;left:0;text-align:left;margin-left:559.9pt;margin-top:173.55pt;width:49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1" style="position:absolute;left:0;text-align:left;margin-left:458.5pt;margin-top:281.6pt;width:34pt;height:36pt;z-index:25217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50" style="position:absolute;left:0;text-align:left;margin-left:498.95pt;margin-top:275.9pt;width:34pt;height:36pt;z-index:25217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9" style="position:absolute;left:0;text-align:left;margin-left:664.2pt;margin-top:310.65pt;width:34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8" style="position:absolute;left:0;text-align:left;margin-left:568.9pt;margin-top:433.5pt;width:34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7" style="position:absolute;left:0;text-align:left;margin-left:500pt;margin-top:402.1pt;width:34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6" style="position:absolute;left:0;text-align:left;margin-left:471.2pt;margin-top:377.1pt;width:34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5" style="position:absolute;left:0;text-align:left;margin-left:493.65pt;margin-top:343.5pt;width:34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4" style="position:absolute;left:0;text-align:left;margin-left:505.4pt;margin-top:330.35pt;width:34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3" style="position:absolute;left:0;text-align:left;margin-left:550.85pt;margin-top:323.65pt;width:49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2" style="position:absolute;left:0;text-align:left;margin-left:633.55pt;margin-top:546.6pt;width:34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1" style="position:absolute;left:0;text-align:left;margin-left:719.5pt;margin-top:489.7pt;width:34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0" style="position:absolute;left:0;text-align:left;margin-left:746pt;margin-top:512.55pt;width:34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9" style="position:absolute;left:0;text-align:left;margin-left:764.9pt;margin-top:530.9pt;width:34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8" style="position:absolute;left:0;text-align:left;margin-left:766.95pt;margin-top:533pt;width:34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7" style="position:absolute;left:0;text-align:left;margin-left:774.7pt;margin-top:541.1pt;width:34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6" style="position:absolute;left:0;text-align:left;margin-left:778.7pt;margin-top:548.1pt;width:34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5" style="position:absolute;left:0;text-align:left;margin-left:766.35pt;margin-top:560.15pt;width:34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4" style="position:absolute;left:0;text-align:left;margin-left:771.3pt;margin-top:565.1pt;width:34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3" style="position:absolute;left:0;text-align:left;margin-left:755.25pt;margin-top:581pt;width:34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2" style="position:absolute;left:0;text-align:left;margin-left:726.4pt;margin-top:576.2pt;width:34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1" style="position:absolute;left:0;text-align:left;margin-left:735.75pt;margin-top:590.55pt;width:34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30" style="position:absolute;left:0;text-align:left;margin-left:739.95pt;margin-top:594.8pt;width:34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9" style="position:absolute;left:0;text-align:left;margin-left:724.15pt;margin-top:610.3pt;width:34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8" style="position:absolute;left:0;text-align:left;margin-left:719.5pt;margin-top:606.05pt;width:34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7" style="position:absolute;left:0;text-align:left;margin-left:718.3pt;margin-top:610.1pt;width:34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6" style="position:absolute;left:0;text-align:left;margin-left:667.55pt;margin-top:623.45pt;width:34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5" style="position:absolute;left:0;text-align:left;margin-left:632.2pt;margin-top:572.8pt;width:34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4" style="position:absolute;left:0;text-align:left;margin-left:638.4pt;margin-top:567.25pt;width:34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3" style="position:absolute;left:0;text-align:left;margin-left:702.6pt;margin-top:549.65pt;width:37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2" style="position:absolute;left:0;text-align:left;margin-left:107.25pt;margin-top:141.05pt;width:48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1" style="position:absolute;left:0;text-align:left;margin-left:106.5pt;margin-top:143.5pt;width:48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0" style="position:absolute;left:0;text-align:left;margin-left:105.85pt;margin-top:139.1pt;width:48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9" style="position:absolute;left:0;text-align:left;margin-left:119.75pt;margin-top:137pt;width:48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8" style="position:absolute;left:0;text-align:left;margin-left:119.3pt;margin-top:134.3pt;width:48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7" style="position:absolute;left:0;text-align:left;margin-left:188.05pt;margin-top:129.5pt;width:48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6" style="position:absolute;left:0;text-align:left;margin-left:188.6pt;margin-top:132.75pt;width:48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5" style="position:absolute;left:0;text-align:left;margin-left:165pt;margin-top:130.75pt;width:48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4" style="position:absolute;left:0;text-align:left;margin-left:158.5pt;margin-top:127.45pt;width:54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3" style="position:absolute;left:0;text-align:left;margin-left:233pt;margin-top:123.15pt;width:54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2" style="position:absolute;left:0;text-align:left;margin-left:233.45pt;margin-top:126.25pt;width:54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1" style="position:absolute;left:0;text-align:left;margin-left:197.25pt;margin-top:125.15pt;width:54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0" style="position:absolute;left:0;text-align:left;margin-left:196.8pt;margin-top:121.85pt;width:54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9" style="position:absolute;left:0;text-align:left;margin-left:271.35pt;margin-top:117.5pt;width:54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8" style="position:absolute;left:0;text-align:left;margin-left:271.9pt;margin-top:120.85pt;width:54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7" style="position:absolute;left:0;text-align:left;margin-left:278.65pt;margin-top:119.95pt;width:54pt;height:36pt;z-index:25222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6" style="position:absolute;left:0;text-align:left;margin-left:284.05pt;margin-top:157.5pt;width:54pt;height:36pt;z-index:25222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5" style="position:absolute;left:0;text-align:left;margin-left:270.95pt;margin-top:159.3pt;width:54pt;height:36pt;z-index:25222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4" style="position:absolute;left:0;text-align:left;margin-left:271.35pt;margin-top:162.65pt;width:54pt;height:36pt;z-index:25222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3" style="position:absolute;left:0;text-align:left;margin-left:203.1pt;margin-top:165.8pt;width:54pt;height:36pt;z-index:25222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2" style="position:absolute;left:0;text-align:left;margin-left:202.7pt;margin-top:162.85pt;width:54pt;height:36pt;z-index:25222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1" style="position:absolute;left:0;text-align:left;margin-left:232.5pt;margin-top:164.9pt;width:54pt;height:36pt;z-index:25223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0" style="position:absolute;left:0;text-align:left;margin-left:233pt;margin-top:168.35pt;width:54pt;height:36pt;z-index:25223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9" style="position:absolute;left:0;text-align:left;margin-left:164.8pt;margin-top:171.8pt;width:54pt;height:36pt;z-index:25223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8" style="position:absolute;left:0;text-align:left;margin-left:164.35pt;margin-top:168.5pt;width:54pt;height:36pt;z-index:25223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7" style="position:absolute;left:0;text-align:left;margin-left:193.75pt;margin-top:170.6pt;width:54pt;height:36pt;z-index:25223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6" style="position:absolute;left:0;text-align:left;margin-left:194.25pt;margin-top:174.05pt;width:54pt;height:36pt;z-index:25223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5" style="position:absolute;left:0;text-align:left;margin-left:119.95pt;margin-top:178.35pt;width:54pt;height:36pt;z-index:25223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4" style="position:absolute;left:0;text-align:left;margin-left:119.45pt;margin-top:175pt;width:54pt;height:36pt;z-index:25223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3" style="position:absolute;left:0;text-align:left;margin-left:156.05pt;margin-top:178.4pt;width:54pt;height:36pt;z-index:25223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2" style="position:absolute;left:0;text-align:left;margin-left:150.2pt;margin-top:179.25pt;width:54pt;height:36pt;z-index:25223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1" style="position:absolute;left:0;text-align:left;margin-left:147.75pt;margin-top:177.25pt;width:54pt;height:36pt;z-index:25224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0" style="position:absolute;left:0;text-align:left;margin-left:151.55pt;margin-top:202.25pt;width:54pt;height:36pt;z-index:25224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9" style="position:absolute;left:0;text-align:left;margin-left:148.35pt;margin-top:202.75pt;width:54pt;height:36pt;z-index:25224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8" style="position:absolute;left:0;text-align:left;margin-left:149.45pt;margin-top:210.6pt;width:54pt;height:36pt;z-index:25224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7" style="position:absolute;left:0;text-align:left;margin-left:152.95pt;margin-top:210.1pt;width:54pt;height:36pt;z-index:25224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6" style="position:absolute;left:0;text-align:left;margin-left:157.35pt;margin-top:240.75pt;width:54pt;height:36pt;z-index:25224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5" style="position:absolute;left:0;text-align:left;margin-left:154.05pt;margin-top:241.2pt;width:54pt;height:36pt;z-index:25224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4" style="position:absolute;left:0;text-align:left;margin-left:157.5pt;margin-top:248.7pt;width:54pt;height:36pt;z-index:25224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3" style="position:absolute;left:0;text-align:left;margin-left:155.2pt;margin-top:249.1pt;width:54pt;height:36pt;z-index:25224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2" style="position:absolute;left:0;text-align:left;margin-left:162pt;margin-top:248.15pt;width:54pt;height:36pt;z-index:25224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1" style="position:absolute;left:0;text-align:left;margin-left:163.9pt;margin-top:261.45pt;width:54pt;height:36pt;z-index:25225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0" style="position:absolute;left:0;text-align:left;margin-left:167.55pt;margin-top:260.9pt;width:54pt;height:36pt;z-index:25225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9" style="position:absolute;left:0;text-align:left;margin-left:172pt;margin-top:291.65pt;width:54pt;height:36pt;z-index:25225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8" style="position:absolute;left:0;text-align:left;margin-left:168.4pt;margin-top:292.2pt;width:54pt;height:36pt;z-index:25225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7" style="position:absolute;left:0;text-align:left;margin-left:170.45pt;margin-top:306.15pt;width:54pt;height:36pt;z-index:25225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6" style="position:absolute;left:0;text-align:left;margin-left:173.9pt;margin-top:305.65pt;width:54pt;height:36pt;z-index:25225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5" style="position:absolute;left:0;text-align:left;margin-left:178.35pt;margin-top:336.65pt;width:54pt;height:36pt;z-index:25225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4" style="position:absolute;left:0;text-align:left;margin-left:175.1pt;margin-top:337.1pt;width:54pt;height:36pt;z-index:25225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3" style="position:absolute;left:0;text-align:left;margin-left:176.45pt;margin-top:346.4pt;width:54pt;height:36pt;z-index:25225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2" style="position:absolute;left:0;text-align:left;margin-left:201.4pt;margin-top:342.8pt;width:54pt;height:36pt;z-index:25225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1" style="position:absolute;left:0;text-align:left;margin-left:201.85pt;margin-top:346.15pt;width:54pt;height:36pt;z-index:25226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0" style="position:absolute;left:0;text-align:left;margin-left:208.85pt;margin-top:345.15pt;width:54pt;height:36pt;z-index:25226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9" style="position:absolute;left:0;text-align:left;margin-left:214.4pt;margin-top:382.65pt;width:54pt;height:36pt;z-index:25226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8" style="position:absolute;left:0;text-align:left;margin-left:201.15pt;margin-top:384.8pt;width:54pt;height:36pt;z-index:25226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7" style="position:absolute;left:0;text-align:left;margin-left:201.65pt;margin-top:388pt;width:54pt;height:36pt;z-index:25226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6" style="position:absolute;left:0;text-align:left;margin-left:133.3pt;margin-top:391.75pt;width:54pt;height:36pt;z-index:25226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5" style="position:absolute;left:0;text-align:left;margin-left:132.8pt;margin-top:388.55pt;width:54pt;height:36pt;z-index:25226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4" style="position:absolute;left:0;text-align:left;margin-left:119.1pt;margin-top:390.4pt;width:54pt;height:36pt;z-index:25226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3" style="position:absolute;left:0;text-align:left;margin-left:118.6pt;margin-top:386.6pt;width:54pt;height:36pt;z-index:25226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2" style="position:absolute;left:0;text-align:left;margin-left:104.45pt;margin-top:388.55pt;width:54pt;height:36pt;z-index:25227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1" style="position:absolute;left:0;text-align:left;margin-left:99.4pt;margin-top:355.45pt;width:54pt;height:36pt;z-index:25227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0" style="position:absolute;left:0;text-align:left;margin-left:95.55pt;margin-top:356.05pt;width:54pt;height:36pt;z-index:25227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9" style="position:absolute;left:0;text-align:left;margin-left:93.5pt;margin-top:342.8pt;width:54pt;height:36pt;z-index:25227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8" style="position:absolute;left:0;text-align:left;margin-left:90.3pt;margin-top:343.3pt;width:54pt;height:36pt;z-index:25227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7" style="position:absolute;left:0;text-align:left;margin-left:85.55pt;margin-top:312.55pt;width:54pt;height:36pt;z-index:25227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6" style="position:absolute;left:0;text-align:left;margin-left:88.95pt;margin-top:312pt;width:54pt;height:36pt;z-index:25227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5" style="position:absolute;left:0;text-align:left;margin-left:86.75pt;margin-top:297.8pt;width:54pt;height:36pt;z-index:25227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4" style="position:absolute;left:0;text-align:left;margin-left:83.55pt;margin-top:298.25pt;width:54pt;height:36pt;z-index:25227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3" style="position:absolute;left:0;text-align:left;margin-left:79.3pt;margin-top:267.4pt;width:54pt;height:36pt;z-index:25227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2" style="position:absolute;left:0;text-align:left;margin-left:82.6pt;margin-top:267pt;width:54pt;height:36pt;z-index:25228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1" style="position:absolute;left:0;text-align:left;margin-left:79.2pt;margin-top:259.5pt;width:54pt;height:36pt;z-index:25228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0" style="position:absolute;left:0;text-align:left;margin-left:81.5pt;margin-top:259.05pt;width:54pt;height:36pt;z-index:25228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9" style="position:absolute;left:0;text-align:left;margin-left:74.25pt;margin-top:260.05pt;width:54pt;height:36pt;z-index:25228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8" style="position:absolute;left:0;text-align:left;margin-left:72.45pt;margin-top:246.8pt;width:54pt;height:36pt;z-index:25228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7" style="position:absolute;left:0;text-align:left;margin-left:69.45pt;margin-top:247.2pt;width:54pt;height:36pt;z-index:25228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6" style="position:absolute;left:0;text-align:left;margin-left:65.3pt;margin-top:216.35pt;width:54pt;height:36pt;z-index:25228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5" style="position:absolute;left:0;text-align:left;margin-left:68.15pt;margin-top:215.95pt;width:54pt;height:36pt;z-index:25228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4" style="position:absolute;left:0;text-align:left;margin-left:66.25pt;margin-top:201.95pt;width:54pt;height:36pt;z-index:25228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3" style="position:absolute;left:0;text-align:left;margin-left:62.85pt;margin-top:202.4pt;width:54pt;height:36pt;z-index:25228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2" style="position:absolute;left:0;text-align:left;margin-left:59.6pt;margin-top:177.95pt;width:54pt;height:36pt;z-index:25229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1" style="position:absolute;left:0;text-align:left;margin-left:62.6pt;margin-top:177.55pt;width:54pt;height:36pt;z-index:25229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0" style="position:absolute;left:0;text-align:left;margin-left:60.7pt;margin-top:163.8pt;width:54pt;height:36pt;z-index:25229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9" style="position:absolute;left:0;text-align:left;margin-left:64.4pt;margin-top:163.3pt;width:54pt;height:36pt;z-index:25229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8" style="position:absolute;left:0;text-align:left;margin-left:62.4pt;margin-top:149.15pt;width:54pt;height:36pt;z-index:25229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7" style="position:absolute;left:0;text-align:left;margin-left:180.8pt;margin-top:247.6pt;width:37pt;height:36pt;z-index:25229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6" style="position:absolute;left:0;text-align:left;margin-left:189.2pt;margin-top:186.85pt;width:54pt;height:36pt;z-index:25229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5" style="position:absolute;left:0;text-align:left;margin-left:268.45pt;margin-top:183.55pt;width:54pt;height:36pt;z-index:25229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4" style="position:absolute;left:0;text-align:left;margin-left:270.5pt;margin-top:196.65pt;width:54pt;height:36pt;z-index:25229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3" style="position:absolute;left:0;text-align:left;margin-left:273.45pt;margin-top:196.2pt;width:54pt;height:36pt;z-index:25229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2" style="position:absolute;left:0;text-align:left;margin-left:277.2pt;margin-top:220.55pt;width:54pt;height:36pt;z-index:25230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1" style="position:absolute;left:0;text-align:left;margin-left:274.25pt;margin-top:221pt;width:54pt;height:36pt;z-index:25230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0" style="position:absolute;left:0;text-align:left;margin-left:275.45pt;margin-top:228.7pt;width:54pt;height:36pt;z-index:25230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9" style="position:absolute;left:0;text-align:left;margin-left:278pt;margin-top:228.3pt;width:54pt;height:36pt;z-index:25230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8" style="position:absolute;left:0;text-align:left;margin-left:281.75pt;margin-top:252.65pt;width:54pt;height:36pt;z-index:25230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7" style="position:absolute;left:0;text-align:left;margin-left:278.95pt;margin-top:253.1pt;width:54pt;height:36pt;z-index:25230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6" style="position:absolute;left:0;text-align:left;margin-left:281.1pt;margin-top:267.15pt;width:54pt;height:36pt;z-index:25230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5" style="position:absolute;left:0;text-align:left;margin-left:283.7pt;margin-top:266.75pt;width:54pt;height:36pt;z-index:25230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4" style="position:absolute;left:0;text-align:left;margin-left:287.4pt;margin-top:291pt;width:54pt;height:36pt;z-index:25230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3" style="position:absolute;left:0;text-align:left;margin-left:284.75pt;margin-top:291.4pt;width:54pt;height:36pt;z-index:25231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2" style="position:absolute;left:0;text-align:left;margin-left:285.95pt;margin-top:299.1pt;width:54pt;height:36pt;z-index:25231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288.4pt;margin-top:298.75pt;width:54pt;height:36pt;z-index:25231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292.05pt;margin-top:323pt;width:54pt;height:36pt;z-index:25231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289.45pt;margin-top:323.35pt;width:54pt;height:36pt;z-index:25231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291.45pt;margin-top:336.75pt;width:54pt;height:36pt;z-index:25231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206.25pt;margin-top:342.55pt;width:54pt;height:36pt;z-index:25231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202.85pt;margin-top:317.95pt;width:54pt;height:36pt;z-index:25231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205.4pt;margin-top:317.6pt;width:54pt;height:36pt;z-index:25231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205.2pt;margin-top:316.25pt;width:54pt;height:36pt;z-index:25231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202.5pt;margin-top:316.7pt;width:54pt;height:36pt;z-index:25232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197.45pt;margin-top:286.1pt;width:54pt;height:36pt;z-index:25232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200.35pt;margin-top:285.5pt;width:54pt;height:36pt;z-index:25232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200.35pt;margin-top:284.35pt;width:54pt;height:36pt;z-index:25232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197.6pt;margin-top:284.8pt;width:54pt;height:36pt;z-index:25232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192pt;margin-top:247.6pt;width:54pt;height:36pt;z-index:25232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195.3pt;margin-top:247.1pt;width:54pt;height:36pt;z-index:25232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195.1pt;margin-top:245.9pt;width:54pt;height:36pt;z-index:25232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191.9pt;margin-top:246.4pt;width:54pt;height:36pt;z-index:25232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187.25pt;margin-top:215.6pt;width:54pt;height:36pt;z-index:25232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190.25pt;margin-top:215.15pt;width:54pt;height:36pt;z-index:25233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190.1pt;margin-top:213.85pt;width:54pt;height:36pt;z-index:25233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187.1pt;margin-top:214.3pt;width:54pt;height:36pt;z-index:25233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246.75pt;margin-top:256.05pt;width:37pt;height:36pt;z-index:25233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313.8pt;margin-top:97.35pt;width:54pt;height:36pt;z-index:25233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336.35pt;margin-top:96.4pt;width:54pt;height:36pt;z-index:25233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335.8pt;margin-top:92.7pt;width:54pt;height:36pt;z-index:25233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398.1pt;margin-top:90.05pt;width:54pt;height:36pt;z-index:25233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398.7pt;margin-top:93.7pt;width:54pt;height:36pt;z-index:25233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370.5pt;margin-top:91.5pt;width:54pt;height:36pt;z-index:25233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369.95pt;margin-top:87.65pt;width:54pt;height:36pt;z-index:25234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432.25pt;margin-top:84.95pt;width:54pt;height:36pt;z-index:25234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432.85pt;margin-top:88.85pt;width:54pt;height:36pt;z-index:25234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451.1pt;margin-top:86.25pt;width:54pt;height:36pt;z-index:25234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457.1pt;margin-top:128.35pt;width:54pt;height:36pt;z-index:25234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452.5pt;margin-top:129.05pt;width:54pt;height:36pt;z-index:25234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453.3pt;margin-top:135.65pt;width:54pt;height:36pt;z-index:25234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408.7pt;margin-top:141.9pt;width:54pt;height:36pt;z-index:25234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409.6pt;margin-top:147.05pt;width:54pt;height:36pt;z-index:25234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308.45pt;margin-top:155.65pt;width:54pt;height:36pt;z-index:25234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305.65pt;margin-top:134.6pt;width:54pt;height:36pt;z-index:25235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312.95pt;margin-top:133.65pt;width:54pt;height:36pt;z-index:25235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390.35pt;margin-top:113.35pt;width:37pt;height:36pt;z-index:25235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322.3pt;margin-top:140.25pt;width:54pt;height:36pt;z-index:25235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324.4pt;margin-top:139.95pt;width:54pt;height:36pt;z-index:25235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401.55pt;margin-top:137.4pt;width:54pt;height:36pt;z-index:25235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403.35pt;margin-top:149.9pt;width:54pt;height:36pt;z-index:25235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406pt;margin-top:149.5pt;width:54pt;height:36pt;z-index:25235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409.45pt;margin-top:173.7pt;width:54pt;height:36pt;z-index:25235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406.95pt;margin-top:174.1pt;width:54pt;height:36pt;z-index:25236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408pt;margin-top:181.9pt;width:54pt;height:36pt;z-index:25236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410.75pt;margin-top:181.5pt;width:54pt;height:36pt;z-index:25236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414.25pt;margin-top:205.95pt;width:54pt;height:36pt;z-index:25236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411.75pt;margin-top:206.3pt;width:54pt;height:36pt;z-index:25236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413.75pt;margin-top:220.35pt;width:54pt;height:36pt;z-index:25236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416.7pt;margin-top:219.95pt;width:54pt;height:36pt;z-index:25236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420.15pt;margin-top:244.25pt;width:54pt;height:36pt;z-index:25236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417.55pt;margin-top:244.6pt;width:54pt;height:36pt;z-index:25236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418.6pt;margin-top:252.2pt;width:54pt;height:36pt;z-index:25236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421.45pt;margin-top:251.8pt;width:54pt;height:36pt;z-index:25237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424.95pt;margin-top:276.3pt;width:54pt;height:36pt;z-index:25237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422.25pt;margin-top:276.7pt;width:54pt;height:36pt;z-index:25237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424.1pt;margin-top:290.1pt;width:54pt;height:36pt;z-index:25237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338.95pt;margin-top:295.65pt;width:54pt;height:36pt;z-index:25237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335.6pt;margin-top:271.1pt;width:54pt;height:36pt;z-index:25237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338.15pt;margin-top:270.75pt;width:54pt;height:36pt;z-index:25237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337.9pt;margin-top:269.5pt;width:54pt;height:36pt;z-index:25237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335pt;margin-top:269.9pt;width:54pt;height:36pt;z-index:25237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330.7pt;margin-top:239.05pt;width:54pt;height:36pt;z-index:25237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333.45pt;margin-top:238.7pt;width:54pt;height:36pt;z-index:25238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333.25pt;margin-top:237.55pt;width:54pt;height:36pt;z-index:25238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330.3pt;margin-top:237.95pt;width:54pt;height:36pt;z-index:25238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325.1pt;margin-top:200.6pt;width:54pt;height:36pt;z-index:25238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327.65pt;margin-top:200.3pt;width:54pt;height:36pt;z-index:25238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327.45pt;margin-top:199.15pt;width:54pt;height:36pt;z-index:25238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324.65pt;margin-top:199.55pt;width:54pt;height:36pt;z-index:25238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320.25pt;margin-top:168.7pt;width:54pt;height:36pt;z-index:25238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322.75pt;margin-top:168.35pt;width:54pt;height:36pt;z-index:25238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322.5pt;margin-top:166.85pt;width:54pt;height:36pt;z-index:25238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319.95pt;margin-top:167.25pt;width:54pt;height:36pt;z-index:25239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379.75pt;margin-top:209.55pt;width:37pt;height:36pt;z-index:25239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370.7pt;margin-top:300.45pt;width:54pt;height:36pt;z-index:25239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551.9pt;margin-top:437.3pt;width:54pt;height:36pt;z-index:25239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529.6pt;margin-top:467.4pt;width:54pt;height:36pt;z-index:25239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519.8pt;margin-top:460.2pt;width:54pt;height:36pt;z-index:25239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518.75pt;margin-top:461.6pt;width:54pt;height:36pt;z-index:25239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455.25pt;margin-top:447pt;width:54pt;height:36pt;z-index:25239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456.25pt;margin-top:445.7pt;width:54pt;height:36pt;z-index:25239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494.75pt;margin-top:441.65pt;width:54pt;height:36pt;z-index:25240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493.7pt;margin-top:443.05pt;width:54pt;height:36pt;z-index:25240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430.15pt;margin-top:428.5pt;width:54pt;height:36pt;z-index:25240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431.15pt;margin-top:427.2pt;width:54pt;height:36pt;z-index:25240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469.65pt;margin-top:423.15pt;width:54pt;height:36pt;z-index:25240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468.6pt;margin-top:424.65pt;width:54pt;height:36pt;z-index:25240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405.05pt;margin-top:410.25pt;width:54pt;height:36pt;z-index:25240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406.15pt;margin-top:408.75pt;width:54pt;height:36pt;z-index:25240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444.6pt;margin-top:404.6pt;width:54pt;height:36pt;z-index:25240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443.5pt;margin-top:406.05pt;width:54pt;height:36pt;z-index:25240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380.1pt;margin-top:391.55pt;width:54pt;height:36pt;z-index:25241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381.15pt;margin-top:390.15pt;width:54pt;height:36pt;z-index:25241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419.45pt;margin-top:385.85pt;width:54pt;height:36pt;z-index:25241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418.3pt;margin-top:387.4pt;width:54pt;height:36pt;z-index:25241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355.15pt;margin-top:373pt;width:54pt;height:36pt;z-index:25241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356.3pt;margin-top:371.5pt;width:54pt;height:36pt;z-index:25241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394.5pt;margin-top:367.25pt;width:54pt;height:36pt;z-index:25241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393.35pt;margin-top:368.8pt;width:54pt;height:36pt;z-index:25241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329.6pt;margin-top:354.25pt;width:54pt;height:36pt;z-index:25241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30.8pt;margin-top:352.65pt;width:54pt;height:36pt;z-index:25241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369.55pt;margin-top:348.75pt;width:54pt;height:36pt;z-index:25242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368.35pt;margin-top:350.4pt;width:54pt;height:36pt;z-index:25242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304.7pt;margin-top:335.9pt;width:54pt;height:36pt;z-index:25242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306pt;margin-top:334.2pt;width:54pt;height:36pt;z-index:25242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300.55pt;margin-top:330.15pt;width:54pt;height:36pt;z-index:25242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435.2pt;margin-top:376.75pt;width:37pt;height:36pt;z-index:25242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476.7pt;margin-top:340.65pt;width:54pt;height:36pt;z-index:25242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490.2pt;margin-top:323.6pt;width:54pt;height:36pt;z-index:25242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555.95pt;margin-top:339pt;width:54pt;height:36pt;z-index:25242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545.3pt;margin-top:354pt;width:54pt;height:36pt;z-index:25242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543.25pt;margin-top:352.6pt;width:54pt;height:36pt;z-index:25243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534.3pt;margin-top:364.8pt;width:54pt;height:36pt;z-index:25243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480.4pt;margin-top:357.7pt;width:54pt;height:36pt;z-index:25243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481.7pt;margin-top:355.8pt;width:54pt;height:36pt;z-index:25243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523.25pt;margin-top:337.2pt;width:37pt;height:36pt;z-index:25243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560.3pt;margin-top:231.65pt;width:54pt;height:36pt;z-index:25243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635.4pt;margin-top:229.3pt;width:54pt;height:36pt;z-index:25243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637.15pt;margin-top:240.7pt;width:54pt;height:36pt;z-index:25243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639.25pt;margin-top:240.35pt;width:54pt;height:36pt;z-index:25243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643.15pt;margin-top:265.15pt;width:54pt;height:36pt;z-index:25244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641.15pt;margin-top:265.45pt;width:54pt;height:36pt;z-index:25244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642.5pt;margin-top:274.15pt;width:54pt;height:36pt;z-index:25244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644.25pt;margin-top:273.95pt;width:54pt;height:36pt;z-index:25244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647.5pt;margin-top:297.3pt;width:54pt;height:36pt;z-index:25244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645.8pt;margin-top:297.4pt;width:54pt;height:36pt;z-index:25244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649.55pt;margin-top:308.6pt;width:54pt;height:36pt;z-index:25244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641.15pt;margin-top:317.05pt;width:54pt;height:36pt;z-index:25244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642.7pt;margin-top:318.2pt;width:54pt;height:36pt;z-index:25244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627.2pt;margin-top:339.1pt;width:54pt;height:36pt;z-index:25244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625.7pt;margin-top:338.05pt;width:54pt;height:36pt;z-index:25245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618.6pt;margin-top:347.3pt;width:54pt;height:36pt;z-index:25245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620.15pt;margin-top:348.45pt;width:54pt;height:36pt;z-index:25245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604.7pt;margin-top:369.35pt;width:54pt;height:36pt;z-index:25245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603.2pt;margin-top:368.25pt;width:54pt;height:36pt;z-index:25245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600.05pt;margin-top:372.6pt;width:54pt;height:36pt;z-index:25245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601.3pt;margin-top:373.5pt;width:54pt;height:36pt;z-index:25245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586.9pt;margin-top:392.95pt;width:54pt;height:36pt;z-index:25245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585.5pt;margin-top:391.95pt;width:54pt;height:36pt;z-index:25245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581.4pt;margin-top:397.5pt;width:54pt;height:36pt;z-index:25245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507.1pt;margin-top:375.2pt;width:54pt;height:36pt;z-index:25246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562.45pt;margin-top:300.5pt;width:54pt;height:36pt;z-index:25246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564.15pt;margin-top:301.75pt;width:54pt;height:36pt;z-index:25246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568.25pt;margin-top:296.3pt;width:54pt;height:36pt;z-index:25246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569.7pt;margin-top:297.6pt;width:54pt;height:36pt;z-index:25246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566.25pt;margin-top:299.2pt;width:54pt;height:36pt;z-index:25246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568.5pt;margin-top:301.9pt;width:54pt;height:36pt;z-index:25246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566.2pt;margin-top:302.15pt;width:54pt;height:36pt;z-index:25246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565.3pt;margin-top:295.25pt;width:54pt;height:36pt;z-index:25246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563.2pt;margin-top:295.6pt;width:54pt;height:36pt;z-index:25246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587.4pt;margin-top:305.65pt;width:37pt;height:36pt;z-index:25247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541.8pt;margin-top:107.55pt;width:54pt;height:36pt;z-index:25247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617pt;margin-top:105.2pt;width:54pt;height:36pt;z-index:25247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618.85pt;margin-top:117.25pt;width:54pt;height:36pt;z-index:25247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620.7pt;margin-top:117pt;width:54pt;height:36pt;z-index:25247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624.25pt;margin-top:140.5pt;width:54pt;height:36pt;z-index:25247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622.6pt;margin-top:140.75pt;width:54pt;height:36pt;z-index:25247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623.7pt;margin-top:148.15pt;width:54pt;height:36pt;z-index:25247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625.5pt;margin-top:147.85pt;width:54pt;height:36pt;z-index:25247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629.05pt;margin-top:171.45pt;width:54pt;height:36pt;z-index:25248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627.2pt;margin-top:171.7pt;width:54pt;height:36pt;z-index:25248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628.2pt;margin-top:178.6pt;width:54pt;height:36pt;z-index:25248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629.6pt;margin-top:178.4pt;width:54pt;height:36pt;z-index:25248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633.3pt;margin-top:202.5pt;width:54pt;height:36pt;z-index:25248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631.4pt;margin-top:202.75pt;width:54pt;height:36pt;z-index:25248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632.4pt;margin-top:209.35pt;width:54pt;height:36pt;z-index:25248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634.55pt;margin-top:209.05pt;width:54pt;height:36pt;z-index:25248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638.15pt;margin-top:233.1pt;width:54pt;height:36pt;z-index:25248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636.1pt;margin-top:233.45pt;width:54pt;height:36pt;z-index:25248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596.05pt;margin-top:168.65pt;width:37pt;height:36pt;z-index:25249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641.95pt;margin-top:73.6pt;width:54pt;height:36pt;z-index:25249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698.85pt;margin-top:74.05pt;width:54pt;height:36pt;z-index:25249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699.25pt;margin-top:76.85pt;width:54pt;height:36pt;z-index:25249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724.8pt;margin-top:73.15pt;width:54pt;height:36pt;z-index:25249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726.95pt;margin-top:88pt;width:54pt;height:36pt;z-index:25249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791.75pt;margin-top:78.6pt;width:54pt;height:36pt;z-index:25249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797.2pt;margin-top:112.65pt;width:54pt;height:36pt;z-index:25249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796.6pt;margin-top:112.75pt;width:54pt;height:36pt;z-index:25249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797.05pt;margin-top:116.2pt;width:54pt;height:36pt;z-index:25249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779.4pt;margin-top:118.7pt;width:54pt;height:36pt;z-index:25250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779.7pt;margin-top:120.45pt;width:54pt;height:36pt;z-index:25250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717.65pt;margin-top:123.05pt;width:54pt;height:36pt;z-index:25250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717.4pt;margin-top:121.35pt;width:54pt;height:36pt;z-index:25250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756.05pt;margin-top:122.1pt;width:54pt;height:36pt;z-index:25250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756.3pt;margin-top:123.95pt;width:54pt;height:36pt;z-index:25250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694.5pt;margin-top:126.5pt;width:54pt;height:36pt;z-index:25250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694.25pt;margin-top:124.8pt;width:54pt;height:36pt;z-index:25250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725.15pt;margin-top:126.65pt;width:54pt;height:36pt;z-index:25250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725.8pt;margin-top:130.85pt;width:54pt;height:36pt;z-index:25250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723.7pt;margin-top:131.15pt;width:54pt;height:36pt;z-index:25251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732.6pt;margin-top:192.95pt;width:54pt;height:36pt;z-index:25251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735.15pt;margin-top:192.6pt;width:54pt;height:36pt;z-index:25251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735.75pt;margin-top:196.85pt;width:54pt;height:36pt;z-index:25251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743.2pt;margin-top:195.75pt;width:54pt;height:36pt;z-index:25251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748.4pt;margin-top:229.85pt;width:54pt;height:36pt;z-index:25251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748.1pt;margin-top:229.9pt;width:54pt;height:36pt;z-index:25251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748.5pt;margin-top:232.6pt;width:54pt;height:36pt;z-index:25251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679.55pt;margin-top:235.75pt;width:54pt;height:36pt;z-index:25251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679.25pt;margin-top:233pt;width:54pt;height:36pt;z-index:25251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678.4pt;margin-top:233.15pt;width:54pt;height:36pt;z-index:25252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678pt;margin-top:229pt;width:54pt;height:36pt;z-index:25252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659.75pt;margin-top:231.85pt;width:54pt;height:36pt;z-index:25252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659.6pt;margin-top:230.9pt;width:54pt;height:36pt;z-index:25252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655.95pt;margin-top:231.4pt;width:54pt;height:36pt;z-index:25252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649.85pt;margin-top:188.3pt;width:54pt;height:36pt;z-index:25252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648.05pt;margin-top:188.55pt;width:54pt;height:36pt;z-index:25252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645.55pt;margin-top:170.8pt;width:54pt;height:36pt;z-index:25252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647.5pt;margin-top:170.6pt;width:54pt;height:36pt;z-index:25252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646.65pt;margin-top:165.7pt;width:54pt;height:36pt;z-index:25253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644.7pt;margin-top:166pt;width:54pt;height:36pt;z-index:25253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641.85pt;margin-top:147.85pt;width:54pt;height:36pt;z-index:25253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643.8pt;margin-top:147.55pt;width:54pt;height:36pt;z-index:25253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641.55pt;margin-top:148.2pt;width:54pt;height:36pt;z-index:25253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637.2pt;margin-top:103.8pt;width:54pt;height:36pt;z-index:25253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639.95pt;margin-top:103.4pt;width:54pt;height:36pt;z-index:25253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725.6pt;margin-top:147.5pt;width:37pt;height:36pt;z-index:25253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857.6pt;margin-top:127.15pt;width:54pt;height:36pt;z-index:25253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854.5pt;margin-top:130pt;width:54pt;height:36pt;z-index:25253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854.4pt;margin-top:129.35pt;width:54pt;height:36pt;z-index:25254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936.45pt;margin-top:123.45pt;width:54pt;height:36pt;z-index:25254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938.5pt;margin-top:136.9pt;width:54pt;height:36pt;z-index:25254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941.25pt;margin-top:136.5pt;width:54pt;height:36pt;z-index:25254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945.75pt;margin-top:167pt;width:54pt;height:36pt;z-index:25254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943.1pt;margin-top:167.4pt;width:54pt;height:36pt;z-index:25254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943.35pt;margin-top:168.9pt;width:54pt;height:36pt;z-index:25254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946.05pt;margin-top:168.45pt;width:54pt;height:36pt;z-index:25254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951pt;margin-top:199.15pt;width:54pt;height:36pt;z-index:25254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948.1pt;margin-top:199.65pt;width:54pt;height:36pt;z-index:25254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950.4pt;margin-top:214.75pt;width:54pt;height:36pt;z-index:25255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953.35pt;margin-top:214.3pt;width:54pt;height:36pt;z-index:25255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958pt;margin-top:245.05pt;width:54pt;height:36pt;z-index:25255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954.95pt;margin-top:245.5pt;width:54pt;height:36pt;z-index:25255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955.15pt;margin-top:246.9pt;width:54pt;height:36pt;z-index:25255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958pt;margin-top:246.5pt;width:54pt;height:36pt;z-index:25255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962.7pt;margin-top:277.25pt;width:54pt;height:36pt;z-index:25255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959.3pt;margin-top:277.75pt;width:54pt;height:36pt;z-index:25255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961.45pt;margin-top:291.7pt;width:54pt;height:36pt;z-index:25255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964.6pt;margin-top:291.2pt;width:54pt;height:36pt;z-index:25255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969.3pt;margin-top:322.05pt;width:54pt;height:36pt;z-index:25256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966.6pt;margin-top:322.45pt;width:54pt;height:36pt;z-index:25256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966.8pt;margin-top:323.8pt;width:54pt;height:36pt;z-index:25256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969.45pt;margin-top:323.35pt;width:54pt;height:36pt;z-index:25256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974.15pt;margin-top:354.05pt;width:54pt;height:36pt;z-index:25256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971.55pt;margin-top:354.45pt;width:54pt;height:36pt;z-index:25256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973.55pt;margin-top:367.65pt;width:54pt;height:36pt;z-index:25256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891.45pt;margin-top:373.35pt;width:54pt;height:36pt;z-index:25256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891.4pt;margin-top:372.85pt;width:54pt;height:36pt;z-index:25256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888.95pt;margin-top:373.35pt;width:54pt;height:36pt;z-index:25257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885.1pt;margin-top:349.2pt;width:54pt;height:36pt;z-index:25257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887.7pt;margin-top:348.75pt;width:54pt;height:36pt;z-index:25257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887.5pt;margin-top:347.4pt;width:54pt;height:36pt;z-index:25257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884.8pt;margin-top:347.85pt;width:54pt;height:36pt;z-index:25257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883.65pt;margin-top:340.9pt;width:54pt;height:36pt;z-index:25257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881.95pt;margin-top:341.05pt;width:54pt;height:36pt;z-index:25257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878.9pt;margin-top:317.7pt;width:54pt;height:36pt;z-index:25257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880.45pt;margin-top:317.55pt;width:54pt;height:36pt;z-index:25257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879.35pt;margin-top:310.55pt;width:54pt;height:36pt;z-index:25257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881.95pt;margin-top:310.2pt;width:54pt;height:36pt;z-index:25258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881.7pt;margin-top:308.95pt;width:54pt;height:36pt;z-index:25258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878.95pt;margin-top:309.35pt;width:54pt;height:36pt;z-index:25258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873.6pt;margin-top:272pt;width:54pt;height:36pt;z-index:25258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876.45pt;margin-top:271.7pt;width:54pt;height:36pt;z-index:25258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876.15pt;margin-top:270.35pt;width:54pt;height:36pt;z-index:25258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873.2pt;margin-top:270.75pt;width:54pt;height:36pt;z-index:25258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872.25pt;margin-top:264pt;width:54pt;height:36pt;z-index:25258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870pt;margin-top:264.3pt;width:54pt;height:36pt;z-index:25258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866.8pt;margin-top:240.75pt;width:54pt;height:36pt;z-index:25258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868.65pt;margin-top:240.55pt;width:54pt;height:36pt;z-index:25259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867.5pt;margin-top:234pt;width:54pt;height:36pt;z-index:25259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870.05pt;margin-top:233.55pt;width:54pt;height:36pt;z-index:25259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869.8pt;margin-top:231.95pt;width:54pt;height:36pt;z-index:25259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867.1pt;margin-top:232.35pt;width:54pt;height:36pt;z-index:25259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861.65pt;margin-top:194.3pt;width:54pt;height:36pt;z-index:25259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864.35pt;margin-top:193.9pt;width:54pt;height:36pt;z-index:25259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864.15pt;margin-top:192.35pt;width:54pt;height:36pt;z-index:25259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861.25pt;margin-top:192.7pt;width:54pt;height:36pt;z-index:25259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860.35pt;margin-top:185.95pt;width:54pt;height:36pt;z-index:25259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858.3pt;margin-top:186.2pt;width:54pt;height:36pt;z-index:25260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855.1pt;margin-top:162.4pt;width:54pt;height:36pt;z-index:25260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856.65pt;margin-top:162.2pt;width:54pt;height:36pt;z-index:25260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855.6pt;margin-top:155.75pt;width:54pt;height:36pt;z-index:25260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858.2pt;margin-top:155.3pt;width:54pt;height:36pt;z-index:25260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858.05pt;margin-top:153.75pt;width:54pt;height:36pt;z-index:25260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855.3pt;margin-top:154.2pt;width:54pt;height:36pt;z-index:25260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921.95pt;margin-top:241.45pt;width:37pt;height:36pt;z-index:25260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626.4pt;margin-top:571.25pt;width:54pt;height:36pt;z-index:25260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625.5pt;margin-top:574.6pt;width:54pt;height:36pt;z-index:25261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623.1pt;margin-top:572.1pt;width:54pt;height:36pt;z-index:25261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682.05pt;margin-top:557.5pt;width:54pt;height:36pt;z-index:25261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683.25pt;margin-top:558.75pt;width:54pt;height:36pt;z-index:25261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687.25pt;margin-top:554.7pt;width:54pt;height:36pt;z-index:25261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697.5pt;margin-top:564.9pt;width:54pt;height:36pt;z-index:25261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651.35pt;margin-top:567.05pt;width:54pt;height:36pt;z-index:25261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649.85pt;margin-top:565.55pt;width:54pt;height:36pt;z-index:25261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726.75pt;margin-top:533.75pt;width:54pt;height:36pt;z-index:25261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728.25pt;margin-top:535.2pt;width:54pt;height:36pt;z-index:25261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682.75pt;margin-top:536.7pt;width:54pt;height:36pt;z-index:25262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682pt;margin-top:536.1pt;width:54pt;height:36pt;z-index:25262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701.95pt;margin-top:515.75pt;width:54pt;height:36pt;z-index:25262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764.9pt;margin-top:530.9pt;width:54pt;height:36pt;z-index:25262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766.95pt;margin-top:533pt;width:54pt;height:36pt;z-index:25262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772.55pt;margin-top:542.2pt;width:54pt;height:36pt;z-index:25262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768.45pt;margin-top:546.2pt;width:54pt;height:36pt;z-index:25262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771.25pt;margin-top:548.95pt;width:54pt;height:36pt;z-index:25262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769.3pt;margin-top:553pt;width:54pt;height:36pt;z-index:25262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770.2pt;margin-top:558.25pt;width:54pt;height:36pt;z-index:25262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702.8pt;margin-top:579.2pt;width:54pt;height:36pt;z-index:25263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699.8pt;margin-top:576.1pt;width:54pt;height:36pt;z-index:25263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736.05pt;margin-top:583.75pt;width:54pt;height:36pt;z-index:25263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738.9pt;margin-top:586.65pt;width:54pt;height:36pt;z-index:25263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725.05pt;margin-top:603.8pt;width:54pt;height:36pt;z-index:25263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715.3pt;margin-top:611.55pt;width:54pt;height:36pt;z-index:25263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710.55pt;margin-top:610.05pt;width:54pt;height:36pt;z-index:25263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661.45pt;margin-top:613pt;width:54pt;height:36pt;z-index:25263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659pt;margin-top:610.3pt;width:54pt;height:36pt;z-index:25263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704.45pt;margin-top:611pt;width:54pt;height:36pt;z-index:25263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647.85pt;margin-top:608.95pt;width:54pt;height:36pt;z-index:25264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646.2pt;margin-top:604.5pt;width:54pt;height:36pt;z-index:25264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690.65pt;margin-top:605.25pt;width:54pt;height:36pt;z-index:25264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632.05pt;margin-top:599.05pt;width:54pt;height:36pt;z-index:25264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626.05pt;margin-top:584.4pt;width:54pt;height:36pt;z-index:25264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626.75pt;margin-top:584.65pt;width:54pt;height:36pt;z-index:25264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706pt;margin-top:557.4pt;width:37pt;height:36pt;z-index:25264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688.95pt;margin-top:517pt;width:54pt;height:36pt;z-index:25264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746.75pt;margin-top:503.9pt;width:54pt;height:36pt;z-index:25264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748.2pt;margin-top:505.35pt;width:54pt;height:36pt;z-index:25264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703.85pt;margin-top:505.7pt;width:54pt;height:36pt;z-index:25265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700.45pt;margin-top:502.2pt;width:54pt;height:36pt;z-index:25265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759.35pt;margin-top:488.25pt;width:54pt;height:36pt;z-index:25265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762.25pt;margin-top:491.45pt;width:54pt;height:36pt;z-index:25265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717.8pt;margin-top:491.8pt;width:54pt;height:36pt;z-index:25265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716.35pt;margin-top:490.3pt;width:54pt;height:36pt;z-index:25265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774.35pt;margin-top:476.85pt;width:54pt;height:36pt;z-index:25265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780.1pt;margin-top:482.8pt;width:54pt;height:36pt;z-index:25265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741.25pt;margin-top:477.4pt;width:54pt;height:36pt;z-index:25265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742.7pt;margin-top:478.65pt;width:54pt;height:36pt;z-index:25266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742.4pt;margin-top:479.25pt;width:54pt;height:36pt;z-index:25266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739.15pt;margin-top:475.9pt;width:54pt;height:36pt;z-index:25266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798.1pt;margin-top:461.55pt;width:54pt;height:36pt;z-index:25266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801.25pt;margin-top:464.9pt;width:54pt;height:36pt;z-index:25266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756.75pt;margin-top:465.35pt;width:54pt;height:36pt;z-index:25266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755.5pt;margin-top:464.1pt;width:54pt;height:36pt;z-index:25266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769.05pt;margin-top:450.55pt;width:54pt;height:36pt;z-index:25266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774.75pt;margin-top:455.95pt;width:54pt;height:36pt;z-index:25266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780.15pt;margin-top:450.6pt;width:54pt;height:36pt;z-index:25266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781.65pt;margin-top:452.05pt;width:54pt;height:36pt;z-index:25267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781.5pt;margin-top:452.25pt;width:54pt;height:36pt;z-index:25267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778.25pt;margin-top:448.9pt;width:54pt;height:36pt;z-index:25267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837.05pt;margin-top:434.9pt;width:54pt;height:36pt;z-index:25267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840.1pt;margin-top:438.15pt;width:54pt;height:36pt;z-index:25267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795.8pt;margin-top:438.45pt;width:54pt;height:36pt;z-index:25267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794.45pt;margin-top:437.1pt;width:54pt;height:36pt;z-index:25267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856.95pt;margin-top:418.95pt;width:54pt;height:36pt;z-index:25267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858.4pt;margin-top:420.4pt;width:54pt;height:36pt;z-index:25267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814.3pt;margin-top:420.5pt;width:54pt;height:36pt;z-index:25267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810.95pt;margin-top:417.05pt;width:54pt;height:36pt;z-index:25268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869.55pt;margin-top:403.2pt;width:54pt;height:36pt;z-index:25268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872.6pt;margin-top:406.55pt;width:54pt;height:36pt;z-index:25268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828.2pt;margin-top:406.9pt;width:54pt;height:36pt;z-index:25268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826.8pt;margin-top:405.45pt;width:54pt;height:36pt;z-index:25268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889.35pt;margin-top:387.35pt;width:54pt;height:36pt;z-index:25268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890.8pt;margin-top:388.85pt;width:54pt;height:36pt;z-index:25268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846.65pt;margin-top:389pt;width:54pt;height:36pt;z-index:25268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843.3pt;margin-top:385.6pt;width:54pt;height:36pt;z-index:25268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901.7pt;margin-top:371.55pt;width:54pt;height:36pt;z-index:25268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905pt;margin-top:374.9pt;width:54pt;height:36pt;z-index:25269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860.7pt;margin-top:375.2pt;width:54pt;height:36pt;z-index:25269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859.2pt;margin-top:373.55pt;width:54pt;height:36pt;z-index:25269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917.15pt;margin-top:360.45pt;width:54pt;height:36pt;z-index:25269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943.5pt;margin-top:387.5pt;width:54pt;height:36pt;z-index:25269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943.1pt;margin-top:387.9pt;width:54pt;height:36pt;z-index:25269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944.8pt;margin-top:389.6pt;width:54pt;height:36pt;z-index:25269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883.5pt;margin-top:406.55pt;width:54pt;height:36pt;z-index:25269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881.7pt;margin-top:404.7pt;width:54pt;height:36pt;z-index:25269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920.05pt;margin-top:410.35pt;width:54pt;height:36pt;z-index:25270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921.8pt;margin-top:412.15pt;width:54pt;height:36pt;z-index:25270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851.05pt;margin-top:438.05pt;width:54pt;height:36pt;z-index:25270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849.2pt;margin-top:436.15pt;width:54pt;height:36pt;z-index:25270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887.3pt;margin-top:441.7pt;width:54pt;height:36pt;z-index:25270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889.55pt;margin-top:443.75pt;width:54pt;height:36pt;z-index:25270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818.65pt;margin-top:470.1pt;width:54pt;height:36pt;z-index:25270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816.65pt;margin-top:468.05pt;width:54pt;height:36pt;z-index:25270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854.9pt;margin-top:473.6pt;width:54pt;height:36pt;z-index:25270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856.85pt;margin-top:475.65pt;width:54pt;height:36pt;z-index:25270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795.45pt;margin-top:492.5pt;width:54pt;height:36pt;z-index:25271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793.55pt;margin-top:490.6pt;width:54pt;height:36pt;z-index:25271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793.15pt;margin-top:491pt;width:54pt;height:36pt;z-index:25271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789.65pt;margin-top:487.45pt;width:54pt;height:36pt;z-index:25271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823.95pt;margin-top:496.85pt;width:54pt;height:36pt;z-index:25271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821.9pt;margin-top:494.95pt;width:54pt;height:36pt;z-index:25271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816.15pt;margin-top:500.35pt;width:54pt;height:36pt;z-index:25271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818.05pt;margin-top:502.3pt;width:54pt;height:36pt;z-index:25271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756.3pt;margin-top:519.65pt;width:54pt;height:36pt;z-index:25271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754.15pt;margin-top:517.6pt;width:54pt;height:36pt;z-index:25271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753.9pt;margin-top:517.8pt;width:54pt;height:36pt;z-index:25272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750.5pt;margin-top:514.1pt;width:54pt;height:36pt;z-index:25272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740.9pt;margin-top:523.7pt;width:54pt;height:36pt;z-index:25272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738.75pt;margin-top:521.55pt;width:54pt;height:36pt;z-index:25272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777.15pt;margin-top:527.1pt;width:54pt;height:36pt;z-index:25272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779pt;margin-top:529pt;width:54pt;height:36pt;z-index:25272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717.15pt;margin-top:546.6pt;width:54pt;height:36pt;z-index:25272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825.85pt;margin-top:446.5pt;width:37pt;height:36pt;z-index:25272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340.15pt;margin-top:217.4pt;width:49pt;height:36pt;z-index:25272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813.95pt;margin-top:431.3pt;width:49pt;height:36pt;z-index:25272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446.6pt;margin-top:204.4pt;width:49pt;height:36pt;z-index:25273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234.85pt;margin-top:257.6pt;width:49pt;height:36pt;z-index:25273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886.4pt;margin-top:238.15pt;width:49pt;height:36pt;z-index:25273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864.85pt;margin-top:52.85pt;width:49pt;height:36pt;z-index:25273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759.8pt;margin-top:11.85pt;width:63pt;height:36pt;z-index:25273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:1419(1)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674.85pt;margin-top:22.3pt;width:63pt;height:36pt;z-index:25273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:1419(2)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936.6pt;margin-top:368.25pt;width:49pt;height:36pt;z-index:25273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821.95pt;margin-top:196.45pt;width:31pt;height:36pt;z-index:25273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153pt;margin-top:162.05pt;width:31pt;height:36pt;z-index:25273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561.75pt;margin-top:83.45pt;width:37pt;height:36pt;z-index:25274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724.9pt;margin-top:146.95pt;width:37pt;height:36pt;z-index:25274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728.4pt;margin-top:221.8pt;width:37pt;height:36pt;z-index:25274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443.3pt;margin-top:370.8pt;width:37pt;height:36pt;z-index:25274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121pt;margin-top:136.75pt;width:31pt;height:36pt;z-index:25274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322.55pt;margin-top:210.3pt;width:37pt;height:36pt;z-index:25274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829.05pt;margin-top:245.45pt;width:37pt;height:36pt;z-index:25274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420.45pt;margin-top:125.3pt;width:54pt;height:36pt;z-index:25274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422.15pt;margin-top:125.05pt;width:54pt;height:36pt;z-index:25274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446.35pt;margin-top:121.55pt;width:54pt;height:36pt;z-index:25274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499.55pt;margin-top:122.5pt;width:54pt;height:36pt;z-index:25275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501.6pt;margin-top:135.35pt;width:54pt;height:36pt;z-index:25275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504.2pt;margin-top:134.9pt;width:54pt;height:36pt;z-index:25275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508.1pt;margin-top:159.25pt;width:54pt;height:36pt;z-index:25275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505.35pt;margin-top:159.75pt;width:54pt;height:36pt;z-index:25275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506.4pt;margin-top:167.5pt;width:54pt;height:36pt;z-index:25275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509.3pt;margin-top:167.05pt;width:54pt;height:36pt;z-index:25275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512.85pt;margin-top:191.3pt;width:54pt;height:36pt;z-index:25275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509.95pt;margin-top:191.75pt;width:54pt;height:36pt;z-index:25275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512.05pt;margin-top:205.95pt;width:54pt;height:36pt;z-index:25275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515pt;margin-top:205.5pt;width:54pt;height:36pt;z-index:25276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518.55pt;margin-top:229.85pt;width:54pt;height:36pt;z-index:25276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515.6pt;margin-top:230.25pt;width:54pt;height:36pt;z-index:25276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516.8pt;margin-top:238.05pt;width:54pt;height:36pt;z-index:25276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519.55pt;margin-top:237.65pt;width:54pt;height:36pt;z-index:25276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523.15pt;margin-top:261.85pt;width:54pt;height:36pt;z-index:25276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520.35pt;margin-top:262.25pt;width:54pt;height:36pt;z-index:25276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522.35pt;margin-top:275.35pt;width:54pt;height:36pt;z-index:25276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440.05pt;margin-top:281.2pt;width:54pt;height:36pt;z-index:25276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439.95pt;margin-top:280.65pt;width:54pt;height:36pt;z-index:25276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437.1pt;margin-top:281.05pt;width:54pt;height:36pt;z-index:25277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433.5pt;margin-top:256.85pt;width:54pt;height:36pt;z-index:25277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436.35pt;margin-top:256.45pt;width:54pt;height:36pt;z-index:25277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436.2pt;margin-top:255.1pt;width:54pt;height:36pt;z-index:25277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433.55pt;margin-top:255.5pt;width:54pt;height:36pt;z-index:25277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429pt;margin-top:224.8pt;width:54pt;height:36pt;z-index:25277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431.45pt;margin-top:224.45pt;width:54pt;height:36pt;z-index:25277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left:0;text-align:left;margin-left:431.25pt;margin-top:223.05pt;width:54pt;height:36pt;z-index:25277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left:0;text-align:left;margin-left:428.55pt;margin-top:223.4pt;width:54pt;height:36pt;z-index:25277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423.1pt;margin-top:186.25pt;width:54pt;height:36pt;z-index:25278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left:0;text-align:left;margin-left:425.9pt;margin-top:185.85pt;width:54pt;height:36pt;z-index:25278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style="position:absolute;left:0;text-align:left;margin-left:425.7pt;margin-top:184.55pt;width:54pt;height:36pt;z-index:25278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style="position:absolute;left:0;text-align:left;margin-left:423.05pt;margin-top:184.95pt;width:54pt;height:36pt;z-index:25278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0" style="position:absolute;left:0;text-align:left;margin-left:418.5pt;margin-top:154.2pt;width:54pt;height:36pt;z-index:25278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style="position:absolute;left:0;text-align:left;margin-left:421.15pt;margin-top:153.8pt;width:54pt;height:36pt;z-index:25278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style="position:absolute;left:0;text-align:left;margin-left:420.95pt;margin-top:152.45pt;width:54pt;height:36pt;z-index:25278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style="position:absolute;left:0;text-align:left;margin-left:418.3pt;margin-top:152.85pt;width:54pt;height:36pt;z-index:25278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style="position:absolute;left:0;text-align:left;margin-left:474.9pt;margin-top:194.85pt;width:43pt;height:36pt;z-index:25278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style="position:absolute;left:0;text-align:left;margin-left:763.7pt;margin-top:171.25pt;width:54pt;height:36pt;z-index:25278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style="position:absolute;left:0;text-align:left;margin-left:845.05pt;margin-top:167.8pt;width:54pt;height:36pt;z-index:25279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style="position:absolute;left:0;text-align:left;margin-left:849.75pt;margin-top:195.05pt;width:54pt;height:36pt;z-index:25279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style="position:absolute;left:0;text-align:left;margin-left:841.3pt;margin-top:198.95pt;width:54pt;height:36pt;z-index:25279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style="position:absolute;left:0;text-align:left;margin-left:821.75pt;margin-top:201.95pt;width:54pt;height:36pt;z-index:25279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style="position:absolute;left:0;text-align:left;margin-left:762.3pt;margin-top:202.05pt;width:54pt;height:36pt;z-index:25279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style="position:absolute;left:0;text-align:left;margin-left:812.75pt;margin-top:177.95pt;width:37pt;height:36pt;z-index:25279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C454A" w:rsidRDefault="004F17F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</w:t>
                        </w:r>
                      </w:p>
                    </w:txbxContent>
                  </v:textbox>
                </v:shape>
              </w:pict>
            </w:r>
          </w:p>
          <w:p w:rsidR="004F17F3" w:rsidRPr="008C3E59" w:rsidRDefault="004F17F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:rsidR="004F17F3" w:rsidRPr="008C3E59" w:rsidRDefault="004F17F3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:rsidR="004F17F3" w:rsidRPr="00312000" w:rsidRDefault="004F17F3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F17F3" w:rsidRPr="00230DDF" w:rsidRDefault="004F17F3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4F17F3" w:rsidRPr="00230DDF" w:rsidRDefault="004F17F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4F17F3" w:rsidRPr="00F40298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4F17F3" w:rsidRPr="00F40298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F40298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F40298" w:rsidRDefault="004F17F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4F17F3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F40298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8" style="position:absolute;left:0;text-align:left;flip:y;z-index:25281075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F40298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</w:t>
                  </w:r>
                  <w:r w:rsidRPr="00F40298">
                    <w:rPr>
                      <w:sz w:val="16"/>
                      <w:szCs w:val="16"/>
                    </w:rPr>
                    <w:t>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7" style="position:absolute;left:0;text-align:left;flip:y;z-index:25279641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6" style="position:absolute;left:0;text-align:left;margin-left:0;margin-top:2.15pt;width:4.25pt;height:4.25pt;z-index:2527974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</w:t>
                  </w:r>
                  <w:r w:rsidRPr="00230DDF">
                    <w:rPr>
                      <w:sz w:val="16"/>
                      <w:szCs w:val="16"/>
                    </w:rPr>
                    <w:t>диаметром 1,5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045" style="position:absolute;left:0;text-align:left;margin-left:39.9pt;margin-top:9.2pt;width:8.5pt;height:8.5pt;z-index:2527984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4" style="position:absolute;left:0;text-align:left;margin-left:39.9pt;margin-top:12.7pt;width:8.5pt;height:8.5pt;z-index:2527994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4F17F3" w:rsidRPr="00100A99" w:rsidRDefault="004F17F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313936" w:rsidRDefault="004F17F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4F17F3" w:rsidRDefault="004F17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4F17F3" w:rsidRPr="00313936" w:rsidRDefault="004F17F3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/>
                </w:tcPr>
                <w:p w:rsidR="004F17F3" w:rsidRPr="00BF6242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3" style="position:absolute;left:0;text-align:left;flip:y;z-index:25281177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4F17F3" w:rsidRPr="00100A99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2" style="position:absolute;left:0;text-align:left;flip:y;z-index:25280051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F17F3" w:rsidRDefault="004F17F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4F17F3" w:rsidRPr="00100A99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1" style="position:absolute;left:0;text-align:left;flip:y;z-index:25280153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4F17F3" w:rsidRPr="00100A99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0" style="position:absolute;left:0;text-align:left;flip:y;z-index:25280256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4F17F3" w:rsidRPr="00100A99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</w:t>
                  </w:r>
                  <w:r w:rsidRPr="0024737B">
                    <w:rPr>
                      <w:sz w:val="16"/>
                      <w:szCs w:val="16"/>
                    </w:rPr>
                    <w:t>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9" style="position:absolute;left:0;text-align:left;flip:y;z-index:25280358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4F17F3" w:rsidRPr="00100A99" w:rsidRDefault="004F17F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8" style="position:absolute;left:0;text-align:left;flip:y;z-index:25280460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100A99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37" style="position:absolute;left:0;text-align:left;margin-left:0;margin-top:5.35pt;width:2.85pt;height:2.85pt;z-index:2528056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4F17F3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0E07F5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4" style="position:absolute;left:0;text-align:left;margin-left:36.1pt;margin-top:8.5pt;width:17.05pt;height:14.35pt;z-index:25281280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4F17F3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1" style="position:absolute;left:0;text-align:left;margin-left:39.5pt;margin-top:8.55pt;width:9.25pt;height:9.25pt;z-index:252806656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F17F3" w:rsidRPr="00230DDF" w:rsidRDefault="004F17F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4F17F3" w:rsidRPr="000E07F5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28" style="position:absolute;left:0;text-align:left;margin-left:0;margin-top:5.3pt;width:6.05pt;height:6.05pt;z-index:252807680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7" style="position:absolute;left:0;text-align:left;flip:y;z-index:25280870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0E07F5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6" style="position:absolute;left:0;text-align:left;flip:y;z-index:25280972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17F3" w:rsidRPr="00230DDF" w:rsidRDefault="004F17F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17F3" w:rsidRPr="00BF6242" w:rsidRDefault="004F17F3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4F17F3" w:rsidRDefault="004F17F3" w:rsidP="00714299"/>
          <w:p w:rsidR="004F17F3" w:rsidRPr="005B4876" w:rsidRDefault="004F17F3" w:rsidP="00D45A64">
            <w:pPr>
              <w:jc w:val="center"/>
            </w:pPr>
          </w:p>
        </w:tc>
      </w:tr>
    </w:tbl>
    <w:p w:rsidR="002C454A" w:rsidRDefault="004F17F3">
      <w:r>
        <w:br w:type="page"/>
      </w:r>
    </w:p>
    <w:p w:rsidR="002C454A" w:rsidRDefault="002C454A">
      <w:pPr>
        <w:sectPr w:rsidR="002C454A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4F17F3" w:rsidRPr="00850851" w:rsidRDefault="004F17F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4F17F3" w:rsidRPr="00850851" w:rsidRDefault="004F17F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4F17F3" w:rsidRPr="00B42740" w:rsidRDefault="004F17F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4F17F3" w:rsidRPr="00B42740" w:rsidRDefault="004F17F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обл., Псков г, 60:27:0060350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4F17F3" w:rsidRPr="00B42740" w:rsidRDefault="004F17F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</w:t>
            </w:r>
            <w:r w:rsidRPr="00B42740">
              <w:rPr>
                <w:sz w:val="20"/>
                <w:szCs w:val="20"/>
              </w:rPr>
              <w:t>которой выполняются комплексные кадастровые работы</w:t>
            </w:r>
          </w:p>
        </w:tc>
      </w:tr>
    </w:tbl>
    <w:p w:rsidR="004F17F3" w:rsidRPr="00B42740" w:rsidRDefault="004F17F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4F17F3" w:rsidRPr="00B42740" w:rsidRDefault="004F17F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4F17F3" w:rsidRPr="00B42740" w:rsidRDefault="004F17F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4F17F3" w:rsidRPr="00B42740" w:rsidRDefault="004F17F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4F17F3" w:rsidRPr="00B42740" w:rsidRDefault="004F17F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</w:t>
            </w:r>
            <w:r w:rsidRPr="00B42740">
              <w:rPr>
                <w:b/>
                <w:szCs w:val="20"/>
              </w:rPr>
              <w:t>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4F17F3" w:rsidRPr="00B42740" w:rsidRDefault="004F17F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4F17F3" w:rsidRPr="00B42740" w:rsidRDefault="004F17F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4F17F3" w:rsidRPr="00B42740" w:rsidRDefault="004F17F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4F17F3" w:rsidRPr="00B42740" w:rsidRDefault="004F17F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4F17F3" w:rsidRPr="00B42740" w:rsidRDefault="004F17F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4F17F3" w:rsidRPr="00B42740" w:rsidRDefault="004F17F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4F17F3" w:rsidRPr="00B42740" w:rsidRDefault="004F17F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4F17F3" w:rsidRPr="00B42740" w:rsidRDefault="004F17F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4F17F3" w:rsidRPr="00B42740" w:rsidRDefault="004F17F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4557EE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4F17F3" w:rsidRPr="00B42740" w:rsidRDefault="004F17F3" w:rsidP="006C542D">
            <w:pPr>
              <w:jc w:val="center"/>
            </w:pPr>
            <w:r w:rsidRPr="00B42740">
              <w:rPr>
                <w:lang w:val="en-US"/>
              </w:rPr>
              <w:t>64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4F17F3" w:rsidRPr="00B42740" w:rsidRDefault="004F17F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4F17F3" w:rsidRPr="00B42740" w:rsidRDefault="004F17F3" w:rsidP="006C542D">
            <w:pPr>
              <w:jc w:val="center"/>
            </w:pPr>
            <w:r w:rsidRPr="00B42740">
              <w:rPr>
                <w:lang w:val="en-US"/>
              </w:rPr>
              <w:t>60:27:0060350:1083,60:27:0060350:1088</w:t>
            </w:r>
          </w:p>
          <w:p w:rsidR="004F17F3" w:rsidRPr="00B42740" w:rsidRDefault="004F17F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4F17F3" w:rsidRPr="00B42740" w:rsidRDefault="004F17F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4F17F3" w:rsidRPr="00B42740" w:rsidRDefault="004F17F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4F17F3" w:rsidRPr="00850851" w:rsidRDefault="004F17F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4F17F3" w:rsidRPr="00B42740" w:rsidRDefault="004F17F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4F17F3" w:rsidRPr="00B42740" w:rsidRDefault="004F17F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4F17F3" w:rsidRPr="00B42740" w:rsidRDefault="004F17F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4F17F3" w:rsidRPr="00B42740" w:rsidRDefault="004F17F3" w:rsidP="00454562"/>
        </w:tc>
        <w:tc>
          <w:tcPr>
            <w:tcW w:w="567" w:type="dxa"/>
          </w:tcPr>
          <w:p w:rsidR="004F17F3" w:rsidRPr="00B42740" w:rsidRDefault="004F17F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4F17F3" w:rsidRPr="00B42740" w:rsidRDefault="004F17F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4F17F3" w:rsidRPr="00B42740" w:rsidRDefault="004F17F3" w:rsidP="00454562"/>
        </w:tc>
        <w:tc>
          <w:tcPr>
            <w:tcW w:w="1347" w:type="dxa"/>
          </w:tcPr>
          <w:p w:rsidR="004F17F3" w:rsidRPr="00B42740" w:rsidRDefault="004F17F3" w:rsidP="00454562"/>
        </w:tc>
        <w:tc>
          <w:tcPr>
            <w:tcW w:w="288" w:type="dxa"/>
          </w:tcPr>
          <w:p w:rsidR="004F17F3" w:rsidRPr="00B42740" w:rsidRDefault="004F17F3" w:rsidP="00454562"/>
        </w:tc>
        <w:tc>
          <w:tcPr>
            <w:tcW w:w="2034" w:type="dxa"/>
            <w:gridSpan w:val="2"/>
          </w:tcPr>
          <w:p w:rsidR="004F17F3" w:rsidRPr="00B42740" w:rsidRDefault="004F17F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F17F3" w:rsidRPr="00B42740" w:rsidRDefault="004F17F3" w:rsidP="00454562">
            <w:r w:rsidRPr="00B42740">
              <w:t>(подпись)</w:t>
            </w:r>
          </w:p>
        </w:tc>
        <w:tc>
          <w:tcPr>
            <w:tcW w:w="567" w:type="dxa"/>
          </w:tcPr>
          <w:p w:rsidR="004F17F3" w:rsidRPr="00B42740" w:rsidRDefault="004F17F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4F17F3" w:rsidRPr="00B42740" w:rsidRDefault="004F17F3" w:rsidP="00454562">
            <w:r w:rsidRPr="00B42740">
              <w:t>(фамилия, инициалы)</w:t>
            </w:r>
          </w:p>
        </w:tc>
      </w:tr>
    </w:tbl>
    <w:p w:rsidR="004F17F3" w:rsidRDefault="004F17F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4F17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17F3" w:rsidRDefault="004F17F3">
    <w:pPr>
      <w:pStyle w:val="a7"/>
    </w:pPr>
    <w:r>
      <w:rPr>
        <w:noProof/>
      </w:rPr>
      <w:pict w14:anchorId="4B3D9EC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4F17F3" w:rsidRPr="00850851" w:rsidRDefault="004F17F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17F3" w:rsidRDefault="004F17F3">
    <w:pPr>
      <w:pStyle w:val="a7"/>
    </w:pPr>
    <w:r>
      <w:rPr>
        <w:noProof/>
      </w:rPr>
      <w:pict w14:anchorId="1600228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4F17F3" w:rsidRPr="00E81AA3" w:rsidRDefault="004F17F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24879834">
    <w:abstractNumId w:val="32"/>
  </w:num>
  <w:num w:numId="2" w16cid:durableId="381516511">
    <w:abstractNumId w:val="28"/>
  </w:num>
  <w:num w:numId="3" w16cid:durableId="282199447">
    <w:abstractNumId w:val="38"/>
  </w:num>
  <w:num w:numId="4" w16cid:durableId="502358813">
    <w:abstractNumId w:val="15"/>
  </w:num>
  <w:num w:numId="5" w16cid:durableId="955871075">
    <w:abstractNumId w:val="12"/>
  </w:num>
  <w:num w:numId="6" w16cid:durableId="1810591690">
    <w:abstractNumId w:val="27"/>
  </w:num>
  <w:num w:numId="7" w16cid:durableId="1424915738">
    <w:abstractNumId w:val="17"/>
  </w:num>
  <w:num w:numId="8" w16cid:durableId="74010985">
    <w:abstractNumId w:val="42"/>
  </w:num>
  <w:num w:numId="9" w16cid:durableId="1280575462">
    <w:abstractNumId w:val="7"/>
  </w:num>
  <w:num w:numId="10" w16cid:durableId="825823149">
    <w:abstractNumId w:val="1"/>
  </w:num>
  <w:num w:numId="11" w16cid:durableId="962341720">
    <w:abstractNumId w:val="13"/>
  </w:num>
  <w:num w:numId="12" w16cid:durableId="936518914">
    <w:abstractNumId w:val="30"/>
  </w:num>
  <w:num w:numId="13" w16cid:durableId="404228470">
    <w:abstractNumId w:val="24"/>
  </w:num>
  <w:num w:numId="14" w16cid:durableId="887300243">
    <w:abstractNumId w:val="31"/>
  </w:num>
  <w:num w:numId="15" w16cid:durableId="597955746">
    <w:abstractNumId w:val="5"/>
  </w:num>
  <w:num w:numId="16" w16cid:durableId="1384257537">
    <w:abstractNumId w:val="35"/>
  </w:num>
  <w:num w:numId="17" w16cid:durableId="1324506143">
    <w:abstractNumId w:val="0"/>
  </w:num>
  <w:num w:numId="18" w16cid:durableId="1327704365">
    <w:abstractNumId w:val="39"/>
  </w:num>
  <w:num w:numId="19" w16cid:durableId="1273897718">
    <w:abstractNumId w:val="10"/>
  </w:num>
  <w:num w:numId="20" w16cid:durableId="2049261221">
    <w:abstractNumId w:val="4"/>
  </w:num>
  <w:num w:numId="21" w16cid:durableId="645085569">
    <w:abstractNumId w:val="37"/>
  </w:num>
  <w:num w:numId="22" w16cid:durableId="264314416">
    <w:abstractNumId w:val="11"/>
  </w:num>
  <w:num w:numId="23" w16cid:durableId="911310662">
    <w:abstractNumId w:val="33"/>
  </w:num>
  <w:num w:numId="24" w16cid:durableId="2047024511">
    <w:abstractNumId w:val="21"/>
  </w:num>
  <w:num w:numId="25" w16cid:durableId="638802848">
    <w:abstractNumId w:val="2"/>
  </w:num>
  <w:num w:numId="26" w16cid:durableId="228462334">
    <w:abstractNumId w:val="22"/>
  </w:num>
  <w:num w:numId="27" w16cid:durableId="847140101">
    <w:abstractNumId w:val="44"/>
  </w:num>
  <w:num w:numId="28" w16cid:durableId="890001355">
    <w:abstractNumId w:val="29"/>
  </w:num>
  <w:num w:numId="29" w16cid:durableId="1476755123">
    <w:abstractNumId w:val="36"/>
  </w:num>
  <w:num w:numId="30" w16cid:durableId="1928613416">
    <w:abstractNumId w:val="14"/>
  </w:num>
  <w:num w:numId="31" w16cid:durableId="1993171225">
    <w:abstractNumId w:val="6"/>
  </w:num>
  <w:num w:numId="32" w16cid:durableId="49036650">
    <w:abstractNumId w:val="8"/>
  </w:num>
  <w:num w:numId="33" w16cid:durableId="73670822">
    <w:abstractNumId w:val="26"/>
  </w:num>
  <w:num w:numId="34" w16cid:durableId="1220557897">
    <w:abstractNumId w:val="18"/>
  </w:num>
  <w:num w:numId="35" w16cid:durableId="920025667">
    <w:abstractNumId w:val="19"/>
  </w:num>
  <w:num w:numId="36" w16cid:durableId="1547181564">
    <w:abstractNumId w:val="23"/>
  </w:num>
  <w:num w:numId="37" w16cid:durableId="696807613">
    <w:abstractNumId w:val="3"/>
  </w:num>
  <w:num w:numId="38" w16cid:durableId="738865162">
    <w:abstractNumId w:val="9"/>
  </w:num>
  <w:num w:numId="39" w16cid:durableId="2054383350">
    <w:abstractNumId w:val="25"/>
  </w:num>
  <w:num w:numId="40" w16cid:durableId="377046360">
    <w:abstractNumId w:val="43"/>
  </w:num>
  <w:num w:numId="41" w16cid:durableId="132866263">
    <w:abstractNumId w:val="43"/>
    <w:lvlOverride w:ilvl="0">
      <w:startOverride w:val="1"/>
    </w:lvlOverride>
  </w:num>
  <w:num w:numId="42" w16cid:durableId="1429229449">
    <w:abstractNumId w:val="43"/>
    <w:lvlOverride w:ilvl="0">
      <w:startOverride w:val="1"/>
    </w:lvlOverride>
  </w:num>
  <w:num w:numId="43" w16cid:durableId="567351214">
    <w:abstractNumId w:val="43"/>
    <w:lvlOverride w:ilvl="0">
      <w:startOverride w:val="1"/>
    </w:lvlOverride>
  </w:num>
  <w:num w:numId="44" w16cid:durableId="1336422483">
    <w:abstractNumId w:val="16"/>
  </w:num>
  <w:num w:numId="45" w16cid:durableId="170336773">
    <w:abstractNumId w:val="20"/>
  </w:num>
  <w:num w:numId="46" w16cid:durableId="1441796658">
    <w:abstractNumId w:val="41"/>
  </w:num>
  <w:num w:numId="47" w16cid:durableId="674576630">
    <w:abstractNumId w:val="40"/>
  </w:num>
  <w:num w:numId="48" w16cid:durableId="20149900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3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0F6521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C454A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17F3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7"/>
    <o:shapelayout v:ext="edit">
      <o:idmap v:ext="edit" data="1,4,5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16285</Words>
  <Characters>92827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108895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2024-08-08T05:29:00Z</dcterms:created>
  <dcterms:modified xsi:type="dcterms:W3CDTF">2024-08-08T05:29:00Z</dcterms:modified>
</cp:coreProperties>
</file>