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1875BD29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5689701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60B32E8B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E67F6B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24CD530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D824E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14B26D83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B46A9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60:27:0060356</w:t>
            </w:r>
          </w:p>
          <w:p w14:paraId="57F2B263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40251F4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0037F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1332EEDD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397F1D1C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EC3ED" w14:textId="176BA31D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3D1E51AE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8C95FC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1862C415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200923CF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19AF8F4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7F191AF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012B8292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7D3CC79E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FC2FB8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638241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2CE3D9D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60FC6D32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F30490B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A6F0AC2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4F0E43CC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EF60442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04B33CBC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BD18F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5262D9C1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B2DAD6B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41052AEE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548B2EE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60272340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E4CB776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490A3AF5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88031FA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024E56D2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49B80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0F8FCDE3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655730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CE75F3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29B9A2DF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327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CA3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2CE9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C5D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0DD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77A40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3F8CD25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12A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D7F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4BD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14C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138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20314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0B155A6E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6EE0D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B3CA7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6BA3A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71345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КУВИ-001/2024-5277689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F1300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CBD774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05D8D776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3AE6E8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B92DE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236FD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86019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F7D51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B5FDDC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10B6931B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E8AFA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6A69273E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3637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60:27:0060356. Комплексные кадастровые работы проводятся на основании Кадастрового плана территории № КУВИ-001/2024-5277689 от 09.01.2024 г. предоставленного заказчиком Комплексных кадастровых работ.</w:t>
            </w:r>
          </w:p>
          <w:p w14:paraId="05EB73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34B028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651630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1F4D61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76B38D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Не удалось определить местоположение объекта недвижимости с кадастровым номером 60:27:0060356:11, в связи с этим он не внесен в Карта-план.</w:t>
            </w:r>
          </w:p>
          <w:p w14:paraId="614D37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2 земельных участка и 6 объектов капитального строительства, исправлены реестровые ошибки в отношении 3 земельных участков.</w:t>
            </w:r>
          </w:p>
        </w:tc>
      </w:tr>
      <w:tr w:rsidR="00F33511" w:rsidRPr="004A75A7" w14:paraId="05C6B2B5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362EB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6A033556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C27B5C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6B95511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217EF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0AE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78AA40A3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B01E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EF7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178D3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4E7E2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7250898A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6918E88D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303C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5D71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8440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109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24C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A303A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3C9019F9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DF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3B9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687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C88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69B6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B52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1AF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B05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97D7D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11F07BA7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3F1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78AC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1DF3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C75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738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E5E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6D7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78A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2122F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6744D646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482C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95E1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E289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6BF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71FEA0F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442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1F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36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85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EDEC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7D99664D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D29CC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12C662B2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68718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596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201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763A5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5B4F7D37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118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E06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50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1FFD9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7EDFE3F3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838338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4DC5D3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AAF842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02D63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22AF84E0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38CC6C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0741D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75E9FC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9E65AD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29AF42D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955D9" w14:textId="77777777" w:rsidR="00035E0C" w:rsidRPr="00EB43A2" w:rsidRDefault="005717B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lastRenderedPageBreak/>
              <w:t>Сведения об уточняемых земельных участках</w:t>
            </w:r>
          </w:p>
        </w:tc>
      </w:tr>
      <w:tr w:rsidR="008D40AA" w:rsidRPr="00EB43A2" w14:paraId="6750E654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3A335BA" w14:textId="77777777" w:rsidR="005717B3" w:rsidRPr="00E30EC3" w:rsidRDefault="005717B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60:27:0060356:6</w:t>
            </w:r>
          </w:p>
        </w:tc>
      </w:tr>
      <w:tr w:rsidR="00105FDF" w:rsidRPr="00EB43A2" w14:paraId="7B0B314E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5A1027A" w14:textId="77777777" w:rsidR="005717B3" w:rsidRPr="003603C1" w:rsidRDefault="005717B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E8D39E" w14:textId="77777777" w:rsidR="005717B3" w:rsidRPr="00A868BD" w:rsidRDefault="005717B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9B66B76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6F8687" w14:textId="77777777" w:rsidR="005717B3" w:rsidRPr="008417BF" w:rsidRDefault="005717B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D95D" w14:textId="77777777" w:rsidR="005717B3" w:rsidRPr="008417BF" w:rsidRDefault="005717B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830C" w14:textId="77777777" w:rsidR="005717B3" w:rsidRPr="008417BF" w:rsidRDefault="005717B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B6164" w14:textId="77777777" w:rsidR="005717B3" w:rsidRPr="00A9191B" w:rsidRDefault="005717B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11400E2" w14:textId="77777777" w:rsidR="005717B3" w:rsidRPr="008417BF" w:rsidRDefault="005717B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2C9DA" w14:textId="77777777" w:rsidR="005717B3" w:rsidRPr="00E35930" w:rsidRDefault="005717B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0FD33456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4581B4" w14:textId="77777777" w:rsidR="005717B3" w:rsidRPr="008417BF" w:rsidRDefault="005717B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CFB4" w14:textId="77777777" w:rsidR="005717B3" w:rsidRPr="008417BF" w:rsidRDefault="005717B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E2CA" w14:textId="77777777" w:rsidR="005717B3" w:rsidRPr="008417BF" w:rsidRDefault="005717B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A3446" w14:textId="77777777" w:rsidR="005717B3" w:rsidRPr="008417BF" w:rsidRDefault="005717B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459EA" w14:textId="77777777" w:rsidR="005717B3" w:rsidRPr="008417BF" w:rsidRDefault="005717B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A42D9" w14:textId="77777777" w:rsidR="005717B3" w:rsidRPr="00E35930" w:rsidRDefault="005717B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4184542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6EE1" w14:textId="77777777" w:rsidR="005717B3" w:rsidRPr="00EB43A2" w:rsidRDefault="005717B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AF2" w14:textId="77777777" w:rsidR="005717B3" w:rsidRPr="00EB43A2" w:rsidRDefault="005717B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49F" w14:textId="77777777" w:rsidR="005717B3" w:rsidRPr="00EB43A2" w:rsidRDefault="005717B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E129" w14:textId="77777777" w:rsidR="005717B3" w:rsidRPr="00EB43A2" w:rsidRDefault="005717B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A9F" w14:textId="77777777" w:rsidR="005717B3" w:rsidRPr="00EB43A2" w:rsidRDefault="005717B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6621" w14:textId="77777777" w:rsidR="005717B3" w:rsidRPr="00EB43A2" w:rsidRDefault="005717B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EBD1" w14:textId="77777777" w:rsidR="005717B3" w:rsidRPr="00EB43A2" w:rsidRDefault="005717B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35B09" w14:textId="77777777" w:rsidR="005717B3" w:rsidRPr="00E35930" w:rsidRDefault="005717B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A83478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86B" w14:textId="77777777" w:rsidR="005717B3" w:rsidRPr="00EB43A2" w:rsidRDefault="005717B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8043" w14:textId="77777777" w:rsidR="005717B3" w:rsidRPr="00EB43A2" w:rsidRDefault="005717B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8EAB" w14:textId="77777777" w:rsidR="005717B3" w:rsidRPr="00EB43A2" w:rsidRDefault="005717B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F822" w14:textId="77777777" w:rsidR="005717B3" w:rsidRPr="00EB43A2" w:rsidRDefault="005717B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0B2A" w14:textId="77777777" w:rsidR="005717B3" w:rsidRPr="00EB43A2" w:rsidRDefault="005717B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9CA" w14:textId="77777777" w:rsidR="005717B3" w:rsidRPr="00EB43A2" w:rsidRDefault="005717B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1AED" w14:textId="77777777" w:rsidR="005717B3" w:rsidRPr="005B4FA1" w:rsidRDefault="005717B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0C931" w14:textId="77777777" w:rsidR="005717B3" w:rsidRPr="005B4FA1" w:rsidRDefault="005717B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4DC19B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AC626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990A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501183.08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A6D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1274080.35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09C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501183.08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8C8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1274080.35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8104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08F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47A15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C5440B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39A7C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5D71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501180.68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C17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1274085.50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F23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501180.68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25B5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1274085.50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8258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1E6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795A1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92F008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396CF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D02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501176.04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8D33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1274093.36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7D0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501176.04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AD3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1274093.36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657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E83C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61B38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916B04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3CB9A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B241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501174.35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341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1274098.81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DB5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501174.35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8255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1274098.81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A7BB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B42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50327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3A49B9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58E13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5986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5B9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7B6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501145.84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478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1274087.07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A41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005A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C5422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3A05F6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16717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AD88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FB85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13D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501151.87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756B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1274077.63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5EA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F5C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EB847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DB1108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7A8CA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8BA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C03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420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501157.16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531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1274069.10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DC0D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C1DA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FADF3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B10CE0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3EF4B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11CD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</w:t>
            </w:r>
            <w:r>
              <w:rPr>
                <w:lang w:val="en-US"/>
              </w:rPr>
              <w:lastRenderedPageBreak/>
              <w:t>3.08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B32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1274080</w:t>
            </w:r>
            <w:r>
              <w:rPr>
                <w:lang w:val="en-US"/>
              </w:rPr>
              <w:lastRenderedPageBreak/>
              <w:t>.35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B013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50118</w:t>
            </w:r>
            <w:r w:rsidRPr="009067AB">
              <w:rPr>
                <w:lang w:val="en-US"/>
              </w:rPr>
              <w:lastRenderedPageBreak/>
              <w:t>3.08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362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12740</w:t>
            </w:r>
            <w:r w:rsidRPr="009067AB">
              <w:rPr>
                <w:lang w:val="en-US"/>
              </w:rPr>
              <w:lastRenderedPageBreak/>
              <w:t>80.35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766F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lastRenderedPageBreak/>
              <w:t>Фотограмме</w:t>
            </w:r>
            <w:r w:rsidRPr="00737280">
              <w:rPr>
                <w:lang w:val="en-US"/>
              </w:rPr>
              <w:lastRenderedPageBreak/>
              <w:t>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2F4E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Mt=√(0.07²+0.07²)</w:t>
            </w:r>
            <w:r w:rsidRPr="00737280">
              <w:rPr>
                <w:lang w:val="en-US"/>
              </w:rPr>
              <w:lastRenderedPageBreak/>
              <w:t>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298E8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lastRenderedPageBreak/>
              <w:t>–</w:t>
            </w:r>
          </w:p>
        </w:tc>
      </w:tr>
      <w:tr w:rsidR="00590258" w:rsidRPr="00EB43A2" w14:paraId="6A8DE20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BCC2E7" w14:textId="77777777" w:rsidR="005717B3" w:rsidRPr="00666D74" w:rsidRDefault="005717B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60:27:0060356:6</w:t>
            </w:r>
          </w:p>
        </w:tc>
      </w:tr>
      <w:tr w:rsidR="00590258" w:rsidRPr="00666D74" w14:paraId="7F715767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4CC4E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EBB27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EB9CE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CB10BF" w14:textId="77777777" w:rsidR="005717B3" w:rsidRDefault="005717B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704E1B11" w14:textId="77777777" w:rsidR="005717B3" w:rsidRPr="00666D74" w:rsidRDefault="005717B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9AD3996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310EA" w14:textId="77777777" w:rsidR="005717B3" w:rsidRPr="00590258" w:rsidRDefault="005717B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CA5" w14:textId="77777777" w:rsidR="005717B3" w:rsidRPr="00590258" w:rsidRDefault="005717B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566" w14:textId="77777777" w:rsidR="005717B3" w:rsidRPr="00590258" w:rsidRDefault="005717B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3A2" w14:textId="77777777" w:rsidR="005717B3" w:rsidRPr="00590258" w:rsidRDefault="005717B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8EEC7" w14:textId="77777777" w:rsidR="005717B3" w:rsidRPr="00590258" w:rsidRDefault="005717B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97FEDE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6FB8C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EB59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85BB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2CF3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95433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B3E030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6E521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E286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014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3C8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4B485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60DC36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6B333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A4E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910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5C6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ABA66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622B0C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F2DC5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E476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37D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61C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FB6C1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BD8E19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491A5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821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4DF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BE1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3ACCC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7D251E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2D1F2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8F6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FA1D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EB8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6EDEB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10F1C4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DA6D2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932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403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08D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80CC7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35E5D1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D0F3D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E28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ACF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EB8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FC24F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2D0C92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270AA9" w14:textId="77777777" w:rsidR="005717B3" w:rsidRPr="00590258" w:rsidRDefault="005717B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60:27:0060356:6</w:t>
            </w:r>
          </w:p>
        </w:tc>
      </w:tr>
      <w:tr w:rsidR="00EB43A2" w:rsidRPr="00666D74" w14:paraId="2CCA7DCC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2CF3" w14:textId="77777777" w:rsidR="005717B3" w:rsidRPr="00666D74" w:rsidRDefault="005717B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0DD7" w14:textId="77777777" w:rsidR="005717B3" w:rsidRPr="00B1242C" w:rsidRDefault="005717B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76C75A" w14:textId="77777777" w:rsidR="005717B3" w:rsidRPr="00B1242C" w:rsidRDefault="005717B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CAF038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421" w14:textId="77777777" w:rsidR="005717B3" w:rsidRPr="00B1242C" w:rsidRDefault="005717B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3898" w14:textId="77777777" w:rsidR="005717B3" w:rsidRPr="00B1242C" w:rsidRDefault="005717B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EFA8E" w14:textId="77777777" w:rsidR="005717B3" w:rsidRPr="00B1242C" w:rsidRDefault="005717B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72E7667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7729D" w14:textId="77777777" w:rsidR="005717B3" w:rsidRPr="00B1242C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D4B0" w14:textId="77777777" w:rsidR="005717B3" w:rsidRPr="00B1242C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0541B" w14:textId="77777777" w:rsidR="005717B3" w:rsidRPr="00B1242C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0C2003B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41C69" w14:textId="77777777" w:rsidR="005717B3" w:rsidRPr="00B1242C" w:rsidRDefault="005717B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ECD" w14:textId="77777777" w:rsidR="005717B3" w:rsidRPr="00E70CD1" w:rsidRDefault="005717B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8D354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Хлебный проезд, 17 д</w:t>
            </w:r>
          </w:p>
        </w:tc>
      </w:tr>
      <w:tr w:rsidR="00E70CD1" w:rsidRPr="004A75A7" w14:paraId="4830925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BB19D" w14:textId="77777777" w:rsidR="005717B3" w:rsidRPr="00CE1DAD" w:rsidRDefault="005717B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B2F8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3B341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567E0D9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9EEC4" w14:textId="77777777" w:rsidR="005717B3" w:rsidRPr="006360AC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7AB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C3305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605 кв.м ± 4.98 кв.м</w:t>
            </w:r>
          </w:p>
        </w:tc>
      </w:tr>
      <w:tr w:rsidR="00E70CD1" w:rsidRPr="004A75A7" w14:paraId="11DAE02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D7F8D" w14:textId="77777777" w:rsidR="005717B3" w:rsidRPr="006360AC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288E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78B62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√605 * √((1 + 1.25²)/(2 * 1.25)) = 4.98</w:t>
            </w:r>
          </w:p>
        </w:tc>
      </w:tr>
      <w:tr w:rsidR="00E70CD1" w:rsidRPr="004A75A7" w14:paraId="45270D6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52E4E" w14:textId="77777777" w:rsidR="005717B3" w:rsidRPr="00E70CD1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116B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F20B9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62F87C4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B25F5" w14:textId="77777777" w:rsidR="005717B3" w:rsidRPr="00E70CD1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82F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1550B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E70CD1" w:rsidRPr="004A75A7" w14:paraId="14B34DB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3D427" w14:textId="77777777" w:rsidR="005717B3" w:rsidRPr="00E70CD1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6C1" w14:textId="77777777" w:rsidR="005717B3" w:rsidRPr="00E70CD1" w:rsidRDefault="005717B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163E2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F11B0AA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43EB40D5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924F2" w14:textId="77777777" w:rsidR="005717B3" w:rsidRPr="00E70CD1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BFD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334BE" w14:textId="77777777" w:rsidR="005717B3" w:rsidRPr="006360AC" w:rsidRDefault="005717B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1EA31674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2F3C3" w14:textId="77777777" w:rsidR="005717B3" w:rsidRDefault="005717B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526" w14:textId="77777777" w:rsidR="005717B3" w:rsidRPr="006360AC" w:rsidRDefault="005717B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F9D51" w14:textId="77777777" w:rsidR="005717B3" w:rsidRPr="00AF1B59" w:rsidRDefault="005717B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290D0E6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11483" w14:textId="77777777" w:rsidR="005717B3" w:rsidRPr="00E70CD1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E485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790C4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60:27:0060356:14,</w:t>
            </w:r>
          </w:p>
          <w:p w14:paraId="20798FDD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AF1B59" w:rsidRPr="004A75A7" w14:paraId="5B57B0AC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AAE990" w14:textId="77777777" w:rsidR="005717B3" w:rsidRDefault="005717B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0345" w14:textId="77777777" w:rsidR="005717B3" w:rsidRPr="00DC26F1" w:rsidRDefault="005717B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D2C43" w14:textId="77777777" w:rsidR="005717B3" w:rsidRPr="00DC26F1" w:rsidRDefault="005717B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10AF767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21A860" w14:textId="77777777" w:rsidR="005717B3" w:rsidRPr="008030E7" w:rsidRDefault="005717B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45484F" w14:textId="77777777" w:rsidR="005717B3" w:rsidRPr="008030E7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F3EBF3" w14:textId="77777777" w:rsidR="005717B3" w:rsidRPr="008030E7" w:rsidRDefault="005717B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D1A2257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66054A6" w14:textId="77777777" w:rsidR="005717B3" w:rsidRDefault="005717B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289C3E98" w14:textId="77777777" w:rsidR="005717B3" w:rsidRPr="00CD1C19" w:rsidRDefault="005717B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60:27:0060356:6</w:t>
            </w:r>
          </w:p>
        </w:tc>
      </w:tr>
      <w:tr w:rsidR="006360AC" w:rsidRPr="004A75A7" w14:paraId="1BC8FA1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A42445" w14:textId="77777777" w:rsidR="005717B3" w:rsidRPr="006360AC" w:rsidRDefault="005717B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103B8A" w14:textId="77777777" w:rsidR="005717B3" w:rsidRPr="00F70DBD" w:rsidRDefault="005717B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60:27:0060356:6 площадь земельного участка составила 605 кв.м. Площадь земельного участка увеличилась на 5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60:27:0060356:14.</w:t>
            </w:r>
          </w:p>
        </w:tc>
      </w:tr>
      <w:tr w:rsidR="00035E0C" w:rsidRPr="00EB43A2" w14:paraId="3D48AAC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03AB3" w14:textId="77777777" w:rsidR="00035E0C" w:rsidRPr="00EB43A2" w:rsidRDefault="005717B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74C7747A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7CCBEFB" w14:textId="77777777" w:rsidR="005717B3" w:rsidRPr="00E30EC3" w:rsidRDefault="005717B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60:27:0060356:4</w:t>
            </w:r>
          </w:p>
        </w:tc>
      </w:tr>
      <w:tr w:rsidR="00105FDF" w:rsidRPr="00EB43A2" w14:paraId="53B5A59A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CC6F99" w14:textId="77777777" w:rsidR="005717B3" w:rsidRPr="003603C1" w:rsidRDefault="005717B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E1FD0D" w14:textId="77777777" w:rsidR="005717B3" w:rsidRPr="00A868BD" w:rsidRDefault="005717B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2ED4A199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9EE287" w14:textId="77777777" w:rsidR="005717B3" w:rsidRPr="008417BF" w:rsidRDefault="005717B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503A" w14:textId="77777777" w:rsidR="005717B3" w:rsidRPr="008417BF" w:rsidRDefault="005717B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38C3A" w14:textId="77777777" w:rsidR="005717B3" w:rsidRPr="008417BF" w:rsidRDefault="005717B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747AB" w14:textId="77777777" w:rsidR="005717B3" w:rsidRPr="00A9191B" w:rsidRDefault="005717B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8B52040" w14:textId="77777777" w:rsidR="005717B3" w:rsidRPr="008417BF" w:rsidRDefault="005717B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lastRenderedPageBreak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2E269" w14:textId="77777777" w:rsidR="005717B3" w:rsidRPr="00E35930" w:rsidRDefault="005717B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0333FE" w:rsidRPr="008417BF" w14:paraId="61EFAFD7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48410D" w14:textId="77777777" w:rsidR="005717B3" w:rsidRPr="008417BF" w:rsidRDefault="005717B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ABA" w14:textId="77777777" w:rsidR="005717B3" w:rsidRPr="008417BF" w:rsidRDefault="005717B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96497" w14:textId="77777777" w:rsidR="005717B3" w:rsidRPr="008417BF" w:rsidRDefault="005717B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4D897" w14:textId="77777777" w:rsidR="005717B3" w:rsidRPr="008417BF" w:rsidRDefault="005717B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5C344" w14:textId="77777777" w:rsidR="005717B3" w:rsidRPr="008417BF" w:rsidRDefault="005717B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0DA32" w14:textId="77777777" w:rsidR="005717B3" w:rsidRPr="00E35930" w:rsidRDefault="005717B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E66AB40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B8BA" w14:textId="77777777" w:rsidR="005717B3" w:rsidRPr="00EB43A2" w:rsidRDefault="005717B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8772" w14:textId="77777777" w:rsidR="005717B3" w:rsidRPr="00EB43A2" w:rsidRDefault="005717B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C05" w14:textId="77777777" w:rsidR="005717B3" w:rsidRPr="00EB43A2" w:rsidRDefault="005717B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39DB" w14:textId="77777777" w:rsidR="005717B3" w:rsidRPr="00EB43A2" w:rsidRDefault="005717B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FAF" w14:textId="77777777" w:rsidR="005717B3" w:rsidRPr="00EB43A2" w:rsidRDefault="005717B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6059" w14:textId="77777777" w:rsidR="005717B3" w:rsidRPr="00EB43A2" w:rsidRDefault="005717B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CA9" w14:textId="77777777" w:rsidR="005717B3" w:rsidRPr="00EB43A2" w:rsidRDefault="005717B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BB6F5" w14:textId="77777777" w:rsidR="005717B3" w:rsidRPr="00E35930" w:rsidRDefault="005717B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84734A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6C59" w14:textId="77777777" w:rsidR="005717B3" w:rsidRPr="00EB43A2" w:rsidRDefault="005717B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71B8" w14:textId="77777777" w:rsidR="005717B3" w:rsidRPr="00EB43A2" w:rsidRDefault="005717B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5C16" w14:textId="77777777" w:rsidR="005717B3" w:rsidRPr="00EB43A2" w:rsidRDefault="005717B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9356" w14:textId="77777777" w:rsidR="005717B3" w:rsidRPr="00EB43A2" w:rsidRDefault="005717B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F2EF" w14:textId="77777777" w:rsidR="005717B3" w:rsidRPr="00EB43A2" w:rsidRDefault="005717B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6023" w14:textId="77777777" w:rsidR="005717B3" w:rsidRPr="00EB43A2" w:rsidRDefault="005717B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0A16" w14:textId="77777777" w:rsidR="005717B3" w:rsidRPr="005B4FA1" w:rsidRDefault="005717B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6DD313" w14:textId="77777777" w:rsidR="005717B3" w:rsidRPr="005B4FA1" w:rsidRDefault="005717B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99AFB4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BBFB6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940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501182.99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7CF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1274126.94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FF0E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501182.99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837E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1274126.94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695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BDB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13F6C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84B069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6EC53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E698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4923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771E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501175.46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49B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1274134.01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576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875A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E7D56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477ED4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97B9E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3A48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CD9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1DE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501174.54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DDBE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1274133.89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F6D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146D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36C8A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F36C2C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5D206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9E0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AF9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8B5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501171.93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EB6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1274137.37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67C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8C6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A1079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C9D1E3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C324C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92B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E42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CFF8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501170.00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418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1274141.05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CA3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A5F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557FA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BCEE16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DCCEC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D94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A6C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B31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501168.45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4FF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1274140.10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4F8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FFD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A43FB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1B42AF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B0C81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F01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A04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0A5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501165.97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57F0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1274143.93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E89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17E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21534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2A65A1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1B6C7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0CF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7BD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C86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501164.33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9BA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1274145.75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7BC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82E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E913A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91E180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A7C6C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5D4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180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363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501163.38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D86A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1274146.80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5757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F9C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A86B2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BFF329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CBBAE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4B4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D11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2CB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501144.94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C0E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1274139.34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E19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5F8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D4078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FF82C0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442AF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B7E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DCB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79AE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501149.55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AF07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1274128.11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677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28A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A73C5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377EB5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BDCBC1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255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BAD8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9A48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501154.96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D46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1274112.53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AFD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D78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2FB1A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01CB3B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D1D3D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21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6774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501164.77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31E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1274116.55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7E7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501164.77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93B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1274116.55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75B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E88A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4F5F6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106D20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722B0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E0C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501165.67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7079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1274116.60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AD3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501165.67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BB0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1274116.60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C28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D5F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E79E4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72B3DA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44B35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02FA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501168.76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8AE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1274117.33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61B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501168.76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ACE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1274117.33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83D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191E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235EB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7BB6EF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A16B9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13B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501171.85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2F2B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1274118.20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838C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501171.85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686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1274118.20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9567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847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556AF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CE3904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BAE3A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406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501174.26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28F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1274119.28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E39F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501174.26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55A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1274119.28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B853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EB1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A64A2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B2C562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24C75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07B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501176.78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F90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1274120.71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B245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501176.78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DC1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1274120.71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030B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CE1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CA9D6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34A409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0EC3C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EC6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501181.29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6583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1274124.51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4CA6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501181.29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206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1274124.51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23A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0F1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E972B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EDC1F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D8168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95D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501182.99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82AB" w14:textId="77777777" w:rsidR="005717B3" w:rsidRPr="00590258" w:rsidRDefault="005717B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1274126.94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AD1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501182.99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E98" w14:textId="77777777" w:rsidR="005717B3" w:rsidRDefault="005717B3" w:rsidP="008F4E28">
            <w:pPr>
              <w:spacing w:before="120" w:after="120"/>
            </w:pPr>
            <w:r w:rsidRPr="009067AB">
              <w:rPr>
                <w:lang w:val="en-US"/>
              </w:rPr>
              <w:t>1274126.94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FAD" w14:textId="77777777" w:rsidR="005717B3" w:rsidRPr="00737280" w:rsidRDefault="005717B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D66" w14:textId="77777777" w:rsidR="005717B3" w:rsidRPr="00737280" w:rsidRDefault="005717B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18BD2" w14:textId="77777777" w:rsidR="005717B3" w:rsidRPr="000333FE" w:rsidRDefault="005717B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1028EE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380ACA" w14:textId="77777777" w:rsidR="005717B3" w:rsidRPr="00666D74" w:rsidRDefault="005717B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60:27:0060356:4</w:t>
            </w:r>
          </w:p>
        </w:tc>
      </w:tr>
      <w:tr w:rsidR="00590258" w:rsidRPr="00666D74" w14:paraId="73AB7F97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2FD049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66F79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6A25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97EA93" w14:textId="77777777" w:rsidR="005717B3" w:rsidRDefault="005717B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6D0F0123" w14:textId="77777777" w:rsidR="005717B3" w:rsidRPr="00666D74" w:rsidRDefault="005717B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3DBE9216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AC902" w14:textId="77777777" w:rsidR="005717B3" w:rsidRPr="00590258" w:rsidRDefault="005717B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FCA8" w14:textId="77777777" w:rsidR="005717B3" w:rsidRPr="00590258" w:rsidRDefault="005717B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C4E" w14:textId="77777777" w:rsidR="005717B3" w:rsidRPr="00590258" w:rsidRDefault="005717B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F2B" w14:textId="77777777" w:rsidR="005717B3" w:rsidRPr="00590258" w:rsidRDefault="005717B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43E80" w14:textId="77777777" w:rsidR="005717B3" w:rsidRPr="00590258" w:rsidRDefault="005717B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34E5DA1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F72ACF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8B7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56F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554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E70AF" w14:textId="77777777" w:rsidR="005717B3" w:rsidRPr="00666D74" w:rsidRDefault="005717B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80FD29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D8424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1B6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E0B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731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7694E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B67BCB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FC5DA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67D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F64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AF9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DCC69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2137FF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EEFBA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7E19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6284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4F32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82AEC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D96E0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02316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0FF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4B6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289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1795B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E1AEDD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DDCF5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626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DA8D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1C9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6F3FD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5A9595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2AB57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3D4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8315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9904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906DE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2F129F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692D6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95D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04BD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72DF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D8EEE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CAF0A0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3929E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7F7B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617B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6AE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479BC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F465D6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145A6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298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3A3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D5B3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02ACB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22B8EE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9FFFA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DF35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F60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56A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87E8C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DAC9E4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74B02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39A8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C923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F4CB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4E89D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1E1A3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21D47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322A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B63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E9E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8D271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2D3BF9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139D3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F2C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DFF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8DE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6E8F3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87C1C0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9F3E1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A10D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45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6A8E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8B747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4C47BF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AF38F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A55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F05C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F52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04E30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8C86F2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4046C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9B2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22C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A07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1326E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4C070F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D89DB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A1A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597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C25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CCC8F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A4D451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AF75F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B51B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C1F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DC3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B85EA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4B3838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F5599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FCE" w14:textId="77777777" w:rsidR="005717B3" w:rsidRPr="00590258" w:rsidRDefault="005717B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7C7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43E" w14:textId="77777777" w:rsidR="005717B3" w:rsidRDefault="005717B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FDE65" w14:textId="77777777" w:rsidR="005717B3" w:rsidRPr="005B4FA1" w:rsidRDefault="005717B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B7652E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9029F" w14:textId="77777777" w:rsidR="005717B3" w:rsidRPr="00590258" w:rsidRDefault="005717B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60:27:0060356:4</w:t>
            </w:r>
          </w:p>
        </w:tc>
      </w:tr>
      <w:tr w:rsidR="00EB43A2" w:rsidRPr="00666D74" w14:paraId="4A888774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F44F" w14:textId="77777777" w:rsidR="005717B3" w:rsidRPr="00666D74" w:rsidRDefault="005717B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6CF7" w14:textId="77777777" w:rsidR="005717B3" w:rsidRPr="00B1242C" w:rsidRDefault="005717B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519B8" w14:textId="77777777" w:rsidR="005717B3" w:rsidRPr="00B1242C" w:rsidRDefault="005717B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9BA1EC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E49" w14:textId="77777777" w:rsidR="005717B3" w:rsidRPr="00B1242C" w:rsidRDefault="005717B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6BDB" w14:textId="77777777" w:rsidR="005717B3" w:rsidRPr="00B1242C" w:rsidRDefault="005717B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99BC9" w14:textId="77777777" w:rsidR="005717B3" w:rsidRPr="00B1242C" w:rsidRDefault="005717B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D85771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C5B77" w14:textId="77777777" w:rsidR="005717B3" w:rsidRPr="00B1242C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887" w14:textId="77777777" w:rsidR="005717B3" w:rsidRPr="00B1242C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CD3C9" w14:textId="77777777" w:rsidR="005717B3" w:rsidRPr="00B1242C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01768C8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6D2F2" w14:textId="77777777" w:rsidR="005717B3" w:rsidRPr="00B1242C" w:rsidRDefault="005717B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816" w14:textId="77777777" w:rsidR="005717B3" w:rsidRPr="00E70CD1" w:rsidRDefault="005717B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6CCAB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Великолукская ул, 4 д</w:t>
            </w:r>
          </w:p>
        </w:tc>
      </w:tr>
      <w:tr w:rsidR="00E70CD1" w:rsidRPr="004A75A7" w14:paraId="10C8825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9A056" w14:textId="77777777" w:rsidR="005717B3" w:rsidRPr="00CE1DAD" w:rsidRDefault="005717B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ACC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8EB53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2B53D9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CACAD" w14:textId="77777777" w:rsidR="005717B3" w:rsidRPr="006360AC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2B8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75001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737 кв.м ± 5.44 кв.м</w:t>
            </w:r>
          </w:p>
        </w:tc>
      </w:tr>
      <w:tr w:rsidR="00E70CD1" w:rsidRPr="004A75A7" w14:paraId="043596F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95E45" w14:textId="77777777" w:rsidR="005717B3" w:rsidRPr="006360AC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350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77163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√737 * √((1 + 1.11²)/(2 * 1.11)) = 5.44</w:t>
            </w:r>
          </w:p>
        </w:tc>
      </w:tr>
      <w:tr w:rsidR="00E70CD1" w:rsidRPr="004A75A7" w14:paraId="0CC384B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D5DD2" w14:textId="77777777" w:rsidR="005717B3" w:rsidRPr="00E70CD1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C34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2026B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600</w:t>
            </w:r>
          </w:p>
        </w:tc>
      </w:tr>
      <w:tr w:rsidR="00E70CD1" w:rsidRPr="004A75A7" w14:paraId="7578477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67D3D" w14:textId="77777777" w:rsidR="005717B3" w:rsidRPr="00E70CD1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63D1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51235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137 кв.м</w:t>
            </w:r>
          </w:p>
        </w:tc>
      </w:tr>
      <w:tr w:rsidR="00E70CD1" w:rsidRPr="004A75A7" w14:paraId="71E28AF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A22EE" w14:textId="77777777" w:rsidR="005717B3" w:rsidRPr="00E70CD1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C9D" w14:textId="77777777" w:rsidR="005717B3" w:rsidRPr="00E70CD1" w:rsidRDefault="005717B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8A02B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A755249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4F3DB293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B0F43" w14:textId="77777777" w:rsidR="005717B3" w:rsidRPr="00E70CD1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0DA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5B7ED" w14:textId="77777777" w:rsidR="005717B3" w:rsidRPr="006360AC" w:rsidRDefault="005717B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086C3DB7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88314" w14:textId="77777777" w:rsidR="005717B3" w:rsidRDefault="005717B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494B" w14:textId="77777777" w:rsidR="005717B3" w:rsidRPr="006360AC" w:rsidRDefault="005717B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D9079" w14:textId="77777777" w:rsidR="005717B3" w:rsidRPr="00AF1B59" w:rsidRDefault="005717B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349F1AE0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83B18" w14:textId="77777777" w:rsidR="005717B3" w:rsidRPr="00E70CD1" w:rsidRDefault="005717B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899" w14:textId="77777777" w:rsidR="005717B3" w:rsidRPr="00E70CD1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B3077" w14:textId="77777777" w:rsidR="005717B3" w:rsidRDefault="005717B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60:27:0060356:10</w:t>
            </w:r>
          </w:p>
        </w:tc>
      </w:tr>
      <w:tr w:rsidR="00AF1B59" w:rsidRPr="004A75A7" w14:paraId="43CDCDBB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6CE74" w14:textId="77777777" w:rsidR="005717B3" w:rsidRDefault="005717B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222" w14:textId="77777777" w:rsidR="005717B3" w:rsidRPr="00DC26F1" w:rsidRDefault="005717B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35B98" w14:textId="77777777" w:rsidR="005717B3" w:rsidRPr="00DC26F1" w:rsidRDefault="005717B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6F443A1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5A4DE8" w14:textId="77777777" w:rsidR="005717B3" w:rsidRPr="008030E7" w:rsidRDefault="005717B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6BA85B" w14:textId="77777777" w:rsidR="005717B3" w:rsidRPr="008030E7" w:rsidRDefault="005717B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267430" w14:textId="77777777" w:rsidR="005717B3" w:rsidRPr="008030E7" w:rsidRDefault="005717B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6DE97CED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7475D8" w14:textId="77777777" w:rsidR="005717B3" w:rsidRDefault="005717B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39D9A707" w14:textId="77777777" w:rsidR="005717B3" w:rsidRPr="00CD1C19" w:rsidRDefault="005717B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60:27:0060356:4</w:t>
            </w:r>
          </w:p>
        </w:tc>
      </w:tr>
      <w:tr w:rsidR="006360AC" w:rsidRPr="004A75A7" w14:paraId="5CB8FB0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6A7195" w14:textId="77777777" w:rsidR="005717B3" w:rsidRPr="006360AC" w:rsidRDefault="005717B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9420BE" w14:textId="77777777" w:rsidR="005717B3" w:rsidRPr="00F70DBD" w:rsidRDefault="005717B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60:27:0060356:4 площадь земельного участка составила 737 кв.м. Площадь земельного участка увеличилась на 137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60:27:0060356:10.</w:t>
            </w:r>
          </w:p>
        </w:tc>
      </w:tr>
      <w:tr w:rsidR="00035E0C" w:rsidRPr="00B634EE" w14:paraId="26367B7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32BDC" w14:textId="77777777" w:rsidR="00035E0C" w:rsidRPr="00B634EE" w:rsidRDefault="005717B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1A5335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2BC805" w14:textId="77777777" w:rsidR="005717B3" w:rsidRPr="00BF41B4" w:rsidRDefault="005717B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60:27:0060356:5</w:t>
            </w:r>
          </w:p>
        </w:tc>
      </w:tr>
      <w:tr w:rsidR="001D786B" w:rsidRPr="00DF5913" w14:paraId="513AED2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9AF9468" w14:textId="77777777" w:rsidR="005717B3" w:rsidRPr="001D786B" w:rsidRDefault="005717B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FDD20AA" w14:textId="77777777" w:rsidR="005717B3" w:rsidRPr="001D786B" w:rsidRDefault="005717B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20594E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CA8D160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268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B9426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F63E1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</w:t>
            </w:r>
            <w:r w:rsidRPr="00C9601F">
              <w:rPr>
                <w:b/>
                <w:sz w:val="22"/>
                <w:szCs w:val="22"/>
              </w:rPr>
              <w:lastRenderedPageBreak/>
              <w:t>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775BB1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69A278A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2E48A5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CE7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CD763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FD943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ED98D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9CB396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7757EA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8B23" w14:textId="77777777" w:rsidR="005717B3" w:rsidRPr="00EB43A2" w:rsidRDefault="00571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7E9A" w14:textId="77777777" w:rsidR="005717B3" w:rsidRPr="00EB43A2" w:rsidRDefault="005717B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BF52" w14:textId="77777777" w:rsidR="005717B3" w:rsidRPr="00EB43A2" w:rsidRDefault="005717B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3C6" w14:textId="77777777" w:rsidR="005717B3" w:rsidRPr="00EB43A2" w:rsidRDefault="005717B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CDDB" w14:textId="77777777" w:rsidR="005717B3" w:rsidRPr="00EB43A2" w:rsidRDefault="005717B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05C1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83A0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541AE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EE4BD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058D" w14:textId="77777777" w:rsidR="005717B3" w:rsidRPr="00EB43A2" w:rsidRDefault="00571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E6E3" w14:textId="77777777" w:rsidR="005717B3" w:rsidRPr="00EB43A2" w:rsidRDefault="005717B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6544" w14:textId="77777777" w:rsidR="005717B3" w:rsidRPr="00EB43A2" w:rsidRDefault="005717B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8A29" w14:textId="77777777" w:rsidR="005717B3" w:rsidRPr="00EB43A2" w:rsidRDefault="005717B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4A66" w14:textId="77777777" w:rsidR="005717B3" w:rsidRPr="00EB43A2" w:rsidRDefault="005717B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D623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E78F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EB59E8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1D027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B5A47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D48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501192.48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826E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1274058.82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68C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501192.48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182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1274058.82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7FE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4DA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7E746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226D6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61109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131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501187.36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65B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1274069.62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FDEE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501187.36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A73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1274069.62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98E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F7D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E9E79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D4E2D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C2CBC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F1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501183.08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404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1274080.35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070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501183.08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15D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1274080.35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D1B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A38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98875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F80C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F597F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607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55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C72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501157.16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796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1274069.10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49F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B45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501F0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5D35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0B6DC5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A07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F81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436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501168.29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6845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1274051.29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1F0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59FA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1CB33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7D78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19EC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57E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88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E96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501170.59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9322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1274049.65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5E4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429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F8E28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B6DA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8CB256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D61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770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BC2D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501173.76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F80B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1274050.03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94D7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C397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83645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8F364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FB7A7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39DD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501192.48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B5F8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1274058.82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A709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501192.48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A18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1274058.82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526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B84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D5267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F19505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210068" w14:textId="77777777" w:rsidR="005717B3" w:rsidRPr="00443290" w:rsidRDefault="00571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60:27:0060356:5</w:t>
            </w:r>
          </w:p>
        </w:tc>
      </w:tr>
      <w:tr w:rsidR="00590258" w:rsidRPr="00DF5913" w14:paraId="07AC636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D4E5E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41762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1DD06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A90186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5A2799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F5E1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BC29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61D1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3837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84CAE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D1B5A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6409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8B9C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715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1F4D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068B51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37D25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734850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033F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6E17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8E8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2D9DF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82A0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BBD82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5A2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6CA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C2D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31E69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94C2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184A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3E4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50C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F13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3A1D9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C58E4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372BE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B4C6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C9EC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335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BBE04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51FBF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EFDFB5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F925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AD7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13F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3813D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D1F2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C27D8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5FA3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C5B5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443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B8A36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2363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21AB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364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AA8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E518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876D3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9661C5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B99A6D" w14:textId="77777777" w:rsidR="005717B3" w:rsidRPr="000049CC" w:rsidRDefault="00571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60:27:0060356:5</w:t>
            </w:r>
          </w:p>
        </w:tc>
      </w:tr>
      <w:tr w:rsidR="00EB43A2" w:rsidRPr="00590258" w14:paraId="5770760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A2027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D3F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61500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ABF419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640F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41AE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88CD2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D3F4A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4D81C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8D39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DC8DB" w14:textId="77777777" w:rsidR="005717B3" w:rsidRPr="003C4580" w:rsidRDefault="005717B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7B595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79079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2E6E" w14:textId="77777777" w:rsidR="005717B3" w:rsidRPr="006A3E83" w:rsidRDefault="005717B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7D57A" w14:textId="77777777" w:rsidR="005717B3" w:rsidRPr="002E34DF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19 д</w:t>
            </w:r>
          </w:p>
        </w:tc>
      </w:tr>
      <w:tr w:rsidR="002E34DF" w:rsidRPr="004A75A7" w14:paraId="46E4C0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CD242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56B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BB2BC" w14:textId="77777777" w:rsidR="005717B3" w:rsidRPr="002E34DF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6BD96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8A431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B85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5507E" w14:textId="77777777" w:rsidR="005717B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624 кв.м ± 5.02 кв.м</w:t>
            </w:r>
          </w:p>
        </w:tc>
      </w:tr>
      <w:tr w:rsidR="002E34DF" w:rsidRPr="004A75A7" w14:paraId="616A4D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BB304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6455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8CAD6" w14:textId="77777777" w:rsidR="005717B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√624 * √((1 + 1.15²)/(2 * 1.15)) = 5.02</w:t>
            </w:r>
          </w:p>
        </w:tc>
      </w:tr>
      <w:tr w:rsidR="002E34DF" w:rsidRPr="004A75A7" w14:paraId="20CA54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DAEE7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2DA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9345B" w14:textId="77777777" w:rsidR="005717B3" w:rsidRPr="00942F16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609</w:t>
            </w:r>
          </w:p>
        </w:tc>
      </w:tr>
      <w:tr w:rsidR="00942F16" w:rsidRPr="004A75A7" w14:paraId="4081AA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27E2E" w14:textId="77777777" w:rsidR="005717B3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D2B" w14:textId="77777777" w:rsidR="005717B3" w:rsidRPr="00942F16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C0F3F" w14:textId="77777777" w:rsidR="005717B3" w:rsidRPr="00942F16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 кв.м</w:t>
            </w:r>
          </w:p>
        </w:tc>
      </w:tr>
      <w:tr w:rsidR="00942F16" w:rsidRPr="004A75A7" w14:paraId="468F55C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3FAD5" w14:textId="77777777" w:rsidR="005717B3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977" w14:textId="77777777" w:rsidR="005717B3" w:rsidRPr="00942F16" w:rsidRDefault="005717B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E4D23" w14:textId="77777777" w:rsidR="005717B3" w:rsidRPr="000825F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B82088F" w14:textId="77777777" w:rsidR="005717B3" w:rsidRPr="000825F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C1A9B3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A88A4" w14:textId="77777777" w:rsidR="005717B3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AC8" w14:textId="77777777" w:rsidR="005717B3" w:rsidRPr="00942F16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CA521" w14:textId="77777777" w:rsidR="005717B3" w:rsidRPr="005E1946" w:rsidRDefault="00571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60:27:0060356:15,</w:t>
            </w:r>
          </w:p>
          <w:p w14:paraId="4CD7C12C" w14:textId="77777777" w:rsidR="005717B3" w:rsidRPr="005E1946" w:rsidRDefault="00571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7C13B7" w:rsidRPr="004A75A7" w14:paraId="030A5D9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050FC" w14:textId="77777777" w:rsidR="005717B3" w:rsidRDefault="00571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781" w14:textId="77777777" w:rsidR="005717B3" w:rsidRPr="00942F16" w:rsidRDefault="00571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F8F55" w14:textId="77777777" w:rsidR="005717B3" w:rsidRPr="00954E32" w:rsidRDefault="005717B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FBAB9D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515B0" w14:textId="77777777" w:rsidR="005717B3" w:rsidRDefault="00571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4BF" w14:textId="77777777" w:rsidR="005717B3" w:rsidRPr="00942F16" w:rsidRDefault="00571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D3BC5" w14:textId="77777777" w:rsidR="005717B3" w:rsidRPr="00954E32" w:rsidRDefault="00571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9BC26A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9A0E3" w14:textId="77777777" w:rsidR="005717B3" w:rsidRDefault="00571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0E7C" w14:textId="77777777" w:rsidR="005717B3" w:rsidRPr="00942F16" w:rsidRDefault="00571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EAC12" w14:textId="77777777" w:rsidR="005717B3" w:rsidRPr="00954E32" w:rsidRDefault="00571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7F65E2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238EBD" w14:textId="77777777" w:rsidR="005717B3" w:rsidRPr="00942F16" w:rsidRDefault="00571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27B9BC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0D294E" w14:textId="77777777" w:rsidR="005717B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1892B0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1876061" w14:textId="77777777" w:rsidR="005717B3" w:rsidRPr="00601D79" w:rsidRDefault="005717B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60:27:0060356:5</w:t>
            </w:r>
          </w:p>
        </w:tc>
      </w:tr>
      <w:tr w:rsidR="007C13B7" w:rsidRPr="004A75A7" w14:paraId="210E99E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47173" w14:textId="77777777" w:rsidR="005717B3" w:rsidRDefault="00571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134AD" w14:textId="77777777" w:rsidR="005717B3" w:rsidRPr="00942F16" w:rsidRDefault="005717B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60:27:0060356:5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A0FD98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31094" w14:textId="77777777" w:rsidR="00035E0C" w:rsidRPr="00B634EE" w:rsidRDefault="005717B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53E05B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19E39D" w14:textId="77777777" w:rsidR="005717B3" w:rsidRPr="00BF41B4" w:rsidRDefault="005717B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60:27:0060356:7</w:t>
            </w:r>
          </w:p>
        </w:tc>
      </w:tr>
      <w:tr w:rsidR="001D786B" w:rsidRPr="00DF5913" w14:paraId="5F5F98F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76EAEFA" w14:textId="77777777" w:rsidR="005717B3" w:rsidRPr="001D786B" w:rsidRDefault="005717B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C3B70B5" w14:textId="77777777" w:rsidR="005717B3" w:rsidRPr="001D786B" w:rsidRDefault="005717B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94185D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7BDA99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97E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4BEA0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207BE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5FFB88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434A96E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B7950B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2FA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3B57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D4D21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49A45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7F1426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EC9920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C093" w14:textId="77777777" w:rsidR="005717B3" w:rsidRPr="00EB43A2" w:rsidRDefault="00571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722F" w14:textId="77777777" w:rsidR="005717B3" w:rsidRPr="00EB43A2" w:rsidRDefault="005717B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A6B" w14:textId="77777777" w:rsidR="005717B3" w:rsidRPr="00EB43A2" w:rsidRDefault="005717B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4039" w14:textId="77777777" w:rsidR="005717B3" w:rsidRPr="00EB43A2" w:rsidRDefault="005717B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AC5" w14:textId="77777777" w:rsidR="005717B3" w:rsidRPr="00EB43A2" w:rsidRDefault="005717B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8D05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069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20C96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6F38F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2CC" w14:textId="77777777" w:rsidR="005717B3" w:rsidRPr="00EB43A2" w:rsidRDefault="00571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A4EF" w14:textId="77777777" w:rsidR="005717B3" w:rsidRPr="00EB43A2" w:rsidRDefault="005717B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4316" w14:textId="77777777" w:rsidR="005717B3" w:rsidRPr="00EB43A2" w:rsidRDefault="005717B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69CD" w14:textId="77777777" w:rsidR="005717B3" w:rsidRPr="00EB43A2" w:rsidRDefault="005717B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A9E6" w14:textId="77777777" w:rsidR="005717B3" w:rsidRPr="00EB43A2" w:rsidRDefault="005717B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C0E3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8043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63BDE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583DE4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6A1D1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36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501174.35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DBB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1274098.81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FEE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501174.35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DA4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1274098.81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2E8C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61F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6D772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6773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2DD32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917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501173.90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4FFF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1274099.47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EE8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501173.90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8E2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1274099.47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E54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09D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EA9DF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D8EE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7DFA2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F4F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501176.89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226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1274100.97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DBD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501176.89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EA5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1274100.97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A89E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5CB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6B920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4658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44363D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A02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501174.26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E58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E19D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501174.26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0DFE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1274105.09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8776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0EE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66611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75354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31F1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2295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501172.88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499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1274107.15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43D0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501172.88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A5A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1274107.15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37B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5C9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53A2B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6E77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A8EDD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721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501169.98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523B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1274110.07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3F42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501169.98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5B1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1274110.07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BDE9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6FBC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23BD7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19C2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CA51B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D201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501165.67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7FF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1274116.60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DFC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501165.67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046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1274116.60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D7E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03A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928A9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B6B1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BDA18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411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501164.77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D8D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1274116.55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F384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501164.77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45F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1274116.55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55E6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AE5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A143A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257B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765A9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038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EDA7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C6E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501154.96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CDB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1274112.53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8FAD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E30D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81F4C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146A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2B5DB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6B47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501143.71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8AB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1274107.49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299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501143.71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68D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1274107.49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3971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4BD6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63BE5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7B1A6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64959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AB22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501135.62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BFD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1274103.41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B13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501135.62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A4A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1274103.41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02D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F946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FE4D8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83A4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06C23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D38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CA8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9F5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501137.89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612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1274099.37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17FB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0D5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39B26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F816F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84764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8D62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270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A381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501145.84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3EA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1274087.07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663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E83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58CD1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D9FF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641A0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192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501174.35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B97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1274098.81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99E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501174.35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378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1274098.81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9D2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4BBE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9A98A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B6DDA0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337DCB" w14:textId="77777777" w:rsidR="005717B3" w:rsidRPr="00443290" w:rsidRDefault="00571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60:27:0060356:7</w:t>
            </w:r>
          </w:p>
        </w:tc>
      </w:tr>
      <w:tr w:rsidR="00590258" w:rsidRPr="00DF5913" w14:paraId="3E88996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2B73C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C271B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4F408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B9281C0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0C4822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74DE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17B4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30ED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DA72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24C43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72A70C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306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E827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D1C6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55D9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0F3329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4DE5B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4732E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840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BF3D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5A5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746A7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7A6C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98D2C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893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634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AD3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A03A3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D086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03726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238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A19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D0F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97954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BA8D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0CCB3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A2D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57AC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16C1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DEFEF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A48E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51904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A2C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AE9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A6B6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68B8E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0816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F260D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97B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579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E8DF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8692F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C579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13216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B58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F08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B5C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6A003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47E63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201C2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8D3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F54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89D6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FFCC28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110F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76AA0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6135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E301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268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DDFD6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C0291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422B8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467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B85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0E5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C7A63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89E6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449BE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C53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EE0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F3C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5DBB0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BC10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4D902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50B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F61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18D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1F260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FF66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34971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164B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576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E05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D6A99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E1FF0E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FA9480" w14:textId="77777777" w:rsidR="005717B3" w:rsidRPr="000049CC" w:rsidRDefault="00571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60:27:0060356:7</w:t>
            </w:r>
          </w:p>
        </w:tc>
      </w:tr>
      <w:tr w:rsidR="00EB43A2" w:rsidRPr="00590258" w14:paraId="460E68E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9B83D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2C6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75E04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EED298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B777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1265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76F14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43A731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01DE0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CCB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2894F" w14:textId="77777777" w:rsidR="005717B3" w:rsidRPr="003C4580" w:rsidRDefault="005717B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4DD07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D2513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1D6" w14:textId="77777777" w:rsidR="005717B3" w:rsidRPr="006A3E83" w:rsidRDefault="005717B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D009A" w14:textId="77777777" w:rsidR="005717B3" w:rsidRPr="002E34DF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15 д</w:t>
            </w:r>
          </w:p>
        </w:tc>
      </w:tr>
      <w:tr w:rsidR="002E34DF" w:rsidRPr="004A75A7" w14:paraId="0F94215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97E00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D5D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8F10C" w14:textId="77777777" w:rsidR="005717B3" w:rsidRPr="002E34DF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743668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0DBFB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4F1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88356" w14:textId="77777777" w:rsidR="005717B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664 кв.м ± 5.30 кв.м</w:t>
            </w:r>
          </w:p>
        </w:tc>
      </w:tr>
      <w:tr w:rsidR="002E34DF" w:rsidRPr="004A75A7" w14:paraId="1C1BAB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09B91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355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8C3C8" w14:textId="77777777" w:rsidR="005717B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√664 * √((1 + 1.40²)/(2 * 1.40)) = 5.30</w:t>
            </w:r>
          </w:p>
        </w:tc>
      </w:tr>
      <w:tr w:rsidR="002E34DF" w:rsidRPr="004A75A7" w14:paraId="5F99940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E3AAB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A118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9C9A6" w14:textId="77777777" w:rsidR="005717B3" w:rsidRPr="00942F16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637</w:t>
            </w:r>
          </w:p>
        </w:tc>
      </w:tr>
      <w:tr w:rsidR="00942F16" w:rsidRPr="004A75A7" w14:paraId="149D81B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1EA7A" w14:textId="77777777" w:rsidR="005717B3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ACC" w14:textId="77777777" w:rsidR="005717B3" w:rsidRPr="00942F16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9BABC" w14:textId="77777777" w:rsidR="005717B3" w:rsidRPr="00942F16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27 кв.м</w:t>
            </w:r>
          </w:p>
        </w:tc>
      </w:tr>
      <w:tr w:rsidR="00942F16" w:rsidRPr="004A75A7" w14:paraId="46E2302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6CF0D" w14:textId="77777777" w:rsidR="005717B3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2A0C" w14:textId="77777777" w:rsidR="005717B3" w:rsidRPr="00942F16" w:rsidRDefault="005717B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3DFCF" w14:textId="77777777" w:rsidR="005717B3" w:rsidRPr="000825F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D3DCCAE" w14:textId="77777777" w:rsidR="005717B3" w:rsidRPr="000825F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63F269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E85F5" w14:textId="77777777" w:rsidR="005717B3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BE1" w14:textId="77777777" w:rsidR="005717B3" w:rsidRPr="00942F16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28498" w14:textId="77777777" w:rsidR="005717B3" w:rsidRPr="005E1946" w:rsidRDefault="00571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60:27:0060356:13,</w:t>
            </w:r>
          </w:p>
          <w:p w14:paraId="57E56421" w14:textId="77777777" w:rsidR="005717B3" w:rsidRPr="005E1946" w:rsidRDefault="00571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7C13B7" w:rsidRPr="004A75A7" w14:paraId="48B74DF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78E0D" w14:textId="77777777" w:rsidR="005717B3" w:rsidRDefault="00571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87D" w14:textId="77777777" w:rsidR="005717B3" w:rsidRPr="00942F16" w:rsidRDefault="00571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6ACFD" w14:textId="77777777" w:rsidR="005717B3" w:rsidRPr="00954E32" w:rsidRDefault="005717B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F41C2C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7A1ED" w14:textId="77777777" w:rsidR="005717B3" w:rsidRDefault="00571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1B8" w14:textId="77777777" w:rsidR="005717B3" w:rsidRPr="00942F16" w:rsidRDefault="00571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96AC4" w14:textId="77777777" w:rsidR="005717B3" w:rsidRPr="00954E32" w:rsidRDefault="00571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F1C809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9795A" w14:textId="77777777" w:rsidR="005717B3" w:rsidRDefault="00571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2252" w14:textId="77777777" w:rsidR="005717B3" w:rsidRPr="00942F16" w:rsidRDefault="00571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E9F92" w14:textId="77777777" w:rsidR="005717B3" w:rsidRPr="00954E32" w:rsidRDefault="00571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D07B79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7D6DC2" w14:textId="77777777" w:rsidR="005717B3" w:rsidRPr="00942F16" w:rsidRDefault="00571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E863BF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478009" w14:textId="77777777" w:rsidR="005717B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680AB7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C1B8315" w14:textId="77777777" w:rsidR="005717B3" w:rsidRPr="00601D79" w:rsidRDefault="005717B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60:27:0060356:7</w:t>
            </w:r>
          </w:p>
        </w:tc>
      </w:tr>
      <w:tr w:rsidR="007C13B7" w:rsidRPr="004A75A7" w14:paraId="4C9DA4B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E270E" w14:textId="77777777" w:rsidR="005717B3" w:rsidRDefault="00571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D1A7B" w14:textId="77777777" w:rsidR="005717B3" w:rsidRPr="00942F16" w:rsidRDefault="005717B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60:27:0060356:7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E508FE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4FDFC" w14:textId="77777777" w:rsidR="00035E0C" w:rsidRPr="00B634EE" w:rsidRDefault="005717B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E10AFB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AD6536" w14:textId="77777777" w:rsidR="005717B3" w:rsidRPr="00BF41B4" w:rsidRDefault="005717B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60:27:0060356:8</w:t>
            </w:r>
          </w:p>
        </w:tc>
      </w:tr>
      <w:tr w:rsidR="001D786B" w:rsidRPr="00DF5913" w14:paraId="359E43C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131FD4A" w14:textId="77777777" w:rsidR="005717B3" w:rsidRPr="001D786B" w:rsidRDefault="005717B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5CEB263" w14:textId="77777777" w:rsidR="005717B3" w:rsidRPr="001D786B" w:rsidRDefault="005717B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7755FE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9AEB88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9C3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3D102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62B64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</w:t>
            </w:r>
            <w:r w:rsidRPr="00C9601F">
              <w:rPr>
                <w:b/>
                <w:sz w:val="22"/>
                <w:szCs w:val="22"/>
              </w:rPr>
              <w:lastRenderedPageBreak/>
              <w:t>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D7B8A4B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10F84C8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ECCFC0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C061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33BF4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FDD01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E2F47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788E50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963B4C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376" w14:textId="77777777" w:rsidR="005717B3" w:rsidRPr="00EB43A2" w:rsidRDefault="00571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87B" w14:textId="77777777" w:rsidR="005717B3" w:rsidRPr="00EB43A2" w:rsidRDefault="005717B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7C84" w14:textId="77777777" w:rsidR="005717B3" w:rsidRPr="00EB43A2" w:rsidRDefault="005717B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8E1" w14:textId="77777777" w:rsidR="005717B3" w:rsidRPr="00EB43A2" w:rsidRDefault="005717B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348" w14:textId="77777777" w:rsidR="005717B3" w:rsidRPr="00EB43A2" w:rsidRDefault="005717B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183B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652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424BD3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CC2FC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B31B" w14:textId="77777777" w:rsidR="005717B3" w:rsidRPr="00EB43A2" w:rsidRDefault="005717B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C0BD" w14:textId="77777777" w:rsidR="005717B3" w:rsidRPr="00EB43A2" w:rsidRDefault="005717B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F9C3" w14:textId="77777777" w:rsidR="005717B3" w:rsidRPr="00EB43A2" w:rsidRDefault="005717B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8548" w14:textId="77777777" w:rsidR="005717B3" w:rsidRPr="00EB43A2" w:rsidRDefault="005717B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F406" w14:textId="77777777" w:rsidR="005717B3" w:rsidRPr="00EB43A2" w:rsidRDefault="005717B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DFD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CB84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129F2" w14:textId="77777777" w:rsidR="005717B3" w:rsidRPr="00EB43A2" w:rsidRDefault="005717B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D0FA1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DA34C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325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F54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56D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501154.96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683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1274112.53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B7E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64C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18B09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FD67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56A6C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706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5956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0F03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501149.55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69A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1274128.11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AD9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5B2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B06B6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D83F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7015F7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248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0DED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E170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501144.94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6332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1274139.34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961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D96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6CB0B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BB41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7A79B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AB5E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501129.29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89E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1274131.98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7C93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501129.29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1CF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1274131.98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D4F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3E3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96A2E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4825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910B3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CB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9CD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0A16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501120.51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4F3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1274127.47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8A5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7AA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597A9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AFFA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784D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54FF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7E25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4488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501123.57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F3F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1274122.22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58F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57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61FD5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92460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BB655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9566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501135.62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E92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1274103.41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630C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501135.62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E83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1274103.41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188C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E58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ABDDA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B6BF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4B78F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3F3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501143.71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AA9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1274107.49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B920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501143.71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166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1274107.49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88C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E289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18F65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B7DB7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1F97F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B2D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67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F3BA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501154.96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0342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1274112.53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C8E7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1C2A" w14:textId="77777777" w:rsidR="005717B3" w:rsidRPr="001121D1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B2D5B" w14:textId="77777777" w:rsidR="005717B3" w:rsidRDefault="005717B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932CF8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6A6F0C" w14:textId="77777777" w:rsidR="005717B3" w:rsidRPr="00443290" w:rsidRDefault="00571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60:27:0060356:8</w:t>
            </w:r>
          </w:p>
        </w:tc>
      </w:tr>
      <w:tr w:rsidR="00590258" w:rsidRPr="00DF5913" w14:paraId="361ECD3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0B31B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3E1B6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6C0DC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7C1852C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302D45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7859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CA58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6DE8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3240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99A57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8CFA7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2A07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1905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C3C9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D050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C3BD2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BF080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B0C1D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9185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51D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95A8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C2BFE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8B6A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13DF4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761C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A0D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24F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86584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0BCD7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05E8D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22DC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161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FD0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1E5DC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1B9A7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70076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96C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11C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796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9F512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F701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29D47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DE7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99FB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FB78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6D06F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6302E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0AEAE8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D0C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BC3C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32B2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6BBE4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63FAA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23E8A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504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EF9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C19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67C86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650F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451BB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415" w14:textId="77777777" w:rsidR="005717B3" w:rsidRPr="00590258" w:rsidRDefault="005717B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89A" w14:textId="77777777" w:rsidR="005717B3" w:rsidRDefault="005717B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704" w14:textId="77777777" w:rsidR="005717B3" w:rsidRDefault="005717B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713F3" w14:textId="77777777" w:rsidR="005717B3" w:rsidRDefault="005717B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54255A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121F2A" w14:textId="77777777" w:rsidR="005717B3" w:rsidRPr="000049CC" w:rsidRDefault="005717B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60:27:0060356:8</w:t>
            </w:r>
          </w:p>
        </w:tc>
      </w:tr>
      <w:tr w:rsidR="00EB43A2" w:rsidRPr="00590258" w14:paraId="6C7E657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DD3892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C66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2BA35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CDE048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4E8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B09E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90A384" w14:textId="77777777" w:rsidR="005717B3" w:rsidRPr="00DF5913" w:rsidRDefault="005717B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CC399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169F8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348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F6FDE" w14:textId="77777777" w:rsidR="005717B3" w:rsidRPr="003C4580" w:rsidRDefault="005717B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70A4A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635AB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12E" w14:textId="77777777" w:rsidR="005717B3" w:rsidRPr="006A3E83" w:rsidRDefault="005717B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0D64D" w14:textId="77777777" w:rsidR="005717B3" w:rsidRPr="002E34DF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13 д</w:t>
            </w:r>
          </w:p>
        </w:tc>
      </w:tr>
      <w:tr w:rsidR="002E34DF" w:rsidRPr="004A75A7" w14:paraId="7C22771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A133D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BF29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263FC" w14:textId="77777777" w:rsidR="005717B3" w:rsidRPr="002E34DF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6C0C1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F7E34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6A6F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4DA20" w14:textId="77777777" w:rsidR="005717B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697 кв.м ± 5.28 кв.м</w:t>
            </w:r>
          </w:p>
        </w:tc>
      </w:tr>
      <w:tr w:rsidR="002E34DF" w:rsidRPr="004A75A7" w14:paraId="059A63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E2872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0E3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60C80" w14:textId="77777777" w:rsidR="005717B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√697 * √((1 + 1.04²)/(2 * 1.04)) = 5.28</w:t>
            </w:r>
          </w:p>
        </w:tc>
      </w:tr>
      <w:tr w:rsidR="002E34DF" w:rsidRPr="004A75A7" w14:paraId="085A2E8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6F00E" w14:textId="77777777" w:rsidR="005717B3" w:rsidRPr="002E34DF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4D7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04815" w14:textId="77777777" w:rsidR="005717B3" w:rsidRPr="00942F16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680</w:t>
            </w:r>
          </w:p>
        </w:tc>
      </w:tr>
      <w:tr w:rsidR="00942F16" w:rsidRPr="004A75A7" w14:paraId="11DEE45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72C1D" w14:textId="77777777" w:rsidR="005717B3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3D1" w14:textId="77777777" w:rsidR="005717B3" w:rsidRPr="00942F16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33401" w14:textId="77777777" w:rsidR="005717B3" w:rsidRPr="00942F16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 кв.м</w:t>
            </w:r>
          </w:p>
        </w:tc>
      </w:tr>
      <w:tr w:rsidR="00942F16" w:rsidRPr="004A75A7" w14:paraId="786FEEF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B304E" w14:textId="77777777" w:rsidR="005717B3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17D" w14:textId="77777777" w:rsidR="005717B3" w:rsidRPr="00942F16" w:rsidRDefault="005717B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4F105" w14:textId="77777777" w:rsidR="005717B3" w:rsidRPr="000825F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2DF37E3" w14:textId="77777777" w:rsidR="005717B3" w:rsidRPr="000825F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E85AC4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F11A1" w14:textId="77777777" w:rsidR="005717B3" w:rsidRDefault="005717B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B98" w14:textId="77777777" w:rsidR="005717B3" w:rsidRPr="00942F16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4D4AC" w14:textId="77777777" w:rsidR="005717B3" w:rsidRPr="005E1946" w:rsidRDefault="00571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60:27:0060356:20,</w:t>
            </w:r>
          </w:p>
          <w:p w14:paraId="7EAF84C6" w14:textId="77777777" w:rsidR="005717B3" w:rsidRPr="005E1946" w:rsidRDefault="005717B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60:27:0060356:21</w:t>
            </w:r>
          </w:p>
        </w:tc>
      </w:tr>
      <w:tr w:rsidR="007C13B7" w:rsidRPr="004A75A7" w14:paraId="592E528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EB525" w14:textId="77777777" w:rsidR="005717B3" w:rsidRDefault="00571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3BA" w14:textId="77777777" w:rsidR="005717B3" w:rsidRPr="00942F16" w:rsidRDefault="00571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B1701" w14:textId="77777777" w:rsidR="005717B3" w:rsidRPr="00954E32" w:rsidRDefault="005717B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57D195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03A90" w14:textId="77777777" w:rsidR="005717B3" w:rsidRDefault="00571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9163" w14:textId="77777777" w:rsidR="005717B3" w:rsidRPr="00942F16" w:rsidRDefault="00571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D4C18" w14:textId="77777777" w:rsidR="005717B3" w:rsidRPr="00954E32" w:rsidRDefault="00571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4AEB35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242FF" w14:textId="77777777" w:rsidR="005717B3" w:rsidRDefault="005717B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1E8F" w14:textId="77777777" w:rsidR="005717B3" w:rsidRPr="00942F16" w:rsidRDefault="005717B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E1955" w14:textId="77777777" w:rsidR="005717B3" w:rsidRPr="00954E32" w:rsidRDefault="005717B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11E376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23B652" w14:textId="77777777" w:rsidR="005717B3" w:rsidRPr="00942F16" w:rsidRDefault="00571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166932" w14:textId="77777777" w:rsidR="005717B3" w:rsidRPr="00E70CD1" w:rsidRDefault="005717B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CE4AF4" w14:textId="77777777" w:rsidR="005717B3" w:rsidRDefault="005717B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0902D2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F4120B2" w14:textId="77777777" w:rsidR="005717B3" w:rsidRPr="00601D79" w:rsidRDefault="005717B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60:27:0060356:8</w:t>
            </w:r>
          </w:p>
        </w:tc>
      </w:tr>
      <w:tr w:rsidR="007C13B7" w:rsidRPr="004A75A7" w14:paraId="44EDA62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1C907" w14:textId="77777777" w:rsidR="005717B3" w:rsidRDefault="005717B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9D56E" w14:textId="77777777" w:rsidR="005717B3" w:rsidRPr="00942F16" w:rsidRDefault="005717B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60:27:0060356:8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17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506B68A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C84DA" w14:textId="77777777" w:rsidR="005717B3" w:rsidRDefault="005717B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751991B" w14:textId="77777777" w:rsidR="00035E0C" w:rsidRPr="0091230B" w:rsidRDefault="005717B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19B217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39B2304" w14:textId="77777777" w:rsidR="005717B3" w:rsidRPr="00872610" w:rsidRDefault="005717B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60:27:0060356:16</w:t>
            </w:r>
          </w:p>
        </w:tc>
      </w:tr>
      <w:tr w:rsidR="00786373" w:rsidRPr="00EB43A2" w14:paraId="61E3AF2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5F202E" w14:textId="77777777" w:rsidR="005717B3" w:rsidRPr="00786373" w:rsidRDefault="005717B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76251AB" w14:textId="77777777" w:rsidR="005717B3" w:rsidRPr="002E139C" w:rsidRDefault="005717B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D27433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6C2BD62" w14:textId="77777777" w:rsidR="005717B3" w:rsidRPr="00BB7DA2" w:rsidRDefault="005717B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97B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8759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E15A1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90B973" w14:textId="77777777" w:rsidR="005717B3" w:rsidRPr="00BB7DA2" w:rsidRDefault="005717B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857FB2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649CDE0" w14:textId="77777777" w:rsidR="005717B3" w:rsidRPr="00BB7DA2" w:rsidRDefault="00571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BD5C0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C9C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A823C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116A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FCC47" w14:textId="77777777" w:rsidR="005717B3" w:rsidRPr="00BB7DA2" w:rsidRDefault="005717B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6C7F2F" w14:textId="77777777" w:rsidR="005717B3" w:rsidRPr="00BB7DA2" w:rsidRDefault="005717B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9EA1A0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4BC3AB" w14:textId="77777777" w:rsidR="005717B3" w:rsidRPr="00BB7DA2" w:rsidRDefault="00571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430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0B4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603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28B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AD6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0F6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B034" w14:textId="77777777" w:rsidR="005717B3" w:rsidRPr="00BB7DA2" w:rsidRDefault="00571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2595A2" w14:textId="77777777" w:rsidR="005717B3" w:rsidRPr="00BB7DA2" w:rsidRDefault="00571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FA289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65963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0930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4CE7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2B49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629D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BBC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F7F3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825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79F99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94073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86432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4C5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DC2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B0C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347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501204.51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E7D0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1274069.42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B6A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E15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826AC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B7D8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8AF08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39C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903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FA8D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17C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501214.71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8DA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1274073.34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5FC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8E0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8CB9C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47EA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CC1D1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5DA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525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A1B7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8F0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501211.22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88C4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1274083.20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822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B48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C4536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C95C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CDE35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6D46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DFC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84B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36BB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501208.36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637A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1274082.14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F3FE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4BB6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9694B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ECC1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B1127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BA5F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80A4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DAE9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37C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501208.79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9E5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1274080.81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49C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3E8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3C72D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D3F2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CB40C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EB2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071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75C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2C3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501201.09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17A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1274078.03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889A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07E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7480C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CA77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0EDFF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0F66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BFF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3DDC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42A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501204.51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0D2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1274069.42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FA7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1EE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D94F79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9F4B9D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54595A" w14:textId="77777777" w:rsidR="005717B3" w:rsidRPr="00590258" w:rsidRDefault="005717B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60:27:0060356:16</w:t>
            </w:r>
          </w:p>
        </w:tc>
      </w:tr>
      <w:tr w:rsidR="00546C11" w:rsidRPr="00590258" w14:paraId="31B9280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A7FBE" w14:textId="77777777" w:rsidR="005717B3" w:rsidRPr="00590258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618F" w14:textId="77777777" w:rsidR="005717B3" w:rsidRPr="00B634EE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27400" w14:textId="77777777" w:rsidR="005717B3" w:rsidRPr="00590258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F2F51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4A1E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35DF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B05EBD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CBB8A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1AC1D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9F03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5250E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97846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369EA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46E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C5011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317F0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71A58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6AD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1EA58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60:27:0060356:1</w:t>
            </w:r>
          </w:p>
        </w:tc>
      </w:tr>
      <w:tr w:rsidR="00546C11" w:rsidRPr="004A75A7" w14:paraId="65E0A3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80576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DA4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8E406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60:27:0060356</w:t>
            </w:r>
          </w:p>
        </w:tc>
      </w:tr>
      <w:tr w:rsidR="00546C11" w:rsidRPr="004A75A7" w14:paraId="23DF940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CBA25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067D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BDCBA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546AD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E9CD2" w14:textId="77777777" w:rsidR="005717B3" w:rsidRPr="00546C11" w:rsidRDefault="005717B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AF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7CF9D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25 д</w:t>
            </w:r>
          </w:p>
        </w:tc>
      </w:tr>
      <w:tr w:rsidR="00546C11" w:rsidRPr="004A75A7" w14:paraId="559322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9290EB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BAA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F6FDC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04DB1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9A22A7" w14:textId="77777777" w:rsidR="005717B3" w:rsidRPr="00DF6CF8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30247B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F444EB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C9EA3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55D49B" w14:textId="77777777" w:rsidR="005717B3" w:rsidRPr="005E14F4" w:rsidRDefault="005717B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60:27:0060356:16</w:t>
            </w:r>
          </w:p>
        </w:tc>
      </w:tr>
      <w:tr w:rsidR="00546C11" w:rsidRPr="004A75A7" w14:paraId="719358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2B2AC0" w14:textId="77777777" w:rsidR="005717B3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1401BC" w14:textId="77777777" w:rsidR="005717B3" w:rsidRPr="00A552E8" w:rsidRDefault="005717B3" w:rsidP="005C4E99">
            <w:pPr>
              <w:spacing w:before="120" w:after="120"/>
            </w:pPr>
            <w:r w:rsidRPr="00A552E8">
              <w:t>Здание с кадастровым номером 60:27:0060356:16 расположено в кадастровом квартале 60:27:0060356 и на земельном участке с кадастровым номером 60:27:0060356:1.</w:t>
            </w:r>
          </w:p>
        </w:tc>
      </w:tr>
      <w:tr w:rsidR="00035E0C" w:rsidRPr="0091230B" w14:paraId="2541E50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59A87" w14:textId="77777777" w:rsidR="005717B3" w:rsidRDefault="005717B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82602B0" w14:textId="77777777" w:rsidR="00035E0C" w:rsidRPr="0091230B" w:rsidRDefault="005717B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FE062A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BFBA471" w14:textId="77777777" w:rsidR="005717B3" w:rsidRPr="00872610" w:rsidRDefault="005717B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60:27:0060356:17</w:t>
            </w:r>
          </w:p>
        </w:tc>
      </w:tr>
      <w:tr w:rsidR="00786373" w:rsidRPr="00EB43A2" w14:paraId="4C014BA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35BE8B" w14:textId="77777777" w:rsidR="005717B3" w:rsidRPr="00786373" w:rsidRDefault="005717B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EDBA978" w14:textId="77777777" w:rsidR="005717B3" w:rsidRPr="002E139C" w:rsidRDefault="005717B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421D38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C0A853" w14:textId="77777777" w:rsidR="005717B3" w:rsidRPr="00BB7DA2" w:rsidRDefault="005717B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63C0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04C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57B65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5B859F" w14:textId="77777777" w:rsidR="005717B3" w:rsidRPr="00BB7DA2" w:rsidRDefault="005717B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7256D5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BC55FA" w14:textId="77777777" w:rsidR="005717B3" w:rsidRPr="00BB7DA2" w:rsidRDefault="00571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B4EA8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6004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16341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A5E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86C78" w14:textId="77777777" w:rsidR="005717B3" w:rsidRPr="00BB7DA2" w:rsidRDefault="005717B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162F67" w14:textId="77777777" w:rsidR="005717B3" w:rsidRPr="00BB7DA2" w:rsidRDefault="005717B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0740D5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0842A" w14:textId="77777777" w:rsidR="005717B3" w:rsidRPr="00BB7DA2" w:rsidRDefault="00571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5C4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71F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EB7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6CC6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CDE8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F49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23D7" w14:textId="77777777" w:rsidR="005717B3" w:rsidRPr="00BB7DA2" w:rsidRDefault="00571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3BAD4D" w14:textId="77777777" w:rsidR="005717B3" w:rsidRPr="00BB7DA2" w:rsidRDefault="00571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ADCF1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F5B39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D82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56B9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085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6BF0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A610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F6B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E9EA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2378C5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769D8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34CED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463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F034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DB8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3503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501193.38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4A2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1274088.68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ADF2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79D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6DEB0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842D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F52FE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35E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F7F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DBD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4638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501196.31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B8F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1274089.80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CAF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93C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C2213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F46E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1CE2E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647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3EC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CC11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F04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501195.92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A4C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1274091.19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0A89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D4F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43CFC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F8B6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DA332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94A0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157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775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4DD4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501203.09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8E43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1274093.78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EC9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4D2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330EC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48B4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4EABB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8DD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138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2709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5C2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501201.39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3E0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1274098.68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AE65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203F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0FCA2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524B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0C685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D57A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825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0094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F24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501203.77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C599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1274099.48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36EE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2B6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9D08C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B399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6E4EE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DCF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5C1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1A3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0B7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501202.92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98E6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1274102.03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964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2224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19D7D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1E3F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757B6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CB5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4E0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F82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AEA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501200.66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0F0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1274101.36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711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3A4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A7A9A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21DB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65436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F20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1B7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352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276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501199.49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242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1274105.15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BC33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2A5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69FEB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BF8B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52123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EAFF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3B8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D78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435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501191.26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70B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1274102.42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6E8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7D1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E45FC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8715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4B941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015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E01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F72E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8E2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501193.41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048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1274096.16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D40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2AF3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778EF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C82D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A33AC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680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CE3E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73E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6625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501190.91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4D24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1274095.23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44A9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E0E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C44CC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1D6E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C8749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BA8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874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1DB0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0B8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501193.38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D22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1274088.68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B678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0A0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4A43C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58FC64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2FD875" w14:textId="77777777" w:rsidR="005717B3" w:rsidRPr="00590258" w:rsidRDefault="005717B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60:27:0060356:17</w:t>
            </w:r>
          </w:p>
        </w:tc>
      </w:tr>
      <w:tr w:rsidR="00546C11" w:rsidRPr="00590258" w14:paraId="023D81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5D64C" w14:textId="77777777" w:rsidR="005717B3" w:rsidRPr="00590258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1945" w14:textId="77777777" w:rsidR="005717B3" w:rsidRPr="00B634EE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548FA" w14:textId="77777777" w:rsidR="005717B3" w:rsidRPr="00590258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86E0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AD8D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B172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54E3A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788F0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81D5A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9B1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E2688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5BF807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13175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4DC4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B2036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5C129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F8488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3D8F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25CDB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60:27:0060356:2</w:t>
            </w:r>
          </w:p>
        </w:tc>
      </w:tr>
      <w:tr w:rsidR="00546C11" w:rsidRPr="004A75A7" w14:paraId="1092F2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0368E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99C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3E19D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60:27:0060356</w:t>
            </w:r>
          </w:p>
        </w:tc>
      </w:tr>
      <w:tr w:rsidR="00546C11" w:rsidRPr="004A75A7" w14:paraId="14EF66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356AA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B6D7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30BFB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439D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2505D" w14:textId="77777777" w:rsidR="005717B3" w:rsidRPr="00546C11" w:rsidRDefault="005717B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9FF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50027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27 д</w:t>
            </w:r>
          </w:p>
        </w:tc>
      </w:tr>
      <w:tr w:rsidR="00546C11" w:rsidRPr="004A75A7" w14:paraId="6A8BE1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EBEC9C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90F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F8CDD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E610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440B0E" w14:textId="77777777" w:rsidR="005717B3" w:rsidRPr="00DF6CF8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68DF32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47431A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65D9F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30BCA8A" w14:textId="77777777" w:rsidR="005717B3" w:rsidRPr="005E14F4" w:rsidRDefault="005717B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60:27:0060356:17</w:t>
            </w:r>
          </w:p>
        </w:tc>
      </w:tr>
      <w:tr w:rsidR="00546C11" w:rsidRPr="004A75A7" w14:paraId="27654A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66A2CE" w14:textId="77777777" w:rsidR="005717B3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8091C6" w14:textId="77777777" w:rsidR="005717B3" w:rsidRPr="00A552E8" w:rsidRDefault="005717B3" w:rsidP="005C4E99">
            <w:pPr>
              <w:spacing w:before="120" w:after="120"/>
            </w:pPr>
            <w:r w:rsidRPr="00A552E8">
              <w:t>Здание с кадастровым номером 60:27:0060356:17 расположено в кадастровом квартале 60:27:0060356 и на земельном участке с кадастровым номером 60:27:0060356:2.</w:t>
            </w:r>
          </w:p>
        </w:tc>
      </w:tr>
      <w:tr w:rsidR="00035E0C" w:rsidRPr="0091230B" w14:paraId="40E5908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77904" w14:textId="77777777" w:rsidR="005717B3" w:rsidRDefault="005717B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C4A7E8C" w14:textId="77777777" w:rsidR="00035E0C" w:rsidRPr="0091230B" w:rsidRDefault="005717B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275E94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1E5A84A" w14:textId="77777777" w:rsidR="005717B3" w:rsidRPr="00872610" w:rsidRDefault="005717B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60:27:0060356:10</w:t>
            </w:r>
          </w:p>
        </w:tc>
      </w:tr>
      <w:tr w:rsidR="00786373" w:rsidRPr="00EB43A2" w14:paraId="31DE157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837D86" w14:textId="77777777" w:rsidR="005717B3" w:rsidRPr="00786373" w:rsidRDefault="005717B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F7335A6" w14:textId="77777777" w:rsidR="005717B3" w:rsidRPr="002E139C" w:rsidRDefault="005717B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F079AE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FE97EDF" w14:textId="77777777" w:rsidR="005717B3" w:rsidRPr="00BB7DA2" w:rsidRDefault="005717B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D4A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D646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A25D4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EA0D27" w14:textId="77777777" w:rsidR="005717B3" w:rsidRPr="00BB7DA2" w:rsidRDefault="005717B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BB1B35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CDCAE9" w14:textId="77777777" w:rsidR="005717B3" w:rsidRPr="00BB7DA2" w:rsidRDefault="00571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E1B51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E7FC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2AE87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DCF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043F4" w14:textId="77777777" w:rsidR="005717B3" w:rsidRPr="00BB7DA2" w:rsidRDefault="005717B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DBB4BE" w14:textId="77777777" w:rsidR="005717B3" w:rsidRPr="00BB7DA2" w:rsidRDefault="005717B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4E5D23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9F40A" w14:textId="77777777" w:rsidR="005717B3" w:rsidRPr="00BB7DA2" w:rsidRDefault="00571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888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BC63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F9C9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300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2C91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127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CEB" w14:textId="77777777" w:rsidR="005717B3" w:rsidRPr="00BB7DA2" w:rsidRDefault="00571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C4C3E" w14:textId="77777777" w:rsidR="005717B3" w:rsidRPr="00BB7DA2" w:rsidRDefault="00571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86C37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DA2AE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B0DE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35AD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F71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8AD7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0618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BBC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DACB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B933C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30454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7D14D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5C5A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B952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359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EE4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501158.20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8757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1274128.01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529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458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E04A1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676A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B4B74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B19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5C46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A22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F85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501165.96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5863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1274131.21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B36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DA2A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A450A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EDDD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DB4DB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F639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78D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25EB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7CF8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501162.28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EC57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1274140.30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B2EE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0875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372F5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B29B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914B6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8AF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2EC1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909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D94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501154.83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267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1274137.05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8E1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2F4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31B7F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C9A9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4DE42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B16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546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90E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3C6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501158.20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438F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1274128.01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A5E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E4AF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BF3EE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B09E28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7B94D8" w14:textId="77777777" w:rsidR="005717B3" w:rsidRPr="00590258" w:rsidRDefault="005717B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60:27:0060356:10</w:t>
            </w:r>
          </w:p>
        </w:tc>
      </w:tr>
      <w:tr w:rsidR="00546C11" w:rsidRPr="00590258" w14:paraId="193DAD4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460DC" w14:textId="77777777" w:rsidR="005717B3" w:rsidRPr="00590258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F83" w14:textId="77777777" w:rsidR="005717B3" w:rsidRPr="00B634EE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E1B64" w14:textId="77777777" w:rsidR="005717B3" w:rsidRPr="00590258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7DA2F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653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6D4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DE36B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1B621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E159A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A54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4CA00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379D8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1862C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140F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F7EA2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625F7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07F53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848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E9D51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60:27:0060356:4</w:t>
            </w:r>
          </w:p>
        </w:tc>
      </w:tr>
      <w:tr w:rsidR="00546C11" w:rsidRPr="004A75A7" w14:paraId="43C621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34934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143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05413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60:27:0060356</w:t>
            </w:r>
          </w:p>
        </w:tc>
      </w:tr>
      <w:tr w:rsidR="00546C11" w:rsidRPr="004A75A7" w14:paraId="4D9BFE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5EDD0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176F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CD31E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D1A1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F28C0" w14:textId="77777777" w:rsidR="005717B3" w:rsidRPr="00546C11" w:rsidRDefault="005717B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5479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847036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Великолукская ул, 4 д</w:t>
            </w:r>
          </w:p>
        </w:tc>
      </w:tr>
      <w:tr w:rsidR="00546C11" w:rsidRPr="004A75A7" w14:paraId="2D71B8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63476C9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069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CBB7E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DFB8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B92309" w14:textId="77777777" w:rsidR="005717B3" w:rsidRPr="00DF6CF8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821D23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A48DC5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F29DD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B2083A" w14:textId="77777777" w:rsidR="005717B3" w:rsidRPr="005E14F4" w:rsidRDefault="005717B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60:27:0060356:10</w:t>
            </w:r>
          </w:p>
        </w:tc>
      </w:tr>
      <w:tr w:rsidR="00546C11" w:rsidRPr="004A75A7" w14:paraId="3D8A06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9E3C36" w14:textId="77777777" w:rsidR="005717B3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78CE2B" w14:textId="77777777" w:rsidR="005717B3" w:rsidRPr="00A552E8" w:rsidRDefault="005717B3" w:rsidP="005C4E99">
            <w:pPr>
              <w:spacing w:before="120" w:after="120"/>
            </w:pPr>
            <w:r w:rsidRPr="00A552E8">
              <w:t>Здание с кадастровым номером 60:27:0060356:10 расположено в кадастровом квартале 60:27:0060356 и на земельном участке с кадастровым номером 60:27:0060356:4.</w:t>
            </w:r>
          </w:p>
        </w:tc>
      </w:tr>
      <w:tr w:rsidR="00035E0C" w:rsidRPr="0091230B" w14:paraId="665CA99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1EC5A" w14:textId="77777777" w:rsidR="005717B3" w:rsidRDefault="005717B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7753419" w14:textId="77777777" w:rsidR="00035E0C" w:rsidRPr="0091230B" w:rsidRDefault="005717B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8B244E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BE26E68" w14:textId="77777777" w:rsidR="005717B3" w:rsidRPr="00872610" w:rsidRDefault="005717B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60:27:0060356:13</w:t>
            </w:r>
          </w:p>
        </w:tc>
      </w:tr>
      <w:tr w:rsidR="00786373" w:rsidRPr="00EB43A2" w14:paraId="75D5871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092EF3" w14:textId="77777777" w:rsidR="005717B3" w:rsidRPr="00786373" w:rsidRDefault="005717B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D5AF77F" w14:textId="77777777" w:rsidR="005717B3" w:rsidRPr="002E139C" w:rsidRDefault="005717B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CB2FE4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AC9A42" w14:textId="77777777" w:rsidR="005717B3" w:rsidRPr="00BB7DA2" w:rsidRDefault="005717B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73D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104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938D6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46302C" w14:textId="77777777" w:rsidR="005717B3" w:rsidRPr="00BB7DA2" w:rsidRDefault="005717B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D649A3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9D27C41" w14:textId="77777777" w:rsidR="005717B3" w:rsidRPr="00BB7DA2" w:rsidRDefault="00571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5B0DD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3AA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69161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212A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90373" w14:textId="77777777" w:rsidR="005717B3" w:rsidRPr="00BB7DA2" w:rsidRDefault="005717B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263FA6" w14:textId="77777777" w:rsidR="005717B3" w:rsidRPr="00BB7DA2" w:rsidRDefault="005717B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C94349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D4B29" w14:textId="77777777" w:rsidR="005717B3" w:rsidRPr="00BB7DA2" w:rsidRDefault="00571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E44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D4A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1768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B1D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235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75A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8EBC" w14:textId="77777777" w:rsidR="005717B3" w:rsidRPr="00BB7DA2" w:rsidRDefault="00571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78E20" w14:textId="77777777" w:rsidR="005717B3" w:rsidRPr="00BB7DA2" w:rsidRDefault="00571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9C533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1A1CD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0A5E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8A44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5E8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ADC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5886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C21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4D24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1415C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AF289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F119B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4BD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333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B84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571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501149.22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0567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1274093.09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07C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422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E9A4F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956F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6C584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E2E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53C2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CA4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7063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501156.16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384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1274097.15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8B8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58D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3A960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ABE8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E120E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A09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F87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A17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8B7F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501151.04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6A7F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1274105.65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812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CB47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93A3C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1852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98592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446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127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1FA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8F20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501144.26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727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1274101.67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CC7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9091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FCF17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64E5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61FC9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3831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EEE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3F6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ECF7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501149.22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84D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1274093.09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122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30D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0316D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83C62E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B44EB6" w14:textId="77777777" w:rsidR="005717B3" w:rsidRPr="00590258" w:rsidRDefault="005717B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60:27:0060356:13</w:t>
            </w:r>
          </w:p>
        </w:tc>
      </w:tr>
      <w:tr w:rsidR="00546C11" w:rsidRPr="00590258" w14:paraId="3AB07E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BEA86" w14:textId="77777777" w:rsidR="005717B3" w:rsidRPr="00590258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B02" w14:textId="77777777" w:rsidR="005717B3" w:rsidRPr="00B634EE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A5DE2" w14:textId="77777777" w:rsidR="005717B3" w:rsidRPr="00590258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98AB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B296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5F0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EE30A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A728B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5444B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F8C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63095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9AF05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123CD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66D5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0E0DA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9F030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203F2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098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56494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60:27:0060356:7</w:t>
            </w:r>
          </w:p>
        </w:tc>
      </w:tr>
      <w:tr w:rsidR="00546C11" w:rsidRPr="004A75A7" w14:paraId="0A0D72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0A4B3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30C2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A5221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60:27:0060356</w:t>
            </w:r>
          </w:p>
        </w:tc>
      </w:tr>
      <w:tr w:rsidR="00546C11" w:rsidRPr="004A75A7" w14:paraId="2C895C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59457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B59C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BD9A6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783DF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6C727" w14:textId="77777777" w:rsidR="005717B3" w:rsidRPr="00546C11" w:rsidRDefault="005717B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E181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216DD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15 д</w:t>
            </w:r>
          </w:p>
        </w:tc>
      </w:tr>
      <w:tr w:rsidR="00546C11" w:rsidRPr="004A75A7" w14:paraId="3A9D9B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27A217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4CE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C0D79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C1D2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765E17" w14:textId="77777777" w:rsidR="005717B3" w:rsidRPr="00DF6CF8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046F6D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335EA0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E886F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FA8EF13" w14:textId="77777777" w:rsidR="005717B3" w:rsidRPr="005E14F4" w:rsidRDefault="005717B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60:27:0060356:13</w:t>
            </w:r>
          </w:p>
        </w:tc>
      </w:tr>
      <w:tr w:rsidR="00546C11" w:rsidRPr="004A75A7" w14:paraId="61934B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8D99A0" w14:textId="77777777" w:rsidR="005717B3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4B734E" w14:textId="77777777" w:rsidR="005717B3" w:rsidRPr="00A552E8" w:rsidRDefault="005717B3" w:rsidP="005C4E99">
            <w:pPr>
              <w:spacing w:before="120" w:after="120"/>
            </w:pPr>
            <w:r w:rsidRPr="00A552E8">
              <w:t>Здание с кадастровым номером 60:27:0060356:13 расположено в кадастровом квартале 60:27:0060356 и на земельном участке с кадастровым номером 60:27:0060356:7.</w:t>
            </w:r>
          </w:p>
        </w:tc>
      </w:tr>
      <w:tr w:rsidR="00035E0C" w:rsidRPr="0091230B" w14:paraId="62347A6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666B7" w14:textId="77777777" w:rsidR="005717B3" w:rsidRDefault="005717B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85F7C68" w14:textId="77777777" w:rsidR="00035E0C" w:rsidRPr="0091230B" w:rsidRDefault="005717B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288617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2495682" w14:textId="77777777" w:rsidR="005717B3" w:rsidRPr="00872610" w:rsidRDefault="005717B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60:27:0060356:14</w:t>
            </w:r>
          </w:p>
        </w:tc>
      </w:tr>
      <w:tr w:rsidR="00786373" w:rsidRPr="00EB43A2" w14:paraId="3168FCB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0FDA76" w14:textId="77777777" w:rsidR="005717B3" w:rsidRPr="00786373" w:rsidRDefault="005717B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C3CBE9B" w14:textId="77777777" w:rsidR="005717B3" w:rsidRPr="002E139C" w:rsidRDefault="005717B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F38795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B3484E" w14:textId="77777777" w:rsidR="005717B3" w:rsidRPr="00BB7DA2" w:rsidRDefault="005717B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93AE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EA8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D51B4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1B45BF5" w14:textId="77777777" w:rsidR="005717B3" w:rsidRPr="00BB7DA2" w:rsidRDefault="005717B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718275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493759D" w14:textId="77777777" w:rsidR="005717B3" w:rsidRPr="00BB7DA2" w:rsidRDefault="00571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3E9AA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1298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E4A60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3A10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854F2" w14:textId="77777777" w:rsidR="005717B3" w:rsidRPr="00BB7DA2" w:rsidRDefault="005717B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6FBFA7" w14:textId="77777777" w:rsidR="005717B3" w:rsidRPr="00BB7DA2" w:rsidRDefault="005717B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D70A6D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9D486" w14:textId="77777777" w:rsidR="005717B3" w:rsidRPr="00BB7DA2" w:rsidRDefault="00571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010F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50E6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6717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788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05DD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D9FB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6533" w14:textId="77777777" w:rsidR="005717B3" w:rsidRPr="00BB7DA2" w:rsidRDefault="00571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E2865" w14:textId="77777777" w:rsidR="005717B3" w:rsidRPr="00BB7DA2" w:rsidRDefault="00571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CDC4D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DABEC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5573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F903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8EE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1195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42EB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747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4AB1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2315B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44EA9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E67A1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8F6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374D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F2F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B5D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501161.49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EF5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1274073.07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D55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5CA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0D881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54BF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113E3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DFD4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53A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7A69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DE6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501167.38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9601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1274076.45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B2B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369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AF779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4980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4936D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8EA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418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135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27A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501161.81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F351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1274086.08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A9B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7E48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65F0E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069B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7A50C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C7FA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D29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F17B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F60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501155.92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1F5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1274082.58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60E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697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A8ED7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0DA0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9135AB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7B4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247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81F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8E4C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501161.49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5B3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1274073.07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7CB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42A7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BB439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5EFF88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E5B8D0" w14:textId="77777777" w:rsidR="005717B3" w:rsidRPr="00590258" w:rsidRDefault="005717B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60:27:0060356:14</w:t>
            </w:r>
          </w:p>
        </w:tc>
      </w:tr>
      <w:tr w:rsidR="00546C11" w:rsidRPr="00590258" w14:paraId="230D0C8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E1B47" w14:textId="77777777" w:rsidR="005717B3" w:rsidRPr="00590258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2A29" w14:textId="77777777" w:rsidR="005717B3" w:rsidRPr="00B634EE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37004" w14:textId="77777777" w:rsidR="005717B3" w:rsidRPr="00590258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F218B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ED3C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E2FF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3466C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E23AC4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B41F6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B7D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148D3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EA786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41F24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6B7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BDDC4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03CE0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B812B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C77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78603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60:27:0060356:6</w:t>
            </w:r>
          </w:p>
        </w:tc>
      </w:tr>
      <w:tr w:rsidR="00546C11" w:rsidRPr="004A75A7" w14:paraId="0ECE04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6DC0A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08E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EDA6B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60:27:0060356</w:t>
            </w:r>
          </w:p>
        </w:tc>
      </w:tr>
      <w:tr w:rsidR="00546C11" w:rsidRPr="004A75A7" w14:paraId="1ED53F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91757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30F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517F6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B888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91E92" w14:textId="77777777" w:rsidR="005717B3" w:rsidRPr="00546C11" w:rsidRDefault="005717B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CDC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DFDA6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17 д</w:t>
            </w:r>
          </w:p>
        </w:tc>
      </w:tr>
      <w:tr w:rsidR="00546C11" w:rsidRPr="004A75A7" w14:paraId="4AA686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4CC2AC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0D49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B8A54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90D4F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7213F0" w14:textId="77777777" w:rsidR="005717B3" w:rsidRPr="00DF6CF8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73CF41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E2CE33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497A0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A9D47C" w14:textId="77777777" w:rsidR="005717B3" w:rsidRPr="005E14F4" w:rsidRDefault="005717B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60:27:0060356:14</w:t>
            </w:r>
          </w:p>
        </w:tc>
      </w:tr>
      <w:tr w:rsidR="00546C11" w:rsidRPr="004A75A7" w14:paraId="385569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DA5401" w14:textId="77777777" w:rsidR="005717B3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D56374" w14:textId="77777777" w:rsidR="005717B3" w:rsidRPr="00A552E8" w:rsidRDefault="005717B3" w:rsidP="005C4E99">
            <w:pPr>
              <w:spacing w:before="120" w:after="120"/>
            </w:pPr>
            <w:r w:rsidRPr="00A552E8">
              <w:t>Здание с кадастровым номером 60:27:0060356:14 расположено в кадастровом квартале 60:27:0060356 и на земельном участке с кадастровым номером 60:27:0060356:6.</w:t>
            </w:r>
          </w:p>
        </w:tc>
      </w:tr>
      <w:tr w:rsidR="00035E0C" w:rsidRPr="0091230B" w14:paraId="040CEEC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ACFB8F" w14:textId="77777777" w:rsidR="005717B3" w:rsidRDefault="005717B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A3B67E0" w14:textId="77777777" w:rsidR="00035E0C" w:rsidRPr="0091230B" w:rsidRDefault="005717B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E50053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F31A33B" w14:textId="77777777" w:rsidR="005717B3" w:rsidRPr="00872610" w:rsidRDefault="005717B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60:27:0060356:15</w:t>
            </w:r>
          </w:p>
        </w:tc>
      </w:tr>
      <w:tr w:rsidR="00786373" w:rsidRPr="00EB43A2" w14:paraId="4C3CCD2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E42542" w14:textId="77777777" w:rsidR="005717B3" w:rsidRPr="00786373" w:rsidRDefault="005717B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1762381" w14:textId="77777777" w:rsidR="005717B3" w:rsidRPr="002E139C" w:rsidRDefault="005717B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C58640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96267B" w14:textId="77777777" w:rsidR="005717B3" w:rsidRPr="00BB7DA2" w:rsidRDefault="005717B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1F11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959B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519F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BF1369" w14:textId="77777777" w:rsidR="005717B3" w:rsidRPr="00BB7DA2" w:rsidRDefault="005717B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1EB143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026C49" w14:textId="77777777" w:rsidR="005717B3" w:rsidRPr="00BB7DA2" w:rsidRDefault="00571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0FD25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900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3968F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275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2096D" w14:textId="77777777" w:rsidR="005717B3" w:rsidRPr="00BB7DA2" w:rsidRDefault="005717B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6042B0" w14:textId="77777777" w:rsidR="005717B3" w:rsidRPr="00BB7DA2" w:rsidRDefault="005717B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9DCAAE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40169" w14:textId="77777777" w:rsidR="005717B3" w:rsidRPr="00BB7DA2" w:rsidRDefault="005717B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227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497E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1E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8EA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BF4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C66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1050" w14:textId="77777777" w:rsidR="005717B3" w:rsidRPr="00BB7DA2" w:rsidRDefault="00571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99F2E" w14:textId="77777777" w:rsidR="005717B3" w:rsidRPr="00BB7DA2" w:rsidRDefault="005717B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858FC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58895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9119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52B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1B4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8C44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D72E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EAF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36C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21AC0" w14:textId="77777777" w:rsidR="005717B3" w:rsidRPr="00BB7DA2" w:rsidRDefault="005717B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50C66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CE3DE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C27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8293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055C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90F5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501172.04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EA0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1274055.98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859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AA80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BC4DF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5DA6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D742A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880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6CA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760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AF78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501178.10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028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1274059.68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E5E5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A73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D7C12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CF99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37A14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390B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246C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3BC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70EC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501176.66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753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1274062.02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75B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4B4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CD6F7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53DD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E461C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C3A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AE8E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458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05A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501178.65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5440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1274063.25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06FF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461F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0D2CD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E821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5B8AB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5F0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C67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1E9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9A6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501176.02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E7A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1274067.58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87F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998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A56FE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C7D4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91CF1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FB9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B57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5BF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29E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501167.97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641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1274062.50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A2B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F586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9B740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3C79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1406B" w14:textId="77777777" w:rsidR="005717B3" w:rsidRPr="00AB6621" w:rsidRDefault="005717B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138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719" w14:textId="77777777" w:rsidR="005717B3" w:rsidRPr="00590258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82D6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FCAC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501172.04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D6A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1274055.98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78F" w14:textId="77777777" w:rsidR="005717B3" w:rsidRPr="009067AB" w:rsidRDefault="005717B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0CC" w14:textId="77777777" w:rsidR="005717B3" w:rsidRDefault="005717B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398DE" w14:textId="77777777" w:rsidR="005717B3" w:rsidRPr="005E14F4" w:rsidRDefault="005717B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E67B76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FECF69" w14:textId="77777777" w:rsidR="005717B3" w:rsidRPr="00590258" w:rsidRDefault="005717B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60:27:0060356:15</w:t>
            </w:r>
          </w:p>
        </w:tc>
      </w:tr>
      <w:tr w:rsidR="00546C11" w:rsidRPr="00590258" w14:paraId="6CC714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2BB9C" w14:textId="77777777" w:rsidR="005717B3" w:rsidRPr="00590258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326E" w14:textId="77777777" w:rsidR="005717B3" w:rsidRPr="00B634EE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F68DF" w14:textId="77777777" w:rsidR="005717B3" w:rsidRPr="00590258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38042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AB4A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04A2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89105" w14:textId="77777777" w:rsidR="005717B3" w:rsidRPr="00F13182" w:rsidRDefault="005717B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10ACA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CB435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11F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FB120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DF292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B55B4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B979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F440E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25FF0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CC6F3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3D8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B2ED1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60:27:0060356:5</w:t>
            </w:r>
          </w:p>
        </w:tc>
      </w:tr>
      <w:tr w:rsidR="00546C11" w:rsidRPr="004A75A7" w14:paraId="1F580EE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E1445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6A1D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FCC93" w14:textId="77777777" w:rsidR="005717B3" w:rsidRPr="00BE7498" w:rsidRDefault="005717B3" w:rsidP="00B138FB">
            <w:pPr>
              <w:spacing w:before="120" w:after="120"/>
            </w:pPr>
            <w:r w:rsidRPr="00BE7498">
              <w:rPr>
                <w:lang w:val="en-US"/>
              </w:rPr>
              <w:t>60:27:0060356</w:t>
            </w:r>
          </w:p>
        </w:tc>
      </w:tr>
      <w:tr w:rsidR="00546C11" w:rsidRPr="004A75A7" w14:paraId="5460DB9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166C1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A69F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7F78E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4EDD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574B2" w14:textId="77777777" w:rsidR="005717B3" w:rsidRPr="00546C11" w:rsidRDefault="005717B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AA8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D63F80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19 д</w:t>
            </w:r>
          </w:p>
        </w:tc>
      </w:tr>
      <w:tr w:rsidR="00546C11" w:rsidRPr="004A75A7" w14:paraId="087C34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9C11D0" w14:textId="77777777" w:rsidR="005717B3" w:rsidRPr="00546C11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4715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7C779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D811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F49178" w14:textId="77777777" w:rsidR="005717B3" w:rsidRPr="00DF6CF8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7D67D6" w14:textId="77777777" w:rsidR="005717B3" w:rsidRPr="00BE7498" w:rsidRDefault="005717B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053BE8" w14:textId="77777777" w:rsidR="005717B3" w:rsidRPr="00BE7498" w:rsidRDefault="005717B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9BCC5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D3147CA" w14:textId="77777777" w:rsidR="005717B3" w:rsidRPr="005E14F4" w:rsidRDefault="005717B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60:27:0060356:15</w:t>
            </w:r>
          </w:p>
        </w:tc>
      </w:tr>
      <w:tr w:rsidR="00546C11" w:rsidRPr="004A75A7" w14:paraId="5B3F55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FA71FB" w14:textId="77777777" w:rsidR="005717B3" w:rsidRDefault="005717B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F37E41" w14:textId="77777777" w:rsidR="005717B3" w:rsidRPr="00A552E8" w:rsidRDefault="005717B3" w:rsidP="005C4E99">
            <w:pPr>
              <w:spacing w:before="120" w:after="120"/>
            </w:pPr>
            <w:r w:rsidRPr="00A552E8">
              <w:t>Здание с кадастровым номером 60:27:0060356:15 расположено в кадастровом квартале 60:27:0060356 и на земельном участке с кадастровым номером 60:27:0060356:5.</w:t>
            </w:r>
          </w:p>
        </w:tc>
      </w:tr>
    </w:tbl>
    <w:p w14:paraId="27CBCA01" w14:textId="77777777" w:rsidR="0024512E" w:rsidRDefault="005717B3">
      <w:r>
        <w:br w:type="page"/>
      </w:r>
    </w:p>
    <w:p w14:paraId="5011601B" w14:textId="77777777" w:rsidR="0024512E" w:rsidRDefault="0024512E">
      <w:pPr>
        <w:sectPr w:rsidR="0024512E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45A0BA2F" w14:textId="77777777" w:rsidR="005717B3" w:rsidRPr="007A37E2" w:rsidRDefault="005717B3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7FC000EF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421376C3" w14:textId="77777777" w:rsidR="005717B3" w:rsidRPr="00904A74" w:rsidRDefault="005717B3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49BABDD7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03F0D8D3" w14:textId="77777777" w:rsidR="005717B3" w:rsidRPr="008C3E59" w:rsidRDefault="005717B3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67264" behindDoc="0" locked="0" layoutInCell="1" allowOverlap="1" wp14:anchorId="27ECBA7F" wp14:editId="3FBB5EB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3D0C94FE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1C11BADF" w14:textId="77777777" w:rsidR="005717B3" w:rsidRPr="008C3E59" w:rsidRDefault="00000000" w:rsidP="005B25AC">
            <w:pPr>
              <w:jc w:val="center"/>
            </w:pPr>
            <w:r>
              <w:rPr>
                <w:noProof/>
              </w:rPr>
              <w:pict w14:anchorId="122CB439">
                <v:line id="_x0000_s2750" style="position:absolute;left:0;text-align:left;flip:x y;z-index:251468288;mso-position-horizontal-relative:text;mso-position-vertical-relative:text" from="159.7pt,253.15pt" to="182.85pt,263.95pt" strokeweight=".57pt"/>
              </w:pict>
            </w:r>
            <w:r>
              <w:rPr>
                <w:noProof/>
              </w:rPr>
              <w:pict w14:anchorId="580AB537">
                <v:line id="_x0000_s2749" style="position:absolute;left:0;text-align:left;flip:x y;z-index:251469312;mso-position-horizontal-relative:text;mso-position-vertical-relative:text" from="182.85pt,263.95pt" to="218.2pt,284.85pt" strokeweight=".57pt"/>
              </w:pict>
            </w:r>
            <w:r>
              <w:rPr>
                <w:noProof/>
              </w:rPr>
              <w:pict w14:anchorId="2DD6D5E6">
                <v:line id="_x0000_s2748" style="position:absolute;left:0;text-align:left;flip:x y;z-index:251470336;mso-position-horizontal-relative:text;mso-position-vertical-relative:text" from="218.2pt,284.85pt" to="242.75pt,292.45pt" strokeweight=".57pt"/>
              </w:pict>
            </w:r>
            <w:r>
              <w:rPr>
                <w:noProof/>
              </w:rPr>
              <w:pict w14:anchorId="25D8A702">
                <v:line id="_x0000_s2747" style="position:absolute;left:0;text-align:left;flip:x y;z-index:251471360;mso-position-horizontal-relative:text;mso-position-vertical-relative:text" from="242.75pt,292.45pt" to="189.9pt,420.75pt" strokecolor="red" strokeweight=".57pt"/>
              </w:pict>
            </w:r>
            <w:r>
              <w:rPr>
                <w:noProof/>
              </w:rPr>
              <w:pict w14:anchorId="038BB206">
                <v:line id="_x0000_s2746" style="position:absolute;left:0;text-align:left;flip:x y;z-index:251472384;mso-position-horizontal-relative:text;mso-position-vertical-relative:text" from="189.9pt,420.75pt" to="147.45pt,393.6pt" strokecolor="red" strokeweight=".57pt"/>
              </w:pict>
            </w:r>
            <w:r>
              <w:rPr>
                <w:noProof/>
              </w:rPr>
              <w:pict w14:anchorId="21394FCC">
                <v:line id="_x0000_s2745" style="position:absolute;left:0;text-align:left;flip:x y;z-index:251473408;mso-position-horizontal-relative:text;mso-position-vertical-relative:text" from="147.45pt,393.6pt" to="109.05pt,369.8pt" strokecolor="red" strokeweight=".57pt"/>
              </w:pict>
            </w:r>
            <w:r>
              <w:rPr>
                <w:noProof/>
              </w:rPr>
              <w:pict w14:anchorId="2EB700C1">
                <v:line id="_x0000_s2744" style="position:absolute;left:0;text-align:left;flip:x y;z-index:251474432;mso-position-horizontal-relative:text;mso-position-vertical-relative:text" from="109.05pt,369.8pt" to="159.7pt,253.15pt" strokecolor="red" strokeweight=".57pt"/>
              </w:pict>
            </w:r>
            <w:r>
              <w:rPr>
                <w:noProof/>
              </w:rPr>
              <w:pict w14:anchorId="3DA4B611">
                <v:line id="_x0000_s2743" style="position:absolute;left:0;text-align:left;flip:x y;z-index:251475456;mso-position-horizontal-relative:text;mso-position-vertical-relative:text" from="369.3pt,253.55pt" to="401.1pt,287.45pt" strokecolor="red" strokeweight=".57pt"/>
              </w:pict>
            </w:r>
            <w:r>
              <w:rPr>
                <w:noProof/>
              </w:rPr>
              <w:pict w14:anchorId="72E98EBA">
                <v:line id="_x0000_s2742" style="position:absolute;left:0;text-align:left;flip:x y;z-index:251476480;mso-position-horizontal-relative:text;mso-position-vertical-relative:text" from="401.1pt,287.45pt" to="400.6pt,291.6pt" strokecolor="red" strokeweight=".57pt"/>
              </w:pict>
            </w:r>
            <w:r>
              <w:rPr>
                <w:noProof/>
              </w:rPr>
              <w:pict w14:anchorId="05156CA3">
                <v:line id="_x0000_s2741" style="position:absolute;left:0;text-align:left;flip:x y;z-index:251477504;mso-position-horizontal-relative:text;mso-position-vertical-relative:text" from="400.6pt,291.6pt" to="416.25pt,303.35pt" strokecolor="red" strokeweight=".57pt"/>
              </w:pict>
            </w:r>
            <w:r>
              <w:rPr>
                <w:noProof/>
              </w:rPr>
              <w:pict w14:anchorId="21F54E75">
                <v:line id="_x0000_s2740" style="position:absolute;left:0;text-align:left;flip:x y;z-index:251478528;mso-position-horizontal-relative:text;mso-position-vertical-relative:text" from="416.25pt,303.35pt" to="432.8pt,312pt" strokecolor="red" strokeweight=".57pt"/>
              </w:pict>
            </w:r>
            <w:r>
              <w:rPr>
                <w:noProof/>
              </w:rPr>
              <w:pict w14:anchorId="5ACF9C8B">
                <v:line id="_x0000_s2739" style="position:absolute;left:0;text-align:left;flip:x y;z-index:251479552;mso-position-horizontal-relative:text;mso-position-vertical-relative:text" from="432.8pt,312pt" to="428.5pt,319pt" strokecolor="red" strokeweight=".57pt"/>
              </w:pict>
            </w:r>
            <w:r>
              <w:rPr>
                <w:noProof/>
              </w:rPr>
              <w:pict w14:anchorId="69B5699E">
                <v:line id="_x0000_s2738" style="position:absolute;left:0;text-align:left;flip:x y;z-index:251480576;mso-position-horizontal-relative:text;mso-position-vertical-relative:text" from="428.5pt,319pt" to="445.75pt,330.15pt" strokecolor="red" strokeweight=".57pt"/>
              </w:pict>
            </w:r>
            <w:r>
              <w:rPr>
                <w:noProof/>
              </w:rPr>
              <w:pict w14:anchorId="6FA1CC87">
                <v:line id="_x0000_s2737" style="position:absolute;left:0;text-align:left;flip:x y;z-index:251481600;mso-position-horizontal-relative:text;mso-position-vertical-relative:text" from="445.75pt,330.15pt" to="453.95pt,337.55pt" strokecolor="red" strokeweight=".57pt"/>
              </w:pict>
            </w:r>
            <w:r>
              <w:rPr>
                <w:noProof/>
              </w:rPr>
              <w:pict w14:anchorId="2D305A18">
                <v:line id="_x0000_s2736" style="position:absolute;left:0;text-align:left;flip:x y;z-index:251482624;mso-position-horizontal-relative:text;mso-position-vertical-relative:text" from="453.95pt,337.55pt" to="458.65pt,341.8pt" strokecolor="red" strokeweight=".57pt"/>
              </w:pict>
            </w:r>
            <w:r>
              <w:rPr>
                <w:noProof/>
              </w:rPr>
              <w:pict w14:anchorId="32FD18B8">
                <v:line id="_x0000_s2735" style="position:absolute;left:0;text-align:left;flip:x y;z-index:251483648;mso-position-horizontal-relative:text;mso-position-vertical-relative:text" from="458.65pt,341.8pt" to="425.1pt,424.8pt" strokecolor="red" strokeweight=".57pt"/>
              </w:pict>
            </w:r>
            <w:r>
              <w:rPr>
                <w:noProof/>
              </w:rPr>
              <w:pict w14:anchorId="32AA280E">
                <v:line id="_x0000_s2734" style="position:absolute;left:0;text-align:left;flip:x y;z-index:251484672;mso-position-horizontal-relative:text;mso-position-vertical-relative:text" from="425.1pt,424.8pt" to="374.6pt,404.05pt" strokecolor="red" strokeweight=".57pt"/>
              </w:pict>
            </w:r>
            <w:r>
              <w:rPr>
                <w:noProof/>
              </w:rPr>
              <w:pict w14:anchorId="44CF796D">
                <v:line id="_x0000_s2733" style="position:absolute;left:0;text-align:left;flip:x y;z-index:251485696;mso-position-horizontal-relative:text;mso-position-vertical-relative:text" from="374.6pt,404.05pt" to="304.45pt,379.7pt" strokecolor="red" strokeweight=".57pt"/>
              </w:pict>
            </w:r>
            <w:r>
              <w:rPr>
                <w:noProof/>
              </w:rPr>
              <w:pict w14:anchorId="66722A5B">
                <v:line id="_x0000_s2732" style="position:absolute;left:0;text-align:left;flip:x y;z-index:251486720;mso-position-horizontal-relative:text;mso-position-vertical-relative:text" from="304.45pt,379.7pt" to="322.55pt,335.55pt" strokecolor="red" strokeweight=".57pt"/>
              </w:pict>
            </w:r>
            <w:r>
              <w:rPr>
                <w:noProof/>
              </w:rPr>
              <w:pict w14:anchorId="44CFC425">
                <v:line id="_x0000_s2731" style="position:absolute;left:0;text-align:left;flip:x y;z-index:251487744;mso-position-horizontal-relative:text;mso-position-vertical-relative:text" from="322.55pt,335.55pt" to="322.8pt,331.5pt" strokeweight=".57pt"/>
              </w:pict>
            </w:r>
            <w:r>
              <w:rPr>
                <w:noProof/>
              </w:rPr>
              <w:pict w14:anchorId="71A4862C">
                <v:line id="_x0000_s2730" style="position:absolute;left:0;text-align:left;flip:x y;z-index:251488768;mso-position-horizontal-relative:text;mso-position-vertical-relative:text" from="322.8pt,331.5pt" to="326.05pt,317.6pt" strokeweight=".57pt"/>
              </w:pict>
            </w:r>
            <w:r>
              <w:rPr>
                <w:noProof/>
              </w:rPr>
              <w:pict w14:anchorId="4FBC31CE">
                <v:line id="_x0000_s2729" style="position:absolute;left:0;text-align:left;flip:x y;z-index:251489792;mso-position-horizontal-relative:text;mso-position-vertical-relative:text" from="326.05pt,317.6pt" to="330pt,303.7pt" strokeweight=".57pt"/>
              </w:pict>
            </w:r>
            <w:r>
              <w:rPr>
                <w:noProof/>
              </w:rPr>
              <w:pict w14:anchorId="01CF945D">
                <v:line id="_x0000_s2728" style="position:absolute;left:0;text-align:left;flip:x y;z-index:251490816;mso-position-horizontal-relative:text;mso-position-vertical-relative:text" from="330pt,303.7pt" to="334.85pt,292.85pt" strokeweight=".57pt"/>
              </w:pict>
            </w:r>
            <w:r>
              <w:rPr>
                <w:noProof/>
              </w:rPr>
              <w:pict w14:anchorId="137B762D">
                <v:line id="_x0000_s2727" style="position:absolute;left:0;text-align:left;flip:x y;z-index:251491840;mso-position-horizontal-relative:text;mso-position-vertical-relative:text" from="334.85pt,292.85pt" to="341.3pt,281.5pt" strokeweight=".57pt"/>
              </w:pict>
            </w:r>
            <w:r>
              <w:rPr>
                <w:noProof/>
              </w:rPr>
              <w:pict w14:anchorId="02714D48">
                <v:line id="_x0000_s2726" style="position:absolute;left:0;text-align:left;flip:x y;z-index:251492864;mso-position-horizontal-relative:text;mso-position-vertical-relative:text" from="341.3pt,281.5pt" to="358.4pt,261.2pt" strokeweight=".57pt"/>
              </w:pict>
            </w:r>
            <w:r>
              <w:rPr>
                <w:noProof/>
              </w:rPr>
              <w:pict w14:anchorId="4FAE7EB9">
                <v:line id="_x0000_s2725" style="position:absolute;left:0;text-align:left;flip:x y;z-index:251493888;mso-position-horizontal-relative:text;mso-position-vertical-relative:text" from="358.4pt,261.2pt" to="369.3pt,253.55pt" strokeweight=".57pt"/>
              </w:pict>
            </w:r>
            <w:r>
              <w:rPr>
                <w:noProof/>
              </w:rPr>
              <w:pict w14:anchorId="7440688E">
                <v:line id="_x0000_s2724" style="position:absolute;left:0;text-align:left;flip:x y;z-index:251494912;mso-position-horizontal-relative:text;mso-position-vertical-relative:text" from="62.8pt,210.85pt" to="111.4pt,233.9pt" strokeweight=".57pt"/>
              </w:pict>
            </w:r>
            <w:r>
              <w:rPr>
                <w:noProof/>
              </w:rPr>
              <w:pict w14:anchorId="65F80F43">
                <v:line id="_x0000_s2723" style="position:absolute;left:0;text-align:left;flip:x y;z-index:251495936;mso-position-horizontal-relative:text;mso-position-vertical-relative:text" from="111.4pt,233.9pt" to="159.7pt,253.15pt" strokeweight=".57pt"/>
              </w:pict>
            </w:r>
            <w:r>
              <w:rPr>
                <w:noProof/>
              </w:rPr>
              <w:pict w14:anchorId="786E6AF5">
                <v:line id="_x0000_s2722" style="position:absolute;left:0;text-align:left;flip:x y;z-index:251496960;mso-position-horizontal-relative:text;mso-position-vertical-relative:text" from="159.7pt,253.15pt" to="109.05pt,369.8pt" strokecolor="red" strokeweight=".57pt"/>
              </w:pict>
            </w:r>
            <w:r>
              <w:rPr>
                <w:noProof/>
              </w:rPr>
              <w:pict w14:anchorId="3F0A2F3E">
                <v:line id="_x0000_s2721" style="position:absolute;left:0;text-align:left;flip:x y;z-index:251497984;mso-position-horizontal-relative:text;mso-position-vertical-relative:text" from="109.05pt,369.8pt" to="28.95pt,319.7pt" strokecolor="red" strokeweight=".57pt"/>
              </w:pict>
            </w:r>
            <w:r>
              <w:rPr>
                <w:noProof/>
              </w:rPr>
              <w:pict w14:anchorId="04C32948">
                <v:line id="_x0000_s2720" style="position:absolute;left:0;text-align:left;flip:x y;z-index:251499008;mso-position-horizontal-relative:text;mso-position-vertical-relative:text" from="28.95pt,319.7pt" to="21.55pt,309.35pt" strokecolor="red" strokeweight=".57pt"/>
              </w:pict>
            </w:r>
            <w:r>
              <w:rPr>
                <w:noProof/>
              </w:rPr>
              <w:pict w14:anchorId="4E1354C5">
                <v:line id="_x0000_s2719" style="position:absolute;left:0;text-align:left;flip:x y;z-index:251500032;mso-position-horizontal-relative:text;mso-position-vertical-relative:text" from="21.55pt,309.35pt" to="23.25pt,295.1pt" strokecolor="red" strokeweight=".57pt"/>
              </w:pict>
            </w:r>
            <w:r>
              <w:rPr>
                <w:noProof/>
              </w:rPr>
              <w:pict w14:anchorId="56A7EA73">
                <v:line id="_x0000_s2718" style="position:absolute;left:0;text-align:left;flip:x y;z-index:251501056;mso-position-horizontal-relative:text;mso-position-vertical-relative:text" from="23.25pt,295.1pt" to="62.8pt,210.85pt" strokecolor="red" strokeweight=".57pt"/>
              </w:pict>
            </w:r>
            <w:r>
              <w:rPr>
                <w:noProof/>
              </w:rPr>
              <w:pict w14:anchorId="02DA124D">
                <v:line id="_x0000_s2717" style="position:absolute;left:0;text-align:left;flip:x y;z-index:251502080;mso-position-horizontal-relative:text;mso-position-vertical-relative:text" from="242.75pt,292.45pt" to="245.7pt,294.45pt" strokeweight=".57pt"/>
              </w:pict>
            </w:r>
            <w:r>
              <w:rPr>
                <w:noProof/>
              </w:rPr>
              <w:pict w14:anchorId="02FCC342">
                <v:line id="_x0000_s2716" style="position:absolute;left:0;text-align:left;flip:x y;z-index:251503104;mso-position-horizontal-relative:text;mso-position-vertical-relative:text" from="245.7pt,294.45pt" to="252.45pt,281pt" strokeweight=".57pt"/>
              </w:pict>
            </w:r>
            <w:r>
              <w:rPr>
                <w:noProof/>
              </w:rPr>
              <w:pict w14:anchorId="35DB5FB2">
                <v:line id="_x0000_s2715" style="position:absolute;left:0;text-align:left;flip:x y;z-index:251504128;mso-position-horizontal-relative:text;mso-position-vertical-relative:text" from="252.45pt,281pt" to="271pt,292.85pt" strokeweight=".57pt"/>
              </w:pict>
            </w:r>
            <w:r>
              <w:rPr>
                <w:noProof/>
              </w:rPr>
              <w:pict w14:anchorId="3BF2FA4A">
                <v:line id="_x0000_s2714" style="position:absolute;left:0;text-align:left;flip:x y;z-index:251505152;mso-position-horizontal-relative:text;mso-position-vertical-relative:text" from="271pt,292.85pt" to="280.25pt,299.05pt" strokeweight=".57pt"/>
              </w:pict>
            </w:r>
            <w:r>
              <w:rPr>
                <w:noProof/>
              </w:rPr>
              <w:pict w14:anchorId="7378B7C8">
                <v:line id="_x0000_s2713" style="position:absolute;left:0;text-align:left;flip:x y;z-index:251506176;mso-position-horizontal-relative:text;mso-position-vertical-relative:text" from="280.25pt,299.05pt" to="293.4pt,312.1pt" strokeweight=".57pt"/>
              </w:pict>
            </w:r>
            <w:r>
              <w:rPr>
                <w:noProof/>
              </w:rPr>
              <w:pict w14:anchorId="792F57C2">
                <v:line id="_x0000_s2712" style="position:absolute;left:0;text-align:left;flip:x y;z-index:251507200;mso-position-horizontal-relative:text;mso-position-vertical-relative:text" from="293.4pt,312.1pt" to="322.8pt,331.5pt" strokeweight=".57pt"/>
              </w:pict>
            </w:r>
            <w:r>
              <w:rPr>
                <w:noProof/>
              </w:rPr>
              <w:pict w14:anchorId="2846A118">
                <v:line id="_x0000_s2711" style="position:absolute;left:0;text-align:left;flip:x y;z-index:251508224;mso-position-horizontal-relative:text;mso-position-vertical-relative:text" from="322.8pt,331.5pt" to="322.55pt,335.55pt" strokeweight=".57pt"/>
              </w:pict>
            </w:r>
            <w:r>
              <w:rPr>
                <w:noProof/>
              </w:rPr>
              <w:pict w14:anchorId="389ED3AF">
                <v:line id="_x0000_s2710" style="position:absolute;left:0;text-align:left;flip:x y;z-index:251509248;mso-position-horizontal-relative:text;mso-position-vertical-relative:text" from="322.55pt,335.55pt" to="304.45pt,379.7pt" strokecolor="red" strokeweight=".57pt"/>
              </w:pict>
            </w:r>
            <w:r>
              <w:rPr>
                <w:noProof/>
              </w:rPr>
              <w:pict w14:anchorId="402BC2BB">
                <v:line id="_x0000_s2709" style="position:absolute;left:0;text-align:left;flip:x y;z-index:251510272;mso-position-horizontal-relative:text;mso-position-vertical-relative:text" from="304.45pt,379.7pt" to="281.8pt,430.3pt" strokecolor="red" strokeweight=".57pt"/>
              </w:pict>
            </w:r>
            <w:r>
              <w:rPr>
                <w:noProof/>
              </w:rPr>
              <w:pict w14:anchorId="69DA57D2">
                <v:line id="_x0000_s2708" style="position:absolute;left:0;text-align:left;flip:x y;z-index:251511296;mso-position-horizontal-relative:text;mso-position-vertical-relative:text" from="281.8pt,430.3pt" to="263.45pt,466.7pt" strokeweight=".57pt"/>
              </w:pict>
            </w:r>
            <w:r>
              <w:rPr>
                <w:noProof/>
              </w:rPr>
              <w:pict w14:anchorId="786815F6">
                <v:line id="_x0000_s2707" style="position:absolute;left:0;text-align:left;flip:x y;z-index:251512320;mso-position-horizontal-relative:text;mso-position-vertical-relative:text" from="263.45pt,466.7pt" to="245.25pt,456.5pt" strokecolor="red" strokeweight=".57pt"/>
              </w:pict>
            </w:r>
            <w:r>
              <w:rPr>
                <w:noProof/>
              </w:rPr>
              <w:pict w14:anchorId="4C1F762D">
                <v:line id="_x0000_s2706" style="position:absolute;left:0;text-align:left;flip:x y;z-index:251513344;mso-position-horizontal-relative:text;mso-position-vertical-relative:text" from="245.25pt,456.5pt" to="189.9pt,420.75pt" strokecolor="red" strokeweight=".57pt"/>
              </w:pict>
            </w:r>
            <w:r>
              <w:rPr>
                <w:noProof/>
              </w:rPr>
              <w:pict w14:anchorId="6E058745">
                <v:line id="_x0000_s2705" style="position:absolute;left:0;text-align:left;flip:x y;z-index:251514368;mso-position-horizontal-relative:text;mso-position-vertical-relative:text" from="189.9pt,420.75pt" to="242.75pt,292.45pt" strokecolor="red" strokeweight=".57pt"/>
              </w:pict>
            </w:r>
            <w:r>
              <w:rPr>
                <w:noProof/>
              </w:rPr>
              <w:pict w14:anchorId="6523439F">
                <v:line id="_x0000_s2704" style="position:absolute;left:0;text-align:left;flip:x y;z-index:251515392;mso-position-horizontal-relative:text;mso-position-vertical-relative:text" from="304.45pt,379.7pt" to="374.6pt,404.05pt" strokecolor="red" strokeweight=".57pt"/>
              </w:pict>
            </w:r>
            <w:r>
              <w:rPr>
                <w:noProof/>
              </w:rPr>
              <w:pict w14:anchorId="14E617C9">
                <v:line id="_x0000_s2703" style="position:absolute;left:0;text-align:left;flip:x y;z-index:251516416;mso-position-horizontal-relative:text;mso-position-vertical-relative:text" from="374.6pt,404.05pt" to="425.1pt,424.8pt" strokecolor="red" strokeweight=".57pt"/>
              </w:pict>
            </w:r>
            <w:r>
              <w:rPr>
                <w:noProof/>
              </w:rPr>
              <w:pict w14:anchorId="5A2B3882">
                <v:line id="_x0000_s2702" style="position:absolute;left:0;text-align:left;flip:x y;z-index:251517440;mso-position-horizontal-relative:text;mso-position-vertical-relative:text" from="425.1pt,424.8pt" to="392pt,495.2pt" strokecolor="red" strokeweight=".57pt"/>
              </w:pict>
            </w:r>
            <w:r>
              <w:rPr>
                <w:noProof/>
              </w:rPr>
              <w:pict w14:anchorId="4723BFCC">
                <v:line id="_x0000_s2701" style="position:absolute;left:0;text-align:left;flip:x y;z-index:251518464;mso-position-horizontal-relative:text;mso-position-vertical-relative:text" from="392pt,495.2pt" to="371.7pt,534.7pt" strokecolor="red" strokeweight=".57pt"/>
              </w:pict>
            </w:r>
            <w:r>
              <w:rPr>
                <w:noProof/>
              </w:rPr>
              <w:pict w14:anchorId="4181D684">
                <v:line id="_x0000_s2700" style="position:absolute;left:0;text-align:left;flip:x y;z-index:251519488;mso-position-horizontal-relative:text;mso-position-vertical-relative:text" from="371.7pt,534.7pt" to="348.05pt,520.95pt" strokecolor="red" strokeweight=".57pt"/>
              </w:pict>
            </w:r>
            <w:r>
              <w:rPr>
                <w:noProof/>
              </w:rPr>
              <w:pict w14:anchorId="2D0F64E4">
                <v:line id="_x0000_s2699" style="position:absolute;left:0;text-align:left;flip:x y;z-index:251520512;mso-position-horizontal-relative:text;mso-position-vertical-relative:text" from="348.05pt,520.95pt" to="263.45pt,466.7pt" strokecolor="red" strokeweight=".57pt"/>
              </w:pict>
            </w:r>
            <w:r>
              <w:rPr>
                <w:noProof/>
              </w:rPr>
              <w:pict w14:anchorId="429E37A0">
                <v:line id="_x0000_s2698" style="position:absolute;left:0;text-align:left;flip:x y;z-index:251521536;mso-position-horizontal-relative:text;mso-position-vertical-relative:text" from="263.45pt,466.7pt" to="281.8pt,430.3pt" strokeweight=".57pt"/>
              </w:pict>
            </w:r>
            <w:r>
              <w:rPr>
                <w:noProof/>
              </w:rPr>
              <w:pict w14:anchorId="4AC8C2D3">
                <v:line id="_x0000_s2697" style="position:absolute;left:0;text-align:left;flip:x y;z-index:251522560;mso-position-horizontal-relative:text;mso-position-vertical-relative:text" from="281.8pt,430.3pt" to="304.45pt,379.7pt" strokecolor="red" strokeweight=".57pt"/>
              </w:pict>
            </w:r>
            <w:r>
              <w:rPr>
                <w:noProof/>
              </w:rPr>
              <w:pict w14:anchorId="12E7005B">
                <v:line id="_x0000_s2696" style="position:absolute;left:0;text-align:left;flip:x y;z-index:251523584;mso-position-horizontal-relative:text;mso-position-vertical-relative:text" from="110.5pt,156.75pt" to="128.15pt,110.85pt" strokecolor="red" strokeweight=".57pt"/>
              </w:pict>
            </w:r>
            <w:r>
              <w:rPr>
                <w:noProof/>
              </w:rPr>
              <w:pict w14:anchorId="43056585">
                <v:line id="_x0000_s2695" style="position:absolute;left:0;text-align:left;flip:x y;z-index:251524608;mso-position-horizontal-relative:text;mso-position-vertical-relative:text" from="128.15pt,110.85pt" to="172.5pt,126.55pt" strokecolor="red" strokeweight=".57pt"/>
              </w:pict>
            </w:r>
            <w:r>
              <w:rPr>
                <w:noProof/>
              </w:rPr>
              <w:pict w14:anchorId="41147D94">
                <v:line id="_x0000_s2694" style="position:absolute;left:0;text-align:left;flip:x y;z-index:251525632;mso-position-horizontal-relative:text;mso-position-vertical-relative:text" from="172.5pt,126.55pt" to="167.75pt,139.4pt" strokecolor="red" strokeweight=".57pt"/>
              </w:pict>
            </w:r>
            <w:r>
              <w:rPr>
                <w:noProof/>
              </w:rPr>
              <w:pict w14:anchorId="4A225D93">
                <v:line id="_x0000_s2693" style="position:absolute;left:0;text-align:left;flip:x y;z-index:251526656;mso-position-horizontal-relative:text;mso-position-vertical-relative:text" from="167.75pt,139.4pt" to="161.75pt,137.5pt" strokecolor="red" strokeweight=".57pt"/>
              </w:pict>
            </w:r>
            <w:r>
              <w:rPr>
                <w:noProof/>
              </w:rPr>
              <w:pict w14:anchorId="236C9CD5">
                <v:line id="_x0000_s2692" style="position:absolute;left:0;text-align:left;flip:x y;z-index:251527680;mso-position-horizontal-relative:text;mso-position-vertical-relative:text" from="161.75pt,137.5pt" to="149.25pt,172.15pt" strokecolor="red" strokeweight=".57pt"/>
              </w:pict>
            </w:r>
            <w:r>
              <w:rPr>
                <w:noProof/>
              </w:rPr>
              <w:pict w14:anchorId="18C95559">
                <v:line id="_x0000_s2691" style="position:absolute;left:0;text-align:left;flip:x y;z-index:251528704;mso-position-horizontal-relative:text;mso-position-vertical-relative:text" from="149.25pt,172.15pt" to="110.5pt,156.75pt" strokecolor="red" strokeweight=".57pt"/>
              </w:pict>
            </w:r>
            <w:r>
              <w:rPr>
                <w:noProof/>
              </w:rPr>
              <w:pict w14:anchorId="7EDBF31F">
                <v:line id="_x0000_s2690" style="position:absolute;left:0;text-align:left;flip:x y;z-index:251529728;mso-position-horizontal-relative:text;mso-position-vertical-relative:text" from="197.15pt,206.8pt" to="202.2pt,193.65pt" strokecolor="red" strokeweight=".57pt"/>
              </w:pict>
            </w:r>
            <w:r>
              <w:rPr>
                <w:noProof/>
              </w:rPr>
              <w:pict w14:anchorId="570AEA84">
                <v:line id="_x0000_s2689" style="position:absolute;left:0;text-align:left;flip:x y;z-index:251530752;mso-position-horizontal-relative:text;mso-position-vertical-relative:text" from="202.2pt,193.65pt" to="208.45pt,195.4pt" strokecolor="red" strokeweight=".57pt"/>
              </w:pict>
            </w:r>
            <w:r>
              <w:rPr>
                <w:noProof/>
              </w:rPr>
              <w:pict w14:anchorId="58D3A657">
                <v:line id="_x0000_s2688" style="position:absolute;left:0;text-align:left;flip:x y;z-index:251531776;mso-position-horizontal-relative:text;mso-position-vertical-relative:text" from="208.45pt,195.4pt" to="220.1pt,163.15pt" strokecolor="red" strokeweight=".57pt"/>
              </w:pict>
            </w:r>
            <w:r>
              <w:rPr>
                <w:noProof/>
              </w:rPr>
              <w:pict w14:anchorId="4AA13005">
                <v:line id="_x0000_s2687" style="position:absolute;left:0;text-align:left;flip:x y;z-index:251532800;mso-position-horizontal-relative:text;mso-position-vertical-relative:text" from="220.1pt,163.15pt" to="242.15pt,170.8pt" strokecolor="red" strokeweight=".57pt"/>
              </w:pict>
            </w:r>
            <w:r>
              <w:rPr>
                <w:noProof/>
              </w:rPr>
              <w:pict w14:anchorId="24BC168C">
                <v:line id="_x0000_s2686" style="position:absolute;left:0;text-align:left;flip:x y;z-index:251533824;mso-position-horizontal-relative:text;mso-position-vertical-relative:text" from="242.15pt,170.8pt" to="245.75pt,160.05pt" strokecolor="red" strokeweight=".57pt"/>
              </w:pict>
            </w:r>
            <w:r>
              <w:rPr>
                <w:noProof/>
              </w:rPr>
              <w:pict w14:anchorId="5EB9AD75">
                <v:line id="_x0000_s2685" style="position:absolute;left:0;text-align:left;flip:x y;z-index:251534848;mso-position-horizontal-relative:text;mso-position-vertical-relative:text" from="245.75pt,160.05pt" to="257.25pt,163.9pt" strokecolor="red" strokeweight=".57pt"/>
              </w:pict>
            </w:r>
            <w:r>
              <w:rPr>
                <w:noProof/>
              </w:rPr>
              <w:pict w14:anchorId="14404EFA">
                <v:line id="_x0000_s2684" style="position:absolute;left:0;text-align:left;flip:x y;z-index:251535872;mso-position-horizontal-relative:text;mso-position-vertical-relative:text" from="257.25pt,163.9pt" to="254.2pt,174.05pt" strokecolor="red" strokeweight=".57pt"/>
              </w:pict>
            </w:r>
            <w:r>
              <w:rPr>
                <w:noProof/>
              </w:rPr>
              <w:pict w14:anchorId="02228EC3">
                <v:line id="_x0000_s2683" style="position:absolute;left:0;text-align:left;flip:x y;z-index:251536896;mso-position-horizontal-relative:text;mso-position-vertical-relative:text" from="254.2pt,174.05pt" to="271.25pt,179.35pt" strokecolor="red" strokeweight=".57pt"/>
              </w:pict>
            </w:r>
            <w:r>
              <w:rPr>
                <w:noProof/>
              </w:rPr>
              <w:pict w14:anchorId="02CB7C53">
                <v:line id="_x0000_s2682" style="position:absolute;left:0;text-align:left;flip:x y;z-index:251537920;mso-position-horizontal-relative:text;mso-position-vertical-relative:text" from="271.25pt,179.35pt" to="259pt,216.35pt" strokecolor="red" strokeweight=".57pt"/>
              </w:pict>
            </w:r>
            <w:r>
              <w:rPr>
                <w:noProof/>
              </w:rPr>
              <w:pict w14:anchorId="536D3972">
                <v:line id="_x0000_s2681" style="position:absolute;left:0;text-align:left;flip:x y;z-index:251538944;mso-position-horizontal-relative:text;mso-position-vertical-relative:text" from="259pt,216.35pt" to="230.8pt,206.7pt" strokecolor="red" strokeweight=".57pt"/>
              </w:pict>
            </w:r>
            <w:r>
              <w:rPr>
                <w:noProof/>
              </w:rPr>
              <w:pict w14:anchorId="2041AB38">
                <v:line id="_x0000_s2680" style="position:absolute;left:0;text-align:left;flip:x y;z-index:251539968;mso-position-horizontal-relative:text;mso-position-vertical-relative:text" from="230.8pt,206.7pt" to="226.65pt,217.95pt" strokecolor="red" strokeweight=".57pt"/>
              </w:pict>
            </w:r>
            <w:r>
              <w:rPr>
                <w:noProof/>
              </w:rPr>
              <w:pict w14:anchorId="12524941">
                <v:line id="_x0000_s2679" style="position:absolute;left:0;text-align:left;flip:x y;z-index:251540992;mso-position-horizontal-relative:text;mso-position-vertical-relative:text" from="226.65pt,217.95pt" to="197.15pt,206.8pt" strokecolor="red" strokeweight=".57pt"/>
              </w:pict>
            </w:r>
            <w:r>
              <w:rPr>
                <w:noProof/>
              </w:rPr>
              <w:pict w14:anchorId="79D10825">
                <v:line id="_x0000_s2678" style="position:absolute;left:0;text-align:left;flip:x y;z-index:251542016;mso-position-horizontal-relative:text;mso-position-vertical-relative:text" from="374.15pt,365.1pt" to="388.5pt,330.2pt" strokecolor="red" strokeweight=".57pt"/>
              </w:pict>
            </w:r>
            <w:r>
              <w:rPr>
                <w:noProof/>
              </w:rPr>
              <w:pict w14:anchorId="633262DC">
                <v:line id="_x0000_s2677" style="position:absolute;left:0;text-align:left;flip:x y;z-index:251543040;mso-position-horizontal-relative:text;mso-position-vertical-relative:text" from="388.5pt,330.2pt" to="429.4pt,346.75pt" strokecolor="red" strokeweight=".57pt"/>
              </w:pict>
            </w:r>
            <w:r>
              <w:rPr>
                <w:noProof/>
              </w:rPr>
              <w:pict w14:anchorId="1F076FA9">
                <v:line id="_x0000_s2676" style="position:absolute;left:0;text-align:left;flip:x y;z-index:251544064;mso-position-horizontal-relative:text;mso-position-vertical-relative:text" from="429.4pt,346.75pt" to="414.8pt,380.3pt" strokecolor="red" strokeweight=".57pt"/>
              </w:pict>
            </w:r>
            <w:r>
              <w:rPr>
                <w:noProof/>
              </w:rPr>
              <w:pict w14:anchorId="7B5362C9">
                <v:line id="_x0000_s2675" style="position:absolute;left:0;text-align:left;flip:x y;z-index:251545088;mso-position-horizontal-relative:text;mso-position-vertical-relative:text" from="414.8pt,380.3pt" to="374.15pt,365.1pt" strokecolor="red" strokeweight=".57pt"/>
              </w:pict>
            </w:r>
            <w:r>
              <w:rPr>
                <w:noProof/>
              </w:rPr>
              <w:pict w14:anchorId="4901A24B">
                <v:line id="_x0000_s2674" style="position:absolute;left:0;text-align:left;flip:x y;z-index:251546112;mso-position-horizontal-relative:text;mso-position-vertical-relative:text" from="217pt,405.5pt" to="235.25pt,374.3pt" strokecolor="red" strokeweight=".57pt"/>
              </w:pict>
            </w:r>
            <w:r>
              <w:rPr>
                <w:noProof/>
              </w:rPr>
              <w:pict w14:anchorId="5EBBF907">
                <v:line id="_x0000_s2673" style="position:absolute;left:0;text-align:left;flip:x y;z-index:251547136;mso-position-horizontal-relative:text;mso-position-vertical-relative:text" from="235.25pt,374.3pt" to="273.5pt,397.35pt" strokecolor="red" strokeweight=".57pt"/>
              </w:pict>
            </w:r>
            <w:r>
              <w:rPr>
                <w:noProof/>
              </w:rPr>
              <w:pict w14:anchorId="6C4D5CF4">
                <v:line id="_x0000_s2672" style="position:absolute;left:0;text-align:left;flip:x y;z-index:251548160;mso-position-horizontal-relative:text;mso-position-vertical-relative:text" from="273.5pt,397.35pt" to="255.6pt,427.85pt" strokecolor="red" strokeweight=".57pt"/>
              </w:pict>
            </w:r>
            <w:r>
              <w:rPr>
                <w:noProof/>
              </w:rPr>
              <w:pict w14:anchorId="6EF3ED8E">
                <v:line id="_x0000_s2671" style="position:absolute;left:0;text-align:left;flip:x y;z-index:251549184;mso-position-horizontal-relative:text;mso-position-vertical-relative:text" from="255.6pt,427.85pt" to="217pt,405.5pt" strokecolor="red" strokeweight=".57pt"/>
              </w:pict>
            </w:r>
            <w:r>
              <w:rPr>
                <w:noProof/>
              </w:rPr>
              <w:pict w14:anchorId="1EED569A">
                <v:line id="_x0000_s2670" style="position:absolute;left:0;text-align:left;flip:x y;z-index:251550208;mso-position-horizontal-relative:text;mso-position-vertical-relative:text" from="126.95pt,350.3pt" to="142.15pt,323.8pt" strokecolor="red" strokeweight=".57pt"/>
              </w:pict>
            </w:r>
            <w:r>
              <w:rPr>
                <w:noProof/>
              </w:rPr>
              <w:pict w14:anchorId="122008B9">
                <v:line id="_x0000_s2669" style="position:absolute;left:0;text-align:left;flip:x y;z-index:251551232;mso-position-horizontal-relative:text;mso-position-vertical-relative:text" from="142.15pt,323.8pt" to="185.45pt,348.85pt" strokecolor="red" strokeweight=".57pt"/>
              </w:pict>
            </w:r>
            <w:r>
              <w:rPr>
                <w:noProof/>
              </w:rPr>
              <w:pict w14:anchorId="71FB4C37">
                <v:line id="_x0000_s2668" style="position:absolute;left:0;text-align:left;flip:x y;z-index:251552256;mso-position-horizontal-relative:text;mso-position-vertical-relative:text" from="185.45pt,348.85pt" to="169.7pt,375.35pt" strokecolor="red" strokeweight=".57pt"/>
              </w:pict>
            </w:r>
            <w:r>
              <w:rPr>
                <w:noProof/>
              </w:rPr>
              <w:pict w14:anchorId="50A7BDDC">
                <v:line id="_x0000_s2667" style="position:absolute;left:0;text-align:left;flip:x y;z-index:251553280;mso-position-horizontal-relative:text;mso-position-vertical-relative:text" from="169.7pt,375.35pt" to="126.95pt,350.3pt" strokecolor="red" strokeweight=".57pt"/>
              </w:pict>
            </w:r>
            <w:r>
              <w:rPr>
                <w:noProof/>
              </w:rPr>
              <w:pict w14:anchorId="4E2B7FB5">
                <v:line id="_x0000_s2666" style="position:absolute;left:0;text-align:left;flip:x y;z-index:251554304;mso-position-horizontal-relative:text;mso-position-vertical-relative:text" from="50.05pt,302.85pt" to="66.7pt,275.6pt" strokecolor="red" strokeweight=".57pt"/>
              </w:pict>
            </w:r>
            <w:r>
              <w:rPr>
                <w:noProof/>
              </w:rPr>
              <w:pict w14:anchorId="75CF13F9">
                <v:line id="_x0000_s2665" style="position:absolute;left:0;text-align:left;flip:x y;z-index:251555328;mso-position-horizontal-relative:text;mso-position-vertical-relative:text" from="66.7pt,275.6pt" to="77.2pt,282.05pt" strokecolor="red" strokeweight=".57pt"/>
              </w:pict>
            </w:r>
            <w:r>
              <w:rPr>
                <w:noProof/>
              </w:rPr>
              <w:pict w14:anchorId="243E33C4">
                <v:line id="_x0000_s2664" style="position:absolute;left:0;text-align:left;flip:x y;z-index:251556352;mso-position-horizontal-relative:text;mso-position-vertical-relative:text" from="77.2pt,282.05pt" to="82.75pt,273.1pt" strokecolor="red" strokeweight=".57pt"/>
              </w:pict>
            </w:r>
            <w:r>
              <w:rPr>
                <w:noProof/>
              </w:rPr>
              <w:pict w14:anchorId="0154A6DF">
                <v:line id="_x0000_s2663" style="position:absolute;left:0;text-align:left;flip:x y;z-index:251557376;mso-position-horizontal-relative:text;mso-position-vertical-relative:text" from="82.75pt,273.1pt" to="102.2pt,284.95pt" strokecolor="red" strokeweight=".57pt"/>
              </w:pict>
            </w:r>
            <w:r>
              <w:rPr>
                <w:noProof/>
              </w:rPr>
              <w:pict w14:anchorId="27926320">
                <v:line id="_x0000_s2662" style="position:absolute;left:0;text-align:left;flip:x y;z-index:251558400;mso-position-horizontal-relative:text;mso-position-vertical-relative:text" from="102.2pt,284.95pt" to="79.35pt,321.15pt" strokecolor="red" strokeweight=".57pt"/>
              </w:pict>
            </w:r>
            <w:r>
              <w:rPr>
                <w:noProof/>
              </w:rPr>
              <w:pict w14:anchorId="35F17940">
                <v:line id="_x0000_s2661" style="position:absolute;left:0;text-align:left;flip:x y;z-index:251559424;mso-position-horizontal-relative:text;mso-position-vertical-relative:text" from="79.35pt,321.15pt" to="50.05pt,302.85pt" strokecolor="red" strokeweight=".57pt"/>
              </w:pict>
            </w:r>
            <w:r>
              <w:rPr>
                <w:noProof/>
              </w:rPr>
              <w:pict w14:anchorId="0BC55B31">
                <v:line id="_x0000_s2660" style="position:absolute;left:0;text-align:left;flip:x y;z-index:251560448;mso-position-horizontal-relative:text;mso-position-vertical-relative:text" from="103.55pt,107.2pt" to="110.7pt,100.7pt" strokeweight=".57pt"/>
              </w:pict>
            </w:r>
            <w:r>
              <w:rPr>
                <w:noProof/>
              </w:rPr>
              <w:pict w14:anchorId="2D4814CF">
                <v:line id="_x0000_s2659" style="position:absolute;left:0;text-align:left;flip:x y;z-index:251561472;mso-position-horizontal-relative:text;mso-position-vertical-relative:text" from="110.7pt,100.7pt" to="125.3pt,97.95pt" strokeweight=".57pt"/>
              </w:pict>
            </w:r>
            <w:r>
              <w:rPr>
                <w:noProof/>
              </w:rPr>
              <w:pict w14:anchorId="415310E8">
                <v:line id="_x0000_s2658" style="position:absolute;left:0;text-align:left;flip:x y;z-index:251562496;mso-position-horizontal-relative:text;mso-position-vertical-relative:text" from="125.3pt,97.95pt" to="138.45pt,97.05pt" strokeweight=".57pt"/>
              </w:pict>
            </w:r>
            <w:r>
              <w:rPr>
                <w:noProof/>
              </w:rPr>
              <w:pict w14:anchorId="2ABC679A">
                <v:line id="_x0000_s2657" style="position:absolute;left:0;text-align:left;flip:x y;z-index:251563520;mso-position-horizontal-relative:text;mso-position-vertical-relative:text" from="138.45pt,97.05pt" to="178.6pt,110.75pt" strokeweight=".57pt"/>
              </w:pict>
            </w:r>
            <w:r>
              <w:rPr>
                <w:noProof/>
              </w:rPr>
              <w:pict w14:anchorId="18DF5830">
                <v:line id="_x0000_s2656" style="position:absolute;left:0;text-align:left;flip:x y;z-index:251564544;mso-position-horizontal-relative:text;mso-position-vertical-relative:text" from="178.6pt,110.75pt" to="212.5pt,123.9pt" strokeweight=".57pt"/>
              </w:pict>
            </w:r>
            <w:r>
              <w:rPr>
                <w:noProof/>
              </w:rPr>
              <w:pict w14:anchorId="4B46E9BA">
                <v:line id="_x0000_s2655" style="position:absolute;left:0;text-align:left;flip:x y;z-index:251565568;mso-position-horizontal-relative:text;mso-position-vertical-relative:text" from="212.5pt,123.9pt" to="207.55pt,133.35pt" strokeweight=".57pt"/>
              </w:pict>
            </w:r>
            <w:r>
              <w:rPr>
                <w:noProof/>
              </w:rPr>
              <w:pict w14:anchorId="7A815890">
                <v:line id="_x0000_s2654" style="position:absolute;left:0;text-align:left;flip:x y;z-index:251566592;mso-position-horizontal-relative:text;mso-position-vertical-relative:text" from="207.55pt,133.35pt" to="159.7pt,253.15pt" strokeweight=".57pt"/>
              </w:pict>
            </w:r>
            <w:r>
              <w:rPr>
                <w:noProof/>
              </w:rPr>
              <w:pict w14:anchorId="4F2F7DE7">
                <v:line id="_x0000_s2653" style="position:absolute;left:0;text-align:left;flip:x y;z-index:251567616;mso-position-horizontal-relative:text;mso-position-vertical-relative:text" from="159.7pt,253.15pt" to="111.4pt,233.9pt" strokeweight=".57pt"/>
              </w:pict>
            </w:r>
            <w:r>
              <w:rPr>
                <w:noProof/>
              </w:rPr>
              <w:pict w14:anchorId="6BFDEED7">
                <v:line id="_x0000_s2652" style="position:absolute;left:0;text-align:left;flip:x y;z-index:251568640;mso-position-horizontal-relative:text;mso-position-vertical-relative:text" from="111.4pt,233.9pt" to="62.8pt,210.85pt" strokeweight=".57pt"/>
              </w:pict>
            </w:r>
            <w:r>
              <w:rPr>
                <w:noProof/>
              </w:rPr>
              <w:pict w14:anchorId="07C0ABD7">
                <v:line id="_x0000_s2651" style="position:absolute;left:0;text-align:left;flip:x y;z-index:251569664;mso-position-horizontal-relative:text;mso-position-vertical-relative:text" from="62.8pt,210.85pt" to="63.1pt,206.9pt" strokeweight=".57pt"/>
              </w:pict>
            </w:r>
            <w:r>
              <w:rPr>
                <w:noProof/>
              </w:rPr>
              <w:pict w14:anchorId="058D02CB">
                <v:line id="_x0000_s2650" style="position:absolute;left:0;text-align:left;flip:x y;z-index:251570688;mso-position-horizontal-relative:text;mso-position-vertical-relative:text" from="63.1pt,206.9pt" to="63.25pt,205.15pt" strokeweight=".57pt"/>
              </w:pict>
            </w:r>
            <w:r>
              <w:rPr>
                <w:noProof/>
              </w:rPr>
              <w:pict w14:anchorId="0DB0D541">
                <v:line id="_x0000_s2649" style="position:absolute;left:0;text-align:left;flip:x y;z-index:251571712;mso-position-horizontal-relative:text;mso-position-vertical-relative:text" from="63.25pt,205.15pt" to="62.6pt,205.05pt" strokeweight=".57pt"/>
              </w:pict>
            </w:r>
            <w:r>
              <w:rPr>
                <w:noProof/>
              </w:rPr>
              <w:pict w14:anchorId="53F1D83B">
                <v:line id="_x0000_s2648" style="position:absolute;left:0;text-align:left;flip:x y;z-index:251572736;mso-position-horizontal-relative:text;mso-position-vertical-relative:text" from="62.6pt,205.05pt" to="67.1pt,193.1pt" strokeweight=".57pt"/>
              </w:pict>
            </w:r>
            <w:r>
              <w:rPr>
                <w:noProof/>
              </w:rPr>
              <w:pict w14:anchorId="0001436D">
                <v:line id="_x0000_s2647" style="position:absolute;left:0;text-align:left;flip:x y;z-index:251573760;mso-position-horizontal-relative:text;mso-position-vertical-relative:text" from="67.1pt,193.1pt" to="66.95pt,187.5pt" strokeweight=".57pt"/>
              </w:pict>
            </w:r>
            <w:r>
              <w:rPr>
                <w:noProof/>
              </w:rPr>
              <w:pict w14:anchorId="4B8466F7">
                <v:line id="_x0000_s2646" style="position:absolute;left:0;text-align:left;flip:x y;z-index:251574784;mso-position-horizontal-relative:text;mso-position-vertical-relative:text" from="66.95pt,187.5pt" to="103.55pt,107.2pt" strokeweight=".57pt"/>
              </w:pict>
            </w:r>
            <w:r>
              <w:rPr>
                <w:noProof/>
              </w:rPr>
              <w:pict w14:anchorId="316EFEAE">
                <v:line id="_x0000_s2645" style="position:absolute;left:0;text-align:left;flip:x y;z-index:251575808;mso-position-horizontal-relative:text;mso-position-vertical-relative:text" from="207.55pt,133.35pt" to="212.5pt,123.9pt" strokeweight=".57pt"/>
              </w:pict>
            </w:r>
            <w:r>
              <w:rPr>
                <w:noProof/>
              </w:rPr>
              <w:pict w14:anchorId="0A2D1E99">
                <v:line id="_x0000_s2644" style="position:absolute;left:0;text-align:left;flip:x y;z-index:251576832;mso-position-horizontal-relative:text;mso-position-vertical-relative:text" from="212.5pt,123.9pt" to="301.75pt,155.85pt" strokeweight=".57pt"/>
              </w:pict>
            </w:r>
            <w:r>
              <w:rPr>
                <w:noProof/>
              </w:rPr>
              <w:pict w14:anchorId="7FFB8EB2">
                <v:line id="_x0000_s2643" style="position:absolute;left:0;text-align:left;flip:x y;z-index:251577856;mso-position-horizontal-relative:text;mso-position-vertical-relative:text" from="301.75pt,155.85pt" to="321.1pt,169.5pt" strokeweight=".57pt"/>
              </w:pict>
            </w:r>
            <w:r>
              <w:rPr>
                <w:noProof/>
              </w:rPr>
              <w:pict w14:anchorId="709E4EED">
                <v:line id="_x0000_s2642" style="position:absolute;left:0;text-align:left;flip:x y;z-index:251578880;mso-position-horizontal-relative:text;mso-position-vertical-relative:text" from="321.1pt,169.5pt" to="328.75pt,178.75pt" strokeweight=".57pt"/>
              </w:pict>
            </w:r>
            <w:r>
              <w:rPr>
                <w:noProof/>
              </w:rPr>
              <w:pict w14:anchorId="0446DB81">
                <v:line id="_x0000_s2641" style="position:absolute;left:0;text-align:left;flip:x y;z-index:251579904;mso-position-horizontal-relative:text;mso-position-vertical-relative:text" from="328.75pt,178.75pt" to="365.15pt,239.5pt" strokeweight=".57pt"/>
              </w:pict>
            </w:r>
            <w:r>
              <w:rPr>
                <w:noProof/>
              </w:rPr>
              <w:pict w14:anchorId="2D5F8BA7">
                <v:line id="_x0000_s2640" style="position:absolute;left:0;text-align:left;flip:x y;z-index:251580928;mso-position-horizontal-relative:text;mso-position-vertical-relative:text" from="365.15pt,239.5pt" to="369.3pt,253.55pt" strokeweight=".57pt"/>
              </w:pict>
            </w:r>
            <w:r>
              <w:rPr>
                <w:noProof/>
              </w:rPr>
              <w:pict w14:anchorId="457D4A74">
                <v:line id="_x0000_s2639" style="position:absolute;left:0;text-align:left;flip:x y;z-index:251581952;mso-position-horizontal-relative:text;mso-position-vertical-relative:text" from="369.3pt,253.55pt" to="358.4pt,261.2pt" strokeweight=".57pt"/>
              </w:pict>
            </w:r>
            <w:r>
              <w:rPr>
                <w:noProof/>
              </w:rPr>
              <w:pict w14:anchorId="729E143C">
                <v:line id="_x0000_s2638" style="position:absolute;left:0;text-align:left;flip:x y;z-index:251582976;mso-position-horizontal-relative:text;mso-position-vertical-relative:text" from="358.4pt,261.2pt" to="341.3pt,281.5pt" strokeweight=".57pt"/>
              </w:pict>
            </w:r>
            <w:r>
              <w:rPr>
                <w:noProof/>
              </w:rPr>
              <w:pict w14:anchorId="357B48AB">
                <v:line id="_x0000_s2637" style="position:absolute;left:0;text-align:left;flip:x y;z-index:251584000;mso-position-horizontal-relative:text;mso-position-vertical-relative:text" from="341.3pt,281.5pt" to="334.85pt,292.85pt" strokeweight=".57pt"/>
              </w:pict>
            </w:r>
            <w:r>
              <w:rPr>
                <w:noProof/>
              </w:rPr>
              <w:pict w14:anchorId="559FA029">
                <v:line id="_x0000_s2636" style="position:absolute;left:0;text-align:left;flip:x y;z-index:251585024;mso-position-horizontal-relative:text;mso-position-vertical-relative:text" from="334.85pt,292.85pt" to="330pt,303.7pt" strokeweight=".57pt"/>
              </w:pict>
            </w:r>
            <w:r>
              <w:rPr>
                <w:noProof/>
              </w:rPr>
              <w:pict w14:anchorId="67D02F24">
                <v:line id="_x0000_s2635" style="position:absolute;left:0;text-align:left;flip:x y;z-index:251586048;mso-position-horizontal-relative:text;mso-position-vertical-relative:text" from="330pt,303.7pt" to="326.05pt,317.6pt" strokeweight=".57pt"/>
              </w:pict>
            </w:r>
            <w:r>
              <w:rPr>
                <w:noProof/>
              </w:rPr>
              <w:pict w14:anchorId="38AD67A6">
                <v:line id="_x0000_s2634" style="position:absolute;left:0;text-align:left;flip:x y;z-index:251587072;mso-position-horizontal-relative:text;mso-position-vertical-relative:text" from="326.05pt,317.6pt" to="322.8pt,331.5pt" strokeweight=".57pt"/>
              </w:pict>
            </w:r>
            <w:r>
              <w:rPr>
                <w:noProof/>
              </w:rPr>
              <w:pict w14:anchorId="6F6E1089">
                <v:line id="_x0000_s2633" style="position:absolute;left:0;text-align:left;flip:x y;z-index:251588096;mso-position-horizontal-relative:text;mso-position-vertical-relative:text" from="322.8pt,331.5pt" to="293.4pt,312.1pt" strokeweight=".57pt"/>
              </w:pict>
            </w:r>
            <w:r>
              <w:rPr>
                <w:noProof/>
              </w:rPr>
              <w:pict w14:anchorId="6C7D51AD">
                <v:line id="_x0000_s2632" style="position:absolute;left:0;text-align:left;flip:x y;z-index:251589120;mso-position-horizontal-relative:text;mso-position-vertical-relative:text" from="293.4pt,312.1pt" to="280.25pt,299.05pt" strokeweight=".57pt"/>
              </w:pict>
            </w:r>
            <w:r>
              <w:rPr>
                <w:noProof/>
              </w:rPr>
              <w:pict w14:anchorId="1EB34812">
                <v:line id="_x0000_s2631" style="position:absolute;left:0;text-align:left;flip:x y;z-index:251590144;mso-position-horizontal-relative:text;mso-position-vertical-relative:text" from="280.25pt,299.05pt" to="271pt,292.85pt" strokeweight=".57pt"/>
              </w:pict>
            </w:r>
            <w:r>
              <w:rPr>
                <w:noProof/>
              </w:rPr>
              <w:pict w14:anchorId="5EE09582">
                <v:line id="_x0000_s2630" style="position:absolute;left:0;text-align:left;flip:x y;z-index:251591168;mso-position-horizontal-relative:text;mso-position-vertical-relative:text" from="271pt,292.85pt" to="252.45pt,281pt" strokeweight=".57pt"/>
              </w:pict>
            </w:r>
            <w:r>
              <w:rPr>
                <w:noProof/>
              </w:rPr>
              <w:pict w14:anchorId="68D47431">
                <v:line id="_x0000_s2629" style="position:absolute;left:0;text-align:left;flip:x y;z-index:251592192;mso-position-horizontal-relative:text;mso-position-vertical-relative:text" from="252.45pt,281pt" to="245.7pt,294.45pt" strokeweight=".57pt"/>
              </w:pict>
            </w:r>
            <w:r>
              <w:rPr>
                <w:noProof/>
              </w:rPr>
              <w:pict w14:anchorId="397A5F15">
                <v:line id="_x0000_s2628" style="position:absolute;left:0;text-align:left;flip:x y;z-index:251593216;mso-position-horizontal-relative:text;mso-position-vertical-relative:text" from="245.7pt,294.45pt" to="242.75pt,292.45pt" strokeweight=".57pt"/>
              </w:pict>
            </w:r>
            <w:r>
              <w:rPr>
                <w:noProof/>
              </w:rPr>
              <w:pict w14:anchorId="269E75F5">
                <v:line id="_x0000_s2627" style="position:absolute;left:0;text-align:left;flip:x y;z-index:251594240;mso-position-horizontal-relative:text;mso-position-vertical-relative:text" from="242.75pt,292.45pt" to="218.2pt,284.85pt" strokeweight=".57pt"/>
              </w:pict>
            </w:r>
            <w:r>
              <w:rPr>
                <w:noProof/>
              </w:rPr>
              <w:pict w14:anchorId="281FFCDD">
                <v:line id="_x0000_s2626" style="position:absolute;left:0;text-align:left;flip:x y;z-index:251595264;mso-position-horizontal-relative:text;mso-position-vertical-relative:text" from="218.2pt,284.85pt" to="182.85pt,263.95pt" strokeweight=".57pt"/>
              </w:pict>
            </w:r>
            <w:r>
              <w:rPr>
                <w:noProof/>
              </w:rPr>
              <w:pict w14:anchorId="6E348159">
                <v:line id="_x0000_s2625" style="position:absolute;left:0;text-align:left;flip:x y;z-index:251596288;mso-position-horizontal-relative:text;mso-position-vertical-relative:text" from="182.85pt,263.95pt" to="159.7pt,253.15pt" strokeweight=".57pt"/>
              </w:pict>
            </w:r>
            <w:r>
              <w:rPr>
                <w:noProof/>
              </w:rPr>
              <w:pict w14:anchorId="6F533614">
                <v:line id="_x0000_s2624" style="position:absolute;left:0;text-align:left;flip:x y;z-index:251597312;mso-position-horizontal-relative:text;mso-position-vertical-relative:text" from="159.7pt,253.15pt" to="207.55pt,133.35pt" strokeweight=".57pt"/>
              </w:pict>
            </w:r>
            <w:r>
              <w:rPr>
                <w:noProof/>
              </w:rPr>
              <w:pict w14:anchorId="664E9C1E">
                <v:line id="_x0000_s2623" style="position:absolute;left:0;text-align:left;flip:x y;z-index:251598336;mso-position-horizontal-relative:text;mso-position-vertical-relative:text" from="110.95pt,369.05pt" to="20.85pt,312.95pt" strokeweight=".57pt"/>
              </w:pict>
            </w:r>
            <w:r>
              <w:rPr>
                <w:noProof/>
              </w:rPr>
              <w:pict w14:anchorId="70C818AA">
                <v:line id="_x0000_s2622" style="position:absolute;left:0;text-align:left;flip:x y;z-index:251599360;mso-position-horizontal-relative:text;mso-position-vertical-relative:text" from="20.85pt,312.95pt" to="62.8pt,210.85pt" strokeweight=".57pt"/>
              </w:pict>
            </w:r>
            <w:r>
              <w:rPr>
                <w:noProof/>
              </w:rPr>
              <w:pict w14:anchorId="476735EE">
                <v:line id="_x0000_s2621" style="position:absolute;left:0;text-align:left;flip:x y;z-index:251600384;mso-position-horizontal-relative:text;mso-position-vertical-relative:text" from="62.8pt,210.85pt" to="111.4pt,233.9pt" strokeweight=".57pt"/>
              </w:pict>
            </w:r>
            <w:r>
              <w:rPr>
                <w:noProof/>
              </w:rPr>
              <w:pict w14:anchorId="5D8CD52F">
                <v:line id="_x0000_s2620" style="position:absolute;left:0;text-align:left;flip:x y;z-index:251601408;mso-position-horizontal-relative:text;mso-position-vertical-relative:text" from="111.4pt,233.9pt" to="159.7pt,253.15pt" strokeweight=".57pt"/>
              </w:pict>
            </w:r>
            <w:r>
              <w:rPr>
                <w:noProof/>
              </w:rPr>
              <w:pict w14:anchorId="7EDB5139">
                <v:line id="_x0000_s2619" style="position:absolute;left:0;text-align:left;flip:x y;z-index:251602432;mso-position-horizontal-relative:text;mso-position-vertical-relative:text" from="159.7pt,253.15pt" to="110.95pt,369.05pt" strokeweight=".57pt"/>
              </w:pict>
            </w:r>
            <w:r>
              <w:rPr>
                <w:noProof/>
              </w:rPr>
              <w:pict w14:anchorId="3EC80027">
                <v:line id="_x0000_s2618" style="position:absolute;left:0;text-align:left;flip:x y;z-index:251603456;mso-position-horizontal-relative:text;mso-position-vertical-relative:text" from="189.9pt,418.55pt" to="217.05pt,354.6pt" strokeweight=".57pt"/>
              </w:pict>
            </w:r>
            <w:r>
              <w:rPr>
                <w:noProof/>
              </w:rPr>
              <w:pict w14:anchorId="19BAA92B">
                <v:line id="_x0000_s2617" style="position:absolute;left:0;text-align:left;flip:x y;z-index:251604480;mso-position-horizontal-relative:text;mso-position-vertical-relative:text" from="217.05pt,354.6pt" to="242.65pt,295.65pt" strokeweight=".57pt"/>
              </w:pict>
            </w:r>
            <w:r>
              <w:rPr>
                <w:noProof/>
              </w:rPr>
              <w:pict w14:anchorId="28F897A9">
                <v:line id="_x0000_s2616" style="position:absolute;left:0;text-align:left;flip:x y;z-index:251605504;mso-position-horizontal-relative:text;mso-position-vertical-relative:text" from="242.65pt,295.65pt" to="246.5pt,294.65pt" strokeweight=".57pt"/>
              </w:pict>
            </w:r>
            <w:r>
              <w:rPr>
                <w:noProof/>
              </w:rPr>
              <w:pict w14:anchorId="63DEFB58">
                <v:line id="_x0000_s2615" style="position:absolute;left:0;text-align:left;flip:x y;z-index:251606528;mso-position-horizontal-relative:text;mso-position-vertical-relative:text" from="246.5pt,294.65pt" to="253pt,284.8pt" strokeweight=".57pt"/>
              </w:pict>
            </w:r>
            <w:r>
              <w:rPr>
                <w:noProof/>
              </w:rPr>
              <w:pict w14:anchorId="7C5D4DB6">
                <v:line id="_x0000_s2614" style="position:absolute;left:0;text-align:left;flip:x y;z-index:251607552;mso-position-horizontal-relative:text;mso-position-vertical-relative:text" from="253pt,284.8pt" to="322.55pt,335.55pt" strokeweight=".57pt"/>
              </w:pict>
            </w:r>
            <w:r>
              <w:rPr>
                <w:noProof/>
              </w:rPr>
              <w:pict w14:anchorId="227B2ACB">
                <v:line id="_x0000_s2613" style="position:absolute;left:0;text-align:left;flip:x y;z-index:251608576;mso-position-horizontal-relative:text;mso-position-vertical-relative:text" from="322.55pt,335.55pt" to="303pt,381.05pt" strokeweight=".57pt"/>
              </w:pict>
            </w:r>
            <w:r>
              <w:rPr>
                <w:noProof/>
              </w:rPr>
              <w:pict w14:anchorId="6A2561F8">
                <v:line id="_x0000_s2612" style="position:absolute;left:0;text-align:left;flip:x y;z-index:251609600;mso-position-horizontal-relative:text;mso-position-vertical-relative:text" from="303pt,381.05pt" to="281.8pt,430.3pt" strokeweight=".57pt"/>
              </w:pict>
            </w:r>
            <w:r>
              <w:rPr>
                <w:noProof/>
              </w:rPr>
              <w:pict w14:anchorId="372C5816">
                <v:line id="_x0000_s2611" style="position:absolute;left:0;text-align:left;flip:x y;z-index:251610624;mso-position-horizontal-relative:text;mso-position-vertical-relative:text" from="281.8pt,430.3pt" to="263.45pt,466.7pt" strokeweight=".57pt"/>
              </w:pict>
            </w:r>
            <w:r>
              <w:rPr>
                <w:noProof/>
              </w:rPr>
              <w:pict w14:anchorId="3B3C1A89">
                <v:line id="_x0000_s2610" style="position:absolute;left:0;text-align:left;flip:x y;z-index:251611648;mso-position-horizontal-relative:text;mso-position-vertical-relative:text" from="263.45pt,466.7pt" to="249.9pt,455.75pt" strokeweight=".57pt"/>
              </w:pict>
            </w:r>
            <w:r>
              <w:rPr>
                <w:noProof/>
              </w:rPr>
              <w:pict w14:anchorId="0BD2CBBF">
                <v:line id="_x0000_s2609" style="position:absolute;left:0;text-align:left;flip:x y;z-index:251612672;mso-position-horizontal-relative:text;mso-position-vertical-relative:text" from="249.9pt,455.75pt" to="189.9pt,418.55pt" strokeweight=".57pt"/>
              </w:pict>
            </w:r>
            <w:r>
              <w:rPr>
                <w:noProof/>
              </w:rPr>
              <w:pict w14:anchorId="30DF06ED">
                <v:line id="_x0000_s2608" style="position:absolute;left:0;text-align:left;flip:x y;z-index:251613696;mso-position-horizontal-relative:text;mso-position-vertical-relative:text" from="263.45pt,466.7pt" to="281.8pt,430.35pt" strokeweight=".57pt"/>
              </w:pict>
            </w:r>
            <w:r>
              <w:rPr>
                <w:noProof/>
              </w:rPr>
              <w:pict w14:anchorId="77196FD6">
                <v:line id="_x0000_s2607" style="position:absolute;left:0;text-align:left;flip:x y;z-index:251614720;mso-position-horizontal-relative:text;mso-position-vertical-relative:text" from="281.8pt,430.35pt" to="303pt,381.1pt" strokeweight=".57pt"/>
              </w:pict>
            </w:r>
            <w:r>
              <w:rPr>
                <w:noProof/>
              </w:rPr>
              <w:pict w14:anchorId="25E4585C">
                <v:line id="_x0000_s2606" style="position:absolute;left:0;text-align:left;flip:x y;z-index:251615744;mso-position-horizontal-relative:text;mso-position-vertical-relative:text" from="303pt,381.1pt" to="424.55pt,427.45pt" strokeweight=".57pt"/>
              </w:pict>
            </w:r>
            <w:r>
              <w:rPr>
                <w:noProof/>
              </w:rPr>
              <w:pict w14:anchorId="441E7F63">
                <v:line id="_x0000_s2605" style="position:absolute;left:0;text-align:left;flip:x y;z-index:251616768;mso-position-horizontal-relative:text;mso-position-vertical-relative:text" from="424.55pt,427.45pt" to="392pt,495.2pt" strokeweight=".57pt"/>
              </w:pict>
            </w:r>
            <w:r>
              <w:rPr>
                <w:noProof/>
              </w:rPr>
              <w:pict w14:anchorId="6109DB1F">
                <v:line id="_x0000_s2604" style="position:absolute;left:0;text-align:left;flip:x y;z-index:251617792;mso-position-horizontal-relative:text;mso-position-vertical-relative:text" from="392pt,495.2pt" to="369.95pt,535.45pt" strokeweight=".57pt"/>
              </w:pict>
            </w:r>
            <w:r>
              <w:rPr>
                <w:noProof/>
              </w:rPr>
              <w:pict w14:anchorId="52280C27">
                <v:line id="_x0000_s2603" style="position:absolute;left:0;text-align:left;flip:x y;z-index:251618816;mso-position-horizontal-relative:text;mso-position-vertical-relative:text" from="369.95pt,535.45pt" to="263.45pt,466.7pt" strokeweight=".57pt"/>
              </w:pict>
            </w:r>
            <w:r>
              <w:rPr>
                <w:noProof/>
              </w:rPr>
              <w:pict w14:anchorId="6567107A">
                <v:line id="_x0000_s2602" style="position:absolute;left:0;text-align:left;flip:x y;z-index:251619840;mso-position-horizontal-relative:text;mso-position-vertical-relative:text" from="355.5pt,437.45pt" to="388.6pt,459.15pt" strokeweight=".57pt"/>
              </w:pict>
            </w:r>
            <w:r>
              <w:rPr>
                <w:noProof/>
              </w:rPr>
              <w:pict w14:anchorId="3DF01022">
                <v:line id="_x0000_s2601" style="position:absolute;left:0;text-align:left;flip:x y;z-index:251620864;mso-position-horizontal-relative:text;mso-position-vertical-relative:text" from="388.6pt,459.15pt" to="378.8pt,474.1pt" strokeweight=".57pt"/>
              </w:pict>
            </w:r>
            <w:r>
              <w:rPr>
                <w:noProof/>
              </w:rPr>
              <w:pict w14:anchorId="3DA7ACD6">
                <v:line id="_x0000_s2600" style="position:absolute;left:0;text-align:left;flip:x y;z-index:251621888;mso-position-horizontal-relative:text;mso-position-vertical-relative:text" from="378.8pt,474.1pt" to="384.1pt,477.7pt" strokeweight=".57pt"/>
              </w:pict>
            </w:r>
            <w:r>
              <w:rPr>
                <w:noProof/>
              </w:rPr>
              <w:pict w14:anchorId="649E6854">
                <v:line id="_x0000_s2599" style="position:absolute;left:0;text-align:left;flip:x y;z-index:251622912;mso-position-horizontal-relative:text;mso-position-vertical-relative:text" from="384.1pt,477.7pt" to="378.55pt,486.25pt" strokeweight=".57pt"/>
              </w:pict>
            </w:r>
            <w:r>
              <w:rPr>
                <w:noProof/>
              </w:rPr>
              <w:pict w14:anchorId="2C154F82">
                <v:line id="_x0000_s2598" style="position:absolute;left:0;text-align:left;flip:x y;z-index:251623936;mso-position-horizontal-relative:text;mso-position-vertical-relative:text" from="378.55pt,486.25pt" to="339.75pt,461.45pt" strokeweight=".57pt"/>
              </w:pict>
            </w:r>
            <w:r>
              <w:rPr>
                <w:noProof/>
              </w:rPr>
              <w:pict w14:anchorId="489804C5">
                <v:line id="_x0000_s2597" style="position:absolute;left:0;text-align:left;flip:x y;z-index:251624960;mso-position-horizontal-relative:text;mso-position-vertical-relative:text" from="339.75pt,461.45pt" to="355.5pt,437.45pt" strokeweight=".57pt"/>
              </w:pict>
            </w:r>
            <w:r>
              <w:rPr>
                <w:noProof/>
              </w:rPr>
              <w:pict w14:anchorId="0AFBCB8B">
                <v:line id="_x0000_s2596" style="position:absolute;left:0;text-align:left;flip:x y;z-index:251625984;mso-position-horizontal-relative:text;mso-position-vertical-relative:text" from="339.75pt,461.45pt" to="378.55pt,486.25pt" strokeweight=".57pt"/>
              </w:pict>
            </w:r>
            <w:r>
              <w:rPr>
                <w:noProof/>
              </w:rPr>
              <w:pict w14:anchorId="78BC3C07">
                <v:line id="_x0000_s2595" style="position:absolute;left:0;text-align:left;flip:x y;z-index:251627008;mso-position-horizontal-relative:text;mso-position-vertical-relative:text" from="378.55pt,486.25pt" to="388.95pt,493.05pt" strokeweight=".57pt"/>
              </w:pict>
            </w:r>
            <w:r>
              <w:rPr>
                <w:noProof/>
              </w:rPr>
              <w:pict w14:anchorId="6857E302">
                <v:line id="_x0000_s2594" style="position:absolute;left:0;text-align:left;flip:x y;z-index:251628032;mso-position-horizontal-relative:text;mso-position-vertical-relative:text" from="388.95pt,493.05pt" to="373.95pt,515.95pt" strokeweight=".57pt"/>
              </w:pict>
            </w:r>
            <w:r>
              <w:rPr>
                <w:noProof/>
              </w:rPr>
              <w:pict w14:anchorId="0EACB758">
                <v:line id="_x0000_s2593" style="position:absolute;left:0;text-align:left;flip:x y;z-index:251629056;mso-position-horizontal-relative:text;mso-position-vertical-relative:text" from="373.95pt,515.95pt" to="360.2pt,506.85pt" strokeweight=".57pt"/>
              </w:pict>
            </w:r>
            <w:r>
              <w:rPr>
                <w:noProof/>
              </w:rPr>
              <w:pict w14:anchorId="130268DD">
                <v:line id="_x0000_s2592" style="position:absolute;left:0;text-align:left;flip:x y;z-index:251630080;mso-position-horizontal-relative:text;mso-position-vertical-relative:text" from="360.2pt,506.85pt" to="363.05pt,502.45pt" strokeweight=".57pt"/>
              </w:pict>
            </w:r>
            <w:r>
              <w:rPr>
                <w:noProof/>
              </w:rPr>
              <w:pict w14:anchorId="5E7D9B1C">
                <v:line id="_x0000_s2591" style="position:absolute;left:0;text-align:left;flip:x y;z-index:251631104;mso-position-horizontal-relative:text;mso-position-vertical-relative:text" from="363.05pt,502.45pt" to="327.95pt,479.35pt" strokeweight=".57pt"/>
              </w:pict>
            </w:r>
            <w:r>
              <w:rPr>
                <w:noProof/>
              </w:rPr>
              <w:pict w14:anchorId="13B45D30">
                <v:line id="_x0000_s2590" style="position:absolute;left:0;text-align:left;flip:x y;z-index:251632128;mso-position-horizontal-relative:text;mso-position-vertical-relative:text" from="327.95pt,479.35pt" to="339.75pt,461.45pt" strokeweight=".57pt"/>
              </w:pict>
            </w:r>
            <w:r>
              <w:rPr>
                <w:noProof/>
              </w:rPr>
              <w:pict w14:anchorId="0967B004">
                <v:oval id="_x0000_s2589" style="position:absolute;left:0;text-align:left;margin-left:157.55pt;margin-top:251.05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 w14:anchorId="69D8380E">
                <v:oval id="_x0000_s2588" style="position:absolute;left:0;text-align:left;margin-left:180.75pt;margin-top:261.85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 w14:anchorId="26EB708A">
                <v:oval id="_x0000_s2587" style="position:absolute;left:0;text-align:left;margin-left:216.1pt;margin-top:282.7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314936D9">
                <v:oval id="_x0000_s2586" style="position:absolute;left:0;text-align:left;margin-left:240.6pt;margin-top:290.3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60C9FF11">
                <v:oval id="_x0000_s2585" style="position:absolute;left:0;text-align:left;margin-left:187.8pt;margin-top:418.6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404B2005">
                <v:oval id="_x0000_s2584" style="position:absolute;left:0;text-align:left;margin-left:145.3pt;margin-top:391.45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1D18286D">
                <v:oval id="_x0000_s2583" style="position:absolute;left:0;text-align:left;margin-left:106.95pt;margin-top:367.6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42D39173">
                <v:oval id="_x0000_s2582" style="position:absolute;left:0;text-align:left;margin-left:157.55pt;margin-top:251.05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497FB6ED">
                <v:oval id="_x0000_s2581" style="position:absolute;left:0;text-align:left;margin-left:367.2pt;margin-top:251.45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43998D3F">
                <v:oval id="_x0000_s2580" style="position:absolute;left:0;text-align:left;margin-left:399pt;margin-top:285.3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74CC79FB">
                <v:oval id="_x0000_s2579" style="position:absolute;left:0;text-align:left;margin-left:398.45pt;margin-top:289.45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6370990D">
                <v:oval id="_x0000_s2578" style="position:absolute;left:0;text-align:left;margin-left:414.1pt;margin-top:301.2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71AC8620">
                <v:oval id="_x0000_s2577" style="position:absolute;left:0;text-align:left;margin-left:430.65pt;margin-top:309.9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02A263E1">
                <v:oval id="_x0000_s2576" style="position:absolute;left:0;text-align:left;margin-left:426.4pt;margin-top:316.8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2ADE51BB">
                <v:oval id="_x0000_s2575" style="position:absolute;left:0;text-align:left;margin-left:443.65pt;margin-top:328.05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2DF2461C">
                <v:oval id="_x0000_s2574" style="position:absolute;left:0;text-align:left;margin-left:451.8pt;margin-top:335.4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42785C1D">
                <v:oval id="_x0000_s2573" style="position:absolute;left:0;text-align:left;margin-left:456.55pt;margin-top:339.7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1E72AA5D">
                <v:oval id="_x0000_s2572" style="position:absolute;left:0;text-align:left;margin-left:423pt;margin-top:422.65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2FFE85DB">
                <v:oval id="_x0000_s2571" style="position:absolute;left:0;text-align:left;margin-left:372.45pt;margin-top:401.9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5261F4C1">
                <v:oval id="_x0000_s2570" style="position:absolute;left:0;text-align:left;margin-left:302.35pt;margin-top:377.55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12F773EC">
                <v:oval id="_x0000_s2569" style="position:absolute;left:0;text-align:left;margin-left:320.45pt;margin-top:333.4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3A26D61D">
                <v:oval id="_x0000_s2568" style="position:absolute;left:0;text-align:left;margin-left:320.65pt;margin-top:329.4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7EF0E4E8">
                <v:oval id="_x0000_s2567" style="position:absolute;left:0;text-align:left;margin-left:323.95pt;margin-top:315.45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7A8A9855">
                <v:oval id="_x0000_s2566" style="position:absolute;left:0;text-align:left;margin-left:327.85pt;margin-top:301.55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3202DF0E">
                <v:oval id="_x0000_s2565" style="position:absolute;left:0;text-align:left;margin-left:332.7pt;margin-top:290.75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3333DE66">
                <v:oval id="_x0000_s2564" style="position:absolute;left:0;text-align:left;margin-left:339.15pt;margin-top:279.4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67E7BF60">
                <v:oval id="_x0000_s2563" style="position:absolute;left:0;text-align:left;margin-left:356.25pt;margin-top:259.1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40A5BB4A">
                <v:oval id="_x0000_s2562" style="position:absolute;left:0;text-align:left;margin-left:367.2pt;margin-top:251.4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310ED190">
                <v:oval id="_x0000_s2561" style="position:absolute;left:0;text-align:left;margin-left:60.7pt;margin-top:208.75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208A4653">
                <v:oval id="_x0000_s2560" style="position:absolute;left:0;text-align:left;margin-left:109.3pt;margin-top:231.8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73B89CCA">
                <v:oval id="_x0000_s2559" style="position:absolute;left:0;text-align:left;margin-left:157.55pt;margin-top:251.0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0C63EBE5">
                <v:oval id="_x0000_s2558" style="position:absolute;left:0;text-align:left;margin-left:106.95pt;margin-top:367.6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705D6311">
                <v:oval id="_x0000_s2557" style="position:absolute;left:0;text-align:left;margin-left:26.8pt;margin-top:317.6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49AE69D4">
                <v:oval id="_x0000_s2556" style="position:absolute;left:0;text-align:left;margin-left:19.4pt;margin-top:307.2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431EBE29">
                <v:oval id="_x0000_s2555" style="position:absolute;left:0;text-align:left;margin-left:21.15pt;margin-top:293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0D720410">
                <v:oval id="_x0000_s2554" style="position:absolute;left:0;text-align:left;margin-left:60.7pt;margin-top:208.7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6A129321">
                <v:oval id="_x0000_s2553" style="position:absolute;left:0;text-align:left;margin-left:240.6pt;margin-top:290.3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65A35777">
                <v:oval id="_x0000_s2552" style="position:absolute;left:0;text-align:left;margin-left:243.6pt;margin-top:292.35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465F6172">
                <v:oval id="_x0000_s2551" style="position:absolute;left:0;text-align:left;margin-left:250.35pt;margin-top:278.9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542A3DDC">
                <v:oval id="_x0000_s2550" style="position:absolute;left:0;text-align:left;margin-left:268.85pt;margin-top:290.7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73940CE4">
                <v:oval id="_x0000_s2549" style="position:absolute;left:0;text-align:left;margin-left:278.15pt;margin-top:296.9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11BF7D38">
                <v:oval id="_x0000_s2548" style="position:absolute;left:0;text-align:left;margin-left:291.3pt;margin-top:310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7A338084">
                <v:oval id="_x0000_s2547" style="position:absolute;left:0;text-align:left;margin-left:320.65pt;margin-top:329.4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24D64A7B">
                <v:oval id="_x0000_s2546" style="position:absolute;left:0;text-align:left;margin-left:320.45pt;margin-top:333.4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4BF41458">
                <v:oval id="_x0000_s2545" style="position:absolute;left:0;text-align:left;margin-left:302.35pt;margin-top:377.5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6DBD4EA1">
                <v:oval id="_x0000_s2544" style="position:absolute;left:0;text-align:left;margin-left:279.65pt;margin-top:428.2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127E6E74">
                <v:oval id="_x0000_s2543" style="position:absolute;left:0;text-align:left;margin-left:261.3pt;margin-top:464.6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17600447">
                <v:oval id="_x0000_s2542" style="position:absolute;left:0;text-align:left;margin-left:243.15pt;margin-top:454.35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5990CABE">
                <v:oval id="_x0000_s2541" style="position:absolute;left:0;text-align:left;margin-left:187.8pt;margin-top:418.6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22BEC8A5">
                <v:oval id="_x0000_s2540" style="position:absolute;left:0;text-align:left;margin-left:240.6pt;margin-top:290.3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0C2431D2">
                <v:oval id="_x0000_s2539" style="position:absolute;left:0;text-align:left;margin-left:302.35pt;margin-top:377.5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6397EA87">
                <v:oval id="_x0000_s2538" style="position:absolute;left:0;text-align:left;margin-left:372.45pt;margin-top:401.9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560D2172">
                <v:oval id="_x0000_s2537" style="position:absolute;left:0;text-align:left;margin-left:423pt;margin-top:422.65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50C8FB8A">
                <v:oval id="_x0000_s2536" style="position:absolute;left:0;text-align:left;margin-left:389.85pt;margin-top:493.05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4966B0E7">
                <v:oval id="_x0000_s2535" style="position:absolute;left:0;text-align:left;margin-left:369.55pt;margin-top:532.5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039D6A9C">
                <v:oval id="_x0000_s2534" style="position:absolute;left:0;text-align:left;margin-left:345.95pt;margin-top:518.8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490F8A3C">
                <v:oval id="_x0000_s2533" style="position:absolute;left:0;text-align:left;margin-left:261.3pt;margin-top:464.6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7436F609">
                <v:oval id="_x0000_s2532" style="position:absolute;left:0;text-align:left;margin-left:279.65pt;margin-top:428.2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7B89BA17">
                <v:oval id="_x0000_s2531" style="position:absolute;left:0;text-align:left;margin-left:302.35pt;margin-top:377.5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6DB50A40">
                <v:oval id="_x0000_s2530" style="position:absolute;left:0;text-align:left;margin-left:109.1pt;margin-top:155.35pt;width:2.85pt;height:2.8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555729DE">
                <v:oval id="_x0000_s2529" style="position:absolute;left:0;text-align:left;margin-left:126.7pt;margin-top:109.45pt;width:2.85pt;height:2.8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0BEE03CA">
                <v:oval id="_x0000_s2528" style="position:absolute;left:0;text-align:left;margin-left:171.1pt;margin-top:125.15pt;width:2.85pt;height:2.8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45142391">
                <v:oval id="_x0000_s2527" style="position:absolute;left:0;text-align:left;margin-left:166.3pt;margin-top:138pt;width:2.85pt;height:2.8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30A53A95">
                <v:oval id="_x0000_s2526" style="position:absolute;left:0;text-align:left;margin-left:160.35pt;margin-top:136.05pt;width:2.85pt;height:2.8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4DC535DA">
                <v:oval id="_x0000_s2525" style="position:absolute;left:0;text-align:left;margin-left:147.85pt;margin-top:170.7pt;width:2.85pt;height:2.8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21AFD03A">
                <v:oval id="_x0000_s2524" style="position:absolute;left:0;text-align:left;margin-left:109.1pt;margin-top:155.35pt;width:2.85pt;height:2.8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70D4075A">
                <v:oval id="_x0000_s2523" style="position:absolute;left:0;text-align:left;margin-left:195.75pt;margin-top:205.4pt;width:2.85pt;height:2.8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112AF013">
                <v:oval id="_x0000_s2522" style="position:absolute;left:0;text-align:left;margin-left:200.8pt;margin-top:192.2pt;width:2.85pt;height:2.8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3748BD6E">
                <v:oval id="_x0000_s2521" style="position:absolute;left:0;text-align:left;margin-left:207.05pt;margin-top:194pt;width:2.85pt;height:2.8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7C97E519">
                <v:oval id="_x0000_s2520" style="position:absolute;left:0;text-align:left;margin-left:218.7pt;margin-top:161.7pt;width:2.85pt;height:2.8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6A3CDC80">
                <v:oval id="_x0000_s2519" style="position:absolute;left:0;text-align:left;margin-left:240.75pt;margin-top:169.35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3BE41469">
                <v:oval id="_x0000_s2518" style="position:absolute;left:0;text-align:left;margin-left:244.35pt;margin-top:158.65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37EFC7ED">
                <v:oval id="_x0000_s2517" style="position:absolute;left:0;text-align:left;margin-left:255.8pt;margin-top:162.5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04D5A964">
                <v:oval id="_x0000_s2516" style="position:absolute;left:0;text-align:left;margin-left:252.8pt;margin-top:172.65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13D01016">
                <v:oval id="_x0000_s2515" style="position:absolute;left:0;text-align:left;margin-left:269.85pt;margin-top:177.9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3005DCA8">
                <v:oval id="_x0000_s2514" style="position:absolute;left:0;text-align:left;margin-left:257.55pt;margin-top:214.95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6BEEE980">
                <v:oval id="_x0000_s2513" style="position:absolute;left:0;text-align:left;margin-left:229.4pt;margin-top:205.25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4780D6D9">
                <v:oval id="_x0000_s2512" style="position:absolute;left:0;text-align:left;margin-left:225.2pt;margin-top:216.5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34BF2CB5">
                <v:oval id="_x0000_s2511" style="position:absolute;left:0;text-align:left;margin-left:195.75pt;margin-top:205.4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2522E87C">
                <v:oval id="_x0000_s2510" style="position:absolute;left:0;text-align:left;margin-left:372.7pt;margin-top:363.7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473D9086">
                <v:oval id="_x0000_s2509" style="position:absolute;left:0;text-align:left;margin-left:387.1pt;margin-top:328.8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1FDE365B">
                <v:oval id="_x0000_s2508" style="position:absolute;left:0;text-align:left;margin-left:428pt;margin-top:345.35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2AD7F416">
                <v:oval id="_x0000_s2507" style="position:absolute;left:0;text-align:left;margin-left:413.4pt;margin-top:378.85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39BBBE38">
                <v:oval id="_x0000_s2506" style="position:absolute;left:0;text-align:left;margin-left:372.7pt;margin-top:363.7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727D3618">
                <v:oval id="_x0000_s2505" style="position:absolute;left:0;text-align:left;margin-left:215.6pt;margin-top:404.1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4891290F">
                <v:oval id="_x0000_s2504" style="position:absolute;left:0;text-align:left;margin-left:233.85pt;margin-top:372.9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03E1057C">
                <v:oval id="_x0000_s2503" style="position:absolute;left:0;text-align:left;margin-left:272.1pt;margin-top:395.9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6A9C2223">
                <v:oval id="_x0000_s2502" style="position:absolute;left:0;text-align:left;margin-left:254.2pt;margin-top:426.4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02D68C7C">
                <v:oval id="_x0000_s2501" style="position:absolute;left:0;text-align:left;margin-left:215.6pt;margin-top:404.1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7BD81682">
                <v:oval id="_x0000_s2500" style="position:absolute;left:0;text-align:left;margin-left:125.5pt;margin-top:348.9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2BE4728A">
                <v:oval id="_x0000_s2499" style="position:absolute;left:0;text-align:left;margin-left:140.7pt;margin-top:322.4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760AE588">
                <v:oval id="_x0000_s2498" style="position:absolute;left:0;text-align:left;margin-left:184.05pt;margin-top:347.45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1B148499">
                <v:oval id="_x0000_s2497" style="position:absolute;left:0;text-align:left;margin-left:168.3pt;margin-top:373.9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7D2FB486">
                <v:oval id="_x0000_s2496" style="position:absolute;left:0;text-align:left;margin-left:125.5pt;margin-top:348.9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2A2D7BCE">
                <v:oval id="_x0000_s2495" style="position:absolute;left:0;text-align:left;margin-left:48.6pt;margin-top:301.4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2DF362E2">
                <v:oval id="_x0000_s2494" style="position:absolute;left:0;text-align:left;margin-left:65.25pt;margin-top:274.15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6D2531CB">
                <v:oval id="_x0000_s2493" style="position:absolute;left:0;text-align:left;margin-left:75.8pt;margin-top:280.6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46F433B4">
                <v:oval id="_x0000_s2492" style="position:absolute;left:0;text-align:left;margin-left:81.3pt;margin-top:271.7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21705D14">
                <v:oval id="_x0000_s2491" style="position:absolute;left:0;text-align:left;margin-left:100.8pt;margin-top:283.5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6EAF9630">
                <v:oval id="_x0000_s2490" style="position:absolute;left:0;text-align:left;margin-left:77.95pt;margin-top:319.7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6121AC0B">
                <v:oval id="_x0000_s2489" style="position:absolute;left:0;text-align:left;margin-left:48.6pt;margin-top:301.4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63D1FE88">
                <v:shape id="_x0000_s2488" style="position:absolute;left:0;text-align:left;margin-left:156.4pt;margin-top:240.35pt;width:28pt;height:36pt;z-index:25173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2C797E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1E8DC3">
                <v:shape id="_x0000_s2487" style="position:absolute;left:0;text-align:left;margin-left:181.6pt;margin-top:251.9pt;width:28pt;height:36pt;z-index:25173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B05417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3129F6">
                <v:shape id="_x0000_s2486" style="position:absolute;left:0;text-align:left;margin-left:216.45pt;margin-top:272.55pt;width:28pt;height:36pt;z-index:2517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87C4D2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239E14">
                <v:shape id="_x0000_s2485" style="position:absolute;left:0;text-align:left;margin-left:245pt;margin-top:284.05pt;width:34pt;height:36pt;z-index:2517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BAC295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744BB0">
                <v:shape id="_x0000_s2484" style="position:absolute;left:0;text-align:left;margin-left:187.35pt;margin-top:423.35pt;width:48pt;height:36pt;z-index:2517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9CC30E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88AAC1">
                <v:shape id="_x0000_s2483" style="position:absolute;left:0;text-align:left;margin-left:100.2pt;margin-top:395.35pt;width:48pt;height:36pt;z-index:2517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7C92F1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0B85DB">
                <v:shape id="_x0000_s2482" style="position:absolute;left:0;text-align:left;margin-left:64.45pt;margin-top:367.2pt;width:42pt;height:36pt;z-index:2517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CA7FD6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1AF0F0">
                <v:shape id="_x0000_s2481" style="position:absolute;left:0;text-align:left;margin-left:160.9pt;margin-top:324.95pt;width:31pt;height:36pt;z-index:2517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B7DD8B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99DA84">
                <v:shape id="_x0000_s2480" style="position:absolute;left:0;text-align:left;margin-left:367.5pt;margin-top:241.25pt;width:34pt;height:36pt;z-index:2517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153BF5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60BDB1">
                <v:shape id="_x0000_s2479" style="position:absolute;left:0;text-align:left;margin-left:403.75pt;margin-top:280pt;width:48pt;height:36pt;z-index:25174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A9090E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59EA92">
                <v:shape id="_x0000_s2478" style="position:absolute;left:0;text-align:left;margin-left:402.95pt;margin-top:283.5pt;width:48pt;height:36pt;z-index:25174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A86AA2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88B083">
                <v:shape id="_x0000_s2477" style="position:absolute;left:0;text-align:left;margin-left:415.5pt;margin-top:291.55pt;width:48pt;height:36pt;z-index:25174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98D2C0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E88ABF">
                <v:shape id="_x0000_s2476" style="position:absolute;left:0;text-align:left;margin-left:435.5pt;margin-top:304.9pt;width:48pt;height:36pt;z-index:25174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E2EC05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1FB694">
                <v:shape id="_x0000_s2475" style="position:absolute;left:0;text-align:left;margin-left:431.35pt;margin-top:312.2pt;width:48pt;height:36pt;z-index:25174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E9A599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AC028A">
                <v:shape id="_x0000_s2474" style="position:absolute;left:0;text-align:left;margin-left:445.6pt;margin-top:318.8pt;width:48pt;height:36pt;z-index:25175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D35C79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EA3982">
                <v:shape id="_x0000_s2473" style="position:absolute;left:0;text-align:left;margin-left:449.85pt;margin-top:326.6pt;width:48pt;height:36pt;z-index:25175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D90DF4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ACEDBE">
                <v:shape id="_x0000_s2472" style="position:absolute;left:0;text-align:left;margin-left:449.85pt;margin-top:335pt;width:48pt;height:36pt;z-index:25175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5E21B8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2970BB">
                <v:shape id="_x0000_s2471" style="position:absolute;left:0;text-align:left;margin-left:423.2pt;margin-top:427.15pt;width:48pt;height:36pt;z-index:25175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BBE069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D6A68E">
                <v:shape id="_x0000_s2470" style="position:absolute;left:0;text-align:left;margin-left:328.75pt;margin-top:406.5pt;width:48pt;height:36pt;z-index:25175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F9DAAC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C04949">
                <v:shape id="_x0000_s2469" style="position:absolute;left:0;text-align:left;margin-left:254.2pt;margin-top:378pt;width:48pt;height:36pt;z-index:25175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A08496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C85C19">
                <v:shape id="_x0000_s2468" style="position:absolute;left:0;text-align:left;margin-left:285.75pt;margin-top:328.8pt;width:34pt;height:36pt;z-index:25175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007A52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81F81B">
                <v:shape id="_x0000_s2467" style="position:absolute;left:0;text-align:left;margin-left:285.85pt;margin-top:325.35pt;width:34pt;height:36pt;z-index:2517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C2E302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181985">
                <v:shape id="_x0000_s2466" style="position:absolute;left:0;text-align:left;margin-left:289.35pt;margin-top:310.6pt;width:34pt;height:36pt;z-index:2517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6164CC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97EADF">
                <v:shape id="_x0000_s2465" style="position:absolute;left:0;text-align:left;margin-left:293.45pt;margin-top:295.95pt;width:34pt;height:36pt;z-index:2517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DFCD91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1A2189">
                <v:shape id="_x0000_s2464" style="position:absolute;left:0;text-align:left;margin-left:298.7pt;margin-top:284.25pt;width:34pt;height:36pt;z-index:2517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B46C6E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856B46">
                <v:shape id="_x0000_s2463" style="position:absolute;left:0;text-align:left;margin-left:305.7pt;margin-top:271.95pt;width:34pt;height:36pt;z-index:2517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9E94B2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712DF5">
                <v:shape id="_x0000_s2462" style="position:absolute;left:0;text-align:left;margin-left:324pt;margin-top:250.3pt;width:34pt;height:36pt;z-index:2517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9168D0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FCB518">
                <v:shape id="_x0000_s2461" style="position:absolute;left:0;text-align:left;margin-left:366.55pt;margin-top:327.15pt;width:31pt;height:36pt;z-index:2517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35C359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BC302F">
                <v:shape id="_x0000_s2460" style="position:absolute;left:0;text-align:left;margin-left:34.6pt;margin-top:199.8pt;width:28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9CC5EE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916C70">
                <v:shape id="_x0000_s2459" style="position:absolute;left:0;text-align:left;margin-left:109.6pt;margin-top:221.6pt;width:28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5C6235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F9FE25">
                <v:shape id="_x0000_s2458" style="position:absolute;left:0;text-align:left;margin-left:0;margin-top:320.55pt;width:42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615563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97BC36">
                <v:shape id="_x0000_s2457" style="position:absolute;left:0;text-align:left;margin-left:0;margin-top:306.35pt;width:42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F6FC50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1C5DAE">
                <v:shape id="_x0000_s2456" style="position:absolute;left:0;text-align:left;margin-left:0;margin-top:287.9pt;width:42pt;height:36pt;z-index:2517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6CB1AA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428BA3">
                <v:shape id="_x0000_s2455" style="position:absolute;left:0;text-align:left;margin-left:75.25pt;margin-top:278.35pt;width:31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DB6316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F3EB98">
                <v:shape id="_x0000_s2454" style="position:absolute;left:0;text-align:left;margin-left:214.7pt;margin-top:281.75pt;width:34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2056C6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A1F7F8">
                <v:shape id="_x0000_s2453" style="position:absolute;left:0;text-align:left;margin-left:221.35pt;margin-top:268.3pt;width:34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63E9E6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B29F16">
                <v:shape id="_x0000_s2452" style="position:absolute;left:0;text-align:left;margin-left:270.4pt;margin-top:281.15pt;width:34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A70AED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8DFF76">
                <v:shape id="_x0000_s2451" style="position:absolute;left:0;text-align:left;margin-left:280.35pt;margin-top:287.85pt;width:34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5CCD46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8E1DFE">
                <v:shape id="_x0000_s2450" style="position:absolute;left:0;text-align:left;margin-left:293.45pt;margin-top:300.9pt;width:34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9DC528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218818">
                <v:shape id="_x0000_s2449" style="position:absolute;left:0;text-align:left;margin-left:284pt;margin-top:428.75pt;width:34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54E139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6ECD11">
                <v:shape id="_x0000_s2448" style="position:absolute;left:0;text-align:left;margin-left:260.75pt;margin-top:469.35pt;width:34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D3FA59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BE08E7">
                <v:shape id="_x0000_s2447" style="position:absolute;left:0;text-align:left;margin-left:198.15pt;margin-top:458.35pt;width:48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CFA527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6845FC">
                <v:shape id="_x0000_s2446" style="position:absolute;left:0;text-align:left;margin-left:241.35pt;margin-top:361.85pt;width:31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0681F2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5193A3">
                <v:shape id="_x0000_s2445" style="position:absolute;left:0;text-align:left;margin-left:394.15pt;margin-top:493.7pt;width:34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4096F8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99ABCE">
                <v:shape id="_x0000_s2444" style="position:absolute;left:0;text-align:left;margin-left:368.95pt;margin-top:537.4pt;width:48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57FBEE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60E4A4">
                <v:shape id="_x0000_s2443" style="position:absolute;left:0;text-align:left;margin-left:300.9pt;margin-top:522.75pt;width:48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45A508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302326">
                <v:shape id="_x0000_s2442" style="position:absolute;left:0;text-align:left;margin-left:329.25pt;margin-top:445.6pt;width:31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07A289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C12BCB">
                <v:shape id="_x0000_s2441" style="position:absolute;left:0;text-align:left;margin-left:62.95pt;margin-top:145.15pt;width:48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C658DD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9CD0F">
                <v:shape id="_x0000_s2440" style="position:absolute;left:0;text-align:left;margin-left:81.8pt;margin-top:98.6pt;width:48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61551C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FC88C6">
                <v:shape id="_x0000_s2439" style="position:absolute;left:0;text-align:left;margin-left:174.75pt;margin-top:118.15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608225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17E2FA">
                <v:shape id="_x0000_s2438" style="position:absolute;left:0;text-align:left;margin-left:166.25pt;margin-top:141.6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73A223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6B82DC">
                <v:shape id="_x0000_s2437" style="position:absolute;left:0;text-align:left;margin-left:160.25pt;margin-top:139.65pt;width:48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B810A6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881D72">
                <v:shape id="_x0000_s2436" style="position:absolute;left:0;text-align:left;margin-left:147.55pt;margin-top:174.45pt;width:48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B6D112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DE6B10">
                <v:shape id="_x0000_s2435" style="position:absolute;left:0;text-align:left;margin-left:123.5pt;margin-top:129.5pt;width:37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B01E52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BE3E0C">
                <v:shape id="_x0000_s2434" style="position:absolute;left:0;text-align:left;margin-left:149.65pt;margin-top:195.25pt;width:48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301A66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5F284D">
                <v:shape id="_x0000_s2433" style="position:absolute;left:0;text-align:left;margin-left:155.6pt;margin-top:181.5pt;width:48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029707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99F8EE">
                <v:shape id="_x0000_s2432" style="position:absolute;left:0;text-align:left;margin-left:161.8pt;margin-top:183.3pt;width:48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33E2B9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EF659A">
                <v:shape id="_x0000_s2431" style="position:absolute;left:0;text-align:left;margin-left:173.65pt;margin-top:150.9pt;width:48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952DA6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19A60E">
                <v:shape id="_x0000_s2430" style="position:absolute;left:0;text-align:left;margin-left:195.65pt;margin-top:158.6pt;width:48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9F59E6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042A27">
                <v:shape id="_x0000_s2429" style="position:absolute;left:0;text-align:left;margin-left:199.2pt;margin-top:147.9pt;width:48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474357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D1BD15">
                <v:shape id="_x0000_s2428" style="position:absolute;left:0;text-align:left;margin-left:259.3pt;margin-top:155.2pt;width:48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D27FDE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4FC132">
                <v:shape id="_x0000_s2427" style="position:absolute;left:0;text-align:left;margin-left:256.25pt;margin-top:165.3pt;width:48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99875E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B36A96">
                <v:shape id="_x0000_s2426" style="position:absolute;left:0;text-align:left;margin-left:273.4pt;margin-top:170.65pt;width:48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249F2B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0CEB03">
                <v:shape id="_x0000_s2425" style="position:absolute;left:0;text-align:left;margin-left:257.55pt;margin-top:218.55pt;width:48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DBEEB4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A0A8EE">
                <v:shape id="_x0000_s2424" style="position:absolute;left:0;text-align:left;margin-left:229.25pt;margin-top:208.9pt;width:48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73326E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7DA04F">
                <v:shape id="_x0000_s2423" style="position:absolute;left:0;text-align:left;margin-left:224.95pt;margin-top:220.2pt;width:48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E9E952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7BB51D">
                <v:shape id="_x0000_s2422" style="position:absolute;left:0;text-align:left;margin-left:216.2pt;margin-top:177pt;width:37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7BAAC5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DFFF24">
                <v:shape id="_x0000_s2421" style="position:absolute;left:0;text-align:left;margin-left:326.7pt;margin-top:353.45pt;width:48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6336DF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4BC73E">
                <v:shape id="_x0000_s2420" style="position:absolute;left:0;text-align:left;margin-left:342.45pt;margin-top:317.8pt;width:48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EB0811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277416">
                <v:shape id="_x0000_s2419" style="position:absolute;left:0;text-align:left;margin-left:431.85pt;margin-top:338.75pt;width:48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088764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9D2C50">
                <v:shape id="_x0000_s2418" style="position:absolute;left:0;text-align:left;margin-left:412.95pt;margin-top:382.65pt;width:48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4D7262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B9B501">
                <v:shape id="_x0000_s2417" style="position:absolute;left:0;text-align:left;margin-left:383.75pt;margin-top:343.25pt;width:37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95716C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61CD30">
                <v:shape id="_x0000_s2416" style="position:absolute;left:0;text-align:left;margin-left:170.05pt;margin-top:393.6pt;width:48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F6C59A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9A4F1">
                <v:shape id="_x0000_s2415" style="position:absolute;left:0;text-align:left;margin-left:190.3pt;margin-top:361.55pt;width:48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D1B6A3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09B127">
                <v:shape id="_x0000_s2414" style="position:absolute;left:0;text-align:left;margin-left:276.25pt;margin-top:390.35pt;width:48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6C3B50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DE0BE6">
                <v:shape id="_x0000_s2413" style="position:absolute;left:0;text-align:left;margin-left:252.65pt;margin-top:430.55pt;width:48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A7B367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7B2B27">
                <v:shape id="_x0000_s2412" style="position:absolute;left:0;text-align:left;margin-left:227.25pt;margin-top:389.05pt;width:37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7405CB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3364A3">
                <v:shape id="_x0000_s2411" style="position:absolute;left:0;text-align:left;margin-left:79.9pt;margin-top:338.4pt;width:48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6EF852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A8A998">
                <v:shape id="_x0000_s2410" style="position:absolute;left:0;text-align:left;margin-left:97.05pt;margin-top:311.1pt;width:48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E31883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7EE0BE">
                <v:shape id="_x0000_s2409" style="position:absolute;left:0;text-align:left;margin-left:188.2pt;margin-top:341.85pt;width:48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FE16F6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80BF86">
                <v:shape id="_x0000_s2408" style="position:absolute;left:0;text-align:left;margin-left:166.7pt;margin-top:378.1pt;width:48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988919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40641B">
                <v:shape id="_x0000_s2407" style="position:absolute;left:0;text-align:left;margin-left:138.2pt;margin-top:337.6pt;width:37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53A586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4D0CEB">
                <v:shape id="_x0000_s2406" style="position:absolute;left:0;text-align:left;margin-left:3.1pt;margin-top:290.85pt;width:48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A92ED0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F5542F">
                <v:shape id="_x0000_s2405" style="position:absolute;left:0;text-align:left;margin-left:21.8pt;margin-top:262.8pt;width:48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F660D5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AB6D7C">
                <v:shape id="_x0000_s2404" style="position:absolute;left:0;text-align:left;margin-left:32.35pt;margin-top:269.25pt;width:48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F45489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9402CA">
                <v:shape id="_x0000_s2403" style="position:absolute;left:0;text-align:left;margin-left:37.85pt;margin-top:260.3pt;width:48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1EEE53" w14:textId="77777777" w:rsidR="0024512E" w:rsidRDefault="005717B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3BE9EF">
                <v:shape id="_x0000_s2402" style="position:absolute;left:0;text-align:left;margin-left:105pt;margin-top:278.1pt;width:48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270AC8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8A348B">
                <v:shape id="_x0000_s2401" style="position:absolute;left:0;text-align:left;margin-left:76.15pt;margin-top:323.95pt;width:48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DD3E11" w14:textId="77777777" w:rsidR="0024512E" w:rsidRDefault="005717B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0E6D3F">
                <v:shape id="_x0000_s2400" style="position:absolute;left:0;text-align:left;margin-left:58.15pt;margin-top:285.15pt;width:37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7019AC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1DEEE">
                <v:shape id="_x0000_s2399" style="position:absolute;left:0;text-align:left;margin-left:122.55pt;margin-top:163.1pt;width:31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0B8CD8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523085">
                <v:shape id="_x0000_s2398" style="position:absolute;left:0;text-align:left;margin-left:249.5pt;margin-top:215.7pt;width:31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0CFCDF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1C32EA">
                <v:shape id="_x0000_s2397" style="position:absolute;left:0;text-align:left;margin-left:346.2pt;margin-top:449.85pt;width:37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24BCFB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D9F142">
                <v:shape id="_x0000_s2396" style="position:absolute;left:0;text-align:left;margin-left:340.45pt;margin-top:476.7pt;width:37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A6146F" w14:textId="77777777" w:rsidR="0024512E" w:rsidRDefault="005717B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</w:p>
          <w:p w14:paraId="6F3AC7B6" w14:textId="77777777" w:rsidR="005717B3" w:rsidRPr="008C3E59" w:rsidRDefault="005717B3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2DA474E7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26BCA220" w14:textId="77777777" w:rsidR="005717B3" w:rsidRDefault="005717B3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630</w:t>
            </w:r>
          </w:p>
        </w:tc>
      </w:tr>
    </w:tbl>
    <w:p w14:paraId="19257C24" w14:textId="77777777" w:rsidR="005717B3" w:rsidRPr="00312000" w:rsidRDefault="005717B3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0877DB93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10058456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E1829B9" w14:textId="77777777" w:rsidR="005717B3" w:rsidRPr="00230DDF" w:rsidRDefault="005717B3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3C3FC4C5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EB2A0D2" w14:textId="77777777" w:rsidR="005717B3" w:rsidRPr="00230DDF" w:rsidRDefault="00571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65D0805D" w14:textId="77777777" w:rsidR="005717B3" w:rsidRPr="00230DDF" w:rsidRDefault="00571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0AD95517" w14:textId="77777777" w:rsidR="005717B3" w:rsidRPr="00230DDF" w:rsidRDefault="00571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EA21D02" w14:textId="77777777" w:rsidR="005717B3" w:rsidRPr="00230DDF" w:rsidRDefault="00571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17D9F0C5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56C9ABF" w14:textId="77777777" w:rsidR="005717B3" w:rsidRPr="00230DDF" w:rsidRDefault="00571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627981C7" w14:textId="77777777" w:rsidR="005717B3" w:rsidRPr="00230DDF" w:rsidRDefault="00571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6A749AD0" w14:textId="77777777" w:rsidR="005717B3" w:rsidRPr="00230DDF" w:rsidRDefault="00571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6641081" w14:textId="77777777" w:rsidR="005717B3" w:rsidRPr="00230DDF" w:rsidRDefault="005717B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414A14CA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1EF6691F" w14:textId="77777777" w:rsidR="005717B3" w:rsidRPr="00230DDF" w:rsidRDefault="005717B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6E2B7C89" w14:textId="77777777" w:rsidR="005717B3" w:rsidRPr="00F40298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15558F67" w14:textId="77777777" w:rsidR="005717B3" w:rsidRPr="00230DDF" w:rsidRDefault="005717B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7A0937EE" wp14:editId="4EB3A63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0E6B312C" w14:textId="77777777" w:rsidR="005717B3" w:rsidRPr="00F40298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6E448433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520C5EE0" w14:textId="77777777" w:rsidR="005717B3" w:rsidRPr="00F40298" w:rsidRDefault="00571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FA09AE1" w14:textId="77777777" w:rsidR="005717B3" w:rsidRPr="00F40298" w:rsidRDefault="005717B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F628BF9" w14:textId="77777777" w:rsidR="005717B3" w:rsidRPr="00230DDF" w:rsidRDefault="005717B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2A087F4" w14:textId="77777777" w:rsidR="005717B3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738C73D4" w14:textId="77777777" w:rsidR="005717B3" w:rsidRPr="00230DDF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10693E11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55907FDA" w14:textId="77777777" w:rsidR="005717B3" w:rsidRPr="00230DDF" w:rsidRDefault="005717B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385BA9E" w14:textId="77777777" w:rsidR="005717B3" w:rsidRPr="00F40298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C5512DE" w14:textId="77777777" w:rsidR="005717B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CFB5BAC">
                      <v:line id="_x0000_s2394" style="position:absolute;left:0;text-align:left;flip:y;z-index:25184716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6C1B5D3" w14:textId="77777777" w:rsidR="005717B3" w:rsidRPr="00230DDF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2700A7F3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307EC08F" w14:textId="77777777" w:rsidR="005717B3" w:rsidRPr="00230DDF" w:rsidRDefault="005717B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ADF223" w14:textId="77777777" w:rsidR="005717B3" w:rsidRPr="00F40298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2EE76D" w14:textId="77777777" w:rsidR="005717B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1F8C654">
                      <v:line id="_x0000_s2369" style="position:absolute;left:0;text-align:left;flip:y;z-index:25183180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714213" w14:textId="77777777" w:rsidR="005717B3" w:rsidRPr="00230DDF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056AAEE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37CEF8" w14:textId="77777777" w:rsidR="005717B3" w:rsidRPr="00100A99" w:rsidRDefault="00571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0BFB0C" w14:textId="77777777" w:rsidR="005717B3" w:rsidRPr="00100A99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5AAFE56" w14:textId="77777777" w:rsidR="005717B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FDD4D1F">
                      <v:oval id="_x0000_s2370" style="position:absolute;left:0;text-align:left;margin-left:0;margin-top:2.15pt;width:4.25pt;height:4.25pt;z-index:25183283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BEBF033" w14:textId="77777777" w:rsidR="005717B3" w:rsidRPr="00230DDF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15DC3E6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C43CEA" w14:textId="77777777" w:rsidR="005717B3" w:rsidRPr="00100A99" w:rsidRDefault="00571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61BFEA" w14:textId="77777777" w:rsidR="005717B3" w:rsidRPr="00100A99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00C44DC" w14:textId="77777777" w:rsidR="005717B3" w:rsidRPr="00230DDF" w:rsidRDefault="005717B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57E47879" wp14:editId="72EEAE78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1BA5F05" w14:textId="77777777" w:rsidR="005717B3" w:rsidRPr="00100A99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0475EE0A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51BE38" w14:textId="77777777" w:rsidR="005717B3" w:rsidRPr="00100A99" w:rsidRDefault="00571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FB3FEA" w14:textId="77777777" w:rsidR="005717B3" w:rsidRPr="00100A99" w:rsidRDefault="005717B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CFB81E" w14:textId="77777777" w:rsidR="005717B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9A81CBE">
                      <v:rect id="_x0000_s2371" style="position:absolute;left:0;text-align:left;margin-left:39.9pt;margin-top:9.2pt;width:8.5pt;height:8.5pt;z-index:25183385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D73502" w14:textId="77777777" w:rsidR="005717B3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62196CF5" w14:textId="77777777" w:rsidR="005717B3" w:rsidRPr="00230DDF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C9F0086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B39B2DA" w14:textId="77777777" w:rsidR="005717B3" w:rsidRPr="00230DDF" w:rsidRDefault="005717B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8F1808" w14:textId="77777777" w:rsidR="005717B3" w:rsidRPr="00100A99" w:rsidRDefault="005717B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99C5A6" w14:textId="77777777" w:rsidR="005717B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1637545">
                      <v:oval id="_x0000_s2372" style="position:absolute;left:0;text-align:left;margin-left:39.9pt;margin-top:12.7pt;width:8.5pt;height:8.5pt;z-index:25183488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402381" w14:textId="77777777" w:rsidR="005717B3" w:rsidRPr="00230DDF" w:rsidRDefault="005717B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140F41E7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AE40DC3" w14:textId="77777777" w:rsidR="005717B3" w:rsidRPr="00100A99" w:rsidRDefault="005717B3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9F0E00E" w14:textId="77777777" w:rsidR="005717B3" w:rsidRPr="00100A99" w:rsidRDefault="005717B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8D080B5" w14:textId="77777777" w:rsidR="005717B3" w:rsidRPr="00313936" w:rsidRDefault="005717B3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1E670E6" w14:textId="77777777" w:rsidR="005717B3" w:rsidRDefault="005717B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60861CE4" w14:textId="77777777" w:rsidR="005717B3" w:rsidRPr="00313936" w:rsidRDefault="005717B3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2243B3CC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2860040D" w14:textId="77777777" w:rsidR="005717B3" w:rsidRPr="00BF6242" w:rsidRDefault="005717B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068824FE" w14:textId="77777777" w:rsidR="005717B3" w:rsidRPr="00100A99" w:rsidRDefault="005717B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FFFD594" w14:textId="77777777" w:rsidR="005717B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F96C682">
                      <v:line id="_x0000_s2395" style="position:absolute;left:0;text-align:left;flip:y;z-index:25184819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4B1562D" w14:textId="77777777" w:rsidR="005717B3" w:rsidRPr="00100A99" w:rsidRDefault="005717B3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7B356C0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A555C79" w14:textId="77777777" w:rsidR="005717B3" w:rsidRPr="00100A99" w:rsidRDefault="005717B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7C94CBF" w14:textId="77777777" w:rsidR="005717B3" w:rsidRPr="00100A99" w:rsidRDefault="005717B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0921D77" w14:textId="77777777" w:rsidR="005717B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64A5F64">
                      <v:line id="_x0000_s2374" style="position:absolute;left:0;text-align:left;flip:y;z-index:25183590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0815584" w14:textId="77777777" w:rsidR="005717B3" w:rsidRDefault="005717B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5CBA8962" w14:textId="77777777" w:rsidR="005717B3" w:rsidRPr="00100A99" w:rsidRDefault="005717B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4E341BF0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B7E83A3" w14:textId="77777777" w:rsidR="005717B3" w:rsidRPr="00100A99" w:rsidRDefault="005717B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F8CF37C" w14:textId="77777777" w:rsidR="005717B3" w:rsidRPr="00100A99" w:rsidRDefault="005717B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D65ABC5" w14:textId="77777777" w:rsidR="005717B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E3A4409">
                      <v:line id="_x0000_s2375" style="position:absolute;left:0;text-align:left;flip:y;z-index:25183692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07B8898" w14:textId="77777777" w:rsidR="005717B3" w:rsidRPr="00100A99" w:rsidRDefault="005717B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CAC0FAF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020B59B" w14:textId="77777777" w:rsidR="005717B3" w:rsidRPr="00100A99" w:rsidRDefault="005717B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1E3D8F8" w14:textId="77777777" w:rsidR="005717B3" w:rsidRPr="00100A99" w:rsidRDefault="005717B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D077DE1" w14:textId="77777777" w:rsidR="005717B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C50FCC3">
                      <v:line id="_x0000_s2376" style="position:absolute;left:0;text-align:left;flip:y;z-index:25183795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3750E23" w14:textId="77777777" w:rsidR="005717B3" w:rsidRPr="00100A99" w:rsidRDefault="005717B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8E3A904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2FE2848B" w14:textId="77777777" w:rsidR="005717B3" w:rsidRPr="00100A99" w:rsidRDefault="005717B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03856A" w14:textId="77777777" w:rsidR="005717B3" w:rsidRPr="00100A99" w:rsidRDefault="005717B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2200D6" w14:textId="77777777" w:rsidR="005717B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9FDA978">
                      <v:line id="_x0000_s2377" style="position:absolute;left:0;text-align:left;flip:y;z-index:25183897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86D69A" w14:textId="77777777" w:rsidR="005717B3" w:rsidRPr="00100A99" w:rsidRDefault="005717B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F1FEE8C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40D7B47A" w14:textId="77777777" w:rsidR="005717B3" w:rsidRPr="00100A99" w:rsidRDefault="005717B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3384BD" w14:textId="77777777" w:rsidR="005717B3" w:rsidRPr="00100A99" w:rsidRDefault="005717B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780707" w14:textId="77777777" w:rsidR="005717B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35B3842">
                      <v:line id="_x0000_s2378" style="position:absolute;left:0;text-align:left;flip:y;z-index:25184000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B24C24" w14:textId="77777777" w:rsidR="005717B3" w:rsidRPr="00100A99" w:rsidRDefault="005717B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4200AE0D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0F5929" w14:textId="77777777" w:rsidR="005717B3" w:rsidRPr="00100A99" w:rsidRDefault="00571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DC4DBE" w14:textId="77777777" w:rsidR="005717B3" w:rsidRPr="000E07F5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9F2F51" w14:textId="77777777" w:rsidR="005717B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D8A29C0">
                      <v:oval id="_x0000_s2379" style="position:absolute;left:0;text-align:left;margin-left:0;margin-top:5.35pt;width:2.85pt;height:2.85pt;z-index:25184102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E7003C" w14:textId="77777777" w:rsidR="005717B3" w:rsidRPr="00230DDF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2CEFCF1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F2201AA" w14:textId="77777777" w:rsidR="005717B3" w:rsidRDefault="00571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6A6A189" w14:textId="77777777" w:rsidR="005717B3" w:rsidRPr="000E07F5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18FE941" w14:textId="77777777" w:rsidR="005717B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8706247">
                      <v:group id="_x0000_s2391" style="position:absolute;left:0;text-align:left;margin-left:36.1pt;margin-top:8.5pt;width:17.05pt;height:14.35pt;z-index:25184614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8F405FC" w14:textId="77777777" w:rsidR="005717B3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4963DD6" w14:textId="77777777" w:rsidR="005717B3" w:rsidRPr="00230DDF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44142211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39CA829B" w14:textId="77777777" w:rsidR="005717B3" w:rsidRPr="00230DDF" w:rsidRDefault="005717B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9013666" w14:textId="77777777" w:rsidR="005717B3" w:rsidRPr="00230DDF" w:rsidRDefault="005717B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E90A279" w14:textId="77777777" w:rsidR="005717B3" w:rsidRPr="00230DDF" w:rsidRDefault="005717B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DB5D75E" w14:textId="77777777" w:rsidR="005717B3" w:rsidRPr="00230DDF" w:rsidRDefault="005717B3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729B43C7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36BB5D3" w14:textId="77777777" w:rsidR="005717B3" w:rsidRPr="00230DDF" w:rsidRDefault="005717B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62B3CB6" w14:textId="77777777" w:rsidR="005717B3" w:rsidRPr="00230DDF" w:rsidRDefault="005717B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3C502E3" w14:textId="77777777" w:rsidR="005717B3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A76E1C2">
                      <v:group id="_x0000_s2383" style="position:absolute;left:0;text-align:left;margin-left:39.5pt;margin-top:8.55pt;width:9.25pt;height:9.25pt;z-index:251842048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80C801A" w14:textId="77777777" w:rsidR="005717B3" w:rsidRPr="00230DDF" w:rsidRDefault="005717B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5000124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841D6E" w14:textId="77777777" w:rsidR="005717B3" w:rsidRPr="000E07F5" w:rsidRDefault="00571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69F3C7" w14:textId="77777777" w:rsidR="005717B3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37BA0BEF" w14:textId="77777777" w:rsidR="005717B3" w:rsidRPr="000E07F5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68A65D" w14:textId="77777777" w:rsidR="005717B3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DBFB083">
                      <v:group id="_x0000_s2386" style="position:absolute;left:0;text-align:left;margin-left:0;margin-top:5.3pt;width:6.05pt;height:6.05pt;z-index:251843072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C33620" w14:textId="77777777" w:rsidR="005717B3" w:rsidRPr="00230DDF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2E50E98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CB52BE" w14:textId="77777777" w:rsidR="005717B3" w:rsidRPr="000E07F5" w:rsidRDefault="00571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320808" w14:textId="77777777" w:rsidR="005717B3" w:rsidRPr="000E07F5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6AFFE9" w14:textId="77777777" w:rsidR="005717B3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DE34DAE">
                      <v:line id="_x0000_s2389" style="position:absolute;left:0;text-align:left;flip:y;z-index:25184409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E861CA" w14:textId="77777777" w:rsidR="005717B3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2AFC5B8D" w14:textId="77777777" w:rsidR="005717B3" w:rsidRPr="00230DDF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598F025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1C519C" w14:textId="77777777" w:rsidR="005717B3" w:rsidRPr="000E07F5" w:rsidRDefault="005717B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73BEE3" w14:textId="77777777" w:rsidR="005717B3" w:rsidRPr="000E07F5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6EF5FE" w14:textId="77777777" w:rsidR="005717B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427FFF9">
                      <v:line id="_x0000_s2390" style="position:absolute;left:0;text-align:left;flip:y;z-index:25184512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DFB77D" w14:textId="77777777" w:rsidR="005717B3" w:rsidRPr="00230DDF" w:rsidRDefault="005717B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5E589C7A" w14:textId="77777777" w:rsidR="005717B3" w:rsidRPr="005B4876" w:rsidRDefault="005717B3" w:rsidP="00D45A64">
            <w:pPr>
              <w:jc w:val="center"/>
            </w:pPr>
          </w:p>
        </w:tc>
      </w:tr>
    </w:tbl>
    <w:p w14:paraId="792F556A" w14:textId="77777777" w:rsidR="005717B3" w:rsidRDefault="005717B3"/>
    <w:sectPr w:rsidR="005717B3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344BD" w14:textId="77777777" w:rsidR="00CB1089" w:rsidRDefault="00CB1089">
      <w:r>
        <w:separator/>
      </w:r>
    </w:p>
  </w:endnote>
  <w:endnote w:type="continuationSeparator" w:id="0">
    <w:p w14:paraId="00922759" w14:textId="77777777" w:rsidR="00CB1089" w:rsidRDefault="00CB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F7FF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D39B12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2C4A" w14:textId="77777777" w:rsidR="008D51C3" w:rsidRDefault="005717B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432200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D721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4CDE" w14:textId="77777777" w:rsidR="00CB1089" w:rsidRDefault="00CB1089">
      <w:r>
        <w:separator/>
      </w:r>
    </w:p>
  </w:footnote>
  <w:footnote w:type="continuationSeparator" w:id="0">
    <w:p w14:paraId="3A44DFCD" w14:textId="77777777" w:rsidR="00CB1089" w:rsidRDefault="00CB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E3E2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047608949">
    <w:abstractNumId w:val="32"/>
  </w:num>
  <w:num w:numId="2" w16cid:durableId="396899526">
    <w:abstractNumId w:val="28"/>
  </w:num>
  <w:num w:numId="3" w16cid:durableId="1163934637">
    <w:abstractNumId w:val="38"/>
  </w:num>
  <w:num w:numId="4" w16cid:durableId="152373592">
    <w:abstractNumId w:val="15"/>
  </w:num>
  <w:num w:numId="5" w16cid:durableId="2107916011">
    <w:abstractNumId w:val="12"/>
  </w:num>
  <w:num w:numId="6" w16cid:durableId="2062707421">
    <w:abstractNumId w:val="27"/>
  </w:num>
  <w:num w:numId="7" w16cid:durableId="1129201441">
    <w:abstractNumId w:val="17"/>
  </w:num>
  <w:num w:numId="8" w16cid:durableId="475489537">
    <w:abstractNumId w:val="42"/>
  </w:num>
  <w:num w:numId="9" w16cid:durableId="843324687">
    <w:abstractNumId w:val="7"/>
  </w:num>
  <w:num w:numId="10" w16cid:durableId="56174183">
    <w:abstractNumId w:val="1"/>
  </w:num>
  <w:num w:numId="11" w16cid:durableId="991761359">
    <w:abstractNumId w:val="13"/>
  </w:num>
  <w:num w:numId="12" w16cid:durableId="557979666">
    <w:abstractNumId w:val="30"/>
  </w:num>
  <w:num w:numId="13" w16cid:durableId="8920369">
    <w:abstractNumId w:val="24"/>
  </w:num>
  <w:num w:numId="14" w16cid:durableId="1236472657">
    <w:abstractNumId w:val="31"/>
  </w:num>
  <w:num w:numId="15" w16cid:durableId="290670753">
    <w:abstractNumId w:val="5"/>
  </w:num>
  <w:num w:numId="16" w16cid:durableId="1997569020">
    <w:abstractNumId w:val="35"/>
  </w:num>
  <w:num w:numId="17" w16cid:durableId="137263615">
    <w:abstractNumId w:val="0"/>
  </w:num>
  <w:num w:numId="18" w16cid:durableId="1222713388">
    <w:abstractNumId w:val="39"/>
  </w:num>
  <w:num w:numId="19" w16cid:durableId="274405492">
    <w:abstractNumId w:val="10"/>
  </w:num>
  <w:num w:numId="20" w16cid:durableId="822814177">
    <w:abstractNumId w:val="4"/>
  </w:num>
  <w:num w:numId="21" w16cid:durableId="745494989">
    <w:abstractNumId w:val="37"/>
  </w:num>
  <w:num w:numId="22" w16cid:durableId="1941645117">
    <w:abstractNumId w:val="11"/>
  </w:num>
  <w:num w:numId="23" w16cid:durableId="446508634">
    <w:abstractNumId w:val="33"/>
  </w:num>
  <w:num w:numId="24" w16cid:durableId="1614241117">
    <w:abstractNumId w:val="21"/>
  </w:num>
  <w:num w:numId="25" w16cid:durableId="2067290253">
    <w:abstractNumId w:val="2"/>
  </w:num>
  <w:num w:numId="26" w16cid:durableId="433476083">
    <w:abstractNumId w:val="22"/>
  </w:num>
  <w:num w:numId="27" w16cid:durableId="1451633975">
    <w:abstractNumId w:val="44"/>
  </w:num>
  <w:num w:numId="28" w16cid:durableId="117143366">
    <w:abstractNumId w:val="29"/>
  </w:num>
  <w:num w:numId="29" w16cid:durableId="1208567362">
    <w:abstractNumId w:val="36"/>
  </w:num>
  <w:num w:numId="30" w16cid:durableId="1522352867">
    <w:abstractNumId w:val="14"/>
  </w:num>
  <w:num w:numId="31" w16cid:durableId="223223174">
    <w:abstractNumId w:val="6"/>
  </w:num>
  <w:num w:numId="32" w16cid:durableId="2068989220">
    <w:abstractNumId w:val="8"/>
  </w:num>
  <w:num w:numId="33" w16cid:durableId="1563905183">
    <w:abstractNumId w:val="26"/>
  </w:num>
  <w:num w:numId="34" w16cid:durableId="873495889">
    <w:abstractNumId w:val="18"/>
  </w:num>
  <w:num w:numId="35" w16cid:durableId="1192840104">
    <w:abstractNumId w:val="19"/>
  </w:num>
  <w:num w:numId="36" w16cid:durableId="1063288761">
    <w:abstractNumId w:val="23"/>
  </w:num>
  <w:num w:numId="37" w16cid:durableId="1829207646">
    <w:abstractNumId w:val="3"/>
  </w:num>
  <w:num w:numId="38" w16cid:durableId="2009092183">
    <w:abstractNumId w:val="9"/>
  </w:num>
  <w:num w:numId="39" w16cid:durableId="1594587674">
    <w:abstractNumId w:val="25"/>
  </w:num>
  <w:num w:numId="40" w16cid:durableId="347682350">
    <w:abstractNumId w:val="43"/>
  </w:num>
  <w:num w:numId="41" w16cid:durableId="1948151360">
    <w:abstractNumId w:val="43"/>
    <w:lvlOverride w:ilvl="0">
      <w:startOverride w:val="1"/>
    </w:lvlOverride>
  </w:num>
  <w:num w:numId="42" w16cid:durableId="2136832263">
    <w:abstractNumId w:val="43"/>
    <w:lvlOverride w:ilvl="0">
      <w:startOverride w:val="1"/>
    </w:lvlOverride>
  </w:num>
  <w:num w:numId="43" w16cid:durableId="1347637571">
    <w:abstractNumId w:val="43"/>
    <w:lvlOverride w:ilvl="0">
      <w:startOverride w:val="1"/>
    </w:lvlOverride>
  </w:num>
  <w:num w:numId="44" w16cid:durableId="1092818125">
    <w:abstractNumId w:val="16"/>
  </w:num>
  <w:num w:numId="45" w16cid:durableId="96295459">
    <w:abstractNumId w:val="20"/>
  </w:num>
  <w:num w:numId="46" w16cid:durableId="1572539931">
    <w:abstractNumId w:val="41"/>
  </w:num>
  <w:num w:numId="47" w16cid:durableId="129204195">
    <w:abstractNumId w:val="40"/>
  </w:num>
  <w:num w:numId="48" w16cid:durableId="20094628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7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4512E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17B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57C9B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9613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7753E"/>
    <w:rsid w:val="00C808E7"/>
    <w:rsid w:val="00CA151C"/>
    <w:rsid w:val="00CB1089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3208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1"/>
    <o:shapelayout v:ext="edit">
      <o:idmap v:ext="edit" data="2"/>
    </o:shapelayout>
  </w:shapeDefaults>
  <w:decimalSymbol w:val=","/>
  <w:listSeparator w:val=";"/>
  <w14:docId w14:val="2A70C631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7297</Words>
  <Characters>41593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48793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2024-06-18T12:09:00Z</cp:lastPrinted>
  <dcterms:created xsi:type="dcterms:W3CDTF">2024-06-04T05:40:00Z</dcterms:created>
  <dcterms:modified xsi:type="dcterms:W3CDTF">2024-06-18T12:09:00Z</dcterms:modified>
</cp:coreProperties>
</file>