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0B1960AC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F94D0C0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3F95138F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9E50F7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34899513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C2A24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06759EBD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8C642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60:27:0060359</w:t>
            </w:r>
          </w:p>
          <w:p w14:paraId="404A88F9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18E478BF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5769D0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59833065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5D9B97D5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8FA00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31.05.2024</w:t>
            </w:r>
          </w:p>
        </w:tc>
      </w:tr>
      <w:tr w:rsidR="008D40AA" w:rsidRPr="004A75A7" w14:paraId="24659EB7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1CAB4F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27E4C2E1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0E14E8AA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532E7AB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3926270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07B41701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22E34493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3CA929F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D67A1BA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BB40661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413DB5E5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986A666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DAA81AD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4E3F453C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777E954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4FCD9033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FE33D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56644FED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C21C3E1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7DCDD70C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15B11FC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462C7334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CBFD3C7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3618F5C6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24C59AC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7A1EED62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99820C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38B8E20C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F85BF84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10E89F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04EB8C1D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A85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1F53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2B0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341F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35F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4A3BF8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2CCB522D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E10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38C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766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F8C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B0D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9AA57C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6D845AF8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1C50CE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54BB1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9B1DE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D7F77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КУВИ-001/2024-5287292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3E9A4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B1793A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4661B2E0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A2BF14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892AB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38C77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49B67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E8D11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AA1E86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1145E165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181E0F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60077028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E49F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60:27:0060359. Комплексные кадастровые работы проводятся на основании Кадастрового плана территории № КУВИ-001/2024-5287292 от 09.01.2024 г. предоставленного заказчиком Комплексных кадастровых работ.</w:t>
            </w:r>
          </w:p>
          <w:p w14:paraId="1DBA95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1A0A07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0DC0D3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398D5C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границах кадастрового квартала 60:27:0060359 расположены сооружения с кадастровыми номерами 60:27:0000000:2109 и 60:27:0000000:2454. Данные сооружения пересекают объекты капитального строительства с 60:27:0060359:16 и 60:27:0060359:22. Фактическое пересечение отсутствует. Возможно данные сооружения стоят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7F2F98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10 объектов капитального строительства, исправлены реестровые ошибки в отношении 9 земельных участков.</w:t>
            </w:r>
          </w:p>
        </w:tc>
      </w:tr>
      <w:tr w:rsidR="00F33511" w:rsidRPr="004A75A7" w14:paraId="32FD19FE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6698B5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140169A9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DAEEA1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1CB5F788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3F43B3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28F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39AA2B32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F6F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018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872B4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53223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7AA1653E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14332621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790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39E9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54C4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DB17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CCD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DF7AB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3B42AE85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6CA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D9A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6C4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F27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E546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75B0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0D0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72B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31AA9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26C9B211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F82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208C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8B07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622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97D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78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4DC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54E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4C6B9F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1E491F40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1010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4FD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9E3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0320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623BBC2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736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9B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A11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F6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9C78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298C1C13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0A879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0C07A1B4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DD0F3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87E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A52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D1FBE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3AC349D2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3C8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BB1F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50F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67F6C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03764C3D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F3D33B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FB6562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6D509E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BAAC71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48D812AD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5763D3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9D812C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716801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AF9AF3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14:paraId="5DD3A125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14BBF" w14:textId="77777777" w:rsidR="00035E0C" w:rsidRPr="00B634EE" w:rsidRDefault="00DF21A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8A19E17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DA0294" w14:textId="77777777" w:rsidR="00DF21A1" w:rsidRPr="00BF41B4" w:rsidRDefault="00DF21A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60:27:0060359:37</w:t>
            </w:r>
          </w:p>
        </w:tc>
      </w:tr>
      <w:tr w:rsidR="001D786B" w:rsidRPr="00DF5913" w14:paraId="0C0B9B85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B3AA648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409EE67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244B5E7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59F656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3D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8172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DB6A6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F04B29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C00361F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0357C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6B0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75C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B053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44E0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CE3033E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E8CFCFE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F982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DD8B" w14:textId="77777777" w:rsidR="00DF21A1" w:rsidRPr="00EB43A2" w:rsidRDefault="00DF21A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E38" w14:textId="77777777" w:rsidR="00DF21A1" w:rsidRPr="00EB43A2" w:rsidRDefault="00DF21A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4CF2" w14:textId="77777777" w:rsidR="00DF21A1" w:rsidRPr="00EB43A2" w:rsidRDefault="00DF21A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AA78" w14:textId="77777777" w:rsidR="00DF21A1" w:rsidRPr="00EB43A2" w:rsidRDefault="00DF21A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8D2B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80B7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2BB02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F2CF88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57C4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DC96" w14:textId="77777777" w:rsidR="00DF21A1" w:rsidRPr="00EB43A2" w:rsidRDefault="00DF21A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2CED" w14:textId="77777777" w:rsidR="00DF21A1" w:rsidRPr="00EB43A2" w:rsidRDefault="00DF21A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500B" w14:textId="77777777" w:rsidR="00DF21A1" w:rsidRPr="00EB43A2" w:rsidRDefault="00DF21A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AEEF" w14:textId="77777777" w:rsidR="00DF21A1" w:rsidRPr="00EB43A2" w:rsidRDefault="00DF21A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C0BE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2285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5A3EED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9AB006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7BC7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41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501154.01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0AC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1274281.72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A4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501154.01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24C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1274281.72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628C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C8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DD5AD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EAAC8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C206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75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501148.87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57C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1274286.02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00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501148.87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FF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1274286.02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780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CB24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4DC0D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86093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872C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2D8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501144.04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5C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1274288.81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79D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501144.04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E8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1274288.81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F52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D461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9E71F0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C5DDB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B39C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2C4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501134.40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E86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1274294.30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82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501134.40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6F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1274294.30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2CE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60D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5074C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3EA6B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810C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2F1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501129.89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14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1274296.44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05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501129.89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65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1274296.44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A1D3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C6E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37B50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C09C7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EC80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463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501128.56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F3D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1274296.82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D1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501128.56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E040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1274296.82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D25E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0ED5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7BB12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231AF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4090D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BC9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501125.80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00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1274298.65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3930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501125.80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5D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1274298.65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EBE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B88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FA3FE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8638D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E71D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0A9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501117.87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D88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1274288.93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061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501117.87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7A8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76A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41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6743F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18230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3FE43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678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7EE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747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501120.76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6EB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1274286.60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860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B469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1EB9A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74408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574B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D69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29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C4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501113.82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08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1274278.18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BCF5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922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B86EF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8A35F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CAD1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7B8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501114.41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5A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1274277.73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2AC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501114.41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A97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1274277.73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EFC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201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33CA4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0E280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5557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99E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501138.42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95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1274258.93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891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501138.42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B5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1274258.93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C98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D5B9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CDE05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A28FF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36A7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443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501148.25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0A0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1274272.26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DD9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501148.25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00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1274272.26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4EF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76A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FCAC3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395AB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959D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2FB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501154.01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7CC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1274281.72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D1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501154.01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E40A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1274281.72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0575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51B1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DB443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A6019B9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58DE96" w14:textId="77777777" w:rsidR="00DF21A1" w:rsidRPr="00443290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60:27:0060359:37</w:t>
            </w:r>
          </w:p>
        </w:tc>
      </w:tr>
      <w:tr w:rsidR="00590258" w:rsidRPr="00DF5913" w14:paraId="617EF3C5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C7CA5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B2AE0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8AC16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B0ECA9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9F86533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C281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A4F4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198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37A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57CF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F67F65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425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3A1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CA04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DBB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BDA4CC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FCF633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2EF8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F7A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965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9DA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2E8F3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4442D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DB32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DE2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597A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6DB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001DC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CE82E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C51DD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15A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73D3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7A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0E859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7900D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00F4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498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564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C8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767E1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5EBB8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2641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4D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A60D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0390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75FB0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183C6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C122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A80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EFEA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9AC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6BC07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78E29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2D9F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32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C2C3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7A1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2EE0F5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264FF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A38B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873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94A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FEE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BE4D2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536A4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5899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88A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FD47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6B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22ADD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6A5D9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1FC4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877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B2C5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CAA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3824C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54971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5951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88E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2E5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DA5C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1B39F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E80E6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34BC9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12D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A2B8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3F0A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1466F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C8511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7E605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9CE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090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F9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9149A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8B4EEFE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DC47A2" w14:textId="77777777" w:rsidR="00DF21A1" w:rsidRPr="000049CC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60:27:0060359:37</w:t>
            </w:r>
          </w:p>
        </w:tc>
      </w:tr>
      <w:tr w:rsidR="00EB43A2" w:rsidRPr="00590258" w14:paraId="1121F57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1314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7B0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D8E6F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9BE2AF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B176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EBA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0A8C8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CC34E1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29B8D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9A9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32D08" w14:textId="77777777" w:rsidR="00DF21A1" w:rsidRPr="003C4580" w:rsidRDefault="00DF21A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AA0600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6CAED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BD64" w14:textId="77777777" w:rsidR="00DF21A1" w:rsidRPr="006A3E83" w:rsidRDefault="00DF21A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B57042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Крупской ул, 13/4 д</w:t>
            </w:r>
          </w:p>
        </w:tc>
      </w:tr>
      <w:tr w:rsidR="002E34DF" w:rsidRPr="004A75A7" w14:paraId="6082416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0D466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716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40360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37C0F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1504B6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753C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864B3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851 кв.м ± 5.84 кв.м</w:t>
            </w:r>
          </w:p>
        </w:tc>
      </w:tr>
      <w:tr w:rsidR="002E34DF" w:rsidRPr="004A75A7" w14:paraId="5B5D393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33CCA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E766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D21F9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√851 * √((1 + 1.01²)/(2 * 1.01)) = 5.84</w:t>
            </w:r>
          </w:p>
        </w:tc>
      </w:tr>
      <w:tr w:rsidR="002E34DF" w:rsidRPr="004A75A7" w14:paraId="11DA08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86160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F6B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5408B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845</w:t>
            </w:r>
          </w:p>
        </w:tc>
      </w:tr>
      <w:tr w:rsidR="00942F16" w:rsidRPr="004A75A7" w14:paraId="1F8D850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959D26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353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41F31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4FEC9D5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360CEE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BB2" w14:textId="77777777" w:rsidR="00DF21A1" w:rsidRPr="00942F16" w:rsidRDefault="00DF21A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53F36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ED6C266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9ACF27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D0E16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4904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8154A" w14:textId="77777777" w:rsidR="00DF21A1" w:rsidRPr="005E1946" w:rsidRDefault="00DF21A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60:27:0060359:16,</w:t>
            </w:r>
          </w:p>
          <w:p w14:paraId="428594DE" w14:textId="77777777" w:rsidR="00DF21A1" w:rsidRPr="005E1946" w:rsidRDefault="00DF21A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60:27:0000000:2109</w:t>
            </w:r>
          </w:p>
        </w:tc>
      </w:tr>
      <w:tr w:rsidR="007C13B7" w:rsidRPr="004A75A7" w14:paraId="6F8CB35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DEB8A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C4BB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50B3B" w14:textId="77777777" w:rsidR="00DF21A1" w:rsidRPr="00954E32" w:rsidRDefault="00DF21A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6E549D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919CE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76D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11528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E8C3E7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F952E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CC8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C931E8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988A7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452304" w14:textId="77777777" w:rsidR="00DF21A1" w:rsidRPr="00942F16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5D0488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839219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AA000F4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A9CC0DE" w14:textId="77777777" w:rsidR="00DF21A1" w:rsidRPr="00601D79" w:rsidRDefault="00DF21A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60:27:0060359:37</w:t>
            </w:r>
          </w:p>
        </w:tc>
      </w:tr>
      <w:tr w:rsidR="007C13B7" w:rsidRPr="004A75A7" w14:paraId="698BC33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5177AB" w14:textId="77777777" w:rsidR="00DF21A1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8AB98" w14:textId="77777777" w:rsidR="00DF21A1" w:rsidRPr="00942F16" w:rsidRDefault="00DF21A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60:27:0060359:37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F17CB10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C8BB1" w14:textId="77777777" w:rsidR="00035E0C" w:rsidRPr="00B634EE" w:rsidRDefault="00DF21A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D757972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5DC69" w14:textId="77777777" w:rsidR="00DF21A1" w:rsidRPr="00BF41B4" w:rsidRDefault="00DF21A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60:27:0060359:36</w:t>
            </w:r>
          </w:p>
        </w:tc>
      </w:tr>
      <w:tr w:rsidR="001D786B" w:rsidRPr="00DF5913" w14:paraId="61BDEE7B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EC0C0F6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3B78032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01A6197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E72C950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9B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AA256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2C16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E2E93C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3C43F97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1E9994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6D54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CF7F4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11FC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D3B30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C1459C2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2459F38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7512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1F11" w14:textId="77777777" w:rsidR="00DF21A1" w:rsidRPr="00EB43A2" w:rsidRDefault="00DF21A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564" w14:textId="77777777" w:rsidR="00DF21A1" w:rsidRPr="00EB43A2" w:rsidRDefault="00DF21A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493B" w14:textId="77777777" w:rsidR="00DF21A1" w:rsidRPr="00EB43A2" w:rsidRDefault="00DF21A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365A" w14:textId="77777777" w:rsidR="00DF21A1" w:rsidRPr="00EB43A2" w:rsidRDefault="00DF21A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CCF8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41BA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94B2C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2AF3FF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DEB7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F53D" w14:textId="77777777" w:rsidR="00DF21A1" w:rsidRPr="00EB43A2" w:rsidRDefault="00DF21A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E813" w14:textId="77777777" w:rsidR="00DF21A1" w:rsidRPr="00EB43A2" w:rsidRDefault="00DF21A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DC3F" w14:textId="77777777" w:rsidR="00DF21A1" w:rsidRPr="00EB43A2" w:rsidRDefault="00DF21A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3156" w14:textId="77777777" w:rsidR="00DF21A1" w:rsidRPr="00EB43A2" w:rsidRDefault="00DF21A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588E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0EC8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250EA2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45411D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36660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52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501125.80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81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1274298.65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E2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501125.80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D2A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1274298.65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859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B8B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97D99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CB3A8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DA5A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8A4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501102.37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BB0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1274314.16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C4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501102.37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C0EC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1274314.16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FDD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0935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D351C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8C252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03DB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03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501088.79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B29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1274322.14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70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501088.79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25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1274322.14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639A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DCEB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5F244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29520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AD63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A02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DC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98C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501083.68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5C2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1274315.75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56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7C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F2ACA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8154C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C13A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FFD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501095.50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108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1274306.85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55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501095.50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4C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1274306.85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77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ED8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45880D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D1B32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E526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FEE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501103.28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799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1274300.65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E8E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501103.28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017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1274300.65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CB9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622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05033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D0817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2DE7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2B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501111.52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1AC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1274294.05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E0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501111.52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CBD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1274294.05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6113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06AC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EB632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8702E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3A24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39E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501117.87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0A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1274288.93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40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501117.87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CC7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9FD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D3EC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5017E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7A598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6763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D4D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501125.80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3D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1274298.65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8D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501125.80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F7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1274298.65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52CA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1A8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145A9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6A7260E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C8A679" w14:textId="77777777" w:rsidR="00DF21A1" w:rsidRPr="00443290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60:27:0060359:36</w:t>
            </w:r>
          </w:p>
        </w:tc>
      </w:tr>
      <w:tr w:rsidR="00590258" w:rsidRPr="00DF5913" w14:paraId="430EB1BF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BC67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9E335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E142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1D853A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4FEC2DD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B212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338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BDD4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2431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A2BC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8A43DE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9A5C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A1D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E75C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92F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ACA0D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953F43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7143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6C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450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28.10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32F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B25AD9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232E5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C194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17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E1E8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6EE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8A63CB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05358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5F0B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456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1401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70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78BA5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C5693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E4186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C10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A17C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C77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C633FD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7DFB6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364C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73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3D3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466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E41C6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45417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3952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21F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5700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64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4628A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95EA6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C68D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C87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2A0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90F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3093C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6CACF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4F818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3D1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3B02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B6A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97A7C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5D28F2F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33F88A" w14:textId="77777777" w:rsidR="00DF21A1" w:rsidRPr="000049CC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60:27:0060359:36</w:t>
            </w:r>
          </w:p>
        </w:tc>
      </w:tr>
      <w:tr w:rsidR="00EB43A2" w:rsidRPr="00590258" w14:paraId="7316791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C021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5506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F75C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7ECE59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FFE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3B4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A5AD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3DA0D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31B89D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2D2F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64F38" w14:textId="77777777" w:rsidR="00DF21A1" w:rsidRPr="003C4580" w:rsidRDefault="00DF21A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F413C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563828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53A9" w14:textId="77777777" w:rsidR="00DF21A1" w:rsidRPr="006A3E83" w:rsidRDefault="00DF21A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7616C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2-й Филоновский проезд, 2 д</w:t>
            </w:r>
          </w:p>
        </w:tc>
      </w:tr>
      <w:tr w:rsidR="002E34DF" w:rsidRPr="004A75A7" w14:paraId="7F27001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2C8BD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476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848A0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BBD138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B1D4B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7CDE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63A73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456 кв.м ± 4.33 кв.м</w:t>
            </w:r>
          </w:p>
        </w:tc>
      </w:tr>
      <w:tr w:rsidR="002E34DF" w:rsidRPr="004A75A7" w14:paraId="0310C1C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34CBB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733A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87B58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√456 * √((1 + 1.27²)/(2 * 1.27)) = 4.33</w:t>
            </w:r>
          </w:p>
        </w:tc>
      </w:tr>
      <w:tr w:rsidR="002E34DF" w:rsidRPr="004A75A7" w14:paraId="638DE54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79F5A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1D49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53EFB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454</w:t>
            </w:r>
          </w:p>
        </w:tc>
      </w:tr>
      <w:tr w:rsidR="00942F16" w:rsidRPr="004A75A7" w14:paraId="06A29AA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169D9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53F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28C70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 кв.м</w:t>
            </w:r>
          </w:p>
        </w:tc>
      </w:tr>
      <w:tr w:rsidR="00942F16" w:rsidRPr="004A75A7" w14:paraId="3885ECA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2C25F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C9D" w14:textId="77777777" w:rsidR="00DF21A1" w:rsidRPr="00942F16" w:rsidRDefault="00DF21A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E7C0E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47A07B1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255967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4132B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5F4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1375C" w14:textId="77777777" w:rsidR="00DF21A1" w:rsidRPr="005E1946" w:rsidRDefault="00DF21A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60:27:0060359:32</w:t>
            </w:r>
          </w:p>
        </w:tc>
      </w:tr>
      <w:tr w:rsidR="007C13B7" w:rsidRPr="004A75A7" w14:paraId="7EE2726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A4F77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41DA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62CD4" w14:textId="77777777" w:rsidR="00DF21A1" w:rsidRPr="00954E32" w:rsidRDefault="00DF21A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5C9612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B5B11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7503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2EC20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7D0645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1646B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46BE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4DA1C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92531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A7889F" w14:textId="77777777" w:rsidR="00DF21A1" w:rsidRPr="00942F16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311C1E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109B5D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D47826A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2E3191F" w14:textId="77777777" w:rsidR="00DF21A1" w:rsidRPr="00601D79" w:rsidRDefault="00DF21A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60:27:0060359:36</w:t>
            </w:r>
          </w:p>
        </w:tc>
      </w:tr>
      <w:tr w:rsidR="007C13B7" w:rsidRPr="004A75A7" w14:paraId="73613FF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319A4" w14:textId="77777777" w:rsidR="00DF21A1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B693D" w14:textId="77777777" w:rsidR="00DF21A1" w:rsidRPr="00942F16" w:rsidRDefault="00DF21A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60:27:0060359:36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5621BA2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0F69F" w14:textId="77777777" w:rsidR="00035E0C" w:rsidRPr="00B634EE" w:rsidRDefault="00DF21A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B25BF56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CB0904" w14:textId="77777777" w:rsidR="00DF21A1" w:rsidRPr="00BF41B4" w:rsidRDefault="00DF21A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60:27:0060359:13</w:t>
            </w:r>
          </w:p>
        </w:tc>
      </w:tr>
      <w:tr w:rsidR="001D786B" w:rsidRPr="00DF5913" w14:paraId="15BAE021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22A1AC3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451807C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623EDFC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35059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37A5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4861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8EF55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D72549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73BA122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6DC12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B31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47B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BAAA0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D7FDC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4EFC8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5612309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958D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A42" w14:textId="77777777" w:rsidR="00DF21A1" w:rsidRPr="00EB43A2" w:rsidRDefault="00DF21A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CF84" w14:textId="77777777" w:rsidR="00DF21A1" w:rsidRPr="00EB43A2" w:rsidRDefault="00DF21A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D71D" w14:textId="77777777" w:rsidR="00DF21A1" w:rsidRPr="00EB43A2" w:rsidRDefault="00DF21A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D68" w14:textId="77777777" w:rsidR="00DF21A1" w:rsidRPr="00EB43A2" w:rsidRDefault="00DF21A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51DF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B1D9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24C9DD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E5A3E9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04EE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178B" w14:textId="77777777" w:rsidR="00DF21A1" w:rsidRPr="00EB43A2" w:rsidRDefault="00DF21A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1DB8" w14:textId="77777777" w:rsidR="00DF21A1" w:rsidRPr="00EB43A2" w:rsidRDefault="00DF21A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6D0" w14:textId="77777777" w:rsidR="00DF21A1" w:rsidRPr="00EB43A2" w:rsidRDefault="00DF21A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C187" w14:textId="77777777" w:rsidR="00DF21A1" w:rsidRPr="00EB43A2" w:rsidRDefault="00DF21A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3B52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AC7B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BAF8B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D68BE1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EF6B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097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1AC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1F4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501113.82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EE1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1274278.18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83ED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154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734FF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0132C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0DBE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60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DEC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68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501120.76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39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1274286.60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BCE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BB9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8E5289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B5ED7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6C4E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ABD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501111.52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91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1274294.05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707C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501111.52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B7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1274294.05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94E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BDD3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A4FE20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98D6D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4A26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735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501103.28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426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1274300.65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22C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501103.28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64A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1274300.65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B1E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53F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1E8B3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F34A4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760E2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D70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501095.50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2A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1274306.85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EF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501095.50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E10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1274306.85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53FC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774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21F2F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C41A3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6725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816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A03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311A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501083.68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B6B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1274315.75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9511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9541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79D8E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84B58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F853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FD1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8BE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4F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501073.55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42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1274307.74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B8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3F5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89DA6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E8F6F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40BA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CDD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EE6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5B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501077.43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394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1274287.21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AB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AA6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257A3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F97D8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700D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871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501081.59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23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1274283.32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D67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501081.59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1D9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1274283.32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6C8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08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E4A6A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88A5E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186A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9A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28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1274283.15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E8B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501082.50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06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1274283.15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0B49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C564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246F2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75EBD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16FA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04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501087.88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52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1274282.90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AA0C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501087.88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907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1274282.90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400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F16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3C83F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698DE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5272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4F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501095.67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76A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1274282.84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C87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501095.67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1B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1274282.84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E6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2F1C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308E9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6DB52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76177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C2D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501098.53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74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1274283.35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C56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501098.53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1F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1274283.35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615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FF0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980C4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EA183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B336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733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501101.79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64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1274284.55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E7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501101.79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C10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1274284.55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024A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A062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49EBA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8AB57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FDD3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05C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501103.72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CD3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1274286.20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EF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501103.72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E3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1274286.20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AD1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0F25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0C4CE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4835A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FF9D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404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501110.35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1D8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1274280.80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C10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501110.35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5EF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1274280.80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ED33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7679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FDB98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BE9A9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40176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617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631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C9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501113.82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110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1274278.18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F51D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C8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B02FF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E614888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3DAEA1" w14:textId="77777777" w:rsidR="00DF21A1" w:rsidRPr="00443290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60:27:0060359:13</w:t>
            </w:r>
          </w:p>
        </w:tc>
      </w:tr>
      <w:tr w:rsidR="00590258" w:rsidRPr="00DF5913" w14:paraId="32F1CD8D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84E6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51D8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9FEB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8E4B7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B69D821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725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3E75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F9F4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D6C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C3D25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CE4F83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597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A850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DCB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B95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8E1C6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A6229A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13D49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609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854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2897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5D391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0F736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5E76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498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F4EB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C7A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7CA7A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DD1DA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A078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E8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AAFB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08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ADFEB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1A74F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75CF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77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4A34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947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84135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A57BE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69C2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251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6B0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798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DD878A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D637A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ED3F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13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3C1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C9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B27E5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DE36C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316F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27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FEF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073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3CF8C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A87D0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75E8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29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379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08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4561D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26DBB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D1AEB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FC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FBE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DA6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4A912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58557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82D4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24B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FC4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E2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5700D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2C61A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2F57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F0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092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C9A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1C9928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BCCE6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C3B5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088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6D3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94B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0348C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D32E8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8173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CB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9E6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6D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83197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3FC50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C74C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465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E06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A8E7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6A620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741F1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75BE1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1C1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736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5B1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3B42D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C370E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A12D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F9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707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8BD7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577D8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3B71393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CF81E5" w14:textId="77777777" w:rsidR="00DF21A1" w:rsidRPr="000049CC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60:27:0060359:13</w:t>
            </w:r>
          </w:p>
        </w:tc>
      </w:tr>
      <w:tr w:rsidR="00EB43A2" w:rsidRPr="00590258" w14:paraId="1EC1840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698A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651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Наименование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6E30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C9EF40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DC5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A2E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97BC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025BD6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5D111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F7C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BE10D" w14:textId="77777777" w:rsidR="00DF21A1" w:rsidRPr="003C4580" w:rsidRDefault="00DF21A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38CEFF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E05191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B26" w14:textId="77777777" w:rsidR="00DF21A1" w:rsidRPr="006A3E83" w:rsidRDefault="00DF21A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0B002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2-й Филоновский проезд, 2 д</w:t>
            </w:r>
          </w:p>
        </w:tc>
      </w:tr>
      <w:tr w:rsidR="002E34DF" w:rsidRPr="004A75A7" w14:paraId="67A6CF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DF2CF4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C07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D9C02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95703B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1BC6E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7CDD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0E6E6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913 кв.м ± 6.12 кв.м</w:t>
            </w:r>
          </w:p>
        </w:tc>
      </w:tr>
      <w:tr w:rsidR="002E34DF" w:rsidRPr="004A75A7" w14:paraId="2A0018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718A3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126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97311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√913 * √((1 + 1.26²)/(2 * 1.26)) = 6.12</w:t>
            </w:r>
          </w:p>
        </w:tc>
      </w:tr>
      <w:tr w:rsidR="002E34DF" w:rsidRPr="004A75A7" w14:paraId="08135C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C686E9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946D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4F623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913</w:t>
            </w:r>
          </w:p>
        </w:tc>
      </w:tr>
      <w:tr w:rsidR="00942F16" w:rsidRPr="004A75A7" w14:paraId="06E8FC5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D843DF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C417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F666C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7B66F7F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4D3BF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06D4" w14:textId="77777777" w:rsidR="00DF21A1" w:rsidRPr="00942F16" w:rsidRDefault="00DF21A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EAE95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27C737B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8A229E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44C1F7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E07F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E31B7" w14:textId="77777777" w:rsidR="00DF21A1" w:rsidRPr="005E1946" w:rsidRDefault="00DF21A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60:27:0060359:20,</w:t>
            </w:r>
          </w:p>
          <w:p w14:paraId="25E6218F" w14:textId="77777777" w:rsidR="00DF21A1" w:rsidRPr="005E1946" w:rsidRDefault="00DF21A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60:27:0000000:2109</w:t>
            </w:r>
          </w:p>
        </w:tc>
      </w:tr>
      <w:tr w:rsidR="007C13B7" w:rsidRPr="004A75A7" w14:paraId="192DB82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DD97B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32BB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FEAC0" w14:textId="77777777" w:rsidR="00DF21A1" w:rsidRPr="00954E32" w:rsidRDefault="00DF21A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C16361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E289B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6885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EA896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671B4C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6FC81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D860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6A9ED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9E403F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30FB4E" w14:textId="77777777" w:rsidR="00DF21A1" w:rsidRPr="00942F16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259DF9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2A53F7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1F69E88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B7927BF" w14:textId="77777777" w:rsidR="00DF21A1" w:rsidRPr="00601D79" w:rsidRDefault="00DF21A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60:27:0060359:13</w:t>
            </w:r>
          </w:p>
        </w:tc>
      </w:tr>
      <w:tr w:rsidR="007C13B7" w:rsidRPr="004A75A7" w14:paraId="1971F15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CA092" w14:textId="77777777" w:rsidR="00DF21A1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8E0BA" w14:textId="77777777" w:rsidR="00DF21A1" w:rsidRPr="00942F16" w:rsidRDefault="00DF21A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60:27:0060359:13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1A5CB9D0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3C801" w14:textId="77777777" w:rsidR="00035E0C" w:rsidRPr="00B634EE" w:rsidRDefault="00DF21A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E323602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51262B" w14:textId="77777777" w:rsidR="00DF21A1" w:rsidRPr="00BF41B4" w:rsidRDefault="00DF21A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60:27:0060359:35</w:t>
            </w:r>
          </w:p>
        </w:tc>
      </w:tr>
      <w:tr w:rsidR="001D786B" w:rsidRPr="00DF5913" w14:paraId="4DE14829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74EC444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3CC40DE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CF0F85B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9A199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C29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75F9E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C09E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Формулы, примененные для расчета средней квадратической</w:t>
            </w:r>
            <w:r w:rsidRPr="00C9601F">
              <w:rPr>
                <w:b/>
                <w:sz w:val="22"/>
                <w:szCs w:val="22"/>
              </w:rPr>
              <w:t xml:space="preserve">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56185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892B47B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7495B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BCE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BD042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1465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3A98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5B95E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FE9A34E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C4D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2BD" w14:textId="77777777" w:rsidR="00DF21A1" w:rsidRPr="00EB43A2" w:rsidRDefault="00DF21A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B269" w14:textId="77777777" w:rsidR="00DF21A1" w:rsidRPr="00EB43A2" w:rsidRDefault="00DF21A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599C" w14:textId="77777777" w:rsidR="00DF21A1" w:rsidRPr="00EB43A2" w:rsidRDefault="00DF21A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BFD" w14:textId="77777777" w:rsidR="00DF21A1" w:rsidRPr="00EB43A2" w:rsidRDefault="00DF21A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4C57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80DE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D6A7A1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2CE3DB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CAD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34C8" w14:textId="77777777" w:rsidR="00DF21A1" w:rsidRPr="00EB43A2" w:rsidRDefault="00DF21A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A0C4" w14:textId="77777777" w:rsidR="00DF21A1" w:rsidRPr="00EB43A2" w:rsidRDefault="00DF21A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5D50" w14:textId="77777777" w:rsidR="00DF21A1" w:rsidRPr="00EB43A2" w:rsidRDefault="00DF21A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A54D" w14:textId="77777777" w:rsidR="00DF21A1" w:rsidRPr="00EB43A2" w:rsidRDefault="00DF21A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2946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6C5F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261C9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D468E6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2DD0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B12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253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995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501081.58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CF4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1274283.32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933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AFAA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4C0D5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B98C6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3171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E7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E8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DB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501077.43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DF8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1274287.21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B515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BB72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AF5ED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33D00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CC08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1AB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52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AA0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501073.55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C2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1274307.74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141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BBA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E327E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22FB4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0AEF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9DC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50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86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501083.68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2EB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1274315.75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6D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23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69EB2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07C15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E290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F79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501088.79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A1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1274322.14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06B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501088.79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100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1274322.14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F4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74D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42FB9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D92B6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03D0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385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D8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D0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501084.26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76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1274323.37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A8D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08D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6BD4F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83C64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2247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69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46A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AF7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501082.27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D2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1274322.94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9F0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F28A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43F78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F68F2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5B141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4C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501065.12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836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D5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501065.12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53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1274322.50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811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50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500A6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E621E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DF95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7A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501073.70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F1F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1274315.50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441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501073.70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70F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1274315.50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6D34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23A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9AD9D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E558C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F416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00E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501065.21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DBD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1274301.10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4C4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501065.21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7B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1274301.10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C6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6B34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46B4D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26ECB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B315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C42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501068.24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D51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1274285.48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9B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501068.24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307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1274285.48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FCB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B71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4E1FCD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4F8F4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53076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269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A56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202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501081.58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95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1274283.32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44A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1D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2F3CA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7E87095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38A395" w14:textId="77777777" w:rsidR="00DF21A1" w:rsidRPr="00443290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60:27:0060359:35</w:t>
            </w:r>
          </w:p>
        </w:tc>
      </w:tr>
      <w:tr w:rsidR="00590258" w:rsidRPr="00DF5913" w14:paraId="5822113F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3DBB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108A5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83D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10EB5C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200CFAF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7C26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849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477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5E3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F865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950A0B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228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4020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F67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5AB2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1373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53BD01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331F1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AA8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3A2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F4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25176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8B8FA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AAF35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AE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2A6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63A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254C9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C6E2B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3554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93E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0293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35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FDD3B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84A89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F589B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A2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F4D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A1F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2FF30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6801A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4354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DE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4BA6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177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9FDBC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7A38D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3E37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15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15D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6B6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A69A4C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386D0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2875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1A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084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82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EE1F6D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3DE42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BC0DA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EA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944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98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E9F31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040A6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6A5B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5B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633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F6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6616B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89B50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0FF8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57D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1091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7F7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B8BF25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952F9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2851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78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0E5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93A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614B5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773C7AA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4F3A13" w14:textId="77777777" w:rsidR="00DF21A1" w:rsidRPr="000049CC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60:27:0060359:35</w:t>
            </w:r>
          </w:p>
        </w:tc>
      </w:tr>
      <w:tr w:rsidR="00EB43A2" w:rsidRPr="00590258" w14:paraId="43412F3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F99A6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6DC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EBB3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0A7727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D26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A492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161EC6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66A6D5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E0ABA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BD2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B207E" w14:textId="77777777" w:rsidR="00DF21A1" w:rsidRPr="003C4580" w:rsidRDefault="00DF21A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512671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2A90E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6C3B" w14:textId="77777777" w:rsidR="00DF21A1" w:rsidRPr="006A3E83" w:rsidRDefault="00DF21A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E0EDDF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</w:t>
            </w:r>
          </w:p>
        </w:tc>
      </w:tr>
      <w:tr w:rsidR="002E34DF" w:rsidRPr="004A75A7" w14:paraId="6F9D1E0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8D5F6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F97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3E9CC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E160DD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71577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655A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FEF8F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388 кв.м ± 4.21 кв.м</w:t>
            </w:r>
          </w:p>
        </w:tc>
      </w:tr>
      <w:tr w:rsidR="002E34DF" w:rsidRPr="004A75A7" w14:paraId="78B5E8C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D3F6E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864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55E77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√388 * √((1 + 1.69²)/(2 * 1.69)) = 4.21</w:t>
            </w:r>
          </w:p>
        </w:tc>
      </w:tr>
      <w:tr w:rsidR="002E34DF" w:rsidRPr="004A75A7" w14:paraId="74E0ACA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FE358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AB10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C8E01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388</w:t>
            </w:r>
          </w:p>
        </w:tc>
      </w:tr>
      <w:tr w:rsidR="00942F16" w:rsidRPr="004A75A7" w14:paraId="5EACF7F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D73D6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D6D9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C1136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51AD38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B0C2A7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BF0" w14:textId="77777777" w:rsidR="00DF21A1" w:rsidRPr="00942F16" w:rsidRDefault="00DF21A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033A9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1C53FE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2BD69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249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09587" w14:textId="77777777" w:rsidR="00DF21A1" w:rsidRPr="005E1946" w:rsidRDefault="00DF21A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60:27:0000000:2454</w:t>
            </w:r>
          </w:p>
        </w:tc>
      </w:tr>
      <w:tr w:rsidR="007C13B7" w:rsidRPr="004A75A7" w14:paraId="14F823E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323672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9AF8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8D09E" w14:textId="77777777" w:rsidR="00DF21A1" w:rsidRPr="00954E32" w:rsidRDefault="00DF21A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E86FFD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61AFB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BC4A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D54A0F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E358D9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26FAB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B74E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4F106B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41869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86E1CE" w14:textId="77777777" w:rsidR="00DF21A1" w:rsidRPr="00942F16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917BF8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4DB4A8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A54A6EF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7950103" w14:textId="77777777" w:rsidR="00DF21A1" w:rsidRPr="00601D79" w:rsidRDefault="00DF21A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</w:t>
            </w:r>
            <w:r w:rsidRPr="000049CC">
              <w:rPr>
                <w:b/>
              </w:rPr>
              <w:t>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60:27:0060359:35</w:t>
            </w:r>
          </w:p>
        </w:tc>
      </w:tr>
      <w:tr w:rsidR="007C13B7" w:rsidRPr="004A75A7" w14:paraId="61D3F53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4E64E" w14:textId="77777777" w:rsidR="00DF21A1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4231E" w14:textId="77777777" w:rsidR="00DF21A1" w:rsidRPr="00942F16" w:rsidRDefault="00DF21A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60:27:0060359:35 была выявлена реестровая ошибка, а именно граница земельного участка фактически отличается от сведений, </w:t>
            </w:r>
            <w:r w:rsidRPr="001121D1">
              <w:rPr>
                <w:lang w:val="en-US"/>
              </w:rPr>
              <w:t>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269803FA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3051E" w14:textId="77777777" w:rsidR="00035E0C" w:rsidRPr="00B634EE" w:rsidRDefault="00DF21A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4806260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DD4A83" w14:textId="77777777" w:rsidR="00DF21A1" w:rsidRPr="00BF41B4" w:rsidRDefault="00DF21A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60:27:0000000:4191</w:t>
            </w:r>
          </w:p>
        </w:tc>
      </w:tr>
      <w:tr w:rsidR="001D786B" w:rsidRPr="00DF5913" w14:paraId="2903AC22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C4ACE19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CD16B07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B29FAD6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EF5DDC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7BA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51230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75E5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CB9542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12C4C08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88D93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F14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2099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6D23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AE165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25A4B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435D3E9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A30D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2E4" w14:textId="77777777" w:rsidR="00DF21A1" w:rsidRPr="00EB43A2" w:rsidRDefault="00DF21A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E26" w14:textId="77777777" w:rsidR="00DF21A1" w:rsidRPr="00EB43A2" w:rsidRDefault="00DF21A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FEB" w14:textId="77777777" w:rsidR="00DF21A1" w:rsidRPr="00EB43A2" w:rsidRDefault="00DF21A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FB97" w14:textId="77777777" w:rsidR="00DF21A1" w:rsidRPr="00EB43A2" w:rsidRDefault="00DF21A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94F0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A728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DA9FEA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826B6F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6DE2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4194" w14:textId="77777777" w:rsidR="00DF21A1" w:rsidRPr="00EB43A2" w:rsidRDefault="00DF21A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B9BC" w14:textId="77777777" w:rsidR="00DF21A1" w:rsidRPr="00EB43A2" w:rsidRDefault="00DF21A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3B83" w14:textId="77777777" w:rsidR="00DF21A1" w:rsidRPr="00EB43A2" w:rsidRDefault="00DF21A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DEBE" w14:textId="77777777" w:rsidR="00DF21A1" w:rsidRPr="00EB43A2" w:rsidRDefault="00DF21A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E3CF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4C4C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4E01F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1D99FD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4FF7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4E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FA6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FB2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501079.41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823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1274283.66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9F2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192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393CA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39C6E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61E3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B1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501068.24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1F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1274285.48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DAA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501068.24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4D2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1274285.48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B8C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8AF0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3F20E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54828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027C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601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501065.21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89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1274301.10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0B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501065.21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1E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1274301.10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7DFB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D888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EA4CA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A259D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1FF77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7CB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501073.70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FE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1274315.50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B96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501073.70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BA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1274315.50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D449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D1F5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56AE3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3CB11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5E2D2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2D8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501065.12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BA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F6A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501065.12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EB5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1274322.50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2273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784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04325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BB00F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39B1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7B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7AC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37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501082.27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29A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1274322.94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1444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31C5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02DD5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FBD49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20E7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4D7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639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88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501079.09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15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1274325.12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BF7B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FFE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9F07E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30798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83F6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77B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501063.16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4F6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1274324.10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E9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501063.16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51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1274324.10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36AA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10B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C5471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34242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25B9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E19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501051.71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0BA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1274323.11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56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501051.71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79E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1274323.11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2ADB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CF21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4E7F9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8AC11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5AFCA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47E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501043.09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0E4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1274320.21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B8A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501043.09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A5B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1274320.21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B75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6C9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0481A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5B010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1DAF2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5F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501044.87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B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1274316.43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1FA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501044.87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CF3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1274316.43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FCE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5FB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14758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E64C0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2CEA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61C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501060.11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5D2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1274282.56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009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501060.11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06D0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1274282.56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E7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C2C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98C40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8F724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FFED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47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501062.30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523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1274276.31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B850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501062.30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8E9C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1274276.31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D55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245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716B8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60431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EE03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A3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AD7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8E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501079.41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827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1274283.66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CD4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7832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F0570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4E3B781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FBE743" w14:textId="77777777" w:rsidR="00DF21A1" w:rsidRPr="00443290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60:27:0000000:4191</w:t>
            </w:r>
          </w:p>
        </w:tc>
      </w:tr>
      <w:tr w:rsidR="00590258" w:rsidRPr="00DF5913" w14:paraId="4171F428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39241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E788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3376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4E21CA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057AE7D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72EE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EA7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383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67E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A10E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8498A2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9DD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364C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B862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58F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037C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A479EC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64D2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314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5B9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676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9F7E3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17960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2ED9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32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08ED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36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A1E41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4CFE2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3727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3CF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7B43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A7A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ADA14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60332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E92D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4F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80C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B1E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15DA2F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F45F5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978FE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3D6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9A9C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53D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98B5E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5F8EA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9EC9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075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42A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E22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A1E1C8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D5F9F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12E3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6DC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ED9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D5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2319C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37581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2B5A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B8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475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FDC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1CF37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69B96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AF51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8C7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589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43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16E1A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8582E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AAA7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6F5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430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1A8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24C4B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22754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BD7D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7AF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4CD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37.14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E99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2F29E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8F7FD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A3BD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4D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04D1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9A4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61D51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9627E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277B7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9A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0991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18.62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E5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921E6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7B30F5F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84CCD6" w14:textId="77777777" w:rsidR="00DF21A1" w:rsidRPr="000049CC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60:27:0000000:4191</w:t>
            </w:r>
          </w:p>
        </w:tc>
      </w:tr>
      <w:tr w:rsidR="00EB43A2" w:rsidRPr="00590258" w14:paraId="3994AAD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1A36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666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B1A85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DB7092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BBC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002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500AB1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A289EC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82499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0DD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DD95E" w14:textId="77777777" w:rsidR="00DF21A1" w:rsidRPr="003C4580" w:rsidRDefault="00DF21A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494BDE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FF189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C48" w14:textId="77777777" w:rsidR="00DF21A1" w:rsidRPr="006A3E83" w:rsidRDefault="00DF21A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DF535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проезд, 3 д</w:t>
            </w:r>
          </w:p>
        </w:tc>
      </w:tr>
      <w:tr w:rsidR="002E34DF" w:rsidRPr="004A75A7" w14:paraId="362D958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73ED6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662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8C1BE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B95B7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F21E9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965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DA8E8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798 кв.м ± 5.72 кв.м</w:t>
            </w:r>
          </w:p>
        </w:tc>
      </w:tr>
      <w:tr w:rsidR="002E34DF" w:rsidRPr="004A75A7" w14:paraId="62F5BB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646B1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D242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925A2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√798 * √((1 + 1.25²)/(2 * 1.25)) = 5.72</w:t>
            </w:r>
          </w:p>
        </w:tc>
      </w:tr>
      <w:tr w:rsidR="002E34DF" w:rsidRPr="004A75A7" w14:paraId="3A6CD9D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B7D68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526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A5649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798</w:t>
            </w:r>
          </w:p>
        </w:tc>
      </w:tr>
      <w:tr w:rsidR="00942F16" w:rsidRPr="004A75A7" w14:paraId="770AB5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D7367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B02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BB77A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4A9C07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7F546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964" w14:textId="77777777" w:rsidR="00DF21A1" w:rsidRPr="00942F16" w:rsidRDefault="00DF21A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2A7A7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C967F99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6CD594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94B53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B4E6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7BE3C" w14:textId="77777777" w:rsidR="00DF21A1" w:rsidRPr="005E1946" w:rsidRDefault="00DF21A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60:27:0060359:34,</w:t>
            </w:r>
          </w:p>
          <w:p w14:paraId="7009E61A" w14:textId="77777777" w:rsidR="00DF21A1" w:rsidRPr="005E1946" w:rsidRDefault="00DF21A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60:27:0000000:2454</w:t>
            </w:r>
          </w:p>
        </w:tc>
      </w:tr>
      <w:tr w:rsidR="007C13B7" w:rsidRPr="004A75A7" w14:paraId="557BB18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E6A693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E92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4505C" w14:textId="77777777" w:rsidR="00DF21A1" w:rsidRPr="00954E32" w:rsidRDefault="00DF21A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17A331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6D174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0C34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72885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8A96C2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69262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86B5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E7DB5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8B4A40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A82256" w14:textId="77777777" w:rsidR="00DF21A1" w:rsidRPr="00942F16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3A203A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F30286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7D13CDC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5054FC0" w14:textId="77777777" w:rsidR="00DF21A1" w:rsidRPr="00601D79" w:rsidRDefault="00DF21A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60:27:0000000:4191</w:t>
            </w:r>
          </w:p>
        </w:tc>
      </w:tr>
      <w:tr w:rsidR="007C13B7" w:rsidRPr="004A75A7" w14:paraId="5FCBF5D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18A207" w14:textId="77777777" w:rsidR="00DF21A1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CEC24" w14:textId="77777777" w:rsidR="00DF21A1" w:rsidRPr="00942F16" w:rsidRDefault="00DF21A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60:27:0000000:4191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26DCEDD3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263D7" w14:textId="77777777" w:rsidR="00035E0C" w:rsidRPr="00B634EE" w:rsidRDefault="00DF21A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FF78075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9C6C68" w14:textId="77777777" w:rsidR="00DF21A1" w:rsidRPr="00BF41B4" w:rsidRDefault="00DF21A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60:27:0060359:40</w:t>
            </w:r>
          </w:p>
        </w:tc>
      </w:tr>
      <w:tr w:rsidR="001D786B" w:rsidRPr="00DF5913" w14:paraId="507618A7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5080EED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1316ED8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D9BD153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D9CA3B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180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0508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EC48E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07502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B0822A5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DBA241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208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50401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78B35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4390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3BBE9E1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6921B6B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FFD8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42A" w14:textId="77777777" w:rsidR="00DF21A1" w:rsidRPr="00EB43A2" w:rsidRDefault="00DF21A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68F" w14:textId="77777777" w:rsidR="00DF21A1" w:rsidRPr="00EB43A2" w:rsidRDefault="00DF21A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B85D" w14:textId="77777777" w:rsidR="00DF21A1" w:rsidRPr="00EB43A2" w:rsidRDefault="00DF21A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33B" w14:textId="77777777" w:rsidR="00DF21A1" w:rsidRPr="00EB43A2" w:rsidRDefault="00DF21A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7ED4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8766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A1B9C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66E46A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B982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5757" w14:textId="77777777" w:rsidR="00DF21A1" w:rsidRPr="00EB43A2" w:rsidRDefault="00DF21A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7766" w14:textId="77777777" w:rsidR="00DF21A1" w:rsidRPr="00EB43A2" w:rsidRDefault="00DF21A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793F" w14:textId="77777777" w:rsidR="00DF21A1" w:rsidRPr="00EB43A2" w:rsidRDefault="00DF21A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1CA8" w14:textId="77777777" w:rsidR="00DF21A1" w:rsidRPr="00EB43A2" w:rsidRDefault="00DF21A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50C5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533C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3EB15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03F75D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8DC6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C7D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501124.02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337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1274242.58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F5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501124.02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1274242.58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0D8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27B5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BFA55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3EE68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835E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03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501102.36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AA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1274265.65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0E7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501102.36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C41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1274265.65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D10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75C5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1E0EE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327C8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F6BC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F0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501100.27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3F3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1274266.34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9A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501100.27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37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1274266.34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686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EE6B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13EC8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D6594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0739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10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501099.09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EB1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1274268.32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C0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501099.09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5AC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1274268.32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8E21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771B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02EF6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EE807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2BBE5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59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501095.00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FB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1274272.09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1D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501095.00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60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1274272.09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F93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A19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CB4BE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807B5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32BD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FCC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02C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E1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501092.10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379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1274274.56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3A4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583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66F80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5B70C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8533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DE3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96A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CB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501088.73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05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1274278.61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B83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7305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743A9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427AC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1651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06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3C0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ABB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501080.71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7CE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1274278.62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A18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AA10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AFE82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23E31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6CC49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35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838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268A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501079.02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5B1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1274278.48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A5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2F2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6BF41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21876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B2E2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C81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09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F47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501081.48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FE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1274275.54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89D1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F329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B5CBC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E46EE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4D5A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A4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7F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5EF0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501095.59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6B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1274261.88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19BC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4CE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145EE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F659B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0BED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77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60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446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501096.52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99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1274260.71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C6C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CE8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889AB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53488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DC66D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4F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7EC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64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501087.48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45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1274251.30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569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722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A62F7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72CC6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1BEE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752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E21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572A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501110.10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DE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1274226.85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482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6AC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A6E35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2AFD7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893D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564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501124.02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EF8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1274242.58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DE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501124.02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F60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1274242.58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22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1890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71059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FA5475B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4AEE4F" w14:textId="77777777" w:rsidR="00DF21A1" w:rsidRPr="00443290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60:27:0060359:40</w:t>
            </w:r>
          </w:p>
        </w:tc>
      </w:tr>
      <w:tr w:rsidR="00590258" w:rsidRPr="00DF5913" w14:paraId="32F14B27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F553C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5BD35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6EF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67172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7574D77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F24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893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49A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B3F6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1967E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F20491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CB6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4F3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E95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BD6C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F93A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751673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0753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5BA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C566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A89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11D64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4AA40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F06F7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BF3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3192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80A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4A0D3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F6C43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3978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00F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549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E6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FE952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71430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218C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010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6F36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6C9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8C8EE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DCB7C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24509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30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E231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67AA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7B3E2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F54ED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201A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AF9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2AD7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507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69F2C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B6805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DC77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559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D215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11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260C1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958F6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6543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585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393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3AA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394EF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AB9AC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B68E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B49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DAD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17C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14A49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03753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CAC7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111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62E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845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8F172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456C1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B4677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373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DD0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21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727FA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529BD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FEEF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05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3CE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5C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D99D0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650F3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0D0A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EA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B78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9CC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D18196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AA03A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6766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D55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E27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EF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D6F60B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38B9AAE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5BCB1C" w14:textId="77777777" w:rsidR="00DF21A1" w:rsidRPr="000049CC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60:27:0060359:40</w:t>
            </w:r>
          </w:p>
        </w:tc>
      </w:tr>
      <w:tr w:rsidR="00EB43A2" w:rsidRPr="00590258" w14:paraId="190B0A0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9F72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DD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857BE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199D0E1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D86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DF2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BBBF0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EF3055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192CB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FCF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79EC6" w14:textId="77777777" w:rsidR="00DF21A1" w:rsidRPr="003C4580" w:rsidRDefault="00DF21A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72B38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FEA23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857" w14:textId="77777777" w:rsidR="00DF21A1" w:rsidRPr="006A3E83" w:rsidRDefault="00DF21A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6738A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Крупской ул, 9 д</w:t>
            </w:r>
          </w:p>
        </w:tc>
      </w:tr>
      <w:tr w:rsidR="002E34DF" w:rsidRPr="004A75A7" w14:paraId="3C1636C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79F72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49E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410D3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829A47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179F7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DF9B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F2636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834 кв.м ± 5.80 кв.м</w:t>
            </w:r>
          </w:p>
        </w:tc>
      </w:tr>
      <w:tr w:rsidR="002E34DF" w:rsidRPr="004A75A7" w14:paraId="0562D3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7EBBB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5819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F97E3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√834 * √((1 + 1.15²)/(2 * 1.15)) = 5.80</w:t>
            </w:r>
          </w:p>
        </w:tc>
      </w:tr>
      <w:tr w:rsidR="002E34DF" w:rsidRPr="004A75A7" w14:paraId="61E0BD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40A01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312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6D0AF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805</w:t>
            </w:r>
          </w:p>
        </w:tc>
      </w:tr>
      <w:tr w:rsidR="00942F16" w:rsidRPr="004A75A7" w14:paraId="1D2DD05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DBDBC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967D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DEDEF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 кв.м</w:t>
            </w:r>
          </w:p>
        </w:tc>
      </w:tr>
      <w:tr w:rsidR="00942F16" w:rsidRPr="004A75A7" w14:paraId="713258B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DEC94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96E0" w14:textId="77777777" w:rsidR="00DF21A1" w:rsidRPr="00942F16" w:rsidRDefault="00DF21A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DD031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6D8AB58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415CB5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829C48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3F5D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359805" w14:textId="77777777" w:rsidR="00DF21A1" w:rsidRPr="005E1946" w:rsidRDefault="00DF21A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60:27:0060359:19</w:t>
            </w:r>
          </w:p>
        </w:tc>
      </w:tr>
      <w:tr w:rsidR="007C13B7" w:rsidRPr="004A75A7" w14:paraId="39B865D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77691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72F8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342D9" w14:textId="77777777" w:rsidR="00DF21A1" w:rsidRPr="00954E32" w:rsidRDefault="00DF21A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8E8080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87978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D48D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EE4B0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951D7C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8806EC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6F8A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9D8DF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971D88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CEBA97" w14:textId="77777777" w:rsidR="00DF21A1" w:rsidRPr="00942F16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D90487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8F886F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E6796CB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F8D64F9" w14:textId="77777777" w:rsidR="00DF21A1" w:rsidRPr="00601D79" w:rsidRDefault="00DF21A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60:27:0060359:40</w:t>
            </w:r>
          </w:p>
        </w:tc>
      </w:tr>
      <w:tr w:rsidR="007C13B7" w:rsidRPr="004A75A7" w14:paraId="07FF654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0F0FD" w14:textId="77777777" w:rsidR="00DF21A1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A14DF" w14:textId="77777777" w:rsidR="00DF21A1" w:rsidRPr="00942F16" w:rsidRDefault="00DF21A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60:27:0060359:40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57F77FA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C824B" w14:textId="77777777" w:rsidR="00035E0C" w:rsidRPr="00B634EE" w:rsidRDefault="00DF21A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3D8E225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2A67B3" w14:textId="77777777" w:rsidR="00DF21A1" w:rsidRPr="00BF41B4" w:rsidRDefault="00DF21A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60:27:0060359:7</w:t>
            </w:r>
          </w:p>
        </w:tc>
      </w:tr>
      <w:tr w:rsidR="001D786B" w:rsidRPr="00DF5913" w14:paraId="7B4D818D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2686E0C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B529C94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EFAC9F2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6FE95E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B1C2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84DEC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2268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E4D1A6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D91B6A4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220B4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044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1DBA1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3A1E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702D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A4EFD5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3F4F6C7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7996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3854" w14:textId="77777777" w:rsidR="00DF21A1" w:rsidRPr="00EB43A2" w:rsidRDefault="00DF21A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0E9" w14:textId="77777777" w:rsidR="00DF21A1" w:rsidRPr="00EB43A2" w:rsidRDefault="00DF21A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C6F" w14:textId="77777777" w:rsidR="00DF21A1" w:rsidRPr="00EB43A2" w:rsidRDefault="00DF21A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43B" w14:textId="77777777" w:rsidR="00DF21A1" w:rsidRPr="00EB43A2" w:rsidRDefault="00DF21A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6754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F0EE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6DE8F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DCB2F1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209C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E53A" w14:textId="77777777" w:rsidR="00DF21A1" w:rsidRPr="00EB43A2" w:rsidRDefault="00DF21A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B2C5" w14:textId="77777777" w:rsidR="00DF21A1" w:rsidRPr="00EB43A2" w:rsidRDefault="00DF21A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FB17" w14:textId="77777777" w:rsidR="00DF21A1" w:rsidRPr="00EB43A2" w:rsidRDefault="00DF21A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528" w14:textId="77777777" w:rsidR="00DF21A1" w:rsidRPr="00EB43A2" w:rsidRDefault="00DF21A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B67C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B3C7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28F2B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E0126D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AC10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9F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6A5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506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501096.52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C6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1274260.71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221A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DD9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329814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D60FF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3BA4F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DE5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83E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BB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501095.59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69F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1274261.88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08B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73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10F00E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6C565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2F707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4B9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CEE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4D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501081.48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371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1274275.54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1A63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282C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0B0285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4096D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875D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633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80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7EE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501079.02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E1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1274278.48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9F3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B0D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7FF79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CB140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8177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EA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501078.25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802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1274278.30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BA0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501078.25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7DAC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1274278.30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0A00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5A9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85DF10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B85EB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CE2C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50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2B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2A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501060.88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7D8C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1274266.52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2E6A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815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3C3B9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5B541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17138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6C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5F3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ADC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501070.97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B3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1274255.58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C18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08A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AB695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CE505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4ACC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6C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4D5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F80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501081.28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37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1274245.03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44B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A42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4917D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54D74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CCA9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49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CF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4E5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501087.48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CA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1274251.30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9D88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A34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130AA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086E2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4943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DE4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FAE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CFA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501096.52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23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1274260.71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A8D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EA84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C94E1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531AE36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76B606" w14:textId="77777777" w:rsidR="00DF21A1" w:rsidRPr="00443290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60:27:0060359:7</w:t>
            </w:r>
          </w:p>
        </w:tc>
      </w:tr>
      <w:tr w:rsidR="00590258" w:rsidRPr="00DF5913" w14:paraId="61B95C59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54A00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4B506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1648C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BB1FA1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957484D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9BB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D66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2C14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C73E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C766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94481C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879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837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B94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EB4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506D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46BAEA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4A6E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01C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ED8F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E9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C9ACF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D1922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7D9A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424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AE5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4280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5E0423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F8451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18B8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C43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974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33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5946A8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1205C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E733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23B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2E4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B0C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6F5B64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FFB40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3DC0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292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7585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20.99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133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2B251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19885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9576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6A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27A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DD0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696F1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26A61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908E4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2B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E9DA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39B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B31EA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827ED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E902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132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AC9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36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99413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4DA07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89AC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9A1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489A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1A0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7A6A52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D37EAE8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118C15" w14:textId="77777777" w:rsidR="00DF21A1" w:rsidRPr="000049CC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60:27:0060359:7</w:t>
            </w:r>
          </w:p>
        </w:tc>
      </w:tr>
      <w:tr w:rsidR="00EB43A2" w:rsidRPr="00590258" w14:paraId="34A911A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B81A1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B91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ACEB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ED1F53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19D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96C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C5C6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F454CB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A4834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653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AE30E" w14:textId="77777777" w:rsidR="00DF21A1" w:rsidRPr="003C4580" w:rsidRDefault="00DF21A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D395D7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9C78B5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6DC7" w14:textId="77777777" w:rsidR="00DF21A1" w:rsidRPr="006A3E83" w:rsidRDefault="00DF21A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343B6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проезд, 5 д</w:t>
            </w:r>
          </w:p>
        </w:tc>
      </w:tr>
      <w:tr w:rsidR="002E34DF" w:rsidRPr="004A75A7" w14:paraId="3E9CF64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412A5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3169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07173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659193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025A2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81A7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0AE0A7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595 кв.м ± 4.88 кв.м</w:t>
            </w:r>
          </w:p>
        </w:tc>
      </w:tr>
      <w:tr w:rsidR="002E34DF" w:rsidRPr="004A75A7" w14:paraId="383051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2A50AA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6E3D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2E3F8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√595 * √((1 + 1.07²)/(2 * 1.07)) = 4.88</w:t>
            </w:r>
          </w:p>
        </w:tc>
      </w:tr>
      <w:tr w:rsidR="002E34DF" w:rsidRPr="004A75A7" w14:paraId="1E7CE77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D9C47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B37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27F208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581</w:t>
            </w:r>
          </w:p>
        </w:tc>
      </w:tr>
      <w:tr w:rsidR="00942F16" w:rsidRPr="004A75A7" w14:paraId="22D4FA5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86971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EA24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05BF7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14:paraId="60F246F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9556EA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3163" w14:textId="77777777" w:rsidR="00DF21A1" w:rsidRPr="00942F16" w:rsidRDefault="00DF21A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78FC4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A32FBCB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41EE20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8DEEC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ED3D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15E70B" w14:textId="77777777" w:rsidR="00DF21A1" w:rsidRPr="005E1946" w:rsidRDefault="00DF21A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60:27:0060359:23,</w:t>
            </w:r>
          </w:p>
          <w:p w14:paraId="7C4D7F70" w14:textId="77777777" w:rsidR="00DF21A1" w:rsidRPr="005E1946" w:rsidRDefault="00DF21A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60:27:0060359:151</w:t>
            </w:r>
          </w:p>
        </w:tc>
      </w:tr>
      <w:tr w:rsidR="007C13B7" w:rsidRPr="004A75A7" w14:paraId="155EA31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0ECA5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5D31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EB0655" w14:textId="77777777" w:rsidR="00DF21A1" w:rsidRPr="00954E32" w:rsidRDefault="00DF21A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6BF343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2F295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2070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62827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5A8B0E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3DA5C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B8DD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CCE08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A00D13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98010F" w14:textId="77777777" w:rsidR="00DF21A1" w:rsidRPr="00942F16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6D868D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CF8A7D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9E0362E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C68570B" w14:textId="77777777" w:rsidR="00DF21A1" w:rsidRPr="00601D79" w:rsidRDefault="00DF21A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60:27:0060359:7</w:t>
            </w:r>
          </w:p>
        </w:tc>
      </w:tr>
      <w:tr w:rsidR="007C13B7" w:rsidRPr="004A75A7" w14:paraId="26B82BA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B8636" w14:textId="77777777" w:rsidR="00DF21A1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89710" w14:textId="77777777" w:rsidR="00DF21A1" w:rsidRPr="00942F16" w:rsidRDefault="00DF21A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60:27:0060359:7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617AA2E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FCCFD" w14:textId="77777777" w:rsidR="00035E0C" w:rsidRPr="00B634EE" w:rsidRDefault="00DF21A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05A51CF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E856E5" w14:textId="77777777" w:rsidR="00DF21A1" w:rsidRPr="00BF41B4" w:rsidRDefault="00DF21A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60:27:0060359:2</w:t>
            </w:r>
          </w:p>
        </w:tc>
      </w:tr>
      <w:tr w:rsidR="001D786B" w:rsidRPr="00DF5913" w14:paraId="6D2E7848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40111AC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80FB20D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3FFB73C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C9610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780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420F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0CDA4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CDCB5E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925E8B3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425235C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3A7E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C4D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680D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980F0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543FF2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08DC99F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074D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DA81" w14:textId="77777777" w:rsidR="00DF21A1" w:rsidRPr="00EB43A2" w:rsidRDefault="00DF21A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648" w14:textId="77777777" w:rsidR="00DF21A1" w:rsidRPr="00EB43A2" w:rsidRDefault="00DF21A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85E4" w14:textId="77777777" w:rsidR="00DF21A1" w:rsidRPr="00EB43A2" w:rsidRDefault="00DF21A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5E96" w14:textId="77777777" w:rsidR="00DF21A1" w:rsidRPr="00EB43A2" w:rsidRDefault="00DF21A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638E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07DE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E9BDB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50F2EF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A0EB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2E24" w14:textId="77777777" w:rsidR="00DF21A1" w:rsidRPr="00EB43A2" w:rsidRDefault="00DF21A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DB97" w14:textId="77777777" w:rsidR="00DF21A1" w:rsidRPr="00EB43A2" w:rsidRDefault="00DF21A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18C2" w14:textId="77777777" w:rsidR="00DF21A1" w:rsidRPr="00EB43A2" w:rsidRDefault="00DF21A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8958" w14:textId="77777777" w:rsidR="00DF21A1" w:rsidRPr="00EB43A2" w:rsidRDefault="00DF21A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B7A8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74D5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4F030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453308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A79A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AC8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AC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C0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501095.29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86F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1274213.04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B90D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033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50024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9F3A3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9A7E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076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E74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B2B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501110.10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A8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1274226.85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F8B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2A72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24509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140DE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948E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194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156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20DA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501087.48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2A47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1274251.30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D2E4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A4A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5EAF8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F2CCC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525C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0E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6C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7CE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501081.28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B5A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1274245.03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CF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4DC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24E4E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AF572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6718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78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9FF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9D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501082.61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D9E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1274243.75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14A2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8129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DFAE8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52D1C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FF20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AA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0A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2B2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501075.14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7DDC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1274235.65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7EA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16C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0EF22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B6E57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6A4B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0AF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FFA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8B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501082.82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67A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1274226.23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33FB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F482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79EE47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4B9BE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E17F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43BC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77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633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501095.29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14A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1274213.04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5E1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7D3C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70584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1ADC64C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A98706" w14:textId="77777777" w:rsidR="00DF21A1" w:rsidRPr="00443290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60:27:0060359:2</w:t>
            </w:r>
          </w:p>
        </w:tc>
      </w:tr>
      <w:tr w:rsidR="00590258" w:rsidRPr="00DF5913" w14:paraId="3D941D87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D38A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295B1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55DE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571108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739C74A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A200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D1A9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1D62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FC0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3CD165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9D64FF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332E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48A0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DE9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371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B97A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2C18A5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59BB4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295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6F9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78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A95CB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514D1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4938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7CB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373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C8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C2E19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D9C9D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8888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D2C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A16B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606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F79A0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AF3A1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1FBD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87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E2DB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D9C7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D889F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59F5B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5467C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54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5E49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FC4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3D688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5491F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49DA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517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984C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99DC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08FAC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FF2C5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0EB2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0E0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092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5F9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85846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090724B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556F02" w14:textId="77777777" w:rsidR="00DF21A1" w:rsidRPr="000049CC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60:27:0060359:2</w:t>
            </w:r>
          </w:p>
        </w:tc>
      </w:tr>
      <w:tr w:rsidR="00EB43A2" w:rsidRPr="00590258" w14:paraId="2528940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DADE4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ED6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45FB6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A2A814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5C6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0FF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47A0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654C0A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EBB70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A383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E29AAD" w14:textId="77777777" w:rsidR="00DF21A1" w:rsidRPr="003C4580" w:rsidRDefault="00DF21A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E6713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EBBE6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5779" w14:textId="77777777" w:rsidR="00DF21A1" w:rsidRPr="006A3E83" w:rsidRDefault="00DF21A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78C88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Крупской ул, 7 д</w:t>
            </w:r>
          </w:p>
        </w:tc>
      </w:tr>
      <w:tr w:rsidR="002E34DF" w:rsidRPr="004A75A7" w14:paraId="60CE91A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63E407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A1CF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F3DB2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111F41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7AD01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040F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9A7AA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642 кв.м ± 5.08 кв.м</w:t>
            </w:r>
          </w:p>
        </w:tc>
      </w:tr>
      <w:tr w:rsidR="002E34DF" w:rsidRPr="004A75A7" w14:paraId="16D82D1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E975C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7F50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DEBB4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√642 * √((1 + 1.09²)/(2 * 1.09)) = 5.08</w:t>
            </w:r>
          </w:p>
        </w:tc>
      </w:tr>
      <w:tr w:rsidR="002E34DF" w:rsidRPr="004A75A7" w14:paraId="69E5BC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46EBF6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6B1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9D8FA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619</w:t>
            </w:r>
          </w:p>
        </w:tc>
      </w:tr>
      <w:tr w:rsidR="00942F16" w:rsidRPr="004A75A7" w14:paraId="2E2938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C9860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608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CFB7F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 кв.м</w:t>
            </w:r>
          </w:p>
        </w:tc>
      </w:tr>
      <w:tr w:rsidR="00942F16" w:rsidRPr="004A75A7" w14:paraId="51B78BB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C1381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4A5" w14:textId="77777777" w:rsidR="00DF21A1" w:rsidRPr="00942F16" w:rsidRDefault="00DF21A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C196A6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8BD501F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7BDBD5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84FF1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7D35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33DFB" w14:textId="77777777" w:rsidR="00DF21A1" w:rsidRPr="005E1946" w:rsidRDefault="00DF21A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60:27:0060359:18</w:t>
            </w:r>
          </w:p>
        </w:tc>
      </w:tr>
      <w:tr w:rsidR="007C13B7" w:rsidRPr="004A75A7" w14:paraId="578DAF0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4C56F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A94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35EEF" w14:textId="77777777" w:rsidR="00DF21A1" w:rsidRPr="00954E32" w:rsidRDefault="00DF21A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43652C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80357F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2B71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C73E2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AE660B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3A167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9A7F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AEF2D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99C703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187438" w14:textId="77777777" w:rsidR="00DF21A1" w:rsidRPr="00942F16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2F3CDE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3EF728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27266BF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18A51D6" w14:textId="77777777" w:rsidR="00DF21A1" w:rsidRPr="00601D79" w:rsidRDefault="00DF21A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60:27:0060359:2</w:t>
            </w:r>
          </w:p>
        </w:tc>
      </w:tr>
      <w:tr w:rsidR="007C13B7" w:rsidRPr="004A75A7" w14:paraId="75C394D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C655C" w14:textId="77777777" w:rsidR="00DF21A1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94833" w14:textId="77777777" w:rsidR="00DF21A1" w:rsidRPr="00942F16" w:rsidRDefault="00DF21A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60:27:0060359:2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80AC843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19415" w14:textId="77777777" w:rsidR="00035E0C" w:rsidRPr="00B634EE" w:rsidRDefault="00DF21A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8BCF6F7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B19C11" w14:textId="77777777" w:rsidR="00DF21A1" w:rsidRPr="00BF41B4" w:rsidRDefault="00DF21A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60:27:0060359:1</w:t>
            </w:r>
          </w:p>
        </w:tc>
      </w:tr>
      <w:tr w:rsidR="001D786B" w:rsidRPr="00DF5913" w14:paraId="0C5868B2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45B43D0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C455EF2" w14:textId="77777777" w:rsidR="00DF21A1" w:rsidRPr="001D786B" w:rsidRDefault="00DF21A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DB98251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B53507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2881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ECA55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5072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F1438F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FD302C4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C92E32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2D05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21891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56756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A475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9AF2960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0CE3F9D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1091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BCA" w14:textId="77777777" w:rsidR="00DF21A1" w:rsidRPr="00EB43A2" w:rsidRDefault="00DF21A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84E" w14:textId="77777777" w:rsidR="00DF21A1" w:rsidRPr="00EB43A2" w:rsidRDefault="00DF21A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6C98" w14:textId="77777777" w:rsidR="00DF21A1" w:rsidRPr="00EB43A2" w:rsidRDefault="00DF21A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F45" w14:textId="77777777" w:rsidR="00DF21A1" w:rsidRPr="00EB43A2" w:rsidRDefault="00DF21A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DAB1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B416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1A662A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F5F9F1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224E" w14:textId="77777777" w:rsidR="00DF21A1" w:rsidRPr="00EB43A2" w:rsidRDefault="00DF21A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F3FC" w14:textId="77777777" w:rsidR="00DF21A1" w:rsidRPr="00EB43A2" w:rsidRDefault="00DF21A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E8BC" w14:textId="77777777" w:rsidR="00DF21A1" w:rsidRPr="00EB43A2" w:rsidRDefault="00DF21A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3422" w14:textId="77777777" w:rsidR="00DF21A1" w:rsidRPr="00EB43A2" w:rsidRDefault="00DF21A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F344" w14:textId="77777777" w:rsidR="00DF21A1" w:rsidRPr="00EB43A2" w:rsidRDefault="00DF21A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355F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43CB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86AB1F" w14:textId="77777777" w:rsidR="00DF21A1" w:rsidRPr="00EB43A2" w:rsidRDefault="00DF21A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1A89DC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667B7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1F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949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19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501095.29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2C87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1274213.04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E5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7FB9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57D67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45811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BAA2F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508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BF8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8D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501082.82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1AA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1274226.23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2686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2D1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B8120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6E503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77233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54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1C4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8E3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501075.14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CDC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1274235.65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31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18D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D10E7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1F3E6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8808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BD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4C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A0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501063.61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564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1274225.20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038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54D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BD676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257E1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94DC9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81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501072.77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EA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1274207.07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798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501072.77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3F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1274207.07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AEC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AF1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A1070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4E582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222C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D70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2F7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EBE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501075.18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FA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1274202.91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5F17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B88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74065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07DA8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9537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BDE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720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84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501078.20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E4FF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1274199.55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F39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FD2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EADA1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926C2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702C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337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CF73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397B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501081.29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13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1274199.23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A904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CDBA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93927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E9FD6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CE07A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1E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CA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1CA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501092.39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267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1274209.44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22C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BA22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996C5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41B7D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B1962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A9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8FF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C3A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501095.29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5F1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1274213.04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990F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ADB1" w14:textId="77777777" w:rsidR="00DF21A1" w:rsidRPr="001121D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D1F97" w14:textId="77777777" w:rsidR="00DF21A1" w:rsidRDefault="00DF21A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9D8A42A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36F16D" w14:textId="77777777" w:rsidR="00DF21A1" w:rsidRPr="00443290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60:27:0060359:1</w:t>
            </w:r>
          </w:p>
        </w:tc>
      </w:tr>
      <w:tr w:rsidR="00590258" w:rsidRPr="00DF5913" w14:paraId="5817FB01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E904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2C3C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AE81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086A294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6E9ED0A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3D24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578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F05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0D54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EA55C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DB8364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7D7D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EA9E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90CE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DC6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A31DBA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2323B7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6DCC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340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CECD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7BA4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E355F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51769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0997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B536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4ED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DFE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FB222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774B7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3ED665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B73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4AC5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3678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45756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98471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8050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B8E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9AF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28A2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AA492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8CCC5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BECD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93E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F8FB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CE3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372EC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4A5D9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88AC61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F9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F308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5CD0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8686A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F7351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F5FEDD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5248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6082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3896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2B8C5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C7168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C467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02EB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A59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15.08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4E3D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B660F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7BDBD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B7308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6077" w14:textId="77777777" w:rsidR="00DF21A1" w:rsidRPr="00590258" w:rsidRDefault="00DF21A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A2A1" w14:textId="77777777" w:rsidR="00DF21A1" w:rsidRDefault="00DF21A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575" w14:textId="77777777" w:rsidR="00DF21A1" w:rsidRDefault="00DF21A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72179" w14:textId="77777777" w:rsidR="00DF21A1" w:rsidRDefault="00DF21A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1E1D73F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AEEDB3" w14:textId="77777777" w:rsidR="00DF21A1" w:rsidRPr="000049CC" w:rsidRDefault="00DF21A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60:27:0060359:1</w:t>
            </w:r>
          </w:p>
        </w:tc>
      </w:tr>
      <w:tr w:rsidR="00EB43A2" w:rsidRPr="00590258" w14:paraId="5CC6588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B8951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C4D0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E37FB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C59C62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CDD3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EC2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B9A0C8" w14:textId="77777777" w:rsidR="00DF21A1" w:rsidRPr="00DF5913" w:rsidRDefault="00DF21A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9C256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3105E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D652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5B80A" w14:textId="77777777" w:rsidR="00DF21A1" w:rsidRPr="003C4580" w:rsidRDefault="00DF21A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2DD15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E000A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6B15" w14:textId="77777777" w:rsidR="00DF21A1" w:rsidRPr="006A3E83" w:rsidRDefault="00DF21A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CCA62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Крупской ул, 5/9 д</w:t>
            </w:r>
          </w:p>
        </w:tc>
      </w:tr>
      <w:tr w:rsidR="002E34DF" w:rsidRPr="004A75A7" w14:paraId="6CE09F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9EF68C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1D57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3938F" w14:textId="77777777" w:rsidR="00DF21A1" w:rsidRPr="002E34DF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D6C657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9A72F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D91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52C96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591 кв.м ± 4.89 кв.м</w:t>
            </w:r>
          </w:p>
        </w:tc>
      </w:tr>
      <w:tr w:rsidR="002E34DF" w:rsidRPr="004A75A7" w14:paraId="259CEC5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CDE25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477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F069A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√591 * √((1 + 1.15²)/(2 * 1.15)) = 4.89</w:t>
            </w:r>
          </w:p>
        </w:tc>
      </w:tr>
      <w:tr w:rsidR="002E34DF" w:rsidRPr="004A75A7" w14:paraId="5DB1543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4318F" w14:textId="77777777" w:rsidR="00DF21A1" w:rsidRPr="002E34DF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DE6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C7E2C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580</w:t>
            </w:r>
          </w:p>
        </w:tc>
      </w:tr>
      <w:tr w:rsidR="00942F16" w:rsidRPr="004A75A7" w14:paraId="6E15FF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8DA75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ACD8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0BB80" w14:textId="77777777" w:rsidR="00DF21A1" w:rsidRPr="00942F16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14:paraId="26B432F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92767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CAF" w14:textId="77777777" w:rsidR="00DF21A1" w:rsidRPr="00942F16" w:rsidRDefault="00DF21A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6EF7E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DAE670C" w14:textId="77777777" w:rsidR="00DF21A1" w:rsidRPr="000825F3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815EA2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50905" w14:textId="77777777" w:rsidR="00DF21A1" w:rsidRDefault="00DF21A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159" w14:textId="77777777" w:rsidR="00DF21A1" w:rsidRPr="00942F16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2888D4" w14:textId="77777777" w:rsidR="00DF21A1" w:rsidRPr="005E1946" w:rsidRDefault="00DF21A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60:27:0060359:17</w:t>
            </w:r>
          </w:p>
        </w:tc>
      </w:tr>
      <w:tr w:rsidR="007C13B7" w:rsidRPr="004A75A7" w14:paraId="1BC0CA9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4E2C4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8B4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DF085" w14:textId="77777777" w:rsidR="00DF21A1" w:rsidRPr="00954E32" w:rsidRDefault="00DF21A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7B77F0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936D5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EC2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AD91A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50ED07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902AEC" w14:textId="77777777" w:rsidR="00DF21A1" w:rsidRDefault="00DF21A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63E" w14:textId="77777777" w:rsidR="00DF21A1" w:rsidRPr="00942F16" w:rsidRDefault="00DF21A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E2F70" w14:textId="77777777" w:rsidR="00DF21A1" w:rsidRPr="00954E32" w:rsidRDefault="00DF21A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77B838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619F28" w14:textId="77777777" w:rsidR="00DF21A1" w:rsidRPr="00942F16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23A7A9" w14:textId="77777777" w:rsidR="00DF21A1" w:rsidRPr="00E70CD1" w:rsidRDefault="00DF21A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E3C7FA" w14:textId="77777777" w:rsidR="00DF21A1" w:rsidRDefault="00DF21A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35358C6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871DDB7" w14:textId="77777777" w:rsidR="00DF21A1" w:rsidRPr="00601D79" w:rsidRDefault="00DF21A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60:27:0060359:1</w:t>
            </w:r>
          </w:p>
        </w:tc>
      </w:tr>
      <w:tr w:rsidR="007C13B7" w:rsidRPr="004A75A7" w14:paraId="165904A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16C9B" w14:textId="77777777" w:rsidR="00DF21A1" w:rsidRDefault="00DF21A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07DDB" w14:textId="77777777" w:rsidR="00DF21A1" w:rsidRPr="00942F16" w:rsidRDefault="00DF21A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60:27:0060359:1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11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4152871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4B9E2" w14:textId="77777777" w:rsidR="00DF21A1" w:rsidRDefault="00DF21A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62C01EB" w14:textId="77777777" w:rsidR="00035E0C" w:rsidRPr="0091230B" w:rsidRDefault="00DF21A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68646F9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615345B" w14:textId="77777777" w:rsidR="00DF21A1" w:rsidRPr="00872610" w:rsidRDefault="00DF21A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60:27:0060359:16</w:t>
            </w:r>
          </w:p>
        </w:tc>
      </w:tr>
      <w:tr w:rsidR="00786373" w:rsidRPr="00EB43A2" w14:paraId="62EE69EF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5D95FA" w14:textId="77777777" w:rsidR="00DF21A1" w:rsidRPr="00786373" w:rsidRDefault="00DF21A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94F514B" w14:textId="77777777" w:rsidR="00DF21A1" w:rsidRPr="002E139C" w:rsidRDefault="00DF21A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C93EF7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62DECC" w14:textId="77777777" w:rsidR="00DF21A1" w:rsidRPr="00BB7DA2" w:rsidRDefault="00DF21A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244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945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D62E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B72F07" w14:textId="77777777" w:rsidR="00DF21A1" w:rsidRPr="00BB7DA2" w:rsidRDefault="00DF21A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D643C0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2578758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01B68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0F7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71CC8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047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11576" w14:textId="77777777" w:rsidR="00DF21A1" w:rsidRPr="00BB7DA2" w:rsidRDefault="00DF21A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3138FE" w14:textId="77777777" w:rsidR="00DF21A1" w:rsidRPr="00BB7DA2" w:rsidRDefault="00DF21A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8C3302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04EAE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5D8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DB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E7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4A6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09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603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1B1D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A0233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BA311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A0E0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B4B4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4F21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ADB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6C64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384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EB77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1A0F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A48585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943D1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3B265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46F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4B4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0B7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695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501138.76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D65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1274267.77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AF87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759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BA489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7874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C2F1F0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5D6E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540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C3E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081E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501149.21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2875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1274279.81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0E3C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5D8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C6557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D6FE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FA2B1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765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7AB7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7D0B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028A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501142.51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F35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1274286.16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FB23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11D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AAF60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6356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8A004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61C4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6B67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2809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9E0A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501140.61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506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1274284.14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448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47A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1E963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0038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EFD20C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48A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77A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8E4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B6F1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501139.01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34D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1274285.57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9D8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82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33A4B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A27E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24826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D8BC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72C0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EA0B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8DFA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501136.98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B89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1274283.44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E0F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1F86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20265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A7E2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57212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0BA9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442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F4DA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6F8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501138.12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7F6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1274282.19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979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C062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A38F5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8DB9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CA3A7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633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5C6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6F33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E24C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501131.06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7AB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1274274.80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B0D7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FA26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58008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B3A4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08C051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A4C4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5AB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1905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9BA1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501138.76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58E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1274267.77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68E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161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9FCE21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597C6B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B2EF6C" w14:textId="77777777" w:rsidR="00DF21A1" w:rsidRPr="00590258" w:rsidRDefault="00DF21A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60:27:0060359:16</w:t>
            </w:r>
          </w:p>
        </w:tc>
      </w:tr>
      <w:tr w:rsidR="00546C11" w:rsidRPr="00590258" w14:paraId="4DAADB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F5B6E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BF4" w14:textId="77777777" w:rsidR="00DF21A1" w:rsidRPr="00B634EE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71630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2DC5C6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2A43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2116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E0D2E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B1B18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29CB6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729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F4FF3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FC6F8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835239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0C0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F031C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8BE90D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30857A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7B8D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9AF15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60:27:0060359:37</w:t>
            </w:r>
          </w:p>
        </w:tc>
      </w:tr>
      <w:tr w:rsidR="00546C11" w:rsidRPr="004A75A7" w14:paraId="2A05A88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69A1D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0B80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CF37B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1882B28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FEE3C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271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2C6D5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00C3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08752E" w14:textId="77777777" w:rsidR="00DF21A1" w:rsidRPr="00546C11" w:rsidRDefault="00DF21A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B21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8A64D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Крупской ул, 13/4 д</w:t>
            </w:r>
          </w:p>
        </w:tc>
      </w:tr>
      <w:tr w:rsidR="00546C11" w:rsidRPr="004A75A7" w14:paraId="5E77E5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952EBF8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399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C842F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C33F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B7C470" w14:textId="77777777" w:rsidR="00DF21A1" w:rsidRPr="00DF6CF8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F7C3CB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1F2B0C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14871D1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35C918B" w14:textId="77777777" w:rsidR="00DF21A1" w:rsidRPr="005E14F4" w:rsidRDefault="00DF21A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60:27:0060359:16</w:t>
            </w:r>
          </w:p>
        </w:tc>
      </w:tr>
      <w:tr w:rsidR="00546C11" w:rsidRPr="004A75A7" w14:paraId="314231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431D1D" w14:textId="77777777" w:rsidR="00DF21A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C0D898" w14:textId="77777777" w:rsidR="00DF21A1" w:rsidRPr="00A552E8" w:rsidRDefault="00DF21A1" w:rsidP="005C4E99">
            <w:pPr>
              <w:spacing w:before="120" w:after="120"/>
            </w:pPr>
            <w:r w:rsidRPr="00A552E8">
              <w:t xml:space="preserve">Здание с кадастровым номером 60:27:0060359:16 расположено в кадастровом квартале 60:27:0060359 и на земельном участке с </w:t>
            </w:r>
            <w:r w:rsidRPr="00A552E8">
              <w:t>кадастровым номером 60:27:0060359:37. Данный объект недвижимости пересекает сооружение с кадастровым номером 60:27:0000000:2109. Фактическое пересечение объектов недвижимости отстутсвует.</w:t>
            </w:r>
          </w:p>
        </w:tc>
      </w:tr>
      <w:tr w:rsidR="00035E0C" w:rsidRPr="0091230B" w14:paraId="5FABBC1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65BC8D" w14:textId="77777777" w:rsidR="00DF21A1" w:rsidRDefault="00DF21A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0FF5D52" w14:textId="77777777" w:rsidR="00035E0C" w:rsidRPr="0091230B" w:rsidRDefault="00DF21A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0673698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A5B01F7" w14:textId="77777777" w:rsidR="00DF21A1" w:rsidRPr="00872610" w:rsidRDefault="00DF21A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60:27:0060359:32</w:t>
            </w:r>
          </w:p>
        </w:tc>
      </w:tr>
      <w:tr w:rsidR="00786373" w:rsidRPr="00EB43A2" w14:paraId="1D7FB594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A66B91" w14:textId="77777777" w:rsidR="00DF21A1" w:rsidRPr="00786373" w:rsidRDefault="00DF21A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5796761" w14:textId="77777777" w:rsidR="00DF21A1" w:rsidRPr="002E139C" w:rsidRDefault="00DF21A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DA0F5B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65B13A" w14:textId="77777777" w:rsidR="00DF21A1" w:rsidRPr="00BB7DA2" w:rsidRDefault="00DF21A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DC55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</w:t>
            </w:r>
            <w:r w:rsidRPr="00573515">
              <w:rPr>
                <w:b/>
              </w:rPr>
              <w:t>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6FAF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27F5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2FCF71E" w14:textId="77777777" w:rsidR="00DF21A1" w:rsidRPr="00BB7DA2" w:rsidRDefault="00DF21A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F30B15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FE5F32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6B71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A4F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51C08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97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87C5" w14:textId="77777777" w:rsidR="00DF21A1" w:rsidRPr="00BB7DA2" w:rsidRDefault="00DF21A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3040BE" w14:textId="77777777" w:rsidR="00DF21A1" w:rsidRPr="00BB7DA2" w:rsidRDefault="00DF21A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3D1CFF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0E553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5EE4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472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74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9685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EB1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83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F122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BA5813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9A180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4AC6B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75B7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B617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435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7367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2D08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41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095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3D4A5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0D184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AAD8D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B5F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A7C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E21F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8878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501111.52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8D5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1274294.05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208F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C17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8FF27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CCFB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B2D39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7C7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F7D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E238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FB9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501115.29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A94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1274298.72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1FD2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7F06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0EAD0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5164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A614D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1AC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75C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D246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96B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501107.13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57F9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1274305.30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CA8A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D3A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485E4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0C30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3B973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21DA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A76D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48F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21F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501103.28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6BE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1274300.65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8494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0C64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01E02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E594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D6B20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7D8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C4D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6714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1C77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501111.52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5E6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1274294.05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24EA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CDE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D6BB8A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0FAC44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7E8D2D" w14:textId="77777777" w:rsidR="00DF21A1" w:rsidRPr="00590258" w:rsidRDefault="00DF21A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60:27:0060359:32</w:t>
            </w:r>
          </w:p>
        </w:tc>
      </w:tr>
      <w:tr w:rsidR="00546C11" w:rsidRPr="00590258" w14:paraId="0132B3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9865B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65F" w14:textId="77777777" w:rsidR="00DF21A1" w:rsidRPr="00B634EE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AEEAA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947AA8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EA8A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5B5F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890313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D09DAA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661590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18F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20AFED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AC8B6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73F44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FCA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16410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AD7D1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FCA422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618D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836B6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60:27:0060359:36</w:t>
            </w:r>
          </w:p>
        </w:tc>
      </w:tr>
      <w:tr w:rsidR="00546C11" w:rsidRPr="004A75A7" w14:paraId="0582E7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8EF69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042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95F1D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6F43FB9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ADEFA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D7DC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E1839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069A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73170" w14:textId="77777777" w:rsidR="00DF21A1" w:rsidRPr="00546C11" w:rsidRDefault="00DF21A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30D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F10DC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Филоновский проезд, 2 д</w:t>
            </w:r>
          </w:p>
        </w:tc>
      </w:tr>
      <w:tr w:rsidR="00546C11" w:rsidRPr="004A75A7" w14:paraId="6465F0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6493ED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07A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9A905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0E1E7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C23D68" w14:textId="77777777" w:rsidR="00DF21A1" w:rsidRPr="00DF6CF8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BA85A9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A69E27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C4730B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0B30B46" w14:textId="77777777" w:rsidR="00DF21A1" w:rsidRPr="005E14F4" w:rsidRDefault="00DF21A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60:27:0060359:32</w:t>
            </w:r>
          </w:p>
        </w:tc>
      </w:tr>
      <w:tr w:rsidR="00546C11" w:rsidRPr="004A75A7" w14:paraId="10068A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7E3527" w14:textId="77777777" w:rsidR="00DF21A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C9EFEF" w14:textId="77777777" w:rsidR="00DF21A1" w:rsidRPr="00A552E8" w:rsidRDefault="00DF21A1" w:rsidP="005C4E99">
            <w:pPr>
              <w:spacing w:before="120" w:after="120"/>
            </w:pPr>
            <w:r w:rsidRPr="00A552E8">
              <w:t>Здание с кадастровым номером 60:27:0060359:32 расположено в кадастровом квартале 60:27:0060359 и на земельном участке с кадастровым номером 60:27:0060359:36.</w:t>
            </w:r>
          </w:p>
        </w:tc>
      </w:tr>
      <w:tr w:rsidR="00035E0C" w:rsidRPr="0091230B" w14:paraId="0177033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03DDED" w14:textId="77777777" w:rsidR="00DF21A1" w:rsidRDefault="00DF21A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D65B254" w14:textId="77777777" w:rsidR="00035E0C" w:rsidRPr="0091230B" w:rsidRDefault="00DF21A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0B49D1C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DC2AEB1" w14:textId="77777777" w:rsidR="00DF21A1" w:rsidRPr="00872610" w:rsidRDefault="00DF21A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60:27:0060359:20</w:t>
            </w:r>
          </w:p>
        </w:tc>
      </w:tr>
      <w:tr w:rsidR="00786373" w:rsidRPr="00EB43A2" w14:paraId="397AB682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FC142F" w14:textId="77777777" w:rsidR="00DF21A1" w:rsidRPr="00786373" w:rsidRDefault="00DF21A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09F472F" w14:textId="77777777" w:rsidR="00DF21A1" w:rsidRPr="002E139C" w:rsidRDefault="00DF21A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37063B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3B86A4D" w14:textId="77777777" w:rsidR="00DF21A1" w:rsidRPr="00BB7DA2" w:rsidRDefault="00DF21A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D3FB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D03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F1B36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53A868" w14:textId="77777777" w:rsidR="00DF21A1" w:rsidRPr="00BB7DA2" w:rsidRDefault="00DF21A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0B60FF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9AD42D6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9D4CB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73C6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72882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1D5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81178" w14:textId="77777777" w:rsidR="00DF21A1" w:rsidRPr="00BB7DA2" w:rsidRDefault="00DF21A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E3014F" w14:textId="77777777" w:rsidR="00DF21A1" w:rsidRPr="00BB7DA2" w:rsidRDefault="00DF21A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FD046D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8E34AA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4CBB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5CA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E2B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2C4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7FAA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D57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519E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3ADA29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ECCE5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3A67F8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61F8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4ED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8A71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EB31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7DF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F574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32D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CC2C5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46EB3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53947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19F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28A9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233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151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501107.73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14C1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1274289.23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1244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B8F5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26B64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5CA6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266C1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AEB7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6996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7CA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A97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501111.52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6696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1274294.05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5944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83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375D8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075F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4FD72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CA05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FDB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DB0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657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501103.28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AA8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1274300.65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3D08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91E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90C3C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3DE5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7999B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A3FB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9166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F42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9B59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501099.60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44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1274295.72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6CCA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620B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FFF9D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EB64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10E2A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45D1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0D42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8EDE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B816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501107.73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AE0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1274289.23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66C5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3C5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05576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9F264D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741FBD" w14:textId="77777777" w:rsidR="00DF21A1" w:rsidRPr="00590258" w:rsidRDefault="00DF21A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60:27:0060359:20</w:t>
            </w:r>
          </w:p>
        </w:tc>
      </w:tr>
      <w:tr w:rsidR="00546C11" w:rsidRPr="00590258" w14:paraId="1CE65FF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42589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DBE6" w14:textId="77777777" w:rsidR="00DF21A1" w:rsidRPr="00B634EE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0EC4F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AD11B5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D188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2997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22883B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B8CA9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3E07C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A7C6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C2FA4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7F095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31443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45A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40DC1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3818E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2C0BD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0FF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23469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60:27:0060359:13</w:t>
            </w:r>
          </w:p>
        </w:tc>
      </w:tr>
      <w:tr w:rsidR="00546C11" w:rsidRPr="004A75A7" w14:paraId="78937A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0A658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D36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AFFC7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52D15EE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472CF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5F85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E2F81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2278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375A0" w14:textId="77777777" w:rsidR="00DF21A1" w:rsidRPr="00546C11" w:rsidRDefault="00DF21A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588F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65333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Филоновский проезд, 2 д</w:t>
            </w:r>
          </w:p>
        </w:tc>
      </w:tr>
      <w:tr w:rsidR="00546C11" w:rsidRPr="004A75A7" w14:paraId="542F0BC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D77E628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F10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28D2F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E0949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E3CAFA" w14:textId="77777777" w:rsidR="00DF21A1" w:rsidRPr="00DF6CF8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EEB20F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31D01A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5AF6EB8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533F48" w14:textId="77777777" w:rsidR="00DF21A1" w:rsidRPr="005E14F4" w:rsidRDefault="00DF21A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60:27:0060359:20</w:t>
            </w:r>
          </w:p>
        </w:tc>
      </w:tr>
      <w:tr w:rsidR="00546C11" w:rsidRPr="004A75A7" w14:paraId="2FA994E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376036" w14:textId="77777777" w:rsidR="00DF21A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72C983" w14:textId="77777777" w:rsidR="00DF21A1" w:rsidRPr="00A552E8" w:rsidRDefault="00DF21A1" w:rsidP="005C4E99">
            <w:pPr>
              <w:spacing w:before="120" w:after="120"/>
            </w:pPr>
            <w:r w:rsidRPr="00A552E8">
              <w:t xml:space="preserve">Здание с кадастровым номером 60:27:0060359:20 расположено в кадастровом квартале 60:27:0060359 и на земельном участке с </w:t>
            </w:r>
            <w:r w:rsidRPr="00A552E8">
              <w:t>кадастровым номером 60:27:0060359:13.</w:t>
            </w:r>
          </w:p>
        </w:tc>
      </w:tr>
      <w:tr w:rsidR="00035E0C" w:rsidRPr="0091230B" w14:paraId="37DE351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18A54" w14:textId="77777777" w:rsidR="00DF21A1" w:rsidRDefault="00DF21A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6E48564" w14:textId="77777777" w:rsidR="00035E0C" w:rsidRPr="0091230B" w:rsidRDefault="00DF21A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56CDC2B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2A81650" w14:textId="77777777" w:rsidR="00DF21A1" w:rsidRPr="00872610" w:rsidRDefault="00DF21A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60:27:0060359:22</w:t>
            </w:r>
          </w:p>
        </w:tc>
      </w:tr>
      <w:tr w:rsidR="00786373" w:rsidRPr="00EB43A2" w14:paraId="65F13FC7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47470C" w14:textId="77777777" w:rsidR="00DF21A1" w:rsidRPr="00786373" w:rsidRDefault="00DF21A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57D60A3" w14:textId="77777777" w:rsidR="00DF21A1" w:rsidRPr="002E139C" w:rsidRDefault="00DF21A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1CD986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328AB27" w14:textId="77777777" w:rsidR="00DF21A1" w:rsidRPr="00BB7DA2" w:rsidRDefault="00DF21A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ECA7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BA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DC32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A455B55" w14:textId="77777777" w:rsidR="00DF21A1" w:rsidRPr="00BB7DA2" w:rsidRDefault="00DF21A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B60ED3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75BAC8A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6E1CF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41A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FE23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1201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A9417" w14:textId="77777777" w:rsidR="00DF21A1" w:rsidRPr="00BB7DA2" w:rsidRDefault="00DF21A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802D91" w14:textId="77777777" w:rsidR="00DF21A1" w:rsidRPr="00BB7DA2" w:rsidRDefault="00DF21A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5184AC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793324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D5F4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E5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F5F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CA9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963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B6F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3D87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93378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E3CD4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F87E84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74D5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D1EB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33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5DD8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1AA2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9B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95D2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04892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96953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25CE4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026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99EC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BD96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0EF0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501047.06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F928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1274281.99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69EB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5E8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E507CE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1D00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2F996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117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1C6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1A4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1C07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501056.71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3560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1274286.05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6F06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4081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44A24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B5EC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C818E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222B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8F96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174D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C7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501052.19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2BB2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1274295.84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64A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7A92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7E3AB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371E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046AB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47A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A471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5EC4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4544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501049.31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2727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1274294.75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120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911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0ECBF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6E08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950B30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0D7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7C4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B65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6D70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501048.26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432C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1274296.91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E86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5B7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CD1EB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F038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4ADD71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182E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9EB6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8BA6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4FD8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501042.27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0AEE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1274294.27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10CB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EC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8CC1B6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D081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41BA8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423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E984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17BC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CA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501042.89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DED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1274291.68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63B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73B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271B2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D9F9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46D5A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90E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33D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D3D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486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501043.06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79B8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1274290.81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54CB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DE7D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04D15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F23D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37C41A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41C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7C5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2FD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64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501042.69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8D5B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1274289.63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B8E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5C1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F6178C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C770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F40B4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F196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EA2C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C4A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08B6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501043.52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0244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1274287.81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D81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D8C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8FBFA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8B35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3A61EE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36E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958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44DF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B3F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501044.68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90BA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1274287.19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1E8B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E6D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42FA5A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D627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8CAAE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232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31F7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967D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175F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501047.06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8CF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1274281.99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AA1C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01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20B3F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E35A86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A731FE" w14:textId="77777777" w:rsidR="00DF21A1" w:rsidRPr="00590258" w:rsidRDefault="00DF21A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60:27:0060359:22</w:t>
            </w:r>
          </w:p>
        </w:tc>
      </w:tr>
      <w:tr w:rsidR="00546C11" w:rsidRPr="00590258" w14:paraId="3DD6940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B3E8E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913" w14:textId="77777777" w:rsidR="00DF21A1" w:rsidRPr="00B634EE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20F6C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54B55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8D30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5BCF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9C0EE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6BF56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ED28C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7BA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B36BB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60D80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C6A1D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069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3D69F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84DAB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0603A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3FD4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568AE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60:27:0000000:4192</w:t>
            </w:r>
          </w:p>
        </w:tc>
      </w:tr>
      <w:tr w:rsidR="00546C11" w:rsidRPr="004A75A7" w14:paraId="73B85E6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04C91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110B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8BFF2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0AA1DB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BB905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F7C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A0A82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CC6F0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888B2" w14:textId="77777777" w:rsidR="00DF21A1" w:rsidRPr="00546C11" w:rsidRDefault="00DF21A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21AC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58858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3 д</w:t>
            </w:r>
          </w:p>
        </w:tc>
      </w:tr>
      <w:tr w:rsidR="00546C11" w:rsidRPr="004A75A7" w14:paraId="642861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CC88A9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6D72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A9525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D280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2289F8" w14:textId="77777777" w:rsidR="00DF21A1" w:rsidRPr="00DF6CF8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13F9A3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5CB683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F62A8DF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E91EDF6" w14:textId="77777777" w:rsidR="00DF21A1" w:rsidRPr="005E14F4" w:rsidRDefault="00DF21A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60:27:0060359:22</w:t>
            </w:r>
          </w:p>
        </w:tc>
      </w:tr>
      <w:tr w:rsidR="00546C11" w:rsidRPr="004A75A7" w14:paraId="29F33A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F536D2" w14:textId="77777777" w:rsidR="00DF21A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44FEE4" w14:textId="77777777" w:rsidR="00DF21A1" w:rsidRPr="00A552E8" w:rsidRDefault="00DF21A1" w:rsidP="005C4E99">
            <w:pPr>
              <w:spacing w:before="120" w:after="120"/>
            </w:pPr>
            <w:r w:rsidRPr="00A552E8">
              <w:t xml:space="preserve">Здание с кадастровым номером 60:27:0060359:22 расположено в кадастровом квартале 60:27:0060359 и на земельном участке с </w:t>
            </w:r>
            <w:r w:rsidRPr="00A552E8">
              <w:t>кадастровым номером 60:27:0000000:4192.</w:t>
            </w:r>
          </w:p>
        </w:tc>
      </w:tr>
      <w:tr w:rsidR="00035E0C" w:rsidRPr="0091230B" w14:paraId="739F5C6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BF03E" w14:textId="77777777" w:rsidR="00DF21A1" w:rsidRDefault="00DF21A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C0C6C31" w14:textId="77777777" w:rsidR="00035E0C" w:rsidRPr="0091230B" w:rsidRDefault="00DF21A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00C93CA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3A8DBFF" w14:textId="77777777" w:rsidR="00DF21A1" w:rsidRPr="00872610" w:rsidRDefault="00DF21A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60:27:0060359:15</w:t>
            </w:r>
          </w:p>
        </w:tc>
      </w:tr>
      <w:tr w:rsidR="00786373" w:rsidRPr="00EB43A2" w14:paraId="1A10C95B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8E712B" w14:textId="77777777" w:rsidR="00DF21A1" w:rsidRPr="00786373" w:rsidRDefault="00DF21A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C984EB9" w14:textId="77777777" w:rsidR="00DF21A1" w:rsidRPr="002E139C" w:rsidRDefault="00DF21A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8C6091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10959BD" w14:textId="77777777" w:rsidR="00DF21A1" w:rsidRPr="00BB7DA2" w:rsidRDefault="00DF21A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6B8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A311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2886A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57F7B1" w14:textId="77777777" w:rsidR="00DF21A1" w:rsidRPr="00BB7DA2" w:rsidRDefault="00DF21A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597E0C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05744EB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BC07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627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13329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8E1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098A" w14:textId="77777777" w:rsidR="00DF21A1" w:rsidRPr="00BB7DA2" w:rsidRDefault="00DF21A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CEB8E4" w14:textId="77777777" w:rsidR="00DF21A1" w:rsidRPr="00BB7DA2" w:rsidRDefault="00DF21A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CF33D5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9776AE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CE2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5E17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899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332B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CD71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3335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32D9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1C8A51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A5218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3F184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2B6B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993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8C41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8463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9D96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523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EAB2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A35DC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01382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9317C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A8B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1EAF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7C2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54CE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501124.34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8D2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1274252.66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CCCB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4CAD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8C8D40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D797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7CAD4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641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99EB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FF4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E67B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501131.99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B110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1274260.63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503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18C1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D76E9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0D28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AB3BC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E4F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A37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2EB1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068D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501123.95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4FA6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1274268.35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A08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5FDE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CB51E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739A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EE03E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8A0E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2BA1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92BB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0892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501116.28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D72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1274260.13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866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6E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DF02C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FA01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EED186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A9FE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4479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693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CF78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501124.34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EECE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1274252.66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839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A86C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0F87F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F9BA68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2B4FA8" w14:textId="77777777" w:rsidR="00DF21A1" w:rsidRPr="00590258" w:rsidRDefault="00DF21A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60:27:0060359:15</w:t>
            </w:r>
          </w:p>
        </w:tc>
      </w:tr>
      <w:tr w:rsidR="00546C11" w:rsidRPr="00590258" w14:paraId="5B86B9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0D30E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682C" w14:textId="77777777" w:rsidR="00DF21A1" w:rsidRPr="00B634EE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240A4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5B639D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5E97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B72C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5F789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A0C87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56BE8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0B7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BD9BA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17877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8EEF0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4FB9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961A36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B00A8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479B9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7F6D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B74E8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60:27:0060359:4</w:t>
            </w:r>
          </w:p>
        </w:tc>
      </w:tr>
      <w:tr w:rsidR="00546C11" w:rsidRPr="004A75A7" w14:paraId="40C393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E1C65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5F4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F7260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6B0AD54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CCD64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3FA8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6F111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563BD5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48578" w14:textId="77777777" w:rsidR="00DF21A1" w:rsidRPr="00546C11" w:rsidRDefault="00DF21A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187F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59A0D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Крупской ул, 11 д</w:t>
            </w:r>
          </w:p>
        </w:tc>
      </w:tr>
      <w:tr w:rsidR="00546C11" w:rsidRPr="004A75A7" w14:paraId="28643C3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646E0D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DB0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B713F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D37032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675BB5" w14:textId="77777777" w:rsidR="00DF21A1" w:rsidRPr="00DF6CF8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35F20B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9347D1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DC940B8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27FD98A" w14:textId="77777777" w:rsidR="00DF21A1" w:rsidRPr="005E14F4" w:rsidRDefault="00DF21A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60:27:0060359:15</w:t>
            </w:r>
          </w:p>
        </w:tc>
      </w:tr>
      <w:tr w:rsidR="00546C11" w:rsidRPr="004A75A7" w14:paraId="1109F05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C4DEE3" w14:textId="77777777" w:rsidR="00DF21A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A7879A" w14:textId="77777777" w:rsidR="00DF21A1" w:rsidRPr="00A552E8" w:rsidRDefault="00DF21A1" w:rsidP="005C4E99">
            <w:pPr>
              <w:spacing w:before="120" w:after="120"/>
            </w:pPr>
            <w:r w:rsidRPr="00A552E8">
              <w:t xml:space="preserve">Здание с кадастровым номером 60:27:0060359:15 расположено в </w:t>
            </w:r>
            <w:r w:rsidRPr="00A552E8">
              <w:t>кадастровом квартале 60:27:0060359 и на земельном участке с кадастровым номером 60:27:0060359:4.</w:t>
            </w:r>
          </w:p>
        </w:tc>
      </w:tr>
      <w:tr w:rsidR="00035E0C" w:rsidRPr="0091230B" w14:paraId="7AB7B89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5374E" w14:textId="77777777" w:rsidR="00DF21A1" w:rsidRDefault="00DF21A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1378A0B" w14:textId="77777777" w:rsidR="00035E0C" w:rsidRPr="0091230B" w:rsidRDefault="00DF21A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2C83A9B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532392C" w14:textId="77777777" w:rsidR="00DF21A1" w:rsidRPr="00872610" w:rsidRDefault="00DF21A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60:27:0060359:19</w:t>
            </w:r>
          </w:p>
        </w:tc>
      </w:tr>
      <w:tr w:rsidR="00786373" w:rsidRPr="00EB43A2" w14:paraId="1B4CF54B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7D1C41" w14:textId="77777777" w:rsidR="00DF21A1" w:rsidRPr="00786373" w:rsidRDefault="00DF21A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8B1E28C" w14:textId="77777777" w:rsidR="00DF21A1" w:rsidRPr="002E139C" w:rsidRDefault="00DF21A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1B5258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26B0F51" w14:textId="77777777" w:rsidR="00DF21A1" w:rsidRPr="00BB7DA2" w:rsidRDefault="00DF21A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4C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F04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A1C2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4F7CE61" w14:textId="77777777" w:rsidR="00DF21A1" w:rsidRPr="00BB7DA2" w:rsidRDefault="00DF21A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66A40C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D6D47B1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42C1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412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360B9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45F1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1F2E4" w14:textId="77777777" w:rsidR="00DF21A1" w:rsidRPr="00BB7DA2" w:rsidRDefault="00DF21A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6FBB1E" w14:textId="77777777" w:rsidR="00DF21A1" w:rsidRPr="00BB7DA2" w:rsidRDefault="00DF21A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AC2E3C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3A9BF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89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272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D49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6386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96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AEB7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9054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4DA515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1513D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A332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0B91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BBA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C6EB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14D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46E9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56A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F268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13452A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99C8C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A6191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C5A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6C5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57BF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0E9C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501110.13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3072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1274237.41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3A9C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7188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B0F73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ADA8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A5739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DB6F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DDF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E7F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979A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501117.15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CF9A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1274245.07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2CEB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3BBD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79B1FB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8718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13B92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41EE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4E6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271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6615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501109.29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13D7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1274251.84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DB46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0CC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AE02D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CE6D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B1C426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617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BAB6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9C8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EC9F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501102.65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9057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1274244.52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27C2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024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F9470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9F6E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FEF35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8823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648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33C2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6A9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501110.13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892E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1274237.41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DA3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0B55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DA2E8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3780BE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68BF19" w14:textId="77777777" w:rsidR="00DF21A1" w:rsidRPr="00590258" w:rsidRDefault="00DF21A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60:27:0060359:19</w:t>
            </w:r>
          </w:p>
        </w:tc>
      </w:tr>
      <w:tr w:rsidR="00546C11" w:rsidRPr="00590258" w14:paraId="12FDDFB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CA2DB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FE2" w14:textId="77777777" w:rsidR="00DF21A1" w:rsidRPr="00B634EE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8428C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8330C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FD58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E39A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23B20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9AB8F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7187A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0AC9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F1B4A2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7B3CA7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DD9FF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7A7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3A73F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5D855A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6C1CDD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22FF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7933D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60:27:0060359:40</w:t>
            </w:r>
          </w:p>
        </w:tc>
      </w:tr>
      <w:tr w:rsidR="00546C11" w:rsidRPr="004A75A7" w14:paraId="67D54D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5A3D2E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E49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32FB09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6AF644D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9E22E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596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DFD2C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0F44B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CE838" w14:textId="77777777" w:rsidR="00DF21A1" w:rsidRPr="00546C11" w:rsidRDefault="00DF21A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71A7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85EE2E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Крупской ул, 9 д</w:t>
            </w:r>
          </w:p>
        </w:tc>
      </w:tr>
      <w:tr w:rsidR="00546C11" w:rsidRPr="004A75A7" w14:paraId="25457C4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CCBAF6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11D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7D5E5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E850D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BE3BBC" w14:textId="77777777" w:rsidR="00DF21A1" w:rsidRPr="00DF6CF8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068A1E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ED6D3F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DD8A488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168001A" w14:textId="77777777" w:rsidR="00DF21A1" w:rsidRPr="005E14F4" w:rsidRDefault="00DF21A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60:27:0060359:19</w:t>
            </w:r>
          </w:p>
        </w:tc>
      </w:tr>
      <w:tr w:rsidR="00546C11" w:rsidRPr="004A75A7" w14:paraId="1C9C079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2CF35C" w14:textId="77777777" w:rsidR="00DF21A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80F74D" w14:textId="77777777" w:rsidR="00DF21A1" w:rsidRPr="00A552E8" w:rsidRDefault="00DF21A1" w:rsidP="005C4E99">
            <w:pPr>
              <w:spacing w:before="120" w:after="120"/>
            </w:pPr>
            <w:r w:rsidRPr="00A552E8">
              <w:t xml:space="preserve">Здание с кадастровым номером 60:27:0060359:19 расположено в </w:t>
            </w:r>
            <w:r w:rsidRPr="00A552E8">
              <w:t>кадастровом квартале 60:27:0060359 и на земельном участке с кадастровым номером 60:27:0060359:40.</w:t>
            </w:r>
          </w:p>
        </w:tc>
      </w:tr>
      <w:tr w:rsidR="00035E0C" w:rsidRPr="0091230B" w14:paraId="045336CF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BCB54" w14:textId="77777777" w:rsidR="00DF21A1" w:rsidRDefault="00DF21A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3141415" w14:textId="77777777" w:rsidR="00035E0C" w:rsidRPr="0091230B" w:rsidRDefault="00DF21A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6103693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76A5A20" w14:textId="77777777" w:rsidR="00DF21A1" w:rsidRPr="00872610" w:rsidRDefault="00DF21A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60:27:0060359:18</w:t>
            </w:r>
          </w:p>
        </w:tc>
      </w:tr>
      <w:tr w:rsidR="00786373" w:rsidRPr="00EB43A2" w14:paraId="0C0B5FEA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0A5AAE" w14:textId="77777777" w:rsidR="00DF21A1" w:rsidRPr="00786373" w:rsidRDefault="00DF21A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3457E4F" w14:textId="77777777" w:rsidR="00DF21A1" w:rsidRPr="002E139C" w:rsidRDefault="00DF21A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4790D1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6B44DD" w14:textId="77777777" w:rsidR="00DF21A1" w:rsidRPr="00BB7DA2" w:rsidRDefault="00DF21A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63F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BF0F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389E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22F1D05" w14:textId="77777777" w:rsidR="00DF21A1" w:rsidRPr="00BB7DA2" w:rsidRDefault="00DF21A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BE99E3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2F77DF3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7AA45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EE7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8E795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57B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FBE51" w14:textId="77777777" w:rsidR="00DF21A1" w:rsidRPr="00BB7DA2" w:rsidRDefault="00DF21A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F51313" w14:textId="77777777" w:rsidR="00DF21A1" w:rsidRPr="00BB7DA2" w:rsidRDefault="00DF21A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AAE088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857EF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5A7F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787A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BEF5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804A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512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362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A0C9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539FB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6E9F2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893127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7B6A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479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4B1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3CE9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6B9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658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082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C8A14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5973B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73C22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974F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298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6119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B854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501094.18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37F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1274220.67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6AC0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F048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D04A0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F4DB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CDB622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EB2D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F95C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1A5D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1064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501099.80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A56B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1274226.76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D296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0BB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5F06A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A607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6C1C1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B0E6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69B2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AFDA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FE08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501099.08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6FD2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1274227.53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8E1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056C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3AE64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97A1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CA689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AFC2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515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E24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A0D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501100.91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1FCC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1274229.43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E3D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EC9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0130C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DCCB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130C8A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B9E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BF0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13A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C26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501095.98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6B9F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1274234.76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86FC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B51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F9DFD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7368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3F5BF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D98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97C7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72AD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3854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501093.74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D46C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1274232.55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E7E9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A3B9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0C506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F208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455A0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9067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7883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329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D98D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501087.75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C139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1274226.81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A118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316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BC3C4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063D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49458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B3A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6FF3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6284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65C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501094.18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A2E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1274220.67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0D9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B27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B6B75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86FF85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7BA4DA" w14:textId="77777777" w:rsidR="00DF21A1" w:rsidRPr="00590258" w:rsidRDefault="00DF21A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60:27:0060359:18</w:t>
            </w:r>
          </w:p>
        </w:tc>
      </w:tr>
      <w:tr w:rsidR="00546C11" w:rsidRPr="00590258" w14:paraId="219C91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7F853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19D" w14:textId="77777777" w:rsidR="00DF21A1" w:rsidRPr="00B634EE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F285F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E93BB3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CB22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86C7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A97FAC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71F226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2A6CB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8401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5CE10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CE681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7236F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947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4BCC39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BAB91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4EA13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2B8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91230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60:27:0060359:2</w:t>
            </w:r>
          </w:p>
        </w:tc>
      </w:tr>
      <w:tr w:rsidR="00546C11" w:rsidRPr="004A75A7" w14:paraId="3B08CAB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6BDD7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98D9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DC26F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33883AF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545F0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D43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324D0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8262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B1C28" w14:textId="77777777" w:rsidR="00DF21A1" w:rsidRPr="00546C11" w:rsidRDefault="00DF21A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D8C3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F8D74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Крупской ул, 7 д</w:t>
            </w:r>
          </w:p>
        </w:tc>
      </w:tr>
      <w:tr w:rsidR="00546C11" w:rsidRPr="004A75A7" w14:paraId="1C72CBA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FA3373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7880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DFA968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D9DC9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FAB8F3" w14:textId="77777777" w:rsidR="00DF21A1" w:rsidRPr="00DF6CF8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963DD5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CF0273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3EA355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3B7D31" w14:textId="77777777" w:rsidR="00DF21A1" w:rsidRPr="005E14F4" w:rsidRDefault="00DF21A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60:27:0060359:18</w:t>
            </w:r>
          </w:p>
        </w:tc>
      </w:tr>
      <w:tr w:rsidR="00546C11" w:rsidRPr="004A75A7" w14:paraId="35F6B8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0CC840" w14:textId="77777777" w:rsidR="00DF21A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6B06F5" w14:textId="77777777" w:rsidR="00DF21A1" w:rsidRPr="00A552E8" w:rsidRDefault="00DF21A1" w:rsidP="005C4E99">
            <w:pPr>
              <w:spacing w:before="120" w:after="120"/>
            </w:pPr>
            <w:r w:rsidRPr="00A552E8">
              <w:t>Здание с кадастровым номером 60:27:0060359:18 расположено в кадастровом квартале 60:27:0060359 и на земельном участке с кадастровым номером 60:27:0060359:2.</w:t>
            </w:r>
          </w:p>
        </w:tc>
      </w:tr>
      <w:tr w:rsidR="00035E0C" w:rsidRPr="0091230B" w14:paraId="7630742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0A2164" w14:textId="77777777" w:rsidR="00DF21A1" w:rsidRDefault="00DF21A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0AFDFFC" w14:textId="77777777" w:rsidR="00035E0C" w:rsidRPr="0091230B" w:rsidRDefault="00DF21A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B0091A6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BE5D3F1" w14:textId="77777777" w:rsidR="00DF21A1" w:rsidRPr="00872610" w:rsidRDefault="00DF21A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60:27:0060359:17</w:t>
            </w:r>
          </w:p>
        </w:tc>
      </w:tr>
      <w:tr w:rsidR="00786373" w:rsidRPr="00EB43A2" w14:paraId="44AD3115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E089FC" w14:textId="77777777" w:rsidR="00DF21A1" w:rsidRPr="00786373" w:rsidRDefault="00DF21A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41A6BFA" w14:textId="77777777" w:rsidR="00DF21A1" w:rsidRPr="002E139C" w:rsidRDefault="00DF21A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8D3028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40D59C" w14:textId="77777777" w:rsidR="00DF21A1" w:rsidRPr="00BB7DA2" w:rsidRDefault="00DF21A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997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5C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532A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2627D5" w14:textId="77777777" w:rsidR="00DF21A1" w:rsidRPr="00BB7DA2" w:rsidRDefault="00DF21A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9661E5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13C676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16E2B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1E2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E3A75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E06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92367" w14:textId="77777777" w:rsidR="00DF21A1" w:rsidRPr="00BB7DA2" w:rsidRDefault="00DF21A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4FFB3C" w14:textId="77777777" w:rsidR="00DF21A1" w:rsidRPr="00BB7DA2" w:rsidRDefault="00DF21A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A9AE7F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5C404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CF4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B4EF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74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E3B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9F2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10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23B2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3546E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084ED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1A6B4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152B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DAE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9AC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891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BA76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8B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5E25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E15BA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650C6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87FDF1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F30B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EDCC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E2A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00A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501080.35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739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1274205.87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3549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878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9A375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0E54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E27E2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D275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A5AC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926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05C5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501086.86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5738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1274212.68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D476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9E5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BB6BE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2755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0F0B6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29E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128E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C2F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9C3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501080.62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220D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1274219.08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182D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4CD1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4B8EE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397F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7336B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A5C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8E87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7FDF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7C02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501077.80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514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1274216.33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DA0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D966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11BF0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AE60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E33615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C9B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C24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601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57E7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501079.32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1634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1274214.81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A833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82B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992B7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ABB9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7D061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E42B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11AC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B55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42A5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501075.29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63AC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1274210.69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C02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105B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92E8D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C7E6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C35D1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69D8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1EB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8507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43AC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501080.35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E72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1274205.87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18C3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ABA9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913C6C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0235DD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EC6D22" w14:textId="77777777" w:rsidR="00DF21A1" w:rsidRPr="00590258" w:rsidRDefault="00DF21A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60:27:0060359:17</w:t>
            </w:r>
          </w:p>
        </w:tc>
      </w:tr>
      <w:tr w:rsidR="00546C11" w:rsidRPr="00590258" w14:paraId="552318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496B8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392" w14:textId="77777777" w:rsidR="00DF21A1" w:rsidRPr="00B634EE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990C2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C6952B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FF2D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29F5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94FDA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D122C6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96D4E6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204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CE3F7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6CF2A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3E7C07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81C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905C5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02E00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F6252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97B7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81C99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60:27:0060359:1</w:t>
            </w:r>
          </w:p>
        </w:tc>
      </w:tr>
      <w:tr w:rsidR="00546C11" w:rsidRPr="004A75A7" w14:paraId="6169629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DA3125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593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04023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2AE778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83FEE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57B7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6E18B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018E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F63DEF" w14:textId="77777777" w:rsidR="00DF21A1" w:rsidRPr="00546C11" w:rsidRDefault="00DF21A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2CF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CC6C0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Крупской ул, 5/9 д</w:t>
            </w:r>
          </w:p>
        </w:tc>
      </w:tr>
      <w:tr w:rsidR="00546C11" w:rsidRPr="004A75A7" w14:paraId="14BC6F4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C9E9B7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FDE6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745A64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351784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06563B" w14:textId="77777777" w:rsidR="00DF21A1" w:rsidRPr="00DF6CF8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26E1F0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B67920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4D1CB4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780D3E1" w14:textId="77777777" w:rsidR="00DF21A1" w:rsidRPr="005E14F4" w:rsidRDefault="00DF21A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60:27:0060359:17</w:t>
            </w:r>
          </w:p>
        </w:tc>
      </w:tr>
      <w:tr w:rsidR="00546C11" w:rsidRPr="004A75A7" w14:paraId="46FA6B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53078C" w14:textId="77777777" w:rsidR="00DF21A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555DC0" w14:textId="77777777" w:rsidR="00DF21A1" w:rsidRPr="00A552E8" w:rsidRDefault="00DF21A1" w:rsidP="005C4E99">
            <w:pPr>
              <w:spacing w:before="120" w:after="120"/>
            </w:pPr>
            <w:r w:rsidRPr="00A552E8">
              <w:t>Здание с кадастровым номером 60:27:0060359:17 расположено в кадастровом квартале 60:27:0060359 и на земельном участке с кадастровым номером 60:27:0060359:1.</w:t>
            </w:r>
          </w:p>
        </w:tc>
      </w:tr>
      <w:tr w:rsidR="00035E0C" w:rsidRPr="0091230B" w14:paraId="1012953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A1643" w14:textId="77777777" w:rsidR="00DF21A1" w:rsidRDefault="00DF21A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264CCD4" w14:textId="77777777" w:rsidR="00035E0C" w:rsidRPr="0091230B" w:rsidRDefault="00DF21A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ACE4CB6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3F43627" w14:textId="77777777" w:rsidR="00DF21A1" w:rsidRPr="00872610" w:rsidRDefault="00DF21A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60:27:0060359:24</w:t>
            </w:r>
          </w:p>
        </w:tc>
      </w:tr>
      <w:tr w:rsidR="00786373" w:rsidRPr="00EB43A2" w14:paraId="233E92B8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61B417" w14:textId="77777777" w:rsidR="00DF21A1" w:rsidRPr="00786373" w:rsidRDefault="00DF21A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A46A542" w14:textId="77777777" w:rsidR="00DF21A1" w:rsidRPr="002E139C" w:rsidRDefault="00DF21A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E2B70B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8F6A19" w14:textId="77777777" w:rsidR="00DF21A1" w:rsidRPr="00BB7DA2" w:rsidRDefault="00DF21A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FEF9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1A6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BA2F4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074694" w14:textId="77777777" w:rsidR="00DF21A1" w:rsidRPr="00BB7DA2" w:rsidRDefault="00DF21A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AE72A0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390B564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B6FA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273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A0042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AC96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1AA58" w14:textId="77777777" w:rsidR="00DF21A1" w:rsidRPr="00BB7DA2" w:rsidRDefault="00DF21A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50C01E" w14:textId="77777777" w:rsidR="00DF21A1" w:rsidRPr="00BB7DA2" w:rsidRDefault="00DF21A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C7AE78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44DE75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F03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E21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E23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075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663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9125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2696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DA22EE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710DC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091B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D0E3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440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0F2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7F49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CF4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06C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400F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DC21FE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616AC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B06AB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9467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1BCB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590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EE7D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501065.27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53B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1274234.01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E52B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6F4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E91A7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D58E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3EFB5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222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418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A370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F04D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501078.05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A66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1274239.25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1C8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F09E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ACADF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B25F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9D420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8CEB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DD2C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DF8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5AB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501075.74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024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1274245.12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8F8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9C2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9453F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F664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0E1963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01F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0FA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9E1C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6952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501062.72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DC4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1274239.77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4CE9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7624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E0159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01B4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7F889F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1993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FC3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0FD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925A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501065.27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E0F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1274234.01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67D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65D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4962B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9A4827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86E8FA" w14:textId="77777777" w:rsidR="00DF21A1" w:rsidRPr="00590258" w:rsidRDefault="00DF21A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60:27:0060359:24</w:t>
            </w:r>
          </w:p>
        </w:tc>
      </w:tr>
      <w:tr w:rsidR="00546C11" w:rsidRPr="00590258" w14:paraId="00CACA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E8358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BEEE" w14:textId="77777777" w:rsidR="00DF21A1" w:rsidRPr="00B634EE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682F4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7D5998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730B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633C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DCBF1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0E1D68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03DCB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0F3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719B3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2D315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08FB3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3E0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26254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C82AD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C243E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3B0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5545F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6A10D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0BF06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0F6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учетный номер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087A8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19D55E4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251D4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8DA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E1055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E222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DA122" w14:textId="77777777" w:rsidR="00DF21A1" w:rsidRPr="00546C11" w:rsidRDefault="00DF21A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DB3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09648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7 д</w:t>
            </w:r>
          </w:p>
        </w:tc>
      </w:tr>
      <w:tr w:rsidR="00546C11" w:rsidRPr="004A75A7" w14:paraId="78E22EF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347A4EC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BEC3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90E31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F569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317ACD" w14:textId="77777777" w:rsidR="00DF21A1" w:rsidRPr="00DF6CF8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40CAB0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AC8EF6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4E0BC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0CD0BE4" w14:textId="77777777" w:rsidR="00DF21A1" w:rsidRPr="005E14F4" w:rsidRDefault="00DF21A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60:27:0060359:24</w:t>
            </w:r>
          </w:p>
        </w:tc>
      </w:tr>
      <w:tr w:rsidR="00546C11" w:rsidRPr="004A75A7" w14:paraId="21B3BB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25FAD3" w14:textId="77777777" w:rsidR="00DF21A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145954" w14:textId="77777777" w:rsidR="00DF21A1" w:rsidRPr="00A552E8" w:rsidRDefault="00DF21A1" w:rsidP="005C4E99">
            <w:pPr>
              <w:spacing w:before="120" w:after="120"/>
            </w:pPr>
            <w:r w:rsidRPr="00A552E8">
              <w:t>Здание с кадастровым номером 60:27:0060359:24 расположено в кадастровом квартале 60:27:0060359.</w:t>
            </w:r>
          </w:p>
        </w:tc>
      </w:tr>
      <w:tr w:rsidR="00035E0C" w:rsidRPr="0091230B" w14:paraId="3F50B4D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CD607" w14:textId="77777777" w:rsidR="00DF21A1" w:rsidRDefault="00DF21A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3EB9219" w14:textId="77777777" w:rsidR="00035E0C" w:rsidRPr="0091230B" w:rsidRDefault="00DF21A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23D900A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6360A80" w14:textId="77777777" w:rsidR="00DF21A1" w:rsidRPr="00872610" w:rsidRDefault="00DF21A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60:27:0060359:23</w:t>
            </w:r>
          </w:p>
        </w:tc>
      </w:tr>
      <w:tr w:rsidR="00786373" w:rsidRPr="00EB43A2" w14:paraId="72889047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CBAAAB" w14:textId="77777777" w:rsidR="00DF21A1" w:rsidRPr="00786373" w:rsidRDefault="00DF21A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65F568F" w14:textId="77777777" w:rsidR="00DF21A1" w:rsidRPr="002E139C" w:rsidRDefault="00DF21A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1B54D8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13D5F2" w14:textId="77777777" w:rsidR="00DF21A1" w:rsidRPr="00BB7DA2" w:rsidRDefault="00DF21A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352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</w:t>
            </w:r>
            <w:r w:rsidRPr="00573515">
              <w:rPr>
                <w:b/>
              </w:rPr>
              <w:t xml:space="preserve">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44C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349E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E17CA35" w14:textId="77777777" w:rsidR="00DF21A1" w:rsidRPr="00BB7DA2" w:rsidRDefault="00DF21A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9810EF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36C6B65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0C76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4DD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F0E11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EB6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8F278" w14:textId="77777777" w:rsidR="00DF21A1" w:rsidRPr="00BB7DA2" w:rsidRDefault="00DF21A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3AC414" w14:textId="77777777" w:rsidR="00DF21A1" w:rsidRPr="00BB7DA2" w:rsidRDefault="00DF21A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89AB41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8733F" w14:textId="77777777" w:rsidR="00DF21A1" w:rsidRPr="00BB7DA2" w:rsidRDefault="00DF21A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D56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6A58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6B4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4797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63F8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DB16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CB76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139FF" w14:textId="77777777" w:rsidR="00DF21A1" w:rsidRPr="00BB7DA2" w:rsidRDefault="00DF21A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75ADD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FBC90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B508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B7F2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86B2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34F3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9C2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E80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B56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01F3B" w14:textId="77777777" w:rsidR="00DF21A1" w:rsidRPr="00BB7DA2" w:rsidRDefault="00DF21A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C7BB8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E79C6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886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457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A98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3CA8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501077.15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ECB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1274257.13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2959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645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19B9D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A375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FE688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A6A2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434F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8DA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427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501083.34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7CE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1274262.39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94C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EBD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0AE81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B8E5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38E39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E1A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CC6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9643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567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501076.50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820B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1274270.39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C321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8861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EBE56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69A9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9722A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084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214D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87F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2D0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501070.32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970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1274265.15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293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BFE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5B9E7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5400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6E5D8" w14:textId="77777777" w:rsidR="00DF21A1" w:rsidRPr="00AB6621" w:rsidRDefault="00DF21A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802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6278" w14:textId="77777777" w:rsidR="00DF21A1" w:rsidRPr="00590258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2D8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CB9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501077.15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8065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1274257.13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EB5" w14:textId="77777777" w:rsidR="00DF21A1" w:rsidRPr="009067AB" w:rsidRDefault="00DF21A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9B53" w14:textId="77777777" w:rsidR="00DF21A1" w:rsidRDefault="00DF21A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9BA7C" w14:textId="77777777" w:rsidR="00DF21A1" w:rsidRPr="005E14F4" w:rsidRDefault="00DF21A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E9A86F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9BD72B" w14:textId="77777777" w:rsidR="00DF21A1" w:rsidRPr="00590258" w:rsidRDefault="00DF21A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60:27:0060359:23</w:t>
            </w:r>
          </w:p>
        </w:tc>
      </w:tr>
      <w:tr w:rsidR="00546C11" w:rsidRPr="00590258" w14:paraId="32088D2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391669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A212" w14:textId="77777777" w:rsidR="00DF21A1" w:rsidRPr="00B634EE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DF63E8" w14:textId="77777777" w:rsidR="00DF21A1" w:rsidRPr="00590258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A1C58E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E5A5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ACCE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C27B7" w14:textId="77777777" w:rsidR="00DF21A1" w:rsidRPr="00F13182" w:rsidRDefault="00DF21A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5928E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B129F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37E7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B601A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6C0AD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BE26C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6E6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79233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487C8A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F4EE6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9CA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89B3A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60:27:0060359:7</w:t>
            </w:r>
          </w:p>
        </w:tc>
      </w:tr>
      <w:tr w:rsidR="00546C11" w:rsidRPr="004A75A7" w14:paraId="010876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A6F10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86F7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D7684" w14:textId="77777777" w:rsidR="00DF21A1" w:rsidRPr="00BE7498" w:rsidRDefault="00DF21A1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6E99BEA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A5B13B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FC7A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EA3AC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011FF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4A760" w14:textId="77777777" w:rsidR="00DF21A1" w:rsidRPr="00546C11" w:rsidRDefault="00DF21A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E17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01562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5 д</w:t>
            </w:r>
          </w:p>
        </w:tc>
      </w:tr>
      <w:tr w:rsidR="00546C11" w:rsidRPr="004A75A7" w14:paraId="5F05A44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13394D5" w14:textId="77777777" w:rsidR="00DF21A1" w:rsidRPr="00546C1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63E7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27B6C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1401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7CA4B7" w14:textId="77777777" w:rsidR="00DF21A1" w:rsidRPr="00DF6CF8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C7E7A9" w14:textId="77777777" w:rsidR="00DF21A1" w:rsidRPr="00BE7498" w:rsidRDefault="00DF21A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0EF684" w14:textId="77777777" w:rsidR="00DF21A1" w:rsidRPr="00BE7498" w:rsidRDefault="00DF21A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B69999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90BD2F" w14:textId="77777777" w:rsidR="00DF21A1" w:rsidRPr="005E14F4" w:rsidRDefault="00DF21A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60:27:0060359:23</w:t>
            </w:r>
          </w:p>
        </w:tc>
      </w:tr>
      <w:tr w:rsidR="00546C11" w:rsidRPr="004A75A7" w14:paraId="2F0170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2F8782" w14:textId="77777777" w:rsidR="00DF21A1" w:rsidRDefault="00DF21A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6E42B1" w14:textId="77777777" w:rsidR="00DF21A1" w:rsidRPr="00A552E8" w:rsidRDefault="00DF21A1" w:rsidP="005C4E99">
            <w:pPr>
              <w:spacing w:before="120" w:after="120"/>
            </w:pPr>
            <w:r w:rsidRPr="00A552E8">
              <w:t>Здание с кадастровым номером 60:27:0060359:23 расположено в кадастровом квартале 60:27:0060359 и на земельном участке с кадастровым номером 60:27:0060359:7.</w:t>
            </w:r>
          </w:p>
        </w:tc>
      </w:tr>
    </w:tbl>
    <w:p w14:paraId="65476214" w14:textId="77777777" w:rsidR="00DB679E" w:rsidRDefault="00DF21A1">
      <w:r>
        <w:br w:type="page"/>
      </w:r>
    </w:p>
    <w:p w14:paraId="7E8A9472" w14:textId="77777777" w:rsidR="00DB679E" w:rsidRDefault="00DB679E">
      <w:pPr>
        <w:sectPr w:rsidR="00DB679E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256DCAEF" w14:textId="77777777" w:rsidR="00DF21A1" w:rsidRPr="007A37E2" w:rsidRDefault="00DF21A1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57B9DD3A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000EED7F" w14:textId="77777777" w:rsidR="00DF21A1" w:rsidRPr="00904A74" w:rsidRDefault="00DF21A1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24790435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1068EDD7" w14:textId="77777777" w:rsidR="00DF21A1" w:rsidRPr="008C3E59" w:rsidRDefault="00DF21A1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350016" behindDoc="0" locked="0" layoutInCell="1" allowOverlap="1" wp14:anchorId="4A1B5663" wp14:editId="15CDE39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4A70297F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51A33A72" w14:textId="77777777" w:rsidR="00DF21A1" w:rsidRPr="008C3E59" w:rsidRDefault="00DF21A1" w:rsidP="005B25AC">
            <w:pPr>
              <w:jc w:val="center"/>
            </w:pPr>
            <w:r>
              <w:rPr>
                <w:noProof/>
              </w:rPr>
              <w:pict w14:anchorId="16A1DB19">
                <v:line id="_x0000_s1955" style="position:absolute;left:0;text-align:left;flip:x y;z-index:251351040;mso-position-horizontal-relative:text;mso-position-vertical-relative:text" from="308.15pt,120.75pt" to="323.2pt,138.7pt" strokeweight=".57pt"/>
              </w:pict>
            </w:r>
            <w:r>
              <w:rPr>
                <w:noProof/>
              </w:rPr>
              <w:pict w14:anchorId="5A5F187C">
                <v:line id="_x0000_s1954" style="position:absolute;left:0;text-align:left;flip:x y;z-index:251352064;mso-position-horizontal-relative:text;mso-position-vertical-relative:text" from="323.2pt,138.7pt" to="332.95pt,155.6pt" strokeweight=".57pt"/>
              </w:pict>
            </w:r>
            <w:r>
              <w:rPr>
                <w:noProof/>
              </w:rPr>
              <w:pict w14:anchorId="0D3B350D">
                <v:line id="_x0000_s1953" style="position:absolute;left:0;text-align:left;flip:x y;z-index:251353088;mso-position-horizontal-relative:text;mso-position-vertical-relative:text" from="332.95pt,155.6pt" to="352.15pt,189.35pt" strokeweight=".57pt"/>
              </w:pict>
            </w:r>
            <w:r>
              <w:rPr>
                <w:noProof/>
              </w:rPr>
              <w:pict w14:anchorId="336EEBB2">
                <v:line id="_x0000_s1952" style="position:absolute;left:0;text-align:left;flip:x y;z-index:251354112;mso-position-horizontal-relative:text;mso-position-vertical-relative:text" from="352.15pt,189.35pt" to="359.65pt,205.15pt" strokeweight=".57pt"/>
              </w:pict>
            </w:r>
            <w:r>
              <w:rPr>
                <w:noProof/>
              </w:rPr>
              <w:pict w14:anchorId="4154D971">
                <v:line id="_x0000_s1951" style="position:absolute;left:0;text-align:left;flip:x y;z-index:251355136;mso-position-horizontal-relative:text;mso-position-vertical-relative:text" from="359.65pt,205.15pt" to="361pt,209.8pt" strokeweight=".57pt"/>
              </w:pict>
            </w:r>
            <w:r>
              <w:rPr>
                <w:noProof/>
              </w:rPr>
              <w:pict w14:anchorId="6F268C5B">
                <v:line id="_x0000_s1950" style="position:absolute;left:0;text-align:left;flip:x y;z-index:251356160;mso-position-horizontal-relative:text;mso-position-vertical-relative:text" from="361pt,209.8pt" to="367.4pt,219.45pt" strokeweight=".57pt"/>
              </w:pict>
            </w:r>
            <w:r>
              <w:rPr>
                <w:noProof/>
              </w:rPr>
              <w:pict w14:anchorId="34E363C3">
                <v:line id="_x0000_s1949" style="position:absolute;left:0;text-align:left;flip:x y;z-index:251357184;mso-position-horizontal-relative:text;mso-position-vertical-relative:text" from="367.4pt,219.45pt" to="333.4pt,247.2pt" strokeweight=".57pt"/>
              </w:pict>
            </w:r>
            <w:r>
              <w:rPr>
                <w:noProof/>
              </w:rPr>
              <w:pict w14:anchorId="12770E7A">
                <v:line id="_x0000_s1948" style="position:absolute;left:0;text-align:left;flip:x y;z-index:251358208;mso-position-horizontal-relative:text;mso-position-vertical-relative:text" from="333.4pt,247.2pt" to="325.25pt,237.1pt" strokecolor="red" strokeweight=".57pt"/>
              </w:pict>
            </w:r>
            <w:r>
              <w:rPr>
                <w:noProof/>
              </w:rPr>
              <w:pict w14:anchorId="7C73219A">
                <v:line id="_x0000_s1947" style="position:absolute;left:0;text-align:left;flip:x y;z-index:251359232;mso-position-horizontal-relative:text;mso-position-vertical-relative:text" from="325.25pt,237.1pt" to="295.75pt,261.4pt" strokecolor="red" strokeweight=".57pt"/>
              </w:pict>
            </w:r>
            <w:r>
              <w:rPr>
                <w:noProof/>
              </w:rPr>
              <w:pict w14:anchorId="67DD157E">
                <v:line id="_x0000_s1946" style="position:absolute;left:0;text-align:left;flip:x y;z-index:251360256;mso-position-horizontal-relative:text;mso-position-vertical-relative:text" from="295.75pt,261.4pt" to="294.2pt,259.3pt" strokecolor="red" strokeweight=".57pt"/>
              </w:pict>
            </w:r>
            <w:r>
              <w:rPr>
                <w:noProof/>
              </w:rPr>
              <w:pict w14:anchorId="278E690D">
                <v:line id="_x0000_s1945" style="position:absolute;left:0;text-align:left;flip:x y;z-index:251361280;mso-position-horizontal-relative:text;mso-position-vertical-relative:text" from="294.2pt,259.3pt" to="228.4pt,175.3pt" strokeweight=".57pt"/>
              </w:pict>
            </w:r>
            <w:r>
              <w:rPr>
                <w:noProof/>
              </w:rPr>
              <w:pict w14:anchorId="1D60EF3E">
                <v:line id="_x0000_s1944" style="position:absolute;left:0;text-align:left;flip:x y;z-index:251362304;mso-position-horizontal-relative:text;mso-position-vertical-relative:text" from="228.4pt,175.3pt" to="275.05pt,140.9pt" strokeweight=".57pt"/>
              </w:pict>
            </w:r>
            <w:r>
              <w:rPr>
                <w:noProof/>
              </w:rPr>
              <w:pict w14:anchorId="2AC6D6FF">
                <v:line id="_x0000_s1943" style="position:absolute;left:0;text-align:left;flip:x y;z-index:251363328;mso-position-horizontal-relative:text;mso-position-vertical-relative:text" from="275.05pt,140.9pt" to="308.15pt,120.75pt" strokeweight=".57pt"/>
              </w:pict>
            </w:r>
            <w:r>
              <w:rPr>
                <w:noProof/>
              </w:rPr>
              <w:pict w14:anchorId="2932B454">
                <v:line id="_x0000_s1942" style="position:absolute;left:0;text-align:left;flip:x y;z-index:251364352;mso-position-horizontal-relative:text;mso-position-vertical-relative:text" from="367.4pt,219.45pt" to="421.65pt,301.45pt" strokeweight=".57pt"/>
              </w:pict>
            </w:r>
            <w:r>
              <w:rPr>
                <w:noProof/>
              </w:rPr>
              <w:pict w14:anchorId="193CBD21">
                <v:line id="_x0000_s1941" style="position:absolute;left:0;text-align:left;flip:x y;z-index:251365376;mso-position-horizontal-relative:text;mso-position-vertical-relative:text" from="421.65pt,301.45pt" to="449.6pt,348.95pt" strokeweight=".57pt"/>
              </w:pict>
            </w:r>
            <w:r>
              <w:rPr>
                <w:noProof/>
              </w:rPr>
              <w:pict w14:anchorId="4A3060D2">
                <v:line id="_x0000_s1940" style="position:absolute;left:0;text-align:left;flip:x y;z-index:251366400;mso-position-horizontal-relative:text;mso-position-vertical-relative:text" from="449.6pt,348.95pt" to="427.25pt,366.85pt" strokecolor="red" strokeweight=".57pt"/>
              </w:pict>
            </w:r>
            <w:r>
              <w:rPr>
                <w:noProof/>
              </w:rPr>
              <w:pict w14:anchorId="3CFF3D38">
                <v:line id="_x0000_s1939" style="position:absolute;left:0;text-align:left;flip:x y;z-index:251367424;mso-position-horizontal-relative:text;mso-position-vertical-relative:text" from="427.25pt,366.85pt" to="396.1pt,325.5pt" strokecolor="red" strokeweight=".57pt"/>
              </w:pict>
            </w:r>
            <w:r>
              <w:rPr>
                <w:noProof/>
              </w:rPr>
              <w:pict w14:anchorId="26DC5A86">
                <v:line id="_x0000_s1938" style="position:absolute;left:0;text-align:left;flip:x y;z-index:251368448;mso-position-horizontal-relative:text;mso-position-vertical-relative:text" from="396.1pt,325.5pt" to="374.4pt,298.25pt" strokeweight=".57pt"/>
              </w:pict>
            </w:r>
            <w:r>
              <w:rPr>
                <w:noProof/>
              </w:rPr>
              <w:pict w14:anchorId="6E897D9A">
                <v:line id="_x0000_s1937" style="position:absolute;left:0;text-align:left;flip:x y;z-index:251369472;mso-position-horizontal-relative:text;mso-position-vertical-relative:text" from="374.4pt,298.25pt" to="351.3pt,269.45pt" strokeweight=".57pt"/>
              </w:pict>
            </w:r>
            <w:r>
              <w:rPr>
                <w:noProof/>
              </w:rPr>
              <w:pict w14:anchorId="2BA45C41">
                <v:line id="_x0000_s1936" style="position:absolute;left:0;text-align:left;flip:x y;z-index:251370496;mso-position-horizontal-relative:text;mso-position-vertical-relative:text" from="351.3pt,269.45pt" to="333.4pt,247.2pt" strokeweight=".57pt"/>
              </w:pict>
            </w:r>
            <w:r>
              <w:rPr>
                <w:noProof/>
              </w:rPr>
              <w:pict w14:anchorId="5B740540">
                <v:line id="_x0000_s1935" style="position:absolute;left:0;text-align:left;flip:x y;z-index:251371520;mso-position-horizontal-relative:text;mso-position-vertical-relative:text" from="333.4pt,247.2pt" to="367.4pt,219.45pt" strokeweight=".57pt"/>
              </w:pict>
            </w:r>
            <w:r>
              <w:rPr>
                <w:noProof/>
              </w:rPr>
              <w:pict w14:anchorId="0CFA47B6">
                <v:line id="_x0000_s1934" style="position:absolute;left:0;text-align:left;flip:x y;z-index:251372544;mso-position-horizontal-relative:text;mso-position-vertical-relative:text" from="295.75pt,261.4pt" to="325.25pt,237.1pt" strokecolor="red" strokeweight=".57pt"/>
              </w:pict>
            </w:r>
            <w:r>
              <w:rPr>
                <w:noProof/>
              </w:rPr>
              <w:pict w14:anchorId="789DD453">
                <v:line id="_x0000_s1933" style="position:absolute;left:0;text-align:left;flip:x y;z-index:251373568;mso-position-horizontal-relative:text;mso-position-vertical-relative:text" from="325.25pt,237.1pt" to="351.3pt,269.45pt" strokecolor="red" strokeweight=".57pt"/>
              </w:pict>
            </w:r>
            <w:r>
              <w:rPr>
                <w:noProof/>
              </w:rPr>
              <w:pict w14:anchorId="59E771BB">
                <v:line id="_x0000_s1932" style="position:absolute;left:0;text-align:left;flip:x y;z-index:251374592;mso-position-horizontal-relative:text;mso-position-vertical-relative:text" from="351.3pt,269.45pt" to="374.4pt,298.25pt" strokeweight=".57pt"/>
              </w:pict>
            </w:r>
            <w:r>
              <w:rPr>
                <w:noProof/>
              </w:rPr>
              <w:pict w14:anchorId="1F02FD42">
                <v:line id="_x0000_s1931" style="position:absolute;left:0;text-align:left;flip:x y;z-index:251375616;mso-position-horizontal-relative:text;mso-position-vertical-relative:text" from="374.4pt,298.25pt" to="396.1pt,325.5pt" strokeweight=".57pt"/>
              </w:pict>
            </w:r>
            <w:r>
              <w:rPr>
                <w:noProof/>
              </w:rPr>
              <w:pict w14:anchorId="50BA9D26">
                <v:line id="_x0000_s1930" style="position:absolute;left:0;text-align:left;flip:x y;z-index:251376640;mso-position-horizontal-relative:text;mso-position-vertical-relative:text" from="396.1pt,325.5pt" to="427.25pt,366.85pt" strokecolor="red" strokeweight=".57pt"/>
              </w:pict>
            </w:r>
            <w:r>
              <w:rPr>
                <w:noProof/>
              </w:rPr>
              <w:pict w14:anchorId="222BA248">
                <v:line id="_x0000_s1929" style="position:absolute;left:0;text-align:left;flip:x y;z-index:251377664;mso-position-horizontal-relative:text;mso-position-vertical-relative:text" from="427.25pt,366.85pt" to="399.2pt,402.3pt" strokecolor="red" strokeweight=".57pt"/>
              </w:pict>
            </w:r>
            <w:r>
              <w:rPr>
                <w:noProof/>
              </w:rPr>
              <w:pict w14:anchorId="7EFD7813">
                <v:line id="_x0000_s1928" style="position:absolute;left:0;text-align:left;flip:x y;z-index:251378688;mso-position-horizontal-relative:text;mso-position-vertical-relative:text" from="399.2pt,402.3pt" to="327.35pt,388.75pt" strokecolor="red" strokeweight=".57pt"/>
              </w:pict>
            </w:r>
            <w:r>
              <w:rPr>
                <w:noProof/>
              </w:rPr>
              <w:pict w14:anchorId="5CF45B86">
                <v:line id="_x0000_s1927" style="position:absolute;left:0;text-align:left;flip:x y;z-index:251379712;mso-position-horizontal-relative:text;mso-position-vertical-relative:text" from="327.35pt,388.75pt" to="313.75pt,374.15pt" strokecolor="red" strokeweight=".57pt"/>
              </w:pict>
            </w:r>
            <w:r>
              <w:rPr>
                <w:noProof/>
              </w:rPr>
              <w:pict w14:anchorId="25680FCE">
                <v:line id="_x0000_s1926" style="position:absolute;left:0;text-align:left;flip:x y;z-index:251380736;mso-position-horizontal-relative:text;mso-position-vertical-relative:text" from="313.75pt,374.15pt" to="313.15pt,371pt" strokeweight=".57pt"/>
              </w:pict>
            </w:r>
            <w:r>
              <w:rPr>
                <w:noProof/>
              </w:rPr>
              <w:pict w14:anchorId="2433096F">
                <v:line id="_x0000_s1925" style="position:absolute;left:0;text-align:left;flip:x y;z-index:251381760;mso-position-horizontal-relative:text;mso-position-vertical-relative:text" from="313.15pt,371pt" to="312.3pt,352.15pt" strokeweight=".57pt"/>
              </w:pict>
            </w:r>
            <w:r>
              <w:rPr>
                <w:noProof/>
              </w:rPr>
              <w:pict w14:anchorId="54FDB89F">
                <v:line id="_x0000_s1924" style="position:absolute;left:0;text-align:left;flip:x y;z-index:251382784;mso-position-horizontal-relative:text;mso-position-vertical-relative:text" from="312.3pt,352.15pt" to="312.05pt,324.9pt" strokeweight=".57pt"/>
              </w:pict>
            </w:r>
            <w:r>
              <w:rPr>
                <w:noProof/>
              </w:rPr>
              <w:pict w14:anchorId="24A088AD">
                <v:line id="_x0000_s1923" style="position:absolute;left:0;text-align:left;flip:x y;z-index:251383808;mso-position-horizontal-relative:text;mso-position-vertical-relative:text" from="312.05pt,324.9pt" to="313.85pt,314.9pt" strokeweight=".57pt"/>
              </w:pict>
            </w:r>
            <w:r>
              <w:rPr>
                <w:noProof/>
              </w:rPr>
              <w:pict w14:anchorId="3DA81151">
                <v:line id="_x0000_s1922" style="position:absolute;left:0;text-align:left;flip:x y;z-index:251384832;mso-position-horizontal-relative:text;mso-position-vertical-relative:text" from="313.85pt,314.9pt" to="318.05pt,303.5pt" strokeweight=".57pt"/>
              </w:pict>
            </w:r>
            <w:r>
              <w:rPr>
                <w:noProof/>
              </w:rPr>
              <w:pict w14:anchorId="73AD1A4D">
                <v:line id="_x0000_s1921" style="position:absolute;left:0;text-align:left;flip:x y;z-index:251385856;mso-position-horizontal-relative:text;mso-position-vertical-relative:text" from="318.05pt,303.5pt" to="323.85pt,296.7pt" strokeweight=".57pt"/>
              </w:pict>
            </w:r>
            <w:r>
              <w:rPr>
                <w:noProof/>
              </w:rPr>
              <w:pict w14:anchorId="52D6FFEC">
                <v:line id="_x0000_s1920" style="position:absolute;left:0;text-align:left;flip:x y;z-index:251386880;mso-position-horizontal-relative:text;mso-position-vertical-relative:text" from="323.85pt,296.7pt" to="304.95pt,273.5pt" strokeweight=".57pt"/>
              </w:pict>
            </w:r>
            <w:r>
              <w:rPr>
                <w:noProof/>
              </w:rPr>
              <w:pict w14:anchorId="1D24D5A1">
                <v:line id="_x0000_s1919" style="position:absolute;left:0;text-align:left;flip:x y;z-index:251387904;mso-position-horizontal-relative:text;mso-position-vertical-relative:text" from="304.95pt,273.5pt" to="295.75pt,261.4pt" strokecolor="red" strokeweight=".57pt"/>
              </w:pict>
            </w:r>
            <w:r>
              <w:rPr>
                <w:noProof/>
              </w:rPr>
              <w:pict w14:anchorId="2924539D">
                <v:line id="_x0000_s1918" style="position:absolute;left:0;text-align:left;flip:x y;z-index:251388928;mso-position-horizontal-relative:text;mso-position-vertical-relative:text" from="313.75pt,374.2pt" to="327.35pt,388.75pt" strokecolor="red" strokeweight=".57pt"/>
              </w:pict>
            </w:r>
            <w:r>
              <w:rPr>
                <w:noProof/>
              </w:rPr>
              <w:pict w14:anchorId="71A86481">
                <v:line id="_x0000_s1917" style="position:absolute;left:0;text-align:left;flip:x y;z-index:251389952;mso-position-horizontal-relative:text;mso-position-vertical-relative:text" from="327.35pt,388.75pt" to="399.2pt,402.3pt" strokecolor="red" strokeweight=".57pt"/>
              </w:pict>
            </w:r>
            <w:r>
              <w:rPr>
                <w:noProof/>
              </w:rPr>
              <w:pict w14:anchorId="6424AB16">
                <v:line id="_x0000_s1916" style="position:absolute;left:0;text-align:left;flip:x y;z-index:251390976;mso-position-horizontal-relative:text;mso-position-vertical-relative:text" from="399.2pt,402.3pt" to="427.25pt,366.85pt" strokecolor="red" strokeweight=".57pt"/>
              </w:pict>
            </w:r>
            <w:r>
              <w:rPr>
                <w:noProof/>
              </w:rPr>
              <w:pict w14:anchorId="6DC45F81">
                <v:line id="_x0000_s1915" style="position:absolute;left:0;text-align:left;flip:x y;z-index:251392000;mso-position-horizontal-relative:text;mso-position-vertical-relative:text" from="427.25pt,366.85pt" to="449.6pt,348.95pt" strokecolor="red" strokeweight=".57pt"/>
              </w:pict>
            </w:r>
            <w:r>
              <w:rPr>
                <w:noProof/>
              </w:rPr>
              <w:pict w14:anchorId="2190C303">
                <v:line id="_x0000_s1914" style="position:absolute;left:0;text-align:left;flip:x y;z-index:251393024;mso-position-horizontal-relative:text;mso-position-vertical-relative:text" from="449.6pt,348.95pt" to="453.9pt,364.8pt" strokecolor="red" strokeweight=".57pt"/>
              </w:pict>
            </w:r>
            <w:r>
              <w:rPr>
                <w:noProof/>
              </w:rPr>
              <w:pict w14:anchorId="49961A56">
                <v:line id="_x0000_s1913" style="position:absolute;left:0;text-align:left;flip:x y;z-index:251394048;mso-position-horizontal-relative:text;mso-position-vertical-relative:text" from="453.9pt,364.8pt" to="452.4pt,371.8pt" strokecolor="red" strokeweight=".57pt"/>
              </w:pict>
            </w:r>
            <w:r>
              <w:rPr>
                <w:noProof/>
              </w:rPr>
              <w:pict w14:anchorId="1E7D43B0">
                <v:line id="_x0000_s1912" style="position:absolute;left:0;text-align:left;flip:x y;z-index:251395072;mso-position-horizontal-relative:text;mso-position-vertical-relative:text" from="452.4pt,371.8pt" to="450.85pt,431.8pt" strokecolor="red" strokeweight=".57pt"/>
              </w:pict>
            </w:r>
            <w:r>
              <w:rPr>
                <w:noProof/>
              </w:rPr>
              <w:pict w14:anchorId="469A86BC">
                <v:line id="_x0000_s1911" style="position:absolute;left:0;text-align:left;flip:x y;z-index:251396096;mso-position-horizontal-relative:text;mso-position-vertical-relative:text" from="450.85pt,431.8pt" to="426.35pt,401.8pt" strokeweight=".57pt"/>
              </w:pict>
            </w:r>
            <w:r>
              <w:rPr>
                <w:noProof/>
              </w:rPr>
              <w:pict w14:anchorId="312FC54C">
                <v:line id="_x0000_s1910" style="position:absolute;left:0;text-align:left;flip:x y;z-index:251397120;mso-position-horizontal-relative:text;mso-position-vertical-relative:text" from="426.35pt,401.8pt" to="375.95pt,431.5pt" strokeweight=".57pt"/>
              </w:pict>
            </w:r>
            <w:r>
              <w:rPr>
                <w:noProof/>
              </w:rPr>
              <w:pict w14:anchorId="10B0B6C6">
                <v:line id="_x0000_s1909" style="position:absolute;left:0;text-align:left;flip:x y;z-index:251398144;mso-position-horizontal-relative:text;mso-position-vertical-relative:text" from="375.95pt,431.5pt" to="321.3pt,420.9pt" strokeweight=".57pt"/>
              </w:pict>
            </w:r>
            <w:r>
              <w:rPr>
                <w:noProof/>
              </w:rPr>
              <w:pict w14:anchorId="66608C50">
                <v:line id="_x0000_s1908" style="position:absolute;left:0;text-align:left;flip:x y;z-index:251399168;mso-position-horizontal-relative:text;mso-position-vertical-relative:text" from="321.3pt,420.9pt" to="313.75pt,374.2pt" strokecolor="red" strokeweight=".57pt"/>
              </w:pict>
            </w:r>
            <w:r>
              <w:rPr>
                <w:noProof/>
              </w:rPr>
              <w:pict w14:anchorId="20F3D6B8">
                <v:line id="_x0000_s1907" style="position:absolute;left:0;text-align:left;flip:x y;z-index:251400192;mso-position-horizontal-relative:text;mso-position-vertical-relative:text" from="314.95pt,381.8pt" to="321.3pt,420.9pt" strokecolor="red" strokeweight=".57pt"/>
              </w:pict>
            </w:r>
            <w:r>
              <w:rPr>
                <w:noProof/>
              </w:rPr>
              <w:pict w14:anchorId="45811BC6">
                <v:line id="_x0000_s1906" style="position:absolute;left:0;text-align:left;flip:x y;z-index:251401216;mso-position-horizontal-relative:text;mso-position-vertical-relative:text" from="321.3pt,420.9pt" to="375.95pt,431.5pt" strokeweight=".57pt"/>
              </w:pict>
            </w:r>
            <w:r>
              <w:rPr>
                <w:noProof/>
              </w:rPr>
              <w:pict w14:anchorId="051346FC">
                <v:line id="_x0000_s1905" style="position:absolute;left:0;text-align:left;flip:x y;z-index:251402240;mso-position-horizontal-relative:text;mso-position-vertical-relative:text" from="375.95pt,431.5pt" to="426.35pt,401.8pt" strokeweight=".57pt"/>
              </w:pict>
            </w:r>
            <w:r>
              <w:rPr>
                <w:noProof/>
              </w:rPr>
              <w:pict w14:anchorId="4F96F309">
                <v:line id="_x0000_s1904" style="position:absolute;left:0;text-align:left;flip:x y;z-index:251403264;mso-position-horizontal-relative:text;mso-position-vertical-relative:text" from="426.35pt,401.8pt" to="450.85pt,431.8pt" strokeweight=".57pt"/>
              </w:pict>
            </w:r>
            <w:r>
              <w:rPr>
                <w:noProof/>
              </w:rPr>
              <w:pict w14:anchorId="6CF670AA">
                <v:line id="_x0000_s1903" style="position:absolute;left:0;text-align:left;flip:x y;z-index:251404288;mso-position-horizontal-relative:text;mso-position-vertical-relative:text" from="450.85pt,431.8pt" to="452.4pt,371.8pt" strokecolor="red" strokeweight=".57pt"/>
              </w:pict>
            </w:r>
            <w:r>
              <w:rPr>
                <w:noProof/>
              </w:rPr>
              <w:pict w14:anchorId="454D2624">
                <v:line id="_x0000_s1902" style="position:absolute;left:0;text-align:left;flip:x y;z-index:251405312;mso-position-horizontal-relative:text;mso-position-vertical-relative:text" from="452.4pt,371.8pt" to="460.05pt,382.9pt" strokecolor="red" strokeweight=".57pt"/>
              </w:pict>
            </w:r>
            <w:r>
              <w:rPr>
                <w:noProof/>
              </w:rPr>
              <w:pict w14:anchorId="3BBCFAA3">
                <v:line id="_x0000_s1901" style="position:absolute;left:0;text-align:left;flip:x y;z-index:251406336;mso-position-horizontal-relative:text;mso-position-vertical-relative:text" from="460.05pt,382.9pt" to="456.45pt,438.65pt" strokecolor="red" strokeweight=".57pt"/>
              </w:pict>
            </w:r>
            <w:r>
              <w:rPr>
                <w:noProof/>
              </w:rPr>
              <w:pict w14:anchorId="5BE80499">
                <v:line id="_x0000_s1900" style="position:absolute;left:0;text-align:left;flip:x y;z-index:251407360;mso-position-horizontal-relative:text;mso-position-vertical-relative:text" from="456.45pt,438.65pt" to="453pt,478.75pt" strokeweight=".57pt"/>
              </w:pict>
            </w:r>
            <w:r>
              <w:rPr>
                <w:noProof/>
              </w:rPr>
              <w:pict w14:anchorId="6F054310">
                <v:line id="_x0000_s1899" style="position:absolute;left:0;text-align:left;flip:x y;z-index:251408384;mso-position-horizontal-relative:text;mso-position-vertical-relative:text" from="453pt,478.75pt" to="442.85pt,508.9pt" strokeweight=".57pt"/>
              </w:pict>
            </w:r>
            <w:r>
              <w:rPr>
                <w:noProof/>
              </w:rPr>
              <w:pict w14:anchorId="37EAA2B7">
                <v:line id="_x0000_s1898" style="position:absolute;left:0;text-align:left;flip:x y;z-index:251409408;mso-position-horizontal-relative:text;mso-position-vertical-relative:text" from="442.85pt,508.9pt" to="429.6pt,502.65pt" strokeweight=".57pt"/>
              </w:pict>
            </w:r>
            <w:r>
              <w:rPr>
                <w:noProof/>
              </w:rPr>
              <w:pict w14:anchorId="3F712185">
                <v:line id="_x0000_s1897" style="position:absolute;left:0;text-align:left;flip:x y;z-index:251410432;mso-position-horizontal-relative:text;mso-position-vertical-relative:text" from="429.6pt,502.65pt" to="311.1pt,449.35pt" strokeweight=".57pt"/>
              </w:pict>
            </w:r>
            <w:r>
              <w:rPr>
                <w:noProof/>
              </w:rPr>
              <w:pict w14:anchorId="721FB964">
                <v:line id="_x0000_s1896" style="position:absolute;left:0;text-align:left;flip:x y;z-index:251411456;mso-position-horizontal-relative:text;mso-position-vertical-relative:text" from="311.1pt,449.35pt" to="289.2pt,441.65pt" strokeweight=".57pt"/>
              </w:pict>
            </w:r>
            <w:r>
              <w:rPr>
                <w:noProof/>
              </w:rPr>
              <w:pict w14:anchorId="46181582">
                <v:line id="_x0000_s1895" style="position:absolute;left:0;text-align:left;flip:x y;z-index:251412480;mso-position-horizontal-relative:text;mso-position-vertical-relative:text" from="289.2pt,441.65pt" to="314.95pt,381.8pt" strokecolor="red" strokeweight=".57pt"/>
              </w:pict>
            </w:r>
            <w:r>
              <w:rPr>
                <w:noProof/>
              </w:rPr>
              <w:pict w14:anchorId="24FDF086">
                <v:line id="_x0000_s1894" style="position:absolute;left:0;text-align:left;flip:x y;z-index:251413504;mso-position-horizontal-relative:text;mso-position-vertical-relative:text" from="171.2pt,225.7pt" to="251.9pt,301.5pt" strokeweight=".57pt"/>
              </w:pict>
            </w:r>
            <w:r>
              <w:rPr>
                <w:noProof/>
              </w:rPr>
              <w:pict w14:anchorId="3D01056B">
                <v:line id="_x0000_s1893" style="position:absolute;left:0;text-align:left;flip:x y;z-index:251414528;mso-position-horizontal-relative:text;mso-position-vertical-relative:text" from="251.9pt,301.5pt" to="254.35pt,308.8pt" strokeweight=".57pt"/>
              </w:pict>
            </w:r>
            <w:r>
              <w:rPr>
                <w:noProof/>
              </w:rPr>
              <w:pict w14:anchorId="6B39B14F">
                <v:line id="_x0000_s1892" style="position:absolute;left:0;text-align:left;flip:x y;z-index:251415552;mso-position-horizontal-relative:text;mso-position-vertical-relative:text" from="254.35pt,308.8pt" to="261.25pt,312.95pt" strokeweight=".57pt"/>
              </w:pict>
            </w:r>
            <w:r>
              <w:rPr>
                <w:noProof/>
              </w:rPr>
              <w:pict w14:anchorId="1F5422EE">
                <v:line id="_x0000_s1891" style="position:absolute;left:0;text-align:left;flip:x y;z-index:251416576;mso-position-horizontal-relative:text;mso-position-vertical-relative:text" from="261.25pt,312.95pt" to="274.45pt,327.25pt" strokeweight=".57pt"/>
              </w:pict>
            </w:r>
            <w:r>
              <w:rPr>
                <w:noProof/>
              </w:rPr>
              <w:pict w14:anchorId="79CCC86B">
                <v:line id="_x0000_s1890" style="position:absolute;left:0;text-align:left;flip:x y;z-index:251417600;mso-position-horizontal-relative:text;mso-position-vertical-relative:text" from="274.45pt,327.25pt" to="283.1pt,337.4pt" strokecolor="red" strokeweight=".57pt"/>
              </w:pict>
            </w:r>
            <w:r>
              <w:rPr>
                <w:noProof/>
              </w:rPr>
              <w:pict w14:anchorId="4031A768">
                <v:line id="_x0000_s1889" style="position:absolute;left:0;text-align:left;flip:x y;z-index:251418624;mso-position-horizontal-relative:text;mso-position-vertical-relative:text" from="283.1pt,337.4pt" to="297.25pt,349.2pt" strokecolor="red" strokeweight=".57pt"/>
              </w:pict>
            </w:r>
            <w:r>
              <w:rPr>
                <w:noProof/>
              </w:rPr>
              <w:pict w14:anchorId="4BF02868">
                <v:line id="_x0000_s1888" style="position:absolute;left:0;text-align:left;flip:x y;z-index:251419648;mso-position-horizontal-relative:text;mso-position-vertical-relative:text" from="297.25pt,349.2pt" to="297.3pt,377.25pt" strokecolor="red" strokeweight=".57pt"/>
              </w:pict>
            </w:r>
            <w:r>
              <w:rPr>
                <w:noProof/>
              </w:rPr>
              <w:pict w14:anchorId="574AFFA3">
                <v:line id="_x0000_s1887" style="position:absolute;left:0;text-align:left;flip:x y;z-index:251420672;mso-position-horizontal-relative:text;mso-position-vertical-relative:text" from="297.3pt,377.25pt" to="296.8pt,383.15pt" strokecolor="red" strokeweight=".57pt"/>
              </w:pict>
            </w:r>
            <w:r>
              <w:rPr>
                <w:noProof/>
              </w:rPr>
              <w:pict w14:anchorId="733DF298">
                <v:line id="_x0000_s1886" style="position:absolute;left:0;text-align:left;flip:x y;z-index:251421696;mso-position-horizontal-relative:text;mso-position-vertical-relative:text" from="296.8pt,383.15pt" to="286.5pt,374.55pt" strokecolor="red" strokeweight=".57pt"/>
              </w:pict>
            </w:r>
            <w:r>
              <w:rPr>
                <w:noProof/>
              </w:rPr>
              <w:pict w14:anchorId="2A909E04">
                <v:line id="_x0000_s1885" style="position:absolute;left:0;text-align:left;flip:x y;z-index:251422720;mso-position-horizontal-relative:text;mso-position-vertical-relative:text" from="286.5pt,374.55pt" to="238.7pt,325.15pt" strokecolor="red" strokeweight=".57pt"/>
              </w:pict>
            </w:r>
            <w:r>
              <w:rPr>
                <w:noProof/>
              </w:rPr>
              <w:pict w14:anchorId="090ACF68">
                <v:line id="_x0000_s1884" style="position:absolute;left:0;text-align:left;flip:x y;z-index:251423744;mso-position-horizontal-relative:text;mso-position-vertical-relative:text" from="238.7pt,325.15pt" to="234.6pt,321.9pt" strokecolor="red" strokeweight=".57pt"/>
              </w:pict>
            </w:r>
            <w:r>
              <w:rPr>
                <w:noProof/>
              </w:rPr>
              <w:pict w14:anchorId="7EC374FC">
                <v:line id="_x0000_s1883" style="position:absolute;left:0;text-align:left;flip:x y;z-index:251424768;mso-position-horizontal-relative:text;mso-position-vertical-relative:text" from="234.6pt,321.9pt" to="201.7pt,353.55pt" strokecolor="red" strokeweight=".57pt"/>
              </w:pict>
            </w:r>
            <w:r>
              <w:rPr>
                <w:noProof/>
              </w:rPr>
              <w:pict w14:anchorId="2B6BEE32">
                <v:line id="_x0000_s1882" style="position:absolute;left:0;text-align:left;flip:x y;z-index:251425792;mso-position-horizontal-relative:text;mso-position-vertical-relative:text" from="201.7pt,353.55pt" to="116.15pt,274.4pt" strokecolor="red" strokeweight=".57pt"/>
              </w:pict>
            </w:r>
            <w:r>
              <w:rPr>
                <w:noProof/>
              </w:rPr>
              <w:pict w14:anchorId="669DB75F">
                <v:line id="_x0000_s1881" style="position:absolute;left:0;text-align:left;flip:x y;z-index:251426816;mso-position-horizontal-relative:text;mso-position-vertical-relative:text" from="116.15pt,274.4pt" to="171.2pt,225.7pt" strokecolor="red" strokeweight=".57pt"/>
              </w:pict>
            </w:r>
            <w:r>
              <w:rPr>
                <w:noProof/>
              </w:rPr>
              <w:pict w14:anchorId="4B90B517">
                <v:line id="_x0000_s1880" style="position:absolute;left:0;text-align:left;flip:x y;z-index:251427840;mso-position-horizontal-relative:text;mso-position-vertical-relative:text" from="234.6pt,321.9pt" to="238.7pt,325.15pt" strokecolor="red" strokeweight=".57pt"/>
              </w:pict>
            </w:r>
            <w:r>
              <w:rPr>
                <w:noProof/>
              </w:rPr>
              <w:pict w14:anchorId="09801DAF">
                <v:line id="_x0000_s1879" style="position:absolute;left:0;text-align:left;flip:x y;z-index:251428864;mso-position-horizontal-relative:text;mso-position-vertical-relative:text" from="238.7pt,325.15pt" to="286.5pt,374.55pt" strokecolor="red" strokeweight=".57pt"/>
              </w:pict>
            </w:r>
            <w:r>
              <w:rPr>
                <w:noProof/>
              </w:rPr>
              <w:pict w14:anchorId="12FF6C63">
                <v:line id="_x0000_s1878" style="position:absolute;left:0;text-align:left;flip:x y;z-index:251429888;mso-position-horizontal-relative:text;mso-position-vertical-relative:text" from="286.5pt,374.55pt" to="296.8pt,383.15pt" strokecolor="red" strokeweight=".57pt"/>
              </w:pict>
            </w:r>
            <w:r>
              <w:rPr>
                <w:noProof/>
              </w:rPr>
              <w:pict w14:anchorId="6BEDD313">
                <v:line id="_x0000_s1877" style="position:absolute;left:0;text-align:left;flip:x y;z-index:251430912;mso-position-horizontal-relative:text;mso-position-vertical-relative:text" from="296.8pt,383.15pt" to="296.2pt,385.85pt" strokecolor="red" strokeweight=".57pt"/>
              </w:pict>
            </w:r>
            <w:r>
              <w:rPr>
                <w:noProof/>
              </w:rPr>
              <w:pict w14:anchorId="1DC77A30">
                <v:line id="_x0000_s1876" style="position:absolute;left:0;text-align:left;flip:x y;z-index:251431936;mso-position-horizontal-relative:text;mso-position-vertical-relative:text" from="296.2pt,385.85pt" to="254.95pt,446.65pt" strokecolor="red" strokeweight=".57pt"/>
              </w:pict>
            </w:r>
            <w:r>
              <w:rPr>
                <w:noProof/>
              </w:rPr>
              <w:pict w14:anchorId="08A747B3">
                <v:line id="_x0000_s1875" style="position:absolute;left:0;text-align:left;flip:x y;z-index:251432960;mso-position-horizontal-relative:text;mso-position-vertical-relative:text" from="254.95pt,446.65pt" to="216.65pt,411.35pt" strokecolor="red" strokeweight=".57pt"/>
              </w:pict>
            </w:r>
            <w:r>
              <w:rPr>
                <w:noProof/>
              </w:rPr>
              <w:pict w14:anchorId="147663B7">
                <v:line id="_x0000_s1874" style="position:absolute;left:0;text-align:left;flip:x y;z-index:251433984;mso-position-horizontal-relative:text;mso-position-vertical-relative:text" from="216.65pt,411.35pt" to="179.75pt,375.25pt" strokecolor="red" strokeweight=".57pt"/>
              </w:pict>
            </w:r>
            <w:r>
              <w:rPr>
                <w:noProof/>
              </w:rPr>
              <w:pict w14:anchorId="1CDC141D">
                <v:line id="_x0000_s1873" style="position:absolute;left:0;text-align:left;flip:x y;z-index:251435008;mso-position-horizontal-relative:text;mso-position-vertical-relative:text" from="179.75pt,375.25pt" to="201.7pt,353.55pt" strokecolor="red" strokeweight=".57pt"/>
              </w:pict>
            </w:r>
            <w:r>
              <w:rPr>
                <w:noProof/>
              </w:rPr>
              <w:pict w14:anchorId="41FC4B97">
                <v:line id="_x0000_s1872" style="position:absolute;left:0;text-align:left;flip:x y;z-index:251436032;mso-position-horizontal-relative:text;mso-position-vertical-relative:text" from="201.7pt,353.55pt" to="234.6pt,321.9pt" strokecolor="red" strokeweight=".57pt"/>
              </w:pict>
            </w:r>
            <w:r>
              <w:rPr>
                <w:noProof/>
              </w:rPr>
              <w:pict w14:anchorId="06ECBC65">
                <v:line id="_x0000_s1871" style="position:absolute;left:0;text-align:left;flip:x y;z-index:251437056;mso-position-horizontal-relative:text;mso-position-vertical-relative:text" from="67.8pt,326.2pt" to="116.15pt,274.4pt" strokecolor="red" strokeweight=".57pt"/>
              </w:pict>
            </w:r>
            <w:r>
              <w:rPr>
                <w:noProof/>
              </w:rPr>
              <w:pict w14:anchorId="43042EAE">
                <v:line id="_x0000_s1870" style="position:absolute;left:0;text-align:left;flip:x y;z-index:251438080;mso-position-horizontal-relative:text;mso-position-vertical-relative:text" from="116.15pt,274.4pt" to="201.7pt,353.55pt" strokecolor="red" strokeweight=".57pt"/>
              </w:pict>
            </w:r>
            <w:r>
              <w:rPr>
                <w:noProof/>
              </w:rPr>
              <w:pict w14:anchorId="127FA7B3">
                <v:line id="_x0000_s1869" style="position:absolute;left:0;text-align:left;flip:x y;z-index:251439104;mso-position-horizontal-relative:text;mso-position-vertical-relative:text" from="201.7pt,353.55pt" to="179.75pt,375.25pt" strokecolor="red" strokeweight=".57pt"/>
              </w:pict>
            </w:r>
            <w:r>
              <w:rPr>
                <w:noProof/>
              </w:rPr>
              <w:pict w14:anchorId="46513360">
                <v:line id="_x0000_s1868" style="position:absolute;left:0;text-align:left;flip:x y;z-index:251440128;mso-position-horizontal-relative:text;mso-position-vertical-relative:text" from="179.75pt,375.25pt" to="175.25pt,370.6pt" strokecolor="red" strokeweight=".57pt"/>
              </w:pict>
            </w:r>
            <w:r>
              <w:rPr>
                <w:noProof/>
              </w:rPr>
              <w:pict w14:anchorId="342CD04E">
                <v:line id="_x0000_s1867" style="position:absolute;left:0;text-align:left;flip:x y;z-index:251441152;mso-position-horizontal-relative:text;mso-position-vertical-relative:text" from="175.25pt,370.6pt" to="146.9pt,396.75pt" strokecolor="red" strokeweight=".57pt"/>
              </w:pict>
            </w:r>
            <w:r>
              <w:rPr>
                <w:noProof/>
              </w:rPr>
              <w:pict w14:anchorId="363FFF6D">
                <v:line id="_x0000_s1866" style="position:absolute;left:0;text-align:left;flip:x y;z-index:251442176;mso-position-horizontal-relative:text;mso-position-vertical-relative:text" from="146.9pt,396.75pt" to="113.95pt,369.85pt" strokecolor="red" strokeweight=".57pt"/>
              </w:pict>
            </w:r>
            <w:r>
              <w:rPr>
                <w:noProof/>
              </w:rPr>
              <w:pict w14:anchorId="5036D030">
                <v:line id="_x0000_s1865" style="position:absolute;left:0;text-align:left;flip:x y;z-index:251443200;mso-position-horizontal-relative:text;mso-position-vertical-relative:text" from="113.95pt,369.85pt" to="67.8pt,326.2pt" strokecolor="red" strokeweight=".57pt"/>
              </w:pict>
            </w:r>
            <w:r>
              <w:rPr>
                <w:noProof/>
              </w:rPr>
              <w:pict w14:anchorId="61DDA83D">
                <v:line id="_x0000_s1864" style="position:absolute;left:0;text-align:left;flip:x y;z-index:251444224;mso-position-horizontal-relative:text;mso-position-vertical-relative:text" from="67.8pt,326.2pt" to="113.95pt,369.85pt" strokecolor="red" strokeweight=".57pt"/>
              </w:pict>
            </w:r>
            <w:r>
              <w:rPr>
                <w:noProof/>
              </w:rPr>
              <w:pict w14:anchorId="0F8C0E18">
                <v:line id="_x0000_s1863" style="position:absolute;left:0;text-align:left;flip:x y;z-index:251445248;mso-position-horizontal-relative:text;mso-position-vertical-relative:text" from="113.95pt,369.85pt" to="146.9pt,396.75pt" strokecolor="red" strokeweight=".57pt"/>
              </w:pict>
            </w:r>
            <w:r>
              <w:rPr>
                <w:noProof/>
              </w:rPr>
              <w:pict w14:anchorId="0B0571B5">
                <v:line id="_x0000_s1862" style="position:absolute;left:0;text-align:left;flip:x y;z-index:251446272;mso-position-horizontal-relative:text;mso-position-vertical-relative:text" from="146.9pt,396.75pt" to="110.35pt,437.1pt" strokecolor="red" strokeweight=".57pt"/>
              </w:pict>
            </w:r>
            <w:r>
              <w:rPr>
                <w:noProof/>
              </w:rPr>
              <w:pict w14:anchorId="6AE7EF10">
                <v:line id="_x0000_s1861" style="position:absolute;left:0;text-align:left;flip:x y;z-index:251447296;mso-position-horizontal-relative:text;mso-position-vertical-relative:text" from="110.35pt,437.1pt" to="46.9pt,405.05pt" strokecolor="red" strokeweight=".57pt"/>
              </w:pict>
            </w:r>
            <w:r>
              <w:rPr>
                <w:noProof/>
              </w:rPr>
              <w:pict w14:anchorId="5ECB2F7F">
                <v:line id="_x0000_s1860" style="position:absolute;left:0;text-align:left;flip:x y;z-index:251448320;mso-position-horizontal-relative:text;mso-position-vertical-relative:text" from="46.9pt,405.05pt" to="32.35pt,396.6pt" strokecolor="red" strokeweight=".57pt"/>
              </w:pict>
            </w:r>
            <w:r>
              <w:rPr>
                <w:noProof/>
              </w:rPr>
              <w:pict w14:anchorId="33EA108D">
                <v:line id="_x0000_s1859" style="position:absolute;left:0;text-align:left;flip:x y;z-index:251449344;mso-position-horizontal-relative:text;mso-position-vertical-relative:text" from="32.35pt,396.6pt" to="20.6pt,386.05pt" strokecolor="red" strokeweight=".57pt"/>
              </w:pict>
            </w:r>
            <w:r>
              <w:rPr>
                <w:noProof/>
              </w:rPr>
              <w:pict w14:anchorId="3589BCE7">
                <v:line id="_x0000_s1858" style="position:absolute;left:0;text-align:left;flip:x y;z-index:251450368;mso-position-horizontal-relative:text;mso-position-vertical-relative:text" from="20.6pt,386.05pt" to="19.45pt,375.2pt" strokecolor="red" strokeweight=".57pt"/>
              </w:pict>
            </w:r>
            <w:r>
              <w:rPr>
                <w:noProof/>
              </w:rPr>
              <w:pict w14:anchorId="0020AEEE">
                <v:line id="_x0000_s1857" style="position:absolute;left:0;text-align:left;flip:x y;z-index:251451392;mso-position-horizontal-relative:text;mso-position-vertical-relative:text" from="19.45pt,375.2pt" to="55.2pt,336.35pt" strokecolor="red" strokeweight=".57pt"/>
              </w:pict>
            </w:r>
            <w:r>
              <w:rPr>
                <w:noProof/>
              </w:rPr>
              <w:pict w14:anchorId="00E39F1B">
                <v:line id="_x0000_s1856" style="position:absolute;left:0;text-align:left;flip:x y;z-index:251452416;mso-position-horizontal-relative:text;mso-position-vertical-relative:text" from="55.2pt,336.35pt" to="67.8pt,326.2pt" strokecolor="red" strokeweight=".57pt"/>
              </w:pict>
            </w:r>
            <w:r>
              <w:rPr>
                <w:noProof/>
              </w:rPr>
              <w:pict w14:anchorId="375B7C98">
                <v:line id="_x0000_s1855" style="position:absolute;left:0;text-align:left;flip:x y;z-index:251453440;mso-position-horizontal-relative:text;mso-position-vertical-relative:text" from="259.35pt,174.1pt" to="301.45pt,137.55pt" strokecolor="red" strokeweight=".57pt"/>
              </w:pict>
            </w:r>
            <w:r>
              <w:rPr>
                <w:noProof/>
              </w:rPr>
              <w:pict w14:anchorId="4BC79465">
                <v:line id="_x0000_s1854" style="position:absolute;left:0;text-align:left;flip:x y;z-index:251454464;mso-position-horizontal-relative:text;mso-position-vertical-relative:text" from="301.45pt,137.55pt" to="323.7pt,160.95pt" strokecolor="red" strokeweight=".57pt"/>
              </w:pict>
            </w:r>
            <w:r>
              <w:rPr>
                <w:noProof/>
              </w:rPr>
              <w:pict w14:anchorId="4294B631">
                <v:line id="_x0000_s1853" style="position:absolute;left:0;text-align:left;flip:x y;z-index:251455488;mso-position-horizontal-relative:text;mso-position-vertical-relative:text" from="323.7pt,160.95pt" to="316.6pt,167.6pt" strokecolor="red" strokeweight=".57pt"/>
              </w:pict>
            </w:r>
            <w:r>
              <w:rPr>
                <w:noProof/>
              </w:rPr>
              <w:pict w14:anchorId="5E1E44EC">
                <v:line id="_x0000_s1852" style="position:absolute;left:0;text-align:left;flip:x y;z-index:251456512;mso-position-horizontal-relative:text;mso-position-vertical-relative:text" from="316.6pt,167.6pt" to="321.6pt,173.2pt" strokecolor="red" strokeweight=".57pt"/>
              </w:pict>
            </w:r>
            <w:r>
              <w:rPr>
                <w:noProof/>
              </w:rPr>
              <w:pict w14:anchorId="4A470ABE">
                <v:line id="_x0000_s1851" style="position:absolute;left:0;text-align:left;flip:x y;z-index:251457536;mso-position-horizontal-relative:text;mso-position-vertical-relative:text" from="321.6pt,173.2pt" to="314.15pt,180.35pt" strokecolor="red" strokeweight=".57pt"/>
              </w:pict>
            </w:r>
            <w:r>
              <w:rPr>
                <w:noProof/>
              </w:rPr>
              <w:pict w14:anchorId="22740247">
                <v:line id="_x0000_s1850" style="position:absolute;left:0;text-align:left;flip:x y;z-index:251458560;mso-position-horizontal-relative:text;mso-position-vertical-relative:text" from="314.15pt,180.35pt" to="309.8pt,176.35pt" strokecolor="red" strokeweight=".57pt"/>
              </w:pict>
            </w:r>
            <w:r>
              <w:rPr>
                <w:noProof/>
              </w:rPr>
              <w:pict w14:anchorId="57881CCE">
                <v:line id="_x0000_s1849" style="position:absolute;left:0;text-align:left;flip:x y;z-index:251459584;mso-position-horizontal-relative:text;mso-position-vertical-relative:text" from="309.8pt,176.35pt" to="283.95pt,201.05pt" strokecolor="red" strokeweight=".57pt"/>
              </w:pict>
            </w:r>
            <w:r>
              <w:rPr>
                <w:noProof/>
              </w:rPr>
              <w:pict w14:anchorId="1BC601D3">
                <v:line id="_x0000_s1848" style="position:absolute;left:0;text-align:left;flip:x y;z-index:251460608;mso-position-horizontal-relative:text;mso-position-vertical-relative:text" from="283.95pt,201.05pt" to="259.35pt,174.1pt" strokecolor="red" strokeweight=".57pt"/>
              </w:pict>
            </w:r>
            <w:r>
              <w:rPr>
                <w:noProof/>
              </w:rPr>
              <w:pict w14:anchorId="1640C037">
                <v:line id="_x0000_s1847" style="position:absolute;left:0;text-align:left;flip:x y;z-index:251461632;mso-position-horizontal-relative:text;mso-position-vertical-relative:text" from="351.3pt,269.45pt" to="367.65pt,256.25pt" strokecolor="red" strokeweight=".57pt"/>
              </w:pict>
            </w:r>
            <w:r>
              <w:rPr>
                <w:noProof/>
              </w:rPr>
              <w:pict w14:anchorId="4D1AB92C">
                <v:line id="_x0000_s1846" style="position:absolute;left:0;text-align:left;flip:x y;z-index:251462656;mso-position-horizontal-relative:text;mso-position-vertical-relative:text" from="367.65pt,256.25pt" to="390.65pt,284.8pt" strokecolor="red" strokeweight=".57pt"/>
              </w:pict>
            </w:r>
            <w:r>
              <w:rPr>
                <w:noProof/>
              </w:rPr>
              <w:pict w14:anchorId="153EB9DC">
                <v:line id="_x0000_s1845" style="position:absolute;left:0;text-align:left;flip:x y;z-index:251463680;mso-position-horizontal-relative:text;mso-position-vertical-relative:text" from="390.65pt,284.8pt" to="374.4pt,298.25pt" strokecolor="red" strokeweight=".57pt"/>
              </w:pict>
            </w:r>
            <w:r>
              <w:rPr>
                <w:noProof/>
              </w:rPr>
              <w:pict w14:anchorId="226CDD7A">
                <v:line id="_x0000_s1844" style="position:absolute;left:0;text-align:left;flip:x y;z-index:251464704;mso-position-horizontal-relative:text;mso-position-vertical-relative:text" from="374.4pt,298.25pt" to="351.3pt,269.45pt" strokecolor="red" strokeweight=".57pt"/>
              </w:pict>
            </w:r>
            <w:r>
              <w:rPr>
                <w:noProof/>
              </w:rPr>
              <w:pict w14:anchorId="45795FC5">
                <v:line id="_x0000_s1843" style="position:absolute;left:0;text-align:left;flip:x y;z-index:251465728;mso-position-horizontal-relative:text;mso-position-vertical-relative:text" from="334.45pt,282.7pt" to="351.3pt,269.45pt" strokecolor="red" strokeweight=".57pt"/>
              </w:pict>
            </w:r>
            <w:r>
              <w:rPr>
                <w:noProof/>
              </w:rPr>
              <w:pict w14:anchorId="5C5BE939">
                <v:line id="_x0000_s1842" style="position:absolute;left:0;text-align:left;flip:x y;z-index:251466752;mso-position-horizontal-relative:text;mso-position-vertical-relative:text" from="351.3pt,269.45pt" to="374.4pt,298.25pt" strokecolor="red" strokeweight=".57pt"/>
              </w:pict>
            </w:r>
            <w:r>
              <w:rPr>
                <w:noProof/>
              </w:rPr>
              <w:pict w14:anchorId="4D0F15AF">
                <v:line id="_x0000_s1841" style="position:absolute;left:0;text-align:left;flip:x y;z-index:251467776;mso-position-horizontal-relative:text;mso-position-vertical-relative:text" from="374.4pt,298.25pt" to="357.15pt,311.15pt" strokecolor="red" strokeweight=".57pt"/>
              </w:pict>
            </w:r>
            <w:r>
              <w:rPr>
                <w:noProof/>
              </w:rPr>
              <w:pict w14:anchorId="56BFBC94">
                <v:line id="_x0000_s1840" style="position:absolute;left:0;text-align:left;flip:x y;z-index:251468800;mso-position-horizontal-relative:text;mso-position-vertical-relative:text" from="357.15pt,311.15pt" to="334.45pt,282.7pt" strokecolor="red" strokeweight=".57pt"/>
              </w:pict>
            </w:r>
            <w:r>
              <w:rPr>
                <w:noProof/>
              </w:rPr>
              <w:pict w14:anchorId="14B26A16">
                <v:line id="_x0000_s1839" style="position:absolute;left:0;text-align:left;flip:x y;z-index:251469824;mso-position-horizontal-relative:text;mso-position-vertical-relative:text" from="309.1pt,495pt" to="323.3pt,461.25pt" strokecolor="red" strokeweight=".57pt"/>
              </w:pict>
            </w:r>
            <w:r>
              <w:rPr>
                <w:noProof/>
              </w:rPr>
              <w:pict w14:anchorId="1B9C8C2F">
                <v:line id="_x0000_s1838" style="position:absolute;left:0;text-align:left;flip:x y;z-index:251470848;mso-position-horizontal-relative:text;mso-position-vertical-relative:text" from="323.3pt,461.25pt" to="357.55pt,477.05pt" strokecolor="red" strokeweight=".57pt"/>
              </w:pict>
            </w:r>
            <w:r>
              <w:rPr>
                <w:noProof/>
              </w:rPr>
              <w:pict w14:anchorId="5FBAB7C5">
                <v:line id="_x0000_s1837" style="position:absolute;left:0;text-align:left;flip:x y;z-index:251471872;mso-position-horizontal-relative:text;mso-position-vertical-relative:text" from="357.55pt,477.05pt" to="353.75pt,487.15pt" strokecolor="red" strokeweight=".57pt"/>
              </w:pict>
            </w:r>
            <w:r>
              <w:rPr>
                <w:noProof/>
              </w:rPr>
              <w:pict w14:anchorId="1928F276">
                <v:line id="_x0000_s1836" style="position:absolute;left:0;text-align:left;flip:x y;z-index:251472896;mso-position-horizontal-relative:text;mso-position-vertical-relative:text" from="353.75pt,487.15pt" to="361.3pt,490.8pt" strokecolor="red" strokeweight=".57pt"/>
              </w:pict>
            </w:r>
            <w:r>
              <w:rPr>
                <w:noProof/>
              </w:rPr>
              <w:pict w14:anchorId="52EA4FF0">
                <v:line id="_x0000_s1835" style="position:absolute;left:0;text-align:left;flip:x y;z-index:251473920;mso-position-horizontal-relative:text;mso-position-vertical-relative:text" from="361.3pt,490.8pt" to="352.05pt,511.75pt" strokecolor="red" strokeweight=".57pt"/>
              </w:pict>
            </w:r>
            <w:r>
              <w:rPr>
                <w:noProof/>
              </w:rPr>
              <w:pict w14:anchorId="02099770">
                <v:line id="_x0000_s1834" style="position:absolute;left:0;text-align:left;flip:x y;z-index:251474944;mso-position-horizontal-relative:text;mso-position-vertical-relative:text" from="352.05pt,511.75pt" to="343pt,509.6pt" strokecolor="red" strokeweight=".57pt"/>
              </w:pict>
            </w:r>
            <w:r>
              <w:rPr>
                <w:noProof/>
              </w:rPr>
              <w:pict w14:anchorId="450350B8">
                <v:line id="_x0000_s1833" style="position:absolute;left:0;text-align:left;flip:x y;z-index:251475968;mso-position-horizontal-relative:text;mso-position-vertical-relative:text" from="343pt,509.6pt" to="339.95pt,509pt" strokecolor="red" strokeweight=".57pt"/>
              </w:pict>
            </w:r>
            <w:r>
              <w:rPr>
                <w:noProof/>
              </w:rPr>
              <w:pict w14:anchorId="2B3C830E">
                <v:line id="_x0000_s1832" style="position:absolute;left:0;text-align:left;flip:x y;z-index:251476992;mso-position-horizontal-relative:text;mso-position-vertical-relative:text" from="339.95pt,509pt" to="335.85pt,510.3pt" strokecolor="red" strokeweight=".57pt"/>
              </w:pict>
            </w:r>
            <w:r>
              <w:rPr>
                <w:noProof/>
              </w:rPr>
              <w:pict w14:anchorId="4B7C8342">
                <v:line id="_x0000_s1831" style="position:absolute;left:0;text-align:left;flip:x y;z-index:251478016;mso-position-horizontal-relative:text;mso-position-vertical-relative:text" from="335.85pt,510.3pt" to="329.45pt,507.4pt" strokecolor="red" strokeweight=".57pt"/>
              </w:pict>
            </w:r>
            <w:r>
              <w:rPr>
                <w:noProof/>
              </w:rPr>
              <w:pict w14:anchorId="02C44649">
                <v:line id="_x0000_s1830" style="position:absolute;left:0;text-align:left;flip:x y;z-index:251479040;mso-position-horizontal-relative:text;mso-position-vertical-relative:text" from="329.45pt,507.4pt" to="327.3pt,503.35pt" strokecolor="red" strokeweight=".57pt"/>
              </w:pict>
            </w:r>
            <w:r>
              <w:rPr>
                <w:noProof/>
              </w:rPr>
              <w:pict w14:anchorId="3EC900B0">
                <v:line id="_x0000_s1829" style="position:absolute;left:0;text-align:left;flip:x y;z-index:251480064;mso-position-horizontal-relative:text;mso-position-vertical-relative:text" from="327.3pt,503.35pt" to="309.1pt,495pt" strokecolor="red" strokeweight=".57pt"/>
              </w:pict>
            </w:r>
            <w:r>
              <w:rPr>
                <w:noProof/>
              </w:rPr>
              <w:pict w14:anchorId="402C332F">
                <v:line id="_x0000_s1828" style="position:absolute;left:0;text-align:left;flip:x y;z-index:251481088;mso-position-horizontal-relative:text;mso-position-vertical-relative:text" from="206.45pt,224.55pt" to="234.35pt,197.8pt" strokecolor="red" strokeweight=".57pt"/>
              </w:pict>
            </w:r>
            <w:r>
              <w:rPr>
                <w:noProof/>
              </w:rPr>
              <w:pict w14:anchorId="7AB47B58">
                <v:line id="_x0000_s1827" style="position:absolute;left:0;text-align:left;flip:x y;z-index:251482112;mso-position-horizontal-relative:text;mso-position-vertical-relative:text" from="234.35pt,197.8pt" to="261.35pt,225.95pt" strokecolor="red" strokeweight=".57pt"/>
              </w:pict>
            </w:r>
            <w:r>
              <w:rPr>
                <w:noProof/>
              </w:rPr>
              <w:pict w14:anchorId="78ECE709">
                <v:line id="_x0000_s1826" style="position:absolute;left:0;text-align:left;flip:x y;z-index:251483136;mso-position-horizontal-relative:text;mso-position-vertical-relative:text" from="261.35pt,225.95pt" to="232.6pt,252.75pt" strokecolor="red" strokeweight=".57pt"/>
              </w:pict>
            </w:r>
            <w:r>
              <w:rPr>
                <w:noProof/>
              </w:rPr>
              <w:pict w14:anchorId="33683F14">
                <v:line id="_x0000_s1825" style="position:absolute;left:0;text-align:left;flip:x y;z-index:251484160;mso-position-horizontal-relative:text;mso-position-vertical-relative:text" from="232.6pt,252.75pt" to="206.45pt,224.55pt" strokecolor="red" strokeweight=".57pt"/>
              </w:pict>
            </w:r>
            <w:r>
              <w:rPr>
                <w:noProof/>
              </w:rPr>
              <w:pict w14:anchorId="4148B104">
                <v:line id="_x0000_s1824" style="position:absolute;left:0;text-align:left;flip:x y;z-index:251485184;mso-position-horizontal-relative:text;mso-position-vertical-relative:text" from="153.1pt,274.3pt" to="179.9pt,249.7pt" strokecolor="red" strokeweight=".57pt"/>
              </w:pict>
            </w:r>
            <w:r>
              <w:rPr>
                <w:noProof/>
              </w:rPr>
              <w:pict w14:anchorId="1CBBBCA0">
                <v:line id="_x0000_s1823" style="position:absolute;left:0;text-align:left;flip:x y;z-index:251486208;mso-position-horizontal-relative:text;mso-position-vertical-relative:text" from="179.9pt,249.7pt" to="203.6pt,277.25pt" strokecolor="red" strokeweight=".57pt"/>
              </w:pict>
            </w:r>
            <w:r>
              <w:rPr>
                <w:noProof/>
              </w:rPr>
              <w:pict w14:anchorId="693FF541">
                <v:line id="_x0000_s1822" style="position:absolute;left:0;text-align:left;flip:x y;z-index:251487232;mso-position-horizontal-relative:text;mso-position-vertical-relative:text" from="203.6pt,277.25pt" to="177.95pt,300.45pt" strokecolor="red" strokeweight=".57pt"/>
              </w:pict>
            </w:r>
            <w:r>
              <w:rPr>
                <w:noProof/>
              </w:rPr>
              <w:pict w14:anchorId="55B0A21E">
                <v:line id="_x0000_s1821" style="position:absolute;left:0;text-align:left;flip:x y;z-index:251488256;mso-position-horizontal-relative:text;mso-position-vertical-relative:text" from="177.95pt,300.45pt" to="153.1pt,274.3pt" strokecolor="red" strokeweight=".57pt"/>
              </w:pict>
            </w:r>
            <w:r>
              <w:rPr>
                <w:noProof/>
              </w:rPr>
              <w:pict w14:anchorId="74483B20">
                <v:line id="_x0000_s1820" style="position:absolute;left:0;text-align:left;flip:x y;z-index:251489280;mso-position-horizontal-relative:text;mso-position-vertical-relative:text" from="94.5pt,330.1pt" to="115.8pt,310.45pt" strokecolor="red" strokeweight=".57pt"/>
              </w:pict>
            </w:r>
            <w:r>
              <w:rPr>
                <w:noProof/>
              </w:rPr>
              <w:pict w14:anchorId="12113FDA">
                <v:line id="_x0000_s1819" style="position:absolute;left:0;text-align:left;flip:x y;z-index:251490304;mso-position-horizontal-relative:text;mso-position-vertical-relative:text" from="115.8pt,310.45pt" to="118.5pt,312.95pt" strokecolor="red" strokeweight=".57pt"/>
              </w:pict>
            </w:r>
            <w:r>
              <w:rPr>
                <w:noProof/>
              </w:rPr>
              <w:pict w14:anchorId="3ACB402C">
                <v:line id="_x0000_s1818" style="position:absolute;left:0;text-align:left;flip:x y;z-index:251491328;mso-position-horizontal-relative:text;mso-position-vertical-relative:text" from="118.5pt,312.95pt" to="125.15pt,306.55pt" strokecolor="red" strokeweight=".57pt"/>
              </w:pict>
            </w:r>
            <w:r>
              <w:rPr>
                <w:noProof/>
              </w:rPr>
              <w:pict w14:anchorId="2269B7BF">
                <v:line id="_x0000_s1817" style="position:absolute;left:0;text-align:left;flip:x y;z-index:251492352;mso-position-horizontal-relative:text;mso-position-vertical-relative:text" from="125.15pt,306.55pt" to="143.8pt,323.8pt" strokecolor="red" strokeweight=".57pt"/>
              </w:pict>
            </w:r>
            <w:r>
              <w:rPr>
                <w:noProof/>
              </w:rPr>
              <w:pict w14:anchorId="4CBAD31B">
                <v:line id="_x0000_s1816" style="position:absolute;left:0;text-align:left;flip:x y;z-index:251493376;mso-position-horizontal-relative:text;mso-position-vertical-relative:text" from="143.8pt,323.8pt" to="136.1pt,331.65pt" strokecolor="red" strokeweight=".57pt"/>
              </w:pict>
            </w:r>
            <w:r>
              <w:rPr>
                <w:noProof/>
              </w:rPr>
              <w:pict w14:anchorId="36419FE8">
                <v:line id="_x0000_s1815" style="position:absolute;left:0;text-align:left;flip:x y;z-index:251494400;mso-position-horizontal-relative:text;mso-position-vertical-relative:text" from="136.1pt,331.65pt" to="116pt,352.6pt" strokecolor="red" strokeweight=".57pt"/>
              </w:pict>
            </w:r>
            <w:r>
              <w:rPr>
                <w:noProof/>
              </w:rPr>
              <w:pict w14:anchorId="0EA04CBE">
                <v:line id="_x0000_s1814" style="position:absolute;left:0;text-align:left;flip:x y;z-index:251495424;mso-position-horizontal-relative:text;mso-position-vertical-relative:text" from="116pt,352.6pt" to="94.5pt,330.1pt" strokecolor="red" strokeweight=".57pt"/>
              </w:pict>
            </w:r>
            <w:r>
              <w:rPr>
                <w:noProof/>
              </w:rPr>
              <w:pict w14:anchorId="36ACD71C">
                <v:line id="_x0000_s1813" style="position:absolute;left:0;text-align:left;flip:x y;z-index:251496448;mso-position-horizontal-relative:text;mso-position-vertical-relative:text" from="42.7pt,378.5pt" to="66.55pt,355.75pt" strokecolor="red" strokeweight=".57pt"/>
              </w:pict>
            </w:r>
            <w:r>
              <w:rPr>
                <w:noProof/>
              </w:rPr>
              <w:pict w14:anchorId="1FC52EF5">
                <v:line id="_x0000_s1812" style="position:absolute;left:0;text-align:left;flip:x y;z-index:251497472;mso-position-horizontal-relative:text;mso-position-vertical-relative:text" from="66.55pt,355.75pt" to="88.95pt,377.55pt" strokecolor="red" strokeweight=".57pt"/>
              </w:pict>
            </w:r>
            <w:r>
              <w:rPr>
                <w:noProof/>
              </w:rPr>
              <w:pict w14:anchorId="6AA7220D">
                <v:line id="_x0000_s1811" style="position:absolute;left:0;text-align:left;flip:x y;z-index:251498496;mso-position-horizontal-relative:text;mso-position-vertical-relative:text" from="88.95pt,377.55pt" to="79.3pt,387.45pt" strokecolor="red" strokeweight=".57pt"/>
              </w:pict>
            </w:r>
            <w:r>
              <w:rPr>
                <w:noProof/>
              </w:rPr>
              <w:pict w14:anchorId="28D23DA4">
                <v:line id="_x0000_s1810" style="position:absolute;left:0;text-align:left;flip:x y;z-index:251499520;mso-position-horizontal-relative:text;mso-position-vertical-relative:text" from="79.3pt,387.45pt" to="74pt,382.1pt" strokecolor="red" strokeweight=".57pt"/>
              </w:pict>
            </w:r>
            <w:r>
              <w:rPr>
                <w:noProof/>
              </w:rPr>
              <w:pict w14:anchorId="24938C27">
                <v:line id="_x0000_s1809" style="position:absolute;left:0;text-align:left;flip:x y;z-index:251500544;mso-position-horizontal-relative:text;mso-position-vertical-relative:text" from="74pt,382.1pt" to="59.6pt,396.2pt" strokecolor="red" strokeweight=".57pt"/>
              </w:pict>
            </w:r>
            <w:r>
              <w:rPr>
                <w:noProof/>
              </w:rPr>
              <w:pict w14:anchorId="4B748A43">
                <v:line id="_x0000_s1808" style="position:absolute;left:0;text-align:left;flip:x y;z-index:251501568;mso-position-horizontal-relative:text;mso-position-vertical-relative:text" from="59.6pt,396.2pt" to="42.7pt,378.5pt" strokecolor="red" strokeweight=".57pt"/>
              </w:pict>
            </w:r>
            <w:r>
              <w:rPr>
                <w:noProof/>
              </w:rPr>
              <w:pict w14:anchorId="50E8FADD">
                <v:line id="_x0000_s1807" style="position:absolute;left:0;text-align:left;flip:x y;z-index:251502592;mso-position-horizontal-relative:text;mso-position-vertical-relative:text" from="141.2pt,431.3pt" to="159.5pt,386.55pt" strokecolor="red" strokeweight=".57pt"/>
              </w:pict>
            </w:r>
            <w:r>
              <w:rPr>
                <w:noProof/>
              </w:rPr>
              <w:pict w14:anchorId="14ECD7EA">
                <v:line id="_x0000_s1806" style="position:absolute;left:0;text-align:left;flip:x y;z-index:251503616;mso-position-horizontal-relative:text;mso-position-vertical-relative:text" from="159.5pt,386.55pt" to="180.05pt,394.65pt" strokecolor="red" strokeweight=".57pt"/>
              </w:pict>
            </w:r>
            <w:r>
              <w:rPr>
                <w:noProof/>
              </w:rPr>
              <w:pict w14:anchorId="5D23E780">
                <v:line id="_x0000_s1805" style="position:absolute;left:0;text-align:left;flip:x y;z-index:251504640;mso-position-horizontal-relative:text;mso-position-vertical-relative:text" from="180.05pt,394.65pt" to="161.35pt,440.2pt" strokecolor="red" strokeweight=".57pt"/>
              </w:pict>
            </w:r>
            <w:r>
              <w:rPr>
                <w:noProof/>
              </w:rPr>
              <w:pict w14:anchorId="4574FBE1">
                <v:line id="_x0000_s1804" style="position:absolute;left:0;text-align:left;flip:x y;z-index:251505664;mso-position-horizontal-relative:text;mso-position-vertical-relative:text" from="161.35pt,440.2pt" to="141.2pt,431.3pt" strokecolor="red" strokeweight=".57pt"/>
              </w:pict>
            </w:r>
            <w:r>
              <w:rPr>
                <w:noProof/>
              </w:rPr>
              <w:pict w14:anchorId="33EFD389">
                <v:line id="_x0000_s1803" style="position:absolute;left:0;text-align:left;flip:x y;z-index:251506688;mso-position-horizontal-relative:text;mso-position-vertical-relative:text" from="222.1pt,389.7pt" to="240.5pt,368.05pt" strokecolor="red" strokeweight=".57pt"/>
              </w:pict>
            </w:r>
            <w:r>
              <w:rPr>
                <w:noProof/>
              </w:rPr>
              <w:pict w14:anchorId="1292FEB9">
                <v:line id="_x0000_s1802" style="position:absolute;left:0;text-align:left;flip:x y;z-index:251507712;mso-position-horizontal-relative:text;mso-position-vertical-relative:text" from="240.5pt,368.05pt" to="268.5pt,392pt" strokecolor="red" strokeweight=".57pt"/>
              </w:pict>
            </w:r>
            <w:r>
              <w:rPr>
                <w:noProof/>
              </w:rPr>
              <w:pict w14:anchorId="2C42AB6B">
                <v:line id="_x0000_s1801" style="position:absolute;left:0;text-align:left;flip:x y;z-index:251508736;mso-position-horizontal-relative:text;mso-position-vertical-relative:text" from="268.5pt,392pt" to="250.15pt,413.6pt" strokecolor="red" strokeweight=".57pt"/>
              </w:pict>
            </w:r>
            <w:r>
              <w:rPr>
                <w:noProof/>
              </w:rPr>
              <w:pict w14:anchorId="14B6E1CB">
                <v:line id="_x0000_s1800" style="position:absolute;left:0;text-align:left;flip:x y;z-index:251509760;mso-position-horizontal-relative:text;mso-position-vertical-relative:text" from="250.15pt,413.6pt" to="222.1pt,389.7pt" strokecolor="red" strokeweight=".57pt"/>
              </w:pict>
            </w:r>
            <w:r>
              <w:rPr>
                <w:noProof/>
              </w:rPr>
              <w:pict w14:anchorId="4700EBE2">
                <v:line id="_x0000_s1799" style="position:absolute;left:0;text-align:left;flip:x y;z-index:251510784;mso-position-horizontal-relative:text;mso-position-vertical-relative:text" from="110.65pt,434.35pt" to="46.9pt,405.05pt" strokeweight=".57pt"/>
              </w:pict>
            </w:r>
            <w:r>
              <w:rPr>
                <w:noProof/>
              </w:rPr>
              <w:pict w14:anchorId="09660D5A">
                <v:line id="_x0000_s1798" style="position:absolute;left:0;text-align:left;flip:x y;z-index:251511808;mso-position-horizontal-relative:text;mso-position-vertical-relative:text" from="46.9pt,405.05pt" to="30.85pt,394.55pt" strokeweight=".57pt"/>
              </w:pict>
            </w:r>
            <w:r>
              <w:rPr>
                <w:noProof/>
              </w:rPr>
              <w:pict w14:anchorId="2B1AFDC7">
                <v:line id="_x0000_s1797" style="position:absolute;left:0;text-align:left;flip:x y;z-index:251512832;mso-position-horizontal-relative:text;mso-position-vertical-relative:text" from="30.85pt,394.55pt" to="19.5pt,383.05pt" strokeweight=".57pt"/>
              </w:pict>
            </w:r>
            <w:r>
              <w:rPr>
                <w:noProof/>
              </w:rPr>
              <w:pict w14:anchorId="45868B17">
                <v:line id="_x0000_s1796" style="position:absolute;left:0;text-align:left;flip:x y;z-index:251513856;mso-position-horizontal-relative:text;mso-position-vertical-relative:text" from="19.5pt,383.05pt" to="22.15pt,373.25pt" strokeweight=".57pt"/>
              </w:pict>
            </w:r>
            <w:r>
              <w:rPr>
                <w:noProof/>
              </w:rPr>
              <w:pict w14:anchorId="5592DC5A">
                <v:line id="_x0000_s1795" style="position:absolute;left:0;text-align:left;flip:x y;z-index:251514880;mso-position-horizontal-relative:text;mso-position-vertical-relative:text" from="22.15pt,373.25pt" to="46.2pt,345.8pt" strokeweight=".57pt"/>
              </w:pict>
            </w:r>
            <w:r>
              <w:rPr>
                <w:noProof/>
              </w:rPr>
              <w:pict w14:anchorId="7E1C5138">
                <v:line id="_x0000_s1794" style="position:absolute;left:0;text-align:left;flip:x y;z-index:251515904;mso-position-horizontal-relative:text;mso-position-vertical-relative:text" from="46.2pt,345.8pt" to="69.7pt,327.65pt" strokeweight=".57pt"/>
              </w:pict>
            </w:r>
            <w:r>
              <w:rPr>
                <w:noProof/>
              </w:rPr>
              <w:pict w14:anchorId="1F64BA19">
                <v:line id="_x0000_s1793" style="position:absolute;left:0;text-align:left;flip:x y;z-index:251516928;mso-position-horizontal-relative:text;mso-position-vertical-relative:text" from="69.7pt,327.65pt" to="145.8pt,394.95pt" strokeweight=".57pt"/>
              </w:pict>
            </w:r>
            <w:r>
              <w:rPr>
                <w:noProof/>
              </w:rPr>
              <w:pict w14:anchorId="76440228">
                <v:line id="_x0000_s1792" style="position:absolute;left:0;text-align:left;flip:x y;z-index:251517952;mso-position-horizontal-relative:text;mso-position-vertical-relative:text" from="145.8pt,394.95pt" to="110.65pt,434.35pt" strokeweight=".57pt"/>
              </w:pict>
            </w:r>
            <w:r>
              <w:rPr>
                <w:noProof/>
              </w:rPr>
              <w:pict w14:anchorId="2A13B7C3">
                <v:line id="_x0000_s1791" style="position:absolute;left:0;text-align:left;flip:x y;z-index:251518976;mso-position-horizontal-relative:text;mso-position-vertical-relative:text" from="304.95pt,273.5pt" to="294.2pt,259.3pt" strokeweight=".57pt"/>
              </w:pict>
            </w:r>
            <w:r>
              <w:rPr>
                <w:noProof/>
              </w:rPr>
              <w:pict w14:anchorId="517D77CD">
                <v:line id="_x0000_s1790" style="position:absolute;left:0;text-align:left;flip:x y;z-index:251520000;mso-position-horizontal-relative:text;mso-position-vertical-relative:text" from="294.2pt,259.3pt" to="323.35pt,234.8pt" strokeweight=".57pt"/>
              </w:pict>
            </w:r>
            <w:r>
              <w:rPr>
                <w:noProof/>
              </w:rPr>
              <w:pict w14:anchorId="5569C3A5">
                <v:line id="_x0000_s1789" style="position:absolute;left:0;text-align:left;flip:x y;z-index:251521024;mso-position-horizontal-relative:text;mso-position-vertical-relative:text" from="323.35pt,234.8pt" to="351.3pt,269.45pt" strokeweight=".57pt"/>
              </w:pict>
            </w:r>
            <w:r>
              <w:rPr>
                <w:noProof/>
              </w:rPr>
              <w:pict w14:anchorId="5583786B">
                <v:line id="_x0000_s1788" style="position:absolute;left:0;text-align:left;flip:x y;z-index:251522048;mso-position-horizontal-relative:text;mso-position-vertical-relative:text" from="351.3pt,269.45pt" to="374.4pt,298.1pt" strokeweight=".57pt"/>
              </w:pict>
            </w:r>
            <w:r>
              <w:rPr>
                <w:noProof/>
              </w:rPr>
              <w:pict w14:anchorId="2FAF74CB">
                <v:line id="_x0000_s1787" style="position:absolute;left:0;text-align:left;flip:x y;z-index:251523072;mso-position-horizontal-relative:text;mso-position-vertical-relative:text" from="374.4pt,298.1pt" to="396.1pt,325.5pt" strokeweight=".57pt"/>
              </w:pict>
            </w:r>
            <w:r>
              <w:rPr>
                <w:noProof/>
              </w:rPr>
              <w:pict w14:anchorId="79205401">
                <v:line id="_x0000_s1786" style="position:absolute;left:0;text-align:left;flip:x y;z-index:251524096;mso-position-horizontal-relative:text;mso-position-vertical-relative:text" from="396.1pt,325.5pt" to="429.35pt,367.2pt" strokeweight=".57pt"/>
              </w:pict>
            </w:r>
            <w:r>
              <w:rPr>
                <w:noProof/>
              </w:rPr>
              <w:pict w14:anchorId="68439668">
                <v:line id="_x0000_s1785" style="position:absolute;left:0;text-align:left;flip:x y;z-index:251525120;mso-position-horizontal-relative:text;mso-position-vertical-relative:text" from="429.35pt,367.2pt" to="393pt,399.85pt" strokeweight=".57pt"/>
              </w:pict>
            </w:r>
            <w:r>
              <w:rPr>
                <w:noProof/>
              </w:rPr>
              <w:pict w14:anchorId="03EE114A">
                <v:line id="_x0000_s1784" style="position:absolute;left:0;text-align:left;flip:x y;z-index:251526144;mso-position-horizontal-relative:text;mso-position-vertical-relative:text" from="393pt,399.85pt" to="327.35pt,388.75pt" strokeweight=".57pt"/>
              </w:pict>
            </w:r>
            <w:r>
              <w:rPr>
                <w:noProof/>
              </w:rPr>
              <w:pict w14:anchorId="5F1A00DF">
                <v:line id="_x0000_s1783" style="position:absolute;left:0;text-align:left;flip:x y;z-index:251527168;mso-position-horizontal-relative:text;mso-position-vertical-relative:text" from="327.35pt,388.75pt" to="313.75pt,374.15pt" strokeweight=".57pt"/>
              </w:pict>
            </w:r>
            <w:r>
              <w:rPr>
                <w:noProof/>
              </w:rPr>
              <w:pict w14:anchorId="03A065AC">
                <v:line id="_x0000_s1782" style="position:absolute;left:0;text-align:left;flip:x y;z-index:251528192;mso-position-horizontal-relative:text;mso-position-vertical-relative:text" from="313.75pt,374.15pt" to="313.15pt,371pt" strokeweight=".57pt"/>
              </w:pict>
            </w:r>
            <w:r>
              <w:rPr>
                <w:noProof/>
              </w:rPr>
              <w:pict w14:anchorId="3B693839">
                <v:line id="_x0000_s1781" style="position:absolute;left:0;text-align:left;flip:x y;z-index:251529216;mso-position-horizontal-relative:text;mso-position-vertical-relative:text" from="313.15pt,371pt" to="312.3pt,352.15pt" strokeweight=".57pt"/>
              </w:pict>
            </w:r>
            <w:r>
              <w:rPr>
                <w:noProof/>
              </w:rPr>
              <w:pict w14:anchorId="4E9EBA26">
                <v:line id="_x0000_s1780" style="position:absolute;left:0;text-align:left;flip:x y;z-index:251530240;mso-position-horizontal-relative:text;mso-position-vertical-relative:text" from="312.3pt,352.15pt" to="312.05pt,324.9pt" strokeweight=".57pt"/>
              </w:pict>
            </w:r>
            <w:r>
              <w:rPr>
                <w:noProof/>
              </w:rPr>
              <w:pict w14:anchorId="3A581CAC">
                <v:line id="_x0000_s1779" style="position:absolute;left:0;text-align:left;flip:x y;z-index:251531264;mso-position-horizontal-relative:text;mso-position-vertical-relative:text" from="312.05pt,324.9pt" to="313.85pt,314.9pt" strokeweight=".57pt"/>
              </w:pict>
            </w:r>
            <w:r>
              <w:rPr>
                <w:noProof/>
              </w:rPr>
              <w:pict w14:anchorId="6150B64B">
                <v:line id="_x0000_s1778" style="position:absolute;left:0;text-align:left;flip:x y;z-index:251532288;mso-position-horizontal-relative:text;mso-position-vertical-relative:text" from="313.85pt,314.9pt" to="318.05pt,303.5pt" strokeweight=".57pt"/>
              </w:pict>
            </w:r>
            <w:r>
              <w:rPr>
                <w:noProof/>
              </w:rPr>
              <w:pict w14:anchorId="706E43D8">
                <v:line id="_x0000_s1777" style="position:absolute;left:0;text-align:left;flip:x y;z-index:251533312;mso-position-horizontal-relative:text;mso-position-vertical-relative:text" from="318.05pt,303.5pt" to="323.85pt,296.7pt" strokeweight=".57pt"/>
              </w:pict>
            </w:r>
            <w:r>
              <w:rPr>
                <w:noProof/>
              </w:rPr>
              <w:pict w14:anchorId="512DA530">
                <v:line id="_x0000_s1776" style="position:absolute;left:0;text-align:left;flip:x y;z-index:251534336;mso-position-horizontal-relative:text;mso-position-vertical-relative:text" from="323.85pt,296.7pt" to="304.95pt,273.5pt" strokeweight=".57pt"/>
              </w:pict>
            </w:r>
            <w:r>
              <w:rPr>
                <w:noProof/>
              </w:rPr>
              <w:pict w14:anchorId="5F26F5AE">
                <v:line id="_x0000_s1775" style="position:absolute;left:0;text-align:left;flip:x y;z-index:251535360;mso-position-horizontal-relative:text;mso-position-vertical-relative:text" from="69.7pt,327.65pt" to="117.55pt,275.35pt" strokeweight=".57pt"/>
              </w:pict>
            </w:r>
            <w:r>
              <w:rPr>
                <w:noProof/>
              </w:rPr>
              <w:pict w14:anchorId="74AC0CD8">
                <v:line id="_x0000_s1774" style="position:absolute;left:0;text-align:left;flip:x y;z-index:251536384;mso-position-horizontal-relative:text;mso-position-vertical-relative:text" from="117.55pt,275.35pt" to="120.55pt,277.6pt" strokeweight=".57pt"/>
              </w:pict>
            </w:r>
            <w:r>
              <w:rPr>
                <w:noProof/>
              </w:rPr>
              <w:pict w14:anchorId="0775A53F">
                <v:line id="_x0000_s1773" style="position:absolute;left:0;text-align:left;flip:x y;z-index:251537408;mso-position-horizontal-relative:text;mso-position-vertical-relative:text" from="120.55pt,277.6pt" to="201.05pt,348.75pt" strokeweight=".57pt"/>
              </w:pict>
            </w:r>
            <w:r>
              <w:rPr>
                <w:noProof/>
              </w:rPr>
              <w:pict w14:anchorId="47510F38">
                <v:line id="_x0000_s1772" style="position:absolute;left:0;text-align:left;flip:x y;z-index:251538432;mso-position-horizontal-relative:text;mso-position-vertical-relative:text" from="201.05pt,348.75pt" to="176.8pt,369.5pt" strokeweight=".57pt"/>
              </w:pict>
            </w:r>
            <w:r>
              <w:rPr>
                <w:noProof/>
              </w:rPr>
              <w:pict w14:anchorId="0BC1AD11">
                <v:line id="_x0000_s1771" style="position:absolute;left:0;text-align:left;flip:x y;z-index:251539456;mso-position-horizontal-relative:text;mso-position-vertical-relative:text" from="176.8pt,369.5pt" to="145.8pt,394.95pt" strokeweight=".57pt"/>
              </w:pict>
            </w:r>
            <w:r>
              <w:rPr>
                <w:noProof/>
              </w:rPr>
              <w:pict w14:anchorId="201910DC">
                <v:line id="_x0000_s1770" style="position:absolute;left:0;text-align:left;flip:x y;z-index:251540480;mso-position-horizontal-relative:text;mso-position-vertical-relative:text" from="145.8pt,394.95pt" to="69.7pt,327.65pt" strokeweight=".57pt"/>
              </w:pict>
            </w:r>
            <w:r>
              <w:rPr>
                <w:noProof/>
              </w:rPr>
              <w:pict w14:anchorId="7CA89DC9">
                <v:line id="_x0000_s1769" style="position:absolute;left:0;text-align:left;flip:x y;z-index:251541504;mso-position-horizontal-relative:text;mso-position-vertical-relative:text" from="261.25pt,312.95pt" to="267.1pt,307.65pt" strokeweight=".57pt"/>
              </w:pict>
            </w:r>
            <w:r>
              <w:rPr>
                <w:noProof/>
              </w:rPr>
              <w:pict w14:anchorId="6BBA2E5D">
                <v:line id="_x0000_s1768" style="position:absolute;left:0;text-align:left;flip:x y;z-index:251542528;mso-position-horizontal-relative:text;mso-position-vertical-relative:text" from="267.1pt,307.65pt" to="281.55pt,322.4pt" strokeweight=".57pt"/>
              </w:pict>
            </w:r>
            <w:r>
              <w:rPr>
                <w:noProof/>
              </w:rPr>
              <w:pict w14:anchorId="609199D9">
                <v:line id="_x0000_s1767" style="position:absolute;left:0;text-align:left;flip:x y;z-index:251543552;mso-position-horizontal-relative:text;mso-position-vertical-relative:text" from="281.55pt,322.4pt" to="274.45pt,327.25pt" strokeweight=".57pt"/>
              </w:pict>
            </w:r>
            <w:r>
              <w:rPr>
                <w:noProof/>
              </w:rPr>
              <w:pict w14:anchorId="4CC8019B">
                <v:line id="_x0000_s1766" style="position:absolute;left:0;text-align:left;flip:x y;z-index:251544576;mso-position-horizontal-relative:text;mso-position-vertical-relative:text" from="274.45pt,327.25pt" to="261.25pt,312.95pt" strokeweight=".57pt"/>
              </w:pict>
            </w:r>
            <w:r>
              <w:rPr>
                <w:noProof/>
              </w:rPr>
              <w:pict w14:anchorId="2FF2871A">
                <v:line id="_x0000_s1765" style="position:absolute;left:0;text-align:left;flip:x y;z-index:251545600;mso-position-horizontal-relative:text;mso-position-vertical-relative:text" from="313.75pt,374.2pt" to="327.35pt,388.75pt" strokeweight=".57pt"/>
              </w:pict>
            </w:r>
            <w:r>
              <w:rPr>
                <w:noProof/>
              </w:rPr>
              <w:pict w14:anchorId="0635CA97">
                <v:line id="_x0000_s1764" style="position:absolute;left:0;text-align:left;flip:x y;z-index:251546624;mso-position-horizontal-relative:text;mso-position-vertical-relative:text" from="327.35pt,388.75pt" to="393pt,399.85pt" strokeweight=".57pt"/>
              </w:pict>
            </w:r>
            <w:r>
              <w:rPr>
                <w:noProof/>
              </w:rPr>
              <w:pict w14:anchorId="58A9A3AC">
                <v:line id="_x0000_s1763" style="position:absolute;left:0;text-align:left;flip:x y;z-index:251547648;mso-position-horizontal-relative:text;mso-position-vertical-relative:text" from="393pt,399.85pt" to="429.35pt,367.2pt" strokeweight=".57pt"/>
              </w:pict>
            </w:r>
            <w:r>
              <w:rPr>
                <w:noProof/>
              </w:rPr>
              <w:pict w14:anchorId="7EF8ECC0">
                <v:line id="_x0000_s1762" style="position:absolute;left:0;text-align:left;flip:x y;z-index:251548672;mso-position-horizontal-relative:text;mso-position-vertical-relative:text" from="429.35pt,367.2pt" to="449.6pt,348.95pt" strokeweight=".57pt"/>
              </w:pict>
            </w:r>
            <w:r>
              <w:rPr>
                <w:noProof/>
              </w:rPr>
              <w:pict w14:anchorId="2E9F77D7">
                <v:line id="_x0000_s1761" style="position:absolute;left:0;text-align:left;flip:x y;z-index:251549696;mso-position-horizontal-relative:text;mso-position-vertical-relative:text" from="449.6pt,348.95pt" to="450.85pt,431.8pt" strokeweight=".57pt"/>
              </w:pict>
            </w:r>
            <w:r>
              <w:rPr>
                <w:noProof/>
              </w:rPr>
              <w:pict w14:anchorId="36C530C6">
                <v:line id="_x0000_s1760" style="position:absolute;left:0;text-align:left;flip:x y;z-index:251550720;mso-position-horizontal-relative:text;mso-position-vertical-relative:text" from="450.85pt,431.8pt" to="426.35pt,401.8pt" strokeweight=".57pt"/>
              </w:pict>
            </w:r>
            <w:r>
              <w:rPr>
                <w:noProof/>
              </w:rPr>
              <w:pict w14:anchorId="45ECE236">
                <v:line id="_x0000_s1759" style="position:absolute;left:0;text-align:left;flip:x y;z-index:251551744;mso-position-horizontal-relative:text;mso-position-vertical-relative:text" from="426.35pt,401.8pt" to="375.95pt,431.5pt" strokeweight=".57pt"/>
              </w:pict>
            </w:r>
            <w:r>
              <w:rPr>
                <w:noProof/>
              </w:rPr>
              <w:pict w14:anchorId="2BAF19FE">
                <v:line id="_x0000_s1758" style="position:absolute;left:0;text-align:left;flip:x y;z-index:251552768;mso-position-horizontal-relative:text;mso-position-vertical-relative:text" from="375.95pt,431.5pt" to="321.3pt,420.9pt" strokeweight=".57pt"/>
              </w:pict>
            </w:r>
            <w:r>
              <w:rPr>
                <w:noProof/>
              </w:rPr>
              <w:pict w14:anchorId="77850015">
                <v:line id="_x0000_s1757" style="position:absolute;left:0;text-align:left;flip:x y;z-index:251553792;mso-position-horizontal-relative:text;mso-position-vertical-relative:text" from="321.3pt,420.9pt" to="313.75pt,374.2pt" strokeweight=".57pt"/>
              </w:pict>
            </w:r>
            <w:r>
              <w:rPr>
                <w:noProof/>
              </w:rPr>
              <w:pict w14:anchorId="44612B87">
                <v:line id="_x0000_s1756" style="position:absolute;left:0;text-align:left;flip:x y;z-index:251554816;mso-position-horizontal-relative:text;mso-position-vertical-relative:text" from="367.4pt,219.45pt" to="421.65pt,301.45pt" strokeweight=".57pt"/>
              </w:pict>
            </w:r>
            <w:r>
              <w:rPr>
                <w:noProof/>
              </w:rPr>
              <w:pict w14:anchorId="5ECFA44C">
                <v:line id="_x0000_s1755" style="position:absolute;left:0;text-align:left;flip:x y;z-index:251555840;mso-position-horizontal-relative:text;mso-position-vertical-relative:text" from="421.65pt,301.45pt" to="449.6pt,348.95pt" strokeweight=".57pt"/>
              </w:pict>
            </w:r>
            <w:r>
              <w:rPr>
                <w:noProof/>
              </w:rPr>
              <w:pict w14:anchorId="5EDED1AC">
                <v:line id="_x0000_s1754" style="position:absolute;left:0;text-align:left;flip:x y;z-index:251556864;mso-position-horizontal-relative:text;mso-position-vertical-relative:text" from="449.6pt,348.95pt" to="429.35pt,367.2pt" strokeweight=".57pt"/>
              </w:pict>
            </w:r>
            <w:r>
              <w:rPr>
                <w:noProof/>
              </w:rPr>
              <w:pict w14:anchorId="251E9A10">
                <v:line id="_x0000_s1753" style="position:absolute;left:0;text-align:left;flip:x y;z-index:251557888;mso-position-horizontal-relative:text;mso-position-vertical-relative:text" from="429.35pt,367.2pt" to="396.1pt,325.5pt" strokeweight=".57pt"/>
              </w:pict>
            </w:r>
            <w:r>
              <w:rPr>
                <w:noProof/>
              </w:rPr>
              <w:pict w14:anchorId="220924D7">
                <v:line id="_x0000_s1752" style="position:absolute;left:0;text-align:left;flip:x y;z-index:251558912;mso-position-horizontal-relative:text;mso-position-vertical-relative:text" from="396.1pt,325.5pt" to="374.4pt,298.25pt" strokeweight=".57pt"/>
              </w:pict>
            </w:r>
            <w:r>
              <w:rPr>
                <w:noProof/>
              </w:rPr>
              <w:pict w14:anchorId="53D71B74">
                <v:line id="_x0000_s1751" style="position:absolute;left:0;text-align:left;flip:x y;z-index:251559936;mso-position-horizontal-relative:text;mso-position-vertical-relative:text" from="374.4pt,298.25pt" to="351.3pt,269.45pt" strokeweight=".57pt"/>
              </w:pict>
            </w:r>
            <w:r>
              <w:rPr>
                <w:noProof/>
              </w:rPr>
              <w:pict w14:anchorId="7E4518B0">
                <v:line id="_x0000_s1750" style="position:absolute;left:0;text-align:left;flip:x y;z-index:251560960;mso-position-horizontal-relative:text;mso-position-vertical-relative:text" from="351.3pt,269.45pt" to="333.4pt,247.2pt" strokeweight=".57pt"/>
              </w:pict>
            </w:r>
            <w:r>
              <w:rPr>
                <w:noProof/>
              </w:rPr>
              <w:pict w14:anchorId="3BD11930">
                <v:line id="_x0000_s1749" style="position:absolute;left:0;text-align:left;flip:x y;z-index:251561984;mso-position-horizontal-relative:text;mso-position-vertical-relative:text" from="333.4pt,247.2pt" to="367.4pt,219.45pt" strokeweight=".57pt"/>
              </w:pict>
            </w:r>
            <w:r>
              <w:rPr>
                <w:noProof/>
              </w:rPr>
              <w:pict w14:anchorId="5FC02D03">
                <v:line id="_x0000_s1748" style="position:absolute;left:0;text-align:left;flip:x y;z-index:251563008;mso-position-horizontal-relative:text;mso-position-vertical-relative:text" from="308.15pt,120.75pt" to="323.2pt,138.7pt" strokeweight=".57pt"/>
              </w:pict>
            </w:r>
            <w:r>
              <w:rPr>
                <w:noProof/>
              </w:rPr>
              <w:pict w14:anchorId="6A8BBF7A">
                <v:line id="_x0000_s1747" style="position:absolute;left:0;text-align:left;flip:x y;z-index:251564032;mso-position-horizontal-relative:text;mso-position-vertical-relative:text" from="323.2pt,138.7pt" to="332.95pt,155.6pt" strokeweight=".57pt"/>
              </w:pict>
            </w:r>
            <w:r>
              <w:rPr>
                <w:noProof/>
              </w:rPr>
              <w:pict w14:anchorId="0E3DA109">
                <v:line id="_x0000_s1746" style="position:absolute;left:0;text-align:left;flip:x y;z-index:251565056;mso-position-horizontal-relative:text;mso-position-vertical-relative:text" from="332.95pt,155.6pt" to="352.15pt,189.35pt" strokeweight=".57pt"/>
              </w:pict>
            </w:r>
            <w:r>
              <w:rPr>
                <w:noProof/>
              </w:rPr>
              <w:pict w14:anchorId="6D579774">
                <v:line id="_x0000_s1745" style="position:absolute;left:0;text-align:left;flip:x y;z-index:251566080;mso-position-horizontal-relative:text;mso-position-vertical-relative:text" from="352.15pt,189.35pt" to="359.65pt,205.15pt" strokeweight=".57pt"/>
              </w:pict>
            </w:r>
            <w:r>
              <w:rPr>
                <w:noProof/>
              </w:rPr>
              <w:pict w14:anchorId="545A3E64">
                <v:line id="_x0000_s1744" style="position:absolute;left:0;text-align:left;flip:x y;z-index:251567104;mso-position-horizontal-relative:text;mso-position-vertical-relative:text" from="359.65pt,205.15pt" to="362.8pt,208.2pt" strokeweight=".57pt"/>
              </w:pict>
            </w:r>
            <w:r>
              <w:rPr>
                <w:noProof/>
              </w:rPr>
              <w:pict w14:anchorId="251868E8">
                <v:line id="_x0000_s1743" style="position:absolute;left:0;text-align:left;flip:x y;z-index:251568128;mso-position-horizontal-relative:text;mso-position-vertical-relative:text" from="362.8pt,208.2pt" to="361pt,209.8pt" strokeweight=".57pt"/>
              </w:pict>
            </w:r>
            <w:r>
              <w:rPr>
                <w:noProof/>
              </w:rPr>
              <w:pict w14:anchorId="347D594F">
                <v:line id="_x0000_s1742" style="position:absolute;left:0;text-align:left;flip:x y;z-index:251569152;mso-position-horizontal-relative:text;mso-position-vertical-relative:text" from="361pt,209.8pt" to="367.4pt,219.45pt" strokeweight=".57pt"/>
              </w:pict>
            </w:r>
            <w:r>
              <w:rPr>
                <w:noProof/>
              </w:rPr>
              <w:pict w14:anchorId="47D7FB0C">
                <v:line id="_x0000_s1741" style="position:absolute;left:0;text-align:left;flip:x y;z-index:251570176;mso-position-horizontal-relative:text;mso-position-vertical-relative:text" from="367.4pt,219.45pt" to="333.4pt,247.2pt" strokeweight=".57pt"/>
              </w:pict>
            </w:r>
            <w:r>
              <w:rPr>
                <w:noProof/>
              </w:rPr>
              <w:pict w14:anchorId="43C6E2E9">
                <v:line id="_x0000_s1740" style="position:absolute;left:0;text-align:left;flip:x y;z-index:251571200;mso-position-horizontal-relative:text;mso-position-vertical-relative:text" from="333.4pt,247.2pt" to="323.4pt,234.8pt" strokeweight=".57pt"/>
              </w:pict>
            </w:r>
            <w:r>
              <w:rPr>
                <w:noProof/>
              </w:rPr>
              <w:pict w14:anchorId="3FFBDF88">
                <v:line id="_x0000_s1739" style="position:absolute;left:0;text-align:left;flip:x y;z-index:251572224;mso-position-horizontal-relative:text;mso-position-vertical-relative:text" from="323.4pt,234.8pt" to="304.6pt,250.65pt" strokeweight=".57pt"/>
              </w:pict>
            </w:r>
            <w:r>
              <w:rPr>
                <w:noProof/>
              </w:rPr>
              <w:pict w14:anchorId="3CBB4AE9">
                <v:line id="_x0000_s1738" style="position:absolute;left:0;text-align:left;flip:x y;z-index:251573248;mso-position-horizontal-relative:text;mso-position-vertical-relative:text" from="304.6pt,250.65pt" to="294.2pt,259.3pt" strokeweight=".57pt"/>
              </w:pict>
            </w:r>
            <w:r>
              <w:rPr>
                <w:noProof/>
              </w:rPr>
              <w:pict w14:anchorId="783592B3">
                <v:line id="_x0000_s1737" style="position:absolute;left:0;text-align:left;flip:x y;z-index:251574272;mso-position-horizontal-relative:text;mso-position-vertical-relative:text" from="294.2pt,259.3pt" to="228.4pt,175.3pt" strokeweight=".57pt"/>
              </w:pict>
            </w:r>
            <w:r>
              <w:rPr>
                <w:noProof/>
              </w:rPr>
              <w:pict w14:anchorId="3A49D6DD">
                <v:line id="_x0000_s1736" style="position:absolute;left:0;text-align:left;flip:x y;z-index:251575296;mso-position-horizontal-relative:text;mso-position-vertical-relative:text" from="228.4pt,175.3pt" to="290.75pt,129.6pt" strokeweight=".57pt"/>
              </w:pict>
            </w:r>
            <w:r>
              <w:rPr>
                <w:noProof/>
              </w:rPr>
              <w:pict w14:anchorId="3DC49D40">
                <v:line id="_x0000_s1735" style="position:absolute;left:0;text-align:left;flip:x y;z-index:251576320;mso-position-horizontal-relative:text;mso-position-vertical-relative:text" from="290.75pt,129.6pt" to="308.15pt,120.75pt" strokeweight=".57pt"/>
              </w:pict>
            </w:r>
            <w:r>
              <w:rPr>
                <w:noProof/>
              </w:rPr>
              <w:pict w14:anchorId="3AD1663C">
                <v:line id="_x0000_s1734" style="position:absolute;left:0;text-align:left;flip:x y;z-index:251577344;mso-position-horizontal-relative:text;mso-position-vertical-relative:text" from="304.95pt,273.5pt" to="291.95pt,285.25pt" strokeweight=".57pt"/>
              </w:pict>
            </w:r>
            <w:r>
              <w:rPr>
                <w:noProof/>
              </w:rPr>
              <w:pict w14:anchorId="0E4BD84D">
                <v:line id="_x0000_s1733" style="position:absolute;left:0;text-align:left;flip:x y;z-index:251578368;mso-position-horizontal-relative:text;mso-position-vertical-relative:text" from="291.95pt,285.25pt" to="301.1pt,296.25pt" strokeweight=".57pt"/>
              </w:pict>
            </w:r>
            <w:r>
              <w:rPr>
                <w:noProof/>
              </w:rPr>
              <w:pict w14:anchorId="0EB5C6E9">
                <v:line id="_x0000_s1732" style="position:absolute;left:0;text-align:left;flip:x y;z-index:251579392;mso-position-horizontal-relative:text;mso-position-vertical-relative:text" from="301.1pt,296.25pt" to="295.35pt,309.85pt" strokeweight=".57pt"/>
              </w:pict>
            </w:r>
            <w:r>
              <w:rPr>
                <w:noProof/>
              </w:rPr>
              <w:pict w14:anchorId="6E9C9050">
                <v:line id="_x0000_s1731" style="position:absolute;left:0;text-align:left;flip:x y;z-index:251580416;mso-position-horizontal-relative:text;mso-position-vertical-relative:text" from="295.35pt,309.85pt" to="281.55pt,322.4pt" strokeweight=".57pt"/>
              </w:pict>
            </w:r>
            <w:r>
              <w:rPr>
                <w:noProof/>
              </w:rPr>
              <w:pict w14:anchorId="07594BB2">
                <v:line id="_x0000_s1730" style="position:absolute;left:0;text-align:left;flip:x y;z-index:251581440;mso-position-horizontal-relative:text;mso-position-vertical-relative:text" from="281.55pt,322.4pt" to="267.1pt,307.65pt" strokeweight=".57pt"/>
              </w:pict>
            </w:r>
            <w:r>
              <w:rPr>
                <w:noProof/>
              </w:rPr>
              <w:pict w14:anchorId="07B99E3F">
                <v:line id="_x0000_s1729" style="position:absolute;left:0;text-align:left;flip:x y;z-index:251582464;mso-position-horizontal-relative:text;mso-position-vertical-relative:text" from="267.1pt,307.65pt" to="261.25pt,312.95pt" strokeweight=".57pt"/>
              </w:pict>
            </w:r>
            <w:r>
              <w:rPr>
                <w:noProof/>
              </w:rPr>
              <w:pict w14:anchorId="76F87B4D">
                <v:line id="_x0000_s1728" style="position:absolute;left:0;text-align:left;flip:x y;z-index:251583488;mso-position-horizontal-relative:text;mso-position-vertical-relative:text" from="261.25pt,312.95pt" to="254.35pt,308.8pt" strokeweight=".57pt"/>
              </w:pict>
            </w:r>
            <w:r>
              <w:rPr>
                <w:noProof/>
              </w:rPr>
              <w:pict w14:anchorId="359F1D74">
                <v:line id="_x0000_s1727" style="position:absolute;left:0;text-align:left;flip:x y;z-index:251584512;mso-position-horizontal-relative:text;mso-position-vertical-relative:text" from="254.35pt,308.8pt" to="251.9pt,301.5pt" strokeweight=".57pt"/>
              </w:pict>
            </w:r>
            <w:r>
              <w:rPr>
                <w:noProof/>
              </w:rPr>
              <w:pict w14:anchorId="3439B4F2">
                <v:line id="_x0000_s1726" style="position:absolute;left:0;text-align:left;flip:x y;z-index:251585536;mso-position-horizontal-relative:text;mso-position-vertical-relative:text" from="251.9pt,301.5pt" to="171.2pt,225.7pt" strokeweight=".57pt"/>
              </w:pict>
            </w:r>
            <w:r>
              <w:rPr>
                <w:noProof/>
              </w:rPr>
              <w:pict w14:anchorId="24DF7E88">
                <v:line id="_x0000_s1725" style="position:absolute;left:0;text-align:left;flip:x y;z-index:251586560;mso-position-horizontal-relative:text;mso-position-vertical-relative:text" from="171.2pt,225.7pt" to="228.4pt,175.3pt" strokeweight=".57pt"/>
              </w:pict>
            </w:r>
            <w:r>
              <w:rPr>
                <w:noProof/>
              </w:rPr>
              <w:pict w14:anchorId="2D060059">
                <v:line id="_x0000_s1724" style="position:absolute;left:0;text-align:left;flip:x y;z-index:251587584;mso-position-horizontal-relative:text;mso-position-vertical-relative:text" from="228.4pt,175.3pt" to="294.2pt,259.3pt" strokeweight=".57pt"/>
              </w:pict>
            </w:r>
            <w:r>
              <w:rPr>
                <w:noProof/>
              </w:rPr>
              <w:pict w14:anchorId="5A48211C">
                <v:line id="_x0000_s1723" style="position:absolute;left:0;text-align:left;flip:x y;z-index:251588608;mso-position-horizontal-relative:text;mso-position-vertical-relative:text" from="294.2pt,259.3pt" to="304.95pt,273.5pt" strokeweight=".57pt"/>
              </w:pict>
            </w:r>
            <w:r>
              <w:rPr>
                <w:noProof/>
              </w:rPr>
              <w:pict w14:anchorId="1C2B13A7">
                <v:line id="_x0000_s1722" style="position:absolute;left:0;text-align:left;flip:x y;z-index:251589632;mso-position-horizontal-relative:text;mso-position-vertical-relative:text" from="171.2pt,225.7pt" to="251.9pt,301.5pt" strokeweight=".57pt"/>
              </w:pict>
            </w:r>
            <w:r>
              <w:rPr>
                <w:noProof/>
              </w:rPr>
              <w:pict w14:anchorId="3B9DB766">
                <v:line id="_x0000_s1721" style="position:absolute;left:0;text-align:left;flip:x y;z-index:251590656;mso-position-horizontal-relative:text;mso-position-vertical-relative:text" from="251.9pt,301.5pt" to="254.35pt,308.8pt" strokeweight=".57pt"/>
              </w:pict>
            </w:r>
            <w:r>
              <w:rPr>
                <w:noProof/>
              </w:rPr>
              <w:pict w14:anchorId="2C9193B4">
                <v:line id="_x0000_s1720" style="position:absolute;left:0;text-align:left;flip:x y;z-index:251591680;mso-position-horizontal-relative:text;mso-position-vertical-relative:text" from="254.35pt,308.8pt" to="261.25pt,312.95pt" strokeweight=".57pt"/>
              </w:pict>
            </w:r>
            <w:r>
              <w:rPr>
                <w:noProof/>
              </w:rPr>
              <w:pict w14:anchorId="67DC3D73">
                <v:line id="_x0000_s1719" style="position:absolute;left:0;text-align:left;flip:x y;z-index:251592704;mso-position-horizontal-relative:text;mso-position-vertical-relative:text" from="261.25pt,312.95pt" to="274.45pt,327.25pt" strokeweight=".57pt"/>
              </w:pict>
            </w:r>
            <w:r>
              <w:rPr>
                <w:noProof/>
              </w:rPr>
              <w:pict w14:anchorId="072E558C">
                <v:line id="_x0000_s1718" style="position:absolute;left:0;text-align:left;flip:x y;z-index:251593728;mso-position-horizontal-relative:text;mso-position-vertical-relative:text" from="274.45pt,327.25pt" to="281.9pt,335.3pt" strokeweight=".57pt"/>
              </w:pict>
            </w:r>
            <w:r>
              <w:rPr>
                <w:noProof/>
              </w:rPr>
              <w:pict w14:anchorId="17949D80">
                <v:line id="_x0000_s1717" style="position:absolute;left:0;text-align:left;flip:x y;z-index:251594752;mso-position-horizontal-relative:text;mso-position-vertical-relative:text" from="281.9pt,335.3pt" to="299.95pt,357pt" strokeweight=".57pt"/>
              </w:pict>
            </w:r>
            <w:r>
              <w:rPr>
                <w:noProof/>
              </w:rPr>
              <w:pict w14:anchorId="3B6AEF79">
                <v:line id="_x0000_s1716" style="position:absolute;left:0;text-align:left;flip:x y;z-index:251595776;mso-position-horizontal-relative:text;mso-position-vertical-relative:text" from="299.95pt,357pt" to="296.2pt,385.85pt" strokeweight=".57pt"/>
              </w:pict>
            </w:r>
            <w:r>
              <w:rPr>
                <w:noProof/>
              </w:rPr>
              <w:pict w14:anchorId="1071C2BC">
                <v:line id="_x0000_s1715" style="position:absolute;left:0;text-align:left;flip:x y;z-index:251596800;mso-position-horizontal-relative:text;mso-position-vertical-relative:text" from="296.2pt,385.85pt" to="238.7pt,325.15pt" strokeweight=".57pt"/>
              </w:pict>
            </w:r>
            <w:r>
              <w:rPr>
                <w:noProof/>
              </w:rPr>
              <w:pict w14:anchorId="77486E9A">
                <v:line id="_x0000_s1714" style="position:absolute;left:0;text-align:left;flip:x y;z-index:251597824;mso-position-horizontal-relative:text;mso-position-vertical-relative:text" from="238.7pt,325.15pt" to="233.5pt,319.7pt" strokeweight=".57pt"/>
              </w:pict>
            </w:r>
            <w:r>
              <w:rPr>
                <w:noProof/>
              </w:rPr>
              <w:pict w14:anchorId="30C7EEA6">
                <v:line id="_x0000_s1713" style="position:absolute;left:0;text-align:left;flip:x y;z-index:251598848;mso-position-horizontal-relative:text;mso-position-vertical-relative:text" from="233.5pt,319.7pt" to="201.05pt,348.75pt" strokeweight=".57pt"/>
              </w:pict>
            </w:r>
            <w:r>
              <w:rPr>
                <w:noProof/>
              </w:rPr>
              <w:pict w14:anchorId="011B34F1">
                <v:line id="_x0000_s1712" style="position:absolute;left:0;text-align:left;flip:x y;z-index:251599872;mso-position-horizontal-relative:text;mso-position-vertical-relative:text" from="201.05pt,348.75pt" to="120.55pt,277.6pt" strokeweight=".57pt"/>
              </w:pict>
            </w:r>
            <w:r>
              <w:rPr>
                <w:noProof/>
              </w:rPr>
              <w:pict w14:anchorId="0BCAC4D7">
                <v:line id="_x0000_s1711" style="position:absolute;left:0;text-align:left;flip:x y;z-index:251600896;mso-position-horizontal-relative:text;mso-position-vertical-relative:text" from="120.55pt,277.6pt" to="117.55pt,275.35pt" strokeweight=".57pt"/>
              </w:pict>
            </w:r>
            <w:r>
              <w:rPr>
                <w:noProof/>
              </w:rPr>
              <w:pict w14:anchorId="7CEE23ED">
                <v:line id="_x0000_s1710" style="position:absolute;left:0;text-align:left;flip:x y;z-index:251601920;mso-position-horizontal-relative:text;mso-position-vertical-relative:text" from="117.55pt,275.35pt" to="171.2pt,225.7pt" strokeweight=".57pt"/>
              </w:pict>
            </w:r>
            <w:r>
              <w:rPr>
                <w:noProof/>
              </w:rPr>
              <w:pict w14:anchorId="56E52CCD">
                <v:line id="_x0000_s1709" style="position:absolute;left:0;text-align:left;flip:x y;z-index:251602944;mso-position-horizontal-relative:text;mso-position-vertical-relative:text" from="238.7pt,325.15pt" to="233.5pt,319.7pt" strokeweight=".57pt"/>
              </w:pict>
            </w:r>
            <w:r>
              <w:rPr>
                <w:noProof/>
              </w:rPr>
              <w:pict w14:anchorId="30F493B5">
                <v:line id="_x0000_s1708" style="position:absolute;left:0;text-align:left;flip:x y;z-index:251603968;mso-position-horizontal-relative:text;mso-position-vertical-relative:text" from="233.5pt,319.7pt" to="201.05pt,348.75pt" strokeweight=".57pt"/>
              </w:pict>
            </w:r>
            <w:r>
              <w:rPr>
                <w:noProof/>
              </w:rPr>
              <w:pict w14:anchorId="31D35B6D">
                <v:line id="_x0000_s1707" style="position:absolute;left:0;text-align:left;flip:x y;z-index:251604992;mso-position-horizontal-relative:text;mso-position-vertical-relative:text" from="201.05pt,348.75pt" to="176.8pt,369.5pt" strokeweight=".57pt"/>
              </w:pict>
            </w:r>
            <w:r>
              <w:rPr>
                <w:noProof/>
              </w:rPr>
              <w:pict w14:anchorId="146721D1">
                <v:line id="_x0000_s1706" style="position:absolute;left:0;text-align:left;flip:x y;z-index:251606016;mso-position-horizontal-relative:text;mso-position-vertical-relative:text" from="176.8pt,369.5pt" to="253.75pt,442pt" strokeweight=".57pt"/>
              </w:pict>
            </w:r>
            <w:r>
              <w:rPr>
                <w:noProof/>
              </w:rPr>
              <w:pict w14:anchorId="538911C3">
                <v:line id="_x0000_s1705" style="position:absolute;left:0;text-align:left;flip:x y;z-index:251607040;mso-position-horizontal-relative:text;mso-position-vertical-relative:text" from="253.75pt,442pt" to="296.2pt,385.85pt" strokeweight=".57pt"/>
              </w:pict>
            </w:r>
            <w:r>
              <w:rPr>
                <w:noProof/>
              </w:rPr>
              <w:pict w14:anchorId="4C7B4094">
                <v:line id="_x0000_s1704" style="position:absolute;left:0;text-align:left;flip:x y;z-index:251608064;mso-position-horizontal-relative:text;mso-position-vertical-relative:text" from="296.2pt,385.85pt" to="238.7pt,325.15pt" strokeweight=".57pt"/>
              </w:pict>
            </w:r>
            <w:r>
              <w:rPr>
                <w:noProof/>
              </w:rPr>
              <w:pict w14:anchorId="2F694655">
                <v:line id="_x0000_s1703" style="position:absolute;left:0;text-align:left;flip:x y;z-index:251609088;mso-position-horizontal-relative:text;mso-position-vertical-relative:text" from="220.05pt,375.2pt" to="202.3pt,357.6pt" strokeweight=".57pt"/>
              </w:pict>
            </w:r>
            <w:r>
              <w:rPr>
                <w:noProof/>
              </w:rPr>
              <w:pict w14:anchorId="74BBF92D">
                <v:line id="_x0000_s1702" style="position:absolute;left:0;text-align:left;flip:x y;z-index:251610112;mso-position-horizontal-relative:text;mso-position-vertical-relative:text" from="202.3pt,357.6pt" to="184.5pt,375.5pt" strokeweight=".57pt"/>
              </w:pict>
            </w:r>
            <w:r>
              <w:rPr>
                <w:noProof/>
              </w:rPr>
              <w:pict w14:anchorId="6A532C6E">
                <v:line id="_x0000_s1701" style="position:absolute;left:0;text-align:left;flip:x y;z-index:251611136;mso-position-horizontal-relative:text;mso-position-vertical-relative:text" from="184.5pt,375.5pt" to="202.3pt,393.15pt" strokeweight=".57pt"/>
              </w:pict>
            </w:r>
            <w:r>
              <w:rPr>
                <w:noProof/>
              </w:rPr>
              <w:pict w14:anchorId="13DC662F">
                <v:line id="_x0000_s1700" style="position:absolute;left:0;text-align:left;flip:x y;z-index:251612160;mso-position-horizontal-relative:text;mso-position-vertical-relative:text" from="202.3pt,393.15pt" to="220.05pt,375.2pt" strokeweight=".57pt"/>
              </w:pict>
            </w:r>
            <w:r>
              <w:rPr>
                <w:noProof/>
              </w:rPr>
              <w:pict w14:anchorId="0948D3F9">
                <v:line id="_x0000_s1699" style="position:absolute;left:0;text-align:left;flip:x y;z-index:251613184;mso-position-horizontal-relative:text;mso-position-vertical-relative:text" from="409.2pt,416.4pt" to="425.2pt,402.5pt" strokeweight=".57pt"/>
              </w:pict>
            </w:r>
            <w:r>
              <w:rPr>
                <w:noProof/>
              </w:rPr>
              <w:pict w14:anchorId="49F8A217">
                <v:line id="_x0000_s1698" style="position:absolute;left:0;text-align:left;flip:x y;z-index:251614208;mso-position-horizontal-relative:text;mso-position-vertical-relative:text" from="425.2pt,402.5pt" to="447.85pt,428.4pt" strokeweight=".57pt"/>
              </w:pict>
            </w:r>
            <w:r>
              <w:rPr>
                <w:noProof/>
              </w:rPr>
              <w:pict w14:anchorId="626F33C1">
                <v:line id="_x0000_s1697" style="position:absolute;left:0;text-align:left;flip:x y;z-index:251615232;mso-position-horizontal-relative:text;mso-position-vertical-relative:text" from="447.85pt,428.4pt" to="432.05pt,442.35pt" strokeweight=".57pt"/>
              </w:pict>
            </w:r>
            <w:r>
              <w:rPr>
                <w:noProof/>
              </w:rPr>
              <w:pict w14:anchorId="5F21666D">
                <v:line id="_x0000_s1696" style="position:absolute;left:0;text-align:left;flip:x y;z-index:251616256;mso-position-horizontal-relative:text;mso-position-vertical-relative:text" from="432.05pt,442.35pt" to="409.2pt,416.4pt" strokeweight=".57pt"/>
              </w:pict>
            </w:r>
            <w:r>
              <w:rPr>
                <w:noProof/>
              </w:rPr>
              <w:pict w14:anchorId="1F635258">
                <v:oval id="_x0000_s1695" style="position:absolute;left:0;text-align:left;margin-left:306pt;margin-top:118.6pt;width:4.25pt;height:4.25pt;z-index:251617280;mso-position-horizontal-relative:text;mso-position-vertical-relative:text" fillcolor="black"/>
              </w:pict>
            </w:r>
            <w:r>
              <w:rPr>
                <w:noProof/>
              </w:rPr>
              <w:pict w14:anchorId="405ABF47">
                <v:oval id="_x0000_s1694" style="position:absolute;left:0;text-align:left;margin-left:321.05pt;margin-top:136.6pt;width:4.25pt;height:4.25pt;z-index:251618304;mso-position-horizontal-relative:text;mso-position-vertical-relative:text" fillcolor="black"/>
              </w:pict>
            </w:r>
            <w:r>
              <w:rPr>
                <w:noProof/>
              </w:rPr>
              <w:pict w14:anchorId="7468E14E">
                <v:oval id="_x0000_s1693" style="position:absolute;left:0;text-align:left;margin-left:330.85pt;margin-top:153.5pt;width:4.25pt;height:4.25pt;z-index:251619328;mso-position-horizontal-relative:text;mso-position-vertical-relative:text" fillcolor="black"/>
              </w:pict>
            </w:r>
            <w:r>
              <w:rPr>
                <w:noProof/>
              </w:rPr>
              <w:pict w14:anchorId="7698575B">
                <v:oval id="_x0000_s1692" style="position:absolute;left:0;text-align:left;margin-left:350.05pt;margin-top:187.25pt;width:4.25pt;height:4.25pt;z-index:251620352;mso-position-horizontal-relative:text;mso-position-vertical-relative:text" fillcolor="black"/>
              </w:pict>
            </w:r>
            <w:r>
              <w:rPr>
                <w:noProof/>
              </w:rPr>
              <w:pict w14:anchorId="4D5C3F29">
                <v:oval id="_x0000_s1691" style="position:absolute;left:0;text-align:left;margin-left:357.55pt;margin-top:203pt;width:4.25pt;height:4.25pt;z-index:251621376;mso-position-horizontal-relative:text;mso-position-vertical-relative:text" fillcolor="black"/>
              </w:pict>
            </w:r>
            <w:r>
              <w:rPr>
                <w:noProof/>
              </w:rPr>
              <w:pict w14:anchorId="66EFE088">
                <v:oval id="_x0000_s1690" style="position:absolute;left:0;text-align:left;margin-left:358.85pt;margin-top:207.65pt;width:4.25pt;height:4.25pt;z-index:251622400;mso-position-horizontal-relative:text;mso-position-vertical-relative:text" fillcolor="black"/>
              </w:pict>
            </w:r>
            <w:r>
              <w:rPr>
                <w:noProof/>
              </w:rPr>
              <w:pict w14:anchorId="1B85BD0A">
                <v:oval id="_x0000_s1689" style="position:absolute;left:0;text-align:left;margin-left:365.25pt;margin-top:217.35pt;width:4.25pt;height:4.25pt;z-index:251623424;mso-position-horizontal-relative:text;mso-position-vertical-relative:text" fillcolor="black"/>
              </w:pict>
            </w:r>
            <w:r>
              <w:rPr>
                <w:noProof/>
              </w:rPr>
              <w:pict w14:anchorId="74B1F73B">
                <v:oval id="_x0000_s1688" style="position:absolute;left:0;text-align:left;margin-left:331.25pt;margin-top:245.1pt;width:4.25pt;height:4.25pt;z-index:251624448;mso-position-horizontal-relative:text;mso-position-vertical-relative:text" fillcolor="black"/>
              </w:pict>
            </w:r>
            <w:r>
              <w:rPr>
                <w:noProof/>
              </w:rPr>
              <w:pict w14:anchorId="6A668107">
                <v:oval id="_x0000_s1687" style="position:absolute;left:0;text-align:left;margin-left:323.1pt;margin-top:234.95pt;width:4.25pt;height:4.25pt;z-index:251625472;mso-position-horizontal-relative:text;mso-position-vertical-relative:text" fillcolor="black"/>
              </w:pict>
            </w:r>
            <w:r>
              <w:rPr>
                <w:noProof/>
              </w:rPr>
              <w:pict w14:anchorId="7970C746">
                <v:oval id="_x0000_s1686" style="position:absolute;left:0;text-align:left;margin-left:293.65pt;margin-top:259.25pt;width:4.25pt;height:4.25pt;z-index:251626496;mso-position-horizontal-relative:text;mso-position-vertical-relative:text" fillcolor="black"/>
              </w:pict>
            </w:r>
            <w:r>
              <w:rPr>
                <w:noProof/>
              </w:rPr>
              <w:pict w14:anchorId="7699D18C">
                <v:oval id="_x0000_s1685" style="position:absolute;left:0;text-align:left;margin-left:292.05pt;margin-top:257.2pt;width:4.25pt;height:4.25pt;z-index:251627520;mso-position-horizontal-relative:text;mso-position-vertical-relative:text" fillcolor="black"/>
              </w:pict>
            </w:r>
            <w:r>
              <w:rPr>
                <w:noProof/>
              </w:rPr>
              <w:pict w14:anchorId="0608D14A">
                <v:oval id="_x0000_s1684" style="position:absolute;left:0;text-align:left;margin-left:226.25pt;margin-top:173.15pt;width:4.25pt;height:4.25pt;z-index:251628544;mso-position-horizontal-relative:text;mso-position-vertical-relative:text" fillcolor="black"/>
              </w:pict>
            </w:r>
            <w:r>
              <w:rPr>
                <w:noProof/>
              </w:rPr>
              <w:pict w14:anchorId="1B51A6E0">
                <v:oval id="_x0000_s1683" style="position:absolute;left:0;text-align:left;margin-left:272.9pt;margin-top:138.75pt;width:4.25pt;height:4.25pt;z-index:251629568;mso-position-horizontal-relative:text;mso-position-vertical-relative:text" fillcolor="black"/>
              </w:pict>
            </w:r>
            <w:r>
              <w:rPr>
                <w:noProof/>
              </w:rPr>
              <w:pict w14:anchorId="267BB28C">
                <v:oval id="_x0000_s1682" style="position:absolute;left:0;text-align:left;margin-left:306pt;margin-top:118.6pt;width:4.25pt;height:4.25pt;z-index:251630592;mso-position-horizontal-relative:text;mso-position-vertical-relative:text" fillcolor="black"/>
              </w:pict>
            </w:r>
            <w:r>
              <w:rPr>
                <w:noProof/>
              </w:rPr>
              <w:pict w14:anchorId="727D7029">
                <v:oval id="_x0000_s1681" style="position:absolute;left:0;text-align:left;margin-left:365.25pt;margin-top:217.35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 w14:anchorId="5144C3CA">
                <v:oval id="_x0000_s1680" style="position:absolute;left:0;text-align:left;margin-left:419.55pt;margin-top:299.3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 w14:anchorId="5617EFA1">
                <v:oval id="_x0000_s1679" style="position:absolute;left:0;text-align:left;margin-left:447.5pt;margin-top:346.85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 w14:anchorId="6F50C5C2">
                <v:oval id="_x0000_s1678" style="position:absolute;left:0;text-align:left;margin-left:425.1pt;margin-top:364.75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 w14:anchorId="08BF8E41">
                <v:oval id="_x0000_s1677" style="position:absolute;left:0;text-align:left;margin-left:393.95pt;margin-top:323.35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 w14:anchorId="37C100F2">
                <v:oval id="_x0000_s1676" style="position:absolute;left:0;text-align:left;margin-left:372.25pt;margin-top:296.15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 w14:anchorId="024E19A3">
                <v:oval id="_x0000_s1675" style="position:absolute;left:0;text-align:left;margin-left:349.15pt;margin-top:267.3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 w14:anchorId="093A2DE7">
                <v:oval id="_x0000_s1674" style="position:absolute;left:0;text-align:left;margin-left:331.25pt;margin-top:245.1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 w14:anchorId="17FFA66D">
                <v:oval id="_x0000_s1673" style="position:absolute;left:0;text-align:left;margin-left:365.25pt;margin-top:217.35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45A07436">
                <v:oval id="_x0000_s1672" style="position:absolute;left:0;text-align:left;margin-left:293.65pt;margin-top:259.25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3797174B">
                <v:oval id="_x0000_s1671" style="position:absolute;left:0;text-align:left;margin-left:323.1pt;margin-top:234.95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3A6567F8">
                <v:oval id="_x0000_s1670" style="position:absolute;left:0;text-align:left;margin-left:349.15pt;margin-top:267.3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5F52791F">
                <v:oval id="_x0000_s1669" style="position:absolute;left:0;text-align:left;margin-left:372.25pt;margin-top:296.15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79FD86E8">
                <v:oval id="_x0000_s1668" style="position:absolute;left:0;text-align:left;margin-left:393.95pt;margin-top:323.35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0E2D5AA9">
                <v:oval id="_x0000_s1667" style="position:absolute;left:0;text-align:left;margin-left:425.1pt;margin-top:364.75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7CFBB9EA">
                <v:oval id="_x0000_s1666" style="position:absolute;left:0;text-align:left;margin-left:397.1pt;margin-top:400.2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601852DF">
                <v:oval id="_x0000_s1665" style="position:absolute;left:0;text-align:left;margin-left:325.25pt;margin-top:386.6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2030216F">
                <v:oval id="_x0000_s1664" style="position:absolute;left:0;text-align:left;margin-left:311.6pt;margin-top:372.05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717F72CB">
                <v:oval id="_x0000_s1663" style="position:absolute;left:0;text-align:left;margin-left:311.05pt;margin-top:368.85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4163BCEC">
                <v:oval id="_x0000_s1662" style="position:absolute;left:0;text-align:left;margin-left:310.15pt;margin-top:350.05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2A538838">
                <v:oval id="_x0000_s1661" style="position:absolute;left:0;text-align:left;margin-left:309.95pt;margin-top:322.75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619DA80E">
                <v:oval id="_x0000_s1660" style="position:absolute;left:0;text-align:left;margin-left:311.75pt;margin-top:312.75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78450783">
                <v:oval id="_x0000_s1659" style="position:absolute;left:0;text-align:left;margin-left:315.95pt;margin-top:301.35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0B3E120C">
                <v:oval id="_x0000_s1658" style="position:absolute;left:0;text-align:left;margin-left:321.7pt;margin-top:294.6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674707BC">
                <v:oval id="_x0000_s1657" style="position:absolute;left:0;text-align:left;margin-left:302.8pt;margin-top:271.4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2B00AC09">
                <v:oval id="_x0000_s1656" style="position:absolute;left:0;text-align:left;margin-left:293.65pt;margin-top:259.2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53D4AEF5">
                <v:oval id="_x0000_s1655" style="position:absolute;left:0;text-align:left;margin-left:311.6pt;margin-top:372.1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2148D71B">
                <v:oval id="_x0000_s1654" style="position:absolute;left:0;text-align:left;margin-left:325.25pt;margin-top:386.6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0270E215">
                <v:oval id="_x0000_s1653" style="position:absolute;left:0;text-align:left;margin-left:397.1pt;margin-top:400.2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3F9DE6BE">
                <v:oval id="_x0000_s1652" style="position:absolute;left:0;text-align:left;margin-left:425.1pt;margin-top:364.7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27A9D9D3">
                <v:oval id="_x0000_s1651" style="position:absolute;left:0;text-align:left;margin-left:447.5pt;margin-top:346.85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3A16331E">
                <v:oval id="_x0000_s1650" style="position:absolute;left:0;text-align:left;margin-left:451.8pt;margin-top:362.7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00B3D9F9">
                <v:oval id="_x0000_s1649" style="position:absolute;left:0;text-align:left;margin-left:450.25pt;margin-top:369.6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0EBDD14B">
                <v:oval id="_x0000_s1648" style="position:absolute;left:0;text-align:left;margin-left:448.75pt;margin-top:429.7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2312E7B1">
                <v:oval id="_x0000_s1647" style="position:absolute;left:0;text-align:left;margin-left:424.25pt;margin-top:399.65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274F2E2F">
                <v:oval id="_x0000_s1646" style="position:absolute;left:0;text-align:left;margin-left:373.85pt;margin-top:429.3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23AB77BD">
                <v:oval id="_x0000_s1645" style="position:absolute;left:0;text-align:left;margin-left:319.2pt;margin-top:418.7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041D4167">
                <v:oval id="_x0000_s1644" style="position:absolute;left:0;text-align:left;margin-left:311.6pt;margin-top:372.1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7162BCEE">
                <v:oval id="_x0000_s1643" style="position:absolute;left:0;text-align:left;margin-left:312.8pt;margin-top:379.6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73F6FAF8">
                <v:oval id="_x0000_s1642" style="position:absolute;left:0;text-align:left;margin-left:319.2pt;margin-top:418.7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6506F21B">
                <v:oval id="_x0000_s1641" style="position:absolute;left:0;text-align:left;margin-left:373.85pt;margin-top:429.3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5682D2F2">
                <v:oval id="_x0000_s1640" style="position:absolute;left:0;text-align:left;margin-left:424.25pt;margin-top:399.65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73E35F49">
                <v:oval id="_x0000_s1639" style="position:absolute;left:0;text-align:left;margin-left:448.75pt;margin-top:429.7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74CB5765">
                <v:oval id="_x0000_s1638" style="position:absolute;left:0;text-align:left;margin-left:450.25pt;margin-top:369.65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37E4C2D7">
                <v:oval id="_x0000_s1637" style="position:absolute;left:0;text-align:left;margin-left:457.9pt;margin-top:380.8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5E138367">
                <v:oval id="_x0000_s1636" style="position:absolute;left:0;text-align:left;margin-left:454.35pt;margin-top:436.5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2DA4E355">
                <v:oval id="_x0000_s1635" style="position:absolute;left:0;text-align:left;margin-left:450.85pt;margin-top:476.6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29B1F059">
                <v:oval id="_x0000_s1634" style="position:absolute;left:0;text-align:left;margin-left:440.7pt;margin-top:506.7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2A5E5037">
                <v:oval id="_x0000_s1633" style="position:absolute;left:0;text-align:left;margin-left:427.5pt;margin-top:500.55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7F380533">
                <v:oval id="_x0000_s1632" style="position:absolute;left:0;text-align:left;margin-left:308.95pt;margin-top:447.2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232C70B6">
                <v:oval id="_x0000_s1631" style="position:absolute;left:0;text-align:left;margin-left:287.1pt;margin-top:439.55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7AECC144">
                <v:oval id="_x0000_s1630" style="position:absolute;left:0;text-align:left;margin-left:312.8pt;margin-top:379.65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67BF5506">
                <v:oval id="_x0000_s1629" style="position:absolute;left:0;text-align:left;margin-left:169.05pt;margin-top:223.5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322DA2D1">
                <v:oval id="_x0000_s1628" style="position:absolute;left:0;text-align:left;margin-left:249.8pt;margin-top:299.3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1BCC0B63">
                <v:oval id="_x0000_s1627" style="position:absolute;left:0;text-align:left;margin-left:252.2pt;margin-top:306.65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7DDD982C">
                <v:oval id="_x0000_s1626" style="position:absolute;left:0;text-align:left;margin-left:259.15pt;margin-top:310.8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3923CD91">
                <v:oval id="_x0000_s1625" style="position:absolute;left:0;text-align:left;margin-left:272.3pt;margin-top:325.1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2D91F7A3">
                <v:oval id="_x0000_s1624" style="position:absolute;left:0;text-align:left;margin-left:280.95pt;margin-top:335.2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53D5F863">
                <v:oval id="_x0000_s1623" style="position:absolute;left:0;text-align:left;margin-left:295.15pt;margin-top:347.05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52A6D571">
                <v:oval id="_x0000_s1622" style="position:absolute;left:0;text-align:left;margin-left:295.15pt;margin-top:375.1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655723F8">
                <v:oval id="_x0000_s1621" style="position:absolute;left:0;text-align:left;margin-left:294.7pt;margin-top:381.0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5B0BCBB7">
                <v:oval id="_x0000_s1620" style="position:absolute;left:0;text-align:left;margin-left:284.4pt;margin-top:372.4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6E931786">
                <v:oval id="_x0000_s1619" style="position:absolute;left:0;text-align:left;margin-left:236.6pt;margin-top:323.05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1BFA6D0A">
                <v:oval id="_x0000_s1618" style="position:absolute;left:0;text-align:left;margin-left:232.5pt;margin-top:319.8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7135C7C3">
                <v:oval id="_x0000_s1617" style="position:absolute;left:0;text-align:left;margin-left:199.55pt;margin-top:351.45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373D6758">
                <v:oval id="_x0000_s1616" style="position:absolute;left:0;text-align:left;margin-left:114pt;margin-top:272.2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49B27D33">
                <v:oval id="_x0000_s1615" style="position:absolute;left:0;text-align:left;margin-left:169.05pt;margin-top:223.55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5F79EC63">
                <v:oval id="_x0000_s1614" style="position:absolute;left:0;text-align:left;margin-left:232.5pt;margin-top:319.8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636E6A27">
                <v:oval id="_x0000_s1613" style="position:absolute;left:0;text-align:left;margin-left:236.6pt;margin-top:323.05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1DEB525B">
                <v:oval id="_x0000_s1612" style="position:absolute;left:0;text-align:left;margin-left:284.4pt;margin-top:372.45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67C32E05">
                <v:oval id="_x0000_s1611" style="position:absolute;left:0;text-align:left;margin-left:294.7pt;margin-top:381.05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45C9622A">
                <v:oval id="_x0000_s1610" style="position:absolute;left:0;text-align:left;margin-left:294.05pt;margin-top:383.7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59C7B1C2">
                <v:oval id="_x0000_s1609" style="position:absolute;left:0;text-align:left;margin-left:252.85pt;margin-top:444.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5CFB4AC6">
                <v:oval id="_x0000_s1608" style="position:absolute;left:0;text-align:left;margin-left:214.55pt;margin-top:409.2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2F706BF7">
                <v:oval id="_x0000_s1607" style="position:absolute;left:0;text-align:left;margin-left:177.6pt;margin-top:373.15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06EABB00">
                <v:oval id="_x0000_s1606" style="position:absolute;left:0;text-align:left;margin-left:199.55pt;margin-top:351.4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7614A16C">
                <v:oval id="_x0000_s1605" style="position:absolute;left:0;text-align:left;margin-left:232.5pt;margin-top:319.8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1081B5CE">
                <v:oval id="_x0000_s1604" style="position:absolute;left:0;text-align:left;margin-left:65.65pt;margin-top:324.1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5B286631">
                <v:oval id="_x0000_s1603" style="position:absolute;left:0;text-align:left;margin-left:114pt;margin-top:272.25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37E55525">
                <v:oval id="_x0000_s1602" style="position:absolute;left:0;text-align:left;margin-left:199.55pt;margin-top:351.45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74004321">
                <v:oval id="_x0000_s1601" style="position:absolute;left:0;text-align:left;margin-left:177.6pt;margin-top:373.1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491C4F42">
                <v:oval id="_x0000_s1600" style="position:absolute;left:0;text-align:left;margin-left:173.15pt;margin-top:368.45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5E1983FF">
                <v:oval id="_x0000_s1599" style="position:absolute;left:0;text-align:left;margin-left:144.8pt;margin-top:394.6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13E9B27E">
                <v:oval id="_x0000_s1598" style="position:absolute;left:0;text-align:left;margin-left:111.85pt;margin-top:367.75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077151FC">
                <v:oval id="_x0000_s1597" style="position:absolute;left:0;text-align:left;margin-left:65.65pt;margin-top:324.1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2162EB98">
                <v:oval id="_x0000_s1596" style="position:absolute;left:0;text-align:left;margin-left:65.65pt;margin-top:324.1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6AF4DECA">
                <v:oval id="_x0000_s1595" style="position:absolute;left:0;text-align:left;margin-left:111.85pt;margin-top:367.75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4F13CA8B">
                <v:oval id="_x0000_s1594" style="position:absolute;left:0;text-align:left;margin-left:144.8pt;margin-top:394.6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454E0459">
                <v:oval id="_x0000_s1593" style="position:absolute;left:0;text-align:left;margin-left:108.25pt;margin-top:434.95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5D09999B">
                <v:oval id="_x0000_s1592" style="position:absolute;left:0;text-align:left;margin-left:44.8pt;margin-top:402.9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5456AFE4">
                <v:oval id="_x0000_s1591" style="position:absolute;left:0;text-align:left;margin-left:30.2pt;margin-top:394.45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1CA69CD7">
                <v:oval id="_x0000_s1590" style="position:absolute;left:0;text-align:left;margin-left:18.45pt;margin-top:383.9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3EDBA3DF">
                <v:oval id="_x0000_s1589" style="position:absolute;left:0;text-align:left;margin-left:17.35pt;margin-top:373.1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0B2A6B98">
                <v:oval id="_x0000_s1588" style="position:absolute;left:0;text-align:left;margin-left:53.05pt;margin-top:334.25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756E67EE">
                <v:oval id="_x0000_s1587" style="position:absolute;left:0;text-align:left;margin-left:65.65pt;margin-top:324.1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2795FAC4">
                <v:oval id="_x0000_s1586" style="position:absolute;left:0;text-align:left;margin-left:257.9pt;margin-top:172.7pt;width:2.85pt;height:2.8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3FC1FADC">
                <v:oval id="_x0000_s1585" style="position:absolute;left:0;text-align:left;margin-left:300.05pt;margin-top:136.1pt;width:2.85pt;height:2.8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0FC1929B">
                <v:oval id="_x0000_s1584" style="position:absolute;left:0;text-align:left;margin-left:322.25pt;margin-top:159.55pt;width:2.85pt;height:2.8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1021FF21">
                <v:oval id="_x0000_s1583" style="position:absolute;left:0;text-align:left;margin-left:315.2pt;margin-top:166.2pt;width:2.85pt;height:2.8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03455F05">
                <v:oval id="_x0000_s1582" style="position:absolute;left:0;text-align:left;margin-left:320.2pt;margin-top:171.8pt;width:2.85pt;height:2.8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175B07FA">
                <v:oval id="_x0000_s1581" style="position:absolute;left:0;text-align:left;margin-left:312.75pt;margin-top:178.9pt;width:2.85pt;height:2.8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1A4DCE67">
                <v:oval id="_x0000_s1580" style="position:absolute;left:0;text-align:left;margin-left:308.4pt;margin-top:174.9pt;width:2.85pt;height:2.8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35F401F6">
                <v:oval id="_x0000_s1579" style="position:absolute;left:0;text-align:left;margin-left:282.5pt;margin-top:199.65pt;width:2.85pt;height:2.8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6CFC0B36">
                <v:oval id="_x0000_s1578" style="position:absolute;left:0;text-align:left;margin-left:257.9pt;margin-top:172.7pt;width:2.85pt;height:2.8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1C471673">
                <v:oval id="_x0000_s1577" style="position:absolute;left:0;text-align:left;margin-left:349.9pt;margin-top:268pt;width:2.85pt;height:2.8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6E34E8C1">
                <v:oval id="_x0000_s1576" style="position:absolute;left:0;text-align:left;margin-left:366.2pt;margin-top:254.8pt;width:2.85pt;height:2.8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7ED2300B">
                <v:oval id="_x0000_s1575" style="position:absolute;left:0;text-align:left;margin-left:389.25pt;margin-top:283.35pt;width:2.85pt;height:2.8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608A009E">
                <v:oval id="_x0000_s1574" style="position:absolute;left:0;text-align:left;margin-left:373pt;margin-top:296.85pt;width:2.85pt;height:2.8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29469986">
                <v:oval id="_x0000_s1573" style="position:absolute;left:0;text-align:left;margin-left:349.9pt;margin-top:268pt;width:2.85pt;height:2.8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147C6148">
                <v:oval id="_x0000_s1572" style="position:absolute;left:0;text-align:left;margin-left:333pt;margin-top:281.25pt;width:2.85pt;height:2.8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02ACB218">
                <v:oval id="_x0000_s1571" style="position:absolute;left:0;text-align:left;margin-left:349.9pt;margin-top:268pt;width:2.85pt;height:2.8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3638F944">
                <v:oval id="_x0000_s1570" style="position:absolute;left:0;text-align:left;margin-left:373pt;margin-top:296.85pt;width:2.85pt;height:2.8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42BF8889">
                <v:oval id="_x0000_s1569" style="position:absolute;left:0;text-align:left;margin-left:355.75pt;margin-top:309.7pt;width:2.85pt;height:2.8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48E5D0A7">
                <v:oval id="_x0000_s1568" style="position:absolute;left:0;text-align:left;margin-left:333pt;margin-top:281.25pt;width:2.85pt;height:2.8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33826B30">
                <v:oval id="_x0000_s1567" style="position:absolute;left:0;text-align:left;margin-left:307.7pt;margin-top:493.6pt;width:2.85pt;height:2.8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2D56E615">
                <v:oval id="_x0000_s1566" style="position:absolute;left:0;text-align:left;margin-left:321.9pt;margin-top:459.8pt;width:2.85pt;height:2.8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79C57EB4">
                <v:oval id="_x0000_s1565" style="position:absolute;left:0;text-align:left;margin-left:356.15pt;margin-top:475.65pt;width:2.85pt;height:2.8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289ABFBF">
                <v:oval id="_x0000_s1564" style="position:absolute;left:0;text-align:left;margin-left:352.35pt;margin-top:485.7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53BABBB5">
                <v:oval id="_x0000_s1563" style="position:absolute;left:0;text-align:left;margin-left:359.9pt;margin-top:489.4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3DBFE6DF">
                <v:oval id="_x0000_s1562" style="position:absolute;left:0;text-align:left;margin-left:350.65pt;margin-top:510.35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0608C3DE">
                <v:oval id="_x0000_s1561" style="position:absolute;left:0;text-align:left;margin-left:341.6pt;margin-top:508.2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194EE0BC">
                <v:oval id="_x0000_s1560" style="position:absolute;left:0;text-align:left;margin-left:338.55pt;margin-top:507.6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021051E9">
                <v:oval id="_x0000_s1559" style="position:absolute;left:0;text-align:left;margin-left:334.4pt;margin-top:508.9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4723014E">
                <v:oval id="_x0000_s1558" style="position:absolute;left:0;text-align:left;margin-left:328.05pt;margin-top:506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24F5E6E1">
                <v:oval id="_x0000_s1557" style="position:absolute;left:0;text-align:left;margin-left:325.85pt;margin-top:501.9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08A7128B">
                <v:oval id="_x0000_s1556" style="position:absolute;left:0;text-align:left;margin-left:307.7pt;margin-top:493.6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0C7F18F2">
                <v:oval id="_x0000_s1555" style="position:absolute;left:0;text-align:left;margin-left:205.05pt;margin-top:223.15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02ECA31B">
                <v:oval id="_x0000_s1554" style="position:absolute;left:0;text-align:left;margin-left:232.95pt;margin-top:196.35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4B39F636">
                <v:oval id="_x0000_s1553" style="position:absolute;left:0;text-align:left;margin-left:259.95pt;margin-top:224.5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09A74054">
                <v:oval id="_x0000_s1552" style="position:absolute;left:0;text-align:left;margin-left:231.2pt;margin-top:251.35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705B7E4D">
                <v:oval id="_x0000_s1551" style="position:absolute;left:0;text-align:left;margin-left:205.05pt;margin-top:223.15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01093B20">
                <v:oval id="_x0000_s1550" style="position:absolute;left:0;text-align:left;margin-left:151.65pt;margin-top:272.85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5A2DE482">
                <v:oval id="_x0000_s1549" style="position:absolute;left:0;text-align:left;margin-left:178.45pt;margin-top:248.3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2DA43DAC">
                <v:oval id="_x0000_s1548" style="position:absolute;left:0;text-align:left;margin-left:202.15pt;margin-top:275.8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10DECAC0">
                <v:oval id="_x0000_s1547" style="position:absolute;left:0;text-align:left;margin-left:176.55pt;margin-top:299.05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4E14E45E">
                <v:oval id="_x0000_s1546" style="position:absolute;left:0;text-align:left;margin-left:151.65pt;margin-top:272.85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1289C1F8">
                <v:oval id="_x0000_s1545" style="position:absolute;left:0;text-align:left;margin-left:93.1pt;margin-top:328.7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49E2F613">
                <v:oval id="_x0000_s1544" style="position:absolute;left:0;text-align:left;margin-left:114.4pt;margin-top:309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23070C79">
                <v:oval id="_x0000_s1543" style="position:absolute;left:0;text-align:left;margin-left:117.1pt;margin-top:311.55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60764211">
                <v:oval id="_x0000_s1542" style="position:absolute;left:0;text-align:left;margin-left:123.75pt;margin-top:305.15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33D16449">
                <v:oval id="_x0000_s1541" style="position:absolute;left:0;text-align:left;margin-left:142.4pt;margin-top:322.4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030123C2">
                <v:oval id="_x0000_s1540" style="position:absolute;left:0;text-align:left;margin-left:134.65pt;margin-top:330.25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5DC577C8">
                <v:oval id="_x0000_s1539" style="position:absolute;left:0;text-align:left;margin-left:114.55pt;margin-top:351.2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7B91173C">
                <v:oval id="_x0000_s1538" style="position:absolute;left:0;text-align:left;margin-left:93.1pt;margin-top:328.7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08355901">
                <v:oval id="_x0000_s1537" style="position:absolute;left:0;text-align:left;margin-left:41.3pt;margin-top:377.1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01A426C0">
                <v:oval id="_x0000_s1536" style="position:absolute;left:0;text-align:left;margin-left:65.1pt;margin-top:354.3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116F4DBF">
                <v:oval id="_x0000_s1535" style="position:absolute;left:0;text-align:left;margin-left:87.5pt;margin-top:376.15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7606627D">
                <v:oval id="_x0000_s1534" style="position:absolute;left:0;text-align:left;margin-left:77.9pt;margin-top:386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6DFD5366">
                <v:oval id="_x0000_s1533" style="position:absolute;left:0;text-align:left;margin-left:72.6pt;margin-top:380.7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2A756D90">
                <v:oval id="_x0000_s1532" style="position:absolute;left:0;text-align:left;margin-left:58.15pt;margin-top:394.8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75F8EA60">
                <v:oval id="_x0000_s1531" style="position:absolute;left:0;text-align:left;margin-left:41.3pt;margin-top:377.1pt;width:2.85pt;height:2.8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69446680">
                <v:oval id="_x0000_s1530" style="position:absolute;left:0;text-align:left;margin-left:139.75pt;margin-top:429.85pt;width:2.85pt;height:2.8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001D1FA2">
                <v:oval id="_x0000_s1529" style="position:absolute;left:0;text-align:left;margin-left:158.1pt;margin-top:385.15pt;width:2.85pt;height:2.8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7853493D">
                <v:oval id="_x0000_s1528" style="position:absolute;left:0;text-align:left;margin-left:178.65pt;margin-top:393.2pt;width:2.85pt;height:2.8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2E2D9CA1">
                <v:oval id="_x0000_s1527" style="position:absolute;left:0;text-align:left;margin-left:159.9pt;margin-top:438.8pt;width:2.85pt;height:2.8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26DE8AE8">
                <v:oval id="_x0000_s1526" style="position:absolute;left:0;text-align:left;margin-left:139.75pt;margin-top:429.85pt;width:2.85pt;height:2.8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4283A585">
                <v:oval id="_x0000_s1525" style="position:absolute;left:0;text-align:left;margin-left:220.7pt;margin-top:388.3pt;width:2.85pt;height:2.8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4F71C4D8">
                <v:oval id="_x0000_s1524" style="position:absolute;left:0;text-align:left;margin-left:239.1pt;margin-top:366.65pt;width:2.85pt;height:2.8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5A997107">
                <v:oval id="_x0000_s1523" style="position:absolute;left:0;text-align:left;margin-left:267.1pt;margin-top:390.55pt;width:2.85pt;height:2.8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4B91FC39">
                <v:oval id="_x0000_s1522" style="position:absolute;left:0;text-align:left;margin-left:248.75pt;margin-top:412.2pt;width:2.85pt;height:2.8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3A85F903">
                <v:oval id="_x0000_s1521" style="position:absolute;left:0;text-align:left;margin-left:220.7pt;margin-top:388.3pt;width:2.85pt;height:2.8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40AECDEB">
                <v:shape id="_x0000_s1520" style="position:absolute;left:0;text-align:left;margin-left:306.55pt;margin-top:108.5pt;width:28pt;height:36pt;z-index:25179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EBB59A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1E8472">
                <v:shape id="_x0000_s1519" style="position:absolute;left:0;text-align:left;margin-left:324.75pt;margin-top:129.15pt;width:28pt;height:36pt;z-index:25179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7EC87C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CBB53F">
                <v:shape id="_x0000_s1518" style="position:absolute;left:0;text-align:left;margin-left:334.9pt;margin-top:146.65pt;width:28pt;height:36pt;z-index:25179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F55F36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F515B1">
                <v:shape id="_x0000_s1517" style="position:absolute;left:0;text-align:left;margin-left:354.25pt;margin-top:180.65pt;width:28pt;height:36pt;z-index:25179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A1EADE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4DFF0A">
                <v:shape id="_x0000_s1516" style="position:absolute;left:0;text-align:left;margin-left:362.15pt;margin-top:197.3pt;width:28pt;height:36pt;z-index:25180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710183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3E1760">
                <v:shape id="_x0000_s1515" style="position:absolute;left:0;text-align:left;margin-left:363.25pt;margin-top:201.45pt;width:28pt;height:36pt;z-index:25180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290602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137133">
                <v:shape id="_x0000_s1514" style="position:absolute;left:0;text-align:left;margin-left:370.3pt;margin-top:215.65pt;width:28pt;height:36pt;z-index:25180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3A8982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EA9BA1">
                <v:shape id="_x0000_s1513" style="position:absolute;left:0;text-align:left;margin-left:309.55pt;margin-top:250.15pt;width:28pt;height:36pt;z-index:25180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38B0D0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612AC3">
                <v:shape id="_x0000_s1512" style="position:absolute;left:0;text-align:left;margin-left:295.4pt;margin-top:240.05pt;width:34pt;height:36pt;z-index:25180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BB3699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B221F4">
                <v:shape id="_x0000_s1511" style="position:absolute;left:0;text-align:left;margin-left:259.85pt;margin-top:264.3pt;width:40pt;height:36pt;z-index:25180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374C49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CD6071">
                <v:shape id="_x0000_s1510" style="position:absolute;left:0;text-align:left;margin-left:258.85pt;margin-top:259.2pt;width:34pt;height:36pt;z-index:25180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71AD6B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F97784">
                <v:shape id="_x0000_s1509" style="position:absolute;left:0;text-align:left;margin-left:191.45pt;margin-top:169.2pt;width:34pt;height:36pt;z-index:25180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4842F8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6AB9B9">
                <v:shape id="_x0000_s1508" style="position:absolute;left:0;text-align:left;margin-left:241.6pt;margin-top:129.25pt;width:34pt;height:36pt;z-index:25180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D9DE51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63E5F1">
                <v:shape id="_x0000_s1507" style="position:absolute;left:0;text-align:left;margin-left:279.9pt;margin-top:179.05pt;width:37pt;height:36pt;z-index:25180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9BC995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793294">
                <v:shape id="_x0000_s1506" style="position:absolute;left:0;text-align:left;margin-left:423.45pt;margin-top:292.2pt;width:34pt;height:36pt;z-index:25181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B0D909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96447C">
                <v:shape id="_x0000_s1505" style="position:absolute;left:0;text-align:left;margin-left:452.45pt;margin-top:345.4pt;width:34pt;height:36pt;z-index:25181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D24C3C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CE3864">
                <v:shape id="_x0000_s1504" style="position:absolute;left:0;text-align:left;margin-left:383.25pt;margin-top:369.8pt;width:48pt;height:36pt;z-index:25181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443369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562B2C">
                <v:shape id="_x0000_s1503" style="position:absolute;left:0;text-align:left;margin-left:360.75pt;margin-top:325.4pt;width:34pt;height:36pt;z-index:25181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C64E27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C2FE77">
                <v:shape id="_x0000_s1502" style="position:absolute;left:0;text-align:left;margin-left:339.15pt;margin-top:298.25pt;width:34pt;height:36pt;z-index:25181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0617FC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A90003">
                <v:shape id="_x0000_s1501" style="position:absolute;left:0;text-align:left;margin-left:316.05pt;margin-top:269.45pt;width:34pt;height:36pt;z-index:25181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0517CF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723254">
                <v:shape id="_x0000_s1500" style="position:absolute;left:0;text-align:left;margin-left:373.5pt;margin-top:281.35pt;width:37pt;height:36pt;z-index:25181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C8ABBB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01A60B">
                <v:shape id="_x0000_s1499" style="position:absolute;left:0;text-align:left;margin-left:397pt;margin-top:404.8pt;width:48pt;height:36pt;z-index:25181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FFBC3E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4BD28F">
                <v:shape id="_x0000_s1498" style="position:absolute;left:0;text-align:left;margin-left:280.5pt;margin-top:390.75pt;width:48pt;height:36pt;z-index:25181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0DACA9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D97444">
                <v:shape id="_x0000_s1497" style="position:absolute;left:0;text-align:left;margin-left:277.6pt;margin-top:372.8pt;width:34pt;height:36pt;z-index:25182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AEC14A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4E3701">
                <v:shape id="_x0000_s1496" style="position:absolute;left:0;text-align:left;margin-left:276.2pt;margin-top:366.9pt;width:34pt;height:36pt;z-index:25182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025154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A12D8F">
                <v:shape id="_x0000_s1495" style="position:absolute;left:0;text-align:left;margin-left:275.3pt;margin-top:347.35pt;width:34pt;height:36pt;z-index:25182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827320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5D74BA">
                <v:shape id="_x0000_s1494" style="position:absolute;left:0;text-align:left;margin-left:275.1pt;margin-top:319.2pt;width:34pt;height:36pt;z-index:25182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615700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54031A">
                <v:shape id="_x0000_s1493" style="position:absolute;left:0;text-align:left;margin-left:277.15pt;margin-top:307.8pt;width:34pt;height:36pt;z-index:25182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1124A8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07CCD8">
                <v:shape id="_x0000_s1492" style="position:absolute;left:0;text-align:left;margin-left:282.15pt;margin-top:294.45pt;width:34pt;height:36pt;z-index:25182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4B3874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4A507C">
                <v:shape id="_x0000_s1491" style="position:absolute;left:0;text-align:left;margin-left:286.85pt;margin-top:291.65pt;width:34pt;height:36pt;z-index:25182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47C89C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FE92F8">
                <v:shape id="_x0000_s1490" style="position:absolute;left:0;text-align:left;margin-left:269.65pt;margin-top:273.45pt;width:34pt;height:36pt;z-index:25182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A1029C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58F97B">
                <v:shape id="_x0000_s1489" style="position:absolute;left:0;text-align:left;margin-left:343.75pt;margin-top:306.55pt;width:37pt;height:36pt;z-index:25182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DC870F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679ECE">
                <v:shape id="_x0000_s1488" style="position:absolute;left:0;text-align:left;margin-left:311.95pt;margin-top:361.85pt;width:48pt;height:36pt;z-index:25182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E50D0E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440460">
                <v:shape id="_x0000_s1487" style="position:absolute;left:0;text-align:left;margin-left:449.85pt;margin-top:359.6pt;width:48pt;height:36pt;z-index:25183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CA4502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68C8EB">
                <v:shape id="_x0000_s1486" style="position:absolute;left:0;text-align:left;margin-left:449.85pt;margin-top:367.75pt;width:48pt;height:36pt;z-index:25183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A1E398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F0A461">
                <v:shape id="_x0000_s1485" style="position:absolute;left:0;text-align:left;margin-left:448.45pt;margin-top:434.4pt;width:34pt;height:36pt;z-index:25183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9DAF51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DF023E">
                <v:shape id="_x0000_s1484" style="position:absolute;left:0;text-align:left;margin-left:395.95pt;margin-top:404.65pt;width:34pt;height:36pt;z-index:25183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CF8D89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65D8AB">
                <v:shape id="_x0000_s1483" style="position:absolute;left:0;text-align:left;margin-left:372.35pt;margin-top:434.35pt;width:34pt;height:36pt;z-index:25183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100E81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35F14A">
                <v:shape id="_x0000_s1482" style="position:absolute;left:0;text-align:left;margin-left:286.55pt;margin-top:421.45pt;width:34pt;height:36pt;z-index:25183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A8FE8B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765D34">
                <v:shape id="_x0000_s1481" style="position:absolute;left:0;text-align:left;margin-left:365.85pt;margin-top:378.4pt;width:37pt;height:36pt;z-index:25183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957401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E26C01">
                <v:shape id="_x0000_s1480" style="position:absolute;left:0;text-align:left;margin-left:315.1pt;margin-top:370.7pt;width:48pt;height:36pt;z-index:25183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9F1508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565395">
                <v:shape id="_x0000_s1479" style="position:absolute;left:0;text-align:left;margin-left:449.85pt;margin-top:375.8pt;width:48pt;height:36pt;z-index:25183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123770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D14036">
                <v:shape id="_x0000_s1478" style="position:absolute;left:0;text-align:left;margin-left:459.45pt;margin-top:434.25pt;width:34pt;height:36pt;z-index:25183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15F587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994397">
                <v:shape id="_x0000_s1477" style="position:absolute;left:0;text-align:left;margin-left:455.85pt;margin-top:475.35pt;width:34pt;height:36pt;z-index:25184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AAB56E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C2C7F4">
                <v:shape id="_x0000_s1476" style="position:absolute;left:0;text-align:left;margin-left:441pt;margin-top:511.25pt;width:34pt;height:36pt;z-index:25184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620DE4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7DBC26">
                <v:shape id="_x0000_s1475" style="position:absolute;left:0;text-align:left;margin-left:397.25pt;margin-top:504.95pt;width:34pt;height:36pt;z-index:25184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736EC5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A7D5D9">
                <v:shape id="_x0000_s1474" style="position:absolute;left:0;text-align:left;margin-left:279.1pt;margin-top:451.75pt;width:34pt;height:36pt;z-index:25184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AFAACC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C3A9B8">
                <v:shape id="_x0000_s1473" style="position:absolute;left:0;text-align:left;margin-left:252.9pt;margin-top:439.9pt;width:34pt;height:36pt;z-index:25184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D74E7B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52C10C">
                <v:shape id="_x0000_s1472" style="position:absolute;left:0;text-align:left;margin-left:350.6pt;margin-top:428.35pt;width:49pt;height:36pt;z-index:25184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5CA37D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C4D4F5">
                <v:shape id="_x0000_s1471" style="position:absolute;left:0;text-align:left;margin-left:169.1pt;margin-top:213.25pt;width:34pt;height:36pt;z-index:25184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40044B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2A8E8C">
                <v:shape id="_x0000_s1470" style="position:absolute;left:0;text-align:left;margin-left:253.65pt;margin-top:292.2pt;width:34pt;height:36pt;z-index:25184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49B57F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AB7F02">
                <v:shape id="_x0000_s1469" style="position:absolute;left:0;text-align:left;margin-left:255.55pt;margin-top:298.8pt;width:34pt;height:36pt;z-index:25184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73FC19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3423CD">
                <v:shape id="_x0000_s1468" style="position:absolute;left:0;text-align:left;margin-left:261.3pt;margin-top:301.7pt;width:34pt;height:36pt;z-index:25184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5FB268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4E5287">
                <v:shape id="_x0000_s1467" style="position:absolute;left:0;text-align:left;margin-left:275.45pt;margin-top:316.95pt;width:34pt;height:36pt;z-index:25185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311903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C0E3D4">
                <v:shape id="_x0000_s1466" style="position:absolute;left:0;text-align:left;margin-left:283.7pt;margin-top:326.7pt;width:48pt;height:36pt;z-index:25185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6A9E70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F10D3D">
                <v:shape id="_x0000_s1465" style="position:absolute;left:0;text-align:left;margin-left:299.5pt;margin-top:340.8pt;width:48pt;height:36pt;z-index:25185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0A5529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95B31B">
                <v:shape id="_x0000_s1464" style="position:absolute;left:0;text-align:left;margin-left:300.3pt;margin-top:372.55pt;width:48pt;height:36pt;z-index:25185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594FB5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04D366">
                <v:shape id="_x0000_s1463" style="position:absolute;left:0;text-align:left;margin-left:294.9pt;margin-top:385.55pt;width:48pt;height:36pt;z-index:25185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29C33B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2EB98F">
                <v:shape id="_x0000_s1462" style="position:absolute;left:0;text-align:left;margin-left:238.05pt;margin-top:375.4pt;width:48pt;height:36pt;z-index:25185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9AC49B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91840F">
                <v:shape id="_x0000_s1461" style="position:absolute;left:0;text-align:left;margin-left:190.35pt;margin-top:326.1pt;width:48pt;height:36pt;z-index:25185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F861F7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83F682">
                <v:shape id="_x0000_s1460" style="position:absolute;left:0;text-align:left;margin-left:230pt;margin-top:324.9pt;width:48pt;height:36pt;z-index:25185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D7E56F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94C8DF">
                <v:shape id="_x0000_s1459" style="position:absolute;left:0;text-align:left;margin-left:196.75pt;margin-top:356.55pt;width:48pt;height:36pt;z-index:25185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F9A428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EADF37">
                <v:shape id="_x0000_s1458" style="position:absolute;left:0;text-align:left;margin-left:65.15pt;margin-top:269.3pt;width:48pt;height:36pt;z-index:25185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EBA345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821068">
                <v:shape id="_x0000_s1457" style="position:absolute;left:0;text-align:left;margin-left:190.05pt;margin-top:293.75pt;width:37pt;height:36pt;z-index:25186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D8CA1F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BC2DF0">
                <v:shape id="_x0000_s1456" style="position:absolute;left:0;text-align:left;margin-left:298.5pt;margin-top:384.05pt;width:34pt;height:36pt;z-index:25186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68591B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3B26F5">
                <v:shape id="_x0000_s1455" style="position:absolute;left:0;text-align:left;margin-left:250.85pt;margin-top:449.6pt;width:48pt;height:36pt;z-index:25186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40571E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524585">
                <v:shape id="_x0000_s1454" style="position:absolute;left:0;text-align:left;margin-left:168.15pt;margin-top:412.15pt;width:48pt;height:36pt;z-index:25186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9EB2D6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41C1DB">
                <v:shape id="_x0000_s1453" style="position:absolute;left:0;text-align:left;margin-left:128.75pt;margin-top:370.3pt;width:48pt;height:36pt;z-index:25186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DC7A89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B6AD6C">
                <v:shape id="_x0000_s1452" style="position:absolute;left:0;text-align:left;margin-left:221.8pt;margin-top:371.2pt;width:31pt;height:36pt;z-index:25186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910A9F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27F148">
                <v:shape id="_x0000_s1451" style="position:absolute;left:0;text-align:left;margin-left:16.85pt;margin-top:321.9pt;width:48pt;height:36pt;z-index:25186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2C4065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604A52">
                <v:shape id="_x0000_s1450" style="position:absolute;left:0;text-align:left;margin-left:132.05pt;margin-top:373.6pt;width:48pt;height:36pt;z-index:25186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703913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100C99">
                <v:shape id="_x0000_s1449" style="position:absolute;left:0;text-align:left;margin-left:142.15pt;margin-top:399.75pt;width:48pt;height:36pt;z-index:25186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10B181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C01721">
                <v:shape id="_x0000_s1448" style="position:absolute;left:0;text-align:left;margin-left:65.7pt;margin-top:370.85pt;width:48pt;height:36pt;z-index:25187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3056B7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444D1E">
                <v:shape id="_x0000_s1447" style="position:absolute;left:0;text-align:left;margin-left:119.75pt;margin-top:323.55pt;width:31pt;height:36pt;z-index:25187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AF5706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4F42C1">
                <v:shape id="_x0000_s1446" style="position:absolute;left:0;text-align:left;margin-left:106.8pt;margin-top:439.95pt;width:48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E41786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C0AB32">
                <v:shape id="_x0000_s1445" style="position:absolute;left:0;text-align:left;margin-left:14.1pt;margin-top:407.05pt;width:34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1FF21B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748922">
                <v:shape id="_x0000_s1444" style="position:absolute;left:0;text-align:left;margin-left:0;margin-top:398.05pt;width:48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C650CE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BDD3BC">
                <v:shape id="_x0000_s1443" style="position:absolute;left:0;text-align:left;margin-left:0;margin-top:384.65pt;width:48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B0D97A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70D332">
                <v:shape id="_x0000_s1442" style="position:absolute;left:0;text-align:left;margin-left:0;margin-top:367.7pt;width:48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89ECBF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6327C3">
                <v:shape id="_x0000_s1441" style="position:absolute;left:0;text-align:left;margin-left:6.75pt;margin-top:325.55pt;width:48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CA1487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F954C2">
                <v:shape id="_x0000_s1440" style="position:absolute;left:0;text-align:left;margin-left:68.2pt;margin-top:369.65pt;width:31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FD9A45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35660C">
                <v:shape id="_x0000_s1439" style="position:absolute;left:0;text-align:left;margin-left:213.55pt;margin-top:161.6pt;width:48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CEBB05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98D6D1">
                <v:shape id="_x0000_s1438" style="position:absolute;left:0;text-align:left;margin-left:296.85pt;margin-top:124.55pt;width:48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CAD69C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75DE87">
                <v:shape id="_x0000_s1437" style="position:absolute;left:0;text-align:left;margin-left:326.7pt;margin-top:156.2pt;width:48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507DE3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E6A946">
                <v:shape id="_x0000_s1436" style="position:absolute;left:0;text-align:left;margin-left:319.6pt;margin-top:162.95pt;width:48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8B6D24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F8C02B">
                <v:shape id="_x0000_s1435" style="position:absolute;left:0;text-align:left;margin-left:324.6pt;margin-top:168.55pt;width:48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C33FED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F0EE04">
                <v:shape id="_x0000_s1434" style="position:absolute;left:0;text-align:left;margin-left:309.25pt;margin-top:183.35pt;width:48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0AFD4F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E7D25E">
                <v:shape id="_x0000_s1433" style="position:absolute;left:0;text-align:left;margin-left:304.9pt;margin-top:179.35pt;width:48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696BE1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7E1B7F">
                <v:shape id="_x0000_s1432" style="position:absolute;left:0;text-align:left;margin-left:240.65pt;margin-top:204.05pt;width:48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A7A96F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F18538">
                <v:shape id="_x0000_s1431" style="position:absolute;left:0;text-align:left;margin-left:273.5pt;margin-top:157.3pt;width:37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684E3C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908405">
                <v:shape id="_x0000_s1430" style="position:absolute;left:0;text-align:left;margin-left:305.65pt;margin-top:256.9pt;width:48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DA79F0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258303">
                <v:shape id="_x0000_s1429" style="position:absolute;left:0;text-align:left;margin-left:363.5pt;margin-top:243.3pt;width:48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C168C8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200A11">
                <v:shape id="_x0000_s1428" style="position:absolute;left:0;text-align:left;margin-left:393.65pt;margin-top:280.6pt;width:48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ED694C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2F114F">
                <v:shape id="_x0000_s1427" style="position:absolute;left:0;text-align:left;margin-left:330.6pt;margin-top:301.2pt;width:48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EA09D9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B7C316">
                <v:shape id="_x0000_s1426" style="position:absolute;left:0;text-align:left;margin-left:353pt;margin-top:265.25pt;width:37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37A9E9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C41674">
                <v:shape id="_x0000_s1425" style="position:absolute;left:0;text-align:left;margin-left:288.8pt;margin-top:270.15pt;width:48pt;height:36pt;z-index:25189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551F5C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9E5CD2">
                <v:shape id="_x0000_s1424" style="position:absolute;left:0;text-align:left;margin-left:313.1pt;margin-top:314.1pt;width:48pt;height:36pt;z-index:25189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720CBB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5BC7B9">
                <v:shape id="_x0000_s1423" style="position:absolute;left:0;text-align:left;margin-left:336.4pt;margin-top:278.3pt;width:37pt;height:36pt;z-index:25189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2C7EA8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09B92E">
                <v:shape id="_x0000_s1422" style="position:absolute;left:0;text-align:left;margin-left:261.65pt;margin-top:483.35pt;width:48pt;height:36pt;z-index:25189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93B7DF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1203A9">
                <v:shape id="_x0000_s1421" style="position:absolute;left:0;text-align:left;margin-left:277.4pt;margin-top:448.8pt;width:48pt;height:36pt;z-index:25189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DCC5E5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233E16">
                <v:shape id="_x0000_s1420" style="position:absolute;left:0;text-align:left;margin-left:359.95pt;margin-top:469.05pt;width:48pt;height:36pt;z-index:25189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222F40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11CE13">
                <v:shape id="_x0000_s1419" style="position:absolute;left:0;text-align:left;margin-left:356.2pt;margin-top:479.2pt;width:48pt;height:36pt;z-index:25189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0C4BA0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1B80F3">
                <v:shape id="_x0000_s1418" style="position:absolute;left:0;text-align:left;margin-left:363.8pt;margin-top:483.05pt;width:48pt;height:36pt;z-index:25190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CCC74B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2EC024">
                <v:shape id="_x0000_s1417" style="position:absolute;left:0;text-align:left;margin-left:350.6pt;margin-top:513.95pt;width:48pt;height:36pt;z-index:25190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82AE6A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8E2B6C">
                <v:shape id="_x0000_s1416" style="position:absolute;left:0;text-align:left;margin-left:298.3pt;margin-top:512.4pt;width:48pt;height:36pt;z-index:25190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2846B7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24C24C">
                <v:shape id="_x0000_s1415" style="position:absolute;left:0;text-align:left;margin-left:335.4pt;margin-top:512pt;width:48pt;height:36pt;z-index:25190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AE4A87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3EC563">
                <v:shape id="_x0000_s1414" style="position:absolute;left:0;text-align:left;margin-left:292.35pt;margin-top:513.3pt;width:48pt;height:36pt;z-index:25190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437DAE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273066">
                <v:shape id="_x0000_s1413" style="position:absolute;left:0;text-align:left;margin-left:281pt;margin-top:508.25pt;width:48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CF1514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786CD5">
                <v:shape id="_x0000_s1412" style="position:absolute;left:0;text-align:left;margin-left:278.8pt;margin-top:504.15pt;width:48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F4369C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F3EE8F">
                <v:shape id="_x0000_s1411" style="position:absolute;left:0;text-align:left;margin-left:317.2pt;margin-top:474.5pt;width:37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E9669B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13D337">
                <v:shape id="_x0000_s1410" style="position:absolute;left:0;text-align:left;margin-left:160.45pt;margin-top:212.15pt;width:48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671575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9ADB24">
                <v:shape id="_x0000_s1409" style="position:absolute;left:0;text-align:left;margin-left:229.5pt;margin-top:184.8pt;width:48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0302EA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D5DF27">
                <v:shape id="_x0000_s1408" style="position:absolute;left:0;text-align:left;margin-left:264.35pt;margin-top:221.15pt;width:54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D76E20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DEA44C">
                <v:shape id="_x0000_s1407" style="position:absolute;left:0;text-align:left;margin-left:183.3pt;margin-top:255.75pt;width:54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5B362A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51DC3C">
                <v:shape id="_x0000_s1406" style="position:absolute;left:0;text-align:left;margin-left:215.9pt;margin-top:213.3pt;width:37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699C86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7AE7E6">
                <v:shape id="_x0000_s1405" style="position:absolute;left:0;text-align:left;margin-left:101.2pt;margin-top:261.85pt;width:54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B4C05D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1F575F">
                <v:shape id="_x0000_s1404" style="position:absolute;left:0;text-align:left;margin-left:175.35pt;margin-top:236.75pt;width:54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1F4D53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6791CE">
                <v:shape id="_x0000_s1403" style="position:absolute;left:0;text-align:left;margin-left:206.55pt;margin-top:272.7pt;width:54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1F88FB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5171CF">
                <v:shape id="_x0000_s1402" style="position:absolute;left:0;text-align:left;margin-left:128.65pt;margin-top:303.45pt;width:54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EF351A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881AA6">
                <v:shape id="_x0000_s1401" style="position:absolute;left:0;text-align:left;margin-left:160.35pt;margin-top:263.1pt;width:37pt;height:36pt;z-index:25191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0D8D6D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72FCEF">
                <v:shape id="_x0000_s1400" style="position:absolute;left:0;text-align:left;margin-left:42.6pt;margin-top:317.65pt;width:54pt;height:36pt;z-index:25191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5FD77F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5E6A97">
                <v:shape id="_x0000_s1399" style="position:absolute;left:0;text-align:left;margin-left:110.85pt;margin-top:297.45pt;width:54pt;height:36pt;z-index:25192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F416D2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2BEFCE">
                <v:shape id="_x0000_s1398" style="position:absolute;left:0;text-align:left;margin-left:69.45pt;margin-top:299.95pt;width:54pt;height:36pt;z-index:25192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C7D8D5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9BA094">
                <v:shape id="_x0000_s1397" style="position:absolute;left:0;text-align:left;margin-left:76.1pt;margin-top:293.55pt;width:54pt;height:36pt;z-index:25192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9B0C37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6C3996">
                <v:shape id="_x0000_s1396" style="position:absolute;left:0;text-align:left;margin-left:146.8pt;margin-top:318.65pt;width:54pt;height:36pt;z-index:25192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245531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EA17F1">
                <v:shape id="_x0000_s1395" style="position:absolute;left:0;text-align:left;margin-left:136.8pt;margin-top:332.25pt;width:54pt;height:36pt;z-index:25192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AAC18E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A55A7B">
                <v:shape id="_x0000_s1394" style="position:absolute;left:0;text-align:left;margin-left:67pt;margin-top:355.6pt;width:54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6CD9ED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8D0A09">
                <v:shape id="_x0000_s1393" style="position:absolute;left:0;text-align:left;margin-left:101.15pt;margin-top:317.6pt;width:37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32FC61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C6BDBB">
                <v:shape id="_x0000_s1392" style="position:absolute;left:0;text-align:left;margin-left:0;margin-top:366.1pt;width:54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36618E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698D31">
                <v:shape id="_x0000_s1391" style="position:absolute;left:0;text-align:left;margin-left:61.6pt;margin-top:342.75pt;width:54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59C890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5A7E20">
                <v:shape id="_x0000_s1390" style="position:absolute;left:0;text-align:left;margin-left:91.95pt;margin-top:372.45pt;width:54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5500D2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A545A0">
                <v:shape id="_x0000_s1389" style="position:absolute;left:0;text-align:left;margin-left:74.35pt;margin-top:390.45pt;width:54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B996DD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6CE736">
                <v:shape id="_x0000_s1388" style="position:absolute;left:0;text-align:left;margin-left:24.95pt;margin-top:385.1pt;width:54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134B7B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EEE585">
                <v:shape id="_x0000_s1387" style="position:absolute;left:0;text-align:left;margin-left:10.45pt;margin-top:399.2pt;width:54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574C82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E81687">
                <v:shape id="_x0000_s1386" style="position:absolute;left:0;text-align:left;margin-left:47.8pt;margin-top:363.95pt;width:37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37C6B5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B51296">
                <v:shape id="_x0000_s1385" style="position:absolute;left:0;text-align:left;margin-left:87.75pt;margin-top:419.65pt;width:54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DE72AE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96BA4B">
                <v:shape id="_x0000_s1384" style="position:absolute;left:0;text-align:left;margin-left:107.4pt;margin-top:374.2pt;width:54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C9093E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7592C1">
                <v:shape id="_x0000_s1383" style="position:absolute;left:0;text-align:left;margin-left:182.4pt;margin-top:386.5pt;width:54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1B3313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8BE934">
                <v:shape id="_x0000_s1382" style="position:absolute;left:0;text-align:left;margin-left:159.35pt;margin-top:442.65pt;width:54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92DC76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7E49BB">
                <v:shape id="_x0000_s1381" style="position:absolute;left:0;text-align:left;margin-left:142.6pt;margin-top:401.4pt;width:37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E7A188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DF5C9B">
                <v:shape id="_x0000_s1380" style="position:absolute;left:0;text-align:left;margin-left:169.75pt;margin-top:377.45pt;width:54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ED4E58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F07FB3">
                <v:shape id="_x0000_s1379" style="position:absolute;left:0;text-align:left;margin-left:190.85pt;margin-top:355.05pt;width:54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4F1DCE" w14:textId="77777777" w:rsidR="00DB679E" w:rsidRDefault="00DF21A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5FC441">
                <v:shape id="_x0000_s1378" style="position:absolute;left:0;text-align:left;margin-left:271.45pt;margin-top:386.35pt;width:54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C4CECC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F8BD5E">
                <v:shape id="_x0000_s1377" style="position:absolute;left:0;text-align:left;margin-left:245.8pt;margin-top:416.6pt;width:54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25361E" w14:textId="77777777" w:rsidR="00DB679E" w:rsidRDefault="00DF21A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858B21">
                <v:shape id="_x0000_s1376" style="position:absolute;left:0;text-align:left;margin-left:227.3pt;margin-top:378.85pt;width:37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332D71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372B82">
                <v:shape id="_x0000_s1375" style="position:absolute;left:0;text-align:left;margin-left:253.4pt;margin-top:305.45pt;width:37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A5D83A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8CEEBF">
                <v:shape id="_x0000_s1374" style="position:absolute;left:0;text-align:left;margin-left:223.05pt;margin-top:236.85pt;width:31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F1F296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AFF688">
                <v:shape id="_x0000_s1373" style="position:absolute;left:0;text-align:left;margin-left:181.3pt;margin-top:363.35pt;width:43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8D53A9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91992B">
                <v:shape id="_x0000_s1372" style="position:absolute;left:0;text-align:left;margin-left:410.55pt;margin-top:410.4pt;width:37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40B80D" w14:textId="77777777" w:rsidR="00DB679E" w:rsidRDefault="00DF21A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</w:p>
          <w:p w14:paraId="7E061568" w14:textId="77777777" w:rsidR="00DF21A1" w:rsidRPr="008C3E59" w:rsidRDefault="00DF21A1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090C304A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4BF4CA92" w14:textId="77777777" w:rsidR="00DF21A1" w:rsidRDefault="00DF21A1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810</w:t>
            </w:r>
          </w:p>
        </w:tc>
      </w:tr>
    </w:tbl>
    <w:p w14:paraId="33A533EA" w14:textId="77777777" w:rsidR="00DF21A1" w:rsidRPr="00312000" w:rsidRDefault="00DF21A1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0872510D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29A1B883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3C57837" w14:textId="77777777" w:rsidR="00DF21A1" w:rsidRPr="00230DDF" w:rsidRDefault="00DF21A1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463C4391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C304DF6" w14:textId="77777777" w:rsidR="00DF21A1" w:rsidRPr="00230DDF" w:rsidRDefault="00DF21A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242B9E13" w14:textId="77777777" w:rsidR="00DF21A1" w:rsidRPr="00230DDF" w:rsidRDefault="00DF21A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385C1239" w14:textId="77777777" w:rsidR="00DF21A1" w:rsidRPr="00230DDF" w:rsidRDefault="00DF21A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F33EDF2" w14:textId="77777777" w:rsidR="00DF21A1" w:rsidRPr="00230DDF" w:rsidRDefault="00DF21A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2FCD12AF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10F8E5AC" w14:textId="77777777" w:rsidR="00DF21A1" w:rsidRPr="00230DDF" w:rsidRDefault="00DF21A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378FC2B7" w14:textId="77777777" w:rsidR="00DF21A1" w:rsidRPr="00230DDF" w:rsidRDefault="00DF21A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212DA80C" w14:textId="77777777" w:rsidR="00DF21A1" w:rsidRPr="00230DDF" w:rsidRDefault="00DF21A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F94855C" w14:textId="77777777" w:rsidR="00DF21A1" w:rsidRPr="00230DDF" w:rsidRDefault="00DF21A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02D43E6C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69528B94" w14:textId="77777777" w:rsidR="00DF21A1" w:rsidRPr="00230DDF" w:rsidRDefault="00DF21A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1EC19BF6" w14:textId="77777777" w:rsidR="00DF21A1" w:rsidRPr="00F40298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0488F520" w14:textId="77777777" w:rsidR="00DF21A1" w:rsidRPr="00230DDF" w:rsidRDefault="00DF21A1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7BADF7AF" wp14:editId="5C03F872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15308E6A" w14:textId="77777777" w:rsidR="00DF21A1" w:rsidRPr="00F40298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для </w:t>
                  </w:r>
                  <w:r w:rsidRPr="00230DDF">
                    <w:rPr>
                      <w:sz w:val="16"/>
                      <w:szCs w:val="16"/>
                    </w:rPr>
                    <w:t>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3AA8E81A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236B5468" w14:textId="77777777" w:rsidR="00DF21A1" w:rsidRPr="00F40298" w:rsidRDefault="00DF21A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791E2D6" w14:textId="77777777" w:rsidR="00DF21A1" w:rsidRPr="00F40298" w:rsidRDefault="00DF21A1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2B82067" w14:textId="77777777" w:rsidR="00DF21A1" w:rsidRPr="00230DDF" w:rsidRDefault="00DF21A1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CC00880" w14:textId="77777777" w:rsidR="00DF21A1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7E1304B7" w14:textId="77777777" w:rsidR="00DF21A1" w:rsidRPr="00230DDF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4000DD6C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7CDCFE97" w14:textId="77777777" w:rsidR="00DF21A1" w:rsidRPr="00230DDF" w:rsidRDefault="00DF21A1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51FDC31" w14:textId="77777777" w:rsidR="00DF21A1" w:rsidRPr="00F40298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24F2F05" w14:textId="77777777" w:rsidR="00DF21A1" w:rsidRPr="00230DDF" w:rsidRDefault="00DF21A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F5F21A1">
                      <v:line id="_x0000_s1370" style="position:absolute;left:0;text-align:left;flip:y;z-index:25196441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2CBD03F" w14:textId="77777777" w:rsidR="00DF21A1" w:rsidRPr="00230DDF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FDADDB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7C3B5E95" w14:textId="77777777" w:rsidR="00DF21A1" w:rsidRPr="00230DDF" w:rsidRDefault="00DF21A1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A87EFB" w14:textId="77777777" w:rsidR="00DF21A1" w:rsidRPr="00F40298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1C189C" w14:textId="77777777" w:rsidR="00DF21A1" w:rsidRPr="00230DDF" w:rsidRDefault="00DF21A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F99ECC4">
                      <v:line id="_x0000_s1345" style="position:absolute;left:0;text-align:left;flip:y;z-index:251949056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E8DFB4" w14:textId="77777777" w:rsidR="00DF21A1" w:rsidRPr="00230DDF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красного цвета </w:t>
                  </w:r>
                  <w:r w:rsidRPr="00230DDF">
                    <w:rPr>
                      <w:sz w:val="16"/>
                      <w:szCs w:val="16"/>
                    </w:rPr>
                    <w:t>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0F53C046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78DA2C" w14:textId="77777777" w:rsidR="00DF21A1" w:rsidRPr="00100A99" w:rsidRDefault="00DF21A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56AD44" w14:textId="77777777" w:rsidR="00DF21A1" w:rsidRPr="00100A99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D41D708" w14:textId="77777777" w:rsidR="00DF21A1" w:rsidRPr="00230DDF" w:rsidRDefault="00DF21A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F1CD56B">
                      <v:oval id="_x0000_s1346" style="position:absolute;left:0;text-align:left;margin-left:0;margin-top:2.15pt;width:4.25pt;height:4.25pt;z-index:25195008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1E312C4" w14:textId="77777777" w:rsidR="00DF21A1" w:rsidRPr="00230DDF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76D5FA1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03F375" w14:textId="77777777" w:rsidR="00DF21A1" w:rsidRPr="00100A99" w:rsidRDefault="00DF21A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9F818F" w14:textId="77777777" w:rsidR="00DF21A1" w:rsidRPr="00100A99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F3A0B50" w14:textId="77777777" w:rsidR="00DF21A1" w:rsidRPr="00230DDF" w:rsidRDefault="00DF21A1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40346F3E" wp14:editId="369C83A7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0D0D707" w14:textId="77777777" w:rsidR="00DF21A1" w:rsidRPr="00100A99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5B86D334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E90AD2" w14:textId="77777777" w:rsidR="00DF21A1" w:rsidRPr="00100A99" w:rsidRDefault="00DF21A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50DD80" w14:textId="77777777" w:rsidR="00DF21A1" w:rsidRPr="00100A99" w:rsidRDefault="00DF21A1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незавершенного строительства, размеры которого не могут быть </w:t>
                  </w:r>
                  <w:r w:rsidRPr="00100A99">
                    <w:rPr>
                      <w:sz w:val="16"/>
                      <w:szCs w:val="16"/>
                    </w:rPr>
                    <w:t>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4E4EB7" w14:textId="77777777" w:rsidR="00DF21A1" w:rsidRPr="00230DDF" w:rsidRDefault="00DF21A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D736740">
                      <v:rect id="_x0000_s1347" style="position:absolute;left:0;text-align:left;margin-left:39.9pt;margin-top:9.2pt;width:8.5pt;height:8.5pt;z-index:25195110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2EACCE" w14:textId="77777777" w:rsidR="00DF21A1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71A82B02" w14:textId="77777777" w:rsidR="00DF21A1" w:rsidRPr="00230DDF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B19C096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5E6145E2" w14:textId="77777777" w:rsidR="00DF21A1" w:rsidRPr="00230DDF" w:rsidRDefault="00DF21A1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C2E0B1" w14:textId="77777777" w:rsidR="00DF21A1" w:rsidRPr="00100A99" w:rsidRDefault="00DF21A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32CE3A" w14:textId="77777777" w:rsidR="00DF21A1" w:rsidRPr="00230DDF" w:rsidRDefault="00DF21A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F4CC3F6">
                      <v:oval id="_x0000_s1348" style="position:absolute;left:0;text-align:left;margin-left:39.9pt;margin-top:12.7pt;width:8.5pt;height:8.5pt;z-index:25195212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1E5E6F" w14:textId="77777777" w:rsidR="00DF21A1" w:rsidRPr="00230DDF" w:rsidRDefault="00DF21A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1FD0BD0F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5FE026D" w14:textId="77777777" w:rsidR="00DF21A1" w:rsidRPr="00100A99" w:rsidRDefault="00DF21A1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CAFD176" w14:textId="77777777" w:rsidR="00DF21A1" w:rsidRPr="00100A99" w:rsidRDefault="00DF21A1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00368BF" w14:textId="77777777" w:rsidR="00DF21A1" w:rsidRPr="00313936" w:rsidRDefault="00DF21A1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DD628CC" w14:textId="77777777" w:rsidR="00DF21A1" w:rsidRDefault="00DF21A1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4BE809E7" w14:textId="77777777" w:rsidR="00DF21A1" w:rsidRPr="00313936" w:rsidRDefault="00DF21A1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4BAE383B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25F1AFA2" w14:textId="77777777" w:rsidR="00DF21A1" w:rsidRPr="00BF6242" w:rsidRDefault="00DF21A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3EBA2C2" w14:textId="77777777" w:rsidR="00DF21A1" w:rsidRPr="00100A99" w:rsidRDefault="00DF21A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конструктивного элемента здания, </w:t>
                  </w:r>
                  <w:r w:rsidRPr="0024737B">
                    <w:rPr>
                      <w:sz w:val="16"/>
                      <w:szCs w:val="16"/>
                    </w:rPr>
                    <w:t>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1CFBC33" w14:textId="77777777" w:rsidR="00DF21A1" w:rsidRPr="00230DDF" w:rsidRDefault="00DF21A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F0699AB">
                      <v:line id="_x0000_s1371" style="position:absolute;left:0;text-align:left;flip:y;z-index:25196544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5973D48E" w14:textId="77777777" w:rsidR="00DF21A1" w:rsidRPr="00100A99" w:rsidRDefault="00DF21A1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777D108C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5B017CE" w14:textId="77777777" w:rsidR="00DF21A1" w:rsidRPr="00100A99" w:rsidRDefault="00DF21A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F8E3B02" w14:textId="77777777" w:rsidR="00DF21A1" w:rsidRPr="00100A99" w:rsidRDefault="00DF21A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E7AC1A0" w14:textId="77777777" w:rsidR="00DF21A1" w:rsidRPr="00230DDF" w:rsidRDefault="00DF21A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B422524">
                      <v:line id="_x0000_s1350" style="position:absolute;left:0;text-align:left;flip:y;z-index:251953152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662E162" w14:textId="77777777" w:rsidR="00DF21A1" w:rsidRDefault="00DF21A1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6A6D204D" w14:textId="77777777" w:rsidR="00DF21A1" w:rsidRPr="00100A99" w:rsidRDefault="00DF21A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462DAABD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3F0BE41" w14:textId="77777777" w:rsidR="00DF21A1" w:rsidRPr="00100A99" w:rsidRDefault="00DF21A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5BF6C9A" w14:textId="77777777" w:rsidR="00DF21A1" w:rsidRPr="00100A99" w:rsidRDefault="00DF21A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BB61121" w14:textId="77777777" w:rsidR="00DF21A1" w:rsidRPr="00230DDF" w:rsidRDefault="00DF21A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3979ED5">
                      <v:line id="_x0000_s1351" style="position:absolute;left:0;text-align:left;flip:y;z-index:251954176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2BC203D" w14:textId="77777777" w:rsidR="00DF21A1" w:rsidRPr="00100A99" w:rsidRDefault="00DF21A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D87A919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0FBE1AF" w14:textId="77777777" w:rsidR="00DF21A1" w:rsidRPr="00100A99" w:rsidRDefault="00DF21A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A0DEC4A" w14:textId="77777777" w:rsidR="00DF21A1" w:rsidRPr="00100A99" w:rsidRDefault="00DF21A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32E9412" w14:textId="77777777" w:rsidR="00DF21A1" w:rsidRPr="00230DDF" w:rsidRDefault="00DF21A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AB53988">
                      <v:line id="_x0000_s1352" style="position:absolute;left:0;text-align:left;flip:y;z-index:251955200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CF3516D" w14:textId="77777777" w:rsidR="00DF21A1" w:rsidRPr="00100A99" w:rsidRDefault="00DF21A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A6C33E1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86F1080" w14:textId="77777777" w:rsidR="00DF21A1" w:rsidRPr="00100A99" w:rsidRDefault="00DF21A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D8F856" w14:textId="77777777" w:rsidR="00DF21A1" w:rsidRPr="00100A99" w:rsidRDefault="00DF21A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BBBC0F" w14:textId="77777777" w:rsidR="00DF21A1" w:rsidRPr="00230DDF" w:rsidRDefault="00DF21A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56CDC77">
                      <v:line id="_x0000_s1353" style="position:absolute;left:0;text-align:left;flip:y;z-index:251956224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2A437F" w14:textId="77777777" w:rsidR="00DF21A1" w:rsidRPr="00100A99" w:rsidRDefault="00DF21A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362686D0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340F294A" w14:textId="77777777" w:rsidR="00DF21A1" w:rsidRPr="00100A99" w:rsidRDefault="00DF21A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AFBA99" w14:textId="77777777" w:rsidR="00DF21A1" w:rsidRPr="00100A99" w:rsidRDefault="00DF21A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965AB2" w14:textId="77777777" w:rsidR="00DF21A1" w:rsidRPr="00230DDF" w:rsidRDefault="00DF21A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C5294B4">
                      <v:line id="_x0000_s1354" style="position:absolute;left:0;text-align:left;flip:y;z-index:251957248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2233B5" w14:textId="77777777" w:rsidR="00DF21A1" w:rsidRPr="00100A99" w:rsidRDefault="00DF21A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DEB32D4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0EAE27" w14:textId="77777777" w:rsidR="00DF21A1" w:rsidRPr="00100A99" w:rsidRDefault="00DF21A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3C1124" w14:textId="77777777" w:rsidR="00DF21A1" w:rsidRPr="000E07F5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6A7F66" w14:textId="77777777" w:rsidR="00DF21A1" w:rsidRPr="00230DDF" w:rsidRDefault="00DF21A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71F7E33">
                      <v:oval id="_x0000_s1355" style="position:absolute;left:0;text-align:left;margin-left:0;margin-top:5.35pt;width:2.85pt;height:2.85pt;z-index:25195827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A6467F" w14:textId="77777777" w:rsidR="00DF21A1" w:rsidRPr="00230DDF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5940F03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0309CDCE" w14:textId="77777777" w:rsidR="00DF21A1" w:rsidRDefault="00DF21A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A2902B2" w14:textId="77777777" w:rsidR="00DF21A1" w:rsidRPr="000E07F5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2593C9D" w14:textId="77777777" w:rsidR="00DF21A1" w:rsidRPr="00230DDF" w:rsidRDefault="00DF21A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E396F4E">
                      <v:group id="_x0000_s1367" style="position:absolute;left:0;text-align:left;margin-left:36.1pt;margin-top:8.5pt;width:17.05pt;height:14.35pt;z-index:251963392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4770444" w14:textId="77777777" w:rsidR="00DF21A1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54EB6525" w14:textId="77777777" w:rsidR="00DF21A1" w:rsidRPr="00230DDF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26021BBD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7C10C65F" w14:textId="77777777" w:rsidR="00DF21A1" w:rsidRPr="00230DDF" w:rsidRDefault="00DF21A1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A971403" w14:textId="77777777" w:rsidR="00DF21A1" w:rsidRPr="00230DDF" w:rsidRDefault="00DF21A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0E78758" w14:textId="77777777" w:rsidR="00DF21A1" w:rsidRPr="00230DDF" w:rsidRDefault="00DF21A1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D3FDCB0" w14:textId="77777777" w:rsidR="00DF21A1" w:rsidRPr="00230DDF" w:rsidRDefault="00DF21A1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65F2C43A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9EEF1C2" w14:textId="77777777" w:rsidR="00DF21A1" w:rsidRPr="00230DDF" w:rsidRDefault="00DF21A1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EBD7FFD" w14:textId="77777777" w:rsidR="00DF21A1" w:rsidRPr="00230DDF" w:rsidRDefault="00DF21A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6E3BE96" w14:textId="77777777" w:rsidR="00DF21A1" w:rsidRPr="00230DDF" w:rsidRDefault="00DF21A1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C6FB1B7">
                      <v:group id="_x0000_s1359" style="position:absolute;left:0;text-align:left;margin-left:39.5pt;margin-top:8.55pt;width:9.25pt;height:9.25pt;z-index:251959296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A136ABD" w14:textId="77777777" w:rsidR="00DF21A1" w:rsidRPr="00230DDF" w:rsidRDefault="00DF21A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64529F68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5ED0AB" w14:textId="77777777" w:rsidR="00DF21A1" w:rsidRPr="000E07F5" w:rsidRDefault="00DF21A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7803AB" w14:textId="77777777" w:rsidR="00DF21A1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7C317EE6" w14:textId="77777777" w:rsidR="00DF21A1" w:rsidRPr="000E07F5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DE3E36" w14:textId="77777777" w:rsidR="00DF21A1" w:rsidRPr="00230DDF" w:rsidRDefault="00DF21A1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401A407">
                      <v:group id="_x0000_s1362" style="position:absolute;left:0;text-align:left;margin-left:0;margin-top:5.3pt;width:6.05pt;height:6.05pt;z-index:251960320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054C73" w14:textId="77777777" w:rsidR="00DF21A1" w:rsidRPr="00230DDF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029A5B2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BA4B7F" w14:textId="77777777" w:rsidR="00DF21A1" w:rsidRPr="000E07F5" w:rsidRDefault="00DF21A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EF2480" w14:textId="77777777" w:rsidR="00DF21A1" w:rsidRPr="000E07F5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58026B" w14:textId="77777777" w:rsidR="00DF21A1" w:rsidRPr="00230DDF" w:rsidRDefault="00DF21A1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DFE859E">
                      <v:line id="_x0000_s1365" style="position:absolute;left:0;text-align:left;flip:y;z-index:251961344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617406" w14:textId="77777777" w:rsidR="00DF21A1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16ACEA04" w14:textId="77777777" w:rsidR="00DF21A1" w:rsidRPr="00230DDF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71C5CF6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A75D0D" w14:textId="77777777" w:rsidR="00DF21A1" w:rsidRPr="000E07F5" w:rsidRDefault="00DF21A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A9A7ED" w14:textId="77777777" w:rsidR="00DF21A1" w:rsidRPr="000E07F5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9BDE61" w14:textId="77777777" w:rsidR="00DF21A1" w:rsidRPr="00230DDF" w:rsidRDefault="00DF21A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858FFF4">
                      <v:line id="_x0000_s1366" style="position:absolute;left:0;text-align:left;flip:y;z-index:251962368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AEFA51" w14:textId="77777777" w:rsidR="00DF21A1" w:rsidRPr="00230DDF" w:rsidRDefault="00DF21A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4CB2F51E" w14:textId="77777777" w:rsidR="00DF21A1" w:rsidRPr="005B4876" w:rsidRDefault="00DF21A1" w:rsidP="00D45A64">
            <w:pPr>
              <w:jc w:val="center"/>
            </w:pPr>
          </w:p>
        </w:tc>
      </w:tr>
    </w:tbl>
    <w:p w14:paraId="249C0856" w14:textId="77777777" w:rsidR="00DB679E" w:rsidRDefault="00DF21A1">
      <w:r>
        <w:br w:type="page"/>
      </w:r>
    </w:p>
    <w:p w14:paraId="10F88FF4" w14:textId="77777777" w:rsidR="00DB679E" w:rsidRDefault="00DB679E">
      <w:pPr>
        <w:sectPr w:rsidR="00DB679E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5DB149C9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2AB74CC6" w14:textId="77777777" w:rsidR="00DF21A1" w:rsidRPr="00850851" w:rsidRDefault="00DF21A1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55090632" w14:textId="77777777" w:rsidR="00DF21A1" w:rsidRPr="00850851" w:rsidRDefault="00DF21A1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563F83D4" w14:textId="77777777" w:rsidR="00DF21A1" w:rsidRPr="00B42740" w:rsidRDefault="00DF21A1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45498BBD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756881D4" w14:textId="77777777" w:rsidR="00DF21A1" w:rsidRPr="00B42740" w:rsidRDefault="00DF21A1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обл., </w:t>
            </w:r>
            <w:r w:rsidRPr="00E93088">
              <w:rPr>
                <w:lang w:val="en-US"/>
              </w:rPr>
              <w:t>Псков г, 60:27:0060359</w:t>
            </w:r>
          </w:p>
        </w:tc>
      </w:tr>
      <w:tr w:rsidR="00B9415D" w:rsidRPr="00B42740" w14:paraId="7EAF0B83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3182B6E4" w14:textId="77777777" w:rsidR="00DF21A1" w:rsidRPr="00B42740" w:rsidRDefault="00DF21A1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1C5993C2" w14:textId="77777777" w:rsidR="00DF21A1" w:rsidRPr="00B42740" w:rsidRDefault="00DF21A1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5E0C2F6D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338633FF" w14:textId="77777777" w:rsidR="00DF21A1" w:rsidRPr="00B42740" w:rsidRDefault="00DF21A1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3E859228" w14:textId="77777777" w:rsidR="00DF21A1" w:rsidRPr="00B42740" w:rsidRDefault="00DF21A1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2544DE2D" w14:textId="77777777" w:rsidR="00DF21A1" w:rsidRPr="00B42740" w:rsidRDefault="00DF21A1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17698A71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14844297" w14:textId="77777777" w:rsidR="00DF21A1" w:rsidRPr="00B42740" w:rsidRDefault="00DF21A1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30FB541A" w14:textId="77777777" w:rsidR="00DF21A1" w:rsidRPr="00B42740" w:rsidRDefault="00DF21A1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34D63A98" w14:textId="77777777" w:rsidR="00DF21A1" w:rsidRPr="00B42740" w:rsidRDefault="00DF21A1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1992A832" w14:textId="77777777" w:rsidR="00DF21A1" w:rsidRPr="00B42740" w:rsidRDefault="00DF21A1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2A4B4AE0" w14:textId="77777777" w:rsidR="00DF21A1" w:rsidRPr="00B42740" w:rsidRDefault="00DF21A1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25843C82" w14:textId="77777777" w:rsidR="00DF21A1" w:rsidRPr="00B42740" w:rsidRDefault="00DF21A1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5D12057E" w14:textId="77777777" w:rsidR="00DF21A1" w:rsidRPr="00B42740" w:rsidRDefault="00DF21A1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591FA319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46F0D875" w14:textId="77777777" w:rsidR="00DF21A1" w:rsidRPr="00B42740" w:rsidRDefault="00DF21A1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0ACDE51" w14:textId="77777777" w:rsidR="00DF21A1" w:rsidRPr="00B42740" w:rsidRDefault="00DF21A1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2D98CCA" w14:textId="77777777" w:rsidR="00DF21A1" w:rsidRPr="00B42740" w:rsidRDefault="00DF21A1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0EFAE02D" w14:textId="77777777" w:rsidR="00DF21A1" w:rsidRPr="00B42740" w:rsidRDefault="00DF21A1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4976DA11" w14:textId="77777777" w:rsidR="00DF21A1" w:rsidRPr="00B42740" w:rsidRDefault="00DF21A1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6F988F19" w14:textId="77777777" w:rsidR="00DF21A1" w:rsidRPr="00B42740" w:rsidRDefault="00DF21A1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4AB69284" w14:textId="77777777" w:rsidR="00DF21A1" w:rsidRPr="00B42740" w:rsidRDefault="00DF21A1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7BB046BE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DC0EB6C" w14:textId="77777777" w:rsidR="00DF21A1" w:rsidRPr="00B42740" w:rsidRDefault="00DF21A1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D1452F1" w14:textId="77777777" w:rsidR="00DF21A1" w:rsidRPr="00B42740" w:rsidRDefault="00DF21A1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FBED70B" w14:textId="77777777" w:rsidR="00DF21A1" w:rsidRPr="00B42740" w:rsidRDefault="00DF21A1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74CA5A1" w14:textId="77777777" w:rsidR="00DF21A1" w:rsidRPr="00B42740" w:rsidRDefault="00DF21A1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27AC2DE" w14:textId="77777777" w:rsidR="00DF21A1" w:rsidRPr="00B42740" w:rsidRDefault="00DF21A1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A928D06" w14:textId="77777777" w:rsidR="00DF21A1" w:rsidRPr="00B42740" w:rsidRDefault="00DF21A1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338F8DE" w14:textId="77777777" w:rsidR="00DF21A1" w:rsidRPr="00B42740" w:rsidRDefault="00DF21A1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2C29A5E3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496EF05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D5C605F" w14:textId="77777777" w:rsidR="00DF21A1" w:rsidRPr="00B42740" w:rsidRDefault="00DF21A1" w:rsidP="004557EE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BE9CFE9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н10У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3DA0EB6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F7339B3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60:27:0060359:37,60:27:0060359:13</w:t>
            </w:r>
          </w:p>
          <w:p w14:paraId="32798336" w14:textId="77777777" w:rsidR="00DF21A1" w:rsidRPr="00B42740" w:rsidRDefault="00DF21A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AAB79C4" w14:textId="77777777" w:rsidR="00DF21A1" w:rsidRPr="00B42740" w:rsidRDefault="00DF21A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F6B5B87" w14:textId="77777777" w:rsidR="00DF21A1" w:rsidRPr="00B42740" w:rsidRDefault="00DF21A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4A2FF50" w14:textId="77777777" w:rsidR="00DF21A1" w:rsidRPr="00850851" w:rsidRDefault="00DF21A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00DFF4C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4CDB8D3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3385BCE" w14:textId="77777777" w:rsidR="00DF21A1" w:rsidRPr="00B42740" w:rsidRDefault="00DF21A1" w:rsidP="004557EE">
            <w:pPr>
              <w:jc w:val="center"/>
            </w:pPr>
            <w:r w:rsidRPr="00B42740">
              <w:rPr>
                <w:lang w:val="en-US"/>
              </w:rPr>
              <w:t>15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426CFEB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н16У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0033B5E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7096C8D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60:27:0060359:36,60:27:0060359:35</w:t>
            </w:r>
          </w:p>
          <w:p w14:paraId="4F962A2C" w14:textId="77777777" w:rsidR="00DF21A1" w:rsidRPr="00B42740" w:rsidRDefault="00DF21A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EDCC8BA" w14:textId="77777777" w:rsidR="00DF21A1" w:rsidRPr="00B42740" w:rsidRDefault="00DF21A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70D733F" w14:textId="77777777" w:rsidR="00DF21A1" w:rsidRPr="00B42740" w:rsidRDefault="00DF21A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A0AEC0A" w14:textId="77777777" w:rsidR="00DF21A1" w:rsidRPr="00850851" w:rsidRDefault="00DF21A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969FAA8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407BAE9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79A4E3F" w14:textId="77777777" w:rsidR="00DF21A1" w:rsidRPr="00B42740" w:rsidRDefault="00DF21A1" w:rsidP="004557EE">
            <w:pPr>
              <w:jc w:val="center"/>
            </w:pPr>
            <w:r w:rsidRPr="00B42740">
              <w:rPr>
                <w:lang w:val="en-US"/>
              </w:rPr>
              <w:t>н16У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5B88094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229A8B8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33A9DD2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60:27:0060359:36,60:27:0060359:13</w:t>
            </w:r>
          </w:p>
          <w:p w14:paraId="3AC5483F" w14:textId="77777777" w:rsidR="00DF21A1" w:rsidRPr="00B42740" w:rsidRDefault="00DF21A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D717340" w14:textId="77777777" w:rsidR="00DF21A1" w:rsidRPr="00B42740" w:rsidRDefault="00DF21A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45F3A56" w14:textId="77777777" w:rsidR="00DF21A1" w:rsidRPr="00B42740" w:rsidRDefault="00DF21A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44DD827" w14:textId="77777777" w:rsidR="00DF21A1" w:rsidRPr="00850851" w:rsidRDefault="00DF21A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77AAFC7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1C1B222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EDB978C" w14:textId="77777777" w:rsidR="00DF21A1" w:rsidRPr="00B42740" w:rsidRDefault="00DF21A1" w:rsidP="004557EE">
            <w:pPr>
              <w:jc w:val="center"/>
            </w:pPr>
            <w:r w:rsidRPr="00B42740">
              <w:rPr>
                <w:lang w:val="en-US"/>
              </w:rPr>
              <w:t>н16У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9519D7F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22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B13B721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E6523FC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60:27:0060359:13,60:27:0060359:35</w:t>
            </w:r>
          </w:p>
          <w:p w14:paraId="692260D2" w14:textId="77777777" w:rsidR="00DF21A1" w:rsidRPr="00B42740" w:rsidRDefault="00DF21A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6E9562B" w14:textId="77777777" w:rsidR="00DF21A1" w:rsidRPr="00B42740" w:rsidRDefault="00DF21A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09B8F75" w14:textId="77777777" w:rsidR="00DF21A1" w:rsidRPr="00B42740" w:rsidRDefault="00DF21A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ADB3B32" w14:textId="77777777" w:rsidR="00DF21A1" w:rsidRPr="00850851" w:rsidRDefault="00DF21A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051F536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8B62B20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FA14F8D" w14:textId="77777777" w:rsidR="00DF21A1" w:rsidRPr="00B42740" w:rsidRDefault="00DF21A1" w:rsidP="004557EE">
            <w:pPr>
              <w:jc w:val="center"/>
            </w:pPr>
            <w:r w:rsidRPr="00B42740">
              <w:rPr>
                <w:lang w:val="en-US"/>
              </w:rPr>
              <w:t>н32У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A75C7C3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33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37D6121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C03E7F0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60:27:0060359:35, 60:27:0000000:4191</w:t>
            </w:r>
          </w:p>
          <w:p w14:paraId="5CE59776" w14:textId="77777777" w:rsidR="00DF21A1" w:rsidRPr="00B42740" w:rsidRDefault="00DF21A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EF06953" w14:textId="77777777" w:rsidR="00DF21A1" w:rsidRPr="00B42740" w:rsidRDefault="00DF21A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8057EBB" w14:textId="77777777" w:rsidR="00DF21A1" w:rsidRPr="00B42740" w:rsidRDefault="00DF21A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5DB7CDD" w14:textId="77777777" w:rsidR="00DF21A1" w:rsidRPr="00850851" w:rsidRDefault="00DF21A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310143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3390B09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E6919D6" w14:textId="77777777" w:rsidR="00DF21A1" w:rsidRPr="00B42740" w:rsidRDefault="00DF21A1" w:rsidP="004557EE">
            <w:pPr>
              <w:jc w:val="center"/>
            </w:pPr>
            <w:r w:rsidRPr="00B42740">
              <w:rPr>
                <w:lang w:val="en-US"/>
              </w:rPr>
              <w:t>н53У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110D7BE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н57У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E318C49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DDF9487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60:27:0060359:40,60:27:0060359:7</w:t>
            </w:r>
          </w:p>
          <w:p w14:paraId="4551C7E0" w14:textId="77777777" w:rsidR="00DF21A1" w:rsidRPr="00B42740" w:rsidRDefault="00DF21A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D6DA521" w14:textId="77777777" w:rsidR="00DF21A1" w:rsidRPr="00B42740" w:rsidRDefault="00DF21A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264CB24" w14:textId="77777777" w:rsidR="00DF21A1" w:rsidRPr="00B42740" w:rsidRDefault="00DF21A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FD1EA24" w14:textId="77777777" w:rsidR="00DF21A1" w:rsidRPr="00850851" w:rsidRDefault="00DF21A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5E90DDA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AE33641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9A513AA" w14:textId="77777777" w:rsidR="00DF21A1" w:rsidRPr="00B42740" w:rsidRDefault="00DF21A1" w:rsidP="004557EE">
            <w:pPr>
              <w:jc w:val="center"/>
            </w:pPr>
            <w:r w:rsidRPr="00B42740">
              <w:rPr>
                <w:lang w:val="en-US"/>
              </w:rPr>
              <w:t>н57У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CF02624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н58У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3F4148F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5C597ED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60:27:0060359:40,60:27:0060359:2</w:t>
            </w:r>
          </w:p>
          <w:p w14:paraId="1862411B" w14:textId="77777777" w:rsidR="00DF21A1" w:rsidRPr="00B42740" w:rsidRDefault="00DF21A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C6872C4" w14:textId="77777777" w:rsidR="00DF21A1" w:rsidRPr="00B42740" w:rsidRDefault="00DF21A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E078765" w14:textId="77777777" w:rsidR="00DF21A1" w:rsidRPr="00B42740" w:rsidRDefault="00DF21A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1E1FE64" w14:textId="77777777" w:rsidR="00DF21A1" w:rsidRPr="00850851" w:rsidRDefault="00DF21A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E922719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8C567FF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8336899" w14:textId="77777777" w:rsidR="00DF21A1" w:rsidRPr="00B42740" w:rsidRDefault="00DF21A1" w:rsidP="004557EE">
            <w:pPr>
              <w:jc w:val="center"/>
            </w:pPr>
            <w:r w:rsidRPr="00B42740">
              <w:rPr>
                <w:lang w:val="en-US"/>
              </w:rPr>
              <w:t>н62У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7406996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н57У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D1F5537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61501E3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60:27:0060359:7,60:27:0060359:2</w:t>
            </w:r>
          </w:p>
          <w:p w14:paraId="2EF63250" w14:textId="77777777" w:rsidR="00DF21A1" w:rsidRPr="00B42740" w:rsidRDefault="00DF21A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5F50087" w14:textId="77777777" w:rsidR="00DF21A1" w:rsidRPr="00B42740" w:rsidRDefault="00DF21A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322103D" w14:textId="77777777" w:rsidR="00DF21A1" w:rsidRPr="00B42740" w:rsidRDefault="00DF21A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CD5BBCB" w14:textId="77777777" w:rsidR="00DF21A1" w:rsidRPr="00850851" w:rsidRDefault="00DF21A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17D892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7F2C771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7DA2055" w14:textId="77777777" w:rsidR="00DF21A1" w:rsidRPr="00B42740" w:rsidRDefault="00DF21A1" w:rsidP="004557EE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6170E09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н63У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D8228BD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561C0B6" w14:textId="77777777" w:rsidR="00DF21A1" w:rsidRPr="00B42740" w:rsidRDefault="00DF21A1" w:rsidP="006C542D">
            <w:pPr>
              <w:jc w:val="center"/>
            </w:pPr>
            <w:r w:rsidRPr="00B42740">
              <w:rPr>
                <w:lang w:val="en-US"/>
              </w:rPr>
              <w:t>60:27:0060359:2,60:27:0060359:1</w:t>
            </w:r>
          </w:p>
          <w:p w14:paraId="722AEF17" w14:textId="77777777" w:rsidR="00DF21A1" w:rsidRPr="00B42740" w:rsidRDefault="00DF21A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423318D" w14:textId="77777777" w:rsidR="00DF21A1" w:rsidRPr="00B42740" w:rsidRDefault="00DF21A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530D328" w14:textId="77777777" w:rsidR="00DF21A1" w:rsidRPr="00B42740" w:rsidRDefault="00DF21A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D214C6B" w14:textId="77777777" w:rsidR="00DF21A1" w:rsidRPr="00850851" w:rsidRDefault="00DF21A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08026BD1" w14:textId="77777777" w:rsidR="00DF21A1" w:rsidRPr="00B42740" w:rsidRDefault="00DF21A1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1268544D" w14:textId="77777777" w:rsidTr="009C7357">
        <w:tc>
          <w:tcPr>
            <w:tcW w:w="4678" w:type="dxa"/>
            <w:gridSpan w:val="4"/>
          </w:tcPr>
          <w:p w14:paraId="5FEEE693" w14:textId="77777777" w:rsidR="00DF21A1" w:rsidRPr="00B42740" w:rsidRDefault="00DF21A1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6B107156" w14:textId="77777777" w:rsidR="00DF21A1" w:rsidRPr="00B42740" w:rsidRDefault="00DF21A1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70D8EB92" w14:textId="77777777" w:rsidR="00DF21A1" w:rsidRPr="00B42740" w:rsidRDefault="00DF21A1" w:rsidP="00454562"/>
        </w:tc>
        <w:tc>
          <w:tcPr>
            <w:tcW w:w="567" w:type="dxa"/>
          </w:tcPr>
          <w:p w14:paraId="4CD23FA4" w14:textId="77777777" w:rsidR="00DF21A1" w:rsidRPr="00B42740" w:rsidRDefault="00DF21A1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38E05D4E" w14:textId="77777777" w:rsidR="00DF21A1" w:rsidRPr="00B42740" w:rsidRDefault="00DF21A1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52EB82B1" w14:textId="77777777" w:rsidTr="009C7357">
        <w:tc>
          <w:tcPr>
            <w:tcW w:w="1626" w:type="dxa"/>
          </w:tcPr>
          <w:p w14:paraId="4776D514" w14:textId="77777777" w:rsidR="00DF21A1" w:rsidRPr="00B42740" w:rsidRDefault="00DF21A1" w:rsidP="00454562"/>
        </w:tc>
        <w:tc>
          <w:tcPr>
            <w:tcW w:w="1347" w:type="dxa"/>
          </w:tcPr>
          <w:p w14:paraId="34D94891" w14:textId="77777777" w:rsidR="00DF21A1" w:rsidRPr="00B42740" w:rsidRDefault="00DF21A1" w:rsidP="00454562"/>
        </w:tc>
        <w:tc>
          <w:tcPr>
            <w:tcW w:w="288" w:type="dxa"/>
          </w:tcPr>
          <w:p w14:paraId="0EC1B686" w14:textId="77777777" w:rsidR="00DF21A1" w:rsidRPr="00B42740" w:rsidRDefault="00DF21A1" w:rsidP="00454562"/>
        </w:tc>
        <w:tc>
          <w:tcPr>
            <w:tcW w:w="2034" w:type="dxa"/>
            <w:gridSpan w:val="2"/>
          </w:tcPr>
          <w:p w14:paraId="3883EFF9" w14:textId="77777777" w:rsidR="00DF21A1" w:rsidRPr="00B42740" w:rsidRDefault="00DF21A1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3899ED43" w14:textId="77777777" w:rsidR="00DF21A1" w:rsidRPr="00B42740" w:rsidRDefault="00DF21A1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042FF9F6" w14:textId="77777777" w:rsidR="00DF21A1" w:rsidRPr="00B42740" w:rsidRDefault="00DF21A1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3F9504F2" w14:textId="77777777" w:rsidR="00DF21A1" w:rsidRPr="00B42740" w:rsidRDefault="00DF21A1" w:rsidP="00454562">
            <w:r w:rsidRPr="00B42740">
              <w:t>(фамилия, инициалы)</w:t>
            </w:r>
          </w:p>
        </w:tc>
      </w:tr>
    </w:tbl>
    <w:p w14:paraId="3001A4C8" w14:textId="77777777" w:rsidR="00DF21A1" w:rsidRDefault="00DF21A1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534DD" w14:textId="77777777" w:rsidR="00A902CD" w:rsidRDefault="00A902CD">
      <w:r>
        <w:separator/>
      </w:r>
    </w:p>
  </w:endnote>
  <w:endnote w:type="continuationSeparator" w:id="0">
    <w:p w14:paraId="16977FEF" w14:textId="77777777"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C8201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542C57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81E02" w14:textId="77777777" w:rsidR="008D51C3" w:rsidRDefault="00DF21A1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03E8FA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FDA9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877B0" w14:textId="77777777" w:rsidR="00A902CD" w:rsidRDefault="00A902CD">
      <w:r>
        <w:separator/>
      </w:r>
    </w:p>
  </w:footnote>
  <w:footnote w:type="continuationSeparator" w:id="0">
    <w:p w14:paraId="6A479557" w14:textId="77777777"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CB4BF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14BCE" w14:textId="77777777" w:rsidR="00DF21A1" w:rsidRDefault="00DF21A1">
    <w:pPr>
      <w:pStyle w:val="a7"/>
    </w:pPr>
    <w:r>
      <w:rPr>
        <w:noProof/>
      </w:rPr>
      <w:pict w14:anchorId="05B529A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323171C8" w14:textId="77777777" w:rsidR="00DF21A1" w:rsidRPr="00850851" w:rsidRDefault="00DF21A1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890A" w14:textId="77777777" w:rsidR="00DF21A1" w:rsidRDefault="00DF21A1">
    <w:pPr>
      <w:pStyle w:val="a7"/>
    </w:pPr>
    <w:r>
      <w:rPr>
        <w:noProof/>
      </w:rPr>
      <w:pict w14:anchorId="120BEF6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0B2A730E" w14:textId="77777777" w:rsidR="00DF21A1" w:rsidRPr="00E81AA3" w:rsidRDefault="00DF21A1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67490372">
    <w:abstractNumId w:val="32"/>
  </w:num>
  <w:num w:numId="2" w16cid:durableId="1493375878">
    <w:abstractNumId w:val="28"/>
  </w:num>
  <w:num w:numId="3" w16cid:durableId="176044206">
    <w:abstractNumId w:val="38"/>
  </w:num>
  <w:num w:numId="4" w16cid:durableId="389236052">
    <w:abstractNumId w:val="15"/>
  </w:num>
  <w:num w:numId="5" w16cid:durableId="1137258365">
    <w:abstractNumId w:val="12"/>
  </w:num>
  <w:num w:numId="6" w16cid:durableId="1147934748">
    <w:abstractNumId w:val="27"/>
  </w:num>
  <w:num w:numId="7" w16cid:durableId="1721510435">
    <w:abstractNumId w:val="17"/>
  </w:num>
  <w:num w:numId="8" w16cid:durableId="50661699">
    <w:abstractNumId w:val="42"/>
  </w:num>
  <w:num w:numId="9" w16cid:durableId="254830210">
    <w:abstractNumId w:val="7"/>
  </w:num>
  <w:num w:numId="10" w16cid:durableId="731003019">
    <w:abstractNumId w:val="1"/>
  </w:num>
  <w:num w:numId="11" w16cid:durableId="2139571581">
    <w:abstractNumId w:val="13"/>
  </w:num>
  <w:num w:numId="12" w16cid:durableId="1468939454">
    <w:abstractNumId w:val="30"/>
  </w:num>
  <w:num w:numId="13" w16cid:durableId="1480878207">
    <w:abstractNumId w:val="24"/>
  </w:num>
  <w:num w:numId="14" w16cid:durableId="1643542095">
    <w:abstractNumId w:val="31"/>
  </w:num>
  <w:num w:numId="15" w16cid:durableId="1335693601">
    <w:abstractNumId w:val="5"/>
  </w:num>
  <w:num w:numId="16" w16cid:durableId="430443257">
    <w:abstractNumId w:val="35"/>
  </w:num>
  <w:num w:numId="17" w16cid:durableId="13270057">
    <w:abstractNumId w:val="0"/>
  </w:num>
  <w:num w:numId="18" w16cid:durableId="1715689980">
    <w:abstractNumId w:val="39"/>
  </w:num>
  <w:num w:numId="19" w16cid:durableId="191188895">
    <w:abstractNumId w:val="10"/>
  </w:num>
  <w:num w:numId="20" w16cid:durableId="176122976">
    <w:abstractNumId w:val="4"/>
  </w:num>
  <w:num w:numId="21" w16cid:durableId="573125019">
    <w:abstractNumId w:val="37"/>
  </w:num>
  <w:num w:numId="22" w16cid:durableId="2119635222">
    <w:abstractNumId w:val="11"/>
  </w:num>
  <w:num w:numId="23" w16cid:durableId="1198155073">
    <w:abstractNumId w:val="33"/>
  </w:num>
  <w:num w:numId="24" w16cid:durableId="1770158375">
    <w:abstractNumId w:val="21"/>
  </w:num>
  <w:num w:numId="25" w16cid:durableId="706224040">
    <w:abstractNumId w:val="2"/>
  </w:num>
  <w:num w:numId="26" w16cid:durableId="552541417">
    <w:abstractNumId w:val="22"/>
  </w:num>
  <w:num w:numId="27" w16cid:durableId="475798392">
    <w:abstractNumId w:val="44"/>
  </w:num>
  <w:num w:numId="28" w16cid:durableId="135725455">
    <w:abstractNumId w:val="29"/>
  </w:num>
  <w:num w:numId="29" w16cid:durableId="1356999636">
    <w:abstractNumId w:val="36"/>
  </w:num>
  <w:num w:numId="30" w16cid:durableId="1624539048">
    <w:abstractNumId w:val="14"/>
  </w:num>
  <w:num w:numId="31" w16cid:durableId="867596366">
    <w:abstractNumId w:val="6"/>
  </w:num>
  <w:num w:numId="32" w16cid:durableId="2027824043">
    <w:abstractNumId w:val="8"/>
  </w:num>
  <w:num w:numId="33" w16cid:durableId="133375988">
    <w:abstractNumId w:val="26"/>
  </w:num>
  <w:num w:numId="34" w16cid:durableId="104739210">
    <w:abstractNumId w:val="18"/>
  </w:num>
  <w:num w:numId="35" w16cid:durableId="519397399">
    <w:abstractNumId w:val="19"/>
  </w:num>
  <w:num w:numId="36" w16cid:durableId="628172412">
    <w:abstractNumId w:val="23"/>
  </w:num>
  <w:num w:numId="37" w16cid:durableId="1776901981">
    <w:abstractNumId w:val="3"/>
  </w:num>
  <w:num w:numId="38" w16cid:durableId="1454520969">
    <w:abstractNumId w:val="9"/>
  </w:num>
  <w:num w:numId="39" w16cid:durableId="480928759">
    <w:abstractNumId w:val="25"/>
  </w:num>
  <w:num w:numId="40" w16cid:durableId="1456482475">
    <w:abstractNumId w:val="43"/>
  </w:num>
  <w:num w:numId="41" w16cid:durableId="1778328781">
    <w:abstractNumId w:val="43"/>
    <w:lvlOverride w:ilvl="0">
      <w:startOverride w:val="1"/>
    </w:lvlOverride>
  </w:num>
  <w:num w:numId="42" w16cid:durableId="869799066">
    <w:abstractNumId w:val="43"/>
    <w:lvlOverride w:ilvl="0">
      <w:startOverride w:val="1"/>
    </w:lvlOverride>
  </w:num>
  <w:num w:numId="43" w16cid:durableId="1596747789">
    <w:abstractNumId w:val="43"/>
    <w:lvlOverride w:ilvl="0">
      <w:startOverride w:val="1"/>
    </w:lvlOverride>
  </w:num>
  <w:num w:numId="44" w16cid:durableId="1791707618">
    <w:abstractNumId w:val="16"/>
  </w:num>
  <w:num w:numId="45" w16cid:durableId="90047868">
    <w:abstractNumId w:val="20"/>
  </w:num>
  <w:num w:numId="46" w16cid:durableId="1493833415">
    <w:abstractNumId w:val="41"/>
  </w:num>
  <w:num w:numId="47" w16cid:durableId="432633759">
    <w:abstractNumId w:val="40"/>
  </w:num>
  <w:num w:numId="48" w16cid:durableId="11278927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553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79E"/>
    <w:rsid w:val="00DB6CA0"/>
    <w:rsid w:val="00DC21C5"/>
    <w:rsid w:val="00DC3827"/>
    <w:rsid w:val="00DD7A9C"/>
    <w:rsid w:val="00DD7C8C"/>
    <w:rsid w:val="00DE69F5"/>
    <w:rsid w:val="00DF21A1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6AD72DAB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11776</Words>
  <Characters>67129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78748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2024-08-08T05:37:00Z</dcterms:created>
  <dcterms:modified xsi:type="dcterms:W3CDTF">2024-08-08T05:37:00Z</dcterms:modified>
</cp:coreProperties>
</file>