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5058379C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D910ACD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157EE2E1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5A2D0B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0B083840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D28A16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0802E097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62A2F3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60:27:0060361</w:t>
            </w:r>
          </w:p>
          <w:p w14:paraId="44122ADB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06CBFC13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6EA9D7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3D7684A8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2FFAC737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920C9D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03.06.2024</w:t>
            </w:r>
          </w:p>
        </w:tc>
      </w:tr>
      <w:tr w:rsidR="008D40AA" w:rsidRPr="004A75A7" w14:paraId="70657F66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B95D33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5C394DA9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1D6527F6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4CBABA7E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3291617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0E550F70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703E032B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160C6D67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5CDC7BB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2743D6D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7ADBA8FC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0D54F30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4BA3E8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7F9F5FDF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7EECF9B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1B88F7A2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2DE3CD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7A134E7D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090B241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73B06DDF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1B6FA62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44C786B3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273EFE8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254861BA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5875EB0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15FD6C48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D9E39A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02578FCF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62FB7C2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A970C1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38264E8B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96B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01BC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5666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5D5F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E8F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BF40D1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2ABD7A5E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025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8C6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475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0BC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BC05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5CF206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37850FB9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0C25BD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10A95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3D34B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1D111A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КУВИ-001/2024-5289182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25CF2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88507F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1B4453D2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B90227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9452C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37A5F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E76F4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A56A5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EC3F46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53B14AC4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06EA4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6180A355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8E1C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60:27:0060361. Комплексные кадастровые работы проводятся на основании Кадастрового плана территории № КУВИ-001/2024-5289182 от 09.01.2024 г. предоставленного заказчиком Комплексных кадастровых работ.</w:t>
            </w:r>
          </w:p>
          <w:p w14:paraId="0DD884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</w:t>
            </w:r>
          </w:p>
          <w:p w14:paraId="466DB1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Данный квартал расположен в территориальной зоне Ж-4 – реестровый номер границы 60:27-7.412, а также частично в территориальной зоне Р-1 – реестровый номер 60:27-7.15,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- 600-1500 кв.м., в территориальной оне Р-1 предельные размеры земельных участков не регламентированы.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7951BD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4FE596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35D8BA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5688FE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60:27:0060361:31 отсутствует на местности. По данному адресу расположен только фундамент. В связи с этим сведения о данном объекте не внесены в настоящий Карта-план.</w:t>
            </w:r>
          </w:p>
          <w:p w14:paraId="6092A9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60:27:0060361:34 не внесен в настоящий Карта-план в связи с тем, что не удалось определить местоположение объекта незавершенного строительства.</w:t>
            </w:r>
          </w:p>
          <w:p w14:paraId="756EEF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60:27:0060361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3BEF17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60:27-7.412:</w:t>
            </w:r>
          </w:p>
          <w:p w14:paraId="5E54F4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501116.01 1273253.52</w:t>
            </w:r>
          </w:p>
          <w:p w14:paraId="7C316F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501125.20 1273260.10</w:t>
            </w:r>
          </w:p>
          <w:p w14:paraId="0F8BCE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501162.95 1273289.21</w:t>
            </w:r>
          </w:p>
          <w:p w14:paraId="016B0B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501173.32 1273297.65</w:t>
            </w:r>
          </w:p>
          <w:p w14:paraId="02B27D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501175.06 1273299.63</w:t>
            </w:r>
          </w:p>
          <w:p w14:paraId="149749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501199.62 1273324.02</w:t>
            </w:r>
          </w:p>
          <w:p w14:paraId="0AE867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501204.91 1273329.04</w:t>
            </w:r>
          </w:p>
          <w:p w14:paraId="10CF9C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501229.17 1273352.14</w:t>
            </w:r>
          </w:p>
          <w:p w14:paraId="07B39A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501251.80 1273373.66</w:t>
            </w:r>
          </w:p>
          <w:p w14:paraId="102ABC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501250.54 1273374.88</w:t>
            </w:r>
          </w:p>
          <w:p w14:paraId="529265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501251.16 1273375.30</w:t>
            </w:r>
          </w:p>
          <w:p w14:paraId="554CEA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501266.95 1273385.90</w:t>
            </w:r>
          </w:p>
          <w:p w14:paraId="02C2AB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501264.94 1273389.05</w:t>
            </w:r>
          </w:p>
          <w:p w14:paraId="0147C2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501266.60 1273390.33</w:t>
            </w:r>
          </w:p>
          <w:p w14:paraId="390D09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501273.75 1273395.70</w:t>
            </w:r>
          </w:p>
          <w:p w14:paraId="44387E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501295.42 1273413.54</w:t>
            </w:r>
          </w:p>
          <w:p w14:paraId="4668CA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501316.64 1273429.77</w:t>
            </w:r>
          </w:p>
          <w:p w14:paraId="3D1FB4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501338.92 1273445.86</w:t>
            </w:r>
          </w:p>
          <w:p w14:paraId="046406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501344.02 1273448.17</w:t>
            </w:r>
          </w:p>
          <w:p w14:paraId="0C6997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501361.07 1273460.03</w:t>
            </w:r>
          </w:p>
          <w:p w14:paraId="49E6AD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501377.36 1273471.99</w:t>
            </w:r>
          </w:p>
          <w:p w14:paraId="31A354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501383.95 1273477.09</w:t>
            </w:r>
          </w:p>
          <w:p w14:paraId="61FF81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501398.95 1273487.92</w:t>
            </w:r>
          </w:p>
          <w:p w14:paraId="2225D7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501419.40 1273527.02</w:t>
            </w:r>
          </w:p>
          <w:p w14:paraId="20DB396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501413.78 1273534.01</w:t>
            </w:r>
          </w:p>
          <w:p w14:paraId="15353A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501396.46 1273554.64</w:t>
            </w:r>
          </w:p>
          <w:p w14:paraId="361F4C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501387.51 1273563.01</w:t>
            </w:r>
          </w:p>
          <w:p w14:paraId="69D725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501429.20 1273603.10</w:t>
            </w:r>
          </w:p>
          <w:p w14:paraId="7DD3B2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501454.69 1273627.31</w:t>
            </w:r>
          </w:p>
          <w:p w14:paraId="3D635E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501452.67 1273629.52</w:t>
            </w:r>
          </w:p>
          <w:p w14:paraId="282334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501444.94 1273637.50</w:t>
            </w:r>
          </w:p>
          <w:p w14:paraId="6995C9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501399.00 1273688.00</w:t>
            </w:r>
          </w:p>
          <w:p w14:paraId="326929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501393.35 1273694.51</w:t>
            </w:r>
          </w:p>
          <w:p w14:paraId="07609B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501390.91 1273697.31</w:t>
            </w:r>
          </w:p>
          <w:p w14:paraId="20366A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501397.80 1273704.10</w:t>
            </w:r>
          </w:p>
          <w:p w14:paraId="629CBC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501449.50 1273749.70</w:t>
            </w:r>
          </w:p>
          <w:p w14:paraId="3203AD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501418.40 1273783.50</w:t>
            </w:r>
          </w:p>
          <w:p w14:paraId="522808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501364.80 1273832.10</w:t>
            </w:r>
          </w:p>
          <w:p w14:paraId="64E64C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501366.94 1273836.13</w:t>
            </w:r>
          </w:p>
          <w:p w14:paraId="721B6F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501373.41 1273840.72</w:t>
            </w:r>
          </w:p>
          <w:p w14:paraId="218C28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501393.14 1273854.73</w:t>
            </w:r>
          </w:p>
          <w:p w14:paraId="18EDA3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501397.26 1273850.53</w:t>
            </w:r>
          </w:p>
          <w:p w14:paraId="6FB7B9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501427.79 1273877.00</w:t>
            </w:r>
          </w:p>
          <w:p w14:paraId="765573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501458.83 1273902.60</w:t>
            </w:r>
          </w:p>
          <w:p w14:paraId="4749EC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501458.80 1273915.04</w:t>
            </w:r>
          </w:p>
          <w:p w14:paraId="79FFEC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501458.15 1273922.89</w:t>
            </w:r>
          </w:p>
          <w:p w14:paraId="6A0EF8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501458.61 1273954.70</w:t>
            </w:r>
          </w:p>
          <w:p w14:paraId="5B5967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501459.13 1273965.08</w:t>
            </w:r>
          </w:p>
          <w:p w14:paraId="0FD496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501446.60 1273966.20</w:t>
            </w:r>
          </w:p>
          <w:p w14:paraId="699123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501436.10 1273960.50</w:t>
            </w:r>
          </w:p>
          <w:p w14:paraId="0019E3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501437.33 1273963.84</w:t>
            </w:r>
          </w:p>
          <w:p w14:paraId="7C33B6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501426.92 1273985.01</w:t>
            </w:r>
          </w:p>
          <w:p w14:paraId="66DFFA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501393.09 1273977.50</w:t>
            </w:r>
          </w:p>
          <w:p w14:paraId="39A512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501368.43 1273971.57</w:t>
            </w:r>
          </w:p>
          <w:p w14:paraId="0CBD70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501352.91 1273967.70</w:t>
            </w:r>
          </w:p>
          <w:p w14:paraId="5A86DB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501345.89 1273965.42</w:t>
            </w:r>
          </w:p>
          <w:p w14:paraId="0297F3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501282.03 1273930.63</w:t>
            </w:r>
          </w:p>
          <w:p w14:paraId="1A5F06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501282.64 1273932.86</w:t>
            </w:r>
          </w:p>
          <w:p w14:paraId="4A82A7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501287.10 1273936.86</w:t>
            </w:r>
          </w:p>
          <w:p w14:paraId="115DC2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501288.39 1273939.32</w:t>
            </w:r>
          </w:p>
          <w:p w14:paraId="54EB96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501286.22 1273975.98</w:t>
            </w:r>
          </w:p>
          <w:p w14:paraId="6CF550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501285.89 1273996.65</w:t>
            </w:r>
          </w:p>
          <w:p w14:paraId="1A182D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501287.97 1274000.66</w:t>
            </w:r>
          </w:p>
          <w:p w14:paraId="2CA549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501328.80 1273976.80</w:t>
            </w:r>
          </w:p>
          <w:p w14:paraId="5BF95D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501335.00 1273979.70</w:t>
            </w:r>
          </w:p>
          <w:p w14:paraId="0896D4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501342.59 1273978.90</w:t>
            </w:r>
          </w:p>
          <w:p w14:paraId="1D7170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501414.03 1273993.48</w:t>
            </w:r>
          </w:p>
          <w:p w14:paraId="2400BF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501421.99 1273994.92</w:t>
            </w:r>
          </w:p>
          <w:p w14:paraId="4BD029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501422.56 1273999.13</w:t>
            </w:r>
          </w:p>
          <w:p w14:paraId="0BDEF3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501431.32 1274051.14</w:t>
            </w:r>
          </w:p>
          <w:p w14:paraId="0340E6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501425.36 1274052.12</w:t>
            </w:r>
          </w:p>
          <w:p w14:paraId="6BD1CB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501398.17 1274064.26</w:t>
            </w:r>
          </w:p>
          <w:p w14:paraId="6A8A57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501392.80 1274066.40</w:t>
            </w:r>
          </w:p>
          <w:p w14:paraId="58598C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501375.93 1274041.33</w:t>
            </w:r>
          </w:p>
          <w:p w14:paraId="7E6B4F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501370.75 1274044.39</w:t>
            </w:r>
          </w:p>
          <w:p w14:paraId="75E676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501369.73 1274048.64</w:t>
            </w:r>
          </w:p>
          <w:p w14:paraId="2569E9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501353.68 1274056.52</w:t>
            </w:r>
          </w:p>
          <w:p w14:paraId="6B1E74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501349.29 1274059.19</w:t>
            </w:r>
          </w:p>
          <w:p w14:paraId="0A6A6D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501346.60 1274055.64</w:t>
            </w:r>
          </w:p>
          <w:p w14:paraId="300392B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501341.27 1274058.34</w:t>
            </w:r>
          </w:p>
          <w:p w14:paraId="14203B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501334.35 1274055.64</w:t>
            </w:r>
          </w:p>
          <w:p w14:paraId="338E6F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501330.62 1274051.14</w:t>
            </w:r>
          </w:p>
          <w:p w14:paraId="7A63EB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501323.50 1274052.90</w:t>
            </w:r>
          </w:p>
          <w:p w14:paraId="6660D4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501316.29 1274053.73</w:t>
            </w:r>
          </w:p>
          <w:p w14:paraId="2BBA79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501314.60 1274054.96</w:t>
            </w:r>
          </w:p>
          <w:p w14:paraId="2BC1F8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501286.26 1274051.15</w:t>
            </w:r>
          </w:p>
          <w:p w14:paraId="4B56FE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501267.50 1274061.05</w:t>
            </w:r>
          </w:p>
          <w:p w14:paraId="637792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501266.38 1274065.52</w:t>
            </w:r>
          </w:p>
          <w:p w14:paraId="7D4D12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501232.60 1274053.65</w:t>
            </w:r>
          </w:p>
          <w:p w14:paraId="10BF0E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501228.18 1274065.13</w:t>
            </w:r>
          </w:p>
          <w:p w14:paraId="0C8A20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501223.10 1274068.60</w:t>
            </w:r>
          </w:p>
          <w:p w14:paraId="29FC4FB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501212.70 1274093.70</w:t>
            </w:r>
          </w:p>
          <w:p w14:paraId="4F8AF3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501207.25 1274111.94</w:t>
            </w:r>
          </w:p>
          <w:p w14:paraId="20B6DA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501202.00 1274121.80</w:t>
            </w:r>
          </w:p>
          <w:p w14:paraId="21D73C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501206.64 1274124.71</w:t>
            </w:r>
          </w:p>
          <w:p w14:paraId="5932FB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501209.70 1274125.38</w:t>
            </w:r>
          </w:p>
          <w:p w14:paraId="13DB97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501234.24 1274122.04</w:t>
            </w:r>
          </w:p>
          <w:p w14:paraId="6A49A6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501234.30 1274117.62</w:t>
            </w:r>
          </w:p>
          <w:p w14:paraId="269275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501234.49 1274112.12</w:t>
            </w:r>
          </w:p>
          <w:p w14:paraId="5BBEF2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501258.03 1274111.96</w:t>
            </w:r>
          </w:p>
          <w:p w14:paraId="477653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501258.19 1274118.08</w:t>
            </w:r>
          </w:p>
          <w:p w14:paraId="217FA6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501257.40 1274121.50</w:t>
            </w:r>
          </w:p>
          <w:p w14:paraId="3924A9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501255.18 1274126.90</w:t>
            </w:r>
          </w:p>
          <w:p w14:paraId="4E74D0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501253.50 1274132.78</w:t>
            </w:r>
          </w:p>
          <w:p w14:paraId="727833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501337.58 1274145.91</w:t>
            </w:r>
          </w:p>
          <w:p w14:paraId="086EF7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501337.71 1274145.49</w:t>
            </w:r>
          </w:p>
          <w:p w14:paraId="242568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501353.36 1274147.99</w:t>
            </w:r>
          </w:p>
          <w:p w14:paraId="4A2A18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501357.20 1274148.49</w:t>
            </w:r>
          </w:p>
          <w:p w14:paraId="4C00E0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501357.22 1274148.60</w:t>
            </w:r>
          </w:p>
          <w:p w14:paraId="58C047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501357.64 1274148.67</w:t>
            </w:r>
          </w:p>
          <w:p w14:paraId="6395D7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501359.93 1274164.35</w:t>
            </w:r>
          </w:p>
          <w:p w14:paraId="06726A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501358.91 1274180.19</w:t>
            </w:r>
          </w:p>
          <w:p w14:paraId="6E59CD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501358.69 1274180.23</w:t>
            </w:r>
          </w:p>
          <w:p w14:paraId="062514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501358.00 1274190.50</w:t>
            </w:r>
          </w:p>
          <w:p w14:paraId="57A2A2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501367.80 1274191.80</w:t>
            </w:r>
          </w:p>
          <w:p w14:paraId="153351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501376.40 1274223.60</w:t>
            </w:r>
          </w:p>
          <w:p w14:paraId="6CD57E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501354.60 1274239.50</w:t>
            </w:r>
          </w:p>
          <w:p w14:paraId="55718F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501354.46 1274243.78</w:t>
            </w:r>
          </w:p>
          <w:p w14:paraId="00971A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501351.39 1274290.67</w:t>
            </w:r>
          </w:p>
          <w:p w14:paraId="3FD0BC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501336.02 1274310.95</w:t>
            </w:r>
          </w:p>
          <w:p w14:paraId="45E0F8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501312.45 1274326.58</w:t>
            </w:r>
          </w:p>
          <w:p w14:paraId="62AC27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501300.37 1274307.83</w:t>
            </w:r>
          </w:p>
          <w:p w14:paraId="01833A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501283.57 1274317.36</w:t>
            </w:r>
          </w:p>
          <w:p w14:paraId="226952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501282.69 1274317.86</w:t>
            </w:r>
          </w:p>
          <w:p w14:paraId="3D7D33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501281.82 1274317.38</w:t>
            </w:r>
          </w:p>
          <w:p w14:paraId="07253A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501275.57 1274320.90</w:t>
            </w:r>
          </w:p>
          <w:p w14:paraId="3A4F3E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501270.17 1274323.94</w:t>
            </w:r>
          </w:p>
          <w:p w14:paraId="0D307D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501265.86 1274326.31</w:t>
            </w:r>
          </w:p>
          <w:p w14:paraId="185AC2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501264.04 1274322.30</w:t>
            </w:r>
          </w:p>
          <w:p w14:paraId="6CE118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501238.94 1274337.13</w:t>
            </w:r>
          </w:p>
          <w:p w14:paraId="1276B97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501240.43 1274339.84</w:t>
            </w:r>
          </w:p>
          <w:p w14:paraId="6FB64D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501243.56 1274345.41</w:t>
            </w:r>
          </w:p>
          <w:p w14:paraId="3FBF22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501222.79 1274357.71</w:t>
            </w:r>
          </w:p>
          <w:p w14:paraId="22A0A7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501212.94 1274363.49</w:t>
            </w:r>
          </w:p>
          <w:p w14:paraId="084C5C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501219.60 1274374.40</w:t>
            </w:r>
          </w:p>
          <w:p w14:paraId="7480BD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501241.70 1274409.10</w:t>
            </w:r>
          </w:p>
          <w:p w14:paraId="09E8E2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501266.60 1274437.40</w:t>
            </w:r>
          </w:p>
          <w:p w14:paraId="464E75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501228.00 1274462.70</w:t>
            </w:r>
          </w:p>
          <w:p w14:paraId="4B0256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501231.18 1274469.54</w:t>
            </w:r>
          </w:p>
          <w:p w14:paraId="33C630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501242.50 1274483.58</w:t>
            </w:r>
          </w:p>
          <w:p w14:paraId="553426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501215.45 1274504.20</w:t>
            </w:r>
          </w:p>
          <w:p w14:paraId="4CC0DC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501209.25 1274498.83</w:t>
            </w:r>
          </w:p>
          <w:p w14:paraId="1DD592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501198.39 1274484.15</w:t>
            </w:r>
          </w:p>
          <w:p w14:paraId="255C3C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501172.14 1274461.66</w:t>
            </w:r>
          </w:p>
          <w:p w14:paraId="5E7B38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501160.72 1274467.99</w:t>
            </w:r>
          </w:p>
          <w:p w14:paraId="382B76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501151.14 1274445.19</w:t>
            </w:r>
          </w:p>
          <w:p w14:paraId="7670E3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501145.54 1274440.64</w:t>
            </w:r>
          </w:p>
          <w:p w14:paraId="63DD60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501132.07 1274423.76</w:t>
            </w:r>
          </w:p>
          <w:p w14:paraId="3EC0EB6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501129.24 1274419.86</w:t>
            </w:r>
          </w:p>
          <w:p w14:paraId="0A12DA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501128.65 1274419.05</w:t>
            </w:r>
          </w:p>
          <w:p w14:paraId="105280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501137.32 1274403.31</w:t>
            </w:r>
          </w:p>
          <w:p w14:paraId="482821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501139.03 1274401.60</w:t>
            </w:r>
          </w:p>
          <w:p w14:paraId="468877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501149.88 1274394.30</w:t>
            </w:r>
          </w:p>
          <w:p w14:paraId="7C6C37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501154.51 1274388.35</w:t>
            </w:r>
          </w:p>
          <w:p w14:paraId="5EAB42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501164.41 1274385.30</w:t>
            </w:r>
          </w:p>
          <w:p w14:paraId="6B142E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501163.01 1274362.05</w:t>
            </w:r>
          </w:p>
          <w:p w14:paraId="0047AC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501146.90 1274341.16</w:t>
            </w:r>
          </w:p>
          <w:p w14:paraId="58C1D9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501127.65 1274340.73</w:t>
            </w:r>
          </w:p>
          <w:p w14:paraId="1FBB9E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501126.14 1274340.72</w:t>
            </w:r>
          </w:p>
          <w:p w14:paraId="7BCB99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501108.25 1274349.72</w:t>
            </w:r>
          </w:p>
          <w:p w14:paraId="4CCF62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501080.97 1274357.45</w:t>
            </w:r>
          </w:p>
          <w:p w14:paraId="4B0F7B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501076.40 1274329.02</w:t>
            </w:r>
          </w:p>
          <w:p w14:paraId="2C0907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501076.30 1274326.80</w:t>
            </w:r>
          </w:p>
          <w:p w14:paraId="717FD6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501062.40 1274328.00</w:t>
            </w:r>
          </w:p>
          <w:p w14:paraId="504CE4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501019.50 1274314.40</w:t>
            </w:r>
          </w:p>
          <w:p w14:paraId="30F043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501015.98 1274308.41</w:t>
            </w:r>
          </w:p>
          <w:p w14:paraId="0C5F8C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501012.22 1274305.06</w:t>
            </w:r>
          </w:p>
          <w:p w14:paraId="48960F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501003.00 1274300.90</w:t>
            </w:r>
          </w:p>
          <w:p w14:paraId="3FD9F3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500996.71 1274296.72</w:t>
            </w:r>
          </w:p>
          <w:p w14:paraId="276A01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500996.28 1274295.28</w:t>
            </w:r>
          </w:p>
          <w:p w14:paraId="28D497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500997.48 1274290.17</w:t>
            </w:r>
          </w:p>
          <w:p w14:paraId="7ECB9F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500994.09 1274286.75</w:t>
            </w:r>
          </w:p>
          <w:p w14:paraId="64A4F3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501005.35 1274253.50</w:t>
            </w:r>
          </w:p>
          <w:p w14:paraId="270B5F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501005.09 1274245.30</w:t>
            </w:r>
          </w:p>
          <w:p w14:paraId="7A663D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501007.35 1274241.06</w:t>
            </w:r>
          </w:p>
          <w:p w14:paraId="3F4484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501008.18 1274239.00</w:t>
            </w:r>
          </w:p>
          <w:p w14:paraId="42A9023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501018.05 1274220.73</w:t>
            </w:r>
          </w:p>
          <w:p w14:paraId="68C62D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500998.70 1274213.63</w:t>
            </w:r>
          </w:p>
          <w:p w14:paraId="15BB33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500993.50 1274206.60</w:t>
            </w:r>
          </w:p>
          <w:p w14:paraId="49ADBF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500990.45 1274206.48</w:t>
            </w:r>
          </w:p>
          <w:p w14:paraId="298C76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500978.55 1274207.84</w:t>
            </w:r>
          </w:p>
          <w:p w14:paraId="0CB71C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500977.97 1274209.09</w:t>
            </w:r>
          </w:p>
          <w:p w14:paraId="67D5B5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500971.26 1274210.16</w:t>
            </w:r>
          </w:p>
          <w:p w14:paraId="0C9392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500954.98 1274214.22</w:t>
            </w:r>
          </w:p>
          <w:p w14:paraId="1458CF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500948.22 1274214.58</w:t>
            </w:r>
          </w:p>
          <w:p w14:paraId="2E25FC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500924.28 1274218.15</w:t>
            </w:r>
          </w:p>
          <w:p w14:paraId="02440E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500922.81 1274202.33</w:t>
            </w:r>
          </w:p>
          <w:p w14:paraId="07F823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500928.85 1274201.42</w:t>
            </w:r>
          </w:p>
          <w:p w14:paraId="55755C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500927.15 1274183.03</w:t>
            </w:r>
          </w:p>
          <w:p w14:paraId="12587A8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500929.75 1274179.62</w:t>
            </w:r>
          </w:p>
          <w:p w14:paraId="6761A9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500930.18 1274178.30</w:t>
            </w:r>
          </w:p>
          <w:p w14:paraId="28C16A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500928.33 1274166.78</w:t>
            </w:r>
          </w:p>
          <w:p w14:paraId="1F0D62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500911.87 1274156.35</w:t>
            </w:r>
          </w:p>
          <w:p w14:paraId="5F8733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500904.65 1274139.86</w:t>
            </w:r>
          </w:p>
          <w:p w14:paraId="60CF2E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500891.53 1274118.58</w:t>
            </w:r>
          </w:p>
          <w:p w14:paraId="073615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500891.29 1274109.50</w:t>
            </w:r>
          </w:p>
          <w:p w14:paraId="40E37E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500861.32 1274108.31</w:t>
            </w:r>
          </w:p>
          <w:p w14:paraId="727AEA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500860.57 1274112.22</w:t>
            </w:r>
          </w:p>
          <w:p w14:paraId="70748D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500859.64 1274118.15</w:t>
            </w:r>
          </w:p>
          <w:p w14:paraId="42699E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500858.91 1274122.69</w:t>
            </w:r>
          </w:p>
          <w:p w14:paraId="68F8EF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500854.16 1274138.95</w:t>
            </w:r>
          </w:p>
          <w:p w14:paraId="311616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500843.36 1274148.87</w:t>
            </w:r>
          </w:p>
          <w:p w14:paraId="376EB3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500835.33 1274162.00</w:t>
            </w:r>
          </w:p>
          <w:p w14:paraId="2CF636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500825.43 1274158.86</w:t>
            </w:r>
          </w:p>
          <w:p w14:paraId="7C917A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500821.22 1274162.81</w:t>
            </w:r>
          </w:p>
          <w:p w14:paraId="741F5B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500818.03 1274163.07</w:t>
            </w:r>
          </w:p>
          <w:p w14:paraId="7215E8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500803.51 1274164.57</w:t>
            </w:r>
          </w:p>
          <w:p w14:paraId="4D786A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500802.38 1274167.56</w:t>
            </w:r>
          </w:p>
          <w:p w14:paraId="1F8B2F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500784.53 1274166.25</w:t>
            </w:r>
          </w:p>
          <w:p w14:paraId="3996FE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500741.77 1274158.84</w:t>
            </w:r>
          </w:p>
          <w:p w14:paraId="70B7C6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500739.27 1274163.84</w:t>
            </w:r>
          </w:p>
          <w:p w14:paraId="555518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500729.14 1274169.59</w:t>
            </w:r>
          </w:p>
          <w:p w14:paraId="3C9BB4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500727.22 1274170.87</w:t>
            </w:r>
          </w:p>
          <w:p w14:paraId="3C5F3C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500719.61 1274170.59</w:t>
            </w:r>
          </w:p>
          <w:p w14:paraId="2C9D92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500711.35 1274168.08</w:t>
            </w:r>
          </w:p>
          <w:p w14:paraId="34113E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500707.85 1274163.60</w:t>
            </w:r>
          </w:p>
          <w:p w14:paraId="148A64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500702.66 1274157.00</w:t>
            </w:r>
          </w:p>
          <w:p w14:paraId="1C44A9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500699.51 1274153.04</w:t>
            </w:r>
          </w:p>
          <w:p w14:paraId="112087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500697.60 1274147.85</w:t>
            </w:r>
          </w:p>
          <w:p w14:paraId="27F29C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500687.83 1274143.40</w:t>
            </w:r>
          </w:p>
          <w:p w14:paraId="216A3E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500686.81 1274151.74</w:t>
            </w:r>
          </w:p>
          <w:p w14:paraId="03E30B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500685.80 1274154.56</w:t>
            </w:r>
          </w:p>
          <w:p w14:paraId="382D7C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500682.96 1274155.47</w:t>
            </w:r>
          </w:p>
          <w:p w14:paraId="440DF9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500676.95 1274155.28</w:t>
            </w:r>
          </w:p>
          <w:p w14:paraId="6732AD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500668.33 1274153.34</w:t>
            </w:r>
          </w:p>
          <w:p w14:paraId="1E2AE9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500661.81 1274149.78</w:t>
            </w:r>
          </w:p>
          <w:p w14:paraId="6F3961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500657.76 1274147.57</w:t>
            </w:r>
          </w:p>
          <w:p w14:paraId="075742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500648.88 1274139.71</w:t>
            </w:r>
          </w:p>
          <w:p w14:paraId="39A7E5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500634.82 1274120.38</w:t>
            </w:r>
          </w:p>
          <w:p w14:paraId="79263D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500633.89 1274117.53</w:t>
            </w:r>
          </w:p>
          <w:p w14:paraId="4B21E5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500640.06 1274082.42</w:t>
            </w:r>
          </w:p>
          <w:p w14:paraId="6E7B4C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500643.78 1274061.76</w:t>
            </w:r>
          </w:p>
          <w:p w14:paraId="0B453E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500651.50 1274060.20</w:t>
            </w:r>
          </w:p>
          <w:p w14:paraId="7A7234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500642.80 1274045.10</w:t>
            </w:r>
          </w:p>
          <w:p w14:paraId="0A4A95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500663.20 1274017.90</w:t>
            </w:r>
          </w:p>
          <w:p w14:paraId="6A560F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500688.40 1273988.30</w:t>
            </w:r>
          </w:p>
          <w:p w14:paraId="02AB6C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500701.70 1273968.70</w:t>
            </w:r>
          </w:p>
          <w:p w14:paraId="05649A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500721.91 1273932.80</w:t>
            </w:r>
          </w:p>
          <w:p w14:paraId="7F827D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500739.00 1273886.30</w:t>
            </w:r>
          </w:p>
          <w:p w14:paraId="4C101D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500742.20 1273866.20</w:t>
            </w:r>
          </w:p>
          <w:p w14:paraId="213F5E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500742.90 1273848.40</w:t>
            </w:r>
          </w:p>
          <w:p w14:paraId="172468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500746.00 1273822.80</w:t>
            </w:r>
          </w:p>
          <w:p w14:paraId="6ABED0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500754.20 1273802.70</w:t>
            </w:r>
          </w:p>
          <w:p w14:paraId="356426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500765.60 1273784.20</w:t>
            </w:r>
          </w:p>
          <w:p w14:paraId="5E286C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500794.30 1273746.40</w:t>
            </w:r>
          </w:p>
          <w:p w14:paraId="4FD3A2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500809.60 1273720.10</w:t>
            </w:r>
          </w:p>
          <w:p w14:paraId="050FF4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500812.50 1273698.00</w:t>
            </w:r>
          </w:p>
          <w:p w14:paraId="5013A2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500816.60 1273631.80</w:t>
            </w:r>
          </w:p>
          <w:p w14:paraId="1C5EE5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500828.50 1273526.40</w:t>
            </w:r>
          </w:p>
          <w:p w14:paraId="7F8A98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500859.10 1273516.40</w:t>
            </w:r>
          </w:p>
          <w:p w14:paraId="0316FB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500870.80 1273513.60</w:t>
            </w:r>
          </w:p>
          <w:p w14:paraId="23BC28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500975.60 1273441.60</w:t>
            </w:r>
          </w:p>
          <w:p w14:paraId="045D76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500984.60 1273437.20</w:t>
            </w:r>
          </w:p>
          <w:p w14:paraId="109CBE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500990.20 1273427.40</w:t>
            </w:r>
          </w:p>
          <w:p w14:paraId="684FAC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501000.10 1273406.70</w:t>
            </w:r>
          </w:p>
          <w:p w14:paraId="53915E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501010.49 1273395.02</w:t>
            </w:r>
          </w:p>
          <w:p w14:paraId="0AD440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501005.16 1273390.01</w:t>
            </w:r>
          </w:p>
          <w:p w14:paraId="0BABD6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501000.20 1273385.00</w:t>
            </w:r>
          </w:p>
          <w:p w14:paraId="5A4ECB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501034.00 1273351.10</w:t>
            </w:r>
          </w:p>
          <w:p w14:paraId="1BE873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501065.80 1273318.20</w:t>
            </w:r>
          </w:p>
          <w:p w14:paraId="3FAE81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501099.50 1273274.70</w:t>
            </w:r>
          </w:p>
          <w:p w14:paraId="24AB98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501111.30 1273259.50</w:t>
            </w:r>
          </w:p>
          <w:p w14:paraId="65FA77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501116.01 1273253.52</w:t>
            </w:r>
          </w:p>
          <w:p w14:paraId="54CA32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60:27-7.15:</w:t>
            </w:r>
          </w:p>
          <w:p w14:paraId="6BF482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500748.81 1273488.47</w:t>
            </w:r>
          </w:p>
          <w:p w14:paraId="1E37B1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500747.85 1273522.06</w:t>
            </w:r>
          </w:p>
          <w:p w14:paraId="59A204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500749.26 1273521.82</w:t>
            </w:r>
          </w:p>
          <w:p w14:paraId="378E8E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500749.26 1273521.91</w:t>
            </w:r>
          </w:p>
          <w:p w14:paraId="72F109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500755.69 1273520.68</w:t>
            </w:r>
          </w:p>
          <w:p w14:paraId="2410B7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500775.01 1273517.26</w:t>
            </w:r>
          </w:p>
          <w:p w14:paraId="306E39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500774.44 1273554.82</w:t>
            </w:r>
          </w:p>
          <w:p w14:paraId="0FA85F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500797.32 1273559.29</w:t>
            </w:r>
          </w:p>
          <w:p w14:paraId="497776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500800.13 1273555.06</w:t>
            </w:r>
          </w:p>
          <w:p w14:paraId="070BF2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500804.86 1273549.88</w:t>
            </w:r>
          </w:p>
          <w:p w14:paraId="7072BF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500806.92 1273546.58</w:t>
            </w:r>
          </w:p>
          <w:p w14:paraId="7D377E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500807.57 1273543.11</w:t>
            </w:r>
          </w:p>
          <w:p w14:paraId="55050F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500807.58 1273524.64</w:t>
            </w:r>
          </w:p>
          <w:p w14:paraId="3E1DF2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500809.48 1273509.77</w:t>
            </w:r>
          </w:p>
          <w:p w14:paraId="1DFB87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500810.75 1273509.95</w:t>
            </w:r>
          </w:p>
          <w:p w14:paraId="557E3A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500810.76 1273509.95</w:t>
            </w:r>
          </w:p>
          <w:p w14:paraId="6692F5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500820.37 1273504.86</w:t>
            </w:r>
          </w:p>
          <w:p w14:paraId="2ED2D4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500826.36 1273497.57</w:t>
            </w:r>
          </w:p>
          <w:p w14:paraId="693F24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500832.91 1273494.26</w:t>
            </w:r>
          </w:p>
          <w:p w14:paraId="36708F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500841.20 1273512.30</w:t>
            </w:r>
          </w:p>
          <w:p w14:paraId="173EB1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500871.43 1273455.92</w:t>
            </w:r>
          </w:p>
          <w:p w14:paraId="5B31AF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500881.56 1273463.02</w:t>
            </w:r>
          </w:p>
          <w:p w14:paraId="1C2B7F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500885.74 1273465.80</w:t>
            </w:r>
          </w:p>
          <w:p w14:paraId="4BBA59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500892.33 1273471.09</w:t>
            </w:r>
          </w:p>
          <w:p w14:paraId="470D5A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500968.31 1273406.92</w:t>
            </w:r>
          </w:p>
          <w:p w14:paraId="665567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501059.88 1273302.89</w:t>
            </w:r>
          </w:p>
          <w:p w14:paraId="75807B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501068.73 1273292.55</w:t>
            </w:r>
          </w:p>
          <w:p w14:paraId="5D1016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501070.94 1273289.76</w:t>
            </w:r>
          </w:p>
          <w:p w14:paraId="4D3A38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501095.91 1273258.72</w:t>
            </w:r>
          </w:p>
          <w:p w14:paraId="4D8FE6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501099.64 1273254.08</w:t>
            </w:r>
          </w:p>
          <w:p w14:paraId="249248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501137.13 1273207.46</w:t>
            </w:r>
          </w:p>
          <w:p w14:paraId="1AEE91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501155.73 1273184.33</w:t>
            </w:r>
          </w:p>
          <w:p w14:paraId="4D3F1F7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501161.05 1273174.31</w:t>
            </w:r>
          </w:p>
          <w:p w14:paraId="09A836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501175.10 1273180.90</w:t>
            </w:r>
          </w:p>
          <w:p w14:paraId="153D1E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501163.00 1273192.60</w:t>
            </w:r>
          </w:p>
          <w:p w14:paraId="64C287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501116.01 1273253.52</w:t>
            </w:r>
          </w:p>
          <w:p w14:paraId="15DC43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501111.30 1273259.50</w:t>
            </w:r>
          </w:p>
          <w:p w14:paraId="3E1F19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501099.50 1273274.70</w:t>
            </w:r>
          </w:p>
          <w:p w14:paraId="4A2CAD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501065.80 1273318.20</w:t>
            </w:r>
          </w:p>
          <w:p w14:paraId="2F0EA8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501034.00 1273351.10</w:t>
            </w:r>
          </w:p>
          <w:p w14:paraId="6068BE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501000.20 1273385.00</w:t>
            </w:r>
          </w:p>
          <w:p w14:paraId="2D741C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501005.16 1273390.01</w:t>
            </w:r>
          </w:p>
          <w:p w14:paraId="5A77ED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501010.49 1273395.02</w:t>
            </w:r>
          </w:p>
          <w:p w14:paraId="45DFC5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501000.10 1273406.70</w:t>
            </w:r>
          </w:p>
          <w:p w14:paraId="34B45C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500990.20 1273427.40</w:t>
            </w:r>
          </w:p>
          <w:p w14:paraId="0649E3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500984.60 1273437.20</w:t>
            </w:r>
          </w:p>
          <w:p w14:paraId="5B9D87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500975.60 1273441.60</w:t>
            </w:r>
          </w:p>
          <w:p w14:paraId="455F26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500870.80 1273513.60</w:t>
            </w:r>
          </w:p>
          <w:p w14:paraId="6E5B62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500859.10 1273516.40</w:t>
            </w:r>
          </w:p>
          <w:p w14:paraId="42D28C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500828.50 1273526.40</w:t>
            </w:r>
          </w:p>
          <w:p w14:paraId="226F70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500816.60 1273631.80</w:t>
            </w:r>
          </w:p>
          <w:p w14:paraId="28457A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500812.50 1273698.00</w:t>
            </w:r>
          </w:p>
          <w:p w14:paraId="0C747B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500809.60 1273720.10</w:t>
            </w:r>
          </w:p>
          <w:p w14:paraId="6BB9B5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500794.30 1273746.40</w:t>
            </w:r>
          </w:p>
          <w:p w14:paraId="4E61A5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500765.60 1273784.20</w:t>
            </w:r>
          </w:p>
          <w:p w14:paraId="131069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500754.20 1273802.70</w:t>
            </w:r>
          </w:p>
          <w:p w14:paraId="77B5A3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500746.00 1273822.80</w:t>
            </w:r>
          </w:p>
          <w:p w14:paraId="0E4480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500742.90 1273848.40</w:t>
            </w:r>
          </w:p>
          <w:p w14:paraId="74F251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500742.20 1273866.20</w:t>
            </w:r>
          </w:p>
          <w:p w14:paraId="0F2080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500739.00 1273886.30</w:t>
            </w:r>
          </w:p>
          <w:p w14:paraId="6CE299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500721.91 1273932.80</w:t>
            </w:r>
          </w:p>
          <w:p w14:paraId="4C2DDB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500701.70 1273968.70</w:t>
            </w:r>
          </w:p>
          <w:p w14:paraId="164FBD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500688.40 1273988.30</w:t>
            </w:r>
          </w:p>
          <w:p w14:paraId="0C3052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500663.20 1274017.90</w:t>
            </w:r>
          </w:p>
          <w:p w14:paraId="34DFEF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500642.80 1274045.10</w:t>
            </w:r>
          </w:p>
          <w:p w14:paraId="0DEBD8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500651.50 1274060.20</w:t>
            </w:r>
          </w:p>
          <w:p w14:paraId="2BD11E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500643.78 1274061.76</w:t>
            </w:r>
          </w:p>
          <w:p w14:paraId="108EBA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500640.06 1274082.42</w:t>
            </w:r>
          </w:p>
          <w:p w14:paraId="4E8D1D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500633.89 1274117.53</w:t>
            </w:r>
          </w:p>
          <w:p w14:paraId="16B433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500634.82 1274120.38</w:t>
            </w:r>
          </w:p>
          <w:p w14:paraId="1A275C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500648.88 1274139.71</w:t>
            </w:r>
          </w:p>
          <w:p w14:paraId="731D5F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500657.76 1274147.57</w:t>
            </w:r>
          </w:p>
          <w:p w14:paraId="48E4BA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500661.81 1274149.78</w:t>
            </w:r>
          </w:p>
          <w:p w14:paraId="09D702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500668.33 1274153.34</w:t>
            </w:r>
          </w:p>
          <w:p w14:paraId="188DAB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500676.95 1274155.28</w:t>
            </w:r>
          </w:p>
          <w:p w14:paraId="0DFF81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500682.96 1274155.47</w:t>
            </w:r>
          </w:p>
          <w:p w14:paraId="1E0F8F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500685.80 1274154.56</w:t>
            </w:r>
          </w:p>
          <w:p w14:paraId="56108E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500686.81 1274151.74</w:t>
            </w:r>
          </w:p>
          <w:p w14:paraId="543A68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500687.83 1274143.40</w:t>
            </w:r>
          </w:p>
          <w:p w14:paraId="5FC150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500697.60 1274147.85</w:t>
            </w:r>
          </w:p>
          <w:p w14:paraId="164AA2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500699.51 1274153.04</w:t>
            </w:r>
          </w:p>
          <w:p w14:paraId="4841A7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500702.66 1274157.00</w:t>
            </w:r>
          </w:p>
          <w:p w14:paraId="19C22F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500707.85 1274163.60</w:t>
            </w:r>
          </w:p>
          <w:p w14:paraId="49B3DF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500711.35 1274168.08</w:t>
            </w:r>
          </w:p>
          <w:p w14:paraId="147FAE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500719.61 1274170.59</w:t>
            </w:r>
          </w:p>
          <w:p w14:paraId="0158AB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500727.22 1274170.87</w:t>
            </w:r>
          </w:p>
          <w:p w14:paraId="41C370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500729.14 1274169.59</w:t>
            </w:r>
          </w:p>
          <w:p w14:paraId="01C56B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500739.27 1274163.84</w:t>
            </w:r>
          </w:p>
          <w:p w14:paraId="0DB3E8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500741.77 1274158.84</w:t>
            </w:r>
          </w:p>
          <w:p w14:paraId="49EB9F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500784.53 1274166.25</w:t>
            </w:r>
          </w:p>
          <w:p w14:paraId="6F4E99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500802.38 1274167.56</w:t>
            </w:r>
          </w:p>
          <w:p w14:paraId="3570B7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500803.51 1274164.57</w:t>
            </w:r>
          </w:p>
          <w:p w14:paraId="402E47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500818.03 1274163.07</w:t>
            </w:r>
          </w:p>
          <w:p w14:paraId="4A8283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500821.22 1274162.81</w:t>
            </w:r>
          </w:p>
          <w:p w14:paraId="0BEDA4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500825.43 1274158.86</w:t>
            </w:r>
          </w:p>
          <w:p w14:paraId="36BA00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500835.33 1274162.00</w:t>
            </w:r>
          </w:p>
          <w:p w14:paraId="18A586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500843.36 1274148.87</w:t>
            </w:r>
          </w:p>
          <w:p w14:paraId="211A5A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500854.16 1274138.95</w:t>
            </w:r>
          </w:p>
          <w:p w14:paraId="0B0134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500858.91 1274122.69</w:t>
            </w:r>
          </w:p>
          <w:p w14:paraId="485383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500859.64 1274118.15</w:t>
            </w:r>
          </w:p>
          <w:p w14:paraId="46F6F5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500860.57 1274112.22</w:t>
            </w:r>
          </w:p>
          <w:p w14:paraId="0B2E5F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500861.32 1274108.31</w:t>
            </w:r>
          </w:p>
          <w:p w14:paraId="0D21BF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500891.29 1274109.50</w:t>
            </w:r>
          </w:p>
          <w:p w14:paraId="62CA5B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500891.53 1274118.58</w:t>
            </w:r>
          </w:p>
          <w:p w14:paraId="08308B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500904.65 1274139.86</w:t>
            </w:r>
          </w:p>
          <w:p w14:paraId="495672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500911.87 1274156.35</w:t>
            </w:r>
          </w:p>
          <w:p w14:paraId="1460D5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500928.33 1274166.78</w:t>
            </w:r>
          </w:p>
          <w:p w14:paraId="61DA26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500930.18 1274178.30</w:t>
            </w:r>
          </w:p>
          <w:p w14:paraId="08F62B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500929.39 1274180.09</w:t>
            </w:r>
          </w:p>
          <w:p w14:paraId="66FAAF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500927.15 1274183.03</w:t>
            </w:r>
          </w:p>
          <w:p w14:paraId="3A359B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500927.31 1274184.80</w:t>
            </w:r>
          </w:p>
          <w:p w14:paraId="359527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500927.31 1274184.81</w:t>
            </w:r>
          </w:p>
          <w:p w14:paraId="362203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500928.67 1274199.46</w:t>
            </w:r>
          </w:p>
          <w:p w14:paraId="51F02C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500928.82 1274201.09</w:t>
            </w:r>
          </w:p>
          <w:p w14:paraId="05D57A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500923.84 1274201.45</w:t>
            </w:r>
          </w:p>
          <w:p w14:paraId="69D60E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500923.86 1274202.17</w:t>
            </w:r>
          </w:p>
          <w:p w14:paraId="53E400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500922.81 1274202.33</w:t>
            </w:r>
          </w:p>
          <w:p w14:paraId="6D043F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500924.28 1274218.15</w:t>
            </w:r>
          </w:p>
          <w:p w14:paraId="56FCE6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500948.22 1274214.58</w:t>
            </w:r>
          </w:p>
          <w:p w14:paraId="3F2D51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500954.98 1274214.22</w:t>
            </w:r>
          </w:p>
          <w:p w14:paraId="488D4E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500971.26 1274210.16</w:t>
            </w:r>
          </w:p>
          <w:p w14:paraId="6FFEE3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500977.97 1274209.09</w:t>
            </w:r>
          </w:p>
          <w:p w14:paraId="206E97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500978.55 1274207.84</w:t>
            </w:r>
          </w:p>
          <w:p w14:paraId="4DBD0D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500990.45 1274206.48</w:t>
            </w:r>
          </w:p>
          <w:p w14:paraId="68A9AF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500993.50 1274206.60</w:t>
            </w:r>
          </w:p>
          <w:p w14:paraId="50B2C8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500998.70 1274213.63</w:t>
            </w:r>
          </w:p>
          <w:p w14:paraId="75D551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501017.82 1274221.16</w:t>
            </w:r>
          </w:p>
          <w:p w14:paraId="13AE03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501008.18 1274239.00</w:t>
            </w:r>
          </w:p>
          <w:p w14:paraId="15C15E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501007.35 1274241.06</w:t>
            </w:r>
          </w:p>
          <w:p w14:paraId="36587F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501005.09 1274245.30</w:t>
            </w:r>
          </w:p>
          <w:p w14:paraId="7C2E03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501005.35 1274253.50</w:t>
            </w:r>
          </w:p>
          <w:p w14:paraId="0C4155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500994.09 1274286.75</w:t>
            </w:r>
          </w:p>
          <w:p w14:paraId="4176EF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500997.48 1274290.17</w:t>
            </w:r>
          </w:p>
          <w:p w14:paraId="0AD922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500996.28 1274295.28</w:t>
            </w:r>
          </w:p>
          <w:p w14:paraId="4716CC7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500996.71 1274296.72</w:t>
            </w:r>
          </w:p>
          <w:p w14:paraId="50AF75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501003.00 1274300.90</w:t>
            </w:r>
          </w:p>
          <w:p w14:paraId="7636FD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501012.22 1274305.06</w:t>
            </w:r>
          </w:p>
          <w:p w14:paraId="369E79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501015.98 1274308.41</w:t>
            </w:r>
          </w:p>
          <w:p w14:paraId="78A75F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501019.50 1274314.40</w:t>
            </w:r>
          </w:p>
          <w:p w14:paraId="481A53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501062.40 1274328.00</w:t>
            </w:r>
          </w:p>
          <w:p w14:paraId="35100E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501076.30 1274326.80</w:t>
            </w:r>
          </w:p>
          <w:p w14:paraId="4419FC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501076.40 1274329.02</w:t>
            </w:r>
          </w:p>
          <w:p w14:paraId="33EE44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501080.97 1274357.45</w:t>
            </w:r>
          </w:p>
          <w:p w14:paraId="56CB2B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501108.25 1274349.72</w:t>
            </w:r>
          </w:p>
          <w:p w14:paraId="4B4DE0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501126.14 1274340.72</w:t>
            </w:r>
          </w:p>
          <w:p w14:paraId="059BD1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501127.65 1274340.73</w:t>
            </w:r>
          </w:p>
          <w:p w14:paraId="45CDF1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501146.90 1274341.16</w:t>
            </w:r>
          </w:p>
          <w:p w14:paraId="08A3B3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501163.01 1274362.05</w:t>
            </w:r>
          </w:p>
          <w:p w14:paraId="0B2F73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501164.41 1274385.30</w:t>
            </w:r>
          </w:p>
          <w:p w14:paraId="366400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501154.51 1274388.35</w:t>
            </w:r>
          </w:p>
          <w:p w14:paraId="357855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501149.88 1274394.30</w:t>
            </w:r>
          </w:p>
          <w:p w14:paraId="647A16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501139.03 1274401.60</w:t>
            </w:r>
          </w:p>
          <w:p w14:paraId="3ABBF1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501137.32 1274403.31</w:t>
            </w:r>
          </w:p>
          <w:p w14:paraId="571F21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501128.65 1274419.05</w:t>
            </w:r>
          </w:p>
          <w:p w14:paraId="605754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501129.24 1274419.86</w:t>
            </w:r>
          </w:p>
          <w:p w14:paraId="1146F0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501132.07 1274423.76</w:t>
            </w:r>
          </w:p>
          <w:p w14:paraId="6981E6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501145.54 1274440.64</w:t>
            </w:r>
          </w:p>
          <w:p w14:paraId="3785ED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501151.14 1274445.19</w:t>
            </w:r>
          </w:p>
          <w:p w14:paraId="27EE0B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501160.72 1274467.99</w:t>
            </w:r>
          </w:p>
          <w:p w14:paraId="7240D2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501172.14 1274461.66</w:t>
            </w:r>
          </w:p>
          <w:p w14:paraId="3BE17F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501198.39 1274484.15</w:t>
            </w:r>
          </w:p>
          <w:p w14:paraId="54F04E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501209.25 1274498.83</w:t>
            </w:r>
          </w:p>
          <w:p w14:paraId="21F541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501215.45 1274504.20</w:t>
            </w:r>
          </w:p>
          <w:p w14:paraId="58E5CF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501242.50 1274483.58</w:t>
            </w:r>
          </w:p>
          <w:p w14:paraId="03482F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501231.18 1274469.54</w:t>
            </w:r>
          </w:p>
          <w:p w14:paraId="0345E9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501228.00 1274462.70</w:t>
            </w:r>
          </w:p>
          <w:p w14:paraId="2C12F0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501266.60 1274437.40</w:t>
            </w:r>
          </w:p>
          <w:p w14:paraId="6DACFF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501319.90 1274494.00</w:t>
            </w:r>
          </w:p>
          <w:p w14:paraId="20D391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501361.13 1274536.51</w:t>
            </w:r>
          </w:p>
          <w:p w14:paraId="6F712D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501381.00 1274557.00</w:t>
            </w:r>
          </w:p>
          <w:p w14:paraId="63F863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501345.00 1274563.00</w:t>
            </w:r>
          </w:p>
          <w:p w14:paraId="4B1A83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501302.30 1274569.10</w:t>
            </w:r>
          </w:p>
          <w:p w14:paraId="5341E3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501224.00 1274581.00</w:t>
            </w:r>
          </w:p>
          <w:p w14:paraId="21B89F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501193.40 1274586.50</w:t>
            </w:r>
          </w:p>
          <w:p w14:paraId="42BB10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501166.30 1274595.50</w:t>
            </w:r>
          </w:p>
          <w:p w14:paraId="1D69DA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501144.80 1274602.80</w:t>
            </w:r>
          </w:p>
          <w:p w14:paraId="0100CB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501115.60 1274515.50</w:t>
            </w:r>
          </w:p>
          <w:p w14:paraId="168075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501082.90 1274466.50</w:t>
            </w:r>
          </w:p>
          <w:p w14:paraId="592AEF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501081.64 1274465.10</w:t>
            </w:r>
          </w:p>
          <w:p w14:paraId="5F3F67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501070.44 1274452.63</w:t>
            </w:r>
          </w:p>
          <w:p w14:paraId="1E6612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501075.38 1274447.05</w:t>
            </w:r>
          </w:p>
          <w:p w14:paraId="4CE81F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501091.85 1274432.65</w:t>
            </w:r>
          </w:p>
          <w:p w14:paraId="00071C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501102.77 1274418.09</w:t>
            </w:r>
          </w:p>
          <w:p w14:paraId="2BEDA5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501108.18 1274410.89</w:t>
            </w:r>
          </w:p>
          <w:p w14:paraId="56F35E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501117.05 1274403.35</w:t>
            </w:r>
          </w:p>
          <w:p w14:paraId="51744F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501127.19 1274392.66</w:t>
            </w:r>
          </w:p>
          <w:p w14:paraId="7622E0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501146.30 1274376.03</w:t>
            </w:r>
          </w:p>
          <w:p w14:paraId="33065B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501135.75 1274356.84</w:t>
            </w:r>
          </w:p>
          <w:p w14:paraId="15F21A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501130.20 1274358.94</w:t>
            </w:r>
          </w:p>
          <w:p w14:paraId="03F8B6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501114.60 1274362.10</w:t>
            </w:r>
          </w:p>
          <w:p w14:paraId="77801C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501096.04 1274364.16</w:t>
            </w:r>
          </w:p>
          <w:p w14:paraId="08D846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501083.36 1274373.79</w:t>
            </w:r>
          </w:p>
          <w:p w14:paraId="6C0CE5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501092.75 1274382.53</w:t>
            </w:r>
          </w:p>
          <w:p w14:paraId="45C702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501080.28 1274395.83</w:t>
            </w:r>
          </w:p>
          <w:p w14:paraId="7EB36A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501073.26 1274392.93</w:t>
            </w:r>
          </w:p>
          <w:p w14:paraId="4405D4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501071.60 1274389.49</w:t>
            </w:r>
          </w:p>
          <w:p w14:paraId="2EB504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501068.65 1274390.07</w:t>
            </w:r>
          </w:p>
          <w:p w14:paraId="71897D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501058.48 1274388.39</w:t>
            </w:r>
          </w:p>
          <w:p w14:paraId="42B320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501041.35 1274381.34</w:t>
            </w:r>
          </w:p>
          <w:p w14:paraId="6CF6E8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501033.41 1274377.65</w:t>
            </w:r>
          </w:p>
          <w:p w14:paraId="57404D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501028.71 1274373.03</w:t>
            </w:r>
          </w:p>
          <w:p w14:paraId="58DEC4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501017.88 1274355.93</w:t>
            </w:r>
          </w:p>
          <w:p w14:paraId="75211D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501008.65 1274352.95</w:t>
            </w:r>
          </w:p>
          <w:p w14:paraId="1283E3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501001.86 1274349.81</w:t>
            </w:r>
          </w:p>
          <w:p w14:paraId="68B310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500987.50 1274375.20</w:t>
            </w:r>
          </w:p>
          <w:p w14:paraId="389E4B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500948.90 1274420.00</w:t>
            </w:r>
          </w:p>
          <w:p w14:paraId="2BC894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500931.46 1274424.75</w:t>
            </w:r>
          </w:p>
          <w:p w14:paraId="48FEFF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500929.87 1274417.41</w:t>
            </w:r>
          </w:p>
          <w:p w14:paraId="799936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500939.21 1274402.11</w:t>
            </w:r>
          </w:p>
          <w:p w14:paraId="05CA31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500941.89 1274396.94</w:t>
            </w:r>
          </w:p>
          <w:p w14:paraId="38DE46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500942.47 1274395.73</w:t>
            </w:r>
          </w:p>
          <w:p w14:paraId="424191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500946.71 1274386.98</w:t>
            </w:r>
          </w:p>
          <w:p w14:paraId="687C9D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500953.71 1274376.47</w:t>
            </w:r>
          </w:p>
          <w:p w14:paraId="0FC1E3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500966.02 1274358.27</w:t>
            </w:r>
          </w:p>
          <w:p w14:paraId="1C40D3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500973.13 1274345.81</w:t>
            </w:r>
          </w:p>
          <w:p w14:paraId="7E02A6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500981.41 1274332.52</w:t>
            </w:r>
          </w:p>
          <w:p w14:paraId="46C1B5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500983.43 1274329.20</w:t>
            </w:r>
          </w:p>
          <w:p w14:paraId="10679F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500983.88 1274326.62</w:t>
            </w:r>
          </w:p>
          <w:p w14:paraId="7263EB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500984.40 1274320.46</w:t>
            </w:r>
          </w:p>
          <w:p w14:paraId="7E5C20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500982.81 1274312.73</w:t>
            </w:r>
          </w:p>
          <w:p w14:paraId="2F6616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500977.55 1274304.19</w:t>
            </w:r>
          </w:p>
          <w:p w14:paraId="7A66FC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500968.77 1274293.18</w:t>
            </w:r>
          </w:p>
          <w:p w14:paraId="5BE266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500958.75 1274282.18</w:t>
            </w:r>
          </w:p>
          <w:p w14:paraId="1776F2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500951.50 1274277.14</w:t>
            </w:r>
          </w:p>
          <w:p w14:paraId="4951CC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500943.40 1274290.70</w:t>
            </w:r>
          </w:p>
          <w:p w14:paraId="622608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500855.70 1274374.80</w:t>
            </w:r>
          </w:p>
          <w:p w14:paraId="6824CA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500819.09 1274338.63</w:t>
            </w:r>
          </w:p>
          <w:p w14:paraId="666CC5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500816.42 1274339.94</w:t>
            </w:r>
          </w:p>
          <w:p w14:paraId="75EAAF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500750.60 1274365.27</w:t>
            </w:r>
          </w:p>
          <w:p w14:paraId="4760E1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500702.04 1274381.95</w:t>
            </w:r>
          </w:p>
          <w:p w14:paraId="6AA850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500689.06 1274386.30</w:t>
            </w:r>
          </w:p>
          <w:p w14:paraId="562BD9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500683.00 1274378.30</w:t>
            </w:r>
          </w:p>
          <w:p w14:paraId="6B424A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500666.30 1274361.70</w:t>
            </w:r>
          </w:p>
          <w:p w14:paraId="693D5B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500650.60 1274351.10</w:t>
            </w:r>
          </w:p>
          <w:p w14:paraId="71D984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500769.80 1274289.60</w:t>
            </w:r>
          </w:p>
          <w:p w14:paraId="40C444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500763.20 1274269.40</w:t>
            </w:r>
          </w:p>
          <w:p w14:paraId="448F75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500753.20 1274231.00</w:t>
            </w:r>
          </w:p>
          <w:p w14:paraId="4E9825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500749.10 1274218.70</w:t>
            </w:r>
          </w:p>
          <w:p w14:paraId="3DDB9A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500725.70 1274215.00</w:t>
            </w:r>
          </w:p>
          <w:p w14:paraId="2CC3A5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500692.40 1274209.70</w:t>
            </w:r>
          </w:p>
          <w:p w14:paraId="68BE65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500684.10 1274208.20</w:t>
            </w:r>
          </w:p>
          <w:p w14:paraId="6B3F25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500674.30 1274207.10</w:t>
            </w:r>
          </w:p>
          <w:p w14:paraId="709E37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500667.10 1274205.83</w:t>
            </w:r>
          </w:p>
          <w:p w14:paraId="00C164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500661.70 1274204.80</w:t>
            </w:r>
          </w:p>
          <w:p w14:paraId="1636B8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500647.80 1274201.60</w:t>
            </w:r>
          </w:p>
          <w:p w14:paraId="4C4A96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500637.50 1274197.90</w:t>
            </w:r>
          </w:p>
          <w:p w14:paraId="646B82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500632.90 1274193.60</w:t>
            </w:r>
          </w:p>
          <w:p w14:paraId="0B6BB8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500625.70 1274184.10</w:t>
            </w:r>
          </w:p>
          <w:p w14:paraId="3E838D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500619.00 1274177.30</w:t>
            </w:r>
          </w:p>
          <w:p w14:paraId="57E3B3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500615.40 1274130.00</w:t>
            </w:r>
          </w:p>
          <w:p w14:paraId="557216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500613.60 1274104.97</w:t>
            </w:r>
          </w:p>
          <w:p w14:paraId="14D4F3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500613.00 1274093.20</w:t>
            </w:r>
          </w:p>
          <w:p w14:paraId="488004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500609.90 1274072.60</w:t>
            </w:r>
          </w:p>
          <w:p w14:paraId="723179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500606.50 1274058.40</w:t>
            </w:r>
          </w:p>
          <w:p w14:paraId="6F199A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500575.30 1274065.90</w:t>
            </w:r>
          </w:p>
          <w:p w14:paraId="444A727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500552.00 1274074.00</w:t>
            </w:r>
          </w:p>
          <w:p w14:paraId="7716A4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500517.00 1274090.50</w:t>
            </w:r>
          </w:p>
          <w:p w14:paraId="3AA3A9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500496.30 1274103.90</w:t>
            </w:r>
          </w:p>
          <w:p w14:paraId="339E3B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500473.90 1274117.40</w:t>
            </w:r>
          </w:p>
          <w:p w14:paraId="585301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500431.60 1274140.70</w:t>
            </w:r>
          </w:p>
          <w:p w14:paraId="035B45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500386.30 1274164.10</w:t>
            </w:r>
          </w:p>
          <w:p w14:paraId="5F7415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500470.80 1274222.40</w:t>
            </w:r>
          </w:p>
          <w:p w14:paraId="0366E8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500464.19 1274236.06</w:t>
            </w:r>
          </w:p>
          <w:p w14:paraId="1DEF00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500461.76 1274237.74</w:t>
            </w:r>
          </w:p>
          <w:p w14:paraId="750541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500456.41 1274241.86</w:t>
            </w:r>
          </w:p>
          <w:p w14:paraId="65BB0E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500455.93 1274241.34</w:t>
            </w:r>
          </w:p>
          <w:p w14:paraId="542EC0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500450.63 1274245.08</w:t>
            </w:r>
          </w:p>
          <w:p w14:paraId="2090CE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500440.64 1274252.16</w:t>
            </w:r>
          </w:p>
          <w:p w14:paraId="6E5894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500437.81 1274254.36</w:t>
            </w:r>
          </w:p>
          <w:p w14:paraId="5749FD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500434.35 1274256.89</w:t>
            </w:r>
          </w:p>
          <w:p w14:paraId="4CA19A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500434.25 1274256.80</w:t>
            </w:r>
          </w:p>
          <w:p w14:paraId="6EA433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500433.29 1274257.44</w:t>
            </w:r>
          </w:p>
          <w:p w14:paraId="2C585A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500424.80 1274258.60</w:t>
            </w:r>
          </w:p>
          <w:p w14:paraId="549DE9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500451.80 1274286.70</w:t>
            </w:r>
          </w:p>
          <w:p w14:paraId="4905D3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500470.20 1274307.20</w:t>
            </w:r>
          </w:p>
          <w:p w14:paraId="7F9B7B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500478.80 1274318.80</w:t>
            </w:r>
          </w:p>
          <w:p w14:paraId="0AEB10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500476.04 1274321.07</w:t>
            </w:r>
          </w:p>
          <w:p w14:paraId="76F3EB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500429.66 1274347.98</w:t>
            </w:r>
          </w:p>
          <w:p w14:paraId="06A7CD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500430.13 1274348.76</w:t>
            </w:r>
          </w:p>
          <w:p w14:paraId="6E952C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500447.41 1274377.87</w:t>
            </w:r>
          </w:p>
          <w:p w14:paraId="6BDD39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500455.43 1274374.07</w:t>
            </w:r>
          </w:p>
          <w:p w14:paraId="20E5AC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500466.81 1274392.71</w:t>
            </w:r>
          </w:p>
          <w:p w14:paraId="26264A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500469.01 1274396.30</w:t>
            </w:r>
          </w:p>
          <w:p w14:paraId="260D4E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500448.04 1274406.84</w:t>
            </w:r>
          </w:p>
          <w:p w14:paraId="679900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500446.89 1274412.92</w:t>
            </w:r>
          </w:p>
          <w:p w14:paraId="73C2C4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500424.64 1274423.19</w:t>
            </w:r>
          </w:p>
          <w:p w14:paraId="120A6D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500384.36 1274444.98</w:t>
            </w:r>
          </w:p>
          <w:p w14:paraId="351C7A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500346.02 1274464.32</w:t>
            </w:r>
          </w:p>
          <w:p w14:paraId="209DF99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500339.57 1274467.44</w:t>
            </w:r>
          </w:p>
          <w:p w14:paraId="677D91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500329.40 1274449.30</w:t>
            </w:r>
          </w:p>
          <w:p w14:paraId="574AF9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500311.40 1274415.10</w:t>
            </w:r>
          </w:p>
          <w:p w14:paraId="725B71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500285.50 1274368.50</w:t>
            </w:r>
          </w:p>
          <w:p w14:paraId="391450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500274.20 1274346.70</w:t>
            </w:r>
          </w:p>
          <w:p w14:paraId="5B5F78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500273.60 1274345.70</w:t>
            </w:r>
          </w:p>
          <w:p w14:paraId="78AF60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500241.30 1274287.40</w:t>
            </w:r>
          </w:p>
          <w:p w14:paraId="7B0CB2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500245.04 1274284.72</w:t>
            </w:r>
          </w:p>
          <w:p w14:paraId="3122C9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500269.44 1274270.15</w:t>
            </w:r>
          </w:p>
          <w:p w14:paraId="1E8EF8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500257.60 1274249.23</w:t>
            </w:r>
          </w:p>
          <w:p w14:paraId="6DF1BA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500268.12 1274243.99</w:t>
            </w:r>
          </w:p>
          <w:p w14:paraId="6D797A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500292.69 1274231.89</w:t>
            </w:r>
          </w:p>
          <w:p w14:paraId="685E4F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500276.92 1274201.41</w:t>
            </w:r>
          </w:p>
          <w:p w14:paraId="051CE6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500276.41 1274200.25</w:t>
            </w:r>
          </w:p>
          <w:p w14:paraId="40B800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500242.90 1274209.23</w:t>
            </w:r>
          </w:p>
          <w:p w14:paraId="6DF078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500223.22 1274216.04</w:t>
            </w:r>
          </w:p>
          <w:p w14:paraId="3D5110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500218.25 1274212.40</w:t>
            </w:r>
          </w:p>
          <w:p w14:paraId="69EA78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500217.39 1274208.37</w:t>
            </w:r>
          </w:p>
          <w:p w14:paraId="6328C7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500207.26 1274208.94</w:t>
            </w:r>
          </w:p>
          <w:p w14:paraId="2E685C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500200.98 1274210.28</w:t>
            </w:r>
          </w:p>
          <w:p w14:paraId="74A1C4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500199.48 1274210.89</w:t>
            </w:r>
          </w:p>
          <w:p w14:paraId="7CFE72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500181.95 1274208.54</w:t>
            </w:r>
          </w:p>
          <w:p w14:paraId="487B56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500176.73 1274205.07</w:t>
            </w:r>
          </w:p>
          <w:p w14:paraId="3EA575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500171.92 1274204.33</w:t>
            </w:r>
          </w:p>
          <w:p w14:paraId="6CABE7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500166.50 1274211.44</w:t>
            </w:r>
          </w:p>
          <w:p w14:paraId="19D00C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500160.50 1274211.80</w:t>
            </w:r>
          </w:p>
          <w:p w14:paraId="5D8DA6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500138.04 1274196.76</w:t>
            </w:r>
          </w:p>
          <w:p w14:paraId="1E3025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500109.30 1274184.40</w:t>
            </w:r>
          </w:p>
          <w:p w14:paraId="382D55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500092.80 1274170.20</w:t>
            </w:r>
          </w:p>
          <w:p w14:paraId="3E347C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500086.98 1274167.66</w:t>
            </w:r>
          </w:p>
          <w:p w14:paraId="7EA515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500061.19 1274172.72</w:t>
            </w:r>
          </w:p>
          <w:p w14:paraId="1E34A7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500010.56 1274214.45</w:t>
            </w:r>
          </w:p>
          <w:p w14:paraId="64FB97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500015.00 1274219.50</w:t>
            </w:r>
          </w:p>
          <w:p w14:paraId="22FCF5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500014.08 1274221.43</w:t>
            </w:r>
          </w:p>
          <w:p w14:paraId="5D6562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500008.79 1274225.23</w:t>
            </w:r>
          </w:p>
          <w:p w14:paraId="1588D2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500011.28 1274242.80</w:t>
            </w:r>
          </w:p>
          <w:p w14:paraId="3CF8F3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500023.97 1274271.64</w:t>
            </w:r>
          </w:p>
          <w:p w14:paraId="35A7DD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500024.73 1274272.60</w:t>
            </w:r>
          </w:p>
          <w:p w14:paraId="03F117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500028.87 1274277.39</w:t>
            </w:r>
          </w:p>
          <w:p w14:paraId="53171D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500032.74 1274293.31</w:t>
            </w:r>
          </w:p>
          <w:p w14:paraId="38D8F9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500043.56 1274309.96</w:t>
            </w:r>
          </w:p>
          <w:p w14:paraId="76E533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500042.36 1274315.44</w:t>
            </w:r>
          </w:p>
          <w:p w14:paraId="51F091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500042.24 1274317.90</w:t>
            </w:r>
          </w:p>
          <w:p w14:paraId="150B2B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500042.52 1274327.64</w:t>
            </w:r>
          </w:p>
          <w:p w14:paraId="689F0F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500044.17 1274339.42</w:t>
            </w:r>
          </w:p>
          <w:p w14:paraId="392988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500045.98 1274348.97</w:t>
            </w:r>
          </w:p>
          <w:p w14:paraId="095B5F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500049.12 1274356.54</w:t>
            </w:r>
          </w:p>
          <w:p w14:paraId="115B457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500055.44 1274363.62</w:t>
            </w:r>
          </w:p>
          <w:p w14:paraId="758530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500059.29 1274366.20</w:t>
            </w:r>
          </w:p>
          <w:p w14:paraId="11A3E2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500060.70 1274371.40</w:t>
            </w:r>
          </w:p>
          <w:p w14:paraId="572582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500053.70 1274388.80</w:t>
            </w:r>
          </w:p>
          <w:p w14:paraId="551E2C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500043.13 1274413.03</w:t>
            </w:r>
          </w:p>
          <w:p w14:paraId="01918A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500038.60 1274423.10</w:t>
            </w:r>
          </w:p>
          <w:p w14:paraId="476D98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500022.90 1274452.70</w:t>
            </w:r>
          </w:p>
          <w:p w14:paraId="527DE9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500008.20 1274481.10</w:t>
            </w:r>
          </w:p>
          <w:p w14:paraId="4368B0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499998.95 1274495.63</w:t>
            </w:r>
          </w:p>
          <w:p w14:paraId="2254AA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499997.18 1274494.43</w:t>
            </w:r>
          </w:p>
          <w:p w14:paraId="2523A9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499983.10 1274484.07</w:t>
            </w:r>
          </w:p>
          <w:p w14:paraId="6420DB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499955.78 1274501.28</w:t>
            </w:r>
          </w:p>
          <w:p w14:paraId="5B8859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499932.62 1274521.41</w:t>
            </w:r>
          </w:p>
          <w:p w14:paraId="18CF2A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499929.20 1274524.20</w:t>
            </w:r>
          </w:p>
          <w:p w14:paraId="5E9A00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499956.80 1274550.20</w:t>
            </w:r>
          </w:p>
          <w:p w14:paraId="550064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499950.70 1274558.70</w:t>
            </w:r>
          </w:p>
          <w:p w14:paraId="0B2D14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499946.24 1274564.11</w:t>
            </w:r>
          </w:p>
          <w:p w14:paraId="5B856B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499940.69 1274559.66</w:t>
            </w:r>
          </w:p>
          <w:p w14:paraId="286C71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499909.23 1274535.07</w:t>
            </w:r>
          </w:p>
          <w:p w14:paraId="635DC0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499901.61 1274528.97</w:t>
            </w:r>
          </w:p>
          <w:p w14:paraId="1EBFA2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499893.43 1274520.79</w:t>
            </w:r>
          </w:p>
          <w:p w14:paraId="38D1EC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499890.30 1274517.06</w:t>
            </w:r>
          </w:p>
          <w:p w14:paraId="687234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499883.50 1274521.20</w:t>
            </w:r>
          </w:p>
          <w:p w14:paraId="005778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499866.70 1274529.30</w:t>
            </w:r>
          </w:p>
          <w:p w14:paraId="36BA117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499847.20 1274538.70</w:t>
            </w:r>
          </w:p>
          <w:p w14:paraId="1B3E0A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499837.10 1274552.50</w:t>
            </w:r>
          </w:p>
          <w:p w14:paraId="362214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499823.00 1274579.00</w:t>
            </w:r>
          </w:p>
          <w:p w14:paraId="54838D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499812.40 1274597.80</w:t>
            </w:r>
          </w:p>
          <w:p w14:paraId="55C525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499806.20 1274622.20</w:t>
            </w:r>
          </w:p>
          <w:p w14:paraId="072DF4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499806.00 1274635.30</w:t>
            </w:r>
          </w:p>
          <w:p w14:paraId="08FF00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499810.10 1274660.00</w:t>
            </w:r>
          </w:p>
          <w:p w14:paraId="39B003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499818.90 1274689.90</w:t>
            </w:r>
          </w:p>
          <w:p w14:paraId="307A77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499825.10 1274699.00</w:t>
            </w:r>
          </w:p>
          <w:p w14:paraId="653E0F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499836.60 1274714.60</w:t>
            </w:r>
          </w:p>
          <w:p w14:paraId="18DAB4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499852.60 1274731.00</w:t>
            </w:r>
          </w:p>
          <w:p w14:paraId="195BE3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499880.00 1274762.20</w:t>
            </w:r>
          </w:p>
          <w:p w14:paraId="752B0C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499896.20 1274785.80</w:t>
            </w:r>
          </w:p>
          <w:p w14:paraId="0F8413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499922.40 1274824.50</w:t>
            </w:r>
          </w:p>
          <w:p w14:paraId="58F2EF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499941.01 1274848.86</w:t>
            </w:r>
          </w:p>
          <w:p w14:paraId="7AE152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499958.43 1274870.47</w:t>
            </w:r>
          </w:p>
          <w:p w14:paraId="3129E1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499960.03 1274873.95</w:t>
            </w:r>
          </w:p>
          <w:p w14:paraId="2EB69D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499959.07 1274876.09</w:t>
            </w:r>
          </w:p>
          <w:p w14:paraId="2ED44B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499958.78 1274878.76</w:t>
            </w:r>
          </w:p>
          <w:p w14:paraId="2160A0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499965.39 1274902.36</w:t>
            </w:r>
          </w:p>
          <w:p w14:paraId="12EAC6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499970.11 1274921.95</w:t>
            </w:r>
          </w:p>
          <w:p w14:paraId="53DE8F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499982.61 1274964.03</w:t>
            </w:r>
          </w:p>
          <w:p w14:paraId="1C2953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499988.92 1274987.37</w:t>
            </w:r>
          </w:p>
          <w:p w14:paraId="787DCE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499993.32 1275008.09</w:t>
            </w:r>
          </w:p>
          <w:p w14:paraId="0D598D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499998.35 1275027.50</w:t>
            </w:r>
          </w:p>
          <w:p w14:paraId="3F9157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499997.01 1275027.74</w:t>
            </w:r>
          </w:p>
          <w:p w14:paraId="45C8F3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500005.61 1275055.56</w:t>
            </w:r>
          </w:p>
          <w:p w14:paraId="494251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500012.64 1275075.25</w:t>
            </w:r>
          </w:p>
          <w:p w14:paraId="1030AD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500014.40 1275080.28</w:t>
            </w:r>
          </w:p>
          <w:p w14:paraId="367ACB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500012.70 1275081.00</w:t>
            </w:r>
          </w:p>
          <w:p w14:paraId="1FDFB1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500006.70 1275084.40</w:t>
            </w:r>
          </w:p>
          <w:p w14:paraId="63ACF8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499978.87 1275089.61</w:t>
            </w:r>
          </w:p>
          <w:p w14:paraId="7DB6B5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499893.77 1275124.37</w:t>
            </w:r>
          </w:p>
          <w:p w14:paraId="6568F7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499704.43 1275197.51</w:t>
            </w:r>
          </w:p>
          <w:p w14:paraId="06D895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499689.15 1275283.35</w:t>
            </w:r>
          </w:p>
          <w:p w14:paraId="3DDE4D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499673.46 1275359.70</w:t>
            </w:r>
          </w:p>
          <w:p w14:paraId="1446CC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499763.93 1275378.02</w:t>
            </w:r>
          </w:p>
          <w:p w14:paraId="7B165C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499779.32 1275302.71</w:t>
            </w:r>
          </w:p>
          <w:p w14:paraId="23EBB0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499766.30 1275299.60</w:t>
            </w:r>
          </w:p>
          <w:p w14:paraId="23E6AF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499774.40 1275289.40</w:t>
            </w:r>
          </w:p>
          <w:p w14:paraId="63F121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499782.80 1275283.00</w:t>
            </w:r>
          </w:p>
          <w:p w14:paraId="34A7D9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499795.50 1275279.40</w:t>
            </w:r>
          </w:p>
          <w:p w14:paraId="2654AF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499817.50 1275282.10</w:t>
            </w:r>
          </w:p>
          <w:p w14:paraId="19CBB2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499852.70 1275286.60</w:t>
            </w:r>
          </w:p>
          <w:p w14:paraId="369C12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499890.90 1275292.00</w:t>
            </w:r>
          </w:p>
          <w:p w14:paraId="1C8FE0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499922.80 1275295.90</w:t>
            </w:r>
          </w:p>
          <w:p w14:paraId="56B1C6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499949.70 1275295.60</w:t>
            </w:r>
          </w:p>
          <w:p w14:paraId="7D0EF1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500000.90 1275295.00</w:t>
            </w:r>
          </w:p>
          <w:p w14:paraId="414404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500038.05 1275294.68</w:t>
            </w:r>
          </w:p>
          <w:p w14:paraId="697BF9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500047.40 1275319.79</w:t>
            </w:r>
          </w:p>
          <w:p w14:paraId="5422E5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500035.17 1275327.24</w:t>
            </w:r>
          </w:p>
          <w:p w14:paraId="59BD03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500026.35 1275332.66</w:t>
            </w:r>
          </w:p>
          <w:p w14:paraId="433ED7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499946.27 1275383.75</w:t>
            </w:r>
          </w:p>
          <w:p w14:paraId="5CCCCD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499863.53 1275430.51</w:t>
            </w:r>
          </w:p>
          <w:p w14:paraId="37F3FD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499824.79 1275450.05</w:t>
            </w:r>
          </w:p>
          <w:p w14:paraId="2663BA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499785.85 1275465.77</w:t>
            </w:r>
          </w:p>
          <w:p w14:paraId="5B093A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499737.90 1275478.89</w:t>
            </w:r>
          </w:p>
          <w:p w14:paraId="0C2386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499713.60 1275488.93</w:t>
            </w:r>
          </w:p>
          <w:p w14:paraId="49F921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499705.00 1275470.00</w:t>
            </w:r>
          </w:p>
          <w:p w14:paraId="75956F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499692.00 1275452.00</w:t>
            </w:r>
          </w:p>
          <w:p w14:paraId="00E58A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499672.00 1275434.00</w:t>
            </w:r>
          </w:p>
          <w:p w14:paraId="011184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499657.00 1275425.00</w:t>
            </w:r>
          </w:p>
          <w:p w14:paraId="180EF0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499640.00 1275420.00</w:t>
            </w:r>
          </w:p>
          <w:p w14:paraId="102F02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499621.00 1275414.00</w:t>
            </w:r>
          </w:p>
          <w:p w14:paraId="767695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499595.00 1275403.00</w:t>
            </w:r>
          </w:p>
          <w:p w14:paraId="3E617A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499576.00 1275398.00</w:t>
            </w:r>
          </w:p>
          <w:p w14:paraId="3CAC00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499556.00 1275393.00</w:t>
            </w:r>
          </w:p>
          <w:p w14:paraId="2D8D14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499515.00 1275387.00</w:t>
            </w:r>
          </w:p>
          <w:p w14:paraId="184632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499490.00 1275383.00</w:t>
            </w:r>
          </w:p>
          <w:p w14:paraId="581C74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499469.00 1275377.00</w:t>
            </w:r>
          </w:p>
          <w:p w14:paraId="56AF55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499453.00 1275370.00</w:t>
            </w:r>
          </w:p>
          <w:p w14:paraId="1F6A56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499437.00 1275355.00</w:t>
            </w:r>
          </w:p>
          <w:p w14:paraId="4D8A3E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499427.00 1275337.00</w:t>
            </w:r>
          </w:p>
          <w:p w14:paraId="4B96F5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499424.00 1275319.00</w:t>
            </w:r>
          </w:p>
          <w:p w14:paraId="79445D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499426.00 1275299.00</w:t>
            </w:r>
          </w:p>
          <w:p w14:paraId="4EC0E6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499434.00 1275280.00</w:t>
            </w:r>
          </w:p>
          <w:p w14:paraId="595E71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499444.00 1275263.00</w:t>
            </w:r>
          </w:p>
          <w:p w14:paraId="172804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499460.00 1275247.00</w:t>
            </w:r>
          </w:p>
          <w:p w14:paraId="754029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499477.00 1275234.00</w:t>
            </w:r>
          </w:p>
          <w:p w14:paraId="398570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499490.00 1275228.00</w:t>
            </w:r>
          </w:p>
          <w:p w14:paraId="4F29F2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499522.00 1275210.00</w:t>
            </w:r>
          </w:p>
          <w:p w14:paraId="174CEC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499553.00 1275200.00</w:t>
            </w:r>
          </w:p>
          <w:p w14:paraId="7D1588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499581.00 1275190.00</w:t>
            </w:r>
          </w:p>
          <w:p w14:paraId="3E141E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499616.00 1275170.00</w:t>
            </w:r>
          </w:p>
          <w:p w14:paraId="24E7A2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499648.00 1275154.00</w:t>
            </w:r>
          </w:p>
          <w:p w14:paraId="6549B3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499687.00 1275139.00</w:t>
            </w:r>
          </w:p>
          <w:p w14:paraId="576F35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499724.00 1275130.00</w:t>
            </w:r>
          </w:p>
          <w:p w14:paraId="605ED5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499756.00 1275118.00</w:t>
            </w:r>
          </w:p>
          <w:p w14:paraId="312BA9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499784.00 1275097.00</w:t>
            </w:r>
          </w:p>
          <w:p w14:paraId="731BEC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499817.00 1275082.00</w:t>
            </w:r>
          </w:p>
          <w:p w14:paraId="1142B0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499859.00 1275070.00</w:t>
            </w:r>
          </w:p>
          <w:p w14:paraId="467C34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499894.00 1275061.00</w:t>
            </w:r>
          </w:p>
          <w:p w14:paraId="25E558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499909.00 1275057.00</w:t>
            </w:r>
          </w:p>
          <w:p w14:paraId="6A81CD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499930.00 1275046.00</w:t>
            </w:r>
          </w:p>
          <w:p w14:paraId="10C678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499945.00 1275025.00</w:t>
            </w:r>
          </w:p>
          <w:p w14:paraId="290610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499954.00 1275003.00</w:t>
            </w:r>
          </w:p>
          <w:p w14:paraId="68A6E1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499957.00 1274980.00</w:t>
            </w:r>
          </w:p>
          <w:p w14:paraId="652D13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499955.84 1274969.83</w:t>
            </w:r>
          </w:p>
          <w:p w14:paraId="0D4850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499951.00 1274945.50</w:t>
            </w:r>
          </w:p>
          <w:p w14:paraId="2A5168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499948.00 1274941.00</w:t>
            </w:r>
          </w:p>
          <w:p w14:paraId="102592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499934.00 1274911.00</w:t>
            </w:r>
          </w:p>
          <w:p w14:paraId="0C73886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499922.00 1274884.00</w:t>
            </w:r>
          </w:p>
          <w:p w14:paraId="4743DF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499908.00 1274846.00</w:t>
            </w:r>
          </w:p>
          <w:p w14:paraId="11E90C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499899.00 1274820.00</w:t>
            </w:r>
          </w:p>
          <w:p w14:paraId="348C83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499882.00 1274791.00</w:t>
            </w:r>
          </w:p>
          <w:p w14:paraId="0D9DFA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499865.00 1274771.00</w:t>
            </w:r>
          </w:p>
          <w:p w14:paraId="00A980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499843.00 1274748.00</w:t>
            </w:r>
          </w:p>
          <w:p w14:paraId="01B385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499828.00 1274734.00</w:t>
            </w:r>
          </w:p>
          <w:p w14:paraId="5F2087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499805.00 1274716.00</w:t>
            </w:r>
          </w:p>
          <w:p w14:paraId="7E01CF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499790.00 1274700.00</w:t>
            </w:r>
          </w:p>
          <w:p w14:paraId="267E5B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499772.00 1274677.00</w:t>
            </w:r>
          </w:p>
          <w:p w14:paraId="588C7A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499761.00 1274660.00</w:t>
            </w:r>
          </w:p>
          <w:p w14:paraId="20355E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499753.00 1274646.00</w:t>
            </w:r>
          </w:p>
          <w:p w14:paraId="3A6D0A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499745.00 1274630.00</w:t>
            </w:r>
          </w:p>
          <w:p w14:paraId="0433D1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499735.00 1274613.00</w:t>
            </w:r>
          </w:p>
          <w:p w14:paraId="53085A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499726.00 1274596.00</w:t>
            </w:r>
          </w:p>
          <w:p w14:paraId="027BCA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499724.00 1274578.00</w:t>
            </w:r>
          </w:p>
          <w:p w14:paraId="620AFA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499726.00 1274562.00</w:t>
            </w:r>
          </w:p>
          <w:p w14:paraId="5A38E7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499729.00 1274550.00</w:t>
            </w:r>
          </w:p>
          <w:p w14:paraId="5402EE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499735.00 1274538.00</w:t>
            </w:r>
          </w:p>
          <w:p w14:paraId="0F8196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499749.00 1274522.00</w:t>
            </w:r>
          </w:p>
          <w:p w14:paraId="796465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499760.00 1274512.00</w:t>
            </w:r>
          </w:p>
          <w:p w14:paraId="1BA9EC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499775.00 1274501.00</w:t>
            </w:r>
          </w:p>
          <w:p w14:paraId="60DC6D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499797.00 1274492.00</w:t>
            </w:r>
          </w:p>
          <w:p w14:paraId="035200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499815.00 1274486.00</w:t>
            </w:r>
          </w:p>
          <w:p w14:paraId="7BFCF0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499838.00 1274484.00</w:t>
            </w:r>
          </w:p>
          <w:p w14:paraId="31B0E0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499850.00 1274487.00</w:t>
            </w:r>
          </w:p>
          <w:p w14:paraId="69A417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499866.00 1274490.00</w:t>
            </w:r>
          </w:p>
          <w:p w14:paraId="573500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499886.00 1274494.00</w:t>
            </w:r>
          </w:p>
          <w:p w14:paraId="276438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499896.00 1274495.00</w:t>
            </w:r>
          </w:p>
          <w:p w14:paraId="4AE801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499910.00 1274494.00</w:t>
            </w:r>
          </w:p>
          <w:p w14:paraId="419D20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499928.00 1274492.00</w:t>
            </w:r>
          </w:p>
          <w:p w14:paraId="43F99F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499939.00 1274492.00</w:t>
            </w:r>
          </w:p>
          <w:p w14:paraId="5A5772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499953.00 1274490.00</w:t>
            </w:r>
          </w:p>
          <w:p w14:paraId="67BECB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499963.00 1274483.00</w:t>
            </w:r>
          </w:p>
          <w:p w14:paraId="1DA29C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499978.00 1274472.00</w:t>
            </w:r>
          </w:p>
          <w:p w14:paraId="024819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499998.00 1274455.00</w:t>
            </w:r>
          </w:p>
          <w:p w14:paraId="2307FB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500019.00 1274432.00</w:t>
            </w:r>
          </w:p>
          <w:p w14:paraId="0456A43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500028.00 1274415.00</w:t>
            </w:r>
          </w:p>
          <w:p w14:paraId="0AE567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500034.00 1274400.00</w:t>
            </w:r>
          </w:p>
          <w:p w14:paraId="1DBEB8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500034.00 1274384.00</w:t>
            </w:r>
          </w:p>
          <w:p w14:paraId="38C4DE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500035.00 1274367.00</w:t>
            </w:r>
          </w:p>
          <w:p w14:paraId="738868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500037.00 1274356.00</w:t>
            </w:r>
          </w:p>
          <w:p w14:paraId="532E26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500037.00 1274349.00</w:t>
            </w:r>
          </w:p>
          <w:p w14:paraId="2C91D8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500034.00 1274338.00</w:t>
            </w:r>
          </w:p>
          <w:p w14:paraId="722ED2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500028.00 1274320.00</w:t>
            </w:r>
          </w:p>
          <w:p w14:paraId="095BBF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500025.00 1274308.00</w:t>
            </w:r>
          </w:p>
          <w:p w14:paraId="1FC6B9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500017.00 1274285.00</w:t>
            </w:r>
          </w:p>
          <w:p w14:paraId="25BAC2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500007.00 1274272.00</w:t>
            </w:r>
          </w:p>
          <w:p w14:paraId="08CEEE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499994.00 1274256.00</w:t>
            </w:r>
          </w:p>
          <w:p w14:paraId="059098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499986.00 1274241.00</w:t>
            </w:r>
          </w:p>
          <w:p w14:paraId="174131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499980.00 1274225.00</w:t>
            </w:r>
          </w:p>
          <w:p w14:paraId="3B0F32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499973.00 1274204.00</w:t>
            </w:r>
          </w:p>
          <w:p w14:paraId="5114D6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499968.00 1274184.00</w:t>
            </w:r>
          </w:p>
          <w:p w14:paraId="2773BC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499968.00 1274165.00</w:t>
            </w:r>
          </w:p>
          <w:p w14:paraId="1E11EE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499971.00 1274151.00</w:t>
            </w:r>
          </w:p>
          <w:p w14:paraId="30E589B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499981.00 1274138.00</w:t>
            </w:r>
          </w:p>
          <w:p w14:paraId="70E0FF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499993.00 1274127.00</w:t>
            </w:r>
          </w:p>
          <w:p w14:paraId="02A4AF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500005.00 1274121.00</w:t>
            </w:r>
          </w:p>
          <w:p w14:paraId="02F4245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500020.00 1274118.00</w:t>
            </w:r>
          </w:p>
          <w:p w14:paraId="6B22E2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500031.00 1274119.00</w:t>
            </w:r>
          </w:p>
          <w:p w14:paraId="345F7C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500047.00 1274122.00</w:t>
            </w:r>
          </w:p>
          <w:p w14:paraId="4E47B6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500060.00 1274128.00</w:t>
            </w:r>
          </w:p>
          <w:p w14:paraId="302224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500080.00 1274135.00</w:t>
            </w:r>
          </w:p>
          <w:p w14:paraId="28D530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500113.00 1274147.00</w:t>
            </w:r>
          </w:p>
          <w:p w14:paraId="15BAE6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500152.00 1274163.00</w:t>
            </w:r>
          </w:p>
          <w:p w14:paraId="3E2F46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500178.00 1274181.00</w:t>
            </w:r>
          </w:p>
          <w:p w14:paraId="369F08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500205.00 1274195.00</w:t>
            </w:r>
          </w:p>
          <w:p w14:paraId="0E1EED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500233.00 1274203.00</w:t>
            </w:r>
          </w:p>
          <w:p w14:paraId="539CC6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500252.00 1274203.00</w:t>
            </w:r>
          </w:p>
          <w:p w14:paraId="407D89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500264.00 1274201.00</w:t>
            </w:r>
          </w:p>
          <w:p w14:paraId="2B1399E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500289.00 1274192.00</w:t>
            </w:r>
          </w:p>
          <w:p w14:paraId="2A031F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500314.00 1274180.00</w:t>
            </w:r>
          </w:p>
          <w:p w14:paraId="54DD99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500343.14 1274162.36</w:t>
            </w:r>
          </w:p>
          <w:p w14:paraId="545A39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500352.00 1274157.00</w:t>
            </w:r>
          </w:p>
          <w:p w14:paraId="245729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500370.00 1274134.00</w:t>
            </w:r>
          </w:p>
          <w:p w14:paraId="3EDD44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500373.24 1274127.74</w:t>
            </w:r>
          </w:p>
          <w:p w14:paraId="49A6CA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500385.00 1274105.00</w:t>
            </w:r>
          </w:p>
          <w:p w14:paraId="1EBF7E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500401.00 1274080.00</w:t>
            </w:r>
          </w:p>
          <w:p w14:paraId="335884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500416.00 1274064.00</w:t>
            </w:r>
          </w:p>
          <w:p w14:paraId="65EA86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500438.00 1274051.00</w:t>
            </w:r>
          </w:p>
          <w:p w14:paraId="7136F6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500461.00 1274040.00</w:t>
            </w:r>
          </w:p>
          <w:p w14:paraId="6491EA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500472.00 1274030.00</w:t>
            </w:r>
          </w:p>
          <w:p w14:paraId="4CEFC6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500486.00 1274027.00</w:t>
            </w:r>
          </w:p>
          <w:p w14:paraId="25B1E0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500494.00 1274028.00</w:t>
            </w:r>
          </w:p>
          <w:p w14:paraId="33F034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500501.00 1274029.00</w:t>
            </w:r>
          </w:p>
          <w:p w14:paraId="2115E6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500508.00 1274028.00</w:t>
            </w:r>
          </w:p>
          <w:p w14:paraId="6049A1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500514.00 1274029.00</w:t>
            </w:r>
          </w:p>
          <w:p w14:paraId="03D36D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500520.00 1274030.00</w:t>
            </w:r>
          </w:p>
          <w:p w14:paraId="612A4A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500524.00 1274033.00</w:t>
            </w:r>
          </w:p>
          <w:p w14:paraId="2E8603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500537.00 1274040.00</w:t>
            </w:r>
          </w:p>
          <w:p w14:paraId="664521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500556.00 1274050.00</w:t>
            </w:r>
          </w:p>
          <w:p w14:paraId="052533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500580.00 1274051.00</w:t>
            </w:r>
          </w:p>
          <w:p w14:paraId="7F2389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500598.00 1274050.00</w:t>
            </w:r>
          </w:p>
          <w:p w14:paraId="1166A9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500618.00 1274037.00</w:t>
            </w:r>
          </w:p>
          <w:p w14:paraId="2A7D23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500634.00 1274020.00</w:t>
            </w:r>
          </w:p>
          <w:p w14:paraId="1DC75B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500665.00 1273987.00</w:t>
            </w:r>
          </w:p>
          <w:p w14:paraId="04010B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500689.00 1273954.00</w:t>
            </w:r>
          </w:p>
          <w:p w14:paraId="3716FB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500699.00 1273932.00</w:t>
            </w:r>
          </w:p>
          <w:p w14:paraId="07B611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500710.00 1273909.00</w:t>
            </w:r>
          </w:p>
          <w:p w14:paraId="6EBEB9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500712.00 1273885.00</w:t>
            </w:r>
          </w:p>
          <w:p w14:paraId="25DA8E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500711.00 1273848.00</w:t>
            </w:r>
          </w:p>
          <w:p w14:paraId="4C9ED9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500706.00 1273816.00</w:t>
            </w:r>
          </w:p>
          <w:p w14:paraId="05037A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500702.00 1273792.00</w:t>
            </w:r>
          </w:p>
          <w:p w14:paraId="7174C4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500695.00 1273770.00</w:t>
            </w:r>
          </w:p>
          <w:p w14:paraId="279CD2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500690.00 1273753.00</w:t>
            </w:r>
          </w:p>
          <w:p w14:paraId="464D58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500680.00 1273733.00</w:t>
            </w:r>
          </w:p>
          <w:p w14:paraId="205591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500673.00 1273712.00</w:t>
            </w:r>
          </w:p>
          <w:p w14:paraId="0DB74A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500670.00 1273697.00</w:t>
            </w:r>
          </w:p>
          <w:p w14:paraId="4BB87B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500670.62 1273684.86</w:t>
            </w:r>
          </w:p>
          <w:p w14:paraId="7F7267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500683.00 1273657.00</w:t>
            </w:r>
          </w:p>
          <w:p w14:paraId="62E92A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500696.00 1273630.00</w:t>
            </w:r>
          </w:p>
          <w:p w14:paraId="26125D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500706.00 1273595.00</w:t>
            </w:r>
          </w:p>
          <w:p w14:paraId="29A2A8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500712.00 1273568.00</w:t>
            </w:r>
          </w:p>
          <w:p w14:paraId="6017A6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500713.00 1273549.00</w:t>
            </w:r>
          </w:p>
          <w:p w14:paraId="066585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500716.00 1273523.00</w:t>
            </w:r>
          </w:p>
          <w:p w14:paraId="7FB865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500716.00 1273493.00</w:t>
            </w:r>
          </w:p>
          <w:p w14:paraId="602030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500717.00 1273460.00</w:t>
            </w:r>
          </w:p>
          <w:p w14:paraId="4DDF42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500713.00 1273432.00</w:t>
            </w:r>
          </w:p>
          <w:p w14:paraId="08FF61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500711.00 1273412.00</w:t>
            </w:r>
          </w:p>
          <w:p w14:paraId="485CDF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500703.00 1273396.00</w:t>
            </w:r>
          </w:p>
          <w:p w14:paraId="2DE885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500690.00 1273382.00</w:t>
            </w:r>
          </w:p>
          <w:p w14:paraId="4C49CB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500668.00 1273362.00</w:t>
            </w:r>
          </w:p>
          <w:p w14:paraId="461CDA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500646.00 1273341.00</w:t>
            </w:r>
          </w:p>
          <w:p w14:paraId="5C02EE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500609.00 1273313.00</w:t>
            </w:r>
          </w:p>
          <w:p w14:paraId="77817A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500604.57 1273309.75</w:t>
            </w:r>
          </w:p>
          <w:p w14:paraId="3D3436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500596.79 1273304.05</w:t>
            </w:r>
          </w:p>
          <w:p w14:paraId="1711A3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500594.00 1273302.00</w:t>
            </w:r>
          </w:p>
          <w:p w14:paraId="1AAE71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500569.00 1273280.00</w:t>
            </w:r>
          </w:p>
          <w:p w14:paraId="313BBE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500546.00 1273261.00</w:t>
            </w:r>
          </w:p>
          <w:p w14:paraId="5C035B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500541.00 1273244.00</w:t>
            </w:r>
          </w:p>
          <w:p w14:paraId="07C96E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500538.00 1273237.00</w:t>
            </w:r>
          </w:p>
          <w:p w14:paraId="559278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500529.00 1273229.00</w:t>
            </w:r>
          </w:p>
          <w:p w14:paraId="6F1353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500517.00 1273218.00</w:t>
            </w:r>
          </w:p>
          <w:p w14:paraId="5366D2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500513.00 1273202.00</w:t>
            </w:r>
          </w:p>
          <w:p w14:paraId="2A940D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500502.00 1273180.00</w:t>
            </w:r>
          </w:p>
          <w:p w14:paraId="0CC42E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500495.00 1273165.00</w:t>
            </w:r>
          </w:p>
          <w:p w14:paraId="5D31A7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500497.00 1273156.00</w:t>
            </w:r>
          </w:p>
          <w:p w14:paraId="54F0DD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500502.00 1273148.00</w:t>
            </w:r>
          </w:p>
          <w:p w14:paraId="377A268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500510.00 1273132.00</w:t>
            </w:r>
          </w:p>
          <w:p w14:paraId="64255B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500515.00 1273124.00</w:t>
            </w:r>
          </w:p>
          <w:p w14:paraId="084318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500525.00 1273090.00</w:t>
            </w:r>
          </w:p>
          <w:p w14:paraId="111F8F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500534.00 1273056.00</w:t>
            </w:r>
          </w:p>
          <w:p w14:paraId="02DA31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500536.00 1273041.00</w:t>
            </w:r>
          </w:p>
          <w:p w14:paraId="07A924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500538.00 1273018.00</w:t>
            </w:r>
          </w:p>
          <w:p w14:paraId="7EDC0E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500540.00 1272983.00</w:t>
            </w:r>
          </w:p>
          <w:p w14:paraId="5B1720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500539.00 1272958.00</w:t>
            </w:r>
          </w:p>
          <w:p w14:paraId="21508B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500542.00 1272925.00</w:t>
            </w:r>
          </w:p>
          <w:p w14:paraId="29F5D3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500544.00 1272903.00</w:t>
            </w:r>
          </w:p>
          <w:p w14:paraId="56B2E7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500546.00 1272886.00</w:t>
            </w:r>
          </w:p>
          <w:p w14:paraId="285D3D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500548.00 1272877.00</w:t>
            </w:r>
          </w:p>
          <w:p w14:paraId="1C1DFD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500554.00 1272854.00</w:t>
            </w:r>
          </w:p>
          <w:p w14:paraId="45A329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500555.77 1272850.26</w:t>
            </w:r>
          </w:p>
          <w:p w14:paraId="1F7B89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500563.00 1272835.00</w:t>
            </w:r>
          </w:p>
          <w:p w14:paraId="615DE0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500563.00 1272832.35</w:t>
            </w:r>
          </w:p>
          <w:p w14:paraId="6971FE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500563.00 1272824.00</w:t>
            </w:r>
          </w:p>
          <w:p w14:paraId="554128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500568.00 1272819.00</w:t>
            </w:r>
          </w:p>
          <w:p w14:paraId="3FC02A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500572.00 1272812.98</w:t>
            </w:r>
          </w:p>
          <w:p w14:paraId="4A3CF8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500575.44 1272815.01</w:t>
            </w:r>
          </w:p>
          <w:p w14:paraId="202898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500568.81 1272832.32</w:t>
            </w:r>
          </w:p>
          <w:p w14:paraId="50681A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500567.87 1272834.97</w:t>
            </w:r>
          </w:p>
          <w:p w14:paraId="44D991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500563.76 1272843.82</w:t>
            </w:r>
          </w:p>
          <w:p w14:paraId="699D8F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500575.09 1272850.09</w:t>
            </w:r>
          </w:p>
          <w:p w14:paraId="5CA4CE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500570.86 1272858.94</w:t>
            </w:r>
          </w:p>
          <w:p w14:paraId="398D2D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500569.81 1272860.90</w:t>
            </w:r>
          </w:p>
          <w:p w14:paraId="7828F2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500557.51 1272943.73</w:t>
            </w:r>
          </w:p>
          <w:p w14:paraId="55FE85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500555.07 1272960.01</w:t>
            </w:r>
          </w:p>
          <w:p w14:paraId="204F16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500557.51 1273008.17</w:t>
            </w:r>
          </w:p>
          <w:p w14:paraId="1510C5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500604.34 1272994.88</w:t>
            </w:r>
          </w:p>
          <w:p w14:paraId="3F77C3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500608.30 1272996.50</w:t>
            </w:r>
          </w:p>
          <w:p w14:paraId="7082F4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500621.20 1273027.90</w:t>
            </w:r>
          </w:p>
          <w:p w14:paraId="6AECF1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500639.61 1273068.81</w:t>
            </w:r>
          </w:p>
          <w:p w14:paraId="1EED6C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500653.34 1273100.29</w:t>
            </w:r>
          </w:p>
          <w:p w14:paraId="157478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500704.05 1273071.15</w:t>
            </w:r>
          </w:p>
          <w:p w14:paraId="30417E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500753.19 1273108.61</w:t>
            </w:r>
          </w:p>
          <w:p w14:paraId="5BAE61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500705.61 1273179.71</w:t>
            </w:r>
          </w:p>
          <w:p w14:paraId="4BD68F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500692.50 1273187.40</w:t>
            </w:r>
          </w:p>
          <w:p w14:paraId="015954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500685.91 1273191.54</w:t>
            </w:r>
          </w:p>
          <w:p w14:paraId="5B0680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500663.54 1273202.66</w:t>
            </w:r>
          </w:p>
          <w:p w14:paraId="237C8C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500659.20 1273208.14</w:t>
            </w:r>
          </w:p>
          <w:p w14:paraId="7C3986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500654.15 1273218.56</w:t>
            </w:r>
          </w:p>
          <w:p w14:paraId="45F245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500653.20 1273233.11</w:t>
            </w:r>
          </w:p>
          <w:p w14:paraId="7A6593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500659.18 1273245.32</w:t>
            </w:r>
          </w:p>
          <w:p w14:paraId="25CAB6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500661.63 1273249.41</w:t>
            </w:r>
          </w:p>
          <w:p w14:paraId="6CCCFD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500666.36 1273257.31</w:t>
            </w:r>
          </w:p>
          <w:p w14:paraId="0F204E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500669.88 1273258.86</w:t>
            </w:r>
          </w:p>
          <w:p w14:paraId="6579C2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500670.38 1273262.36</w:t>
            </w:r>
          </w:p>
          <w:p w14:paraId="0B214B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500667.60 1273264.10</w:t>
            </w:r>
          </w:p>
          <w:p w14:paraId="176CEE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500636.48 1273283.75</w:t>
            </w:r>
          </w:p>
          <w:p w14:paraId="48FBB4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500639.91 1273288.69</w:t>
            </w:r>
          </w:p>
          <w:p w14:paraId="7B561F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500635.28 1273295.42</w:t>
            </w:r>
          </w:p>
          <w:p w14:paraId="320671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500639.88 1273301.30</w:t>
            </w:r>
          </w:p>
          <w:p w14:paraId="3C484A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500639.19 1273301.83</w:t>
            </w:r>
          </w:p>
          <w:p w14:paraId="3C5EA4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500640.58 1273303.68</w:t>
            </w:r>
          </w:p>
          <w:p w14:paraId="15CB76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500641.14 1273303.26</w:t>
            </w:r>
          </w:p>
          <w:p w14:paraId="398C32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500646.06 1273309.45</w:t>
            </w:r>
          </w:p>
          <w:p w14:paraId="527F39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500654.68 1273315.98</w:t>
            </w:r>
          </w:p>
          <w:p w14:paraId="75C657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500685.05 1273352.99</w:t>
            </w:r>
          </w:p>
          <w:p w14:paraId="5529E83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500686.10 1273354.05</w:t>
            </w:r>
          </w:p>
          <w:p w14:paraId="43BE4A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500685.19 1273354.29</w:t>
            </w:r>
          </w:p>
          <w:p w14:paraId="762D32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500699.28 1273366.98</w:t>
            </w:r>
          </w:p>
          <w:p w14:paraId="3EF5DE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500721.93 1273388.03</w:t>
            </w:r>
          </w:p>
          <w:p w14:paraId="79644F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500723.44 1273389.39</w:t>
            </w:r>
          </w:p>
          <w:p w14:paraId="185CEE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500721.78 1273390.66</w:t>
            </w:r>
          </w:p>
          <w:p w14:paraId="402381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500725.21 1273396.79</w:t>
            </w:r>
          </w:p>
          <w:p w14:paraId="2D2F66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500748.68 1273437.50</w:t>
            </w:r>
          </w:p>
          <w:p w14:paraId="0E8B9F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500748.81 1273488.47</w:t>
            </w:r>
          </w:p>
          <w:p w14:paraId="1D62C970" w14:textId="77777777" w:rsidR="00E0098C" w:rsidRPr="004B4F2D" w:rsidRDefault="00E0098C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D69B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500625.37 1273256.23</w:t>
            </w:r>
          </w:p>
          <w:p w14:paraId="510E4C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500600.84 1273254.43</w:t>
            </w:r>
          </w:p>
          <w:p w14:paraId="2CA9EA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500595.38 1273248.23</w:t>
            </w:r>
          </w:p>
          <w:p w14:paraId="0DA757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500600.24 1273208.31</w:t>
            </w:r>
          </w:p>
          <w:p w14:paraId="67DD40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500631.01 1273219.13</w:t>
            </w:r>
          </w:p>
          <w:p w14:paraId="2DF3F4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500625.37 1273256.23</w:t>
            </w:r>
          </w:p>
          <w:p w14:paraId="0300A9D7" w14:textId="77777777" w:rsidR="00E0098C" w:rsidRPr="004B4F2D" w:rsidRDefault="00E0098C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052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500600.01 1273079.76</w:t>
            </w:r>
          </w:p>
          <w:p w14:paraId="14F951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500593.06 1273042.29</w:t>
            </w:r>
          </w:p>
          <w:p w14:paraId="3BC3BC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500587.25 1273040.47</w:t>
            </w:r>
          </w:p>
          <w:p w14:paraId="5F2265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500578.26 1273009.00</w:t>
            </w:r>
          </w:p>
          <w:p w14:paraId="458D1C3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500594.85 1273004.12</w:t>
            </w:r>
          </w:p>
          <w:p w14:paraId="518043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500606.09 1273001.16</w:t>
            </w:r>
          </w:p>
          <w:p w14:paraId="40A281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500608.26 1273010.80</w:t>
            </w:r>
          </w:p>
          <w:p w14:paraId="355CF1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500613.95 1273033.87</w:t>
            </w:r>
          </w:p>
          <w:p w14:paraId="49AA6D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500614.10 1273034.47</w:t>
            </w:r>
          </w:p>
          <w:p w14:paraId="2A2F47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500614.37 1273035.57</w:t>
            </w:r>
          </w:p>
          <w:p w14:paraId="72D922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500614.77 1273035.43</w:t>
            </w:r>
          </w:p>
          <w:p w14:paraId="0EFD06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500619.11 1273057.98</w:t>
            </w:r>
          </w:p>
          <w:p w14:paraId="1BF5D1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500621.37 1273074.07</w:t>
            </w:r>
          </w:p>
          <w:p w14:paraId="406C12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500600.01 1273079.76</w:t>
            </w:r>
          </w:p>
          <w:p w14:paraId="0D145E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5 объектов капитального строительства, исправлены реестровые ошибки в отношении 9 земельных участков.</w:t>
            </w:r>
          </w:p>
        </w:tc>
      </w:tr>
      <w:tr w:rsidR="00F33511" w:rsidRPr="004A75A7" w14:paraId="62D5601A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6CC39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2EB8BC24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4A488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2725753C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16768A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4E37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1D9B9C21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60BF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7986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7C026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37409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4207250F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407C8C16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4EE5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87B3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B611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946D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E2C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84BE12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726C331A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EFC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5938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8E7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2BE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C0AA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16BF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60D3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469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74E1C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2758B139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6FB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C8AD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5EBB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0E32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4A5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29D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4AC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02D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22F689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46E95E03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3AE2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BF5B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B2B8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FA35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0291BA6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60D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57F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35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A10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EF0D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0349B67D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C87C00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37DEA98F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A8C84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69C8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AF2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ACEDC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5B17282D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B26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295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5F5A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1CAA0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18DC37F7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6D2E33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922AED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859C1D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C2F274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7F291A4A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5BC0E4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03D395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D8AC0E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4D8660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B634EE" w14:paraId="1C7559F3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E28E2E" w14:textId="77777777" w:rsidR="00035E0C" w:rsidRPr="00B634EE" w:rsidRDefault="00B6081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760D0B6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086D95" w14:textId="77777777" w:rsidR="00B60812" w:rsidRPr="00BF41B4" w:rsidRDefault="00B6081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60:27:0060361:1</w:t>
            </w:r>
          </w:p>
        </w:tc>
      </w:tr>
      <w:tr w:rsidR="001D786B" w:rsidRPr="00DF5913" w14:paraId="01AB98CF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83398F4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E7FA360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8195CA4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11E54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022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E755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7F07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8E08349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A34FFCD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003C03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DAF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8459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3CE8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83013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19008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627C11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1204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2CA5" w14:textId="77777777" w:rsidR="00B60812" w:rsidRPr="00EB43A2" w:rsidRDefault="00B6081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A642" w14:textId="77777777" w:rsidR="00B60812" w:rsidRPr="00EB43A2" w:rsidRDefault="00B6081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1688" w14:textId="77777777" w:rsidR="00B60812" w:rsidRPr="00EB43A2" w:rsidRDefault="00B6081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301C" w14:textId="77777777" w:rsidR="00B60812" w:rsidRPr="00EB43A2" w:rsidRDefault="00B6081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4756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8BAE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B55919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5F70CF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55BE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3C8F" w14:textId="77777777" w:rsidR="00B60812" w:rsidRPr="00EB43A2" w:rsidRDefault="00B6081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808" w14:textId="77777777" w:rsidR="00B60812" w:rsidRPr="00EB43A2" w:rsidRDefault="00B6081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4994" w14:textId="77777777" w:rsidR="00B60812" w:rsidRPr="00EB43A2" w:rsidRDefault="00B6081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A855" w14:textId="77777777" w:rsidR="00B60812" w:rsidRPr="00EB43A2" w:rsidRDefault="00B6081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7834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4CFD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9E678C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7BE3C2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B97F4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AF6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38D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C81A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501069.70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1E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1274191.61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F20C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A75A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78FE3D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8AFAF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5B34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825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AA4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7CF3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501069.75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77D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1274192.94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DC1B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B459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3FB18C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1D1F4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CA849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4FF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C34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E51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501060.26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7D1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1274214.30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2D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4D8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8E885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1BBA5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46462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322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5F1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1F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501036.56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3CC8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1274207.22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B57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B81B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99BE06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47630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813A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30D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21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BE38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501042.47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2E3A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1274198.58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56A4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96C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77D1B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C0745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EE4C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5D7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ABF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229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501045.67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C35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1274194.06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A069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DFD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3C2E14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FFFA7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C9EA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D1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46B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AA15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501050.64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D745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1274187.11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64C9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2A05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E7C1BB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02914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37ED9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5FB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52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41FC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501049.74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261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1274186.45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BCA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633D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6D0BC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882DC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8BB6C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628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04F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B12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501054.51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FAB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1274180.08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2EFD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A62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21FBC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742C8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1649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D64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A74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7A9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501069.70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D96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1274191.61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0E55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7D49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B5261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752D058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DE0AD7" w14:textId="77777777" w:rsidR="00B60812" w:rsidRPr="00443290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60:27:0060361:1</w:t>
            </w:r>
          </w:p>
        </w:tc>
      </w:tr>
      <w:tr w:rsidR="00590258" w:rsidRPr="00DF5913" w14:paraId="7E351752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F8BB9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0043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D5FF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F370E86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C8B4D30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B3A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DCA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90B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B63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A689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CBC917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E63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3D53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758B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078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26C9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54FD00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24FCC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94C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DBF5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FFEC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3DEA3C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C2BC6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D247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D2D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B9D5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23.37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28B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C4B0E2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9F290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C256E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424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52A9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0D2F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1C494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3AA41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F59B0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33B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B58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B1BB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526B4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483CE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5613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6B0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6175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A4E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27B12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2687A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54475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0ED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708C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345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16402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AF2B8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FE7B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389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BBEB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EFA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3A5E0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A51B9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250FB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C92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D52C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F2F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D04FD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AFF03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FC30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A2B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FE69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19.07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BC3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65B0E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85B6AC3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A0514A" w14:textId="77777777" w:rsidR="00B60812" w:rsidRPr="000049CC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60:27:0060361:1</w:t>
            </w:r>
          </w:p>
        </w:tc>
      </w:tr>
      <w:tr w:rsidR="00EB43A2" w:rsidRPr="00590258" w14:paraId="3293A3F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B7D6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11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881B7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209FE9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0EF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1A3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827D3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805D0D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8EABB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D5C9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34F4C" w14:textId="77777777" w:rsidR="00B60812" w:rsidRPr="003C4580" w:rsidRDefault="00B6081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3A8DC0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93407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B04E" w14:textId="77777777" w:rsidR="00B60812" w:rsidRPr="006A3E83" w:rsidRDefault="00B6081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219048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Крупской ул, 3/10 д</w:t>
            </w:r>
          </w:p>
        </w:tc>
      </w:tr>
      <w:tr w:rsidR="002E34DF" w:rsidRPr="004A75A7" w14:paraId="75C1E4C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0D78B1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0613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1F6B3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63FF44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37A05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AE0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057AAD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614 кв.м ± 4.96 кв.м</w:t>
            </w:r>
          </w:p>
        </w:tc>
      </w:tr>
      <w:tr w:rsidR="002E34DF" w:rsidRPr="004A75A7" w14:paraId="7D4148E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8AE875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D833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E6F491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√614 * √((1 + 1.03²)/(2 * 1.03)) = 4.96</w:t>
            </w:r>
          </w:p>
        </w:tc>
      </w:tr>
      <w:tr w:rsidR="002E34DF" w:rsidRPr="004A75A7" w14:paraId="7347D69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77574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B662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3EC63D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619</w:t>
            </w:r>
          </w:p>
        </w:tc>
      </w:tr>
      <w:tr w:rsidR="00942F16" w:rsidRPr="004A75A7" w14:paraId="464F5F2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FF72A9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8C25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B33D9D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 кв.м</w:t>
            </w:r>
          </w:p>
        </w:tc>
      </w:tr>
      <w:tr w:rsidR="00942F16" w:rsidRPr="004A75A7" w14:paraId="2F176A79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02B1C3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6811" w14:textId="77777777" w:rsidR="00B60812" w:rsidRPr="00942F16" w:rsidRDefault="00B6081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7597A" w14:textId="77777777" w:rsidR="00B60812" w:rsidRPr="000825F3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1A05630" w14:textId="77777777" w:rsidR="00B60812" w:rsidRPr="000825F3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420038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C6153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DEC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1BF98" w14:textId="77777777" w:rsidR="00B60812" w:rsidRPr="005E1946" w:rsidRDefault="00B6081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60:27:0000000:4212</w:t>
            </w:r>
          </w:p>
        </w:tc>
      </w:tr>
      <w:tr w:rsidR="007C13B7" w:rsidRPr="004A75A7" w14:paraId="0313C45D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346607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EA6A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3FD679" w14:textId="77777777" w:rsidR="00B60812" w:rsidRPr="00954E32" w:rsidRDefault="00B6081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CB9299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0E68C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5CA2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E3802D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87C5F4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C9D1B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F158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EA353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DE53C0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5FDC25" w14:textId="77777777" w:rsidR="00B60812" w:rsidRPr="00942F16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8D3782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973552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A463B8C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E3C4C41" w14:textId="77777777" w:rsidR="00B60812" w:rsidRPr="00601D79" w:rsidRDefault="00B6081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60:27:0060361:1</w:t>
            </w:r>
          </w:p>
        </w:tc>
      </w:tr>
      <w:tr w:rsidR="007C13B7" w:rsidRPr="004A75A7" w14:paraId="5CD31CA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72CEC" w14:textId="77777777" w:rsidR="00B60812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32303" w14:textId="77777777" w:rsidR="00B60812" w:rsidRPr="00942F16" w:rsidRDefault="00B6081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60:27:0060361:1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3CC2B888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FF2888" w14:textId="77777777" w:rsidR="00035E0C" w:rsidRPr="00B634EE" w:rsidRDefault="00B6081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29135FA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2E0C0E" w14:textId="77777777" w:rsidR="00B60812" w:rsidRPr="00BF41B4" w:rsidRDefault="00B6081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60:27:0060361:2</w:t>
            </w:r>
          </w:p>
        </w:tc>
      </w:tr>
      <w:tr w:rsidR="001D786B" w:rsidRPr="00DF5913" w14:paraId="67BF9AB5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7D076D6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36BC05D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BF49C17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C9EF35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Обозначение характерных точек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0A9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759F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2DA7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89374C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1D766E2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14DA0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FBF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DA43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90E2D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C03D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0B1FF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0F06662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BF80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4B59" w14:textId="77777777" w:rsidR="00B60812" w:rsidRPr="00EB43A2" w:rsidRDefault="00B6081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517F" w14:textId="77777777" w:rsidR="00B60812" w:rsidRPr="00EB43A2" w:rsidRDefault="00B6081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6FDF" w14:textId="77777777" w:rsidR="00B60812" w:rsidRPr="00EB43A2" w:rsidRDefault="00B6081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85B9" w14:textId="77777777" w:rsidR="00B60812" w:rsidRPr="00EB43A2" w:rsidRDefault="00B6081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B72B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9F80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BB1C9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1BDCDA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6278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5728" w14:textId="77777777" w:rsidR="00B60812" w:rsidRPr="00EB43A2" w:rsidRDefault="00B6081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7C67" w14:textId="77777777" w:rsidR="00B60812" w:rsidRPr="00EB43A2" w:rsidRDefault="00B6081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3591" w14:textId="77777777" w:rsidR="00B60812" w:rsidRPr="00EB43A2" w:rsidRDefault="00B6081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AD5A" w14:textId="77777777" w:rsidR="00B60812" w:rsidRPr="00EB43A2" w:rsidRDefault="00B6081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3FF2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F01F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129A7E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ACA2DC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887A5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CF5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5E7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8C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501060.26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D74F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1274214.30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CEB0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F960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69DA2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56E44D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C55D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B5D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8F3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D480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501051.01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E9DF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1274234.77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2C4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327A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3541A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DA679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4767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F5E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501050.66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284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1274234.67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471F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501050.66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389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1274234.67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761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2E0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5AEA9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77305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C495F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38F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501039.64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33F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1274231.59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705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501039.64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5268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1274231.59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3E57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24A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23CE6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1B683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86BCA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D89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501030.48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D9B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1274229.25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336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501030.48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C70B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1274229.25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B58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A25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C253F4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694BC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79149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ABB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501022.46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8B4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1274226.56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04C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501022.46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F66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1274226.56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9827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0D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F1702E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420B5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D24E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855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501022.70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2E4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1274225.21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EF98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501022.70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94F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1274225.21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1C7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1565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D194B0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63795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9D58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975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5D5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94B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501023.41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C1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1274223.15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FD0A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598C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545CC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91628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334E2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341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3A6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6807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501027.68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4C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1274215.00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A381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5B36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90E2B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9029F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CFBB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FAF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B5B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2133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501036.56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7FF0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1274207.22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EEE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0B02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F30CE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707D3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A6245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DD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26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C3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501060.26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1A9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1274214.30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53C4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624B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693CA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ECB61C0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8119E6" w14:textId="77777777" w:rsidR="00B60812" w:rsidRPr="00443290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60:27:0060361:2</w:t>
            </w:r>
          </w:p>
        </w:tc>
      </w:tr>
      <w:tr w:rsidR="00590258" w:rsidRPr="00DF5913" w14:paraId="13C3780E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1CA6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DDDF3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8B70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6C1616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C0A6103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625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7DDC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693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4C6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6FB1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2C1EA7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A5E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70E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D7F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B8E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578A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495481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BDA1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4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5B3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22.46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B37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176BF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565DF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B77D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4D8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F6DA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CA6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DEC7E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DC457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07FF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E98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1451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8D3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E5B2A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73928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6256C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E02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7722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13B8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52E71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29101C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8E0B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C11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5512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8.46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5DCB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BC0ED0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90DEB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DFC5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A52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E45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DEE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791CB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8D6FB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D787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259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2CB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C460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B6FD0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2CCA5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0330D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4B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DCAC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F8C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FB843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4EBCE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5B49F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705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0ED3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72F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BB58E9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93912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B2F1F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919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B3C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24.73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02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91551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A2DA167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345F03" w14:textId="77777777" w:rsidR="00B60812" w:rsidRPr="000049CC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60:27:0060361:2</w:t>
            </w:r>
          </w:p>
        </w:tc>
      </w:tr>
      <w:tr w:rsidR="00EB43A2" w:rsidRPr="00590258" w14:paraId="0EF961E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59F7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A6A3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FAD5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550C00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CF5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007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2284E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B601C5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36B91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54CC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9BD5A5" w14:textId="77777777" w:rsidR="00B60812" w:rsidRPr="003C4580" w:rsidRDefault="00B6081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B5ECA2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C35A8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5834" w14:textId="77777777" w:rsidR="00B60812" w:rsidRPr="006A3E83" w:rsidRDefault="00B6081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BAB7E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Хлебный проезд, 8 д</w:t>
            </w:r>
          </w:p>
        </w:tc>
      </w:tr>
      <w:tr w:rsidR="002E34DF" w:rsidRPr="004A75A7" w14:paraId="6AA0DEB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7D2729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1B32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A43C0F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0E63DA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C24F0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CF98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35F433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648 кв.м ± 5.22 кв.м</w:t>
            </w:r>
          </w:p>
        </w:tc>
      </w:tr>
      <w:tr w:rsidR="002E34DF" w:rsidRPr="004A75A7" w14:paraId="0ECE79B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D792D1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5EC1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7CB48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√648 * √((1 + 1.37²)/(2 * 1.37)) = 5.22</w:t>
            </w:r>
          </w:p>
        </w:tc>
      </w:tr>
      <w:tr w:rsidR="002E34DF" w:rsidRPr="004A75A7" w14:paraId="6066A2A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1F9B20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DEF6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0C5005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620</w:t>
            </w:r>
          </w:p>
        </w:tc>
      </w:tr>
      <w:tr w:rsidR="00942F16" w:rsidRPr="004A75A7" w14:paraId="02F92B8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7C0FBB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51F3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78A906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28 кв.м</w:t>
            </w:r>
          </w:p>
        </w:tc>
      </w:tr>
      <w:tr w:rsidR="00942F16" w:rsidRPr="004A75A7" w14:paraId="6A0C4EA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081763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0B08" w14:textId="77777777" w:rsidR="00B60812" w:rsidRPr="00942F16" w:rsidRDefault="00B6081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2091F" w14:textId="77777777" w:rsidR="00B60812" w:rsidRPr="000825F3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174D496" w14:textId="77777777" w:rsidR="00B60812" w:rsidRPr="000825F3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206187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32B73B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4CB8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07F31B" w14:textId="77777777" w:rsidR="00B60812" w:rsidRPr="005E1946" w:rsidRDefault="00B6081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60:27:0060361:38</w:t>
            </w:r>
          </w:p>
        </w:tc>
      </w:tr>
      <w:tr w:rsidR="007C13B7" w:rsidRPr="004A75A7" w14:paraId="4785B64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E670C4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E4A0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F9B4D" w14:textId="77777777" w:rsidR="00B60812" w:rsidRPr="00954E32" w:rsidRDefault="00B6081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2568D6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DE148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927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2A310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2081E3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C8F07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BFC1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44281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1E82DF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7BE52B" w14:textId="77777777" w:rsidR="00B60812" w:rsidRPr="00942F16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137D82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C2CABB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5DC2C35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3393CBE" w14:textId="77777777" w:rsidR="00B60812" w:rsidRPr="00601D79" w:rsidRDefault="00B6081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60:27:0060361:2</w:t>
            </w:r>
          </w:p>
        </w:tc>
      </w:tr>
      <w:tr w:rsidR="007C13B7" w:rsidRPr="004A75A7" w14:paraId="413E3E7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895F0" w14:textId="77777777" w:rsidR="00B60812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D0A3A" w14:textId="77777777" w:rsidR="00B60812" w:rsidRPr="00942F16" w:rsidRDefault="00B6081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60:27:0060361:2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2047F1A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EE5A22" w14:textId="77777777" w:rsidR="00035E0C" w:rsidRPr="00B634EE" w:rsidRDefault="00B6081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419E477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8CDD7E" w14:textId="77777777" w:rsidR="00B60812" w:rsidRPr="00BF41B4" w:rsidRDefault="00B6081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60:27:0060361:6</w:t>
            </w:r>
          </w:p>
        </w:tc>
      </w:tr>
      <w:tr w:rsidR="001D786B" w:rsidRPr="00DF5913" w14:paraId="40CE93AE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05EA430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9CDA20C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7B92563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045493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677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095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A3946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340BE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E4D36D5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DC0E9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CFE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DE12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74AE5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18A37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301973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698D40E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4BFE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151B" w14:textId="77777777" w:rsidR="00B60812" w:rsidRPr="00EB43A2" w:rsidRDefault="00B6081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91BC" w14:textId="77777777" w:rsidR="00B60812" w:rsidRPr="00EB43A2" w:rsidRDefault="00B6081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CD6" w14:textId="77777777" w:rsidR="00B60812" w:rsidRPr="00EB43A2" w:rsidRDefault="00B6081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0B2D" w14:textId="77777777" w:rsidR="00B60812" w:rsidRPr="00EB43A2" w:rsidRDefault="00B6081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AA97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5C9E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34D33E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39D0C9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F174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DD37" w14:textId="77777777" w:rsidR="00B60812" w:rsidRPr="00EB43A2" w:rsidRDefault="00B6081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3404" w14:textId="77777777" w:rsidR="00B60812" w:rsidRPr="00EB43A2" w:rsidRDefault="00B6081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374D" w14:textId="77777777" w:rsidR="00B60812" w:rsidRPr="00EB43A2" w:rsidRDefault="00B6081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4125" w14:textId="77777777" w:rsidR="00B60812" w:rsidRPr="00EB43A2" w:rsidRDefault="00B6081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D673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C17C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8C90D6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2A2EA2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945E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FC6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5E6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69FB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501019.75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AB9B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1274181.50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8F4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4F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EE1A3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27430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FCCB8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F3B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D9B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A7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501032.87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905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1274162.38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182B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1D2A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B8B2E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BA1461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42FDE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F7C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F6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2E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501054.51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07E8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1274180.08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36C3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8466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A0150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ADD7FE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B8E2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D3F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D4D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3C35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501049.74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6E68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1274186.45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6B9D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4C17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0D0F8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7F9093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18C0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B5B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312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E4C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501050.64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53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1274187.11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4158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6B2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F8974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C3B38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E3A0A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20E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EC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A33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501042.47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F11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1274198.58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A1B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0489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A5E80A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8C03C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CB317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598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BF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5128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501019.75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E43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1274181.50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A2B1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3C89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A3449E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DA40D2F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7A4489" w14:textId="77777777" w:rsidR="00B60812" w:rsidRPr="00443290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60:27:0060361:6</w:t>
            </w:r>
          </w:p>
        </w:tc>
      </w:tr>
      <w:tr w:rsidR="00590258" w:rsidRPr="00DF5913" w14:paraId="305D5466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A71E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027A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E48E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FCE81F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FBADD9B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9B3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050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20BB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867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8A751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B3BE02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4C8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293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E9FB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305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3EC4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C5B0D1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3A7F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859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D9AA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23.19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226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AB1FE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752B9A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11A4C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74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31EC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27.96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109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03875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64BF97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9B4C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1AF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CD7E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7.96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639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2BE50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9C45A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AD8A5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219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15F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1FE0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04AE36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395883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8F13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5A7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5E54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14.08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C2B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F0452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94072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96A7C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41C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6FF9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922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7BA53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249EE32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E32687" w14:textId="77777777" w:rsidR="00B60812" w:rsidRPr="000049CC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60:27:0060361:6</w:t>
            </w:r>
          </w:p>
        </w:tc>
      </w:tr>
      <w:tr w:rsidR="00EB43A2" w:rsidRPr="00590258" w14:paraId="5F0E7FE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43D63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FFD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888A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34EB00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6F1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27A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428756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4D695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3E8D1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6DD4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D2A26" w14:textId="77777777" w:rsidR="00B60812" w:rsidRPr="003C4580" w:rsidRDefault="00B6081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C1DAAE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4164D6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15C5" w14:textId="77777777" w:rsidR="00B60812" w:rsidRPr="006A3E83" w:rsidRDefault="00B6081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3E10F7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Крупской ул, 1/60 д</w:t>
            </w:r>
          </w:p>
        </w:tc>
      </w:tr>
      <w:tr w:rsidR="002E34DF" w:rsidRPr="004A75A7" w14:paraId="4206779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1105E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BA72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66828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E4AC8F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7748B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CF2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D9F72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638 кв.м ± 5.05 кв.м</w:t>
            </w:r>
          </w:p>
        </w:tc>
      </w:tr>
      <w:tr w:rsidR="002E34DF" w:rsidRPr="004A75A7" w14:paraId="16E5F00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C3241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398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5B1FF5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√638 * √((1 + 1.04²)/(2 * 1.04)) = 5.05</w:t>
            </w:r>
          </w:p>
        </w:tc>
      </w:tr>
      <w:tr w:rsidR="002E34DF" w:rsidRPr="004A75A7" w14:paraId="2D6E7C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5A684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E05C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8EB0F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636</w:t>
            </w:r>
          </w:p>
        </w:tc>
      </w:tr>
      <w:tr w:rsidR="00942F16" w:rsidRPr="004A75A7" w14:paraId="55DCDA4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5F8CD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726B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303136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 кв.м</w:t>
            </w:r>
          </w:p>
        </w:tc>
      </w:tr>
      <w:tr w:rsidR="00942F16" w:rsidRPr="004A75A7" w14:paraId="0B52097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ADD033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ED2C" w14:textId="77777777" w:rsidR="00B60812" w:rsidRPr="00942F16" w:rsidRDefault="00B6081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F971D" w14:textId="77777777" w:rsidR="00B60812" w:rsidRPr="000825F3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664FD31" w14:textId="77777777" w:rsidR="00B60812" w:rsidRPr="000825F3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FED3543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294DD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2AD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0225E" w14:textId="77777777" w:rsidR="00B60812" w:rsidRPr="005E1946" w:rsidRDefault="00B6081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60:27:0060361:170,</w:t>
            </w:r>
          </w:p>
          <w:p w14:paraId="7FB36316" w14:textId="77777777" w:rsidR="00B60812" w:rsidRPr="005E1946" w:rsidRDefault="00B6081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60:27:0000000:4212</w:t>
            </w:r>
          </w:p>
        </w:tc>
      </w:tr>
      <w:tr w:rsidR="007C13B7" w:rsidRPr="004A75A7" w14:paraId="08C11E1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0FEF7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2958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8BFC1" w14:textId="77777777" w:rsidR="00B60812" w:rsidRPr="00954E32" w:rsidRDefault="00B6081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4E6ED66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AC1D10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DE4F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43AF7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6493D44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2E2977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71AD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8AE393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9476E7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C042C1" w14:textId="77777777" w:rsidR="00B60812" w:rsidRPr="00942F16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CDB2EA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559BD1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BB6CEB1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4661815" w14:textId="77777777" w:rsidR="00B60812" w:rsidRPr="00601D79" w:rsidRDefault="00B6081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60:27:0060361:6</w:t>
            </w:r>
          </w:p>
        </w:tc>
      </w:tr>
      <w:tr w:rsidR="007C13B7" w:rsidRPr="004A75A7" w14:paraId="0665AFC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24602C" w14:textId="77777777" w:rsidR="00B60812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A6C34" w14:textId="77777777" w:rsidR="00B60812" w:rsidRPr="00942F16" w:rsidRDefault="00B6081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60:27:0060361:6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BA4F419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62C0F" w14:textId="77777777" w:rsidR="00035E0C" w:rsidRPr="00B634EE" w:rsidRDefault="00B6081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B86A869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3522D9" w14:textId="77777777" w:rsidR="00B60812" w:rsidRPr="00BF41B4" w:rsidRDefault="00B6081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60:27:0060361:52</w:t>
            </w:r>
          </w:p>
        </w:tc>
      </w:tr>
      <w:tr w:rsidR="001D786B" w:rsidRPr="00DF5913" w14:paraId="2A2C1AD5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7F7AC39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396C5B8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5489AD3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0E21E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5B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CC70B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CD5D9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44D266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E84D90F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D686F96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ACA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5505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90DD9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526A9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08D94B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B2BE68B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BA84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17EC" w14:textId="77777777" w:rsidR="00B60812" w:rsidRPr="00EB43A2" w:rsidRDefault="00B6081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7487" w14:textId="77777777" w:rsidR="00B60812" w:rsidRPr="00EB43A2" w:rsidRDefault="00B6081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6F0" w14:textId="77777777" w:rsidR="00B60812" w:rsidRPr="00EB43A2" w:rsidRDefault="00B6081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4B23" w14:textId="77777777" w:rsidR="00B60812" w:rsidRPr="00EB43A2" w:rsidRDefault="00B6081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4F2A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D088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60B5D1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55DB1D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579C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D1EA" w14:textId="77777777" w:rsidR="00B60812" w:rsidRPr="00EB43A2" w:rsidRDefault="00B6081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DA78" w14:textId="77777777" w:rsidR="00B60812" w:rsidRPr="00EB43A2" w:rsidRDefault="00B6081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0CF9" w14:textId="77777777" w:rsidR="00B60812" w:rsidRPr="00EB43A2" w:rsidRDefault="00B6081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B56D" w14:textId="77777777" w:rsidR="00B60812" w:rsidRPr="00EB43A2" w:rsidRDefault="00B6081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F1F0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47C6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8A4AA1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19E951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7C7D8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06E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662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62F3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501042.47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BF0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1274198.58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0C3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6FC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80FE0A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43DC4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9289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991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603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B68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501036.56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694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1274207.22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849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C7A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195E4F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2A86A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793D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BAC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5BE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C2C7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501027.68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0A8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1274215.00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E79D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5FC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43FA6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13294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D0CE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28B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389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FA1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501023.41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E37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1274223.15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92BA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EE1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4C840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F4A34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33D1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937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C9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971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501018.05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E73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1274220.73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CF61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62E7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050745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EFBB4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27CF8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480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146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46B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500999.31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4EB8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1274212.24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AED4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784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5DFE3F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E1134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0B7D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52A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BC4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657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501007.08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36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1274200.28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E51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BF03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FAD89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FBEE36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D283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4C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C63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565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501016.02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9D7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1274187.21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6CD4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ADE7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C222D3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80D98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7A03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531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95E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FAF5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501019.75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6C8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1274181.50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976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FC71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7B33D9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3437B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61E1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DAA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573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9A4A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501042.47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D829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1274198.58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571D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28C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E049F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A9BA689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49DC77" w14:textId="77777777" w:rsidR="00B60812" w:rsidRPr="00443290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60:27:0060361:52</w:t>
            </w:r>
          </w:p>
        </w:tc>
      </w:tr>
      <w:tr w:rsidR="00590258" w:rsidRPr="00DF5913" w14:paraId="32A5C724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09F6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0E14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F41F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22DDD9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909ABE6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8CEB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C8D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E103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0D4C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91B5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011D80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563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717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015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FEC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17187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3FAD23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99861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2B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3BDF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AEFA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C1AC47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3FEB7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F918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949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E11B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C603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C4F02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D2C61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9626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89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A3E4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5657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832D4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AB19A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5F00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A1D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A85F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5E9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5F029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686D3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4F85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CF3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FC4C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B37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0D857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861525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2376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8B8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34C1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14.26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A11C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49692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9088C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A1358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D54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EEB2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0917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D49CCF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AF177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C943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B10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5CB6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6.82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9ACA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182E24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E118C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3D16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07F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20AB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1CF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82BEDE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4E4F513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813542" w14:textId="77777777" w:rsidR="00B60812" w:rsidRPr="000049CC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60:27:0060361:52</w:t>
            </w:r>
          </w:p>
        </w:tc>
      </w:tr>
      <w:tr w:rsidR="00EB43A2" w:rsidRPr="00590258" w14:paraId="7EC1105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ABA6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263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3BC353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F8BAC2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5EA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2693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E5C38B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4A8472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80300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DEB5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79913" w14:textId="77777777" w:rsidR="00B60812" w:rsidRPr="003C4580" w:rsidRDefault="00B6081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44D97D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BE16BA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D7EE" w14:textId="77777777" w:rsidR="00B60812" w:rsidRPr="006A3E83" w:rsidRDefault="00B6081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A90B0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58 д</w:t>
            </w:r>
          </w:p>
        </w:tc>
      </w:tr>
      <w:tr w:rsidR="002E34DF" w:rsidRPr="004A75A7" w14:paraId="2BDB54B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C7D0BB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486F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AB480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D85C17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4EA005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8CA0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8A16D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916 кв.м ± 6.05 кв.м</w:t>
            </w:r>
          </w:p>
        </w:tc>
      </w:tr>
      <w:tr w:rsidR="002E34DF" w:rsidRPr="004A75A7" w14:paraId="4DA9F6B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5CD205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DC29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802A2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√916 * √((1 + 1.04²)/(2 * 1.04)) = 6.05</w:t>
            </w:r>
          </w:p>
        </w:tc>
      </w:tr>
      <w:tr w:rsidR="002E34DF" w:rsidRPr="004A75A7" w14:paraId="5497B45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A999C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A1F4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8F4E4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901</w:t>
            </w:r>
          </w:p>
        </w:tc>
      </w:tr>
      <w:tr w:rsidR="00942F16" w:rsidRPr="004A75A7" w14:paraId="31E50CD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EE59E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C115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AFE93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 кв.м</w:t>
            </w:r>
          </w:p>
        </w:tc>
      </w:tr>
      <w:tr w:rsidR="00942F16" w:rsidRPr="004A75A7" w14:paraId="34DAD25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B74B8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890B" w14:textId="77777777" w:rsidR="00B60812" w:rsidRPr="00942F16" w:rsidRDefault="00B6081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B2871" w14:textId="77777777" w:rsidR="00B60812" w:rsidRPr="000825F3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8CB286E" w14:textId="77777777" w:rsidR="00B60812" w:rsidRPr="000825F3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840269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406EE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290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6C995" w14:textId="77777777" w:rsidR="00B60812" w:rsidRPr="005E1946" w:rsidRDefault="00B6081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60:27:0060361:168</w:t>
            </w:r>
          </w:p>
        </w:tc>
      </w:tr>
      <w:tr w:rsidR="007C13B7" w:rsidRPr="004A75A7" w14:paraId="2FD10A3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15E97E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50CE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47B3FF" w14:textId="77777777" w:rsidR="00B60812" w:rsidRPr="00954E32" w:rsidRDefault="00B6081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185B273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1ABE3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D703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48D18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9A94D6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1BD2BA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E117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1B200D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F859A6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0AD7C8" w14:textId="77777777" w:rsidR="00B60812" w:rsidRPr="00942F16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050793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0045E0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B3F20BC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38187B0" w14:textId="77777777" w:rsidR="00B60812" w:rsidRPr="00601D79" w:rsidRDefault="00B6081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60:27:0060361:52</w:t>
            </w:r>
          </w:p>
        </w:tc>
      </w:tr>
      <w:tr w:rsidR="007C13B7" w:rsidRPr="004A75A7" w14:paraId="2DCA39E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D7B62B" w14:textId="77777777" w:rsidR="00B60812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482C9" w14:textId="77777777" w:rsidR="00B60812" w:rsidRPr="00942F16" w:rsidRDefault="00B6081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60:27:0060361:52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15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4D21C954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1C2770" w14:textId="77777777" w:rsidR="00035E0C" w:rsidRPr="00B634EE" w:rsidRDefault="00B6081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356D6CFE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358CF6" w14:textId="77777777" w:rsidR="00B60812" w:rsidRPr="00BF41B4" w:rsidRDefault="00B6081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60:27:0060361:57</w:t>
            </w:r>
          </w:p>
        </w:tc>
      </w:tr>
      <w:tr w:rsidR="001D786B" w:rsidRPr="00DF5913" w14:paraId="3AF9BC3A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1FB2BE2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BCF4E3F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C3212D6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B6C1C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EC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3A9A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01CF9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B84440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95C6689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8097D39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D9A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CF096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64E16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E602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1CBBC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60A7456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53E4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F532" w14:textId="77777777" w:rsidR="00B60812" w:rsidRPr="00EB43A2" w:rsidRDefault="00B6081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4ED1" w14:textId="77777777" w:rsidR="00B60812" w:rsidRPr="00EB43A2" w:rsidRDefault="00B6081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5EA0" w14:textId="77777777" w:rsidR="00B60812" w:rsidRPr="00EB43A2" w:rsidRDefault="00B6081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EA87" w14:textId="77777777" w:rsidR="00B60812" w:rsidRPr="00EB43A2" w:rsidRDefault="00B6081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250B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F555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508BA8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6F37D1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EBF2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818D" w14:textId="77777777" w:rsidR="00B60812" w:rsidRPr="00EB43A2" w:rsidRDefault="00B6081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C182" w14:textId="77777777" w:rsidR="00B60812" w:rsidRPr="00EB43A2" w:rsidRDefault="00B6081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766A" w14:textId="77777777" w:rsidR="00B60812" w:rsidRPr="00EB43A2" w:rsidRDefault="00B6081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8058" w14:textId="77777777" w:rsidR="00B60812" w:rsidRPr="00EB43A2" w:rsidRDefault="00B6081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A6E1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E9C6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3CF0ED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0A685A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255F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53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501022.61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01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1274155.41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A40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501022.61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D44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1274155.41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11FD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639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19DFC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954F4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1CE2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56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EAE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564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501003.74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7C8A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B46B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3122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3AB0A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48D9D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0E92C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90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CE7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A388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500988.10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9A8F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1274173.61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70D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2C63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BFA5D0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DB2A9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A705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766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500986.73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265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1274140.56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623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500986.73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328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1274140.56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8D33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A4E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A42A3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F9A33C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FD2E8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DFA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500996.57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740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1274128.99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A6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500996.57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0F08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1274128.99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9447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30B2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612C1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B087BD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145F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C1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501021.57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DB5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1274151.58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5C4F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501021.57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125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1274151.58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283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9729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3C20F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B32F2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83980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5C3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501022.61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C9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1274155.41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019F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501022.61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DAC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1274155.41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A20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AB8B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ADF3F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88C2286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24DF03" w14:textId="77777777" w:rsidR="00B60812" w:rsidRPr="00443290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60:27:0060361:57</w:t>
            </w:r>
          </w:p>
        </w:tc>
      </w:tr>
      <w:tr w:rsidR="00590258" w:rsidRPr="00DF5913" w14:paraId="72B75D11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53D8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5720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358D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1833C9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8523DFA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3F9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C18C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D4EC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635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FA38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8BA447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6CEC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700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862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9616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9B9BF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2A05E1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E07F5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E43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965B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34.04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02B0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5F0DC8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6BC64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46672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2CD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5234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78C5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E07BE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E7D24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1C1B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9CD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890C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33.08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59E3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85312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FC9C8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9ACA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6BF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809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15.19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63E9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19EF43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6114C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0CDF6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14E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3751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33.69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DDE5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E647E5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FB914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65EDA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83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26C8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A0B8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5996B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D3BF57E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0086B0" w14:textId="77777777" w:rsidR="00B60812" w:rsidRPr="000049CC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60:27:0060361:57</w:t>
            </w:r>
          </w:p>
        </w:tc>
      </w:tr>
      <w:tr w:rsidR="00EB43A2" w:rsidRPr="00590258" w14:paraId="59D78DB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45974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51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FE8F97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A7755F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804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6B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A20A7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B5000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2A8295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6679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C7E95A" w14:textId="77777777" w:rsidR="00B60812" w:rsidRPr="003C4580" w:rsidRDefault="00B6081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86FAC5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3ABF64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24C9" w14:textId="77777777" w:rsidR="00B60812" w:rsidRPr="006A3E83" w:rsidRDefault="00B6081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91B79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67 д</w:t>
            </w:r>
          </w:p>
        </w:tc>
      </w:tr>
      <w:tr w:rsidR="002E34DF" w:rsidRPr="004A75A7" w14:paraId="3A9B636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4BA4A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7370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E85F43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10FDCC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267D9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D775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4856F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1217 кв.м ± 7.29 кв.м</w:t>
            </w:r>
          </w:p>
        </w:tc>
      </w:tr>
      <w:tr w:rsidR="002E34DF" w:rsidRPr="004A75A7" w14:paraId="6BB9CD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947B1B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8DFB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AACF3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√1217 * √((1 + 1.53²)/(2 * 1.53)) = 7.29</w:t>
            </w:r>
          </w:p>
        </w:tc>
      </w:tr>
      <w:tr w:rsidR="002E34DF" w:rsidRPr="004A75A7" w14:paraId="33589B8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003A11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367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DEF79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1229</w:t>
            </w:r>
          </w:p>
        </w:tc>
      </w:tr>
      <w:tr w:rsidR="00942F16" w:rsidRPr="004A75A7" w14:paraId="70C9C6D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54123D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99D5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65AE4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12 кв.м</w:t>
            </w:r>
          </w:p>
        </w:tc>
      </w:tr>
      <w:tr w:rsidR="00942F16" w:rsidRPr="004A75A7" w14:paraId="1A60795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DE73DD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0AA" w14:textId="77777777" w:rsidR="00B60812" w:rsidRPr="00942F16" w:rsidRDefault="00B6081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DD07A" w14:textId="77777777" w:rsidR="00B60812" w:rsidRPr="000825F3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4A3C8F1" w14:textId="77777777" w:rsidR="00B60812" w:rsidRPr="000825F3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0AC62F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B52B4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65EE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93518D" w14:textId="77777777" w:rsidR="00B60812" w:rsidRPr="005E1946" w:rsidRDefault="00B6081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60:27:0060361:29</w:t>
            </w:r>
          </w:p>
        </w:tc>
      </w:tr>
      <w:tr w:rsidR="007C13B7" w:rsidRPr="004A75A7" w14:paraId="323A7EA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D8847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0DF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27621" w14:textId="77777777" w:rsidR="00B60812" w:rsidRPr="00954E32" w:rsidRDefault="00B6081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728AC3C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1A462F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74E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07B7F3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9E9673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645429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84FA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37418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7E8113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290F5B" w14:textId="77777777" w:rsidR="00B60812" w:rsidRPr="00942F16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3EEB40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D3E440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F078A99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CEA2E85" w14:textId="77777777" w:rsidR="00B60812" w:rsidRPr="00601D79" w:rsidRDefault="00B6081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60:27:0060361:57</w:t>
            </w:r>
          </w:p>
        </w:tc>
      </w:tr>
      <w:tr w:rsidR="007C13B7" w:rsidRPr="004A75A7" w14:paraId="4A55F41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CC0BB" w14:textId="77777777" w:rsidR="00B60812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ACC22" w14:textId="77777777" w:rsidR="00B60812" w:rsidRPr="00942F16" w:rsidRDefault="00B6081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60:27:0060361:57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12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5FB6EC65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82EC7A" w14:textId="77777777" w:rsidR="00035E0C" w:rsidRPr="00B634EE" w:rsidRDefault="00B6081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446D74A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97C400" w14:textId="77777777" w:rsidR="00B60812" w:rsidRPr="00BF41B4" w:rsidRDefault="00B6081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60:27:0060361:16</w:t>
            </w:r>
          </w:p>
        </w:tc>
      </w:tr>
      <w:tr w:rsidR="001D786B" w:rsidRPr="00DF5913" w14:paraId="6991652F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CBE20EE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5020547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2BDAE73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9E3A79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652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2A1CC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5E919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FC43B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48C308E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1DA40C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07D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0101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5B4B7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2CE7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565F2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FC0C248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A0EF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980" w14:textId="77777777" w:rsidR="00B60812" w:rsidRPr="00EB43A2" w:rsidRDefault="00B6081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D3E7" w14:textId="77777777" w:rsidR="00B60812" w:rsidRPr="00EB43A2" w:rsidRDefault="00B6081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F492" w14:textId="77777777" w:rsidR="00B60812" w:rsidRPr="00EB43A2" w:rsidRDefault="00B6081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72F6" w14:textId="77777777" w:rsidR="00B60812" w:rsidRPr="00EB43A2" w:rsidRDefault="00B6081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0CC1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033B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AD455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908043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124F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257B" w14:textId="77777777" w:rsidR="00B60812" w:rsidRPr="00EB43A2" w:rsidRDefault="00B6081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D626" w14:textId="77777777" w:rsidR="00B60812" w:rsidRPr="00EB43A2" w:rsidRDefault="00B6081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2A06" w14:textId="77777777" w:rsidR="00B60812" w:rsidRPr="00EB43A2" w:rsidRDefault="00B6081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0730" w14:textId="77777777" w:rsidR="00B60812" w:rsidRPr="00EB43A2" w:rsidRDefault="00B6081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A290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5E41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F9CBB1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5E32A9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7882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56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7E8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19F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501003.74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65E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DB50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57F7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AA78A5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E4ADB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56B6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F6A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34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0F13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500989.31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EA9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1274205.88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CC4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AE0C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3B071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A71F95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987C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6A2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500977.48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49D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1274199.71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2DC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500977.48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9F07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1274199.71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7F80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0E90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5ABF1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FA4F3C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767E2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77F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FCA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466A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500972.52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480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3F99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7A65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835CE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45DC9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281DB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A15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83F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9C9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500969.71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808F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1274196.10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ADF1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AEAC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EFD832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DF647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2C724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184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5A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DC8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500954.26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35A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1274198.28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0E81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50D7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5F2A1C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2E03F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1EF3F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1B9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D63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6AA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500951.41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A3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1274198.76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D37C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154A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B782B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33AE5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B7F7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A70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500933.12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EA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1274200.78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544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500933.12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C637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1274200.78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FC15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6BC6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7A62F9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73E00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42F2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69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A5A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A5A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500928.85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BEC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1274201.42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C628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A51B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0B59C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DFA90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65B1B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EFD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82B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993A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500927.15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69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1274183.03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8F5A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560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00A14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19126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649D3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B30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C76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20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500929.75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D698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1274179.62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6653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6793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38621F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F76E51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4F7A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A40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70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631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500936.75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078C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1274183.92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8DC7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0F3D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D926B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7A810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EA0F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94E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167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F9A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500937.34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90B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1274185.15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645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DC2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1A381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C9AA0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5ACD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454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322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D469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500941.87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15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1274184.11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9918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E50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D1633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EFAC4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B850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801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E51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C0E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500947.94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DD5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1274182.72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4BE5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7007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2A7C4F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B3FE0D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107D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B4F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BE4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324A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500988.10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221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1274173.61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B034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A669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1FFD29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5C0D0F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A174D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3DB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8F5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10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501003.74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2323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1274183.74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A02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FE9B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15CC5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2B52A571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1CDCE2" w14:textId="77777777" w:rsidR="00B60812" w:rsidRPr="00443290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60:27:0060361:16</w:t>
            </w:r>
          </w:p>
        </w:tc>
      </w:tr>
      <w:tr w:rsidR="00590258" w:rsidRPr="00DF5913" w14:paraId="700DFEF5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A1A3A3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F77E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7FB5C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1F2F0D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B0F0ECA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E63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33A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800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6763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B13B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C60E44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630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057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7EF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9FE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A3362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CD01A5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1A85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9A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D810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26.43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9B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4AB66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E0360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8F042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F46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0204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0AD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92368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687D7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8698C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783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BE79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1D8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985101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A13DB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1F98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70F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F99E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F14C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4D4B6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58133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A134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D37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707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F3DA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2EA02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E64C6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E5D93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90E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4A5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FFFC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7C62C6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2CBA8D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ECD3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565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C50F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A38B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2F632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1D9835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82CC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63E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6DEE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3B9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FC3065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133E7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F47C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EA6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EE6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A3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9BF0D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490C0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507F4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852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01C3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7DB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ABFB2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1F80D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5FEFE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CFD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E078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E03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A21CD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44295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EFAB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4DC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1107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20CB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9F121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B6C130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F220A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90A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F731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BFD5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B42E96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BB6F5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22A1A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45C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98AD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81A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B51A36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0B644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C5CC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92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8C6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230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88177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AA646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304E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2D1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AC70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18.63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EE3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5E622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CDAEAE8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DA3975" w14:textId="77777777" w:rsidR="00B60812" w:rsidRPr="000049CC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60:27:0060361:16</w:t>
            </w:r>
          </w:p>
        </w:tc>
      </w:tr>
      <w:tr w:rsidR="00EB43A2" w:rsidRPr="00590258" w14:paraId="204D2D7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72C95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8FE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768807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96967B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F00C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DBD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4CA7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F8FAEC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BCC1CF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CC02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965035" w14:textId="77777777" w:rsidR="00B60812" w:rsidRPr="003C4580" w:rsidRDefault="00B6081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79BA23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3225D2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D556" w14:textId="77777777" w:rsidR="00B60812" w:rsidRPr="006A3E83" w:rsidRDefault="00B6081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21B3B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65 д</w:t>
            </w:r>
          </w:p>
        </w:tc>
      </w:tr>
      <w:tr w:rsidR="002E34DF" w:rsidRPr="004A75A7" w14:paraId="2D414C0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AF485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524F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958D2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9CA22D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D826D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750D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44B51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1446 кв.м ± 8.99 кв.м</w:t>
            </w:r>
          </w:p>
        </w:tc>
      </w:tr>
      <w:tr w:rsidR="002E34DF" w:rsidRPr="004A75A7" w14:paraId="2031AC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85A38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D954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335430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√1446 * √((1 + 2.37²)/(2 * 2.37)) = 8.99</w:t>
            </w:r>
          </w:p>
        </w:tc>
      </w:tr>
      <w:tr w:rsidR="002E34DF" w:rsidRPr="004A75A7" w14:paraId="0C54951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A7F68C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06B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AA6E42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1446</w:t>
            </w:r>
          </w:p>
        </w:tc>
      </w:tr>
      <w:tr w:rsidR="00942F16" w:rsidRPr="004A75A7" w14:paraId="22DB460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E89FA0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71CD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A938B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3694962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AC1ED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834" w14:textId="77777777" w:rsidR="00B60812" w:rsidRPr="00942F16" w:rsidRDefault="00B6081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0BE3F9" w14:textId="77777777" w:rsidR="00B60812" w:rsidRPr="000825F3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83579F5" w14:textId="77777777" w:rsidR="00B60812" w:rsidRPr="000825F3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0B332B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22505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2781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EF4EEA" w14:textId="77777777" w:rsidR="00B60812" w:rsidRPr="005E1946" w:rsidRDefault="00B6081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60:27:0060361:171</w:t>
            </w:r>
          </w:p>
        </w:tc>
      </w:tr>
      <w:tr w:rsidR="007C13B7" w:rsidRPr="004A75A7" w14:paraId="4E5F3A4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AC4EF2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7EEB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DADD0F" w14:textId="77777777" w:rsidR="00B60812" w:rsidRPr="00954E32" w:rsidRDefault="00B6081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77E141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B879E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795D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2AAC4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634FD21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D4BB8D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EDD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ABC86F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02D6BB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9DF944F" w14:textId="77777777" w:rsidR="00B60812" w:rsidRPr="00942F16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4972D0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C686C8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8FC9FE0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98B1DA3" w14:textId="77777777" w:rsidR="00B60812" w:rsidRPr="00601D79" w:rsidRDefault="00B6081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60:27:0060361:16</w:t>
            </w:r>
          </w:p>
        </w:tc>
      </w:tr>
      <w:tr w:rsidR="007C13B7" w:rsidRPr="004A75A7" w14:paraId="5084C97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E2DEA" w14:textId="77777777" w:rsidR="00B60812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4462C" w14:textId="77777777" w:rsidR="00B60812" w:rsidRPr="00942F16" w:rsidRDefault="00B6081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60:27:0060361:16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66DCCD1F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32D9DE" w14:textId="77777777" w:rsidR="00035E0C" w:rsidRPr="00B634EE" w:rsidRDefault="00B6081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7823B00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B6164C" w14:textId="77777777" w:rsidR="00B60812" w:rsidRPr="00BF41B4" w:rsidRDefault="00B6081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60:27:0060361:10</w:t>
            </w:r>
          </w:p>
        </w:tc>
      </w:tr>
      <w:tr w:rsidR="001D786B" w:rsidRPr="00DF5913" w14:paraId="4A295BA1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A1E3D39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51FA5D3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40BD8FA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AD105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E109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AC58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97D4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EE8CCF6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04FBEB5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8FBFF7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5C1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CE34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6D76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188D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5C8463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DDF7AB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D93A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7E1B" w14:textId="77777777" w:rsidR="00B60812" w:rsidRPr="00EB43A2" w:rsidRDefault="00B6081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AB34" w14:textId="77777777" w:rsidR="00B60812" w:rsidRPr="00EB43A2" w:rsidRDefault="00B6081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91C0" w14:textId="77777777" w:rsidR="00B60812" w:rsidRPr="00EB43A2" w:rsidRDefault="00B6081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64DE" w14:textId="77777777" w:rsidR="00B60812" w:rsidRPr="00EB43A2" w:rsidRDefault="00B6081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64B3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0EE0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09E22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15D341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45DA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A7F2" w14:textId="77777777" w:rsidR="00B60812" w:rsidRPr="00EB43A2" w:rsidRDefault="00B6081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AA2F" w14:textId="77777777" w:rsidR="00B60812" w:rsidRPr="00EB43A2" w:rsidRDefault="00B6081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9A8E" w14:textId="77777777" w:rsidR="00B60812" w:rsidRPr="00EB43A2" w:rsidRDefault="00B6081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5E604" w14:textId="77777777" w:rsidR="00B60812" w:rsidRPr="00EB43A2" w:rsidRDefault="00B6081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1CA5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9CB7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09E9DA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7A3980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39B9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A04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500977.48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10F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1274199.71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FA7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500977.48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7C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1274199.71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801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E747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F433E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28636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0D02E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9CD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500978.55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585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1274207.84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EDF5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500978.55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762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1274207.84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2E60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F6E8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1120E9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88E4B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7B7C8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33C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500977.97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AF2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1274209.09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74C3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500977.97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31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1274209.09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1632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3AA7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210BC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12CED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C552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2E0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500971.26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D9D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1274210.16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433B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500971.26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DE4F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1274210.16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F85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1737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53633C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914E2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6B48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F8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8D6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1CF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500962.86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9E93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1274211.83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3063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2EA5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7255E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CE83E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11C0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9F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25A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EA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500948.22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F1B7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1274214.58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A30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976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2DEC4A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3C537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66D5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67B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DD1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CEF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500935.34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E068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1274215.63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B89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6023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95F748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C8A3C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A823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н78У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B2E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F5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735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500924.22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AB3B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1274217.58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BB24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4393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01CAB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3386E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043C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A3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38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60E9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500922.81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D5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1274202.33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C2A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6E05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E3835E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E1EA9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CB89B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8B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164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C0A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500928.85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3069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1274201.42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E5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C0A9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0FE8B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E662C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F1A9B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1C9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76E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51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500933.12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1687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1274200.78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0459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92DC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8FB88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1807A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67517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E4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28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443C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500951.41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2A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1274198.76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88F3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958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8DA35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E34CB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AA12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4F6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98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A03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500954.26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0E50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1274198.28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CC9B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4355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0D260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9A420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3104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51A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946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B1CC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500969.71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D2A7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1274196.10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07B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AE8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FF9AD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788AF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E4F59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82D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672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C5A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500972.52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FE3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80E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037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3DB15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3CCDA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77495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904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500977.48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EA4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1274199.71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65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500977.48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17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1274199.71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5DB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092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11DC4A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D504B1A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AAB0DF" w14:textId="77777777" w:rsidR="00B60812" w:rsidRPr="00443290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60:27:0060361:10</w:t>
            </w:r>
          </w:p>
        </w:tc>
      </w:tr>
      <w:tr w:rsidR="00590258" w:rsidRPr="00DF5913" w14:paraId="3F88F5B4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5E1A7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9D7A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</w:t>
            </w:r>
            <w:r w:rsidRPr="00DF5913">
              <w:rPr>
                <w:b/>
                <w:sz w:val="22"/>
                <w:szCs w:val="22"/>
              </w:rPr>
              <w:t xml:space="preserve">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27FF3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337129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8954032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E2F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3A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3AA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30B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10B8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BBB046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907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DD1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DBB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572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FD63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61C797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3E0B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BB4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B7A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92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2C78A1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3C5F2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C1D1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212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B3EC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42C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E57D5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3DB6B8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1BD7D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A65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79DB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9D4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28028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27013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9E51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F67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615D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BB7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277102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F6979C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666A4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203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FD2C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671C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A38D1D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0E510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0FAB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266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3B26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12.92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2B5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59AB52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79FA2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6DEF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B13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94BB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11.29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16B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0744A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86B37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D5CC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9DB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DB6F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1C9F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1DDCC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E1CFA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F228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C10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1808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CE7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9543F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725A4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705B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259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57AA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02FA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701213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61569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FDA3D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5CD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B518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1F67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18969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D65E2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2AED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A12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6691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6EAB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74D1D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7CDA2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7BBF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CCF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E7D7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0C88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586B0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F9BE9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C9668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2B0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596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C0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C31B43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D181B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10A9B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18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A10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5.67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CD45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B6B884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FD4E4AC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6AE4B5" w14:textId="77777777" w:rsidR="00B60812" w:rsidRPr="000049CC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60:27:0060361:10</w:t>
            </w:r>
          </w:p>
        </w:tc>
      </w:tr>
      <w:tr w:rsidR="00EB43A2" w:rsidRPr="00590258" w14:paraId="2797BDA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56A2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776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2E7E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D048EA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3414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0E9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C7BF5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960FFA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E2587E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A4DA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E6192F" w14:textId="77777777" w:rsidR="00B60812" w:rsidRPr="003C4580" w:rsidRDefault="00B6081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DAE442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DADB9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612F" w14:textId="77777777" w:rsidR="00B60812" w:rsidRPr="006A3E83" w:rsidRDefault="00B6081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30CC8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63 д</w:t>
            </w:r>
          </w:p>
        </w:tc>
      </w:tr>
      <w:tr w:rsidR="002E34DF" w:rsidRPr="004A75A7" w14:paraId="73307F1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794A70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5BFD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AE6AE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2786D3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8AC6A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92D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11B5CE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798 кв.м ± 6.89 кв.м</w:t>
            </w:r>
          </w:p>
        </w:tc>
      </w:tr>
      <w:tr w:rsidR="002E34DF" w:rsidRPr="004A75A7" w14:paraId="457898A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0388FD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4DC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B1C252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√798 * √((1 + 2.59²)/(2 * 2.59)) = 6.89</w:t>
            </w:r>
          </w:p>
        </w:tc>
      </w:tr>
      <w:tr w:rsidR="002E34DF" w:rsidRPr="004A75A7" w14:paraId="46613F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8643B2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E080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B46A5E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798</w:t>
            </w:r>
          </w:p>
        </w:tc>
      </w:tr>
      <w:tr w:rsidR="00942F16" w:rsidRPr="004A75A7" w14:paraId="67EB800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8DF3C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B2C6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F35B1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46C4CE6D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9B2CE9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D277" w14:textId="77777777" w:rsidR="00B60812" w:rsidRPr="00942F16" w:rsidRDefault="00B6081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9507AE" w14:textId="77777777" w:rsidR="00B60812" w:rsidRPr="000825F3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A548024" w14:textId="77777777" w:rsidR="00B60812" w:rsidRPr="000825F3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6B2DEEF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01447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91C0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26829" w14:textId="77777777" w:rsidR="00B60812" w:rsidRPr="005E1946" w:rsidRDefault="00B6081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60:27:0060361:27</w:t>
            </w:r>
          </w:p>
        </w:tc>
      </w:tr>
      <w:tr w:rsidR="007C13B7" w:rsidRPr="004A75A7" w14:paraId="7F468EC5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F6258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CE8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8028D" w14:textId="77777777" w:rsidR="00B60812" w:rsidRPr="00954E32" w:rsidRDefault="00B6081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920151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01A92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862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E20D2B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1CA812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617E7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DF1F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F78D0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19616A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C99AD9" w14:textId="77777777" w:rsidR="00B60812" w:rsidRPr="00942F16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463CF7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9DAA2B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1741D12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5F0C9A2" w14:textId="77777777" w:rsidR="00B60812" w:rsidRPr="00601D79" w:rsidRDefault="00B6081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60:27:0060361:10</w:t>
            </w:r>
          </w:p>
        </w:tc>
      </w:tr>
      <w:tr w:rsidR="007C13B7" w:rsidRPr="004A75A7" w14:paraId="2C82189C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8C37D9" w14:textId="77777777" w:rsidR="00B60812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7407F" w14:textId="77777777" w:rsidR="00B60812" w:rsidRPr="00942F16" w:rsidRDefault="00B6081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60:27:0060361:10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3E3B17D5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F6F5A9" w14:textId="77777777" w:rsidR="00035E0C" w:rsidRPr="00B634EE" w:rsidRDefault="00B6081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1F478AD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0E0C22" w14:textId="77777777" w:rsidR="00B60812" w:rsidRPr="00BF41B4" w:rsidRDefault="00B6081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60:27:0060361:23</w:t>
            </w:r>
          </w:p>
        </w:tc>
      </w:tr>
      <w:tr w:rsidR="001D786B" w:rsidRPr="00DF5913" w14:paraId="65FE814E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AC6564B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5E96619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A8E57B2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B37E53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330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D987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0160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2D9048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61F42D0D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C7468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23B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C4E0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9D92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D788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F4A89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10D6281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2C27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B9A" w14:textId="77777777" w:rsidR="00B60812" w:rsidRPr="00EB43A2" w:rsidRDefault="00B6081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C178" w14:textId="77777777" w:rsidR="00B60812" w:rsidRPr="00EB43A2" w:rsidRDefault="00B6081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C8FF" w14:textId="77777777" w:rsidR="00B60812" w:rsidRPr="00EB43A2" w:rsidRDefault="00B6081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C583" w14:textId="77777777" w:rsidR="00B60812" w:rsidRPr="00EB43A2" w:rsidRDefault="00B6081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B7E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6FA4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FFA944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2BC58D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CFAD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709" w14:textId="77777777" w:rsidR="00B60812" w:rsidRPr="00EB43A2" w:rsidRDefault="00B6081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7E09" w14:textId="77777777" w:rsidR="00B60812" w:rsidRPr="00EB43A2" w:rsidRDefault="00B6081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E9F8" w14:textId="77777777" w:rsidR="00B60812" w:rsidRPr="00EB43A2" w:rsidRDefault="00B6081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D2F8" w14:textId="77777777" w:rsidR="00B60812" w:rsidRPr="00EB43A2" w:rsidRDefault="00B6081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41F3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B031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CA0205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AC1DE4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87CC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E3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500928.33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BBD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1274166.78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3F5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500928.33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D01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1274166.78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7E4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7E07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88D0DF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31570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9B09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BC4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D6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CB2A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500930.18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0909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1274178.30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4F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599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CAC0D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8FADA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4550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н67У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AAD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9D8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DA8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500929.75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332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1274179.62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6602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F95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CFD55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63D90F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05983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B5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867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511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500927.15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800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1274183.03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FE6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815C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779936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4A996A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E762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484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A2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3F27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500928.85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A989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1274201.42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C0A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B5C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ECF617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A92A70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04D39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22A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D9A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CC3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500922.81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06B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1274202.33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5ED1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494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4B4A3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1DC8F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DD0B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DAC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500907.99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980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1274203.92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091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500907.99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E5E9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1274203.92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47A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E514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47F20D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7235A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4A42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F50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500896.18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5E4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1274205.75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3F09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500896.18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034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1274205.75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824D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C24D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8E766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5AF447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82375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EA5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500891.55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988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1274190.46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2313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500891.55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53F0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1274190.46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F555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7AD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C914E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165DC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E1542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134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4ED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500892.55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B5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1274167.61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5DC0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500892.55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581A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1274167.61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D6FA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67D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AA51F0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CA6FB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92D7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ACE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500900.64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299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1274162.90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C82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500900.64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D2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1274162.90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9517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4E9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A61D9A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82F982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D9AD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53F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500911.87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227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1274156.35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131C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500911.87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F7E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1274156.35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635C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741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5DAFD6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65F98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EC1FB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FD9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500928.33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F1A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1274166.78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7A2C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500928.33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00A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1274166.78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6977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E169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23130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1906F3A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23340B" w14:textId="77777777" w:rsidR="00B60812" w:rsidRPr="00443290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60:27:0060361:23</w:t>
            </w:r>
          </w:p>
        </w:tc>
      </w:tr>
      <w:tr w:rsidR="00590258" w:rsidRPr="00DF5913" w14:paraId="3AB2EF0D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07C6D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3AD26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667A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F2DA7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D327304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A30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630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BE9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42B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C9363B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17419A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246B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C6A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E8B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7BE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84B0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E9A465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8CCA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B46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DB89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11.67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D8A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18BBA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5F918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898DD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BE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D21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1.39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D025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70E62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56CD8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DDBC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39E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B18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65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7AF006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F091E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187CF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6C1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680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27EB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080690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9474A8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9878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78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487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83B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241505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60F5F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03755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338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5A1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14.91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DE2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D4946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E14C6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9088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105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9A27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800B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7F079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CE168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3DDA9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FF3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5B9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15.98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FDC0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B65D3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9FA57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3592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07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37C4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22.87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083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4C753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42170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C097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0E3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812C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393F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8EB91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1ED95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A635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43B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9D4A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FE5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F37DD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E20916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510C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C69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3579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44E3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4A1D0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27CB507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766139" w14:textId="77777777" w:rsidR="00B60812" w:rsidRPr="000049CC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60:27:0060361:23</w:t>
            </w:r>
          </w:p>
        </w:tc>
      </w:tr>
      <w:tr w:rsidR="00EB43A2" w:rsidRPr="00590258" w14:paraId="633A922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9A7FB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2B3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DA1F1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DCF8DD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1EA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F9FC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4020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2DC74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0E770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A354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5C03C" w14:textId="77777777" w:rsidR="00B60812" w:rsidRPr="003C4580" w:rsidRDefault="00B6081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E99F5A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97606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9BB2" w14:textId="77777777" w:rsidR="00B60812" w:rsidRPr="006A3E83" w:rsidRDefault="00B6081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AEF280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</w:t>
            </w:r>
          </w:p>
        </w:tc>
      </w:tr>
      <w:tr w:rsidR="002E34DF" w:rsidRPr="004A75A7" w14:paraId="6E892CF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713F97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160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55B839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718E8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8EB36F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69B0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915FE6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 кв.м ± 7.86 кв.м</w:t>
            </w:r>
          </w:p>
        </w:tc>
      </w:tr>
      <w:tr w:rsidR="002E34DF" w:rsidRPr="004A75A7" w14:paraId="6C17130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8A168E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2067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7C896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√1500 * √((1 + 1.28²)/(2 * 1.28)) = 7.86</w:t>
            </w:r>
          </w:p>
        </w:tc>
      </w:tr>
      <w:tr w:rsidR="002E34DF" w:rsidRPr="004A75A7" w14:paraId="18FC763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21384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814D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B4325A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942F16" w:rsidRPr="004A75A7" w14:paraId="391C44A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F2B4A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888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E8A4C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4F14796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18D23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377A" w14:textId="77777777" w:rsidR="00B60812" w:rsidRPr="00942F16" w:rsidRDefault="00B6081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D3343" w14:textId="77777777" w:rsidR="00B60812" w:rsidRPr="000825F3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F3F295D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82BCCF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4138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CCA06" w14:textId="77777777" w:rsidR="00B60812" w:rsidRPr="005E1946" w:rsidRDefault="00B6081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E4189F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229ED0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7D16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28191" w14:textId="77777777" w:rsidR="00B60812" w:rsidRPr="00954E32" w:rsidRDefault="00B6081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BC059C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5BC77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F9DF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1DB547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9777AB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02FC8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F05C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92D80E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98978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AC5C7B" w14:textId="77777777" w:rsidR="00B60812" w:rsidRPr="00942F16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64C0E4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489503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A9869FB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9CF23AC" w14:textId="77777777" w:rsidR="00B60812" w:rsidRPr="00601D79" w:rsidRDefault="00B6081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</w:t>
            </w:r>
            <w:r w:rsidRPr="000049CC">
              <w:rPr>
                <w:b/>
              </w:rPr>
              <w:t>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60:27:0060361:23</w:t>
            </w:r>
          </w:p>
        </w:tc>
      </w:tr>
      <w:tr w:rsidR="007C13B7" w:rsidRPr="004A75A7" w14:paraId="6202CAB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269C9F" w14:textId="77777777" w:rsidR="00B60812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362D1" w14:textId="77777777" w:rsidR="00B60812" w:rsidRPr="00942F16" w:rsidRDefault="00B6081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60:27:0060361:23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2566D48D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277957" w14:textId="77777777" w:rsidR="00035E0C" w:rsidRPr="00B634EE" w:rsidRDefault="00B6081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2212610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F4E5CF" w14:textId="77777777" w:rsidR="00B60812" w:rsidRPr="00BF41B4" w:rsidRDefault="00B6081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60:27:0060361:56</w:t>
            </w:r>
          </w:p>
        </w:tc>
      </w:tr>
      <w:tr w:rsidR="001D786B" w:rsidRPr="00DF5913" w14:paraId="4D85C13F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CBE3B5B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8F80287" w14:textId="77777777" w:rsidR="00B60812" w:rsidRPr="001D786B" w:rsidRDefault="00B6081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8A54035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535D50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8E3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FD11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6060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D12E34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78AD6E03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9CF40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113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3946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E0B49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DE7A4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82C5B0B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74E4AF0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720F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4C9" w14:textId="77777777" w:rsidR="00B60812" w:rsidRPr="00EB43A2" w:rsidRDefault="00B6081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FCF7" w14:textId="77777777" w:rsidR="00B60812" w:rsidRPr="00EB43A2" w:rsidRDefault="00B6081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89C9" w14:textId="77777777" w:rsidR="00B60812" w:rsidRPr="00EB43A2" w:rsidRDefault="00B6081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E01B" w14:textId="77777777" w:rsidR="00B60812" w:rsidRPr="00EB43A2" w:rsidRDefault="00B6081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177E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12A5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2AFD90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917D93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B9EB" w14:textId="77777777" w:rsidR="00B60812" w:rsidRPr="00EB43A2" w:rsidRDefault="00B6081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5952" w14:textId="77777777" w:rsidR="00B60812" w:rsidRPr="00EB43A2" w:rsidRDefault="00B6081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5650" w14:textId="77777777" w:rsidR="00B60812" w:rsidRPr="00EB43A2" w:rsidRDefault="00B6081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0564" w14:textId="77777777" w:rsidR="00B60812" w:rsidRPr="00EB43A2" w:rsidRDefault="00B6081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AE5D" w14:textId="77777777" w:rsidR="00B60812" w:rsidRPr="00EB43A2" w:rsidRDefault="00B6081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E1E1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4224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412AE8" w14:textId="77777777" w:rsidR="00B60812" w:rsidRPr="00EB43A2" w:rsidRDefault="00B6081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870B01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562D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5A4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500996.57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018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1274128.99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5B0F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500996.57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2A50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1274128.99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0D0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FC06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8D4A85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B823A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FA7F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5BA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500986.73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8E6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1274140.56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C78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500986.73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81A5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1274140.56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725A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D79D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A71AE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F83C7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3BEEC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CB2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FA2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388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500988.10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BADA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1274173.61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F0D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181B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C48A3E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2219C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34C08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B5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E8A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1EEA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500947.94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E574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1274182.72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318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3BED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88D362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E2E7B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517C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179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89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4083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500941.87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DBE0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1274184.11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E4A4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06E6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C7C8C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BF668C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1388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22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500947.14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EA2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1274176.13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DA86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500947.14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FFEC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1274176.13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83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57DD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87DFE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50B576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E0BD4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20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500952.73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0DE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1274167.56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B5C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500952.73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E99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1274167.56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431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D74D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D6731F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98F99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5276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15C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500969.41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1CB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1274152.54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6A5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500969.41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E11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1274152.54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542C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D5D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83729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8BEC9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ABB33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99B3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500971.81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5BF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1274149.55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065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500971.81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1C2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1274149.55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FB7F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2B59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EEB0C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CBF9E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01719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CE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500993.24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2AD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1274126.08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F517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500993.24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204F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1274126.08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764E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4EB3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E03FE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36F6D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E23B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B2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500996.57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E28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1274128.99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DB5D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500996.57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7C1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1274128.99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66A0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E8C8" w14:textId="77777777" w:rsidR="00B60812" w:rsidRPr="001121D1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026A2" w14:textId="77777777" w:rsidR="00B60812" w:rsidRDefault="00B6081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A38B8EE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A91FE0" w14:textId="77777777" w:rsidR="00B60812" w:rsidRPr="00443290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60:27:0060361:56</w:t>
            </w:r>
          </w:p>
        </w:tc>
      </w:tr>
      <w:tr w:rsidR="00590258" w:rsidRPr="00DF5913" w14:paraId="1549E16B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B532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2176B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967AC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4EAF87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AC87F98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7B98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591F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F17A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886C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C6C6E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6AE6FB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B692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DC67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1B56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6365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1F987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04C934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141E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4D7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263F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15.19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328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693CC0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834EC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BCD0F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9B5C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C2E8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33.08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17BF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17CF94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969AE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715B3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442A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BF2C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280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15856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50912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C2857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DF8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63E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C10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B9CF40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63FEF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DC98BE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B7AB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4B2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F7E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95D10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EDBCA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9F10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4719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74B4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971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CE4AE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7DE296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A4906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5188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ACE4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22.45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828B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81CE90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03A68E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72C02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F87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2FF9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4CCE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46384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3E87A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7A810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2A21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64C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31.78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2112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0DA9F8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29B5156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6F58D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AA5" w14:textId="77777777" w:rsidR="00B60812" w:rsidRPr="00590258" w:rsidRDefault="00B6081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D2A" w14:textId="77777777" w:rsidR="00B60812" w:rsidRDefault="00B6081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CA33" w14:textId="77777777" w:rsidR="00B60812" w:rsidRDefault="00B6081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58ED7A" w14:textId="77777777" w:rsidR="00B60812" w:rsidRDefault="00B6081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E64B4DA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8C3F49" w14:textId="77777777" w:rsidR="00B60812" w:rsidRPr="000049CC" w:rsidRDefault="00B6081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60:27:0060361:56</w:t>
            </w:r>
          </w:p>
        </w:tc>
      </w:tr>
      <w:tr w:rsidR="00EB43A2" w:rsidRPr="00590258" w14:paraId="4299FBB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AE729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F32C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37D2AC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AE72F1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25D3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5AD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D15643" w14:textId="77777777" w:rsidR="00B60812" w:rsidRPr="00DF5913" w:rsidRDefault="00B6081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69882B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057A25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7E30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4B960" w14:textId="77777777" w:rsidR="00B60812" w:rsidRPr="003C4580" w:rsidRDefault="00B6081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388BED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DBCDCB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5BE" w14:textId="77777777" w:rsidR="00B60812" w:rsidRPr="006A3E83" w:rsidRDefault="00B6081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7E8A35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</w:t>
            </w:r>
          </w:p>
        </w:tc>
      </w:tr>
      <w:tr w:rsidR="002E34DF" w:rsidRPr="004A75A7" w14:paraId="71BEE63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F0A2E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527F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7DB25" w14:textId="77777777" w:rsidR="00B60812" w:rsidRPr="002E34DF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CF15FE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1D824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BE1C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31AA2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1059 кв.м ± 6.52 кв.м</w:t>
            </w:r>
          </w:p>
        </w:tc>
      </w:tr>
      <w:tr w:rsidR="002E34DF" w:rsidRPr="004A75A7" w14:paraId="4C37E40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879A9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F4FA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45F795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√1059 * √((1 + 1.06²)/(2 * 1.06)) = 6.52</w:t>
            </w:r>
          </w:p>
        </w:tc>
      </w:tr>
      <w:tr w:rsidR="002E34DF" w:rsidRPr="004A75A7" w14:paraId="7E3DC2C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338C4E" w14:textId="77777777" w:rsidR="00B60812" w:rsidRPr="002E34DF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2CF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1DB10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1059</w:t>
            </w:r>
          </w:p>
        </w:tc>
      </w:tr>
      <w:tr w:rsidR="00942F16" w:rsidRPr="004A75A7" w14:paraId="480A49E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782C7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BE44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03CD3" w14:textId="77777777" w:rsidR="00B60812" w:rsidRPr="00942F16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0190B6E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C15E22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21EF" w14:textId="77777777" w:rsidR="00B60812" w:rsidRPr="00942F16" w:rsidRDefault="00B6081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390AA" w14:textId="77777777" w:rsidR="00B60812" w:rsidRPr="000825F3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E417E23" w14:textId="77777777" w:rsidR="00B60812" w:rsidRPr="000825F3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94154B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623AC" w14:textId="77777777" w:rsidR="00B60812" w:rsidRDefault="00B6081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034" w14:textId="77777777" w:rsidR="00B60812" w:rsidRPr="00942F16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38D49C" w14:textId="77777777" w:rsidR="00B60812" w:rsidRPr="005E1946" w:rsidRDefault="00B6081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60:27:0060361:173</w:t>
            </w:r>
          </w:p>
        </w:tc>
      </w:tr>
      <w:tr w:rsidR="007C13B7" w:rsidRPr="004A75A7" w14:paraId="529811D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AD2FC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C85D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F882D" w14:textId="77777777" w:rsidR="00B60812" w:rsidRPr="00954E32" w:rsidRDefault="00B6081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0C650F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26497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C0C3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4AC64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2AC25AC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D0F5E" w14:textId="77777777" w:rsidR="00B60812" w:rsidRDefault="00B6081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318A" w14:textId="77777777" w:rsidR="00B60812" w:rsidRPr="00942F16" w:rsidRDefault="00B6081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02AF2" w14:textId="77777777" w:rsidR="00B60812" w:rsidRPr="00954E32" w:rsidRDefault="00B6081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4AED2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2E2908" w14:textId="77777777" w:rsidR="00B60812" w:rsidRPr="00942F16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E8F0EC" w14:textId="77777777" w:rsidR="00B60812" w:rsidRPr="00E70CD1" w:rsidRDefault="00B6081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D6F5F7B" w14:textId="77777777" w:rsidR="00B60812" w:rsidRDefault="00B6081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03C4393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1BCBA1B" w14:textId="77777777" w:rsidR="00B60812" w:rsidRPr="00601D79" w:rsidRDefault="00B6081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60:27:0060361:56</w:t>
            </w:r>
          </w:p>
        </w:tc>
      </w:tr>
      <w:tr w:rsidR="007C13B7" w:rsidRPr="004A75A7" w14:paraId="49EBFD3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926DC" w14:textId="77777777" w:rsidR="00B60812" w:rsidRDefault="00B6081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54A935" w14:textId="77777777" w:rsidR="00B60812" w:rsidRPr="00942F16" w:rsidRDefault="00B60812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60:27:0060361:56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91230B" w14:paraId="51BC328A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5E1233" w14:textId="77777777" w:rsidR="00B60812" w:rsidRDefault="00B6081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CED2BF6" w14:textId="77777777" w:rsidR="00035E0C" w:rsidRPr="0091230B" w:rsidRDefault="00B6081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DF77988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BEBBE7C" w14:textId="77777777" w:rsidR="00B60812" w:rsidRPr="00872610" w:rsidRDefault="00B6081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60:27:0060361:38</w:t>
            </w:r>
          </w:p>
        </w:tc>
      </w:tr>
      <w:tr w:rsidR="00786373" w:rsidRPr="00EB43A2" w14:paraId="46E848AE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FE321E" w14:textId="77777777" w:rsidR="00B60812" w:rsidRPr="00786373" w:rsidRDefault="00B6081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7D58F54" w14:textId="77777777" w:rsidR="00B60812" w:rsidRPr="002E139C" w:rsidRDefault="00B6081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2AA754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83919C5" w14:textId="77777777" w:rsidR="00B60812" w:rsidRPr="00BB7DA2" w:rsidRDefault="00B6081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D40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BC31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B89A0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1BB98F" w14:textId="77777777" w:rsidR="00B60812" w:rsidRPr="00BB7DA2" w:rsidRDefault="00B6081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BCA3BE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062AFFD" w14:textId="77777777" w:rsidR="00B60812" w:rsidRPr="00BB7DA2" w:rsidRDefault="00B6081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64C69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2744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2554B7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B172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2867" w14:textId="77777777" w:rsidR="00B60812" w:rsidRPr="00BB7DA2" w:rsidRDefault="00B6081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959D8E" w14:textId="77777777" w:rsidR="00B60812" w:rsidRPr="00BB7DA2" w:rsidRDefault="00B6081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8E9025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682B24" w14:textId="77777777" w:rsidR="00B60812" w:rsidRPr="00BB7DA2" w:rsidRDefault="00B6081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B5FC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36F9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D1A9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2D1E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A0F5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8E4D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FBC3" w14:textId="77777777" w:rsidR="00B60812" w:rsidRPr="00BB7DA2" w:rsidRDefault="00B6081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CE2EE0" w14:textId="77777777" w:rsidR="00B60812" w:rsidRPr="00BB7DA2" w:rsidRDefault="00B6081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00B39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0BC1EF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D11A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C636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D171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D55C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0741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4AD7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E841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2F0C3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CF9C5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99EF6F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6BA3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EDC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C52D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E5D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501047.33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D669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1274213.24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3EB4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60F3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7D10C9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AC4B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B56A2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8BE0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024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EA9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1B1C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501053.58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C01D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1274216.14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E230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3A7A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961DE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B0A3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E2F73E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CDFA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E276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9F68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11E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501052.57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BAF3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1274218.57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C7F5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703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FA318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B527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8B2E74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D176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73FC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567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1581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501054.23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BB78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1274219.37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0FB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6BA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2535E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09C7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A6DDE9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E71E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61EF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75E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B6F2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501051.56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4BC9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1274224.99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511C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903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5939C3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A25B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2CF0A8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F26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30DB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2969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718B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501043.68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783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1274221.29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0A83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090C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5EF9CF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A293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F8799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322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E54B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DFA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CE59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501047.33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ED99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1274213.24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C214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3549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380EF5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3485E2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103EDD" w14:textId="77777777" w:rsidR="00B60812" w:rsidRPr="00590258" w:rsidRDefault="00B6081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60:27:0060361:38</w:t>
            </w:r>
          </w:p>
        </w:tc>
      </w:tr>
      <w:tr w:rsidR="00546C11" w:rsidRPr="00590258" w14:paraId="4EFAEC4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FFA85" w14:textId="77777777" w:rsidR="00B60812" w:rsidRPr="00590258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94AF" w14:textId="77777777" w:rsidR="00B60812" w:rsidRPr="00B634EE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6EBA5" w14:textId="77777777" w:rsidR="00B60812" w:rsidRPr="00590258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F39CAE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9F95" w14:textId="77777777" w:rsidR="00B60812" w:rsidRPr="00F13182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D76B" w14:textId="77777777" w:rsidR="00B60812" w:rsidRPr="00F13182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A8F7DE" w14:textId="77777777" w:rsidR="00B60812" w:rsidRPr="00F13182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EB1DB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8DB4C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F056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1E0BA7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910368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2D69F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81A1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9DEAB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8379AA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82B1C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C41C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F2586F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60:27:0060361:2</w:t>
            </w:r>
          </w:p>
        </w:tc>
      </w:tr>
      <w:tr w:rsidR="00546C11" w:rsidRPr="004A75A7" w14:paraId="21D3C6D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5BE87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3F86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0C289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60:27:0060361</w:t>
            </w:r>
          </w:p>
        </w:tc>
      </w:tr>
      <w:tr w:rsidR="00546C11" w:rsidRPr="004A75A7" w14:paraId="311D53D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80852B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92A5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E39D7B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64ADB8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266F58" w14:textId="77777777" w:rsidR="00B60812" w:rsidRPr="00546C11" w:rsidRDefault="00B6081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4FB2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03982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Хлебный проезд, 8 д</w:t>
            </w:r>
          </w:p>
        </w:tc>
      </w:tr>
      <w:tr w:rsidR="00546C11" w:rsidRPr="004A75A7" w14:paraId="1319ED6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0D4F02A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231E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662804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4A00A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4B675D7" w14:textId="77777777" w:rsidR="00B60812" w:rsidRPr="00DF6CF8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D3B3FD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ACC68E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581A61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0853C0" w14:textId="77777777" w:rsidR="00B60812" w:rsidRPr="005E14F4" w:rsidRDefault="00B6081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60:27:0060361:38</w:t>
            </w:r>
          </w:p>
        </w:tc>
      </w:tr>
      <w:tr w:rsidR="00546C11" w:rsidRPr="004A75A7" w14:paraId="7FF11C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CCD8A7" w14:textId="77777777" w:rsidR="00B60812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A06FE3" w14:textId="77777777" w:rsidR="00B60812" w:rsidRPr="00A552E8" w:rsidRDefault="00B60812" w:rsidP="005C4E99">
            <w:pPr>
              <w:spacing w:before="120" w:after="120"/>
            </w:pPr>
            <w:r w:rsidRPr="00A552E8">
              <w:t xml:space="preserve">Здание с кадастровым номером 60:27:0060361:38 расположено в кадастровом квартале 60:27:0060361 и на земельном участке с </w:t>
            </w:r>
            <w:r w:rsidRPr="00A552E8">
              <w:t>кадастровым номером 60:27:0060361:2.</w:t>
            </w:r>
          </w:p>
        </w:tc>
      </w:tr>
      <w:tr w:rsidR="00035E0C" w:rsidRPr="0091230B" w14:paraId="7E2239D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112D4" w14:textId="77777777" w:rsidR="00B60812" w:rsidRDefault="00B6081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89C457A" w14:textId="77777777" w:rsidR="00035E0C" w:rsidRPr="0091230B" w:rsidRDefault="00B6081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D85CD68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211520F" w14:textId="77777777" w:rsidR="00B60812" w:rsidRPr="00872610" w:rsidRDefault="00B6081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60:27:0060361:36</w:t>
            </w:r>
          </w:p>
        </w:tc>
      </w:tr>
      <w:tr w:rsidR="00786373" w:rsidRPr="00EB43A2" w14:paraId="21C45902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260552" w14:textId="77777777" w:rsidR="00B60812" w:rsidRPr="00786373" w:rsidRDefault="00B6081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AA6F2FA" w14:textId="77777777" w:rsidR="00B60812" w:rsidRPr="002E139C" w:rsidRDefault="00B6081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547114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49762B1" w14:textId="77777777" w:rsidR="00B60812" w:rsidRPr="00BB7DA2" w:rsidRDefault="00B6081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E649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4B05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6EA1E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C03893" w14:textId="77777777" w:rsidR="00B60812" w:rsidRPr="00BB7DA2" w:rsidRDefault="00B6081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745A22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26FB620" w14:textId="77777777" w:rsidR="00B60812" w:rsidRPr="00BB7DA2" w:rsidRDefault="00B6081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AACCD5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CDBD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6194A4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2E45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BECFA" w14:textId="77777777" w:rsidR="00B60812" w:rsidRPr="00BB7DA2" w:rsidRDefault="00B6081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CEF97A" w14:textId="77777777" w:rsidR="00B60812" w:rsidRPr="00BB7DA2" w:rsidRDefault="00B6081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7C38FA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B5E8E" w14:textId="77777777" w:rsidR="00B60812" w:rsidRPr="00BB7DA2" w:rsidRDefault="00B6081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4EFF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4536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E169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D36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806B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D81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3664" w14:textId="77777777" w:rsidR="00B60812" w:rsidRPr="00BB7DA2" w:rsidRDefault="00B6081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B5CCA" w14:textId="77777777" w:rsidR="00B60812" w:rsidRPr="00BB7DA2" w:rsidRDefault="00B6081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AAC03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6A73BF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592D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F7AD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8A01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2041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39ED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A8B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6157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1E478E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9B625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121B4F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77AD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D063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23B5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402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501013.74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9E9E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1274268.15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EE97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E382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0C519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E332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7DB64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5D14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8243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0E72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F78B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501022.45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7F5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1274272.44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F7EB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C8C4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BE23E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607F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8FBC2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3C0F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EB96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8EB2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F4CA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501016.40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D714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1274284.41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FC93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52DE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2E2B8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852E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68670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4E6E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A056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CEE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808F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501008.05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CF95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1274280.47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49C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911A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6987A3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0CC8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687148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B09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26FA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3570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E3D4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501013.74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0333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1274268.15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46E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660D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8BE64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8C4342D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78F10D" w14:textId="77777777" w:rsidR="00B60812" w:rsidRPr="00590258" w:rsidRDefault="00B6081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60:27:0060361:36</w:t>
            </w:r>
          </w:p>
        </w:tc>
      </w:tr>
      <w:tr w:rsidR="00546C11" w:rsidRPr="00590258" w14:paraId="5726902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25B84" w14:textId="77777777" w:rsidR="00B60812" w:rsidRPr="00590258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C77E" w14:textId="77777777" w:rsidR="00B60812" w:rsidRPr="00B634EE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EB263C" w14:textId="77777777" w:rsidR="00B60812" w:rsidRPr="00590258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31A6A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3500" w14:textId="77777777" w:rsidR="00B60812" w:rsidRPr="00F13182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3A3B" w14:textId="77777777" w:rsidR="00B60812" w:rsidRPr="00F13182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20E5BE" w14:textId="77777777" w:rsidR="00B60812" w:rsidRPr="00F13182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30D35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7BB26A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4321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432CA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E6E62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C8409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4514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0FB1E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FE7D7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B73042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0427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834481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60:27:0060361:5</w:t>
            </w:r>
          </w:p>
        </w:tc>
      </w:tr>
      <w:tr w:rsidR="00546C11" w:rsidRPr="004A75A7" w14:paraId="719FFB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D37F3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0C2B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78B82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60:27:0060361</w:t>
            </w:r>
          </w:p>
        </w:tc>
      </w:tr>
      <w:tr w:rsidR="00546C11" w:rsidRPr="004A75A7" w14:paraId="7F53E33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ADD62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537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3FD29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A6B7CF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170BA" w14:textId="77777777" w:rsidR="00B60812" w:rsidRPr="00546C11" w:rsidRDefault="00B6081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A31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F295D8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Хлебный проезд, 4 д</w:t>
            </w:r>
          </w:p>
        </w:tc>
      </w:tr>
      <w:tr w:rsidR="00546C11" w:rsidRPr="004A75A7" w14:paraId="6F5774D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8A63FD0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2DC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DD2A9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5A7B2A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2A0E9C" w14:textId="77777777" w:rsidR="00B60812" w:rsidRPr="00DF6CF8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7F3AA2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F92907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91416E7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D7DAAF3" w14:textId="77777777" w:rsidR="00B60812" w:rsidRPr="005E14F4" w:rsidRDefault="00B6081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60:27:0060361:36</w:t>
            </w:r>
          </w:p>
        </w:tc>
      </w:tr>
      <w:tr w:rsidR="00546C11" w:rsidRPr="004A75A7" w14:paraId="6C1F617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BF61AD" w14:textId="77777777" w:rsidR="00B60812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1307CE" w14:textId="77777777" w:rsidR="00B60812" w:rsidRPr="00A552E8" w:rsidRDefault="00B60812" w:rsidP="005C4E99">
            <w:pPr>
              <w:spacing w:before="120" w:after="120"/>
            </w:pPr>
            <w:r w:rsidRPr="00A552E8">
              <w:t xml:space="preserve">Здание с кадастровым номером 60:27:0060361:36 расположено в </w:t>
            </w:r>
            <w:r w:rsidRPr="00A552E8">
              <w:t>кадастровом квартале 60:27:0060361 и на земельном участке с кадастровым номером 60:27:0060361:5.</w:t>
            </w:r>
          </w:p>
        </w:tc>
      </w:tr>
      <w:tr w:rsidR="00035E0C" w:rsidRPr="0091230B" w14:paraId="63E466A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EC220D" w14:textId="77777777" w:rsidR="00B60812" w:rsidRDefault="00B6081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FE30931" w14:textId="77777777" w:rsidR="00035E0C" w:rsidRPr="0091230B" w:rsidRDefault="00B6081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792ACED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C43FECC" w14:textId="77777777" w:rsidR="00B60812" w:rsidRPr="00872610" w:rsidRDefault="00B6081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60:27:0060361:29</w:t>
            </w:r>
          </w:p>
        </w:tc>
      </w:tr>
      <w:tr w:rsidR="00786373" w:rsidRPr="00EB43A2" w14:paraId="29608FC4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00F19E" w14:textId="77777777" w:rsidR="00B60812" w:rsidRPr="00786373" w:rsidRDefault="00B6081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C41F4FF" w14:textId="77777777" w:rsidR="00B60812" w:rsidRPr="002E139C" w:rsidRDefault="00B6081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CD592E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87808DC" w14:textId="77777777" w:rsidR="00B60812" w:rsidRPr="00BB7DA2" w:rsidRDefault="00B6081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E063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0CF4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EE86D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07753C5" w14:textId="77777777" w:rsidR="00B60812" w:rsidRPr="00BB7DA2" w:rsidRDefault="00B6081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07DF41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8721FDC" w14:textId="77777777" w:rsidR="00B60812" w:rsidRPr="00BB7DA2" w:rsidRDefault="00B6081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3CF046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6D7E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76039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8AA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30232" w14:textId="77777777" w:rsidR="00B60812" w:rsidRPr="00BB7DA2" w:rsidRDefault="00B6081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281A19" w14:textId="77777777" w:rsidR="00B60812" w:rsidRPr="00BB7DA2" w:rsidRDefault="00B6081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7479621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918D9" w14:textId="77777777" w:rsidR="00B60812" w:rsidRPr="00BB7DA2" w:rsidRDefault="00B6081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3384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445D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95D3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AB06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EA41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C118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6467" w14:textId="77777777" w:rsidR="00B60812" w:rsidRPr="00BB7DA2" w:rsidRDefault="00B6081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B77D1D" w14:textId="77777777" w:rsidR="00B60812" w:rsidRPr="00BB7DA2" w:rsidRDefault="00B6081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90392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74C9A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76E6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5647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465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C13F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5D76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4DF5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A4E4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9A673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5DE90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04C62B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33FF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EFB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9682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AC1A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501000.31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4819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1274144.90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B3B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93C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F3D27B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7CA4C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65D353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0299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938E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7E9D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0036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501013.84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3C7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1274154.76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1A2B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CDA4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BF0DAE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B0D41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A3498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7DF0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E68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CD0A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9A1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501014.48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CE3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1274156.96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53C7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E80A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98CF1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72843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453D7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1368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E61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B1A9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72BE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501004.48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AE68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1274170.58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74EB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2A80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FF33C8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B65E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6A52C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A24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08D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0E9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E39F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500997.63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0AC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1274165.72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C06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F4DF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AECAC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20BF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B6A76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232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067E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F334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D3B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501003.08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B404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1274158.33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784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324F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BD2BF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9178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60098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BB49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A0EF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BA40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9C0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501002.75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985F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1274156.90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4475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3570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BEA1E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DED1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2433F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B727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941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26A5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4E4C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500998.80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8F3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1274153.77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6F56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EFDE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EBEEA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4447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33CD3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222D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E2AD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FEE3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FDA4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500999.29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58BD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1274153.00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3488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3892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919EC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92399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13E20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EF2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A447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3E1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81A6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500996.07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67C9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1274150.60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89D8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F2E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6BD6FD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2EFEC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BEEBB0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782E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7439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7DAE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6748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501000.31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24BA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1274144.90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B8CD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8A62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7F9975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433AC2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F04FD6" w14:textId="77777777" w:rsidR="00B60812" w:rsidRPr="00590258" w:rsidRDefault="00B6081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60:27:0060361:29</w:t>
            </w:r>
          </w:p>
        </w:tc>
      </w:tr>
      <w:tr w:rsidR="00546C11" w:rsidRPr="00590258" w14:paraId="766848E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FD464" w14:textId="77777777" w:rsidR="00B60812" w:rsidRPr="00590258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F25" w14:textId="77777777" w:rsidR="00B60812" w:rsidRPr="00B634EE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A5127" w14:textId="77777777" w:rsidR="00B60812" w:rsidRPr="00590258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F24BE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3942" w14:textId="77777777" w:rsidR="00B60812" w:rsidRPr="00F13182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5825" w14:textId="77777777" w:rsidR="00B60812" w:rsidRPr="00F13182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83BA3" w14:textId="77777777" w:rsidR="00B60812" w:rsidRPr="00F13182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96FD7A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C3980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A2F6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D6B1CD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56CFF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B19EED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C1D7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5B237A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F9E31D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8DC99D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74E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848D0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60:27:0060361:57</w:t>
            </w:r>
          </w:p>
        </w:tc>
      </w:tr>
      <w:tr w:rsidR="00546C11" w:rsidRPr="004A75A7" w14:paraId="642D73A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A3275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A54A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81293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60:27:0060361</w:t>
            </w:r>
          </w:p>
        </w:tc>
      </w:tr>
      <w:tr w:rsidR="00546C11" w:rsidRPr="004A75A7" w14:paraId="6CAD07A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B9ECB6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A4E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5DA86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0D6E38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B0AED" w14:textId="77777777" w:rsidR="00B60812" w:rsidRPr="00546C11" w:rsidRDefault="00B6081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F2C0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3829E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67 д</w:t>
            </w:r>
          </w:p>
        </w:tc>
      </w:tr>
      <w:tr w:rsidR="00546C11" w:rsidRPr="004A75A7" w14:paraId="24953B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EE497AE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A090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6B908C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9D901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203100" w14:textId="77777777" w:rsidR="00B60812" w:rsidRPr="00DF6CF8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0480DA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CFF959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167D25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AE9EFE" w14:textId="77777777" w:rsidR="00B60812" w:rsidRPr="005E14F4" w:rsidRDefault="00B6081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60:27:0060361:29</w:t>
            </w:r>
          </w:p>
        </w:tc>
      </w:tr>
      <w:tr w:rsidR="00546C11" w:rsidRPr="004A75A7" w14:paraId="0E42BE0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CBCC7B" w14:textId="77777777" w:rsidR="00B60812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7074EE" w14:textId="77777777" w:rsidR="00B60812" w:rsidRPr="00A552E8" w:rsidRDefault="00B60812" w:rsidP="005C4E99">
            <w:pPr>
              <w:spacing w:before="120" w:after="120"/>
            </w:pPr>
            <w:r w:rsidRPr="00A552E8">
              <w:t>Здание с кадастровым номером 60:27:0060361:29 расположено в кадастровом квартале 60:27:0060361 и на земельном участке с кадастровым номером 60:27:0060361:57.</w:t>
            </w:r>
          </w:p>
        </w:tc>
      </w:tr>
      <w:tr w:rsidR="00035E0C" w:rsidRPr="0091230B" w14:paraId="2F26F1C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80FE37" w14:textId="77777777" w:rsidR="00B60812" w:rsidRDefault="00B6081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CA55E7F" w14:textId="77777777" w:rsidR="00035E0C" w:rsidRPr="0091230B" w:rsidRDefault="00B6081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078F288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416F9C7" w14:textId="77777777" w:rsidR="00B60812" w:rsidRPr="00872610" w:rsidRDefault="00B6081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60:27:0060361:27</w:t>
            </w:r>
          </w:p>
        </w:tc>
      </w:tr>
      <w:tr w:rsidR="00786373" w:rsidRPr="00EB43A2" w14:paraId="5E089E9B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FCF777" w14:textId="77777777" w:rsidR="00B60812" w:rsidRPr="00786373" w:rsidRDefault="00B6081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5AE6295" w14:textId="77777777" w:rsidR="00B60812" w:rsidRPr="002E139C" w:rsidRDefault="00B6081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C41BA3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BB98E28" w14:textId="77777777" w:rsidR="00B60812" w:rsidRPr="00BB7DA2" w:rsidRDefault="00B6081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52F2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384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3F47B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466F13F" w14:textId="77777777" w:rsidR="00B60812" w:rsidRPr="00BB7DA2" w:rsidRDefault="00B6081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56A62C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0913F33" w14:textId="77777777" w:rsidR="00B60812" w:rsidRPr="00BB7DA2" w:rsidRDefault="00B6081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3246FD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258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95CC51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0ACE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75056" w14:textId="77777777" w:rsidR="00B60812" w:rsidRPr="00BB7DA2" w:rsidRDefault="00B6081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61C25E" w14:textId="77777777" w:rsidR="00B60812" w:rsidRPr="00BB7DA2" w:rsidRDefault="00B6081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AA3731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CECFF" w14:textId="77777777" w:rsidR="00B60812" w:rsidRPr="00BB7DA2" w:rsidRDefault="00B6081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D804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E227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BDB3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331A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3355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F0EA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FADB" w14:textId="77777777" w:rsidR="00B60812" w:rsidRPr="00BB7DA2" w:rsidRDefault="00B6081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496B39" w14:textId="77777777" w:rsidR="00B60812" w:rsidRPr="00BB7DA2" w:rsidRDefault="00B6081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DBDFE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830182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D55B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EB16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B8A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4117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CEAB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629F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21D6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9F1CC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CD860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C7CB27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8B3B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3E36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670D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17F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500970.37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22AF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1274200.09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5C7B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AA68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93BCF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5AC6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826D9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0748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34B1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347A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25C7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500971.27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E10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1274208.32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15CB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01DC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CE2B2A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34DA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6603B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3AC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8F30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E819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E1C0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500963.97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2DFD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1274209.25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EEF9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96F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97661A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DB62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2A507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A541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2CB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49F7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8DD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500963.07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1D9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1274200.95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7A52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897C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B730E4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252D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7557B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0F00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922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A7CA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D370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500970.37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4E7A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1274200.09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492E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3FA7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D9D09E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20C244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4C2AA1" w14:textId="77777777" w:rsidR="00B60812" w:rsidRPr="00590258" w:rsidRDefault="00B6081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60:27:0060361:27</w:t>
            </w:r>
          </w:p>
        </w:tc>
      </w:tr>
      <w:tr w:rsidR="00546C11" w:rsidRPr="00590258" w14:paraId="2D694DD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87DB4" w14:textId="77777777" w:rsidR="00B60812" w:rsidRPr="00590258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7ED" w14:textId="77777777" w:rsidR="00B60812" w:rsidRPr="00B634EE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77827" w14:textId="77777777" w:rsidR="00B60812" w:rsidRPr="00590258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35B703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99CE" w14:textId="77777777" w:rsidR="00B60812" w:rsidRPr="00F13182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3ADD" w14:textId="77777777" w:rsidR="00B60812" w:rsidRPr="00F13182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737FB" w14:textId="77777777" w:rsidR="00B60812" w:rsidRPr="00F13182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D8B7E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D24F4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9436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D5A0ED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08941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8510B2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5754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9031C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8BB8C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4265B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1612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CBA667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60:27:0060361:10</w:t>
            </w:r>
          </w:p>
        </w:tc>
      </w:tr>
      <w:tr w:rsidR="00546C11" w:rsidRPr="004A75A7" w14:paraId="375EE3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E6303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4D39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144319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60:27:0060361</w:t>
            </w:r>
          </w:p>
        </w:tc>
      </w:tr>
      <w:tr w:rsidR="00546C11" w:rsidRPr="004A75A7" w14:paraId="340F1DA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E5864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D7C2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4F08BD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A8A2E3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0F465" w14:textId="77777777" w:rsidR="00B60812" w:rsidRPr="00546C11" w:rsidRDefault="00B6081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9C09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5ADAD7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63 д</w:t>
            </w:r>
          </w:p>
        </w:tc>
      </w:tr>
      <w:tr w:rsidR="00546C11" w:rsidRPr="004A75A7" w14:paraId="21982C4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21BD218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9B97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F8C486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C395E4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5E6C92D" w14:textId="77777777" w:rsidR="00B60812" w:rsidRPr="00DF6CF8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C09E16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7D8A8F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B5D0B4F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FE18FF9" w14:textId="77777777" w:rsidR="00B60812" w:rsidRPr="005E14F4" w:rsidRDefault="00B6081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60:27:0060361:27</w:t>
            </w:r>
          </w:p>
        </w:tc>
      </w:tr>
      <w:tr w:rsidR="00546C11" w:rsidRPr="004A75A7" w14:paraId="1C00BD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87DD52" w14:textId="77777777" w:rsidR="00B60812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64263EF" w14:textId="77777777" w:rsidR="00B60812" w:rsidRPr="00A552E8" w:rsidRDefault="00B60812" w:rsidP="005C4E99">
            <w:pPr>
              <w:spacing w:before="120" w:after="120"/>
            </w:pPr>
            <w:r w:rsidRPr="00A552E8">
              <w:t xml:space="preserve">Здание с кадастровым номером 60:27:0060361:27 расположено в кадастровом квартале 60:27:0060361 и на земельном участке с </w:t>
            </w:r>
            <w:r w:rsidRPr="00A552E8">
              <w:t>кадастровым номером 60:27:0060361:10.</w:t>
            </w:r>
          </w:p>
        </w:tc>
      </w:tr>
      <w:tr w:rsidR="00035E0C" w:rsidRPr="0091230B" w14:paraId="52022E5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65B8F7" w14:textId="77777777" w:rsidR="00B60812" w:rsidRDefault="00B6081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075CB39" w14:textId="77777777" w:rsidR="00035E0C" w:rsidRPr="0091230B" w:rsidRDefault="00B6081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6D0620E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8B870E9" w14:textId="77777777" w:rsidR="00B60812" w:rsidRPr="00872610" w:rsidRDefault="00B6081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60:27:0060361:33</w:t>
            </w:r>
          </w:p>
        </w:tc>
      </w:tr>
      <w:tr w:rsidR="00786373" w:rsidRPr="00EB43A2" w14:paraId="4A1F5024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34E6A88" w14:textId="77777777" w:rsidR="00B60812" w:rsidRPr="00786373" w:rsidRDefault="00B6081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259CD22" w14:textId="77777777" w:rsidR="00B60812" w:rsidRPr="002E139C" w:rsidRDefault="00B6081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F109E8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52572A" w14:textId="77777777" w:rsidR="00B60812" w:rsidRPr="00BB7DA2" w:rsidRDefault="00B6081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A7D2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FAA8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CD0EE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7C80265" w14:textId="77777777" w:rsidR="00B60812" w:rsidRPr="00BB7DA2" w:rsidRDefault="00B6081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3F5379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B9F7A77" w14:textId="77777777" w:rsidR="00B60812" w:rsidRPr="00BB7DA2" w:rsidRDefault="00B6081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9E8A6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CB5F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5CD5A7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3D3D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1146" w14:textId="77777777" w:rsidR="00B60812" w:rsidRPr="00BB7DA2" w:rsidRDefault="00B6081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DA622E" w14:textId="77777777" w:rsidR="00B60812" w:rsidRPr="00BB7DA2" w:rsidRDefault="00B6081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1D5548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223CD" w14:textId="77777777" w:rsidR="00B60812" w:rsidRPr="00BB7DA2" w:rsidRDefault="00B6081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2CD7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04E1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FE3D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D1C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A8CB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3B1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D63C" w14:textId="77777777" w:rsidR="00B60812" w:rsidRPr="00BB7DA2" w:rsidRDefault="00B6081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EB9C3A" w14:textId="77777777" w:rsidR="00B60812" w:rsidRPr="00BB7DA2" w:rsidRDefault="00B6081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C5BF6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7C761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D15F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011B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93F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37D2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3647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041B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5023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CF767" w14:textId="77777777" w:rsidR="00B60812" w:rsidRPr="00BB7DA2" w:rsidRDefault="00B6081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AB8B9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CE218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715C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AA92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55D7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F8CB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500954.05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3580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1274125.20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3A5A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7A26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3A333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06DF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B0C1B5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19AB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7196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77BB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44E3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500957.69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700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1274128.31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16C3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ED50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DF1EC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2654C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99F5D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876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3C25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108A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4157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500955.84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A430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1274130.80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8966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E3A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023E8C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C836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F40EA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3D0F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1915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E9AF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BB1E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500957.80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1E88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1274132.52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F676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E967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3FAC6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6488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E6C70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C4C0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DF34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57A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467D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500959.37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4FA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1274130.74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342B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3E72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D79C1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9301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D66B59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1A0A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A9E7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EC91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54DD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500961.32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21F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1274132.50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362D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1A03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8D1BD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D0B3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B3FE4D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8925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1A9E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18DC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455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500957.95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B481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1274136.84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613F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A6A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EA083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7132C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3F3C4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81B0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34D3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4E1A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847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500956.24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C6CC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1274139.22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5320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FCB7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DEFB2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87AF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B55E65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36B1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A4B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563F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6ECE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500951.94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917C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1274136.00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28E4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EBC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643D11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4592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A6698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87DF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47C1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BDD6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500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500949.47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04B3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1274139.35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2D9B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6055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59297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89C3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E7AD2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85D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0BF6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D6F3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868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500947.47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7FB6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1274137.74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1B66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6F6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65A579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8963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E470B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B4A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9BDD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28ED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FC6A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500945.52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5323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1274136.10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D74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7FE0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1B494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A76E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B78F2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CC61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7CE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8955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75F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500949.83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23CC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1274130.39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09FF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6104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5A713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43CA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53764A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9BFF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86E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6927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B3F0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500949.95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F5EC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1274130.24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42C4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1F7D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D5C06C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9551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B0DE5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D472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F37A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5E5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5A9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500951.95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46D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1274127.66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DDA1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66FE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201A0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BFDA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6F4CD4" w14:textId="77777777" w:rsidR="00B60812" w:rsidRPr="00AB6621" w:rsidRDefault="00B6081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65CA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B20" w14:textId="77777777" w:rsidR="00B60812" w:rsidRPr="00590258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752D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FE36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500954.05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46AA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1274125.20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DAEC" w14:textId="77777777" w:rsidR="00B60812" w:rsidRPr="009067AB" w:rsidRDefault="00B6081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09E" w14:textId="77777777" w:rsidR="00B60812" w:rsidRDefault="00B60812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831EB" w14:textId="77777777" w:rsidR="00B60812" w:rsidRPr="005E14F4" w:rsidRDefault="00B6081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A6AB96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1B9688" w14:textId="77777777" w:rsidR="00B60812" w:rsidRPr="00590258" w:rsidRDefault="00B6081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60:27:0060361:33</w:t>
            </w:r>
          </w:p>
        </w:tc>
      </w:tr>
      <w:tr w:rsidR="00546C11" w:rsidRPr="00590258" w14:paraId="1E9F930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57374D" w14:textId="77777777" w:rsidR="00B60812" w:rsidRPr="00590258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561E" w14:textId="77777777" w:rsidR="00B60812" w:rsidRPr="00B634EE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1B23D" w14:textId="77777777" w:rsidR="00B60812" w:rsidRPr="00590258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D5BC7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FDE1" w14:textId="77777777" w:rsidR="00B60812" w:rsidRPr="00F13182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A37C" w14:textId="77777777" w:rsidR="00B60812" w:rsidRPr="00F13182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13CAE7" w14:textId="77777777" w:rsidR="00B60812" w:rsidRPr="00F13182" w:rsidRDefault="00B6081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79F2F7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FA98F6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F16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8FA83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78617D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C7A5D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1A1F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3A1D61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55DB6B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4D417D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1C98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13D84C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60:27:0060361:18,60:27:0060361:53,60:27:0060361:19</w:t>
            </w:r>
          </w:p>
        </w:tc>
      </w:tr>
      <w:tr w:rsidR="00546C11" w:rsidRPr="004A75A7" w14:paraId="166503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37AC40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34E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DF24C" w14:textId="77777777" w:rsidR="00B60812" w:rsidRPr="00BE7498" w:rsidRDefault="00B60812" w:rsidP="00B138FB">
            <w:pPr>
              <w:spacing w:before="120" w:after="120"/>
            </w:pPr>
            <w:r w:rsidRPr="00BE7498">
              <w:rPr>
                <w:lang w:val="en-US"/>
              </w:rPr>
              <w:t>60:27:0060361</w:t>
            </w:r>
          </w:p>
        </w:tc>
      </w:tr>
      <w:tr w:rsidR="00546C11" w:rsidRPr="004A75A7" w14:paraId="45DA03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54B5C0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5CFF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558BD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EB1F9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CC0CD1" w14:textId="77777777" w:rsidR="00B60812" w:rsidRPr="00546C11" w:rsidRDefault="00B6081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943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E2B94B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Мишарина ул, 13 д</w:t>
            </w:r>
          </w:p>
        </w:tc>
      </w:tr>
      <w:tr w:rsidR="00546C11" w:rsidRPr="004A75A7" w14:paraId="6C968D7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B27467C" w14:textId="77777777" w:rsidR="00B60812" w:rsidRPr="00546C11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D519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46CF96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50FA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BE4EF2" w14:textId="77777777" w:rsidR="00B60812" w:rsidRPr="00DF6CF8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E77AA6" w14:textId="77777777" w:rsidR="00B60812" w:rsidRPr="00BE7498" w:rsidRDefault="00B6081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58F8E4" w14:textId="77777777" w:rsidR="00B60812" w:rsidRPr="00BE7498" w:rsidRDefault="00B6081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C49DC37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1A11906" w14:textId="77777777" w:rsidR="00B60812" w:rsidRPr="005E14F4" w:rsidRDefault="00B6081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60:27:0060361:33</w:t>
            </w:r>
          </w:p>
        </w:tc>
      </w:tr>
      <w:tr w:rsidR="00546C11" w:rsidRPr="004A75A7" w14:paraId="4DC760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91E614" w14:textId="77777777" w:rsidR="00B60812" w:rsidRDefault="00B6081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34344D" w14:textId="77777777" w:rsidR="00B60812" w:rsidRPr="00A552E8" w:rsidRDefault="00B60812" w:rsidP="005C4E99">
            <w:pPr>
              <w:spacing w:before="120" w:after="120"/>
            </w:pPr>
            <w:r w:rsidRPr="00A552E8">
              <w:t xml:space="preserve">Здание с кадастровым номером 60:27:0060361:33 расположено в кадастровом квартале 60:27:0060361 и на земельных участках с кадстровыми номерами </w:t>
            </w:r>
            <w:r w:rsidRPr="00A552E8">
              <w:t>60:27:0060361:18,60:27:0060361:53,60:27:0060361:19.</w:t>
            </w:r>
          </w:p>
        </w:tc>
      </w:tr>
    </w:tbl>
    <w:p w14:paraId="74C0FE33" w14:textId="77777777" w:rsidR="00EE1C2F" w:rsidRDefault="00B60812">
      <w:r>
        <w:br w:type="page"/>
      </w:r>
    </w:p>
    <w:p w14:paraId="2AE4EDA7" w14:textId="77777777" w:rsidR="00EE1C2F" w:rsidRDefault="00EE1C2F">
      <w:pPr>
        <w:sectPr w:rsidR="00EE1C2F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2B7DF4B7" w14:textId="77777777" w:rsidR="00B60812" w:rsidRPr="007A37E2" w:rsidRDefault="00B60812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1D55F4F2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1A21CA2E" w14:textId="77777777" w:rsidR="00B60812" w:rsidRPr="00904A74" w:rsidRDefault="00B60812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4A9A7837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05A29E2B" w14:textId="77777777" w:rsidR="00B60812" w:rsidRPr="008C3E59" w:rsidRDefault="00B60812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288064" behindDoc="0" locked="0" layoutInCell="1" allowOverlap="1" wp14:anchorId="23A8778B" wp14:editId="10FEC90B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1A5987FE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2302B059" w14:textId="77777777" w:rsidR="00B60812" w:rsidRPr="008C3E59" w:rsidRDefault="00B60812" w:rsidP="005B25AC">
            <w:pPr>
              <w:jc w:val="center"/>
            </w:pPr>
            <w:r>
              <w:rPr>
                <w:noProof/>
              </w:rPr>
              <w:pict w14:anchorId="197371A8">
                <v:line id="_x0000_s4124" style="position:absolute;left:0;text-align:left;flip:x y;z-index:251289088;mso-position-horizontal-relative:text;mso-position-vertical-relative:text" from="215.7pt,111.1pt" to="218.4pt,111pt" strokecolor="red" strokeweight=".57pt"/>
              </w:pict>
            </w:r>
            <w:r>
              <w:rPr>
                <w:noProof/>
              </w:rPr>
              <w:pict w14:anchorId="7CDBF885">
                <v:line id="_x0000_s4123" style="position:absolute;left:0;text-align:left;flip:x y;z-index:251290112;mso-position-horizontal-relative:text;mso-position-vertical-relative:text" from="218.4pt,111pt" to="261.65pt,130.2pt" strokecolor="red" strokeweight=".57pt"/>
              </w:pict>
            </w:r>
            <w:r>
              <w:rPr>
                <w:noProof/>
              </w:rPr>
              <w:pict w14:anchorId="1DD9F2E4">
                <v:line id="_x0000_s4122" style="position:absolute;left:0;text-align:left;flip:x y;z-index:251291136;mso-position-horizontal-relative:text;mso-position-vertical-relative:text" from="261.65pt,130.2pt" to="247.3pt,178.2pt" strokecolor="red" strokeweight=".57pt"/>
              </w:pict>
            </w:r>
            <w:r>
              <w:rPr>
                <w:noProof/>
              </w:rPr>
              <w:pict w14:anchorId="4D47CFF2">
                <v:line id="_x0000_s4121" style="position:absolute;left:0;text-align:left;flip:x y;z-index:251292160;mso-position-horizontal-relative:text;mso-position-vertical-relative:text" from="247.3pt,178.2pt" to="229.8pt,166.2pt" strokecolor="red" strokeweight=".57pt"/>
              </w:pict>
            </w:r>
            <w:r>
              <w:rPr>
                <w:noProof/>
              </w:rPr>
              <w:pict w14:anchorId="57015CD1">
                <v:line id="_x0000_s4120" style="position:absolute;left:0;text-align:left;flip:x y;z-index:251293184;mso-position-horizontal-relative:text;mso-position-vertical-relative:text" from="229.8pt,166.2pt" to="220.65pt,159.75pt" strokecolor="red" strokeweight=".57pt"/>
              </w:pict>
            </w:r>
            <w:r>
              <w:rPr>
                <w:noProof/>
              </w:rPr>
              <w:pict w14:anchorId="6A5298F6">
                <v:line id="_x0000_s4119" style="position:absolute;left:0;text-align:left;flip:x y;z-index:251294208;mso-position-horizontal-relative:text;mso-position-vertical-relative:text" from="220.65pt,159.75pt" to="206.55pt,149.65pt" strokecolor="red" strokeweight=".57pt"/>
              </w:pict>
            </w:r>
            <w:r>
              <w:rPr>
                <w:noProof/>
              </w:rPr>
              <w:pict w14:anchorId="7DC309CD">
                <v:line id="_x0000_s4118" style="position:absolute;left:0;text-align:left;flip:x y;z-index:251295232;mso-position-horizontal-relative:text;mso-position-vertical-relative:text" from="206.55pt,149.65pt" to="205.25pt,151.5pt" strokecolor="red" strokeweight=".57pt"/>
              </w:pict>
            </w:r>
            <w:r>
              <w:rPr>
                <w:noProof/>
              </w:rPr>
              <w:pict w14:anchorId="3E5C0804">
                <v:line id="_x0000_s4117" style="position:absolute;left:0;text-align:left;flip:x y;z-index:251296256;mso-position-horizontal-relative:text;mso-position-vertical-relative:text" from="205.25pt,151.5pt" to="192.35pt,141.85pt" strokecolor="red" strokeweight=".57pt"/>
              </w:pict>
            </w:r>
            <w:r>
              <w:rPr>
                <w:noProof/>
              </w:rPr>
              <w:pict w14:anchorId="6BAC55BF">
                <v:line id="_x0000_s4116" style="position:absolute;left:0;text-align:left;flip:x y;z-index:251297280;mso-position-horizontal-relative:text;mso-position-vertical-relative:text" from="192.35pt,141.85pt" to="215.7pt,111.1pt" strokecolor="red" strokeweight=".57pt"/>
              </w:pict>
            </w:r>
            <w:r>
              <w:rPr>
                <w:noProof/>
              </w:rPr>
              <w:pict w14:anchorId="4D62677D">
                <v:line id="_x0000_s4115" style="position:absolute;left:0;text-align:left;flip:x y;z-index:251298304;mso-position-horizontal-relative:text;mso-position-vertical-relative:text" from="261.65pt,130.2pt" to="303.05pt,148.9pt" strokecolor="red" strokeweight=".57pt"/>
              </w:pict>
            </w:r>
            <w:r>
              <w:rPr>
                <w:noProof/>
              </w:rPr>
              <w:pict w14:anchorId="5328FDDA">
                <v:line id="_x0000_s4114" style="position:absolute;left:0;text-align:left;flip:x y;z-index:251299328;mso-position-horizontal-relative:text;mso-position-vertical-relative:text" from="303.05pt,148.9pt" to="302.85pt,149.65pt" strokecolor="red" strokeweight=".57pt"/>
              </w:pict>
            </w:r>
            <w:r>
              <w:rPr>
                <w:noProof/>
              </w:rPr>
              <w:pict w14:anchorId="669F6D0F">
                <v:line id="_x0000_s4113" style="position:absolute;left:0;text-align:left;flip:x y;z-index:251300352;mso-position-horizontal-relative:text;mso-position-vertical-relative:text" from="302.85pt,149.65pt" to="296.65pt,171.95pt" strokeweight=".57pt"/>
              </w:pict>
            </w:r>
            <w:r>
              <w:rPr>
                <w:noProof/>
              </w:rPr>
              <w:pict w14:anchorId="0D27C2A0">
                <v:line id="_x0000_s4112" style="position:absolute;left:0;text-align:left;flip:x y;z-index:251301376;mso-position-horizontal-relative:text;mso-position-vertical-relative:text" from="296.65pt,171.95pt" to="291.9pt,190.5pt" strokeweight=".57pt"/>
              </w:pict>
            </w:r>
            <w:r>
              <w:rPr>
                <w:noProof/>
              </w:rPr>
              <w:pict w14:anchorId="4962365D">
                <v:line id="_x0000_s4111" style="position:absolute;left:0;text-align:left;flip:x y;z-index:251302400;mso-position-horizontal-relative:text;mso-position-vertical-relative:text" from="291.9pt,190.5pt" to="286.45pt,206.75pt" strokeweight=".57pt"/>
              </w:pict>
            </w:r>
            <w:r>
              <w:rPr>
                <w:noProof/>
              </w:rPr>
              <w:pict w14:anchorId="57CC5724">
                <v:line id="_x0000_s4110" style="position:absolute;left:0;text-align:left;flip:x y;z-index:251303424;mso-position-horizontal-relative:text;mso-position-vertical-relative:text" from="286.45pt,206.75pt" to="283.7pt,206.25pt" strokeweight=".57pt"/>
              </w:pict>
            </w:r>
            <w:r>
              <w:rPr>
                <w:noProof/>
              </w:rPr>
              <w:pict w14:anchorId="5537D33F">
                <v:line id="_x0000_s4109" style="position:absolute;left:0;text-align:left;flip:x y;z-index:251304448;mso-position-horizontal-relative:text;mso-position-vertical-relative:text" from="283.7pt,206.25pt" to="279.55pt,204.8pt" strokecolor="red" strokeweight=".57pt"/>
              </w:pict>
            </w:r>
            <w:r>
              <w:rPr>
                <w:noProof/>
              </w:rPr>
              <w:pict w14:anchorId="59B0098D">
                <v:line id="_x0000_s4108" style="position:absolute;left:0;text-align:left;flip:x y;z-index:251305472;mso-position-horizontal-relative:text;mso-position-vertical-relative:text" from="279.55pt,204.8pt" to="263.05pt,196.15pt" strokecolor="red" strokeweight=".57pt"/>
              </w:pict>
            </w:r>
            <w:r>
              <w:rPr>
                <w:noProof/>
              </w:rPr>
              <w:pict w14:anchorId="516B551E">
                <v:line id="_x0000_s4107" style="position:absolute;left:0;text-align:left;flip:x y;z-index:251306496;mso-position-horizontal-relative:text;mso-position-vertical-relative:text" from="263.05pt,196.15pt" to="247.3pt,178.2pt" strokecolor="red" strokeweight=".57pt"/>
              </w:pict>
            </w:r>
            <w:r>
              <w:rPr>
                <w:noProof/>
              </w:rPr>
              <w:pict w14:anchorId="1DAD3325">
                <v:line id="_x0000_s4106" style="position:absolute;left:0;text-align:left;flip:x y;z-index:251307520;mso-position-horizontal-relative:text;mso-position-vertical-relative:text" from="247.3pt,178.2pt" to="261.65pt,130.2pt" strokecolor="red" strokeweight=".57pt"/>
              </w:pict>
            </w:r>
            <w:r>
              <w:rPr>
                <w:noProof/>
              </w:rPr>
              <w:pict w14:anchorId="188FE4B7">
                <v:line id="_x0000_s4105" style="position:absolute;left:0;text-align:left;flip:x y;z-index:251308544;mso-position-horizontal-relative:text;mso-position-vertical-relative:text" from="195.2pt,212.2pt" to="156.5pt,185.65pt" strokecolor="red" strokeweight=".57pt"/>
              </w:pict>
            </w:r>
            <w:r>
              <w:rPr>
                <w:noProof/>
              </w:rPr>
              <w:pict w14:anchorId="634604E3">
                <v:line id="_x0000_s4104" style="position:absolute;left:0;text-align:left;flip:x y;z-index:251309568;mso-position-horizontal-relative:text;mso-position-vertical-relative:text" from="156.5pt,185.65pt" to="192.35pt,141.85pt" strokecolor="red" strokeweight=".57pt"/>
              </w:pict>
            </w:r>
            <w:r>
              <w:rPr>
                <w:noProof/>
              </w:rPr>
              <w:pict w14:anchorId="10367274">
                <v:line id="_x0000_s4103" style="position:absolute;left:0;text-align:left;flip:x y;z-index:251310592;mso-position-horizontal-relative:text;mso-position-vertical-relative:text" from="192.35pt,141.85pt" to="205.25pt,151.5pt" strokecolor="red" strokeweight=".57pt"/>
              </w:pict>
            </w:r>
            <w:r>
              <w:rPr>
                <w:noProof/>
              </w:rPr>
              <w:pict w14:anchorId="13D17488">
                <v:line id="_x0000_s4102" style="position:absolute;left:0;text-align:left;flip:x y;z-index:251311616;mso-position-horizontal-relative:text;mso-position-vertical-relative:text" from="205.25pt,151.5pt" to="206.55pt,149.65pt" strokecolor="red" strokeweight=".57pt"/>
              </w:pict>
            </w:r>
            <w:r>
              <w:rPr>
                <w:noProof/>
              </w:rPr>
              <w:pict w14:anchorId="65703535">
                <v:line id="_x0000_s4101" style="position:absolute;left:0;text-align:left;flip:x y;z-index:251312640;mso-position-horizontal-relative:text;mso-position-vertical-relative:text" from="206.55pt,149.65pt" to="229.8pt,166.2pt" strokecolor="red" strokeweight=".57pt"/>
              </w:pict>
            </w:r>
            <w:r>
              <w:rPr>
                <w:noProof/>
              </w:rPr>
              <w:pict w14:anchorId="1CB62E1D">
                <v:line id="_x0000_s4100" style="position:absolute;left:0;text-align:left;flip:x y;z-index:251313664;mso-position-horizontal-relative:text;mso-position-vertical-relative:text" from="229.8pt,166.2pt" to="195.2pt,212.2pt" strokecolor="red" strokeweight=".57pt"/>
              </w:pict>
            </w:r>
            <w:r>
              <w:rPr>
                <w:noProof/>
              </w:rPr>
              <w:pict w14:anchorId="1413CBAE">
                <v:line id="_x0000_s4099" style="position:absolute;left:0;text-align:left;flip:x y;z-index:251314688;mso-position-horizontal-relative:text;mso-position-vertical-relative:text" from="229.8pt,166.2pt" to="247.3pt,178.2pt" strokecolor="red" strokeweight=".57pt"/>
              </w:pict>
            </w:r>
            <w:r>
              <w:rPr>
                <w:noProof/>
              </w:rPr>
              <w:pict w14:anchorId="56798E14">
                <v:line id="_x0000_s4098" style="position:absolute;left:0;text-align:left;flip:x y;z-index:251315712;mso-position-horizontal-relative:text;mso-position-vertical-relative:text" from="247.3pt,178.2pt" to="263.05pt,196.15pt" strokecolor="red" strokeweight=".57pt"/>
              </w:pict>
            </w:r>
            <w:r>
              <w:rPr>
                <w:noProof/>
              </w:rPr>
              <w:pict w14:anchorId="104C7421">
                <v:line id="_x0000_s4097" style="position:absolute;left:0;text-align:left;flip:x y;z-index:251316736;mso-position-horizontal-relative:text;mso-position-vertical-relative:text" from="263.05pt,196.15pt" to="279.55pt,204.8pt" strokecolor="red" strokeweight=".57pt"/>
              </w:pict>
            </w:r>
            <w:r>
              <w:rPr>
                <w:noProof/>
              </w:rPr>
              <w:pict w14:anchorId="600FC7D0">
                <v:line id="_x0000_s4096" style="position:absolute;left:0;text-align:left;flip:x y;z-index:251317760;mso-position-horizontal-relative:text;mso-position-vertical-relative:text" from="279.55pt,204.8pt" to="274.65pt,215.65pt" strokecolor="red" strokeweight=".57pt"/>
              </w:pict>
            </w:r>
            <w:r>
              <w:rPr>
                <w:noProof/>
              </w:rPr>
              <w:pict w14:anchorId="58716EBF">
                <v:line id="_x0000_s2047" style="position:absolute;left:0;text-align:left;flip:x y;z-index:251318784;mso-position-horizontal-relative:text;mso-position-vertical-relative:text" from="274.65pt,215.65pt" to="257.45pt,253.6pt" strokecolor="red" strokeweight=".57pt"/>
              </w:pict>
            </w:r>
            <w:r>
              <w:rPr>
                <w:noProof/>
              </w:rPr>
              <w:pict w14:anchorId="12B27CB7">
                <v:line id="_x0000_s2046" style="position:absolute;left:0;text-align:left;flip:x y;z-index:251319808;mso-position-horizontal-relative:text;mso-position-vertical-relative:text" from="257.45pt,253.6pt" to="233.25pt,237.85pt" strokecolor="red" strokeweight=".57pt"/>
              </w:pict>
            </w:r>
            <w:r>
              <w:rPr>
                <w:noProof/>
              </w:rPr>
              <w:pict w14:anchorId="64673E76">
                <v:line id="_x0000_s2045" style="position:absolute;left:0;text-align:left;flip:x y;z-index:251320832;mso-position-horizontal-relative:text;mso-position-vertical-relative:text" from="233.25pt,237.85pt" to="206.8pt,219.75pt" strokecolor="red" strokeweight=".57pt"/>
              </w:pict>
            </w:r>
            <w:r>
              <w:rPr>
                <w:noProof/>
              </w:rPr>
              <w:pict w14:anchorId="67D427BB">
                <v:line id="_x0000_s2044" style="position:absolute;left:0;text-align:left;flip:x y;z-index:251321856;mso-position-horizontal-relative:text;mso-position-vertical-relative:text" from="206.8pt,219.75pt" to="195.2pt,212.2pt" strokecolor="red" strokeweight=".57pt"/>
              </w:pict>
            </w:r>
            <w:r>
              <w:rPr>
                <w:noProof/>
              </w:rPr>
              <w:pict w14:anchorId="51051C3B">
                <v:line id="_x0000_s2043" style="position:absolute;left:0;text-align:left;flip:x y;z-index:251322880;mso-position-horizontal-relative:text;mso-position-vertical-relative:text" from="195.2pt,212.2pt" to="229.8pt,166.2pt" strokecolor="red" strokeweight=".57pt"/>
              </w:pict>
            </w:r>
            <w:r>
              <w:rPr>
                <w:noProof/>
              </w:rPr>
              <w:pict w14:anchorId="4C18E178">
                <v:line id="_x0000_s2042" style="position:absolute;left:0;text-align:left;flip:x y;z-index:251323904;mso-position-horizontal-relative:text;mso-position-vertical-relative:text" from="142.4pt,206.45pt" to="199.75pt,244.65pt" strokecolor="red" strokeweight=".57pt"/>
              </w:pict>
            </w:r>
            <w:r>
              <w:rPr>
                <w:noProof/>
              </w:rPr>
              <w:pict w14:anchorId="718E90DB">
                <v:line id="_x0000_s2041" style="position:absolute;left:0;text-align:left;flip:x y;z-index:251324928;mso-position-horizontal-relative:text;mso-position-vertical-relative:text" from="199.75pt,244.65pt" to="179.25pt,276.3pt" strokecolor="red" strokeweight=".57pt"/>
              </w:pict>
            </w:r>
            <w:r>
              <w:rPr>
                <w:noProof/>
              </w:rPr>
              <w:pict w14:anchorId="055820B7">
                <v:line id="_x0000_s2040" style="position:absolute;left:0;text-align:left;flip:x y;z-index:251325952;mso-position-horizontal-relative:text;mso-position-vertical-relative:text" from="179.25pt,276.3pt" to="112.3pt,279.1pt" strokecolor="red" strokeweight=".57pt"/>
              </w:pict>
            </w:r>
            <w:r>
              <w:rPr>
                <w:noProof/>
              </w:rPr>
              <w:pict w14:anchorId="20EBC966">
                <v:line id="_x0000_s2039" style="position:absolute;left:0;text-align:left;flip:x y;z-index:251326976;mso-position-horizontal-relative:text;mso-position-vertical-relative:text" from="112.3pt,279.1pt" to="88.9pt,259.15pt" strokeweight=".57pt"/>
              </w:pict>
            </w:r>
            <w:r>
              <w:rPr>
                <w:noProof/>
              </w:rPr>
              <w:pict w14:anchorId="109A1B62">
                <v:line id="_x0000_s2038" style="position:absolute;left:0;text-align:left;flip:x y;z-index:251328000;mso-position-horizontal-relative:text;mso-position-vertical-relative:text" from="88.9pt,259.15pt" to="134.65pt,208.55pt" strokeweight=".57pt"/>
              </w:pict>
            </w:r>
            <w:r>
              <w:rPr>
                <w:noProof/>
              </w:rPr>
              <w:pict w14:anchorId="03194377">
                <v:line id="_x0000_s2037" style="position:absolute;left:0;text-align:left;flip:x y;z-index:251329024;mso-position-horizontal-relative:text;mso-position-vertical-relative:text" from="134.65pt,208.55pt" to="142.4pt,206.45pt" strokeweight=".57pt"/>
              </w:pict>
            </w:r>
            <w:r>
              <w:rPr>
                <w:noProof/>
              </w:rPr>
              <w:pict w14:anchorId="7B3DDCEE">
                <v:line id="_x0000_s2036" style="position:absolute;left:0;text-align:left;flip:x y;z-index:251330048;mso-position-horizontal-relative:text;mso-position-vertical-relative:text" from="199.75pt,244.65pt" to="244.6pt,273.85pt" strokecolor="red" strokeweight=".57pt"/>
              </w:pict>
            </w:r>
            <w:r>
              <w:rPr>
                <w:noProof/>
              </w:rPr>
              <w:pict w14:anchorId="0F519937">
                <v:line id="_x0000_s2035" style="position:absolute;left:0;text-align:left;flip:x y;z-index:251331072;mso-position-horizontal-relative:text;mso-position-vertical-relative:text" from="244.6pt,273.85pt" to="232.1pt,297.8pt" strokecolor="red" strokeweight=".57pt"/>
              </w:pict>
            </w:r>
            <w:r>
              <w:rPr>
                <w:noProof/>
              </w:rPr>
              <w:pict w14:anchorId="486F9C09">
                <v:line id="_x0000_s2034" style="position:absolute;left:0;text-align:left;flip:x y;z-index:251332096;mso-position-horizontal-relative:text;mso-position-vertical-relative:text" from="232.1pt,297.8pt" to="226.55pt,307.85pt" strokecolor="red" strokeweight=".57pt"/>
              </w:pict>
            </w:r>
            <w:r>
              <w:rPr>
                <w:noProof/>
              </w:rPr>
              <w:pict w14:anchorId="7CC1E2ED">
                <v:line id="_x0000_s2033" style="position:absolute;left:0;text-align:left;flip:x y;z-index:251333120;mso-position-horizontal-relative:text;mso-position-vertical-relative:text" from="226.55pt,307.85pt" to="224.8pt,313.55pt" strokecolor="red" strokeweight=".57pt"/>
              </w:pict>
            </w:r>
            <w:r>
              <w:rPr>
                <w:noProof/>
              </w:rPr>
              <w:pict w14:anchorId="352BA040">
                <v:line id="_x0000_s2032" style="position:absolute;left:0;text-align:left;flip:x y;z-index:251334144;mso-position-horizontal-relative:text;mso-position-vertical-relative:text" from="224.8pt,313.55pt" to="229.2pt,344.8pt" strokecolor="red" strokeweight=".57pt"/>
              </w:pict>
            </w:r>
            <w:r>
              <w:rPr>
                <w:noProof/>
              </w:rPr>
              <w:pict w14:anchorId="65AF7E5B">
                <v:line id="_x0000_s2031" style="position:absolute;left:0;text-align:left;flip:x y;z-index:251335168;mso-position-horizontal-relative:text;mso-position-vertical-relative:text" from="229.2pt,344.8pt" to="230.15pt,350.6pt" strokecolor="red" strokeweight=".57pt"/>
              </w:pict>
            </w:r>
            <w:r>
              <w:rPr>
                <w:noProof/>
              </w:rPr>
              <w:pict w14:anchorId="188F515D">
                <v:line id="_x0000_s2030" style="position:absolute;left:0;text-align:left;flip:x y;z-index:251336192;mso-position-horizontal-relative:text;mso-position-vertical-relative:text" from="230.15pt,350.6pt" to="234.25pt,387.6pt" strokecolor="red" strokeweight=".57pt"/>
              </w:pict>
            </w:r>
            <w:r>
              <w:rPr>
                <w:noProof/>
              </w:rPr>
              <w:pict w14:anchorId="4D310A44">
                <v:line id="_x0000_s2029" style="position:absolute;left:0;text-align:left;flip:x y;z-index:251337216;mso-position-horizontal-relative:text;mso-position-vertical-relative:text" from="234.25pt,387.6pt" to="235.55pt,396.25pt" strokecolor="red" strokeweight=".57pt"/>
              </w:pict>
            </w:r>
            <w:r>
              <w:rPr>
                <w:noProof/>
              </w:rPr>
              <w:pict w14:anchorId="6D63B65B">
                <v:line id="_x0000_s2028" style="position:absolute;left:0;text-align:left;flip:x y;z-index:251338240;mso-position-horizontal-relative:text;mso-position-vertical-relative:text" from="235.55pt,396.25pt" to="198.3pt,399.7pt" strokecolor="red" strokeweight=".57pt"/>
              </w:pict>
            </w:r>
            <w:r>
              <w:rPr>
                <w:noProof/>
              </w:rPr>
              <w:pict w14:anchorId="2557B13A">
                <v:line id="_x0000_s2027" style="position:absolute;left:0;text-align:left;flip:x y;z-index:251339264;mso-position-horizontal-relative:text;mso-position-vertical-relative:text" from="198.3pt,399.7pt" to="191.4pt,394.45pt" strokecolor="red" strokeweight=".57pt"/>
              </w:pict>
            </w:r>
            <w:r>
              <w:rPr>
                <w:noProof/>
              </w:rPr>
              <w:pict w14:anchorId="3036D4C3">
                <v:line id="_x0000_s2026" style="position:absolute;left:0;text-align:left;flip:x y;z-index:251340288;mso-position-horizontal-relative:text;mso-position-vertical-relative:text" from="191.4pt,394.45pt" to="200.1pt,380.25pt" strokecolor="red" strokeweight=".57pt"/>
              </w:pict>
            </w:r>
            <w:r>
              <w:rPr>
                <w:noProof/>
              </w:rPr>
              <w:pict w14:anchorId="428D1CC0">
                <v:line id="_x0000_s2025" style="position:absolute;left:0;text-align:left;flip:x y;z-index:251341312;mso-position-horizontal-relative:text;mso-position-vertical-relative:text" from="200.1pt,380.25pt" to="202.6pt,379.1pt" strokecolor="red" strokeweight=".57pt"/>
              </w:pict>
            </w:r>
            <w:r>
              <w:rPr>
                <w:noProof/>
              </w:rPr>
              <w:pict w14:anchorId="3A94B868">
                <v:line id="_x0000_s2024" style="position:absolute;left:0;text-align:left;flip:x y;z-index:251342336;mso-position-horizontal-relative:text;mso-position-vertical-relative:text" from="202.6pt,379.1pt" to="200.5pt,369.9pt" strokecolor="red" strokeweight=".57pt"/>
              </w:pict>
            </w:r>
            <w:r>
              <w:rPr>
                <w:noProof/>
              </w:rPr>
              <w:pict w14:anchorId="767352A2">
                <v:line id="_x0000_s2023" style="position:absolute;left:0;text-align:left;flip:x y;z-index:251343360;mso-position-horizontal-relative:text;mso-position-vertical-relative:text" from="200.5pt,369.9pt" to="197.7pt,357.6pt" strokecolor="red" strokeweight=".57pt"/>
              </w:pict>
            </w:r>
            <w:r>
              <w:rPr>
                <w:noProof/>
              </w:rPr>
              <w:pict w14:anchorId="4135FD6C">
                <v:line id="_x0000_s2022" style="position:absolute;left:0;text-align:left;flip:x y;z-index:251344384;mso-position-horizontal-relative:text;mso-position-vertical-relative:text" from="197.7pt,357.6pt" to="179.25pt,276.3pt" strokecolor="red" strokeweight=".57pt"/>
              </w:pict>
            </w:r>
            <w:r>
              <w:rPr>
                <w:noProof/>
              </w:rPr>
              <w:pict w14:anchorId="4F47F9B7">
                <v:line id="_x0000_s2021" style="position:absolute;left:0;text-align:left;flip:x y;z-index:251345408;mso-position-horizontal-relative:text;mso-position-vertical-relative:text" from="179.25pt,276.3pt" to="199.75pt,244.65pt" strokecolor="red" strokeweight=".57pt"/>
              </w:pict>
            </w:r>
            <w:r>
              <w:rPr>
                <w:noProof/>
              </w:rPr>
              <w:pict w14:anchorId="1743C763">
                <v:line id="_x0000_s2020" style="position:absolute;left:0;text-align:left;flip:x y;z-index:251346432;mso-position-horizontal-relative:text;mso-position-vertical-relative:text" from="232.1pt,297.8pt" to="248.55pt,295.65pt" strokeweight=".57pt"/>
              </w:pict>
            </w:r>
            <w:r>
              <w:rPr>
                <w:noProof/>
              </w:rPr>
              <w:pict w14:anchorId="1E44D5A4">
                <v:line id="_x0000_s2019" style="position:absolute;left:0;text-align:left;flip:x y;z-index:251347456;mso-position-horizontal-relative:text;mso-position-vertical-relative:text" from="248.55pt,295.65pt" to="251.1pt,296.8pt" strokeweight=".57pt"/>
              </w:pict>
            </w:r>
            <w:r>
              <w:rPr>
                <w:noProof/>
              </w:rPr>
              <w:pict w14:anchorId="51C4C2A7">
                <v:line id="_x0000_s2018" style="position:absolute;left:0;text-align:left;flip:x y;z-index:251348480;mso-position-horizontal-relative:text;mso-position-vertical-relative:text" from="251.1pt,296.8pt" to="253.25pt,310.4pt" strokeweight=".57pt"/>
              </w:pict>
            </w:r>
            <w:r>
              <w:rPr>
                <w:noProof/>
              </w:rPr>
              <w:pict w14:anchorId="046C64DA">
                <v:line id="_x0000_s2017" style="position:absolute;left:0;text-align:left;flip:x y;z-index:251349504;mso-position-horizontal-relative:text;mso-position-vertical-relative:text" from="253.25pt,310.4pt" to="256.65pt,327.4pt" strokecolor="red" strokeweight=".57pt"/>
              </w:pict>
            </w:r>
            <w:r>
              <w:rPr>
                <w:noProof/>
              </w:rPr>
              <w:pict w14:anchorId="4D65AD0D">
                <v:line id="_x0000_s2016" style="position:absolute;left:0;text-align:left;flip:x y;z-index:251350528;mso-position-horizontal-relative:text;mso-position-vertical-relative:text" from="256.65pt,327.4pt" to="262.2pt,357.05pt" strokecolor="red" strokeweight=".57pt"/>
              </w:pict>
            </w:r>
            <w:r>
              <w:rPr>
                <w:noProof/>
              </w:rPr>
              <w:pict w14:anchorId="50ACABDB">
                <v:line id="_x0000_s2015" style="position:absolute;left:0;text-align:left;flip:x y;z-index:251351552;mso-position-horizontal-relative:text;mso-position-vertical-relative:text" from="262.2pt,357.05pt" to="264.3pt,383.15pt" strokecolor="red" strokeweight=".57pt"/>
              </w:pict>
            </w:r>
            <w:r>
              <w:rPr>
                <w:noProof/>
              </w:rPr>
              <w:pict w14:anchorId="0B49CC20">
                <v:line id="_x0000_s2014" style="position:absolute;left:0;text-align:left;flip:x y;z-index:251352576;mso-position-horizontal-relative:text;mso-position-vertical-relative:text" from="264.3pt,383.15pt" to="268.25pt,405.65pt" strokecolor="red" strokeweight=".57pt"/>
              </w:pict>
            </w:r>
            <w:r>
              <w:rPr>
                <w:noProof/>
              </w:rPr>
              <w:pict w14:anchorId="292899C1">
                <v:line id="_x0000_s2013" style="position:absolute;left:0;text-align:left;flip:x y;z-index:251353600;mso-position-horizontal-relative:text;mso-position-vertical-relative:text" from="268.25pt,405.65pt" to="237.4pt,408.5pt" strokecolor="red" strokeweight=".57pt"/>
              </w:pict>
            </w:r>
            <w:r>
              <w:rPr>
                <w:noProof/>
              </w:rPr>
              <w:pict w14:anchorId="159F4873">
                <v:line id="_x0000_s2012" style="position:absolute;left:0;text-align:left;flip:x y;z-index:251354624;mso-position-horizontal-relative:text;mso-position-vertical-relative:text" from="237.4pt,408.5pt" to="235.55pt,396.25pt" strokecolor="red" strokeweight=".57pt"/>
              </w:pict>
            </w:r>
            <w:r>
              <w:rPr>
                <w:noProof/>
              </w:rPr>
              <w:pict w14:anchorId="1AAB1442">
                <v:line id="_x0000_s2011" style="position:absolute;left:0;text-align:left;flip:x y;z-index:251355648;mso-position-horizontal-relative:text;mso-position-vertical-relative:text" from="235.55pt,396.25pt" to="234.25pt,387.6pt" strokecolor="red" strokeweight=".57pt"/>
              </w:pict>
            </w:r>
            <w:r>
              <w:rPr>
                <w:noProof/>
              </w:rPr>
              <w:pict w14:anchorId="3034EF76">
                <v:line id="_x0000_s2010" style="position:absolute;left:0;text-align:left;flip:x y;z-index:251356672;mso-position-horizontal-relative:text;mso-position-vertical-relative:text" from="234.25pt,387.6pt" to="230.15pt,350.6pt" strokecolor="red" strokeweight=".57pt"/>
              </w:pict>
            </w:r>
            <w:r>
              <w:rPr>
                <w:noProof/>
              </w:rPr>
              <w:pict w14:anchorId="79D34047">
                <v:line id="_x0000_s2009" style="position:absolute;left:0;text-align:left;flip:x y;z-index:251357696;mso-position-horizontal-relative:text;mso-position-vertical-relative:text" from="230.15pt,350.6pt" to="229.2pt,344.8pt" strokecolor="red" strokeweight=".57pt"/>
              </w:pict>
            </w:r>
            <w:r>
              <w:rPr>
                <w:noProof/>
              </w:rPr>
              <w:pict w14:anchorId="3855EFC3">
                <v:line id="_x0000_s2008" style="position:absolute;left:0;text-align:left;flip:x y;z-index:251358720;mso-position-horizontal-relative:text;mso-position-vertical-relative:text" from="229.2pt,344.8pt" to="224.8pt,313.55pt" strokecolor="red" strokeweight=".57pt"/>
              </w:pict>
            </w:r>
            <w:r>
              <w:rPr>
                <w:noProof/>
              </w:rPr>
              <w:pict w14:anchorId="53DBCB01">
                <v:line id="_x0000_s2007" style="position:absolute;left:0;text-align:left;flip:x y;z-index:251359744;mso-position-horizontal-relative:text;mso-position-vertical-relative:text" from="224.8pt,313.55pt" to="226.55pt,307.85pt" strokecolor="red" strokeweight=".57pt"/>
              </w:pict>
            </w:r>
            <w:r>
              <w:rPr>
                <w:noProof/>
              </w:rPr>
              <w:pict w14:anchorId="3207C3ED">
                <v:line id="_x0000_s2006" style="position:absolute;left:0;text-align:left;flip:x y;z-index:251360768;mso-position-horizontal-relative:text;mso-position-vertical-relative:text" from="226.55pt,307.85pt" to="232.1pt,297.8pt" strokecolor="red" strokeweight=".57pt"/>
              </w:pict>
            </w:r>
            <w:r>
              <w:rPr>
                <w:noProof/>
              </w:rPr>
              <w:pict w14:anchorId="6EF4176A">
                <v:line id="_x0000_s2005" style="position:absolute;left:0;text-align:left;flip:x y;z-index:251361792;mso-position-horizontal-relative:text;mso-position-vertical-relative:text" from="88.9pt,259.15pt" to="112.3pt,279.1pt" strokeweight=".57pt"/>
              </w:pict>
            </w:r>
            <w:r>
              <w:rPr>
                <w:noProof/>
              </w:rPr>
              <w:pict w14:anchorId="25331FD1">
                <v:line id="_x0000_s2004" style="position:absolute;left:0;text-align:left;flip:x y;z-index:251362816;mso-position-horizontal-relative:text;mso-position-vertical-relative:text" from="112.3pt,279.1pt" to="179.25pt,276.3pt" strokecolor="red" strokeweight=".57pt"/>
              </w:pict>
            </w:r>
            <w:r>
              <w:rPr>
                <w:noProof/>
              </w:rPr>
              <w:pict w14:anchorId="35585464">
                <v:line id="_x0000_s2003" style="position:absolute;left:0;text-align:left;flip:x y;z-index:251363840;mso-position-horizontal-relative:text;mso-position-vertical-relative:text" from="179.25pt,276.3pt" to="197.7pt,357.6pt" strokecolor="red" strokeweight=".57pt"/>
              </w:pict>
            </w:r>
            <w:r>
              <w:rPr>
                <w:noProof/>
              </w:rPr>
              <w:pict w14:anchorId="18AA5467">
                <v:line id="_x0000_s2002" style="position:absolute;left:0;text-align:left;flip:x y;z-index:251364864;mso-position-horizontal-relative:text;mso-position-vertical-relative:text" from="197.7pt,357.6pt" to="200.5pt,369.9pt" strokecolor="red" strokeweight=".57pt"/>
              </w:pict>
            </w:r>
            <w:r>
              <w:rPr>
                <w:noProof/>
              </w:rPr>
              <w:pict w14:anchorId="59749F40">
                <v:line id="_x0000_s2001" style="position:absolute;left:0;text-align:left;flip:x y;z-index:251365888;mso-position-horizontal-relative:text;mso-position-vertical-relative:text" from="200.5pt,369.9pt" to="184.35pt,359.25pt" strokecolor="red" strokeweight=".57pt"/>
              </w:pict>
            </w:r>
            <w:r>
              <w:rPr>
                <w:noProof/>
              </w:rPr>
              <w:pict w14:anchorId="6A0E3E0D">
                <v:line id="_x0000_s2000" style="position:absolute;left:0;text-align:left;flip:x y;z-index:251366912;mso-position-horizontal-relative:text;mso-position-vertical-relative:text" from="184.35pt,359.25pt" to="167pt,347.9pt" strokeweight=".57pt"/>
              </w:pict>
            </w:r>
            <w:r>
              <w:rPr>
                <w:noProof/>
              </w:rPr>
              <w:pict w14:anchorId="3F6F76D4">
                <v:line id="_x0000_s1999" style="position:absolute;left:0;text-align:left;flip:x y;z-index:251367936;mso-position-horizontal-relative:text;mso-position-vertical-relative:text" from="167pt,347.9pt" to="136.6pt,314.15pt" strokeweight=".57pt"/>
              </w:pict>
            </w:r>
            <w:r>
              <w:rPr>
                <w:noProof/>
              </w:rPr>
              <w:pict w14:anchorId="322E7164">
                <v:line id="_x0000_s1998" style="position:absolute;left:0;text-align:left;flip:x y;z-index:251368960;mso-position-horizontal-relative:text;mso-position-vertical-relative:text" from="136.6pt,314.15pt" to="130.55pt,309.3pt" strokeweight=".57pt"/>
              </w:pict>
            </w:r>
            <w:r>
              <w:rPr>
                <w:noProof/>
              </w:rPr>
              <w:pict w14:anchorId="3AC0E305">
                <v:line id="_x0000_s1997" style="position:absolute;left:0;text-align:left;flip:x y;z-index:251369984;mso-position-horizontal-relative:text;mso-position-vertical-relative:text" from="130.55pt,309.3pt" to="83pt,265.9pt" strokeweight=".57pt"/>
              </w:pict>
            </w:r>
            <w:r>
              <w:rPr>
                <w:noProof/>
              </w:rPr>
              <w:pict w14:anchorId="14D1FA8E">
                <v:line id="_x0000_s1996" style="position:absolute;left:0;text-align:left;flip:x y;z-index:251371008;mso-position-horizontal-relative:text;mso-position-vertical-relative:text" from="83pt,265.9pt" to="88.9pt,259.15pt" strokeweight=".57pt"/>
              </w:pict>
            </w:r>
            <w:r>
              <w:rPr>
                <w:noProof/>
              </w:rPr>
              <w:pict w14:anchorId="5685D4DA">
                <v:line id="_x0000_s1995" style="position:absolute;left:0;text-align:left;flip:x y;z-index:251372032;mso-position-horizontal-relative:text;mso-position-vertical-relative:text" from="259.5pt,156.4pt" to="265.35pt,143.7pt" strokecolor="red" strokeweight=".57pt"/>
              </w:pict>
            </w:r>
            <w:r>
              <w:rPr>
                <w:noProof/>
              </w:rPr>
              <w:pict w14:anchorId="6743A308">
                <v:line id="_x0000_s1994" style="position:absolute;left:0;text-align:left;flip:x y;z-index:251373056;mso-position-horizontal-relative:text;mso-position-vertical-relative:text" from="265.35pt,143.7pt" to="270.25pt,145.75pt" strokecolor="red" strokeweight=".57pt"/>
              </w:pict>
            </w:r>
            <w:r>
              <w:rPr>
                <w:noProof/>
              </w:rPr>
              <w:pict w14:anchorId="28D26311">
                <v:line id="_x0000_s1993" style="position:absolute;left:0;text-align:left;flip:x y;z-index:251374080;mso-position-horizontal-relative:text;mso-position-vertical-relative:text" from="270.25pt,145.75pt" to="271.9pt,142.4pt" strokecolor="red" strokeweight=".57pt"/>
              </w:pict>
            </w:r>
            <w:r>
              <w:rPr>
                <w:noProof/>
              </w:rPr>
              <w:pict w14:anchorId="2A2F5201">
                <v:line id="_x0000_s1992" style="position:absolute;left:0;text-align:left;flip:x y;z-index:251375104;mso-position-horizontal-relative:text;mso-position-vertical-relative:text" from="271.9pt,142.4pt" to="283.25pt,147.8pt" strokecolor="red" strokeweight=".57pt"/>
              </w:pict>
            </w:r>
            <w:r>
              <w:rPr>
                <w:noProof/>
              </w:rPr>
              <w:pict w14:anchorId="7469A722">
                <v:line id="_x0000_s1991" style="position:absolute;left:0;text-align:left;flip:x y;z-index:251376128;mso-position-horizontal-relative:text;mso-position-vertical-relative:text" from="283.25pt,147.8pt" to="275.8pt,163.75pt" strokecolor="red" strokeweight=".57pt"/>
              </w:pict>
            </w:r>
            <w:r>
              <w:rPr>
                <w:noProof/>
              </w:rPr>
              <w:pict w14:anchorId="143DBB17">
                <v:line id="_x0000_s1990" style="position:absolute;left:0;text-align:left;flip:x y;z-index:251377152;mso-position-horizontal-relative:text;mso-position-vertical-relative:text" from="275.8pt,163.75pt" to="259.5pt,156.4pt" strokecolor="red" strokeweight=".57pt"/>
              </w:pict>
            </w:r>
            <w:r>
              <w:rPr>
                <w:noProof/>
              </w:rPr>
              <w:pict w14:anchorId="1F3F1F06">
                <v:line id="_x0000_s1989" style="position:absolute;left:0;text-align:left;flip:x y;z-index:251378176;mso-position-horizontal-relative:text;mso-position-vertical-relative:text" from="370.65pt,224.4pt" to="379.35pt,206.75pt" strokecolor="red" strokeweight=".57pt"/>
              </w:pict>
            </w:r>
            <w:r>
              <w:rPr>
                <w:noProof/>
              </w:rPr>
              <w:pict w14:anchorId="5395EF76">
                <v:line id="_x0000_s1988" style="position:absolute;left:0;text-align:left;flip:x y;z-index:251379200;mso-position-horizontal-relative:text;mso-position-vertical-relative:text" from="379.35pt,206.75pt" to="403.6pt,219pt" strokecolor="red" strokeweight=".57pt"/>
              </w:pict>
            </w:r>
            <w:r>
              <w:rPr>
                <w:noProof/>
              </w:rPr>
              <w:pict w14:anchorId="3A106A3E">
                <v:line id="_x0000_s1987" style="position:absolute;left:0;text-align:left;flip:x y;z-index:251380224;mso-position-horizontal-relative:text;mso-position-vertical-relative:text" from="403.6pt,219pt" to="395.6pt,235.9pt" strokecolor="red" strokeweight=".57pt"/>
              </w:pict>
            </w:r>
            <w:r>
              <w:rPr>
                <w:noProof/>
              </w:rPr>
              <w:pict w14:anchorId="22C8A757">
                <v:line id="_x0000_s1986" style="position:absolute;left:0;text-align:left;flip:x y;z-index:251381248;mso-position-horizontal-relative:text;mso-position-vertical-relative:text" from="395.6pt,235.9pt" to="370.65pt,224.4pt" strokecolor="red" strokeweight=".57pt"/>
              </w:pict>
            </w:r>
            <w:r>
              <w:rPr>
                <w:noProof/>
              </w:rPr>
              <w:pict w14:anchorId="06C86DC8">
                <v:line id="_x0000_s1985" style="position:absolute;left:0;text-align:left;flip:x y;z-index:251382272;mso-position-horizontal-relative:text;mso-position-vertical-relative:text" from="121.1pt,251.6pt" to="141.05pt,224.2pt" strokecolor="red" strokeweight=".57pt"/>
              </w:pict>
            </w:r>
            <w:r>
              <w:rPr>
                <w:noProof/>
              </w:rPr>
              <w:pict w14:anchorId="52283579">
                <v:line id="_x0000_s1984" style="position:absolute;left:0;text-align:left;flip:x y;z-index:251383296;mso-position-horizontal-relative:text;mso-position-vertical-relative:text" from="141.05pt,224.2pt" to="145.55pt,222.9pt" strokecolor="red" strokeweight=".57pt"/>
              </w:pict>
            </w:r>
            <w:r>
              <w:rPr>
                <w:noProof/>
              </w:rPr>
              <w:pict w14:anchorId="6B98360D">
                <v:line id="_x0000_s1983" style="position:absolute;left:0;text-align:left;flip:x y;z-index:251384320;mso-position-horizontal-relative:text;mso-position-vertical-relative:text" from="145.55pt,222.9pt" to="173.1pt,243.15pt" strokecolor="red" strokeweight=".57pt"/>
              </w:pict>
            </w:r>
            <w:r>
              <w:rPr>
                <w:noProof/>
              </w:rPr>
              <w:pict w14:anchorId="495E7B6C">
                <v:line id="_x0000_s1982" style="position:absolute;left:0;text-align:left;flip:x y;z-index:251385344;mso-position-horizontal-relative:text;mso-position-vertical-relative:text" from="173.1pt,243.15pt" to="163.25pt,257pt" strokecolor="red" strokeweight=".57pt"/>
              </w:pict>
            </w:r>
            <w:r>
              <w:rPr>
                <w:noProof/>
              </w:rPr>
              <w:pict w14:anchorId="48B1AAE3">
                <v:line id="_x0000_s1981" style="position:absolute;left:0;text-align:left;flip:x y;z-index:251386368;mso-position-horizontal-relative:text;mso-position-vertical-relative:text" from="163.25pt,257pt" to="148.3pt,245.95pt" strokecolor="red" strokeweight=".57pt"/>
              </w:pict>
            </w:r>
            <w:r>
              <w:rPr>
                <w:noProof/>
              </w:rPr>
              <w:pict w14:anchorId="62F59955">
                <v:line id="_x0000_s1980" style="position:absolute;left:0;text-align:left;flip:x y;z-index:251387392;mso-position-horizontal-relative:text;mso-position-vertical-relative:text" from="148.3pt,245.95pt" to="145.4pt,246.65pt" strokecolor="red" strokeweight=".57pt"/>
              </w:pict>
            </w:r>
            <w:r>
              <w:rPr>
                <w:noProof/>
              </w:rPr>
              <w:pict w14:anchorId="03084E0A">
                <v:line id="_x0000_s1979" style="position:absolute;left:0;text-align:left;flip:x y;z-index:251388416;mso-position-horizontal-relative:text;mso-position-vertical-relative:text" from="145.4pt,246.65pt" to="139.05pt,254.65pt" strokecolor="red" strokeweight=".57pt"/>
              </w:pict>
            </w:r>
            <w:r>
              <w:rPr>
                <w:noProof/>
              </w:rPr>
              <w:pict w14:anchorId="70A68848">
                <v:line id="_x0000_s1978" style="position:absolute;left:0;text-align:left;flip:x y;z-index:251389440;mso-position-horizontal-relative:text;mso-position-vertical-relative:text" from="139.05pt,254.65pt" to="137.5pt,253.65pt" strokecolor="red" strokeweight=".57pt"/>
              </w:pict>
            </w:r>
            <w:r>
              <w:rPr>
                <w:noProof/>
              </w:rPr>
              <w:pict w14:anchorId="3FC72A45">
                <v:line id="_x0000_s1977" style="position:absolute;left:0;text-align:left;flip:x y;z-index:251390464;mso-position-horizontal-relative:text;mso-position-vertical-relative:text" from="137.5pt,253.65pt" to="132.65pt,260.15pt" strokecolor="red" strokeweight=".57pt"/>
              </w:pict>
            </w:r>
            <w:r>
              <w:rPr>
                <w:noProof/>
              </w:rPr>
              <w:pict w14:anchorId="56AD6A10">
                <v:line id="_x0000_s1976" style="position:absolute;left:0;text-align:left;flip:x y;z-index:251391488;mso-position-horizontal-relative:text;mso-position-vertical-relative:text" from="132.65pt,260.15pt" to="121.1pt,251.6pt" strokecolor="red" strokeweight=".57pt"/>
              </w:pict>
            </w:r>
            <w:r>
              <w:rPr>
                <w:noProof/>
              </w:rPr>
              <w:pict w14:anchorId="55CACF36">
                <v:line id="_x0000_s1975" style="position:absolute;left:0;text-align:left;flip:x y;z-index:251392512;mso-position-horizontal-relative:text;mso-position-vertical-relative:text" from="232.85pt,312.2pt" to="249.5pt,310.4pt" strokecolor="red" strokeweight=".57pt"/>
              </w:pict>
            </w:r>
            <w:r>
              <w:rPr>
                <w:noProof/>
              </w:rPr>
              <w:pict w14:anchorId="607C3DEE">
                <v:line id="_x0000_s1974" style="position:absolute;left:0;text-align:left;flip:x y;z-index:251393536;mso-position-horizontal-relative:text;mso-position-vertical-relative:text" from="249.5pt,310.4pt" to="251.4pt,325.15pt" strokecolor="red" strokeweight=".57pt"/>
              </w:pict>
            </w:r>
            <w:r>
              <w:rPr>
                <w:noProof/>
              </w:rPr>
              <w:pict w14:anchorId="1960C235">
                <v:line id="_x0000_s1973" style="position:absolute;left:0;text-align:left;flip:x y;z-index:251394560;mso-position-horizontal-relative:text;mso-position-vertical-relative:text" from="251.4pt,325.15pt" to="234.6pt,327pt" strokecolor="red" strokeweight=".57pt"/>
              </w:pict>
            </w:r>
            <w:r>
              <w:rPr>
                <w:noProof/>
              </w:rPr>
              <w:pict w14:anchorId="30073090">
                <v:line id="_x0000_s1972" style="position:absolute;left:0;text-align:left;flip:x y;z-index:251395584;mso-position-horizontal-relative:text;mso-position-vertical-relative:text" from="234.6pt,327pt" to="232.85pt,312.2pt" strokecolor="red" strokeweight=".57pt"/>
              </w:pict>
            </w:r>
            <w:r>
              <w:rPr>
                <w:noProof/>
              </w:rPr>
              <w:pict w14:anchorId="1EDEDED4">
                <v:line id="_x0000_s1971" style="position:absolute;left:0;text-align:left;flip:x y;z-index:251396608;mso-position-horizontal-relative:text;mso-position-vertical-relative:text" from="81.2pt,345.25pt" to="87.55pt,337.85pt" strokecolor="red" strokeweight=".57pt"/>
              </w:pict>
            </w:r>
            <w:r>
              <w:rPr>
                <w:noProof/>
              </w:rPr>
              <w:pict w14:anchorId="67172EAC">
                <v:line id="_x0000_s1970" style="position:absolute;left:0;text-align:left;flip:x y;z-index:251397632;mso-position-horizontal-relative:text;mso-position-vertical-relative:text" from="87.55pt,337.85pt" to="92.55pt,341.6pt" strokecolor="red" strokeweight=".57pt"/>
              </w:pict>
            </w:r>
            <w:r>
              <w:rPr>
                <w:noProof/>
              </w:rPr>
              <w:pict w14:anchorId="7F667D82">
                <v:line id="_x0000_s1969" style="position:absolute;left:0;text-align:left;flip:x y;z-index:251398656;mso-position-horizontal-relative:text;mso-position-vertical-relative:text" from="92.55pt,341.6pt" to="96.05pt,337.65pt" strokecolor="red" strokeweight=".57pt"/>
              </w:pict>
            </w:r>
            <w:r>
              <w:rPr>
                <w:noProof/>
              </w:rPr>
              <w:pict w14:anchorId="19E9DC30">
                <v:line id="_x0000_s1968" style="position:absolute;left:0;text-align:left;flip:x y;z-index:251399680;mso-position-horizontal-relative:text;mso-position-vertical-relative:text" from="96.05pt,337.65pt" to="92.45pt,334.45pt" strokecolor="red" strokeweight=".57pt"/>
              </w:pict>
            </w:r>
            <w:r>
              <w:rPr>
                <w:noProof/>
              </w:rPr>
              <w:pict w14:anchorId="3BB0EFEF">
                <v:line id="_x0000_s1967" style="position:absolute;left:0;text-align:left;flip:x y;z-index:251400704;mso-position-horizontal-relative:text;mso-position-vertical-relative:text" from="92.45pt,334.45pt" to="96pt,330.5pt" strokecolor="red" strokeweight=".57pt"/>
              </w:pict>
            </w:r>
            <w:r>
              <w:rPr>
                <w:noProof/>
              </w:rPr>
              <w:pict w14:anchorId="0DF17D24">
                <v:line id="_x0000_s1966" style="position:absolute;left:0;text-align:left;flip:x y;z-index:251401728;mso-position-horizontal-relative:text;mso-position-vertical-relative:text" from="96pt,330.5pt" to="104.8pt,337.35pt" strokecolor="red" strokeweight=".57pt"/>
              </w:pict>
            </w:r>
            <w:r>
              <w:rPr>
                <w:noProof/>
              </w:rPr>
              <w:pict w14:anchorId="045A9557">
                <v:line id="_x0000_s1965" style="position:absolute;left:0;text-align:left;flip:x y;z-index:251402752;mso-position-horizontal-relative:text;mso-position-vertical-relative:text" from="104.8pt,337.35pt" to="109.65pt,340.85pt" strokecolor="red" strokeweight=".57pt"/>
              </w:pict>
            </w:r>
            <w:r>
              <w:rPr>
                <w:noProof/>
              </w:rPr>
              <w:pict w14:anchorId="221FD41E">
                <v:line id="_x0000_s1964" style="position:absolute;left:0;text-align:left;flip:x y;z-index:251403776;mso-position-horizontal-relative:text;mso-position-vertical-relative:text" from="109.65pt,340.85pt" to="103.1pt,349.5pt" strokecolor="red" strokeweight=".57pt"/>
              </w:pict>
            </w:r>
            <w:r>
              <w:rPr>
                <w:noProof/>
              </w:rPr>
              <w:pict w14:anchorId="3A194E80">
                <v:line id="_x0000_s1963" style="position:absolute;left:0;text-align:left;flip:x y;z-index:251404800;mso-position-horizontal-relative:text;mso-position-vertical-relative:text" from="103.1pt,349.5pt" to="109.85pt,354.5pt" strokecolor="red" strokeweight=".57pt"/>
              </w:pict>
            </w:r>
            <w:r>
              <w:rPr>
                <w:noProof/>
              </w:rPr>
              <w:pict w14:anchorId="77E568E7">
                <v:line id="_x0000_s1962" style="position:absolute;left:0;text-align:left;flip:x y;z-index:251405824;mso-position-horizontal-relative:text;mso-position-vertical-relative:text" from="109.85pt,354.5pt" to="106.6pt,358.55pt" strokecolor="red" strokeweight=".57pt"/>
              </w:pict>
            </w:r>
            <w:r>
              <w:rPr>
                <w:noProof/>
              </w:rPr>
              <w:pict w14:anchorId="36F64F0B">
                <v:line id="_x0000_s1961" style="position:absolute;left:0;text-align:left;flip:x y;z-index:251406848;mso-position-horizontal-relative:text;mso-position-vertical-relative:text" from="106.6pt,358.55pt" to="103.3pt,362.5pt" strokecolor="red" strokeweight=".57pt"/>
              </w:pict>
            </w:r>
            <w:r>
              <w:rPr>
                <w:noProof/>
              </w:rPr>
              <w:pict w14:anchorId="22432CD8">
                <v:line id="_x0000_s1960" style="position:absolute;left:0;text-align:left;flip:x y;z-index:251407872;mso-position-horizontal-relative:text;mso-position-vertical-relative:text" from="103.3pt,362.5pt" to="91.75pt,353.8pt" strokecolor="red" strokeweight=".57pt"/>
              </w:pict>
            </w:r>
            <w:r>
              <w:rPr>
                <w:noProof/>
              </w:rPr>
              <w:pict w14:anchorId="061C17C4">
                <v:line id="_x0000_s1959" style="position:absolute;left:0;text-align:left;flip:x y;z-index:251408896;mso-position-horizontal-relative:text;mso-position-vertical-relative:text" from="91.75pt,353.8pt" to="91.45pt,353.55pt" strokecolor="red" strokeweight=".57pt"/>
              </w:pict>
            </w:r>
            <w:r>
              <w:rPr>
                <w:noProof/>
              </w:rPr>
              <w:pict w14:anchorId="7EC85DA4">
                <v:line id="_x0000_s1958" style="position:absolute;left:0;text-align:left;flip:x y;z-index:251409920;mso-position-horizontal-relative:text;mso-position-vertical-relative:text" from="91.45pt,353.55pt" to="86.2pt,349.5pt" strokecolor="red" strokeweight=".57pt"/>
              </w:pict>
            </w:r>
            <w:r>
              <w:rPr>
                <w:noProof/>
              </w:rPr>
              <w:pict w14:anchorId="67BD598E">
                <v:line id="_x0000_s1957" style="position:absolute;left:0;text-align:left;flip:x y;z-index:251410944;mso-position-horizontal-relative:text;mso-position-vertical-relative:text" from="86.2pt,349.5pt" to="81.2pt,345.25pt" strokecolor="red" strokeweight=".57pt"/>
              </w:pict>
            </w:r>
            <w:r>
              <w:rPr>
                <w:noProof/>
              </w:rPr>
              <w:pict w14:anchorId="66219BE3">
                <v:line id="_x0000_s1956" style="position:absolute;left:0;text-align:left;flip:x y;z-index:251411968;mso-position-horizontal-relative:text;mso-position-vertical-relative:text" from="194.1pt,144.55pt" to="195.3pt,142.4pt" strokeweight=".57pt"/>
              </w:pict>
            </w:r>
            <w:r>
              <w:rPr>
                <w:noProof/>
              </w:rPr>
              <w:pict w14:anchorId="3266449C">
                <v:line id="_x0000_s1955" style="position:absolute;left:0;text-align:left;flip:x y;z-index:251412992;mso-position-horizontal-relative:text;mso-position-vertical-relative:text" from="195.3pt,142.4pt" to="193.05pt,140.75pt" strokeweight=".57pt"/>
              </w:pict>
            </w:r>
            <w:r>
              <w:rPr>
                <w:noProof/>
              </w:rPr>
              <w:pict w14:anchorId="1862D2CA">
                <v:line id="_x0000_s1954" style="position:absolute;left:0;text-align:left;flip:x y;z-index:251414016;mso-position-horizontal-relative:text;mso-position-vertical-relative:text" from="193.05pt,140.75pt" to="205.15pt,125.6pt" strokeweight=".57pt"/>
              </w:pict>
            </w:r>
            <w:r>
              <w:rPr>
                <w:noProof/>
              </w:rPr>
              <w:pict w14:anchorId="223D591D">
                <v:line id="_x0000_s1953" style="position:absolute;left:0;text-align:left;flip:x y;z-index:251415040;mso-position-horizontal-relative:text;mso-position-vertical-relative:text" from="205.15pt,125.6pt" to="207.35pt,127.1pt" strokeweight=".57pt"/>
              </w:pict>
            </w:r>
            <w:r>
              <w:rPr>
                <w:noProof/>
              </w:rPr>
              <w:pict w14:anchorId="26907D30">
                <v:line id="_x0000_s1952" style="position:absolute;left:0;text-align:left;flip:x y;z-index:251416064;mso-position-horizontal-relative:text;mso-position-vertical-relative:text" from="207.35pt,127.1pt" to="215.9pt,115.45pt" strokeweight=".57pt"/>
              </w:pict>
            </w:r>
            <w:r>
              <w:rPr>
                <w:noProof/>
              </w:rPr>
              <w:pict w14:anchorId="101F5123">
                <v:line id="_x0000_s1951" style="position:absolute;left:0;text-align:left;flip:x y;z-index:251417088;mso-position-horizontal-relative:text;mso-position-vertical-relative:text" from="215.9pt,115.45pt" to="221.2pt,112.2pt" strokeweight=".57pt"/>
              </w:pict>
            </w:r>
            <w:r>
              <w:rPr>
                <w:noProof/>
              </w:rPr>
              <w:pict w14:anchorId="1C78761F">
                <v:line id="_x0000_s1950" style="position:absolute;left:0;text-align:left;flip:x y;z-index:251418112;mso-position-horizontal-relative:text;mso-position-vertical-relative:text" from="221.2pt,112.2pt" to="232.8pt,117.3pt" strokeweight=".57pt"/>
              </w:pict>
            </w:r>
            <w:r>
              <w:rPr>
                <w:noProof/>
              </w:rPr>
              <w:pict w14:anchorId="545844E6">
                <v:line id="_x0000_s1949" style="position:absolute;left:0;text-align:left;flip:x y;z-index:251419136;mso-position-horizontal-relative:text;mso-position-vertical-relative:text" from="232.8pt,117.3pt" to="247.2pt,124.35pt" strokeweight=".57pt"/>
              </w:pict>
            </w:r>
            <w:r>
              <w:rPr>
                <w:noProof/>
              </w:rPr>
              <w:pict w14:anchorId="595809E3">
                <v:line id="_x0000_s1948" style="position:absolute;left:0;text-align:left;flip:x y;z-index:251420160;mso-position-horizontal-relative:text;mso-position-vertical-relative:text" from="247.2pt,124.35pt" to="253.65pt,127.2pt" strokeweight=".57pt"/>
              </w:pict>
            </w:r>
            <w:r>
              <w:rPr>
                <w:noProof/>
              </w:rPr>
              <w:pict w14:anchorId="21803D9B">
                <v:line id="_x0000_s1947" style="position:absolute;left:0;text-align:left;flip:x y;z-index:251421184;mso-position-horizontal-relative:text;mso-position-vertical-relative:text" from="253.65pt,127.2pt" to="263.65pt,131.4pt" strokeweight=".57pt"/>
              </w:pict>
            </w:r>
            <w:r>
              <w:rPr>
                <w:noProof/>
              </w:rPr>
              <w:pict w14:anchorId="4FC82B9D">
                <v:line id="_x0000_s1946" style="position:absolute;left:0;text-align:left;flip:x y;z-index:251422208;mso-position-horizontal-relative:text;mso-position-vertical-relative:text" from="263.65pt,131.4pt" to="256.8pt,154.4pt" strokeweight=".57pt"/>
              </w:pict>
            </w:r>
            <w:r>
              <w:rPr>
                <w:noProof/>
              </w:rPr>
              <w:pict w14:anchorId="4D3E0ABD">
                <v:line id="_x0000_s1945" style="position:absolute;left:0;text-align:left;flip:x y;z-index:251423232;mso-position-horizontal-relative:text;mso-position-vertical-relative:text" from="256.8pt,154.4pt" to="250.3pt,178.2pt" strokeweight=".57pt"/>
              </w:pict>
            </w:r>
            <w:r>
              <w:rPr>
                <w:noProof/>
              </w:rPr>
              <w:pict w14:anchorId="602ED34B">
                <v:line id="_x0000_s1944" style="position:absolute;left:0;text-align:left;flip:x y;z-index:251424256;mso-position-horizontal-relative:text;mso-position-vertical-relative:text" from="250.3pt,178.2pt" to="232.6pt,167.45pt" strokeweight=".57pt"/>
              </w:pict>
            </w:r>
            <w:r>
              <w:rPr>
                <w:noProof/>
              </w:rPr>
              <w:pict w14:anchorId="7F6CCDE4">
                <v:line id="_x0000_s1943" style="position:absolute;left:0;text-align:left;flip:x y;z-index:251425280;mso-position-horizontal-relative:text;mso-position-vertical-relative:text" from="232.6pt,167.45pt" to="223.45pt,160.95pt" strokeweight=".57pt"/>
              </w:pict>
            </w:r>
            <w:r>
              <w:rPr>
                <w:noProof/>
              </w:rPr>
              <w:pict w14:anchorId="0C23A861">
                <v:line id="_x0000_s1942" style="position:absolute;left:0;text-align:left;flip:x y;z-index:251426304;mso-position-horizontal-relative:text;mso-position-vertical-relative:text" from="223.45pt,160.95pt" to="217.55pt,157.65pt" strokeweight=".57pt"/>
              </w:pict>
            </w:r>
            <w:r>
              <w:rPr>
                <w:noProof/>
              </w:rPr>
              <w:pict w14:anchorId="4EFF5127">
                <v:line id="_x0000_s1941" style="position:absolute;left:0;text-align:left;flip:x y;z-index:251427328;mso-position-horizontal-relative:text;mso-position-vertical-relative:text" from="217.55pt,157.65pt" to="208.75pt,150.5pt" strokeweight=".57pt"/>
              </w:pict>
            </w:r>
            <w:r>
              <w:rPr>
                <w:noProof/>
              </w:rPr>
              <w:pict w14:anchorId="33D91CAF">
                <v:line id="_x0000_s1940" style="position:absolute;left:0;text-align:left;flip:x y;z-index:251428352;mso-position-horizontal-relative:text;mso-position-vertical-relative:text" from="208.75pt,150.5pt" to="207.4pt,152.15pt" strokeweight=".57pt"/>
              </w:pict>
            </w:r>
            <w:r>
              <w:rPr>
                <w:noProof/>
              </w:rPr>
              <w:pict w14:anchorId="2B2E4569">
                <v:line id="_x0000_s1939" style="position:absolute;left:0;text-align:left;flip:x y;z-index:251429376;mso-position-horizontal-relative:text;mso-position-vertical-relative:text" from="207.4pt,152.15pt" to="203.7pt,149.1pt" strokeweight=".57pt"/>
              </w:pict>
            </w:r>
            <w:r>
              <w:rPr>
                <w:noProof/>
              </w:rPr>
              <w:pict w14:anchorId="29298CD6">
                <v:line id="_x0000_s1938" style="position:absolute;left:0;text-align:left;flip:x y;z-index:251430400;mso-position-horizontal-relative:text;mso-position-vertical-relative:text" from="203.7pt,149.1pt" to="200.05pt,148.4pt" strokeweight=".57pt"/>
              </w:pict>
            </w:r>
            <w:r>
              <w:rPr>
                <w:noProof/>
              </w:rPr>
              <w:pict w14:anchorId="3A0CB05B">
                <v:line id="_x0000_s1937" style="position:absolute;left:0;text-align:left;flip:x y;z-index:251431424;mso-position-horizontal-relative:text;mso-position-vertical-relative:text" from="200.05pt,148.4pt" to="196.45pt,146.45pt" strokeweight=".57pt"/>
              </w:pict>
            </w:r>
            <w:r>
              <w:rPr>
                <w:noProof/>
              </w:rPr>
              <w:pict w14:anchorId="13D658E5">
                <v:line id="_x0000_s1936" style="position:absolute;left:0;text-align:left;flip:x y;z-index:251432448;mso-position-horizontal-relative:text;mso-position-vertical-relative:text" from="196.45pt,146.45pt" to="194.1pt,144.55pt" strokeweight=".57pt"/>
              </w:pict>
            </w:r>
            <w:r>
              <w:rPr>
                <w:noProof/>
              </w:rPr>
              <w:pict w14:anchorId="211D07C2">
                <v:line id="_x0000_s1935" style="position:absolute;left:0;text-align:left;flip:x y;z-index:251433472;mso-position-horizontal-relative:text;mso-position-vertical-relative:text" from="230.5pt,338.6pt" to="234.25pt,387.6pt" strokeweight=".57pt"/>
              </w:pict>
            </w:r>
            <w:r>
              <w:rPr>
                <w:noProof/>
              </w:rPr>
              <w:pict w14:anchorId="71BF6AA6">
                <v:line id="_x0000_s1934" style="position:absolute;left:0;text-align:left;flip:x y;z-index:251434496;mso-position-horizontal-relative:text;mso-position-vertical-relative:text" from="234.25pt,387.6pt" to="235.6pt,406.4pt" strokeweight=".57pt"/>
              </w:pict>
            </w:r>
            <w:r>
              <w:rPr>
                <w:noProof/>
              </w:rPr>
              <w:pict w14:anchorId="576B65F4">
                <v:line id="_x0000_s1933" style="position:absolute;left:0;text-align:left;flip:x y;z-index:251435520;mso-position-horizontal-relative:text;mso-position-vertical-relative:text" from="235.6pt,406.4pt" to="269.4pt,405.5pt" strokeweight=".57pt"/>
              </w:pict>
            </w:r>
            <w:r>
              <w:rPr>
                <w:noProof/>
              </w:rPr>
              <w:pict w14:anchorId="4E332106">
                <v:line id="_x0000_s1932" style="position:absolute;left:0;text-align:left;flip:x y;z-index:251436544;mso-position-horizontal-relative:text;mso-position-vertical-relative:text" from="269.4pt,405.5pt" to="262.2pt,357.05pt" strokeweight=".57pt"/>
              </w:pict>
            </w:r>
            <w:r>
              <w:rPr>
                <w:noProof/>
              </w:rPr>
              <w:pict w14:anchorId="1A86C5CA">
                <v:line id="_x0000_s1931" style="position:absolute;left:0;text-align:left;flip:x y;z-index:251437568;mso-position-horizontal-relative:text;mso-position-vertical-relative:text" from="262.2pt,357.05pt" to="261.45pt,343.35pt" strokeweight=".57pt"/>
              </w:pict>
            </w:r>
            <w:r>
              <w:rPr>
                <w:noProof/>
              </w:rPr>
              <w:pict w14:anchorId="3F5E8B5C">
                <v:line id="_x0000_s1930" style="position:absolute;left:0;text-align:left;flip:x y;z-index:251438592;mso-position-horizontal-relative:text;mso-position-vertical-relative:text" from="261.45pt,343.35pt" to="253.25pt,310.4pt" strokeweight=".57pt"/>
              </w:pict>
            </w:r>
            <w:r>
              <w:rPr>
                <w:noProof/>
              </w:rPr>
              <w:pict w14:anchorId="29150C02">
                <v:line id="_x0000_s1929" style="position:absolute;left:0;text-align:left;flip:x y;z-index:251439616;mso-position-horizontal-relative:text;mso-position-vertical-relative:text" from="253.25pt,310.4pt" to="251.1pt,296.8pt" strokeweight=".57pt"/>
              </w:pict>
            </w:r>
            <w:r>
              <w:rPr>
                <w:noProof/>
              </w:rPr>
              <w:pict w14:anchorId="277A7C6C">
                <v:line id="_x0000_s1928" style="position:absolute;left:0;text-align:left;flip:x y;z-index:251440640;mso-position-horizontal-relative:text;mso-position-vertical-relative:text" from="251.1pt,296.8pt" to="248.55pt,295.65pt" strokeweight=".57pt"/>
              </w:pict>
            </w:r>
            <w:r>
              <w:rPr>
                <w:noProof/>
              </w:rPr>
              <w:pict w14:anchorId="210410F4">
                <v:line id="_x0000_s1927" style="position:absolute;left:0;text-align:left;flip:x y;z-index:251441664;mso-position-horizontal-relative:text;mso-position-vertical-relative:text" from="248.55pt,295.65pt" to="232.65pt,297.7pt" strokeweight=".57pt"/>
              </w:pict>
            </w:r>
            <w:r>
              <w:rPr>
                <w:noProof/>
              </w:rPr>
              <w:pict w14:anchorId="340B32B0">
                <v:line id="_x0000_s1926" style="position:absolute;left:0;text-align:left;flip:x y;z-index:251442688;mso-position-horizontal-relative:text;mso-position-vertical-relative:text" from="232.65pt,297.7pt" to="225.35pt,298.65pt" strokeweight=".57pt"/>
              </w:pict>
            </w:r>
            <w:r>
              <w:rPr>
                <w:noProof/>
              </w:rPr>
              <w:pict w14:anchorId="2CA45FCF">
                <v:line id="_x0000_s1925" style="position:absolute;left:0;text-align:left;flip:x y;z-index:251443712;mso-position-horizontal-relative:text;mso-position-vertical-relative:text" from="225.35pt,298.65pt" to="226.45pt,307.25pt" strokeweight=".57pt"/>
              </w:pict>
            </w:r>
            <w:r>
              <w:rPr>
                <w:noProof/>
              </w:rPr>
              <w:pict w14:anchorId="38FC41D2">
                <v:line id="_x0000_s1924" style="position:absolute;left:0;text-align:left;flip:x y;z-index:251444736;mso-position-horizontal-relative:text;mso-position-vertical-relative:text" from="226.45pt,307.25pt" to="227.7pt,316.85pt" strokeweight=".57pt"/>
              </w:pict>
            </w:r>
            <w:r>
              <w:rPr>
                <w:noProof/>
              </w:rPr>
              <w:pict w14:anchorId="4075E2EA">
                <v:line id="_x0000_s1923" style="position:absolute;left:0;text-align:left;flip:x y;z-index:251445760;mso-position-horizontal-relative:text;mso-position-vertical-relative:text" from="227.7pt,316.85pt" to="228.55pt,323.55pt" strokeweight=".57pt"/>
              </w:pict>
            </w:r>
            <w:r>
              <w:rPr>
                <w:noProof/>
              </w:rPr>
              <w:pict w14:anchorId="058F0BBE">
                <v:line id="_x0000_s1922" style="position:absolute;left:0;text-align:left;flip:x y;z-index:251446784;mso-position-horizontal-relative:text;mso-position-vertical-relative:text" from="228.55pt,323.55pt" to="230.5pt,338.6pt" strokeweight=".57pt"/>
              </w:pict>
            </w:r>
            <w:r>
              <w:rPr>
                <w:noProof/>
              </w:rPr>
              <w:pict w14:anchorId="5BC23E9B">
                <v:line id="_x0000_s1921" style="position:absolute;left:0;text-align:left;flip:x y;z-index:251447808;mso-position-horizontal-relative:text;mso-position-vertical-relative:text" from="55pt,520.15pt" to="56.35pt,505.95pt" strokeweight=".57pt"/>
              </w:pict>
            </w:r>
            <w:r>
              <w:rPr>
                <w:noProof/>
              </w:rPr>
              <w:pict w14:anchorId="45E89E32">
                <v:line id="_x0000_s1920" style="position:absolute;left:0;text-align:left;flip:x y;z-index:251448832;mso-position-horizontal-relative:text;mso-position-vertical-relative:text" from="56.35pt,505.95pt" to="71pt,507.35pt" strokeweight=".57pt"/>
              </w:pict>
            </w:r>
            <w:r>
              <w:rPr>
                <w:noProof/>
              </w:rPr>
              <w:pict w14:anchorId="0809AE7F">
                <v:line id="_x0000_s1919" style="position:absolute;left:0;text-align:left;flip:x y;z-index:251449856;mso-position-horizontal-relative:text;mso-position-vertical-relative:text" from="71pt,507.35pt" to="69.6pt,521.5pt" strokeweight=".57pt"/>
              </w:pict>
            </w:r>
            <w:r>
              <w:rPr>
                <w:noProof/>
              </w:rPr>
              <w:pict w14:anchorId="7677F8CD">
                <v:line id="_x0000_s1918" style="position:absolute;left:0;text-align:left;flip:x y;z-index:251450880;mso-position-horizontal-relative:text;mso-position-vertical-relative:text" from="69.6pt,521.5pt" to="55pt,520.15pt" strokeweight=".57pt"/>
              </w:pict>
            </w:r>
            <w:r>
              <w:rPr>
                <w:noProof/>
              </w:rPr>
              <w:pict w14:anchorId="7390D94A">
                <v:line id="_x0000_s1917" style="position:absolute;left:0;text-align:left;flip:x y;z-index:251451904;mso-position-horizontal-relative:text;mso-position-vertical-relative:text" from="180.15pt,273.9pt" to="200.7pt,243.15pt" strokeweight=".57pt"/>
              </w:pict>
            </w:r>
            <w:r>
              <w:rPr>
                <w:noProof/>
              </w:rPr>
              <w:pict w14:anchorId="16ECDFCD">
                <v:line id="_x0000_s1916" style="position:absolute;left:0;text-align:left;flip:x y;z-index:251452928;mso-position-horizontal-relative:text;mso-position-vertical-relative:text" from="200.7pt,243.15pt" to="245.8pt,271.55pt" strokeweight=".57pt"/>
              </w:pict>
            </w:r>
            <w:r>
              <w:rPr>
                <w:noProof/>
              </w:rPr>
              <w:pict w14:anchorId="18526EF3">
                <v:line id="_x0000_s1915" style="position:absolute;left:0;text-align:left;flip:x y;z-index:251453952;mso-position-horizontal-relative:text;mso-position-vertical-relative:text" from="245.8pt,271.55pt" to="248.55pt,295.65pt" strokeweight=".57pt"/>
              </w:pict>
            </w:r>
            <w:r>
              <w:rPr>
                <w:noProof/>
              </w:rPr>
              <w:pict w14:anchorId="2D7731F3">
                <v:line id="_x0000_s1914" style="position:absolute;left:0;text-align:left;flip:x y;z-index:251454976;mso-position-horizontal-relative:text;mso-position-vertical-relative:text" from="248.55pt,295.65pt" to="225.35pt,298.65pt" strokeweight=".57pt"/>
              </w:pict>
            </w:r>
            <w:r>
              <w:rPr>
                <w:noProof/>
              </w:rPr>
              <w:pict w14:anchorId="50C410AB">
                <v:line id="_x0000_s1913" style="position:absolute;left:0;text-align:left;flip:x y;z-index:251456000;mso-position-horizontal-relative:text;mso-position-vertical-relative:text" from="225.35pt,298.65pt" to="230.5pt,338.6pt" strokeweight=".57pt"/>
              </w:pict>
            </w:r>
            <w:r>
              <w:rPr>
                <w:noProof/>
              </w:rPr>
              <w:pict w14:anchorId="0CC03E5A">
                <v:line id="_x0000_s1912" style="position:absolute;left:0;text-align:left;flip:x y;z-index:251457024;mso-position-horizontal-relative:text;mso-position-vertical-relative:text" from="230.5pt,338.6pt" to="234.25pt,387.6pt" strokeweight=".57pt"/>
              </w:pict>
            </w:r>
            <w:r>
              <w:rPr>
                <w:noProof/>
              </w:rPr>
              <w:pict w14:anchorId="4624A816">
                <v:line id="_x0000_s1911" style="position:absolute;left:0;text-align:left;flip:x y;z-index:251458048;mso-position-horizontal-relative:text;mso-position-vertical-relative:text" from="234.25pt,387.6pt" to="202.7pt,388.2pt" strokeweight=".57pt"/>
              </w:pict>
            </w:r>
            <w:r>
              <w:rPr>
                <w:noProof/>
              </w:rPr>
              <w:pict w14:anchorId="07511FF9">
                <v:line id="_x0000_s1910" style="position:absolute;left:0;text-align:left;flip:x y;z-index:251459072;mso-position-horizontal-relative:text;mso-position-vertical-relative:text" from="202.7pt,388.2pt" to="198.95pt,372.05pt" strokeweight=".57pt"/>
              </w:pict>
            </w:r>
            <w:r>
              <w:rPr>
                <w:noProof/>
              </w:rPr>
              <w:pict w14:anchorId="4E444DFA">
                <v:line id="_x0000_s1909" style="position:absolute;left:0;text-align:left;flip:x y;z-index:251460096;mso-position-horizontal-relative:text;mso-position-vertical-relative:text" from="198.95pt,372.05pt" to="180.15pt,273.9pt" strokeweight=".57pt"/>
              </w:pict>
            </w:r>
            <w:r>
              <w:rPr>
                <w:noProof/>
              </w:rPr>
              <w:pict w14:anchorId="2D704457">
                <v:line id="_x0000_s1908" style="position:absolute;left:0;text-align:left;flip:x y;z-index:251461120;mso-position-horizontal-relative:text;mso-position-vertical-relative:text" from="30.4pt,331.9pt" to="27.3pt,337.45pt" strokeweight=".57pt"/>
              </w:pict>
            </w:r>
            <w:r>
              <w:rPr>
                <w:noProof/>
              </w:rPr>
              <w:pict w14:anchorId="46FA9340">
                <v:line id="_x0000_s1907" style="position:absolute;left:0;text-align:left;flip:x y;z-index:251462144;mso-position-horizontal-relative:text;mso-position-vertical-relative:text" from="27.3pt,337.45pt" to="33.85pt,341.15pt" strokeweight=".57pt"/>
              </w:pict>
            </w:r>
            <w:r>
              <w:rPr>
                <w:noProof/>
              </w:rPr>
              <w:pict w14:anchorId="15EFC955">
                <v:line id="_x0000_s1906" style="position:absolute;left:0;text-align:left;flip:x y;z-index:251463168;mso-position-horizontal-relative:text;mso-position-vertical-relative:text" from="33.85pt,341.15pt" to="36.75pt,335.55pt" strokeweight=".57pt"/>
              </w:pict>
            </w:r>
            <w:r>
              <w:rPr>
                <w:noProof/>
              </w:rPr>
              <w:pict w14:anchorId="2B0B7582">
                <v:line id="_x0000_s1905" style="position:absolute;left:0;text-align:left;flip:x y;z-index:251464192;mso-position-horizontal-relative:text;mso-position-vertical-relative:text" from="36.75pt,335.55pt" to="30.4pt,331.9pt" strokeweight=".57pt"/>
              </w:pict>
            </w:r>
            <w:r>
              <w:rPr>
                <w:noProof/>
              </w:rPr>
              <w:pict w14:anchorId="71A7B578">
                <v:line id="_x0000_s1904" style="position:absolute;left:0;text-align:left;flip:x y;z-index:251465216;mso-position-horizontal-relative:text;mso-position-vertical-relative:text" from="31.9pt,320.65pt" to="62.7pt,4in" strokeweight=".57pt"/>
              </w:pict>
            </w:r>
            <w:r>
              <w:rPr>
                <w:noProof/>
              </w:rPr>
              <w:pict w14:anchorId="49E9B41B">
                <v:line id="_x0000_s1903" style="position:absolute;left:0;text-align:left;flip:x y;z-index:251466240;mso-position-horizontal-relative:text;mso-position-vertical-relative:text" from="62.7pt,4in" to="97.15pt,321.3pt" strokeweight=".57pt"/>
              </w:pict>
            </w:r>
            <w:r>
              <w:rPr>
                <w:noProof/>
              </w:rPr>
              <w:pict w14:anchorId="25AF3EDC">
                <v:line id="_x0000_s1902" style="position:absolute;left:0;text-align:left;flip:x y;z-index:251467264;mso-position-horizontal-relative:text;mso-position-vertical-relative:text" from="97.15pt,321.3pt" to="84.5pt,335.85pt" strokeweight=".57pt"/>
              </w:pict>
            </w:r>
            <w:r>
              <w:rPr>
                <w:noProof/>
              </w:rPr>
              <w:pict w14:anchorId="4F0B4999">
                <v:line id="_x0000_s1901" style="position:absolute;left:0;text-align:left;flip:x y;z-index:251468288;mso-position-horizontal-relative:text;mso-position-vertical-relative:text" from="84.5pt,335.85pt" to="87.55pt,337.85pt" strokeweight=".57pt"/>
              </w:pict>
            </w:r>
            <w:r>
              <w:rPr>
                <w:noProof/>
              </w:rPr>
              <w:pict w14:anchorId="7F135DF3">
                <v:line id="_x0000_s1900" style="position:absolute;left:0;text-align:left;flip:x y;z-index:251469312;mso-position-horizontal-relative:text;mso-position-vertical-relative:text" from="87.55pt,337.85pt" to="92.55pt,341.6pt" strokeweight=".57pt"/>
              </w:pict>
            </w:r>
            <w:r>
              <w:rPr>
                <w:noProof/>
              </w:rPr>
              <w:pict w14:anchorId="25083EA5">
                <v:line id="_x0000_s1899" style="position:absolute;left:0;text-align:left;flip:x y;z-index:251470336;mso-position-horizontal-relative:text;mso-position-vertical-relative:text" from="92.55pt,341.6pt" to="92.6pt,341.55pt" strokeweight=".57pt"/>
              </w:pict>
            </w:r>
            <w:r>
              <w:rPr>
                <w:noProof/>
              </w:rPr>
              <w:pict w14:anchorId="48581416">
                <v:line id="_x0000_s1898" style="position:absolute;left:0;text-align:left;flip:x y;z-index:251471360;mso-position-horizontal-relative:text;mso-position-vertical-relative:text" from="92.6pt,341.55pt" to="97.85pt,345.5pt" strokeweight=".57pt"/>
              </w:pict>
            </w:r>
            <w:r>
              <w:rPr>
                <w:noProof/>
              </w:rPr>
              <w:pict w14:anchorId="76076927">
                <v:line id="_x0000_s1897" style="position:absolute;left:0;text-align:left;flip:x y;z-index:251472384;mso-position-horizontal-relative:text;mso-position-vertical-relative:text" from="97.85pt,345.5pt" to="91.75pt,353.8pt" strokeweight=".57pt"/>
              </w:pict>
            </w:r>
            <w:r>
              <w:rPr>
                <w:noProof/>
              </w:rPr>
              <w:pict w14:anchorId="155A0338">
                <v:line id="_x0000_s1896" style="position:absolute;left:0;text-align:left;flip:x y;z-index:251473408;mso-position-horizontal-relative:text;mso-position-vertical-relative:text" from="91.75pt,353.8pt" to="91.45pt,353.55pt" strokeweight=".57pt"/>
              </w:pict>
            </w:r>
            <w:r>
              <w:rPr>
                <w:noProof/>
              </w:rPr>
              <w:pict w14:anchorId="393A2D2C">
                <v:line id="_x0000_s1895" style="position:absolute;left:0;text-align:left;flip:x y;z-index:251474432;mso-position-horizontal-relative:text;mso-position-vertical-relative:text" from="91.45pt,353.55pt" to="86.4pt,361.75pt" strokeweight=".57pt"/>
              </w:pict>
            </w:r>
            <w:r>
              <w:rPr>
                <w:noProof/>
              </w:rPr>
              <w:pict w14:anchorId="07E3C2CF">
                <v:line id="_x0000_s1894" style="position:absolute;left:0;text-align:left;flip:x y;z-index:251475456;mso-position-horizontal-relative:text;mso-position-vertical-relative:text" from="86.4pt,361.75pt" to="82.8pt,366.5pt" strokeweight=".57pt"/>
              </w:pict>
            </w:r>
            <w:r>
              <w:rPr>
                <w:noProof/>
              </w:rPr>
              <w:pict w14:anchorId="47B54029">
                <v:line id="_x0000_s1893" style="position:absolute;left:0;text-align:left;flip:x y;z-index:251476480;mso-position-horizontal-relative:text;mso-position-vertical-relative:text" from="82.8pt,366.5pt" to="76.3pt,361.85pt" strokeweight=".57pt"/>
              </w:pict>
            </w:r>
            <w:r>
              <w:rPr>
                <w:noProof/>
              </w:rPr>
              <w:pict w14:anchorId="0F6B513E">
                <v:line id="_x0000_s1892" style="position:absolute;left:0;text-align:left;flip:x y;z-index:251477504;mso-position-horizontal-relative:text;mso-position-vertical-relative:text" from="76.3pt,361.85pt" to="68.3pt,356.6pt" strokeweight=".57pt"/>
              </w:pict>
            </w:r>
            <w:r>
              <w:rPr>
                <w:noProof/>
              </w:rPr>
              <w:pict w14:anchorId="23188407">
                <v:line id="_x0000_s1891" style="position:absolute;left:0;text-align:left;flip:x y;z-index:251478528;mso-position-horizontal-relative:text;mso-position-vertical-relative:text" from="68.3pt,356.6pt" to="66.2pt,354.8pt" strokeweight=".57pt"/>
              </w:pict>
            </w:r>
            <w:r>
              <w:rPr>
                <w:noProof/>
              </w:rPr>
              <w:pict w14:anchorId="7E8DC579">
                <v:line id="_x0000_s1890" style="position:absolute;left:0;text-align:left;flip:x y;z-index:251479552;mso-position-horizontal-relative:text;mso-position-vertical-relative:text" from="66.2pt,354.8pt" to="54.9pt,343.3pt" strokeweight=".57pt"/>
              </w:pict>
            </w:r>
            <w:r>
              <w:rPr>
                <w:noProof/>
              </w:rPr>
              <w:pict w14:anchorId="1FDDB75C">
                <v:line id="_x0000_s1889" style="position:absolute;left:0;text-align:left;flip:x y;z-index:251480576;mso-position-horizontal-relative:text;mso-position-vertical-relative:text" from="54.9pt,343.3pt" to="60.25pt,337.6pt" strokeweight=".57pt"/>
              </w:pict>
            </w:r>
            <w:r>
              <w:rPr>
                <w:noProof/>
              </w:rPr>
              <w:pict w14:anchorId="17CFF667">
                <v:line id="_x0000_s1888" style="position:absolute;left:0;text-align:left;flip:x y;z-index:251481600;mso-position-horizontal-relative:text;mso-position-vertical-relative:text" from="60.25pt,337.6pt" to="55.3pt,333.7pt" strokeweight=".57pt"/>
              </w:pict>
            </w:r>
            <w:r>
              <w:rPr>
                <w:noProof/>
              </w:rPr>
              <w:pict w14:anchorId="202C86D1">
                <v:line id="_x0000_s1887" style="position:absolute;left:0;text-align:left;flip:x y;z-index:251482624;mso-position-horizontal-relative:text;mso-position-vertical-relative:text" from="55.3pt,333.7pt" to="49.9pt,338.45pt" strokeweight=".57pt"/>
              </w:pict>
            </w:r>
            <w:r>
              <w:rPr>
                <w:noProof/>
              </w:rPr>
              <w:pict w14:anchorId="673CB8A5">
                <v:line id="_x0000_s1886" style="position:absolute;left:0;text-align:left;flip:x y;z-index:251483648;mso-position-horizontal-relative:text;mso-position-vertical-relative:text" from="49.9pt,338.45pt" to="31.9pt,320.65pt" strokeweight=".57pt"/>
              </w:pict>
            </w:r>
            <w:r>
              <w:rPr>
                <w:noProof/>
              </w:rPr>
              <w:pict w14:anchorId="1F847F0A">
                <v:line id="_x0000_s1885" style="position:absolute;left:0;text-align:left;flip:x y;z-index:251484672;mso-position-horizontal-relative:text;mso-position-vertical-relative:text" from="86.4pt,361.75pt" to="91.45pt,353.55pt" strokeweight=".57pt"/>
              </w:pict>
            </w:r>
            <w:r>
              <w:rPr>
                <w:noProof/>
              </w:rPr>
              <w:pict w14:anchorId="390A6818">
                <v:line id="_x0000_s1884" style="position:absolute;left:0;text-align:left;flip:x y;z-index:251485696;mso-position-horizontal-relative:text;mso-position-vertical-relative:text" from="91.45pt,353.55pt" to="91.75pt,353.8pt" strokeweight=".57pt"/>
              </w:pict>
            </w:r>
            <w:r>
              <w:rPr>
                <w:noProof/>
              </w:rPr>
              <w:pict w14:anchorId="5F4822CE">
                <v:line id="_x0000_s1883" style="position:absolute;left:0;text-align:left;flip:x y;z-index:251486720;mso-position-horizontal-relative:text;mso-position-vertical-relative:text" from="91.75pt,353.8pt" to="97.85pt,345.5pt" strokeweight=".57pt"/>
              </w:pict>
            </w:r>
            <w:r>
              <w:rPr>
                <w:noProof/>
              </w:rPr>
              <w:pict w14:anchorId="6D6C1A9D">
                <v:line id="_x0000_s1882" style="position:absolute;left:0;text-align:left;flip:x y;z-index:251487744;mso-position-horizontal-relative:text;mso-position-vertical-relative:text" from="97.85pt,345.5pt" to="103.1pt,349.5pt" strokeweight=".57pt"/>
              </w:pict>
            </w:r>
            <w:r>
              <w:rPr>
                <w:noProof/>
              </w:rPr>
              <w:pict w14:anchorId="6745FACF">
                <v:line id="_x0000_s1881" style="position:absolute;left:0;text-align:left;flip:x y;z-index:251488768;mso-position-horizontal-relative:text;mso-position-vertical-relative:text" from="103.1pt,349.5pt" to="116.75pt,331.35pt" strokeweight=".57pt"/>
              </w:pict>
            </w:r>
            <w:r>
              <w:rPr>
                <w:noProof/>
              </w:rPr>
              <w:pict w14:anchorId="02B3C81F">
                <v:line id="_x0000_s1880" style="position:absolute;left:0;text-align:left;flip:x y;z-index:251489792;mso-position-horizontal-relative:text;mso-position-vertical-relative:text" from="116.75pt,331.35pt" to="114.1pt,329.05pt" strokeweight=".57pt"/>
              </w:pict>
            </w:r>
            <w:r>
              <w:rPr>
                <w:noProof/>
              </w:rPr>
              <w:pict w14:anchorId="4610F679">
                <v:line id="_x0000_s1879" style="position:absolute;left:0;text-align:left;flip:x y;z-index:251490816;mso-position-horizontal-relative:text;mso-position-vertical-relative:text" from="114.1pt,329.05pt" to="121.75pt,320.35pt" strokeweight=".57pt"/>
              </w:pict>
            </w:r>
            <w:r>
              <w:rPr>
                <w:noProof/>
              </w:rPr>
              <w:pict w14:anchorId="13CC560E">
                <v:line id="_x0000_s1878" style="position:absolute;left:0;text-align:left;flip:x y;z-index:251491840;mso-position-horizontal-relative:text;mso-position-vertical-relative:text" from="121.75pt,320.35pt" to="130.55pt,309.3pt" strokeweight=".57pt"/>
              </w:pict>
            </w:r>
            <w:r>
              <w:rPr>
                <w:noProof/>
              </w:rPr>
              <w:pict w14:anchorId="210E1641">
                <v:line id="_x0000_s1877" style="position:absolute;left:0;text-align:left;flip:x y;z-index:251492864;mso-position-horizontal-relative:text;mso-position-vertical-relative:text" from="130.55pt,309.3pt" to="135.35pt,313.1pt" strokeweight=".57pt"/>
              </w:pict>
            </w:r>
            <w:r>
              <w:rPr>
                <w:noProof/>
              </w:rPr>
              <w:pict w14:anchorId="347873CF">
                <v:line id="_x0000_s1876" style="position:absolute;left:0;text-align:left;flip:x y;z-index:251493888;mso-position-horizontal-relative:text;mso-position-vertical-relative:text" from="135.35pt,313.1pt" to="136.6pt,314.15pt" strokeweight=".57pt"/>
              </w:pict>
            </w:r>
            <w:r>
              <w:rPr>
                <w:noProof/>
              </w:rPr>
              <w:pict w14:anchorId="0BFFAEE2">
                <v:line id="_x0000_s1875" style="position:absolute;left:0;text-align:left;flip:x y;z-index:251494912;mso-position-horizontal-relative:text;mso-position-vertical-relative:text" from="136.6pt,314.15pt" to="167pt,347.9pt" strokeweight=".57pt"/>
              </w:pict>
            </w:r>
            <w:r>
              <w:rPr>
                <w:noProof/>
              </w:rPr>
              <w:pict w14:anchorId="6AE4D00B">
                <v:line id="_x0000_s1874" style="position:absolute;left:0;text-align:left;flip:x y;z-index:251495936;mso-position-horizontal-relative:text;mso-position-vertical-relative:text" from="167pt,347.9pt" to="184.35pt,359.3pt" strokeweight=".57pt"/>
              </w:pict>
            </w:r>
            <w:r>
              <w:rPr>
                <w:noProof/>
              </w:rPr>
              <w:pict w14:anchorId="670E1BD2">
                <v:line id="_x0000_s1873" style="position:absolute;left:0;text-align:left;flip:x y;z-index:251496960;mso-position-horizontal-relative:text;mso-position-vertical-relative:text" from="184.35pt,359.3pt" to="181.85pt,363.55pt" strokeweight=".57pt"/>
              </w:pict>
            </w:r>
            <w:r>
              <w:rPr>
                <w:noProof/>
              </w:rPr>
              <w:pict w14:anchorId="234E41CD">
                <v:line id="_x0000_s1872" style="position:absolute;left:0;text-align:left;flip:x y;z-index:251497984;mso-position-horizontal-relative:text;mso-position-vertical-relative:text" from="181.85pt,363.55pt" to="170.05pt,382.3pt" strokeweight=".57pt"/>
              </w:pict>
            </w:r>
            <w:r>
              <w:rPr>
                <w:noProof/>
              </w:rPr>
              <w:pict w14:anchorId="0C3F0847">
                <v:line id="_x0000_s1871" style="position:absolute;left:0;text-align:left;flip:x y;z-index:251499008;mso-position-horizontal-relative:text;mso-position-vertical-relative:text" from="170.05pt,382.3pt" to="169.45pt,384.75pt" strokeweight=".57pt"/>
              </w:pict>
            </w:r>
            <w:r>
              <w:rPr>
                <w:noProof/>
              </w:rPr>
              <w:pict w14:anchorId="692D451C">
                <v:line id="_x0000_s1870" style="position:absolute;left:0;text-align:left;flip:x y;z-index:251500032;mso-position-horizontal-relative:text;mso-position-vertical-relative:text" from="169.45pt,384.75pt" to="165.4pt,397.3pt" strokeweight=".57pt"/>
              </w:pict>
            </w:r>
            <w:r>
              <w:rPr>
                <w:noProof/>
              </w:rPr>
              <w:pict w14:anchorId="08C141A8">
                <v:line id="_x0000_s1869" style="position:absolute;left:0;text-align:left;flip:x y;z-index:251501056;mso-position-horizontal-relative:text;mso-position-vertical-relative:text" from="165.4pt,397.3pt" to="159.65pt,397.35pt" strokeweight=".57pt"/>
              </w:pict>
            </w:r>
            <w:r>
              <w:rPr>
                <w:noProof/>
              </w:rPr>
              <w:pict w14:anchorId="79006E85">
                <v:line id="_x0000_s1868" style="position:absolute;left:0;text-align:left;flip:x y;z-index:251502080;mso-position-horizontal-relative:text;mso-position-vertical-relative:text" from="159.65pt,397.35pt" to="128.8pt,400.65pt" strokeweight=".57pt"/>
              </w:pict>
            </w:r>
            <w:r>
              <w:rPr>
                <w:noProof/>
              </w:rPr>
              <w:pict w14:anchorId="209CCFC4">
                <v:line id="_x0000_s1867" style="position:absolute;left:0;text-align:left;flip:x y;z-index:251503104;mso-position-horizontal-relative:text;mso-position-vertical-relative:text" from="128.8pt,400.65pt" to="105.85pt,400.6pt" strokeweight=".57pt"/>
              </w:pict>
            </w:r>
            <w:r>
              <w:rPr>
                <w:noProof/>
              </w:rPr>
              <w:pict w14:anchorId="3ADB57F6">
                <v:line id="_x0000_s1866" style="position:absolute;left:0;text-align:left;flip:x y;z-index:251504128;mso-position-horizontal-relative:text;mso-position-vertical-relative:text" from="105.85pt,400.6pt" to="99.55pt,399.6pt" strokeweight=".57pt"/>
              </w:pict>
            </w:r>
            <w:r>
              <w:rPr>
                <w:noProof/>
              </w:rPr>
              <w:pict w14:anchorId="0BCA5655">
                <v:line id="_x0000_s1865" style="position:absolute;left:0;text-align:left;flip:x y;z-index:251505152;mso-position-horizontal-relative:text;mso-position-vertical-relative:text" from="99.55pt,399.6pt" to="93.55pt,396.95pt" strokeweight=".57pt"/>
              </w:pict>
            </w:r>
            <w:r>
              <w:rPr>
                <w:noProof/>
              </w:rPr>
              <w:pict w14:anchorId="6C5EA5CF">
                <v:line id="_x0000_s1864" style="position:absolute;left:0;text-align:left;flip:x y;z-index:251506176;mso-position-horizontal-relative:text;mso-position-vertical-relative:text" from="93.55pt,396.95pt" to="100.5pt,379.6pt" strokeweight=".57pt"/>
              </w:pict>
            </w:r>
            <w:r>
              <w:rPr>
                <w:noProof/>
              </w:rPr>
              <w:pict w14:anchorId="060BF97A">
                <v:line id="_x0000_s1863" style="position:absolute;left:0;text-align:left;flip:x y;z-index:251507200;mso-position-horizontal-relative:text;mso-position-vertical-relative:text" from="100.5pt,379.6pt" to="102.45pt,379.8pt" strokeweight=".57pt"/>
              </w:pict>
            </w:r>
            <w:r>
              <w:rPr>
                <w:noProof/>
              </w:rPr>
              <w:pict w14:anchorId="146E79CA">
                <v:line id="_x0000_s1862" style="position:absolute;left:0;text-align:left;flip:x y;z-index:251508224;mso-position-horizontal-relative:text;mso-position-vertical-relative:text" from="102.45pt,379.8pt" to="105.2pt,371.4pt" strokeweight=".57pt"/>
              </w:pict>
            </w:r>
            <w:r>
              <w:rPr>
                <w:noProof/>
              </w:rPr>
              <w:pict w14:anchorId="6D430442">
                <v:line id="_x0000_s1861" style="position:absolute;left:0;text-align:left;flip:x y;z-index:251509248;mso-position-horizontal-relative:text;mso-position-vertical-relative:text" from="105.2pt,371.4pt" to="104pt,368.6pt" strokeweight=".57pt"/>
              </w:pict>
            </w:r>
            <w:r>
              <w:rPr>
                <w:noProof/>
              </w:rPr>
              <w:pict w14:anchorId="3F075BED">
                <v:line id="_x0000_s1860" style="position:absolute;left:0;text-align:left;flip:x y;z-index:251510272;mso-position-horizontal-relative:text;mso-position-vertical-relative:text" from="104pt,368.6pt" to="100.3pt,366.95pt" strokeweight=".57pt"/>
              </w:pict>
            </w:r>
            <w:r>
              <w:rPr>
                <w:noProof/>
              </w:rPr>
              <w:pict w14:anchorId="185E67FF">
                <v:line id="_x0000_s1859" style="position:absolute;left:0;text-align:left;flip:x y;z-index:251511296;mso-position-horizontal-relative:text;mso-position-vertical-relative:text" from="100.3pt,366.95pt" to="98.75pt,370.1pt" strokeweight=".57pt"/>
              </w:pict>
            </w:r>
            <w:r>
              <w:rPr>
                <w:noProof/>
              </w:rPr>
              <w:pict w14:anchorId="78C84D64">
                <v:line id="_x0000_s1858" style="position:absolute;left:0;text-align:left;flip:x y;z-index:251512320;mso-position-horizontal-relative:text;mso-position-vertical-relative:text" from="98.75pt,370.1pt" to="93.45pt,368.35pt" strokeweight=".57pt"/>
              </w:pict>
            </w:r>
            <w:r>
              <w:rPr>
                <w:noProof/>
              </w:rPr>
              <w:pict w14:anchorId="374DF887">
                <v:line id="_x0000_s1857" style="position:absolute;left:0;text-align:left;flip:x y;z-index:251513344;mso-position-horizontal-relative:text;mso-position-vertical-relative:text" from="93.45pt,368.35pt" to="93.9pt,366.7pt" strokeweight=".57pt"/>
              </w:pict>
            </w:r>
            <w:r>
              <w:rPr>
                <w:noProof/>
              </w:rPr>
              <w:pict w14:anchorId="45442EFB">
                <v:line id="_x0000_s1856" style="position:absolute;left:0;text-align:left;flip:x y;z-index:251514368;mso-position-horizontal-relative:text;mso-position-vertical-relative:text" from="93.9pt,366.7pt" to="86.4pt,361.75pt" strokeweight=".57pt"/>
              </w:pict>
            </w:r>
            <w:r>
              <w:rPr>
                <w:noProof/>
              </w:rPr>
              <w:pict w14:anchorId="63CB2827">
                <v:line id="_x0000_s1855" style="position:absolute;left:0;text-align:left;flip:x y;z-index:251515392;mso-position-horizontal-relative:text;mso-position-vertical-relative:text" from="263.65pt,131.4pt" to="303.5pt,147.5pt" strokeweight=".57pt"/>
              </w:pict>
            </w:r>
            <w:r>
              <w:rPr>
                <w:noProof/>
              </w:rPr>
              <w:pict w14:anchorId="03D03943">
                <v:line id="_x0000_s1854" style="position:absolute;left:0;text-align:left;flip:x y;z-index:251516416;mso-position-horizontal-relative:text;mso-position-vertical-relative:text" from="303.5pt,147.5pt" to="302.85pt,149.65pt" strokeweight=".57pt"/>
              </w:pict>
            </w:r>
            <w:r>
              <w:rPr>
                <w:noProof/>
              </w:rPr>
              <w:pict w14:anchorId="663171B1">
                <v:line id="_x0000_s1853" style="position:absolute;left:0;text-align:left;flip:x y;z-index:251517440;mso-position-horizontal-relative:text;mso-position-vertical-relative:text" from="302.85pt,149.65pt" to="296.65pt,171.95pt" strokeweight=".57pt"/>
              </w:pict>
            </w:r>
            <w:r>
              <w:rPr>
                <w:noProof/>
              </w:rPr>
              <w:pict w14:anchorId="11E36F8A">
                <v:line id="_x0000_s1852" style="position:absolute;left:0;text-align:left;flip:x y;z-index:251518464;mso-position-horizontal-relative:text;mso-position-vertical-relative:text" from="296.65pt,171.95pt" to="291.9pt,190.5pt" strokeweight=".57pt"/>
              </w:pict>
            </w:r>
            <w:r>
              <w:rPr>
                <w:noProof/>
              </w:rPr>
              <w:pict w14:anchorId="5D3ACB9C">
                <v:line id="_x0000_s1851" style="position:absolute;left:0;text-align:left;flip:x y;z-index:251519488;mso-position-horizontal-relative:text;mso-position-vertical-relative:text" from="291.9pt,190.5pt" to="286.45pt,206.75pt" strokeweight=".57pt"/>
              </w:pict>
            </w:r>
            <w:r>
              <w:rPr>
                <w:noProof/>
              </w:rPr>
              <w:pict w14:anchorId="33A20EA4">
                <v:line id="_x0000_s1850" style="position:absolute;left:0;text-align:left;flip:x y;z-index:251520512;mso-position-horizontal-relative:text;mso-position-vertical-relative:text" from="286.45pt,206.75pt" to="283.7pt,206.25pt" strokeweight=".57pt"/>
              </w:pict>
            </w:r>
            <w:r>
              <w:rPr>
                <w:noProof/>
              </w:rPr>
              <w:pict w14:anchorId="6B1883CA">
                <v:line id="_x0000_s1849" style="position:absolute;left:0;text-align:left;flip:x y;z-index:251521536;mso-position-horizontal-relative:text;mso-position-vertical-relative:text" from="283.7pt,206.25pt" to="282.6pt,209.05pt" strokeweight=".57pt"/>
              </w:pict>
            </w:r>
            <w:r>
              <w:rPr>
                <w:noProof/>
              </w:rPr>
              <w:pict w14:anchorId="2684D0E6">
                <v:line id="_x0000_s1848" style="position:absolute;left:0;text-align:left;flip:x y;z-index:251522560;mso-position-horizontal-relative:text;mso-position-vertical-relative:text" from="282.6pt,209.05pt" to="279.1pt,207pt" strokeweight=".57pt"/>
              </w:pict>
            </w:r>
            <w:r>
              <w:rPr>
                <w:noProof/>
              </w:rPr>
              <w:pict w14:anchorId="504ECC6A">
                <v:line id="_x0000_s1847" style="position:absolute;left:0;text-align:left;flip:x y;z-index:251523584;mso-position-horizontal-relative:text;mso-position-vertical-relative:text" from="279.1pt,207pt" to="269.15pt,200.65pt" strokeweight=".57pt"/>
              </w:pict>
            </w:r>
            <w:r>
              <w:rPr>
                <w:noProof/>
              </w:rPr>
              <w:pict w14:anchorId="7A04D592">
                <v:line id="_x0000_s1846" style="position:absolute;left:0;text-align:left;flip:x y;z-index:251524608;mso-position-horizontal-relative:text;mso-position-vertical-relative:text" from="269.15pt,200.65pt" to="250.3pt,178.25pt" strokeweight=".57pt"/>
              </w:pict>
            </w:r>
            <w:r>
              <w:rPr>
                <w:noProof/>
              </w:rPr>
              <w:pict w14:anchorId="268244CA">
                <v:line id="_x0000_s1845" style="position:absolute;left:0;text-align:left;flip:x y;z-index:251525632;mso-position-horizontal-relative:text;mso-position-vertical-relative:text" from="250.3pt,178.25pt" to="256.8pt,154.4pt" strokeweight=".57pt"/>
              </w:pict>
            </w:r>
            <w:r>
              <w:rPr>
                <w:noProof/>
              </w:rPr>
              <w:pict w14:anchorId="6E95D1DF">
                <v:line id="_x0000_s1844" style="position:absolute;left:0;text-align:left;flip:x y;z-index:251526656;mso-position-horizontal-relative:text;mso-position-vertical-relative:text" from="256.8pt,154.4pt" to="263.65pt,131.4pt" strokeweight=".57pt"/>
              </w:pict>
            </w:r>
            <w:r>
              <w:rPr>
                <w:noProof/>
              </w:rPr>
              <w:pict w14:anchorId="04A145B6">
                <v:line id="_x0000_s1843" style="position:absolute;left:0;text-align:left;flip:x y;z-index:251527680;mso-position-horizontal-relative:text;mso-position-vertical-relative:text" from="165.4pt,397.3pt" to="159.65pt,397.35pt" strokeweight=".57pt"/>
              </w:pict>
            </w:r>
            <w:r>
              <w:rPr>
                <w:noProof/>
              </w:rPr>
              <w:pict w14:anchorId="39FC0799">
                <v:line id="_x0000_s1842" style="position:absolute;left:0;text-align:left;flip:x y;z-index:251528704;mso-position-horizontal-relative:text;mso-position-vertical-relative:text" from="159.65pt,397.35pt" to="128.8pt,400.65pt" strokeweight=".57pt"/>
              </w:pict>
            </w:r>
            <w:r>
              <w:rPr>
                <w:noProof/>
              </w:rPr>
              <w:pict w14:anchorId="14BC4011">
                <v:line id="_x0000_s1841" style="position:absolute;left:0;text-align:left;flip:x y;z-index:251529728;mso-position-horizontal-relative:text;mso-position-vertical-relative:text" from="128.8pt,400.65pt" to="105.85pt,400.6pt" strokeweight=".57pt"/>
              </w:pict>
            </w:r>
            <w:r>
              <w:rPr>
                <w:noProof/>
              </w:rPr>
              <w:pict w14:anchorId="14F28A98">
                <v:line id="_x0000_s1840" style="position:absolute;left:0;text-align:left;flip:x y;z-index:251530752;mso-position-horizontal-relative:text;mso-position-vertical-relative:text" from="105.85pt,400.6pt" to="99.55pt,399.6pt" strokeweight=".57pt"/>
              </w:pict>
            </w:r>
            <w:r>
              <w:rPr>
                <w:noProof/>
              </w:rPr>
              <w:pict w14:anchorId="37BBA876">
                <v:line id="_x0000_s1839" style="position:absolute;left:0;text-align:left;flip:x y;z-index:251531776;mso-position-horizontal-relative:text;mso-position-vertical-relative:text" from="99.55pt,399.6pt" to="93.55pt,396.95pt" strokeweight=".57pt"/>
              </w:pict>
            </w:r>
            <w:r>
              <w:rPr>
                <w:noProof/>
              </w:rPr>
              <w:pict w14:anchorId="353A7608">
                <v:line id="_x0000_s1838" style="position:absolute;left:0;text-align:left;flip:x y;z-index:251532800;mso-position-horizontal-relative:text;mso-position-vertical-relative:text" from="93.55pt,396.95pt" to="95.05pt,393.15pt" strokeweight=".57pt"/>
              </w:pict>
            </w:r>
            <w:r>
              <w:rPr>
                <w:noProof/>
              </w:rPr>
              <w:pict w14:anchorId="1ECEEF78">
                <v:line id="_x0000_s1837" style="position:absolute;left:0;text-align:left;flip:x y;z-index:251533824;mso-position-horizontal-relative:text;mso-position-vertical-relative:text" from="95.05pt,393.15pt" to="70.9pt,373.35pt" strokeweight=".57pt"/>
              </w:pict>
            </w:r>
            <w:r>
              <w:rPr>
                <w:noProof/>
              </w:rPr>
              <w:pict w14:anchorId="03C58AEA">
                <v:line id="_x0000_s1836" style="position:absolute;left:0;text-align:left;flip:x y;z-index:251534848;mso-position-horizontal-relative:text;mso-position-vertical-relative:text" from="70.9pt,373.35pt" to="40.9pt,382.7pt" strokeweight=".57pt"/>
              </w:pict>
            </w:r>
            <w:r>
              <w:rPr>
                <w:noProof/>
              </w:rPr>
              <w:pict w14:anchorId="4C6EEEF3">
                <v:line id="_x0000_s1835" style="position:absolute;left:0;text-align:left;flip:x y;z-index:251535872;mso-position-horizontal-relative:text;mso-position-vertical-relative:text" from="40.9pt,382.7pt" to="67.8pt,471.85pt" strokeweight=".57pt"/>
              </w:pict>
            </w:r>
            <w:r>
              <w:rPr>
                <w:noProof/>
              </w:rPr>
              <w:pict w14:anchorId="56D1C61B">
                <v:line id="_x0000_s1834" style="position:absolute;left:0;text-align:left;flip:x y;z-index:251536896;mso-position-horizontal-relative:text;mso-position-vertical-relative:text" from="67.8pt,471.85pt" to="110.9pt,445.25pt" strokeweight=".57pt"/>
              </w:pict>
            </w:r>
            <w:r>
              <w:rPr>
                <w:noProof/>
              </w:rPr>
              <w:pict w14:anchorId="48A9CDE1">
                <v:line id="_x0000_s1833" style="position:absolute;left:0;text-align:left;flip:x y;z-index:251537920;mso-position-horizontal-relative:text;mso-position-vertical-relative:text" from="110.9pt,445.25pt" to="144.3pt,430.65pt" strokeweight=".57pt"/>
              </w:pict>
            </w:r>
            <w:r>
              <w:rPr>
                <w:noProof/>
              </w:rPr>
              <w:pict w14:anchorId="354C02F0">
                <v:line id="_x0000_s1832" style="position:absolute;left:0;text-align:left;flip:x y;z-index:251538944;mso-position-horizontal-relative:text;mso-position-vertical-relative:text" from="144.3pt,430.65pt" to="165.4pt,397.3pt" strokeweight=".57pt"/>
              </w:pict>
            </w:r>
            <w:r>
              <w:rPr>
                <w:noProof/>
              </w:rPr>
              <w:pict w14:anchorId="40196EA1">
                <v:line id="_x0000_s1831" style="position:absolute;left:0;text-align:left;flip:x y;z-index:251539968;mso-position-horizontal-relative:text;mso-position-vertical-relative:text" from="165.4pt,397.3pt" to="144.3pt,430.65pt" strokeweight=".57pt"/>
              </w:pict>
            </w:r>
            <w:r>
              <w:rPr>
                <w:noProof/>
              </w:rPr>
              <w:pict w14:anchorId="2AB5EE3B">
                <v:line id="_x0000_s1830" style="position:absolute;left:0;text-align:left;flip:x y;z-index:251540992;mso-position-horizontal-relative:text;mso-position-vertical-relative:text" from="144.3pt,430.65pt" to="167.1pt,469.75pt" strokeweight=".57pt"/>
              </w:pict>
            </w:r>
            <w:r>
              <w:rPr>
                <w:noProof/>
              </w:rPr>
              <w:pict w14:anchorId="20811BD0">
                <v:line id="_x0000_s1829" style="position:absolute;left:0;text-align:left;flip:x y;z-index:251542016;mso-position-horizontal-relative:text;mso-position-vertical-relative:text" from="167.1pt,469.75pt" to="213.35pt,471.8pt" strokeweight=".57pt"/>
              </w:pict>
            </w:r>
            <w:r>
              <w:rPr>
                <w:noProof/>
              </w:rPr>
              <w:pict w14:anchorId="1414ADE4">
                <v:line id="_x0000_s1828" style="position:absolute;left:0;text-align:left;flip:x y;z-index:251543040;mso-position-horizontal-relative:text;mso-position-vertical-relative:text" from="213.35pt,471.8pt" to="244.3pt,462.4pt" strokeweight=".57pt"/>
              </w:pict>
            </w:r>
            <w:r>
              <w:rPr>
                <w:noProof/>
              </w:rPr>
              <w:pict w14:anchorId="785FC78F">
                <v:line id="_x0000_s1827" style="position:absolute;left:0;text-align:left;flip:x y;z-index:251544064;mso-position-horizontal-relative:text;mso-position-vertical-relative:text" from="244.3pt,462.4pt" to="235.6pt,406.4pt" strokeweight=".57pt"/>
              </w:pict>
            </w:r>
            <w:r>
              <w:rPr>
                <w:noProof/>
              </w:rPr>
              <w:pict w14:anchorId="0D77C0F3">
                <v:line id="_x0000_s1826" style="position:absolute;left:0;text-align:left;flip:x y;z-index:251545088;mso-position-horizontal-relative:text;mso-position-vertical-relative:text" from="235.6pt,406.4pt" to="234.25pt,387.6pt" strokeweight=".57pt"/>
              </w:pict>
            </w:r>
            <w:r>
              <w:rPr>
                <w:noProof/>
              </w:rPr>
              <w:pict w14:anchorId="4631D177">
                <v:line id="_x0000_s1825" style="position:absolute;left:0;text-align:left;flip:x y;z-index:251546112;mso-position-horizontal-relative:text;mso-position-vertical-relative:text" from="234.25pt,387.6pt" to="202.7pt,388.2pt" strokeweight=".57pt"/>
              </w:pict>
            </w:r>
            <w:r>
              <w:rPr>
                <w:noProof/>
              </w:rPr>
              <w:pict w14:anchorId="003D9C00">
                <v:line id="_x0000_s1824" style="position:absolute;left:0;text-align:left;flip:x y;z-index:251547136;mso-position-horizontal-relative:text;mso-position-vertical-relative:text" from="202.7pt,388.2pt" to="201.15pt,410.45pt" strokeweight=".57pt"/>
              </w:pict>
            </w:r>
            <w:r>
              <w:rPr>
                <w:noProof/>
              </w:rPr>
              <w:pict w14:anchorId="56965057">
                <v:line id="_x0000_s1823" style="position:absolute;left:0;text-align:left;flip:x y;z-index:251548160;mso-position-horizontal-relative:text;mso-position-vertical-relative:text" from="201.15pt,410.45pt" to="165.4pt,397.3pt" strokeweight=".57pt"/>
              </w:pict>
            </w:r>
            <w:r>
              <w:rPr>
                <w:noProof/>
              </w:rPr>
              <w:pict w14:anchorId="5F94F71E">
                <v:line id="_x0000_s1822" style="position:absolute;left:0;text-align:left;flip:x y;z-index:251549184;mso-position-horizontal-relative:text;mso-position-vertical-relative:text" from="296.65pt,171.95pt" to="320.45pt,182.65pt" strokeweight=".57pt"/>
              </w:pict>
            </w:r>
            <w:r>
              <w:rPr>
                <w:noProof/>
              </w:rPr>
              <w:pict w14:anchorId="70D91622">
                <v:line id="_x0000_s1821" style="position:absolute;left:0;text-align:left;flip:x y;z-index:251550208;mso-position-horizontal-relative:text;mso-position-vertical-relative:text" from="320.45pt,182.65pt" to="324.8pt,184.7pt" strokeweight=".57pt"/>
              </w:pict>
            </w:r>
            <w:r>
              <w:rPr>
                <w:noProof/>
              </w:rPr>
              <w:pict w14:anchorId="53330731">
                <v:line id="_x0000_s1820" style="position:absolute;left:0;text-align:left;flip:x y;z-index:251551232;mso-position-horizontal-relative:text;mso-position-vertical-relative:text" from="324.8pt,184.7pt" to="325.1pt,184.2pt" strokeweight=".57pt"/>
              </w:pict>
            </w:r>
            <w:r>
              <w:rPr>
                <w:noProof/>
              </w:rPr>
              <w:pict w14:anchorId="67A7D1EB">
                <v:line id="_x0000_s1819" style="position:absolute;left:0;text-align:left;flip:x y;z-index:251552256;mso-position-horizontal-relative:text;mso-position-vertical-relative:text" from="325.1pt,184.2pt" to="332pt,187.45pt" strokeweight=".57pt"/>
              </w:pict>
            </w:r>
            <w:r>
              <w:rPr>
                <w:noProof/>
              </w:rPr>
              <w:pict w14:anchorId="2C2D0C86">
                <v:line id="_x0000_s1818" style="position:absolute;left:0;text-align:left;flip:x y;z-index:251553280;mso-position-horizontal-relative:text;mso-position-vertical-relative:text" from="332pt,187.45pt" to="340.65pt,191.15pt" strokeweight=".57pt"/>
              </w:pict>
            </w:r>
            <w:r>
              <w:rPr>
                <w:noProof/>
              </w:rPr>
              <w:pict w14:anchorId="57463696">
                <v:line id="_x0000_s1817" style="position:absolute;left:0;text-align:left;flip:x y;z-index:251554304;mso-position-horizontal-relative:text;mso-position-vertical-relative:text" from="340.65pt,191.15pt" to="348.15pt,169.25pt" strokeweight=".57pt"/>
              </w:pict>
            </w:r>
            <w:r>
              <w:rPr>
                <w:noProof/>
              </w:rPr>
              <w:pict w14:anchorId="3BA90464">
                <v:line id="_x0000_s1816" style="position:absolute;left:0;text-align:left;flip:x y;z-index:251555328;mso-position-horizontal-relative:text;mso-position-vertical-relative:text" from="348.15pt,169.25pt" to="351.25pt,170.75pt" strokeweight=".57pt"/>
              </w:pict>
            </w:r>
            <w:r>
              <w:rPr>
                <w:noProof/>
              </w:rPr>
              <w:pict w14:anchorId="5E1A3962">
                <v:line id="_x0000_s1815" style="position:absolute;left:0;text-align:left;flip:x y;z-index:251556352;mso-position-horizontal-relative:text;mso-position-vertical-relative:text" from="351.25pt,170.75pt" to="343.8pt,192.5pt" strokeweight=".57pt"/>
              </w:pict>
            </w:r>
            <w:r>
              <w:rPr>
                <w:noProof/>
              </w:rPr>
              <w:pict w14:anchorId="2F184243">
                <v:line id="_x0000_s1814" style="position:absolute;left:0;text-align:left;flip:x y;z-index:251557376;mso-position-horizontal-relative:text;mso-position-vertical-relative:text" from="343.8pt,192.5pt" to="342.75pt,196.2pt" strokeweight=".57pt"/>
              </w:pict>
            </w:r>
            <w:r>
              <w:rPr>
                <w:noProof/>
              </w:rPr>
              <w:pict w14:anchorId="50B2E020">
                <v:line id="_x0000_s1813" style="position:absolute;left:0;text-align:left;flip:x y;z-index:251558400;mso-position-horizontal-relative:text;mso-position-vertical-relative:text" from="342.75pt,196.2pt" to="347.25pt,198.1pt" strokeweight=".57pt"/>
              </w:pict>
            </w:r>
            <w:r>
              <w:rPr>
                <w:noProof/>
              </w:rPr>
              <w:pict w14:anchorId="794D1904">
                <v:line id="_x0000_s1812" style="position:absolute;left:0;text-align:left;flip:x y;z-index:251559424;mso-position-horizontal-relative:text;mso-position-vertical-relative:text" from="347.25pt,198.1pt" to="343.1pt,207pt" strokeweight=".57pt"/>
              </w:pict>
            </w:r>
            <w:r>
              <w:rPr>
                <w:noProof/>
              </w:rPr>
              <w:pict w14:anchorId="1DC5B627">
                <v:line id="_x0000_s1811" style="position:absolute;left:0;text-align:left;flip:x y;z-index:251560448;mso-position-horizontal-relative:text;mso-position-vertical-relative:text" from="343.1pt,207pt" to="350.85pt,219.2pt" strokeweight=".57pt"/>
              </w:pict>
            </w:r>
            <w:r>
              <w:rPr>
                <w:noProof/>
              </w:rPr>
              <w:pict w14:anchorId="44E9A7D8">
                <v:line id="_x0000_s1810" style="position:absolute;left:0;text-align:left;flip:x y;z-index:251561472;mso-position-horizontal-relative:text;mso-position-vertical-relative:text" from="350.85pt,219.2pt" to="343.95pt,234.75pt" strokeweight=".57pt"/>
              </w:pict>
            </w:r>
            <w:r>
              <w:rPr>
                <w:noProof/>
              </w:rPr>
              <w:pict w14:anchorId="52D8F3B7">
                <v:line id="_x0000_s1809" style="position:absolute;left:0;text-align:left;flip:x y;z-index:251562496;mso-position-horizontal-relative:text;mso-position-vertical-relative:text" from="343.95pt,234.75pt" to="336.65pt,231.15pt" strokeweight=".57pt"/>
              </w:pict>
            </w:r>
            <w:r>
              <w:rPr>
                <w:noProof/>
              </w:rPr>
              <w:pict w14:anchorId="680AA30C">
                <v:line id="_x0000_s1808" style="position:absolute;left:0;text-align:left;flip:x y;z-index:251563520;mso-position-horizontal-relative:text;mso-position-vertical-relative:text" from="336.65pt,231.15pt" to="334pt,237.45pt" strokeweight=".57pt"/>
              </w:pict>
            </w:r>
            <w:r>
              <w:rPr>
                <w:noProof/>
              </w:rPr>
              <w:pict w14:anchorId="7B1DEEF4">
                <v:line id="_x0000_s1807" style="position:absolute;left:0;text-align:left;flip:x y;z-index:251564544;mso-position-horizontal-relative:text;mso-position-vertical-relative:text" from="334pt,237.45pt" to="327.75pt,238.4pt" strokeweight=".57pt"/>
              </w:pict>
            </w:r>
            <w:r>
              <w:rPr>
                <w:noProof/>
              </w:rPr>
              <w:pict w14:anchorId="4665008D">
                <v:line id="_x0000_s1806" style="position:absolute;left:0;text-align:left;flip:x y;z-index:251565568;mso-position-horizontal-relative:text;mso-position-vertical-relative:text" from="327.75pt,238.4pt" to="325.45pt,234.65pt" strokeweight=".57pt"/>
              </w:pict>
            </w:r>
            <w:r>
              <w:rPr>
                <w:noProof/>
              </w:rPr>
              <w:pict w14:anchorId="2BD2E915">
                <v:line id="_x0000_s1805" style="position:absolute;left:0;text-align:left;flip:x y;z-index:251566592;mso-position-horizontal-relative:text;mso-position-vertical-relative:text" from="325.45pt,234.65pt" to="319.35pt,237.65pt" strokeweight=".57pt"/>
              </w:pict>
            </w:r>
            <w:r>
              <w:rPr>
                <w:noProof/>
              </w:rPr>
              <w:pict w14:anchorId="55448586">
                <v:line id="_x0000_s1804" style="position:absolute;left:0;text-align:left;flip:x y;z-index:251567616;mso-position-horizontal-relative:text;mso-position-vertical-relative:text" from="319.35pt,237.65pt" to="315.8pt,237.35pt" strokeweight=".57pt"/>
              </w:pict>
            </w:r>
            <w:r>
              <w:rPr>
                <w:noProof/>
              </w:rPr>
              <w:pict w14:anchorId="40C336AD">
                <v:line id="_x0000_s1803" style="position:absolute;left:0;text-align:left;flip:x y;z-index:251568640;mso-position-horizontal-relative:text;mso-position-vertical-relative:text" from="315.8pt,237.35pt" to="311.65pt,235.65pt" strokeweight=".57pt"/>
              </w:pict>
            </w:r>
            <w:r>
              <w:rPr>
                <w:noProof/>
              </w:rPr>
              <w:pict w14:anchorId="1C157240">
                <v:line id="_x0000_s1802" style="position:absolute;left:0;text-align:left;flip:x y;z-index:251569664;mso-position-horizontal-relative:text;mso-position-vertical-relative:text" from="311.65pt,235.65pt" to="285pt,217.1pt" strokeweight=".57pt"/>
              </w:pict>
            </w:r>
            <w:r>
              <w:rPr>
                <w:noProof/>
              </w:rPr>
              <w:pict w14:anchorId="7DCCCE33">
                <v:line id="_x0000_s1801" style="position:absolute;left:0;text-align:left;flip:x y;z-index:251570688;mso-position-horizontal-relative:text;mso-position-vertical-relative:text" from="285pt,217.1pt" to="282.45pt,213.3pt" strokeweight=".57pt"/>
              </w:pict>
            </w:r>
            <w:r>
              <w:rPr>
                <w:noProof/>
              </w:rPr>
              <w:pict w14:anchorId="350F6946">
                <v:line id="_x0000_s1800" style="position:absolute;left:0;text-align:left;flip:x y;z-index:251571712;mso-position-horizontal-relative:text;mso-position-vertical-relative:text" from="282.45pt,213.3pt" to="282.6pt,209.05pt" strokeweight=".57pt"/>
              </w:pict>
            </w:r>
            <w:r>
              <w:rPr>
                <w:noProof/>
              </w:rPr>
              <w:pict w14:anchorId="2B4667E4">
                <v:line id="_x0000_s1799" style="position:absolute;left:0;text-align:left;flip:x y;z-index:251572736;mso-position-horizontal-relative:text;mso-position-vertical-relative:text" from="282.6pt,209.05pt" to="283.7pt,206.25pt" strokeweight=".57pt"/>
              </w:pict>
            </w:r>
            <w:r>
              <w:rPr>
                <w:noProof/>
              </w:rPr>
              <w:pict w14:anchorId="470C57EA">
                <v:line id="_x0000_s1798" style="position:absolute;left:0;text-align:left;flip:x y;z-index:251573760;mso-position-horizontal-relative:text;mso-position-vertical-relative:text" from="283.7pt,206.25pt" to="286.45pt,206.75pt" strokeweight=".57pt"/>
              </w:pict>
            </w:r>
            <w:r>
              <w:rPr>
                <w:noProof/>
              </w:rPr>
              <w:pict w14:anchorId="3F958DCA">
                <v:line id="_x0000_s1797" style="position:absolute;left:0;text-align:left;flip:x y;z-index:251574784;mso-position-horizontal-relative:text;mso-position-vertical-relative:text" from="286.45pt,206.75pt" to="291.9pt,190.5pt" strokeweight=".57pt"/>
              </w:pict>
            </w:r>
            <w:r>
              <w:rPr>
                <w:noProof/>
              </w:rPr>
              <w:pict w14:anchorId="676D59CB">
                <v:line id="_x0000_s1796" style="position:absolute;left:0;text-align:left;flip:x y;z-index:251575808;mso-position-horizontal-relative:text;mso-position-vertical-relative:text" from="291.9pt,190.5pt" to="296.65pt,171.95pt" strokeweight=".57pt"/>
              </w:pict>
            </w:r>
            <w:r>
              <w:rPr>
                <w:noProof/>
              </w:rPr>
              <w:pict w14:anchorId="691AB1A9">
                <v:line id="_x0000_s1795" style="position:absolute;left:0;text-align:left;flip:x y;z-index:251576832;mso-position-horizontal-relative:text;mso-position-vertical-relative:text" from="302.85pt,149.65pt" to="303.5pt,147.5pt" strokeweight=".57pt"/>
              </w:pict>
            </w:r>
            <w:r>
              <w:rPr>
                <w:noProof/>
              </w:rPr>
              <w:pict w14:anchorId="401E9655">
                <v:line id="_x0000_s1794" style="position:absolute;left:0;text-align:left;flip:x y;z-index:251577856;mso-position-horizontal-relative:text;mso-position-vertical-relative:text" from="303.5pt,147.5pt" to="329.7pt,159.6pt" strokeweight=".57pt"/>
              </w:pict>
            </w:r>
            <w:r>
              <w:rPr>
                <w:noProof/>
              </w:rPr>
              <w:pict w14:anchorId="707A10F8">
                <v:line id="_x0000_s1793" style="position:absolute;left:0;text-align:left;flip:x y;z-index:251578880;mso-position-horizontal-relative:text;mso-position-vertical-relative:text" from="329.7pt,159.6pt" to="335.75pt,162.1pt" strokeweight=".57pt"/>
              </w:pict>
            </w:r>
            <w:r>
              <w:rPr>
                <w:noProof/>
              </w:rPr>
              <w:pict w14:anchorId="15E9EEFC">
                <v:line id="_x0000_s1792" style="position:absolute;left:0;text-align:left;flip:x y;z-index:251579904;mso-position-horizontal-relative:text;mso-position-vertical-relative:text" from="335.75pt,162.1pt" to="342.7pt,164.9pt" strokeweight=".57pt"/>
              </w:pict>
            </w:r>
            <w:r>
              <w:rPr>
                <w:noProof/>
              </w:rPr>
              <w:pict w14:anchorId="4A81FACF">
                <v:line id="_x0000_s1791" style="position:absolute;left:0;text-align:left;flip:x y;z-index:251580928;mso-position-horizontal-relative:text;mso-position-vertical-relative:text" from="342.7pt,164.9pt" to="342.7pt,166.05pt" strokeweight=".57pt"/>
              </w:pict>
            </w:r>
            <w:r>
              <w:rPr>
                <w:noProof/>
              </w:rPr>
              <w:pict w14:anchorId="777FB90D">
                <v:line id="_x0000_s1790" style="position:absolute;left:0;text-align:left;flip:x y;z-index:251581952;mso-position-horizontal-relative:text;mso-position-vertical-relative:text" from="342.7pt,166.05pt" to="344.85pt,167.65pt" strokeweight=".57pt"/>
              </w:pict>
            </w:r>
            <w:r>
              <w:rPr>
                <w:noProof/>
              </w:rPr>
              <w:pict w14:anchorId="79EB3077">
                <v:line id="_x0000_s1789" style="position:absolute;left:0;text-align:left;flip:x y;z-index:251582976;mso-position-horizontal-relative:text;mso-position-vertical-relative:text" from="344.85pt,167.65pt" to="348.15pt,169.25pt" strokeweight=".57pt"/>
              </w:pict>
            </w:r>
            <w:r>
              <w:rPr>
                <w:noProof/>
              </w:rPr>
              <w:pict w14:anchorId="4EAF321A">
                <v:line id="_x0000_s1788" style="position:absolute;left:0;text-align:left;flip:x y;z-index:251584000;mso-position-horizontal-relative:text;mso-position-vertical-relative:text" from="348.15pt,169.25pt" to="340.65pt,191.15pt" strokeweight=".57pt"/>
              </w:pict>
            </w:r>
            <w:r>
              <w:rPr>
                <w:noProof/>
              </w:rPr>
              <w:pict w14:anchorId="3221E670">
                <v:line id="_x0000_s1787" style="position:absolute;left:0;text-align:left;flip:x y;z-index:251585024;mso-position-horizontal-relative:text;mso-position-vertical-relative:text" from="340.65pt,191.15pt" to="332pt,187.45pt" strokeweight=".57pt"/>
              </w:pict>
            </w:r>
            <w:r>
              <w:rPr>
                <w:noProof/>
              </w:rPr>
              <w:pict w14:anchorId="59922C1B">
                <v:line id="_x0000_s1786" style="position:absolute;left:0;text-align:left;flip:x y;z-index:251586048;mso-position-horizontal-relative:text;mso-position-vertical-relative:text" from="332pt,187.45pt" to="325.1pt,184.2pt" strokeweight=".57pt"/>
              </w:pict>
            </w:r>
            <w:r>
              <w:rPr>
                <w:noProof/>
              </w:rPr>
              <w:pict w14:anchorId="57B2E458">
                <v:line id="_x0000_s1785" style="position:absolute;left:0;text-align:left;flip:x y;z-index:251587072;mso-position-horizontal-relative:text;mso-position-vertical-relative:text" from="325.1pt,184.2pt" to="324.8pt,184.7pt" strokeweight=".57pt"/>
              </w:pict>
            </w:r>
            <w:r>
              <w:rPr>
                <w:noProof/>
              </w:rPr>
              <w:pict w14:anchorId="04EEEA53">
                <v:line id="_x0000_s1784" style="position:absolute;left:0;text-align:left;flip:x y;z-index:251588096;mso-position-horizontal-relative:text;mso-position-vertical-relative:text" from="324.8pt,184.7pt" to="320.45pt,182.65pt" strokeweight=".57pt"/>
              </w:pict>
            </w:r>
            <w:r>
              <w:rPr>
                <w:noProof/>
              </w:rPr>
              <w:pict w14:anchorId="5CA02A46">
                <v:line id="_x0000_s1783" style="position:absolute;left:0;text-align:left;flip:x y;z-index:251589120;mso-position-horizontal-relative:text;mso-position-vertical-relative:text" from="320.45pt,182.65pt" to="296.65pt,171.95pt" strokeweight=".57pt"/>
              </w:pict>
            </w:r>
            <w:r>
              <w:rPr>
                <w:noProof/>
              </w:rPr>
              <w:pict w14:anchorId="07829B25">
                <v:line id="_x0000_s1782" style="position:absolute;left:0;text-align:left;flip:x y;z-index:251590144;mso-position-horizontal-relative:text;mso-position-vertical-relative:text" from="296.65pt,171.95pt" to="302.85pt,149.65pt" strokeweight=".57pt"/>
              </w:pict>
            </w:r>
            <w:r>
              <w:rPr>
                <w:noProof/>
              </w:rPr>
              <w:pict w14:anchorId="38869A82">
                <v:line id="_x0000_s1781" style="position:absolute;left:0;text-align:left;flip:x y;z-index:251591168;mso-position-horizontal-relative:text;mso-position-vertical-relative:text" from="351.25pt,170.75pt" to="452.2pt,219.85pt" strokeweight=".57pt"/>
              </w:pict>
            </w:r>
            <w:r>
              <w:rPr>
                <w:noProof/>
              </w:rPr>
              <w:pict w14:anchorId="1EE22C52">
                <v:line id="_x0000_s1780" style="position:absolute;left:0;text-align:left;flip:x y;z-index:251592192;mso-position-horizontal-relative:text;mso-position-vertical-relative:text" from="452.2pt,219.85pt" to="408.3pt,264.15pt" strokeweight=".57pt"/>
              </w:pict>
            </w:r>
            <w:r>
              <w:rPr>
                <w:noProof/>
              </w:rPr>
              <w:pict w14:anchorId="65CAF704">
                <v:line id="_x0000_s1779" style="position:absolute;left:0;text-align:left;flip:x y;z-index:251593216;mso-position-horizontal-relative:text;mso-position-vertical-relative:text" from="408.3pt,264.15pt" to="341pt,241.35pt" strokeweight=".57pt"/>
              </w:pict>
            </w:r>
            <w:r>
              <w:rPr>
                <w:noProof/>
              </w:rPr>
              <w:pict w14:anchorId="36733B41">
                <v:line id="_x0000_s1778" style="position:absolute;left:0;text-align:left;flip:x y;z-index:251594240;mso-position-horizontal-relative:text;mso-position-vertical-relative:text" from="341pt,241.35pt" to="343.95pt,234.75pt" strokeweight=".57pt"/>
              </w:pict>
            </w:r>
            <w:r>
              <w:rPr>
                <w:noProof/>
              </w:rPr>
              <w:pict w14:anchorId="7DB50E8B">
                <v:line id="_x0000_s1777" style="position:absolute;left:0;text-align:left;flip:x y;z-index:251595264;mso-position-horizontal-relative:text;mso-position-vertical-relative:text" from="343.95pt,234.75pt" to="350.85pt,219.2pt" strokeweight=".57pt"/>
              </w:pict>
            </w:r>
            <w:r>
              <w:rPr>
                <w:noProof/>
              </w:rPr>
              <w:pict w14:anchorId="25FBD3D9">
                <v:line id="_x0000_s1776" style="position:absolute;left:0;text-align:left;flip:x y;z-index:251596288;mso-position-horizontal-relative:text;mso-position-vertical-relative:text" from="350.85pt,219.2pt" to="343.1pt,207pt" strokeweight=".57pt"/>
              </w:pict>
            </w:r>
            <w:r>
              <w:rPr>
                <w:noProof/>
              </w:rPr>
              <w:pict w14:anchorId="48FAEE4B">
                <v:line id="_x0000_s1775" style="position:absolute;left:0;text-align:left;flip:x y;z-index:251597312;mso-position-horizontal-relative:text;mso-position-vertical-relative:text" from="343.1pt,207pt" to="347.25pt,198.1pt" strokeweight=".57pt"/>
              </w:pict>
            </w:r>
            <w:r>
              <w:rPr>
                <w:noProof/>
              </w:rPr>
              <w:pict w14:anchorId="5D949181">
                <v:line id="_x0000_s1774" style="position:absolute;left:0;text-align:left;flip:x y;z-index:251598336;mso-position-horizontal-relative:text;mso-position-vertical-relative:text" from="347.25pt,198.1pt" to="342.75pt,196.2pt" strokeweight=".57pt"/>
              </w:pict>
            </w:r>
            <w:r>
              <w:rPr>
                <w:noProof/>
              </w:rPr>
              <w:pict w14:anchorId="279EEF09">
                <v:line id="_x0000_s1773" style="position:absolute;left:0;text-align:left;flip:x y;z-index:251599360;mso-position-horizontal-relative:text;mso-position-vertical-relative:text" from="342.75pt,196.2pt" to="343.8pt,192.5pt" strokeweight=".57pt"/>
              </w:pict>
            </w:r>
            <w:r>
              <w:rPr>
                <w:noProof/>
              </w:rPr>
              <w:pict w14:anchorId="1744F8B3">
                <v:line id="_x0000_s1772" style="position:absolute;left:0;text-align:left;flip:x y;z-index:251600384;mso-position-horizontal-relative:text;mso-position-vertical-relative:text" from="343.8pt,192.5pt" to="351.25pt,170.75pt" strokeweight=".57pt"/>
              </w:pict>
            </w:r>
            <w:r>
              <w:rPr>
                <w:noProof/>
              </w:rPr>
              <w:pict w14:anchorId="4C05A8FE">
                <v:line id="_x0000_s1771" style="position:absolute;left:0;text-align:left;flip:x y;z-index:251601408;mso-position-horizontal-relative:text;mso-position-vertical-relative:text" from="232.6pt,167.45pt" to="250.3pt,178.2pt" strokeweight=".57pt"/>
              </w:pict>
            </w:r>
            <w:r>
              <w:rPr>
                <w:noProof/>
              </w:rPr>
              <w:pict w14:anchorId="1030FA6F">
                <v:line id="_x0000_s1770" style="position:absolute;left:0;text-align:left;flip:x y;z-index:251602432;mso-position-horizontal-relative:text;mso-position-vertical-relative:text" from="250.3pt,178.2pt" to="269.15pt,200.65pt" strokeweight=".57pt"/>
              </w:pict>
            </w:r>
            <w:r>
              <w:rPr>
                <w:noProof/>
              </w:rPr>
              <w:pict w14:anchorId="420425DA">
                <v:line id="_x0000_s1769" style="position:absolute;left:0;text-align:left;flip:x y;z-index:251603456;mso-position-horizontal-relative:text;mso-position-vertical-relative:text" from="269.15pt,200.65pt" to="279.1pt,207pt" strokeweight=".57pt"/>
              </w:pict>
            </w:r>
            <w:r>
              <w:rPr>
                <w:noProof/>
              </w:rPr>
              <w:pict w14:anchorId="342CF882">
                <v:line id="_x0000_s1768" style="position:absolute;left:0;text-align:left;flip:x y;z-index:251604480;mso-position-horizontal-relative:text;mso-position-vertical-relative:text" from="279.1pt,207pt" to="260.25pt,254.85pt" strokeweight=".57pt"/>
              </w:pict>
            </w:r>
            <w:r>
              <w:rPr>
                <w:noProof/>
              </w:rPr>
              <w:pict w14:anchorId="3C4664AD">
                <v:line id="_x0000_s1767" style="position:absolute;left:0;text-align:left;flip:x y;z-index:251605504;mso-position-horizontal-relative:text;mso-position-vertical-relative:text" from="260.25pt,254.85pt" to="236.05pt,239.1pt" strokeweight=".57pt"/>
              </w:pict>
            </w:r>
            <w:r>
              <w:rPr>
                <w:noProof/>
              </w:rPr>
              <w:pict w14:anchorId="73910554">
                <v:line id="_x0000_s1766" style="position:absolute;left:0;text-align:left;flip:x y;z-index:251606528;mso-position-horizontal-relative:text;mso-position-vertical-relative:text" from="236.05pt,239.1pt" to="204.2pt,218.35pt" strokeweight=".57pt"/>
              </w:pict>
            </w:r>
            <w:r>
              <w:rPr>
                <w:noProof/>
              </w:rPr>
              <w:pict w14:anchorId="1D866878">
                <v:line id="_x0000_s1765" style="position:absolute;left:0;text-align:left;flip:x y;z-index:251607552;mso-position-horizontal-relative:text;mso-position-vertical-relative:text" from="204.2pt,218.35pt" to="198.85pt,214.85pt" strokeweight=".57pt"/>
              </w:pict>
            </w:r>
            <w:r>
              <w:rPr>
                <w:noProof/>
              </w:rPr>
              <w:pict w14:anchorId="48628E4C">
                <v:line id="_x0000_s1764" style="position:absolute;left:0;text-align:left;flip:x y;z-index:251608576;mso-position-horizontal-relative:text;mso-position-vertical-relative:text" from="198.85pt,214.85pt" to="198.5pt,213.65pt" strokeweight=".57pt"/>
              </w:pict>
            </w:r>
            <w:r>
              <w:rPr>
                <w:noProof/>
              </w:rPr>
              <w:pict w14:anchorId="07F9D720">
                <v:line id="_x0000_s1763" style="position:absolute;left:0;text-align:left;flip:x y;z-index:251609600;mso-position-horizontal-relative:text;mso-position-vertical-relative:text" from="198.5pt,213.65pt" to="232.6pt,167.45pt" strokeweight=".57pt"/>
              </w:pict>
            </w:r>
            <w:r>
              <w:rPr>
                <w:noProof/>
              </w:rPr>
              <w:pict w14:anchorId="16BE8E1D">
                <v:line id="_x0000_s1762" style="position:absolute;left:0;text-align:left;flip:x y;z-index:251610624;mso-position-horizontal-relative:text;mso-position-vertical-relative:text" from="83pt,265.9pt" to="130.5pt,309.3pt" strokeweight=".57pt"/>
              </w:pict>
            </w:r>
            <w:r>
              <w:rPr>
                <w:noProof/>
              </w:rPr>
              <w:pict w14:anchorId="275EBDD0">
                <v:line id="_x0000_s1761" style="position:absolute;left:0;text-align:left;flip:x y;z-index:251611648;mso-position-horizontal-relative:text;mso-position-vertical-relative:text" from="130.5pt,309.3pt" to="121.75pt,320.35pt" strokeweight=".57pt"/>
              </w:pict>
            </w:r>
            <w:r>
              <w:rPr>
                <w:noProof/>
              </w:rPr>
              <w:pict w14:anchorId="78A48EC7">
                <v:line id="_x0000_s1760" style="position:absolute;left:0;text-align:left;flip:x y;z-index:251612672;mso-position-horizontal-relative:text;mso-position-vertical-relative:text" from="121.75pt,320.35pt" to="114.1pt,329.05pt" strokeweight=".57pt"/>
              </w:pict>
            </w:r>
            <w:r>
              <w:rPr>
                <w:noProof/>
              </w:rPr>
              <w:pict w14:anchorId="5C066DAA">
                <v:line id="_x0000_s1759" style="position:absolute;left:0;text-align:left;flip:x y;z-index:251613696;mso-position-horizontal-relative:text;mso-position-vertical-relative:text" from="114.1pt,329.05pt" to="116.7pt,331.35pt" strokeweight=".57pt"/>
              </w:pict>
            </w:r>
            <w:r>
              <w:rPr>
                <w:noProof/>
              </w:rPr>
              <w:pict w14:anchorId="7DA9F8E2">
                <v:line id="_x0000_s1758" style="position:absolute;left:0;text-align:left;flip:x y;z-index:251614720;mso-position-horizontal-relative:text;mso-position-vertical-relative:text" from="116.7pt,331.35pt" to="103.1pt,349.5pt" strokeweight=".57pt"/>
              </w:pict>
            </w:r>
            <w:r>
              <w:rPr>
                <w:noProof/>
              </w:rPr>
              <w:pict w14:anchorId="7CBDE60B">
                <v:line id="_x0000_s1757" style="position:absolute;left:0;text-align:left;flip:x y;z-index:251615744;mso-position-horizontal-relative:text;mso-position-vertical-relative:text" from="103.1pt,349.5pt" to="97.85pt,345.55pt" strokeweight=".57pt"/>
              </w:pict>
            </w:r>
            <w:r>
              <w:rPr>
                <w:noProof/>
              </w:rPr>
              <w:pict w14:anchorId="1C2F1C39">
                <v:line id="_x0000_s1756" style="position:absolute;left:0;text-align:left;flip:x y;z-index:251616768;mso-position-horizontal-relative:text;mso-position-vertical-relative:text" from="97.85pt,345.55pt" to="92.6pt,341.55pt" strokeweight=".57pt"/>
              </w:pict>
            </w:r>
            <w:r>
              <w:rPr>
                <w:noProof/>
              </w:rPr>
              <w:pict w14:anchorId="565A83A8">
                <v:line id="_x0000_s1755" style="position:absolute;left:0;text-align:left;flip:x y;z-index:251617792;mso-position-horizontal-relative:text;mso-position-vertical-relative:text" from="92.6pt,341.55pt" to="87.5pt,337.85pt" strokeweight=".57pt"/>
              </w:pict>
            </w:r>
            <w:r>
              <w:rPr>
                <w:noProof/>
              </w:rPr>
              <w:pict w14:anchorId="6979B2C6">
                <v:line id="_x0000_s1754" style="position:absolute;left:0;text-align:left;flip:x y;z-index:251618816;mso-position-horizontal-relative:text;mso-position-vertical-relative:text" from="87.5pt,337.85pt" to="84.45pt,335.85pt" strokeweight=".57pt"/>
              </w:pict>
            </w:r>
            <w:r>
              <w:rPr>
                <w:noProof/>
              </w:rPr>
              <w:pict w14:anchorId="7CCC4199">
                <v:line id="_x0000_s1753" style="position:absolute;left:0;text-align:left;flip:x y;z-index:251619840;mso-position-horizontal-relative:text;mso-position-vertical-relative:text" from="84.45pt,335.85pt" to="97.2pt,321.3pt" strokeweight=".57pt"/>
              </w:pict>
            </w:r>
            <w:r>
              <w:rPr>
                <w:noProof/>
              </w:rPr>
              <w:pict w14:anchorId="42FD8B75">
                <v:line id="_x0000_s1752" style="position:absolute;left:0;text-align:left;flip:x y;z-index:251620864;mso-position-horizontal-relative:text;mso-position-vertical-relative:text" from="97.2pt,321.3pt" to="62.7pt,4in" strokeweight=".57pt"/>
              </w:pict>
            </w:r>
            <w:r>
              <w:rPr>
                <w:noProof/>
              </w:rPr>
              <w:pict w14:anchorId="13DBF188">
                <v:line id="_x0000_s1751" style="position:absolute;left:0;text-align:left;flip:x y;z-index:251621888;mso-position-horizontal-relative:text;mso-position-vertical-relative:text" from="62.7pt,4in" to="72.65pt,274.9pt" strokeweight=".57pt"/>
              </w:pict>
            </w:r>
            <w:r>
              <w:rPr>
                <w:noProof/>
              </w:rPr>
              <w:pict w14:anchorId="77CDA2B4">
                <v:line id="_x0000_s1750" style="position:absolute;left:0;text-align:left;flip:x y;z-index:251622912;mso-position-horizontal-relative:text;mso-position-vertical-relative:text" from="72.65pt,274.9pt" to="83pt,265.9pt" strokeweight=".57pt"/>
              </w:pict>
            </w:r>
            <w:r>
              <w:rPr>
                <w:noProof/>
              </w:rPr>
              <w:pict w14:anchorId="26E7CB5A">
                <v:line id="_x0000_s1749" style="position:absolute;left:0;text-align:left;flip:x y;z-index:251623936;mso-position-horizontal-relative:text;mso-position-vertical-relative:text" from="157.55pt,453.4pt" to="240.6pt,438.5pt" strokeweight=".57pt"/>
              </w:pict>
            </w:r>
            <w:r>
              <w:rPr>
                <w:noProof/>
              </w:rPr>
              <w:pict w14:anchorId="25710E31">
                <v:line id="_x0000_s1748" style="position:absolute;left:0;text-align:left;flip:x y;z-index:251624960;mso-position-horizontal-relative:text;mso-position-vertical-relative:text" from="240.6pt,438.5pt" to="244.3pt,462.4pt" strokeweight=".57pt"/>
              </w:pict>
            </w:r>
            <w:r>
              <w:rPr>
                <w:noProof/>
              </w:rPr>
              <w:pict w14:anchorId="7D3A471D">
                <v:line id="_x0000_s1747" style="position:absolute;left:0;text-align:left;flip:x y;z-index:251625984;mso-position-horizontal-relative:text;mso-position-vertical-relative:text" from="244.3pt,462.4pt" to="213.35pt,471.8pt" strokeweight=".57pt"/>
              </w:pict>
            </w:r>
            <w:r>
              <w:rPr>
                <w:noProof/>
              </w:rPr>
              <w:pict w14:anchorId="3FC71128">
                <v:line id="_x0000_s1746" style="position:absolute;left:0;text-align:left;flip:x y;z-index:251627008;mso-position-horizontal-relative:text;mso-position-vertical-relative:text" from="213.35pt,471.8pt" to="167.1pt,469.75pt" strokeweight=".57pt"/>
              </w:pict>
            </w:r>
            <w:r>
              <w:rPr>
                <w:noProof/>
              </w:rPr>
              <w:pict w14:anchorId="52E9FB7B">
                <v:line id="_x0000_s1745" style="position:absolute;left:0;text-align:left;flip:x y;z-index:251628032;mso-position-horizontal-relative:text;mso-position-vertical-relative:text" from="167.1pt,469.75pt" to="157.55pt,453.4pt" strokeweight=".57pt"/>
              </w:pict>
            </w:r>
            <w:r>
              <w:rPr>
                <w:noProof/>
              </w:rPr>
              <w:pict w14:anchorId="75617040">
                <v:line id="_x0000_s1744" style="position:absolute;left:0;text-align:left;flip:x y;z-index:251629056;mso-position-horizontal-relative:text;mso-position-vertical-relative:text" from="165.4pt,397.3pt" to="201.15pt,410.45pt" strokeweight=".57pt"/>
              </w:pict>
            </w:r>
            <w:r>
              <w:rPr>
                <w:noProof/>
              </w:rPr>
              <w:pict w14:anchorId="361C4DE6">
                <v:line id="_x0000_s1743" style="position:absolute;left:0;text-align:left;flip:x y;z-index:251630080;mso-position-horizontal-relative:text;mso-position-vertical-relative:text" from="201.15pt,410.45pt" to="202.7pt,388.2pt" strokeweight=".57pt"/>
              </w:pict>
            </w:r>
            <w:r>
              <w:rPr>
                <w:noProof/>
              </w:rPr>
              <w:pict w14:anchorId="76E533C3">
                <v:line id="_x0000_s1742" style="position:absolute;left:0;text-align:left;flip:x y;z-index:251631104;mso-position-horizontal-relative:text;mso-position-vertical-relative:text" from="202.7pt,388.2pt" to="234.25pt,387.6pt" strokeweight=".57pt"/>
              </w:pict>
            </w:r>
            <w:r>
              <w:rPr>
                <w:noProof/>
              </w:rPr>
              <w:pict w14:anchorId="51FFBD6B">
                <v:line id="_x0000_s1741" style="position:absolute;left:0;text-align:left;flip:x y;z-index:251632128;mso-position-horizontal-relative:text;mso-position-vertical-relative:text" from="234.25pt,387.6pt" to="235.6pt,406.4pt" strokeweight=".57pt"/>
              </w:pict>
            </w:r>
            <w:r>
              <w:rPr>
                <w:noProof/>
              </w:rPr>
              <w:pict w14:anchorId="5B129C31">
                <v:line id="_x0000_s1740" style="position:absolute;left:0;text-align:left;flip:x y;z-index:251633152;mso-position-horizontal-relative:text;mso-position-vertical-relative:text" from="235.6pt,406.4pt" to="240.6pt,438.5pt" strokeweight=".57pt"/>
              </w:pict>
            </w:r>
            <w:r>
              <w:rPr>
                <w:noProof/>
              </w:rPr>
              <w:pict w14:anchorId="73FEFA56">
                <v:line id="_x0000_s1739" style="position:absolute;left:0;text-align:left;flip:x y;z-index:251634176;mso-position-horizontal-relative:text;mso-position-vertical-relative:text" from="240.6pt,438.5pt" to="157.55pt,453.4pt" strokeweight=".57pt"/>
              </w:pict>
            </w:r>
            <w:r>
              <w:rPr>
                <w:noProof/>
              </w:rPr>
              <w:pict w14:anchorId="17D69CB9">
                <v:line id="_x0000_s1738" style="position:absolute;left:0;text-align:left;flip:x y;z-index:251635200;mso-position-horizontal-relative:text;mso-position-vertical-relative:text" from="157.55pt,453.4pt" to="144.3pt,430.65pt" strokeweight=".57pt"/>
              </w:pict>
            </w:r>
            <w:r>
              <w:rPr>
                <w:noProof/>
              </w:rPr>
              <w:pict w14:anchorId="1F4712D7">
                <v:line id="_x0000_s1737" style="position:absolute;left:0;text-align:left;flip:x y;z-index:251636224;mso-position-horizontal-relative:text;mso-position-vertical-relative:text" from="144.3pt,430.65pt" to="165.4pt,397.3pt" strokeweight=".57pt"/>
              </w:pict>
            </w:r>
            <w:r>
              <w:rPr>
                <w:noProof/>
              </w:rPr>
              <w:pict w14:anchorId="04AA8D56">
                <v:line id="_x0000_s1736" style="position:absolute;left:0;text-align:left;flip:x y;z-index:251637248;mso-position-horizontal-relative:text;mso-position-vertical-relative:text" from="88.9pt,259.15pt" to="112.3pt,279.1pt" strokeweight=".57pt"/>
              </w:pict>
            </w:r>
            <w:r>
              <w:rPr>
                <w:noProof/>
              </w:rPr>
              <w:pict w14:anchorId="1DFCDDCF">
                <v:line id="_x0000_s1735" style="position:absolute;left:0;text-align:left;flip:x y;z-index:251638272;mso-position-horizontal-relative:text;mso-position-vertical-relative:text" from="112.3pt,279.1pt" to="180.6pt,276.25pt" strokeweight=".57pt"/>
              </w:pict>
            </w:r>
            <w:r>
              <w:rPr>
                <w:noProof/>
              </w:rPr>
              <w:pict w14:anchorId="08D5FF35">
                <v:line id="_x0000_s1734" style="position:absolute;left:0;text-align:left;flip:x y;z-index:251639296;mso-position-horizontal-relative:text;mso-position-vertical-relative:text" from="180.6pt,276.25pt" to="198.95pt,372.05pt" strokeweight=".57pt"/>
              </w:pict>
            </w:r>
            <w:r>
              <w:rPr>
                <w:noProof/>
              </w:rPr>
              <w:pict w14:anchorId="14AC3FCA">
                <v:line id="_x0000_s1733" style="position:absolute;left:0;text-align:left;flip:x y;z-index:251640320;mso-position-horizontal-relative:text;mso-position-vertical-relative:text" from="198.95pt,372.05pt" to="184.35pt,359.25pt" strokeweight=".57pt"/>
              </w:pict>
            </w:r>
            <w:r>
              <w:rPr>
                <w:noProof/>
              </w:rPr>
              <w:pict w14:anchorId="2F17F051">
                <v:line id="_x0000_s1732" style="position:absolute;left:0;text-align:left;flip:x y;z-index:251641344;mso-position-horizontal-relative:text;mso-position-vertical-relative:text" from="184.35pt,359.25pt" to="167pt,347.9pt" strokeweight=".57pt"/>
              </w:pict>
            </w:r>
            <w:r>
              <w:rPr>
                <w:noProof/>
              </w:rPr>
              <w:pict w14:anchorId="446B154A">
                <v:line id="_x0000_s1731" style="position:absolute;left:0;text-align:left;flip:x y;z-index:251642368;mso-position-horizontal-relative:text;mso-position-vertical-relative:text" from="167pt,347.9pt" to="136.6pt,314.15pt" strokeweight=".57pt"/>
              </w:pict>
            </w:r>
            <w:r>
              <w:rPr>
                <w:noProof/>
              </w:rPr>
              <w:pict w14:anchorId="5B1C84C2">
                <v:line id="_x0000_s1730" style="position:absolute;left:0;text-align:left;flip:x y;z-index:251643392;mso-position-horizontal-relative:text;mso-position-vertical-relative:text" from="136.6pt,314.15pt" to="130.55pt,309.3pt" strokeweight=".57pt"/>
              </w:pict>
            </w:r>
            <w:r>
              <w:rPr>
                <w:noProof/>
              </w:rPr>
              <w:pict w14:anchorId="701DEE40">
                <v:line id="_x0000_s1729" style="position:absolute;left:0;text-align:left;flip:x y;z-index:251644416;mso-position-horizontal-relative:text;mso-position-vertical-relative:text" from="130.55pt,309.3pt" to="83pt,265.9pt" strokeweight=".57pt"/>
              </w:pict>
            </w:r>
            <w:r>
              <w:rPr>
                <w:noProof/>
              </w:rPr>
              <w:pict w14:anchorId="4749FD0B">
                <v:line id="_x0000_s1728" style="position:absolute;left:0;text-align:left;flip:x y;z-index:251645440;mso-position-horizontal-relative:text;mso-position-vertical-relative:text" from="83pt,265.9pt" to="88.9pt,259.15pt" strokeweight=".57pt"/>
              </w:pict>
            </w:r>
            <w:r>
              <w:rPr>
                <w:noProof/>
              </w:rPr>
              <w:pict w14:anchorId="7C7D6922">
                <v:line id="_x0000_s1727" style="position:absolute;left:0;text-align:left;flip:x y;z-index:251646464;mso-position-horizontal-relative:text;mso-position-vertical-relative:text" from="142.4pt,206.45pt" to="200.7pt,243.15pt" strokeweight=".57pt"/>
              </w:pict>
            </w:r>
            <w:r>
              <w:rPr>
                <w:noProof/>
              </w:rPr>
              <w:pict w14:anchorId="72372AE5">
                <v:line id="_x0000_s1726" style="position:absolute;left:0;text-align:left;flip:x y;z-index:251647488;mso-position-horizontal-relative:text;mso-position-vertical-relative:text" from="200.7pt,243.15pt" to="180.15pt,273.95pt" strokeweight=".57pt"/>
              </w:pict>
            </w:r>
            <w:r>
              <w:rPr>
                <w:noProof/>
              </w:rPr>
              <w:pict w14:anchorId="4975829C">
                <v:line id="_x0000_s1725" style="position:absolute;left:0;text-align:left;flip:x y;z-index:251648512;mso-position-horizontal-relative:text;mso-position-vertical-relative:text" from="180.15pt,273.95pt" to="180.6pt,276.25pt" strokeweight=".57pt"/>
              </w:pict>
            </w:r>
            <w:r>
              <w:rPr>
                <w:noProof/>
              </w:rPr>
              <w:pict w14:anchorId="3C207868">
                <v:line id="_x0000_s1724" style="position:absolute;left:0;text-align:left;flip:x y;z-index:251649536;mso-position-horizontal-relative:text;mso-position-vertical-relative:text" from="180.6pt,276.25pt" to="112.3pt,279.1pt" strokeweight=".57pt"/>
              </w:pict>
            </w:r>
            <w:r>
              <w:rPr>
                <w:noProof/>
              </w:rPr>
              <w:pict w14:anchorId="44B81089">
                <v:line id="_x0000_s1723" style="position:absolute;left:0;text-align:left;flip:x y;z-index:251650560;mso-position-horizontal-relative:text;mso-position-vertical-relative:text" from="112.3pt,279.1pt" to="88.9pt,259.15pt" strokeweight=".57pt"/>
              </w:pict>
            </w:r>
            <w:r>
              <w:rPr>
                <w:noProof/>
              </w:rPr>
              <w:pict w14:anchorId="645F410B">
                <v:line id="_x0000_s1722" style="position:absolute;left:0;text-align:left;flip:x y;z-index:251651584;mso-position-horizontal-relative:text;mso-position-vertical-relative:text" from="88.9pt,259.15pt" to="134.65pt,208.55pt" strokeweight=".57pt"/>
              </w:pict>
            </w:r>
            <w:r>
              <w:rPr>
                <w:noProof/>
              </w:rPr>
              <w:pict w14:anchorId="354F24B4">
                <v:line id="_x0000_s1721" style="position:absolute;left:0;text-align:left;flip:x y;z-index:251652608;mso-position-horizontal-relative:text;mso-position-vertical-relative:text" from="134.65pt,208.55pt" to="142.4pt,206.45pt" strokeweight=".57pt"/>
              </w:pict>
            </w:r>
            <w:r>
              <w:rPr>
                <w:noProof/>
              </w:rPr>
              <w:pict w14:anchorId="383FE1D6">
                <v:line id="_x0000_s1720" style="position:absolute;left:0;text-align:left;flip:x y;z-index:251653632;mso-position-horizontal-relative:text;mso-position-vertical-relative:text" from="198.5pt,213.65pt" to="159.3pt,186.9pt" strokeweight=".57pt"/>
              </w:pict>
            </w:r>
            <w:r>
              <w:rPr>
                <w:noProof/>
              </w:rPr>
              <w:pict w14:anchorId="05C79D6C">
                <v:line id="_x0000_s1719" style="position:absolute;left:0;text-align:left;flip:x y;z-index:251654656;mso-position-horizontal-relative:text;mso-position-vertical-relative:text" from="159.3pt,186.9pt" to="194.1pt,144.55pt" strokeweight=".57pt"/>
              </w:pict>
            </w:r>
            <w:r>
              <w:rPr>
                <w:noProof/>
              </w:rPr>
              <w:pict w14:anchorId="55EEE112">
                <v:line id="_x0000_s1718" style="position:absolute;left:0;text-align:left;flip:x y;z-index:251655680;mso-position-horizontal-relative:text;mso-position-vertical-relative:text" from="194.1pt,144.55pt" to="196.45pt,146.45pt" strokeweight=".57pt"/>
              </w:pict>
            </w:r>
            <w:r>
              <w:rPr>
                <w:noProof/>
              </w:rPr>
              <w:pict w14:anchorId="483D4927">
                <v:line id="_x0000_s1717" style="position:absolute;left:0;text-align:left;flip:x y;z-index:251656704;mso-position-horizontal-relative:text;mso-position-vertical-relative:text" from="196.45pt,146.45pt" to="200.05pt,148.4pt" strokeweight=".57pt"/>
              </w:pict>
            </w:r>
            <w:r>
              <w:rPr>
                <w:noProof/>
              </w:rPr>
              <w:pict w14:anchorId="722C404C">
                <v:line id="_x0000_s1716" style="position:absolute;left:0;text-align:left;flip:x y;z-index:251657728;mso-position-horizontal-relative:text;mso-position-vertical-relative:text" from="200.05pt,148.4pt" to="203.7pt,149.1pt" strokeweight=".57pt"/>
              </w:pict>
            </w:r>
            <w:r>
              <w:rPr>
                <w:noProof/>
              </w:rPr>
              <w:pict w14:anchorId="26AB895D">
                <v:line id="_x0000_s1715" style="position:absolute;left:0;text-align:left;flip:x y;z-index:251658752;mso-position-horizontal-relative:text;mso-position-vertical-relative:text" from="203.7pt,149.1pt" to="207.4pt,152.15pt" strokeweight=".57pt"/>
              </w:pict>
            </w:r>
            <w:r>
              <w:rPr>
                <w:noProof/>
              </w:rPr>
              <w:pict w14:anchorId="1DC1820A">
                <v:line id="_x0000_s1714" style="position:absolute;left:0;text-align:left;flip:x y;z-index:251659776;mso-position-horizontal-relative:text;mso-position-vertical-relative:text" from="207.4pt,152.15pt" to="208.75pt,150.5pt" strokeweight=".57pt"/>
              </w:pict>
            </w:r>
            <w:r>
              <w:rPr>
                <w:noProof/>
              </w:rPr>
              <w:pict w14:anchorId="23A67787">
                <v:line id="_x0000_s1713" style="position:absolute;left:0;text-align:left;flip:x y;z-index:251660800;mso-position-horizontal-relative:text;mso-position-vertical-relative:text" from="208.75pt,150.5pt" to="217.55pt,157.65pt" strokeweight=".57pt"/>
              </w:pict>
            </w:r>
            <w:r>
              <w:rPr>
                <w:noProof/>
              </w:rPr>
              <w:pict w14:anchorId="44442ADE">
                <v:line id="_x0000_s1712" style="position:absolute;left:0;text-align:left;flip:x y;z-index:251661824;mso-position-horizontal-relative:text;mso-position-vertical-relative:text" from="217.55pt,157.65pt" to="223.45pt,160.95pt" strokeweight=".57pt"/>
              </w:pict>
            </w:r>
            <w:r>
              <w:rPr>
                <w:noProof/>
              </w:rPr>
              <w:pict w14:anchorId="062D62AA">
                <v:line id="_x0000_s1711" style="position:absolute;left:0;text-align:left;flip:x y;z-index:251662848;mso-position-horizontal-relative:text;mso-position-vertical-relative:text" from="223.45pt,160.95pt" to="232.6pt,167.45pt" strokeweight=".57pt"/>
              </w:pict>
            </w:r>
            <w:r>
              <w:rPr>
                <w:noProof/>
              </w:rPr>
              <w:pict w14:anchorId="162EC956">
                <v:line id="_x0000_s1710" style="position:absolute;left:0;text-align:left;flip:x y;z-index:251663872;mso-position-horizontal-relative:text;mso-position-vertical-relative:text" from="232.6pt,167.45pt" to="198.5pt,213.65pt" strokeweight=".57pt"/>
              </w:pict>
            </w:r>
            <w:r>
              <w:rPr>
                <w:noProof/>
              </w:rPr>
              <w:pict w14:anchorId="1BEE96DA">
                <v:line id="_x0000_s1709" style="position:absolute;left:0;text-align:left;flip:x y;z-index:251664896;mso-position-horizontal-relative:text;mso-position-vertical-relative:text" from="231.9pt,188.4pt" to="241pt,194.6pt" strokeweight=".57pt"/>
              </w:pict>
            </w:r>
            <w:r>
              <w:rPr>
                <w:noProof/>
              </w:rPr>
              <w:pict w14:anchorId="2B1DDBEC">
                <v:line id="_x0000_s1708" style="position:absolute;left:0;text-align:left;flip:x y;z-index:251665920;mso-position-horizontal-relative:text;mso-position-vertical-relative:text" from="241pt,194.6pt" to="238.85pt,197.8pt" strokeweight=".57pt"/>
              </w:pict>
            </w:r>
            <w:r>
              <w:rPr>
                <w:noProof/>
              </w:rPr>
              <w:pict w14:anchorId="338AC573">
                <v:line id="_x0000_s1707" style="position:absolute;left:0;text-align:left;flip:x y;z-index:251666944;mso-position-horizontal-relative:text;mso-position-vertical-relative:text" from="238.85pt,197.8pt" to="247.25pt,203.55pt" strokeweight=".57pt"/>
              </w:pict>
            </w:r>
            <w:r>
              <w:rPr>
                <w:noProof/>
              </w:rPr>
              <w:pict w14:anchorId="6DC5A903">
                <v:line id="_x0000_s1706" style="position:absolute;left:0;text-align:left;flip:x y;z-index:251667968;mso-position-horizontal-relative:text;mso-position-vertical-relative:text" from="247.25pt,203.55pt" to="236.85pt,218.8pt" strokeweight=".57pt"/>
              </w:pict>
            </w:r>
            <w:r>
              <w:rPr>
                <w:noProof/>
              </w:rPr>
              <w:pict w14:anchorId="52F1C8EE">
                <v:line id="_x0000_s1705" style="position:absolute;left:0;text-align:left;flip:x y;z-index:251668992;mso-position-horizontal-relative:text;mso-position-vertical-relative:text" from="236.85pt,218.8pt" to="219.3pt,206.85pt" strokeweight=".57pt"/>
              </w:pict>
            </w:r>
            <w:r>
              <w:rPr>
                <w:noProof/>
              </w:rPr>
              <w:pict w14:anchorId="20B64195">
                <v:line id="_x0000_s1704" style="position:absolute;left:0;text-align:left;flip:x y;z-index:251670016;mso-position-horizontal-relative:text;mso-position-vertical-relative:text" from="219.3pt,206.85pt" to="231.9pt,188.4pt" strokeweight=".57pt"/>
              </w:pict>
            </w:r>
            <w:r>
              <w:rPr>
                <w:noProof/>
              </w:rPr>
              <w:pict w14:anchorId="0AFEB2EB">
                <v:line id="_x0000_s1703" style="position:absolute;left:0;text-align:left;flip:x y;z-index:251671040;mso-position-horizontal-relative:text;mso-position-vertical-relative:text" from="177.6pt,169.75pt" to="188.15pt,179.45pt" strokeweight=".57pt"/>
              </w:pict>
            </w:r>
            <w:r>
              <w:rPr>
                <w:noProof/>
              </w:rPr>
              <w:pict w14:anchorId="6822A747">
                <v:line id="_x0000_s1702" style="position:absolute;left:0;text-align:left;flip:x y;z-index:251672064;mso-position-horizontal-relative:text;mso-position-vertical-relative:text" from="188.15pt,179.45pt" to="173.8pt,195.05pt" strokeweight=".57pt"/>
              </w:pict>
            </w:r>
            <w:r>
              <w:rPr>
                <w:noProof/>
              </w:rPr>
              <w:pict w14:anchorId="14783AB1">
                <v:line id="_x0000_s1701" style="position:absolute;left:0;text-align:left;flip:x y;z-index:251673088;mso-position-horizontal-relative:text;mso-position-vertical-relative:text" from="173.8pt,195.05pt" to="163.25pt,185.35pt" strokeweight=".57pt"/>
              </w:pict>
            </w:r>
            <w:r>
              <w:rPr>
                <w:noProof/>
              </w:rPr>
              <w:pict w14:anchorId="6370615B">
                <v:line id="_x0000_s1700" style="position:absolute;left:0;text-align:left;flip:x y;z-index:251674112;mso-position-horizontal-relative:text;mso-position-vertical-relative:text" from="163.25pt,185.35pt" to="169.1pt,179pt" strokeweight=".57pt"/>
              </w:pict>
            </w:r>
            <w:r>
              <w:rPr>
                <w:noProof/>
              </w:rPr>
              <w:pict w14:anchorId="6953BDB7">
                <v:line id="_x0000_s1699" style="position:absolute;left:0;text-align:left;flip:x y;z-index:251675136;mso-position-horizontal-relative:text;mso-position-vertical-relative:text" from="169.1pt,179pt" to="167.5pt,177.5pt" strokeweight=".57pt"/>
              </w:pict>
            </w:r>
            <w:r>
              <w:rPr>
                <w:noProof/>
              </w:rPr>
              <w:pict w14:anchorId="4CA217A1">
                <v:line id="_x0000_s1698" style="position:absolute;left:0;text-align:left;flip:x y;z-index:251676160;mso-position-horizontal-relative:text;mso-position-vertical-relative:text" from="167.5pt,177.5pt" to="171.6pt,173.05pt" strokeweight=".57pt"/>
              </w:pict>
            </w:r>
            <w:r>
              <w:rPr>
                <w:noProof/>
              </w:rPr>
              <w:pict w14:anchorId="017168E3">
                <v:line id="_x0000_s1697" style="position:absolute;left:0;text-align:left;flip:x y;z-index:251677184;mso-position-horizontal-relative:text;mso-position-vertical-relative:text" from="171.6pt,173.05pt" to="173.2pt,174.5pt" strokeweight=".57pt"/>
              </w:pict>
            </w:r>
            <w:r>
              <w:rPr>
                <w:noProof/>
              </w:rPr>
              <w:pict w14:anchorId="76D1876E">
                <v:line id="_x0000_s1696" style="position:absolute;left:0;text-align:left;flip:x y;z-index:251678208;mso-position-horizontal-relative:text;mso-position-vertical-relative:text" from="173.2pt,174.5pt" to="177.6pt,169.75pt" strokeweight=".57pt"/>
              </w:pict>
            </w:r>
            <w:r>
              <w:rPr>
                <w:noProof/>
              </w:rPr>
              <w:pict w14:anchorId="5F45854A">
                <v:line id="_x0000_s1695" style="position:absolute;left:0;text-align:left;flip:x y;z-index:251679232;mso-position-horizontal-relative:text;mso-position-vertical-relative:text" from="222.2pt,270.25pt" to="218.9pt,274.9pt" strokeweight=".57pt"/>
              </w:pict>
            </w:r>
            <w:r>
              <w:rPr>
                <w:noProof/>
              </w:rPr>
              <w:pict w14:anchorId="091756B5">
                <v:line id="_x0000_s1694" style="position:absolute;left:0;text-align:left;flip:x y;z-index:251680256;mso-position-horizontal-relative:text;mso-position-vertical-relative:text" from="218.9pt,274.9pt" to="220.1pt,275.9pt" strokeweight=".57pt"/>
              </w:pict>
            </w:r>
            <w:r>
              <w:rPr>
                <w:noProof/>
              </w:rPr>
              <w:pict w14:anchorId="5F6603AB">
                <v:line id="_x0000_s1693" style="position:absolute;left:0;text-align:left;flip:x y;z-index:251681280;mso-position-horizontal-relative:text;mso-position-vertical-relative:text" from="220.1pt,275.9pt" to="211.05pt,288.45pt" strokeweight=".57pt"/>
              </w:pict>
            </w:r>
            <w:r>
              <w:rPr>
                <w:noProof/>
              </w:rPr>
              <w:pict w14:anchorId="67A78D83">
                <v:line id="_x0000_s1692" style="position:absolute;left:0;text-align:left;flip:x y;z-index:251682304;mso-position-horizontal-relative:text;mso-position-vertical-relative:text" from="211.05pt,288.45pt" to="211.15pt,290.75pt" strokeweight=".57pt"/>
              </w:pict>
            </w:r>
            <w:r>
              <w:rPr>
                <w:noProof/>
              </w:rPr>
              <w:pict w14:anchorId="21ECC4FD">
                <v:line id="_x0000_s1691" style="position:absolute;left:0;text-align:left;flip:x y;z-index:251683328;mso-position-horizontal-relative:text;mso-position-vertical-relative:text" from="211.15pt,290.75pt" to="208pt,295.1pt" strokeweight=".57pt"/>
              </w:pict>
            </w:r>
            <w:r>
              <w:rPr>
                <w:noProof/>
              </w:rPr>
              <w:pict w14:anchorId="134DF50E">
                <v:line id="_x0000_s1690" style="position:absolute;left:0;text-align:left;flip:x y;z-index:251684352;mso-position-horizontal-relative:text;mso-position-vertical-relative:text" from="208pt,295.1pt" to="205.9pt,295.55pt" strokeweight=".57pt"/>
              </w:pict>
            </w:r>
            <w:r>
              <w:rPr>
                <w:noProof/>
              </w:rPr>
              <w:pict w14:anchorId="30BED714">
                <v:line id="_x0000_s1689" style="position:absolute;left:0;text-align:left;flip:x y;z-index:251685376;mso-position-horizontal-relative:text;mso-position-vertical-relative:text" from="205.9pt,295.55pt" to="204.1pt,297.8pt" strokeweight=".57pt"/>
              </w:pict>
            </w:r>
            <w:r>
              <w:rPr>
                <w:noProof/>
              </w:rPr>
              <w:pict w14:anchorId="244DEE90">
                <v:line id="_x0000_s1688" style="position:absolute;left:0;text-align:left;flip:x y;z-index:251686400;mso-position-horizontal-relative:text;mso-position-vertical-relative:text" from="204.1pt,297.8pt" to="185.6pt,284.05pt" strokeweight=".57pt"/>
              </w:pict>
            </w:r>
            <w:r>
              <w:rPr>
                <w:noProof/>
              </w:rPr>
              <w:pict w14:anchorId="5CC5CB0D">
                <v:line id="_x0000_s1687" style="position:absolute;left:0;text-align:left;flip:x y;z-index:251687424;mso-position-horizontal-relative:text;mso-position-vertical-relative:text" from="185.6pt,284.05pt" to="200.2pt,263.85pt" strokeweight=".57pt"/>
              </w:pict>
            </w:r>
            <w:r>
              <w:rPr>
                <w:noProof/>
              </w:rPr>
              <w:pict w14:anchorId="2B0B892A">
                <v:line id="_x0000_s1686" style="position:absolute;left:0;text-align:left;flip:x y;z-index:251688448;mso-position-horizontal-relative:text;mso-position-vertical-relative:text" from="200.2pt,263.85pt" to="206.95pt,268.9pt" strokeweight=".57pt"/>
              </w:pict>
            </w:r>
            <w:r>
              <w:rPr>
                <w:noProof/>
              </w:rPr>
              <w:pict w14:anchorId="7499E91F">
                <v:line id="_x0000_s1685" style="position:absolute;left:0;text-align:left;flip:x y;z-index:251689472;mso-position-horizontal-relative:text;mso-position-vertical-relative:text" from="206.95pt,268.9pt" to="208.1pt,267.25pt" strokeweight=".57pt"/>
              </w:pict>
            </w:r>
            <w:r>
              <w:rPr>
                <w:noProof/>
              </w:rPr>
              <w:pict w14:anchorId="4F91346F">
                <v:line id="_x0000_s1684" style="position:absolute;left:0;text-align:left;flip:x y;z-index:251690496;mso-position-horizontal-relative:text;mso-position-vertical-relative:text" from="208.1pt,267.25pt" to="213.05pt,270.75pt" strokeweight=".57pt"/>
              </w:pict>
            </w:r>
            <w:r>
              <w:rPr>
                <w:noProof/>
              </w:rPr>
              <w:pict w14:anchorId="10956F01">
                <v:line id="_x0000_s1683" style="position:absolute;left:0;text-align:left;flip:x y;z-index:251691520;mso-position-horizontal-relative:text;mso-position-vertical-relative:text" from="213.05pt,270.75pt" to="216.3pt,266.2pt" strokeweight=".57pt"/>
              </w:pict>
            </w:r>
            <w:r>
              <w:rPr>
                <w:noProof/>
              </w:rPr>
              <w:pict w14:anchorId="4FD02353">
                <v:line id="_x0000_s1682" style="position:absolute;left:0;text-align:left;flip:x y;z-index:251692544;mso-position-horizontal-relative:text;mso-position-vertical-relative:text" from="216.3pt,266.2pt" to="222.2pt,270.25pt" strokeweight=".57pt"/>
              </w:pict>
            </w:r>
            <w:r>
              <w:rPr>
                <w:noProof/>
              </w:rPr>
              <w:pict w14:anchorId="7EE7F633">
                <v:line id="_x0000_s1681" style="position:absolute;left:0;text-align:left;flip:x y;z-index:251693568;mso-position-horizontal-relative:text;mso-position-vertical-relative:text" from="69.95pt,420.95pt" to="89.15pt,416.55pt" strokeweight=".57pt"/>
              </w:pict>
            </w:r>
            <w:r>
              <w:rPr>
                <w:noProof/>
              </w:rPr>
              <w:pict w14:anchorId="23DCF492">
                <v:line id="_x0000_s1680" style="position:absolute;left:0;text-align:left;flip:x y;z-index:251694592;mso-position-horizontal-relative:text;mso-position-vertical-relative:text" from="89.15pt,416.55pt" to="94.3pt,439.45pt" strokeweight=".57pt"/>
              </w:pict>
            </w:r>
            <w:r>
              <w:rPr>
                <w:noProof/>
              </w:rPr>
              <w:pict w14:anchorId="6E9F4A32">
                <v:line id="_x0000_s1679" style="position:absolute;left:0;text-align:left;flip:x y;z-index:251695616;mso-position-horizontal-relative:text;mso-position-vertical-relative:text" from="94.3pt,439.45pt" to="75.05pt,443.9pt" strokeweight=".57pt"/>
              </w:pict>
            </w:r>
            <w:r>
              <w:rPr>
                <w:noProof/>
              </w:rPr>
              <w:pict w14:anchorId="6FEE531A">
                <v:line id="_x0000_s1678" style="position:absolute;left:0;text-align:left;flip:x y;z-index:251696640;mso-position-horizontal-relative:text;mso-position-vertical-relative:text" from="75.05pt,443.9pt" to="69.95pt,420.95pt" strokeweight=".57pt"/>
              </w:pict>
            </w:r>
            <w:r>
              <w:rPr>
                <w:noProof/>
              </w:rPr>
              <w:pict w14:anchorId="24F6FEDD">
                <v:line id="_x0000_s1677" style="position:absolute;left:0;text-align:left;flip:x y;z-index:251697664;mso-position-horizontal-relative:text;mso-position-vertical-relative:text" from="144.7pt,286.15pt" to="168.2pt,285.15pt" strokeweight=".57pt"/>
              </w:pict>
            </w:r>
            <w:r>
              <w:rPr>
                <w:noProof/>
              </w:rPr>
              <w:pict w14:anchorId="329C25D9">
                <v:line id="_x0000_s1676" style="position:absolute;left:0;text-align:left;flip:x y;z-index:251698688;mso-position-horizontal-relative:text;mso-position-vertical-relative:text" from="168.2pt,285.15pt" to="168.9pt,304.95pt" strokeweight=".57pt"/>
              </w:pict>
            </w:r>
            <w:r>
              <w:rPr>
                <w:noProof/>
              </w:rPr>
              <w:pict w14:anchorId="2B64CD33">
                <v:line id="_x0000_s1675" style="position:absolute;left:0;text-align:left;flip:x y;z-index:251699712;mso-position-horizontal-relative:text;mso-position-vertical-relative:text" from="168.9pt,304.95pt" to="145.5pt,305.9pt" strokeweight=".57pt"/>
              </w:pict>
            </w:r>
            <w:r>
              <w:rPr>
                <w:noProof/>
              </w:rPr>
              <w:pict w14:anchorId="5520EF6C">
                <v:line id="_x0000_s1674" style="position:absolute;left:0;text-align:left;flip:x y;z-index:251700736;mso-position-horizontal-relative:text;mso-position-vertical-relative:text" from="145.5pt,305.9pt" to="145.25pt,300.05pt" strokeweight=".57pt"/>
              </w:pict>
            </w:r>
            <w:r>
              <w:rPr>
                <w:noProof/>
              </w:rPr>
              <w:pict w14:anchorId="6B8DF087">
                <v:line id="_x0000_s1673" style="position:absolute;left:0;text-align:left;flip:x y;z-index:251701760;mso-position-horizontal-relative:text;mso-position-vertical-relative:text" from="145.25pt,300.05pt" to="144.9pt,292.05pt" strokeweight=".57pt"/>
              </w:pict>
            </w:r>
            <w:r>
              <w:rPr>
                <w:noProof/>
              </w:rPr>
              <w:pict w14:anchorId="3F515345">
                <v:line id="_x0000_s1672" style="position:absolute;left:0;text-align:left;flip:x y;z-index:251702784;mso-position-horizontal-relative:text;mso-position-vertical-relative:text" from="144.9pt,292.05pt" to="144.7pt,286.15pt" strokeweight=".57pt"/>
              </w:pict>
            </w:r>
            <w:r>
              <w:rPr>
                <w:noProof/>
              </w:rPr>
              <w:pict w14:anchorId="2DF44B05">
                <v:line id="_x0000_s1671" style="position:absolute;left:0;text-align:left;flip:x y;z-index:251703808;mso-position-horizontal-relative:text;mso-position-vertical-relative:text" from="144.7pt,286.15pt" to="168.2pt,285.15pt" strokeweight=".57pt"/>
              </w:pict>
            </w:r>
            <w:r>
              <w:rPr>
                <w:noProof/>
              </w:rPr>
              <w:pict w14:anchorId="0FEEC733">
                <v:line id="_x0000_s1670" style="position:absolute;left:0;text-align:left;flip:x y;z-index:251704832;mso-position-horizontal-relative:text;mso-position-vertical-relative:text" from="168.2pt,285.15pt" to="168.9pt,304.95pt" strokeweight=".57pt"/>
              </w:pict>
            </w:r>
            <w:r>
              <w:rPr>
                <w:noProof/>
              </w:rPr>
              <w:pict w14:anchorId="565CB4D6">
                <v:line id="_x0000_s1669" style="position:absolute;left:0;text-align:left;flip:x y;z-index:251705856;mso-position-horizontal-relative:text;mso-position-vertical-relative:text" from="168.9pt,304.95pt" to="145.5pt,305.9pt" strokeweight=".57pt"/>
              </w:pict>
            </w:r>
            <w:r>
              <w:rPr>
                <w:noProof/>
              </w:rPr>
              <w:pict w14:anchorId="3D925042">
                <v:line id="_x0000_s1668" style="position:absolute;left:0;text-align:left;flip:x y;z-index:251706880;mso-position-horizontal-relative:text;mso-position-vertical-relative:text" from="145.5pt,305.9pt" to="145.25pt,300.05pt" strokeweight=".57pt"/>
              </w:pict>
            </w:r>
            <w:r>
              <w:rPr>
                <w:noProof/>
              </w:rPr>
              <w:pict w14:anchorId="311DB7A3">
                <v:line id="_x0000_s1667" style="position:absolute;left:0;text-align:left;flip:x y;z-index:251707904;mso-position-horizontal-relative:text;mso-position-vertical-relative:text" from="145.25pt,300.05pt" to="143.45pt,300.15pt" strokeweight=".57pt"/>
              </w:pict>
            </w:r>
            <w:r>
              <w:rPr>
                <w:noProof/>
              </w:rPr>
              <w:pict w14:anchorId="5C1AC2E0">
                <v:line id="_x0000_s1666" style="position:absolute;left:0;text-align:left;flip:x y;z-index:251708928;mso-position-horizontal-relative:text;mso-position-vertical-relative:text" from="143.45pt,300.15pt" to="143.15pt,292.1pt" strokeweight=".57pt"/>
              </w:pict>
            </w:r>
            <w:r>
              <w:rPr>
                <w:noProof/>
              </w:rPr>
              <w:pict w14:anchorId="09B30357">
                <v:line id="_x0000_s1665" style="position:absolute;left:0;text-align:left;flip:x y;z-index:251709952;mso-position-horizontal-relative:text;mso-position-vertical-relative:text" from="143.15pt,292.1pt" to="144.9pt,292.05pt" strokeweight=".57pt"/>
              </w:pict>
            </w:r>
            <w:r>
              <w:rPr>
                <w:noProof/>
              </w:rPr>
              <w:pict w14:anchorId="3393CCAA">
                <v:line id="_x0000_s1664" style="position:absolute;left:0;text-align:left;flip:x y;z-index:251710976;mso-position-horizontal-relative:text;mso-position-vertical-relative:text" from="144.9pt,292.05pt" to="144.7pt,286.15pt" strokeweight=".57pt"/>
              </w:pict>
            </w:r>
            <w:r>
              <w:rPr>
                <w:noProof/>
              </w:rPr>
              <w:pict w14:anchorId="481F681B">
                <v:line id="_x0000_s1663" style="position:absolute;left:0;text-align:left;flip:x y;z-index:251712000;mso-position-horizontal-relative:text;mso-position-vertical-relative:text" from="165.4pt,397.3pt" to="188.75pt,393.6pt" strokecolor="red" strokeweight=".57pt"/>
              </w:pict>
            </w:r>
            <w:r>
              <w:rPr>
                <w:noProof/>
              </w:rPr>
              <w:pict w14:anchorId="77E99F2F">
                <v:line id="_x0000_s1662" style="position:absolute;left:0;text-align:left;flip:x y;z-index:251713024;mso-position-horizontal-relative:text;mso-position-vertical-relative:text" from="188.75pt,393.6pt" to="191.4pt,394.45pt" strokecolor="red" strokeweight=".57pt"/>
              </w:pict>
            </w:r>
            <w:r>
              <w:rPr>
                <w:noProof/>
              </w:rPr>
              <w:pict w14:anchorId="588CC3EF">
                <v:line id="_x0000_s1661" style="position:absolute;left:0;text-align:left;flip:x y;z-index:251714048;mso-position-horizontal-relative:text;mso-position-vertical-relative:text" from="191.4pt,394.45pt" to="198.3pt,399.7pt" strokecolor="red" strokeweight=".57pt"/>
              </w:pict>
            </w:r>
            <w:r>
              <w:rPr>
                <w:noProof/>
              </w:rPr>
              <w:pict w14:anchorId="2B459D63">
                <v:line id="_x0000_s1660" style="position:absolute;left:0;text-align:left;flip:x y;z-index:251715072;mso-position-horizontal-relative:text;mso-position-vertical-relative:text" from="198.3pt,399.7pt" to="235.55pt,396.25pt" strokecolor="red" strokeweight=".57pt"/>
              </w:pict>
            </w:r>
            <w:r>
              <w:rPr>
                <w:noProof/>
              </w:rPr>
              <w:pict w14:anchorId="28B3B895">
                <v:line id="_x0000_s1659" style="position:absolute;left:0;text-align:left;flip:x y;z-index:251716096;mso-position-horizontal-relative:text;mso-position-vertical-relative:text" from="235.55pt,396.25pt" to="237.4pt,408.5pt" strokecolor="red" strokeweight=".57pt"/>
              </w:pict>
            </w:r>
            <w:r>
              <w:rPr>
                <w:noProof/>
              </w:rPr>
              <w:pict w14:anchorId="11BCE8E6">
                <v:line id="_x0000_s1658" style="position:absolute;left:0;text-align:left;flip:x y;z-index:251717120;mso-position-horizontal-relative:text;mso-position-vertical-relative:text" from="237.4pt,408.5pt" to="240.6pt,438.5pt" strokecolor="red" strokeweight=".57pt"/>
              </w:pict>
            </w:r>
            <w:r>
              <w:rPr>
                <w:noProof/>
              </w:rPr>
              <w:pict w14:anchorId="173F7EF2">
                <v:line id="_x0000_s1657" style="position:absolute;left:0;text-align:left;flip:x y;z-index:251718144;mso-position-horizontal-relative:text;mso-position-vertical-relative:text" from="240.6pt,438.5pt" to="244.3pt,462.4pt" strokeweight=".57pt"/>
              </w:pict>
            </w:r>
            <w:r>
              <w:rPr>
                <w:noProof/>
              </w:rPr>
              <w:pict w14:anchorId="79F5D703">
                <v:line id="_x0000_s1656" style="position:absolute;left:0;text-align:left;flip:x y;z-index:251719168;mso-position-horizontal-relative:text;mso-position-vertical-relative:text" from="244.3pt,462.4pt" to="213.35pt,471.8pt" strokeweight=".57pt"/>
              </w:pict>
            </w:r>
            <w:r>
              <w:rPr>
                <w:noProof/>
              </w:rPr>
              <w:pict w14:anchorId="67468AC5">
                <v:line id="_x0000_s1655" style="position:absolute;left:0;text-align:left;flip:x y;z-index:251720192;mso-position-horizontal-relative:text;mso-position-vertical-relative:text" from="213.35pt,471.8pt" to="167.1pt,469.75pt" strokeweight=".57pt"/>
              </w:pict>
            </w:r>
            <w:r>
              <w:rPr>
                <w:noProof/>
              </w:rPr>
              <w:pict w14:anchorId="18468B00">
                <v:line id="_x0000_s1654" style="position:absolute;left:0;text-align:left;flip:x y;z-index:251721216;mso-position-horizontal-relative:text;mso-position-vertical-relative:text" from="167.1pt,469.75pt" to="157.55pt,453.4pt" strokeweight=".57pt"/>
              </w:pict>
            </w:r>
            <w:r>
              <w:rPr>
                <w:noProof/>
              </w:rPr>
              <w:pict w14:anchorId="654F33E6">
                <v:line id="_x0000_s1653" style="position:absolute;left:0;text-align:left;flip:x y;z-index:251722240;mso-position-horizontal-relative:text;mso-position-vertical-relative:text" from="157.55pt,453.4pt" to="144.3pt,430.65pt" strokeweight=".57pt"/>
              </w:pict>
            </w:r>
            <w:r>
              <w:rPr>
                <w:noProof/>
              </w:rPr>
              <w:pict w14:anchorId="2A86E189">
                <v:line id="_x0000_s1652" style="position:absolute;left:0;text-align:left;flip:x y;z-index:251723264;mso-position-horizontal-relative:text;mso-position-vertical-relative:text" from="144.3pt,430.65pt" to="165.4pt,397.3pt" strokeweight=".57pt"/>
              </w:pict>
            </w:r>
            <w:r>
              <w:rPr>
                <w:noProof/>
              </w:rPr>
              <w:pict w14:anchorId="13871C97">
                <v:oval id="_x0000_s1651" style="position:absolute;left:0;text-align:left;margin-left:213.55pt;margin-top:108.95pt;width:4.25pt;height:4.2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41607BD6">
                <v:oval id="_x0000_s1650" style="position:absolute;left:0;text-align:left;margin-left:216.25pt;margin-top:108.85pt;width:4.25pt;height:4.2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2D7B9650">
                <v:oval id="_x0000_s1649" style="position:absolute;left:0;text-align:left;margin-left:259.5pt;margin-top:128.05pt;width:4.25pt;height:4.2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79423F2B">
                <v:oval id="_x0000_s1648" style="position:absolute;left:0;text-align:left;margin-left:245.15pt;margin-top:176.05pt;width:4.25pt;height:4.2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7D7E5917">
                <v:oval id="_x0000_s1647" style="position:absolute;left:0;text-align:left;margin-left:227.65pt;margin-top:164.1pt;width:4.25pt;height:4.2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732CCCF3">
                <v:oval id="_x0000_s1646" style="position:absolute;left:0;text-align:left;margin-left:218.5pt;margin-top:157.6pt;width:4.25pt;height:4.2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18BF8163">
                <v:oval id="_x0000_s1645" style="position:absolute;left:0;text-align:left;margin-left:204.45pt;margin-top:147.55pt;width:4.25pt;height:4.2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05D3773A">
                <v:oval id="_x0000_s1644" style="position:absolute;left:0;text-align:left;margin-left:203.1pt;margin-top:149.35pt;width:4.25pt;height:4.2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1C91B1C2">
                <v:oval id="_x0000_s1643" style="position:absolute;left:0;text-align:left;margin-left:190.2pt;margin-top:139.7pt;width:4.25pt;height:4.2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1C5D101C">
                <v:oval id="_x0000_s1642" style="position:absolute;left:0;text-align:left;margin-left:213.55pt;margin-top:108.95pt;width:4.25pt;height:4.2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393FB13A">
                <v:oval id="_x0000_s1641" style="position:absolute;left:0;text-align:left;margin-left:259.5pt;margin-top:128.05pt;width:4.25pt;height:4.2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5B7EDA9B">
                <v:oval id="_x0000_s1640" style="position:absolute;left:0;text-align:left;margin-left:300.95pt;margin-top:146.8pt;width:4.25pt;height:4.2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2C9552AA">
                <v:oval id="_x0000_s1639" style="position:absolute;left:0;text-align:left;margin-left:300.75pt;margin-top:147.5pt;width:4.25pt;height:4.2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7790FBE0">
                <v:oval id="_x0000_s1638" style="position:absolute;left:0;text-align:left;margin-left:294.5pt;margin-top:169.8pt;width:4.25pt;height:4.2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101BC274">
                <v:oval id="_x0000_s1637" style="position:absolute;left:0;text-align:left;margin-left:289.75pt;margin-top:188.35pt;width:4.25pt;height:4.2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13FF9C35">
                <v:oval id="_x0000_s1636" style="position:absolute;left:0;text-align:left;margin-left:284.3pt;margin-top:204.6pt;width:4.25pt;height:4.2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50185C58">
                <v:oval id="_x0000_s1635" style="position:absolute;left:0;text-align:left;margin-left:281.6pt;margin-top:204.1pt;width:4.25pt;height:4.2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519B738F">
                <v:oval id="_x0000_s1634" style="position:absolute;left:0;text-align:left;margin-left:277.4pt;margin-top:202.7pt;width:4.25pt;height:4.2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53AD1BC0">
                <v:oval id="_x0000_s1633" style="position:absolute;left:0;text-align:left;margin-left:260.9pt;margin-top:194.05pt;width:4.25pt;height:4.2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330E76AF">
                <v:oval id="_x0000_s1632" style="position:absolute;left:0;text-align:left;margin-left:245.15pt;margin-top:176.05pt;width:4.25pt;height:4.2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4CEBDA8F">
                <v:oval id="_x0000_s1631" style="position:absolute;left:0;text-align:left;margin-left:259.5pt;margin-top:128.05pt;width:4.25pt;height:4.2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0F2C88A1">
                <v:oval id="_x0000_s1630" style="position:absolute;left:0;text-align:left;margin-left:193.1pt;margin-top:210.1pt;width:4.25pt;height:4.2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3A823273">
                <v:oval id="_x0000_s1629" style="position:absolute;left:0;text-align:left;margin-left:154.4pt;margin-top:183.55pt;width:4.25pt;height:4.2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2FD634D4">
                <v:oval id="_x0000_s1628" style="position:absolute;left:0;text-align:left;margin-left:190.2pt;margin-top:139.7pt;width:4.25pt;height:4.2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47B574B1">
                <v:oval id="_x0000_s1627" style="position:absolute;left:0;text-align:left;margin-left:203.1pt;margin-top:149.35pt;width:4.25pt;height:4.2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174A95AD">
                <v:oval id="_x0000_s1626" style="position:absolute;left:0;text-align:left;margin-left:204.45pt;margin-top:147.55pt;width:4.25pt;height:4.2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235CCC7D">
                <v:oval id="_x0000_s1625" style="position:absolute;left:0;text-align:left;margin-left:227.65pt;margin-top:164.1pt;width:4.25pt;height:4.2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3A1DAB8E">
                <v:oval id="_x0000_s1624" style="position:absolute;left:0;text-align:left;margin-left:193.1pt;margin-top:210.1pt;width:4.25pt;height:4.2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1F4B3FC1">
                <v:oval id="_x0000_s1623" style="position:absolute;left:0;text-align:left;margin-left:227.65pt;margin-top:164.1pt;width:4.25pt;height:4.2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24D9886F">
                <v:oval id="_x0000_s1622" style="position:absolute;left:0;text-align:left;margin-left:245.15pt;margin-top:176.05pt;width:4.25pt;height:4.2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4853E271">
                <v:oval id="_x0000_s1621" style="position:absolute;left:0;text-align:left;margin-left:260.9pt;margin-top:194.05pt;width:4.25pt;height:4.2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5522D3E7">
                <v:oval id="_x0000_s1620" style="position:absolute;left:0;text-align:left;margin-left:277.4pt;margin-top:202.7pt;width:4.25pt;height:4.2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3428305E">
                <v:oval id="_x0000_s1619" style="position:absolute;left:0;text-align:left;margin-left:272.5pt;margin-top:213.55pt;width:4.25pt;height:4.2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04D44BC3">
                <v:oval id="_x0000_s1618" style="position:absolute;left:0;text-align:left;margin-left:255.35pt;margin-top:251.5pt;width:4.25pt;height:4.2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5F6B2180">
                <v:oval id="_x0000_s1617" style="position:absolute;left:0;text-align:left;margin-left:231.1pt;margin-top:235.75pt;width:4.25pt;height:4.2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2BF1050A">
                <v:oval id="_x0000_s1616" style="position:absolute;left:0;text-align:left;margin-left:204.65pt;margin-top:217.65pt;width:4.25pt;height:4.2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585B2CCB">
                <v:oval id="_x0000_s1615" style="position:absolute;left:0;text-align:left;margin-left:193.1pt;margin-top:210.1pt;width:4.25pt;height:4.2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3CD2519F">
                <v:oval id="_x0000_s1614" style="position:absolute;left:0;text-align:left;margin-left:227.65pt;margin-top:164.1pt;width:4.25pt;height:4.2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6B920D7C">
                <v:oval id="_x0000_s1613" style="position:absolute;left:0;text-align:left;margin-left:140.25pt;margin-top:204.3pt;width:4.25pt;height:4.2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5D1C4E3F">
                <v:oval id="_x0000_s1612" style="position:absolute;left:0;text-align:left;margin-left:197.65pt;margin-top:242.5pt;width:4.25pt;height:4.2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21F2BF00">
                <v:oval id="_x0000_s1611" style="position:absolute;left:0;text-align:left;margin-left:177.1pt;margin-top:274.2pt;width:4.25pt;height:4.2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78961CFE">
                <v:oval id="_x0000_s1610" style="position:absolute;left:0;text-align:left;margin-left:110.2pt;margin-top:276.95pt;width:4.25pt;height:4.2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31E32CBE">
                <v:oval id="_x0000_s1609" style="position:absolute;left:0;text-align:left;margin-left:86.75pt;margin-top:257.05pt;width:4.25pt;height:4.2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73384139">
                <v:oval id="_x0000_s1608" style="position:absolute;left:0;text-align:left;margin-left:132.5pt;margin-top:206.4pt;width:4.25pt;height:4.2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502B1D7E">
                <v:oval id="_x0000_s1607" style="position:absolute;left:0;text-align:left;margin-left:140.25pt;margin-top:204.3pt;width:4.25pt;height:4.2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2117594B">
                <v:oval id="_x0000_s1606" style="position:absolute;left:0;text-align:left;margin-left:197.65pt;margin-top:242.5pt;width:4.25pt;height:4.2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17C96904">
                <v:oval id="_x0000_s1605" style="position:absolute;left:0;text-align:left;margin-left:242.45pt;margin-top:271.75pt;width:4.25pt;height:4.2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24CE7EF8">
                <v:oval id="_x0000_s1604" style="position:absolute;left:0;text-align:left;margin-left:229.95pt;margin-top:295.7pt;width:4.25pt;height:4.2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20E9B2A2">
                <v:oval id="_x0000_s1603" style="position:absolute;left:0;text-align:left;margin-left:224.4pt;margin-top:305.7pt;width:4.25pt;height:4.2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4076AFB7">
                <v:oval id="_x0000_s1602" style="position:absolute;left:0;text-align:left;margin-left:222.65pt;margin-top:311.4pt;width:4.25pt;height:4.2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243FE888">
                <v:oval id="_x0000_s1601" style="position:absolute;left:0;text-align:left;margin-left:227.05pt;margin-top:342.7pt;width:4.25pt;height:4.2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42C87635">
                <v:oval id="_x0000_s1600" style="position:absolute;left:0;text-align:left;margin-left:228.05pt;margin-top:348.45pt;width:4.25pt;height:4.2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1F6BB010">
                <v:oval id="_x0000_s1599" style="position:absolute;left:0;text-align:left;margin-left:232.15pt;margin-top:385.5pt;width:4.25pt;height:4.2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014E235E">
                <v:oval id="_x0000_s1598" style="position:absolute;left:0;text-align:left;margin-left:233.4pt;margin-top:394.15pt;width:4.25pt;height:4.2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2DAF808D">
                <v:oval id="_x0000_s1597" style="position:absolute;left:0;text-align:left;margin-left:196.2pt;margin-top:397.6pt;width:4.25pt;height:4.2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40E36BED">
                <v:oval id="_x0000_s1596" style="position:absolute;left:0;text-align:left;margin-left:189.3pt;margin-top:392.3pt;width:4.25pt;height:4.2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6FB04C1B">
                <v:oval id="_x0000_s1595" style="position:absolute;left:0;text-align:left;margin-left:198pt;margin-top:378.15pt;width:4.25pt;height:4.2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5964AAA2">
                <v:oval id="_x0000_s1594" style="position:absolute;left:0;text-align:left;margin-left:200.5pt;margin-top:376.95pt;width:4.25pt;height:4.2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05F2E864">
                <v:oval id="_x0000_s1593" style="position:absolute;left:0;text-align:left;margin-left:198.35pt;margin-top:367.8pt;width:4.25pt;height:4.2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52C9E825">
                <v:oval id="_x0000_s1592" style="position:absolute;left:0;text-align:left;margin-left:195.55pt;margin-top:355.5pt;width:4.25pt;height:4.25pt;z-index:251784704;mso-position-horizontal-relative:text;mso-position-vertical-relative:text" fillcolor="black"/>
              </w:pict>
            </w:r>
            <w:r>
              <w:rPr>
                <w:noProof/>
              </w:rPr>
              <w:pict w14:anchorId="26DBA68A">
                <v:oval id="_x0000_s1591" style="position:absolute;left:0;text-align:left;margin-left:177.1pt;margin-top:274.2pt;width:4.25pt;height:4.25pt;z-index:251785728;mso-position-horizontal-relative:text;mso-position-vertical-relative:text" fillcolor="black"/>
              </w:pict>
            </w:r>
            <w:r>
              <w:rPr>
                <w:noProof/>
              </w:rPr>
              <w:pict w14:anchorId="5390C077">
                <v:oval id="_x0000_s1590" style="position:absolute;left:0;text-align:left;margin-left:197.65pt;margin-top:242.5pt;width:4.25pt;height:4.25pt;z-index:251786752;mso-position-horizontal-relative:text;mso-position-vertical-relative:text" fillcolor="black"/>
              </w:pict>
            </w:r>
            <w:r>
              <w:rPr>
                <w:noProof/>
              </w:rPr>
              <w:pict w14:anchorId="7334883E">
                <v:oval id="_x0000_s1589" style="position:absolute;left:0;text-align:left;margin-left:229.95pt;margin-top:295.7pt;width:4.25pt;height:4.25pt;z-index:251787776;mso-position-horizontal-relative:text;mso-position-vertical-relative:text" fillcolor="black"/>
              </w:pict>
            </w:r>
            <w:r>
              <w:rPr>
                <w:noProof/>
              </w:rPr>
              <w:pict w14:anchorId="415BABC2">
                <v:oval id="_x0000_s1588" style="position:absolute;left:0;text-align:left;margin-left:246.4pt;margin-top:293.5pt;width:4.25pt;height:4.25pt;z-index:251788800;mso-position-horizontal-relative:text;mso-position-vertical-relative:text" fillcolor="black"/>
              </w:pict>
            </w:r>
            <w:r>
              <w:rPr>
                <w:noProof/>
              </w:rPr>
              <w:pict w14:anchorId="74D9076B">
                <v:oval id="_x0000_s1587" style="position:absolute;left:0;text-align:left;margin-left:248.95pt;margin-top:294.7pt;width:4.25pt;height:4.25pt;z-index:251789824;mso-position-horizontal-relative:text;mso-position-vertical-relative:text" fillcolor="black"/>
              </w:pict>
            </w:r>
            <w:r>
              <w:rPr>
                <w:noProof/>
              </w:rPr>
              <w:pict w14:anchorId="44FE7AD3">
                <v:oval id="_x0000_s1586" style="position:absolute;left:0;text-align:left;margin-left:251.1pt;margin-top:308.25pt;width:4.25pt;height:4.25pt;z-index:251790848;mso-position-horizontal-relative:text;mso-position-vertical-relative:text" fillcolor="black"/>
              </w:pict>
            </w:r>
            <w:r>
              <w:rPr>
                <w:noProof/>
              </w:rPr>
              <w:pict w14:anchorId="71BABA4E">
                <v:oval id="_x0000_s1585" style="position:absolute;left:0;text-align:left;margin-left:254.5pt;margin-top:325.3pt;width:4.25pt;height:4.25pt;z-index:251791872;mso-position-horizontal-relative:text;mso-position-vertical-relative:text" fillcolor="black"/>
              </w:pict>
            </w:r>
            <w:r>
              <w:rPr>
                <w:noProof/>
              </w:rPr>
              <w:pict w14:anchorId="238A3162">
                <v:oval id="_x0000_s1584" style="position:absolute;left:0;text-align:left;margin-left:260.05pt;margin-top:354.9pt;width:4.25pt;height:4.25pt;z-index:251792896;mso-position-horizontal-relative:text;mso-position-vertical-relative:text" fillcolor="black"/>
              </w:pict>
            </w:r>
            <w:r>
              <w:rPr>
                <w:noProof/>
              </w:rPr>
              <w:pict w14:anchorId="07953793">
                <v:oval id="_x0000_s1583" style="position:absolute;left:0;text-align:left;margin-left:262.2pt;margin-top:381pt;width:4.25pt;height:4.25pt;z-index:251793920;mso-position-horizontal-relative:text;mso-position-vertical-relative:text" fillcolor="black"/>
              </w:pict>
            </w:r>
            <w:r>
              <w:rPr>
                <w:noProof/>
              </w:rPr>
              <w:pict w14:anchorId="0281B402">
                <v:oval id="_x0000_s1582" style="position:absolute;left:0;text-align:left;margin-left:266.15pt;margin-top:403.5pt;width:4.25pt;height:4.25pt;z-index:251794944;mso-position-horizontal-relative:text;mso-position-vertical-relative:text" fillcolor="black"/>
              </w:pict>
            </w:r>
            <w:r>
              <w:rPr>
                <w:noProof/>
              </w:rPr>
              <w:pict w14:anchorId="44E36DA5">
                <v:oval id="_x0000_s1581" style="position:absolute;left:0;text-align:left;margin-left:235.25pt;margin-top:406.35pt;width:4.25pt;height:4.25pt;z-index:251795968;mso-position-horizontal-relative:text;mso-position-vertical-relative:text" fillcolor="black"/>
              </w:pict>
            </w:r>
            <w:r>
              <w:rPr>
                <w:noProof/>
              </w:rPr>
              <w:pict w14:anchorId="63F22045">
                <v:oval id="_x0000_s1580" style="position:absolute;left:0;text-align:left;margin-left:233.4pt;margin-top:394.15pt;width:4.25pt;height:4.25pt;z-index:251796992;mso-position-horizontal-relative:text;mso-position-vertical-relative:text" fillcolor="black"/>
              </w:pict>
            </w:r>
            <w:r>
              <w:rPr>
                <w:noProof/>
              </w:rPr>
              <w:pict w14:anchorId="5ACCD2ED">
                <v:oval id="_x0000_s1579" style="position:absolute;left:0;text-align:left;margin-left:232.15pt;margin-top:385.5pt;width:4.25pt;height:4.25pt;z-index:251798016;mso-position-horizontal-relative:text;mso-position-vertical-relative:text" fillcolor="black"/>
              </w:pict>
            </w:r>
            <w:r>
              <w:rPr>
                <w:noProof/>
              </w:rPr>
              <w:pict w14:anchorId="7EC4C275">
                <v:oval id="_x0000_s1578" style="position:absolute;left:0;text-align:left;margin-left:228.05pt;margin-top:348.45pt;width:4.25pt;height:4.25pt;z-index:251799040;mso-position-horizontal-relative:text;mso-position-vertical-relative:text" fillcolor="black"/>
              </w:pict>
            </w:r>
            <w:r>
              <w:rPr>
                <w:noProof/>
              </w:rPr>
              <w:pict w14:anchorId="5D650614">
                <v:oval id="_x0000_s1577" style="position:absolute;left:0;text-align:left;margin-left:227.05pt;margin-top:342.7pt;width:4.25pt;height:4.25pt;z-index:251800064;mso-position-horizontal-relative:text;mso-position-vertical-relative:text" fillcolor="black"/>
              </w:pict>
            </w:r>
            <w:r>
              <w:rPr>
                <w:noProof/>
              </w:rPr>
              <w:pict w14:anchorId="07A7059C">
                <v:oval id="_x0000_s1576" style="position:absolute;left:0;text-align:left;margin-left:222.65pt;margin-top:311.4pt;width:4.25pt;height:4.25pt;z-index:251801088;mso-position-horizontal-relative:text;mso-position-vertical-relative:text" fillcolor="black"/>
              </w:pict>
            </w:r>
            <w:r>
              <w:rPr>
                <w:noProof/>
              </w:rPr>
              <w:pict w14:anchorId="2D8EEB12">
                <v:oval id="_x0000_s1575" style="position:absolute;left:0;text-align:left;margin-left:224.4pt;margin-top:305.7pt;width:4.25pt;height:4.25pt;z-index:251802112;mso-position-horizontal-relative:text;mso-position-vertical-relative:text" fillcolor="black"/>
              </w:pict>
            </w:r>
            <w:r>
              <w:rPr>
                <w:noProof/>
              </w:rPr>
              <w:pict w14:anchorId="5EDCCA42">
                <v:oval id="_x0000_s1574" style="position:absolute;left:0;text-align:left;margin-left:229.95pt;margin-top:295.7pt;width:4.25pt;height:4.25pt;z-index:251803136;mso-position-horizontal-relative:text;mso-position-vertical-relative:text" fillcolor="black"/>
              </w:pict>
            </w:r>
            <w:r>
              <w:rPr>
                <w:noProof/>
              </w:rPr>
              <w:pict w14:anchorId="57483312">
                <v:oval id="_x0000_s1573" style="position:absolute;left:0;text-align:left;margin-left:86.75pt;margin-top:257.05pt;width:4.25pt;height:4.25pt;z-index:251804160;mso-position-horizontal-relative:text;mso-position-vertical-relative:text" fillcolor="black"/>
              </w:pict>
            </w:r>
            <w:r>
              <w:rPr>
                <w:noProof/>
              </w:rPr>
              <w:pict w14:anchorId="07DC255D">
                <v:oval id="_x0000_s1572" style="position:absolute;left:0;text-align:left;margin-left:110.2pt;margin-top:276.95pt;width:4.25pt;height:4.25pt;z-index:251805184;mso-position-horizontal-relative:text;mso-position-vertical-relative:text" fillcolor="black"/>
              </w:pict>
            </w:r>
            <w:r>
              <w:rPr>
                <w:noProof/>
              </w:rPr>
              <w:pict w14:anchorId="239222E0">
                <v:oval id="_x0000_s1571" style="position:absolute;left:0;text-align:left;margin-left:177.1pt;margin-top:274.2pt;width:4.25pt;height:4.25pt;z-index:251806208;mso-position-horizontal-relative:text;mso-position-vertical-relative:text" fillcolor="black"/>
              </w:pict>
            </w:r>
            <w:r>
              <w:rPr>
                <w:noProof/>
              </w:rPr>
              <w:pict w14:anchorId="3850A6CB">
                <v:oval id="_x0000_s1570" style="position:absolute;left:0;text-align:left;margin-left:195.55pt;margin-top:355.5pt;width:4.25pt;height:4.25pt;z-index:251807232;mso-position-horizontal-relative:text;mso-position-vertical-relative:text" fillcolor="black"/>
              </w:pict>
            </w:r>
            <w:r>
              <w:rPr>
                <w:noProof/>
              </w:rPr>
              <w:pict w14:anchorId="091B952A">
                <v:oval id="_x0000_s1569" style="position:absolute;left:0;text-align:left;margin-left:198.35pt;margin-top:367.8pt;width:4.25pt;height:4.25pt;z-index:251808256;mso-position-horizontal-relative:text;mso-position-vertical-relative:text" fillcolor="black"/>
              </w:pict>
            </w:r>
            <w:r>
              <w:rPr>
                <w:noProof/>
              </w:rPr>
              <w:pict w14:anchorId="02361074">
                <v:oval id="_x0000_s1568" style="position:absolute;left:0;text-align:left;margin-left:182.2pt;margin-top:357.1pt;width:4.25pt;height:4.25pt;z-index:251809280;mso-position-horizontal-relative:text;mso-position-vertical-relative:text" fillcolor="black"/>
              </w:pict>
            </w:r>
            <w:r>
              <w:rPr>
                <w:noProof/>
              </w:rPr>
              <w:pict w14:anchorId="6F21DB59">
                <v:oval id="_x0000_s1567" style="position:absolute;left:0;text-align:left;margin-left:164.85pt;margin-top:345.8pt;width:4.25pt;height:4.25pt;z-index:251810304;mso-position-horizontal-relative:text;mso-position-vertical-relative:text" fillcolor="black"/>
              </w:pict>
            </w:r>
            <w:r>
              <w:rPr>
                <w:noProof/>
              </w:rPr>
              <w:pict w14:anchorId="00E8E1CB">
                <v:oval id="_x0000_s1566" style="position:absolute;left:0;text-align:left;margin-left:134.45pt;margin-top:312pt;width:4.25pt;height:4.25pt;z-index:251811328;mso-position-horizontal-relative:text;mso-position-vertical-relative:text" fillcolor="black"/>
              </w:pict>
            </w:r>
            <w:r>
              <w:rPr>
                <w:noProof/>
              </w:rPr>
              <w:pict w14:anchorId="012AE7EA">
                <v:oval id="_x0000_s1565" style="position:absolute;left:0;text-align:left;margin-left:128.4pt;margin-top:307.15pt;width:4.25pt;height:4.25pt;z-index:251812352;mso-position-horizontal-relative:text;mso-position-vertical-relative:text" fillcolor="black"/>
              </w:pict>
            </w:r>
            <w:r>
              <w:rPr>
                <w:noProof/>
              </w:rPr>
              <w:pict w14:anchorId="660FB434">
                <v:oval id="_x0000_s1564" style="position:absolute;left:0;text-align:left;margin-left:80.9pt;margin-top:263.75pt;width:4.25pt;height:4.25pt;z-index:251813376;mso-position-horizontal-relative:text;mso-position-vertical-relative:text" fillcolor="black"/>
              </w:pict>
            </w:r>
            <w:r>
              <w:rPr>
                <w:noProof/>
              </w:rPr>
              <w:pict w14:anchorId="03811D13">
                <v:oval id="_x0000_s1563" style="position:absolute;left:0;text-align:left;margin-left:86.75pt;margin-top:257.05pt;width:4.25pt;height:4.25pt;z-index:251814400;mso-position-horizontal-relative:text;mso-position-vertical-relative:text" fillcolor="black"/>
              </w:pict>
            </w:r>
            <w:r>
              <w:rPr>
                <w:noProof/>
              </w:rPr>
              <w:pict w14:anchorId="0B451588">
                <v:oval id="_x0000_s1562" style="position:absolute;left:0;text-align:left;margin-left:258.05pt;margin-top:154.95pt;width:2.85pt;height:2.85pt;z-index:251815424;mso-position-horizontal-relative:text;mso-position-vertical-relative:text" fillcolor="black"/>
              </w:pict>
            </w:r>
            <w:r>
              <w:rPr>
                <w:noProof/>
              </w:rPr>
              <w:pict w14:anchorId="7457BBA6">
                <v:oval id="_x0000_s1561" style="position:absolute;left:0;text-align:left;margin-left:263.95pt;margin-top:142.3pt;width:2.85pt;height:2.85pt;z-index:251816448;mso-position-horizontal-relative:text;mso-position-vertical-relative:text" fillcolor="black"/>
              </w:pict>
            </w:r>
            <w:r>
              <w:rPr>
                <w:noProof/>
              </w:rPr>
              <w:pict w14:anchorId="64C6C6D0">
                <v:oval id="_x0000_s1560" style="position:absolute;left:0;text-align:left;margin-left:268.85pt;margin-top:144.35pt;width:2.85pt;height:2.85pt;z-index:251817472;mso-position-horizontal-relative:text;mso-position-vertical-relative:text" fillcolor="black"/>
              </w:pict>
            </w:r>
            <w:r>
              <w:rPr>
                <w:noProof/>
              </w:rPr>
              <w:pict w14:anchorId="38C60EFA">
                <v:oval id="_x0000_s1559" style="position:absolute;left:0;text-align:left;margin-left:270.5pt;margin-top:141pt;width:2.85pt;height:2.85pt;z-index:251818496;mso-position-horizontal-relative:text;mso-position-vertical-relative:text" fillcolor="black"/>
              </w:pict>
            </w:r>
            <w:r>
              <w:rPr>
                <w:noProof/>
              </w:rPr>
              <w:pict w14:anchorId="21395880">
                <v:oval id="_x0000_s1558" style="position:absolute;left:0;text-align:left;margin-left:281.85pt;margin-top:146.4pt;width:2.85pt;height:2.85pt;z-index:251819520;mso-position-horizontal-relative:text;mso-position-vertical-relative:text" fillcolor="black"/>
              </w:pict>
            </w:r>
            <w:r>
              <w:rPr>
                <w:noProof/>
              </w:rPr>
              <w:pict w14:anchorId="3004EB83">
                <v:oval id="_x0000_s1557" style="position:absolute;left:0;text-align:left;margin-left:274.35pt;margin-top:162.35pt;width:2.85pt;height:2.85pt;z-index:251820544;mso-position-horizontal-relative:text;mso-position-vertical-relative:text" fillcolor="black"/>
              </w:pict>
            </w:r>
            <w:r>
              <w:rPr>
                <w:noProof/>
              </w:rPr>
              <w:pict w14:anchorId="47CBBF3B">
                <v:oval id="_x0000_s1556" style="position:absolute;left:0;text-align:left;margin-left:258.05pt;margin-top:154.95pt;width:2.85pt;height:2.85pt;z-index:251821568;mso-position-horizontal-relative:text;mso-position-vertical-relative:text" fillcolor="black"/>
              </w:pict>
            </w:r>
            <w:r>
              <w:rPr>
                <w:noProof/>
              </w:rPr>
              <w:pict w14:anchorId="6E740E93">
                <v:oval id="_x0000_s1555" style="position:absolute;left:0;text-align:left;margin-left:369.25pt;margin-top:222.95pt;width:2.85pt;height:2.85pt;z-index:251822592;mso-position-horizontal-relative:text;mso-position-vertical-relative:text" fillcolor="black"/>
              </w:pict>
            </w:r>
            <w:r>
              <w:rPr>
                <w:noProof/>
              </w:rPr>
              <w:pict w14:anchorId="75601CED">
                <v:oval id="_x0000_s1554" style="position:absolute;left:0;text-align:left;margin-left:377.95pt;margin-top:205.35pt;width:2.85pt;height:2.85pt;z-index:251823616;mso-position-horizontal-relative:text;mso-position-vertical-relative:text" fillcolor="black"/>
              </w:pict>
            </w:r>
            <w:r>
              <w:rPr>
                <w:noProof/>
              </w:rPr>
              <w:pict w14:anchorId="0342B64C">
                <v:oval id="_x0000_s1553" style="position:absolute;left:0;text-align:left;margin-left:402.15pt;margin-top:217.6pt;width:2.85pt;height:2.85pt;z-index:251824640;mso-position-horizontal-relative:text;mso-position-vertical-relative:text" fillcolor="black"/>
              </w:pict>
            </w:r>
            <w:r>
              <w:rPr>
                <w:noProof/>
              </w:rPr>
              <w:pict w14:anchorId="31584160">
                <v:oval id="_x0000_s1552" style="position:absolute;left:0;text-align:left;margin-left:394.2pt;margin-top:234.5pt;width:2.85pt;height:2.85pt;z-index:251825664;mso-position-horizontal-relative:text;mso-position-vertical-relative:text" fillcolor="black"/>
              </w:pict>
            </w:r>
            <w:r>
              <w:rPr>
                <w:noProof/>
              </w:rPr>
              <w:pict w14:anchorId="21D0C976">
                <v:oval id="_x0000_s1551" style="position:absolute;left:0;text-align:left;margin-left:369.25pt;margin-top:222.95pt;width:2.85pt;height:2.85pt;z-index:251826688;mso-position-horizontal-relative:text;mso-position-vertical-relative:text" fillcolor="black"/>
              </w:pict>
            </w:r>
            <w:r>
              <w:rPr>
                <w:noProof/>
              </w:rPr>
              <w:pict w14:anchorId="61CD6638">
                <v:oval id="_x0000_s1550" style="position:absolute;left:0;text-align:left;margin-left:119.7pt;margin-top:250.15pt;width:2.85pt;height:2.85pt;z-index:251827712;mso-position-horizontal-relative:text;mso-position-vertical-relative:text" fillcolor="black"/>
              </w:pict>
            </w:r>
            <w:r>
              <w:rPr>
                <w:noProof/>
              </w:rPr>
              <w:pict w14:anchorId="1FD74E95">
                <v:oval id="_x0000_s1549" style="position:absolute;left:0;text-align:left;margin-left:139.65pt;margin-top:222.75pt;width:2.85pt;height:2.85pt;z-index:251828736;mso-position-horizontal-relative:text;mso-position-vertical-relative:text" fillcolor="black"/>
              </w:pict>
            </w:r>
            <w:r>
              <w:rPr>
                <w:noProof/>
              </w:rPr>
              <w:pict w14:anchorId="21EE749C">
                <v:oval id="_x0000_s1548" style="position:absolute;left:0;text-align:left;margin-left:144.1pt;margin-top:221.45pt;width:2.85pt;height:2.85pt;z-index:251829760;mso-position-horizontal-relative:text;mso-position-vertical-relative:text" fillcolor="black"/>
              </w:pict>
            </w:r>
            <w:r>
              <w:rPr>
                <w:noProof/>
              </w:rPr>
              <w:pict w14:anchorId="53FC4D47">
                <v:oval id="_x0000_s1547" style="position:absolute;left:0;text-align:left;margin-left:171.7pt;margin-top:241.7pt;width:2.85pt;height:2.85pt;z-index:251830784;mso-position-horizontal-relative:text;mso-position-vertical-relative:text" fillcolor="black"/>
              </w:pict>
            </w:r>
            <w:r>
              <w:rPr>
                <w:noProof/>
              </w:rPr>
              <w:pict w14:anchorId="112D7703">
                <v:oval id="_x0000_s1546" style="position:absolute;left:0;text-align:left;margin-left:161.85pt;margin-top:255.6pt;width:2.85pt;height:2.85pt;z-index:251831808;mso-position-horizontal-relative:text;mso-position-vertical-relative:text" fillcolor="black"/>
              </w:pict>
            </w:r>
            <w:r>
              <w:rPr>
                <w:noProof/>
              </w:rPr>
              <w:pict w14:anchorId="183B55E1">
                <v:oval id="_x0000_s1545" style="position:absolute;left:0;text-align:left;margin-left:146.9pt;margin-top:244.55pt;width:2.85pt;height:2.85pt;z-index:251832832;mso-position-horizontal-relative:text;mso-position-vertical-relative:text" fillcolor="black"/>
              </w:pict>
            </w:r>
            <w:r>
              <w:rPr>
                <w:noProof/>
              </w:rPr>
              <w:pict w14:anchorId="375A5D86">
                <v:oval id="_x0000_s1544" style="position:absolute;left:0;text-align:left;margin-left:2in;margin-top:245.2pt;width:2.85pt;height:2.85pt;z-index:251833856;mso-position-horizontal-relative:text;mso-position-vertical-relative:text" fillcolor="black"/>
              </w:pict>
            </w:r>
            <w:r>
              <w:rPr>
                <w:noProof/>
              </w:rPr>
              <w:pict w14:anchorId="20C2ADC8">
                <v:oval id="_x0000_s1543" style="position:absolute;left:0;text-align:left;margin-left:137.65pt;margin-top:253.2pt;width:2.85pt;height:2.85pt;z-index:251834880;mso-position-horizontal-relative:text;mso-position-vertical-relative:text" fillcolor="black"/>
              </w:pict>
            </w:r>
            <w:r>
              <w:rPr>
                <w:noProof/>
              </w:rPr>
              <w:pict w14:anchorId="67918BCC">
                <v:oval id="_x0000_s1542" style="position:absolute;left:0;text-align:left;margin-left:136.1pt;margin-top:252.25pt;width:2.85pt;height:2.85pt;z-index:251835904;mso-position-horizontal-relative:text;mso-position-vertical-relative:text" fillcolor="black"/>
              </w:pict>
            </w:r>
            <w:r>
              <w:rPr>
                <w:noProof/>
              </w:rPr>
              <w:pict w14:anchorId="55AD0F83">
                <v:oval id="_x0000_s1541" style="position:absolute;left:0;text-align:left;margin-left:131.25pt;margin-top:258.75pt;width:2.85pt;height:2.85pt;z-index:251836928;mso-position-horizontal-relative:text;mso-position-vertical-relative:text" fillcolor="black"/>
              </w:pict>
            </w:r>
            <w:r>
              <w:rPr>
                <w:noProof/>
              </w:rPr>
              <w:pict w14:anchorId="6B38FED6">
                <v:oval id="_x0000_s1540" style="position:absolute;left:0;text-align:left;margin-left:119.7pt;margin-top:250.15pt;width:2.85pt;height:2.85pt;z-index:251837952;mso-position-horizontal-relative:text;mso-position-vertical-relative:text" fillcolor="black"/>
              </w:pict>
            </w:r>
            <w:r>
              <w:rPr>
                <w:noProof/>
              </w:rPr>
              <w:pict w14:anchorId="04954750">
                <v:oval id="_x0000_s1539" style="position:absolute;left:0;text-align:left;margin-left:231.45pt;margin-top:310.8pt;width:2.85pt;height:2.85pt;z-index:251838976;mso-position-horizontal-relative:text;mso-position-vertical-relative:text" fillcolor="black"/>
              </w:pict>
            </w:r>
            <w:r>
              <w:rPr>
                <w:noProof/>
              </w:rPr>
              <w:pict w14:anchorId="6DDD8D5E">
                <v:oval id="_x0000_s1538" style="position:absolute;left:0;text-align:left;margin-left:248.1pt;margin-top:308.95pt;width:2.85pt;height:2.85pt;z-index:251840000;mso-position-horizontal-relative:text;mso-position-vertical-relative:text" fillcolor="black"/>
              </w:pict>
            </w:r>
            <w:r>
              <w:rPr>
                <w:noProof/>
              </w:rPr>
              <w:pict w14:anchorId="67855006">
                <v:oval id="_x0000_s1537" style="position:absolute;left:0;text-align:left;margin-left:250pt;margin-top:323.75pt;width:2.85pt;height:2.85pt;z-index:251841024;mso-position-horizontal-relative:text;mso-position-vertical-relative:text" fillcolor="black"/>
              </w:pict>
            </w:r>
            <w:r>
              <w:rPr>
                <w:noProof/>
              </w:rPr>
              <w:pict w14:anchorId="005BE035">
                <v:oval id="_x0000_s1536" style="position:absolute;left:0;text-align:left;margin-left:233.2pt;margin-top:325.55pt;width:2.85pt;height:2.85pt;z-index:251842048;mso-position-horizontal-relative:text;mso-position-vertical-relative:text" fillcolor="black"/>
              </w:pict>
            </w:r>
            <w:r>
              <w:rPr>
                <w:noProof/>
              </w:rPr>
              <w:pict w14:anchorId="5FB5058D">
                <v:oval id="_x0000_s1535" style="position:absolute;left:0;text-align:left;margin-left:231.45pt;margin-top:310.8pt;width:2.85pt;height:2.85pt;z-index:251843072;mso-position-horizontal-relative:text;mso-position-vertical-relative:text" fillcolor="black"/>
              </w:pict>
            </w:r>
            <w:r>
              <w:rPr>
                <w:noProof/>
              </w:rPr>
              <w:pict w14:anchorId="3EA2EA2F">
                <v:oval id="_x0000_s1534" style="position:absolute;left:0;text-align:left;margin-left:79.8pt;margin-top:343.85pt;width:2.85pt;height:2.85pt;z-index:251844096;mso-position-horizontal-relative:text;mso-position-vertical-relative:text" fillcolor="black"/>
              </w:pict>
            </w:r>
            <w:r>
              <w:rPr>
                <w:noProof/>
              </w:rPr>
              <w:pict w14:anchorId="0AFEEDE3">
                <v:oval id="_x0000_s1533" style="position:absolute;left:0;text-align:left;margin-left:86.1pt;margin-top:336.45pt;width:2.85pt;height:2.85pt;z-index:251845120;mso-position-horizontal-relative:text;mso-position-vertical-relative:text" fillcolor="black"/>
              </w:pict>
            </w:r>
            <w:r>
              <w:rPr>
                <w:noProof/>
              </w:rPr>
              <w:pict w14:anchorId="70F8C4A6">
                <v:oval id="_x0000_s1532" style="position:absolute;left:0;text-align:left;margin-left:91.15pt;margin-top:340.2pt;width:2.85pt;height:2.85pt;z-index:251846144;mso-position-horizontal-relative:text;mso-position-vertical-relative:text" fillcolor="black"/>
              </w:pict>
            </w:r>
            <w:r>
              <w:rPr>
                <w:noProof/>
              </w:rPr>
              <w:pict w14:anchorId="129D146F">
                <v:oval id="_x0000_s1531" style="position:absolute;left:0;text-align:left;margin-left:94.65pt;margin-top:336.25pt;width:2.85pt;height:2.85pt;z-index:251847168;mso-position-horizontal-relative:text;mso-position-vertical-relative:text" fillcolor="black"/>
              </w:pict>
            </w:r>
            <w:r>
              <w:rPr>
                <w:noProof/>
              </w:rPr>
              <w:pict w14:anchorId="2F25B12E">
                <v:oval id="_x0000_s1530" style="position:absolute;left:0;text-align:left;margin-left:91pt;margin-top:333.05pt;width:2.85pt;height:2.85pt;z-index:251848192;mso-position-horizontal-relative:text;mso-position-vertical-relative:text" fillcolor="black"/>
              </w:pict>
            </w:r>
            <w:r>
              <w:rPr>
                <w:noProof/>
              </w:rPr>
              <w:pict w14:anchorId="540AF6CB">
                <v:oval id="_x0000_s1529" style="position:absolute;left:0;text-align:left;margin-left:94.6pt;margin-top:329.1pt;width:2.85pt;height:2.85pt;z-index:251849216;mso-position-horizontal-relative:text;mso-position-vertical-relative:text" fillcolor="black"/>
              </w:pict>
            </w:r>
            <w:r>
              <w:rPr>
                <w:noProof/>
              </w:rPr>
              <w:pict w14:anchorId="43AAB5B8">
                <v:oval id="_x0000_s1528" style="position:absolute;left:0;text-align:left;margin-left:103.35pt;margin-top:335.95pt;width:2.85pt;height:2.85pt;z-index:251850240;mso-position-horizontal-relative:text;mso-position-vertical-relative:text" fillcolor="black"/>
              </w:pict>
            </w:r>
            <w:r>
              <w:rPr>
                <w:noProof/>
              </w:rPr>
              <w:pict w14:anchorId="070A23DF">
                <v:oval id="_x0000_s1527" style="position:absolute;left:0;text-align:left;margin-left:108.2pt;margin-top:339.4pt;width:2.85pt;height:2.85pt;z-index:251851264;mso-position-horizontal-relative:text;mso-position-vertical-relative:text" fillcolor="black"/>
              </w:pict>
            </w:r>
            <w:r>
              <w:rPr>
                <w:noProof/>
              </w:rPr>
              <w:pict w14:anchorId="2B0ED530">
                <v:oval id="_x0000_s1526" style="position:absolute;left:0;text-align:left;margin-left:101.65pt;margin-top:348.1pt;width:2.85pt;height:2.85pt;z-index:251852288;mso-position-horizontal-relative:text;mso-position-vertical-relative:text" fillcolor="black"/>
              </w:pict>
            </w:r>
            <w:r>
              <w:rPr>
                <w:noProof/>
              </w:rPr>
              <w:pict w14:anchorId="73156E99">
                <v:oval id="_x0000_s1525" style="position:absolute;left:0;text-align:left;margin-left:108.45pt;margin-top:353.1pt;width:2.85pt;height:2.85pt;z-index:251853312;mso-position-horizontal-relative:text;mso-position-vertical-relative:text" fillcolor="black"/>
              </w:pict>
            </w:r>
            <w:r>
              <w:rPr>
                <w:noProof/>
              </w:rPr>
              <w:pict w14:anchorId="1840CD75">
                <v:oval id="_x0000_s1524" style="position:absolute;left:0;text-align:left;margin-left:105.2pt;margin-top:357.15pt;width:2.85pt;height:2.85pt;z-index:251854336;mso-position-horizontal-relative:text;mso-position-vertical-relative:text" fillcolor="black"/>
              </w:pict>
            </w:r>
            <w:r>
              <w:rPr>
                <w:noProof/>
              </w:rPr>
              <w:pict w14:anchorId="0916CE4F">
                <v:oval id="_x0000_s1523" style="position:absolute;left:0;text-align:left;margin-left:101.85pt;margin-top:361.1pt;width:2.85pt;height:2.85pt;z-index:251855360;mso-position-horizontal-relative:text;mso-position-vertical-relative:text" fillcolor="black"/>
              </w:pict>
            </w:r>
            <w:r>
              <w:rPr>
                <w:noProof/>
              </w:rPr>
              <w:pict w14:anchorId="4AF56725">
                <v:oval id="_x0000_s1522" style="position:absolute;left:0;text-align:left;margin-left:90.3pt;margin-top:352.35pt;width:2.85pt;height:2.85pt;z-index:251856384;mso-position-horizontal-relative:text;mso-position-vertical-relative:text" fillcolor="black"/>
              </w:pict>
            </w:r>
            <w:r>
              <w:rPr>
                <w:noProof/>
              </w:rPr>
              <w:pict w14:anchorId="4382C3FE">
                <v:oval id="_x0000_s1521" style="position:absolute;left:0;text-align:left;margin-left:90pt;margin-top:352.15pt;width:2.85pt;height:2.85pt;z-index:251857408;mso-position-horizontal-relative:text;mso-position-vertical-relative:text" fillcolor="black"/>
              </w:pict>
            </w:r>
            <w:r>
              <w:rPr>
                <w:noProof/>
              </w:rPr>
              <w:pict w14:anchorId="0AA5C10B">
                <v:oval id="_x0000_s1520" style="position:absolute;left:0;text-align:left;margin-left:84.8pt;margin-top:348.1pt;width:2.85pt;height:2.85pt;z-index:251858432;mso-position-horizontal-relative:text;mso-position-vertical-relative:text" fillcolor="black"/>
              </w:pict>
            </w:r>
            <w:r>
              <w:rPr>
                <w:noProof/>
              </w:rPr>
              <w:pict w14:anchorId="13EB6757">
                <v:oval id="_x0000_s1519" style="position:absolute;left:0;text-align:left;margin-left:79.8pt;margin-top:343.85pt;width:2.85pt;height:2.85pt;z-index:251859456;mso-position-horizontal-relative:text;mso-position-vertical-relative:text" fillcolor="black"/>
              </w:pict>
            </w:r>
            <w:r>
              <w:rPr>
                <w:noProof/>
              </w:rPr>
              <w:pict w14:anchorId="48E82BC1">
                <v:oval id="_x0000_s1518" style="position:absolute;left:0;text-align:left;margin-left:164pt;margin-top:395.9pt;width:2.85pt;height:2.85pt;z-index:251860480;mso-position-horizontal-relative:text;mso-position-vertical-relative:text" fillcolor="black"/>
              </w:pict>
            </w:r>
            <w:r>
              <w:rPr>
                <w:noProof/>
              </w:rPr>
              <w:pict w14:anchorId="0DE358F8">
                <v:oval id="_x0000_s1517" style="position:absolute;left:0;text-align:left;margin-left:187.3pt;margin-top:392.15pt;width:2.85pt;height:2.85pt;z-index:251861504;mso-position-horizontal-relative:text;mso-position-vertical-relative:text" fillcolor="black"/>
              </w:pict>
            </w:r>
            <w:r>
              <w:rPr>
                <w:noProof/>
              </w:rPr>
              <w:pict w14:anchorId="65D8CB01">
                <v:oval id="_x0000_s1516" style="position:absolute;left:0;text-align:left;margin-left:190pt;margin-top:393.05pt;width:2.85pt;height:2.85pt;z-index:251862528;mso-position-horizontal-relative:text;mso-position-vertical-relative:text" fillcolor="black"/>
              </w:pict>
            </w:r>
            <w:r>
              <w:rPr>
                <w:noProof/>
              </w:rPr>
              <w:pict w14:anchorId="48F0C5F2">
                <v:oval id="_x0000_s1515" style="position:absolute;left:0;text-align:left;margin-left:196.9pt;margin-top:398.3pt;width:2.85pt;height:2.85pt;z-index:251863552;mso-position-horizontal-relative:text;mso-position-vertical-relative:text" fillcolor="black"/>
              </w:pict>
            </w:r>
            <w:r>
              <w:rPr>
                <w:noProof/>
              </w:rPr>
              <w:pict w14:anchorId="57E6B3EC">
                <v:oval id="_x0000_s1514" style="position:absolute;left:0;text-align:left;margin-left:234.15pt;margin-top:394.85pt;width:2.85pt;height:2.85pt;z-index:251864576;mso-position-horizontal-relative:text;mso-position-vertical-relative:text" fillcolor="black"/>
              </w:pict>
            </w:r>
            <w:r>
              <w:rPr>
                <w:noProof/>
              </w:rPr>
              <w:pict w14:anchorId="48914ADD">
                <v:oval id="_x0000_s1513" style="position:absolute;left:0;text-align:left;margin-left:235.95pt;margin-top:407.1pt;width:2.85pt;height:2.85pt;z-index:251865600;mso-position-horizontal-relative:text;mso-position-vertical-relative:text" fillcolor="black"/>
              </w:pict>
            </w:r>
            <w:r>
              <w:rPr>
                <w:noProof/>
              </w:rPr>
              <w:pict w14:anchorId="08F1C9DE">
                <v:oval id="_x0000_s1512" style="position:absolute;left:0;text-align:left;margin-left:239.2pt;margin-top:437.1pt;width:2.85pt;height:2.85pt;z-index:251866624;mso-position-horizontal-relative:text;mso-position-vertical-relative:text" fillcolor="black"/>
              </w:pict>
            </w:r>
            <w:r>
              <w:rPr>
                <w:noProof/>
              </w:rPr>
              <w:pict w14:anchorId="3EDA0B5C">
                <v:oval id="_x0000_s1511" style="position:absolute;left:0;text-align:left;margin-left:242.9pt;margin-top:461pt;width:2.85pt;height:2.85pt;z-index:251867648;mso-position-horizontal-relative:text;mso-position-vertical-relative:text" fillcolor="black"/>
              </w:pict>
            </w:r>
            <w:r>
              <w:rPr>
                <w:noProof/>
              </w:rPr>
              <w:pict w14:anchorId="4DF2ADB9">
                <v:oval id="_x0000_s1510" style="position:absolute;left:0;text-align:left;margin-left:211.95pt;margin-top:470.35pt;width:2.85pt;height:2.85pt;z-index:251868672;mso-position-horizontal-relative:text;mso-position-vertical-relative:text" fillcolor="black"/>
              </w:pict>
            </w:r>
            <w:r>
              <w:rPr>
                <w:noProof/>
              </w:rPr>
              <w:pict w14:anchorId="71FF8239">
                <v:oval id="_x0000_s1509" style="position:absolute;left:0;text-align:left;margin-left:165.65pt;margin-top:468.35pt;width:2.85pt;height:2.85pt;z-index:251869696;mso-position-horizontal-relative:text;mso-position-vertical-relative:text" fillcolor="black"/>
              </w:pict>
            </w:r>
            <w:r>
              <w:rPr>
                <w:noProof/>
              </w:rPr>
              <w:pict w14:anchorId="7233B3BF">
                <v:oval id="_x0000_s1508" style="position:absolute;left:0;text-align:left;margin-left:156.15pt;margin-top:451.95pt;width:2.85pt;height:2.85pt;z-index:251870720;mso-position-horizontal-relative:text;mso-position-vertical-relative:text" fillcolor="black"/>
              </w:pict>
            </w:r>
            <w:r>
              <w:rPr>
                <w:noProof/>
              </w:rPr>
              <w:pict w14:anchorId="4483AE15">
                <v:oval id="_x0000_s1507" style="position:absolute;left:0;text-align:left;margin-left:142.9pt;margin-top:429.25pt;width:2.85pt;height:2.85pt;z-index:251871744;mso-position-horizontal-relative:text;mso-position-vertical-relative:text" fillcolor="black"/>
              </w:pict>
            </w:r>
            <w:r>
              <w:rPr>
                <w:noProof/>
              </w:rPr>
              <w:pict w14:anchorId="0ABA33AC">
                <v:oval id="_x0000_s1506" style="position:absolute;left:0;text-align:left;margin-left:164pt;margin-top:395.9pt;width:2.85pt;height:2.85pt;z-index:251872768;mso-position-horizontal-relative:text;mso-position-vertical-relative:text" fillcolor="black"/>
              </w:pict>
            </w:r>
            <w:r>
              <w:rPr>
                <w:noProof/>
              </w:rPr>
              <w:pict w14:anchorId="245D115F">
                <v:shape id="_x0000_s1505" style="position:absolute;left:0;text-align:left;margin-left:174.75pt;margin-top:99.15pt;width:42pt;height:36pt;z-index:2518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8AF2DF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7032B8">
                <v:shape id="_x0000_s1504" style="position:absolute;left:0;text-align:left;margin-left:214.9pt;margin-top:98.15pt;width:42pt;height:36pt;z-index:2518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B89A9D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568213">
                <v:shape id="_x0000_s1503" style="position:absolute;left:0;text-align:left;margin-left:263.9pt;margin-top:121.85pt;width:42pt;height:36pt;z-index:2518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099DEF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C90CCF">
                <v:shape id="_x0000_s1502" style="position:absolute;left:0;text-align:left;margin-left:244.95pt;margin-top:180.7pt;width:42pt;height:36pt;z-index:2518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2F6D55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FD4F59">
                <v:shape id="_x0000_s1501" style="position:absolute;left:0;text-align:left;margin-left:188.25pt;margin-top:167.8pt;width:42pt;height:36pt;z-index:2518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9663BE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D9BD41">
                <v:shape id="_x0000_s1500" style="position:absolute;left:0;text-align:left;margin-left:179pt;margin-top:161.25pt;width:42pt;height:36pt;z-index:2518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B4C4DA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3E6219">
                <v:shape id="_x0000_s1499" style="position:absolute;left:0;text-align:left;margin-left:202.85pt;margin-top:152.55pt;width:42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5FE059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4619BF">
                <v:shape id="_x0000_s1498" style="position:absolute;left:0;text-align:left;margin-left:201.4pt;margin-top:154.4pt;width:42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66DBCD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5684DC">
                <v:shape id="_x0000_s1497" style="position:absolute;left:0;text-align:left;margin-left:147.4pt;margin-top:137.95pt;width:42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49B6EF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33C8E8">
                <v:shape id="_x0000_s1496" style="position:absolute;left:0;text-align:left;margin-left:213pt;margin-top:132.6pt;width:31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CABE71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AF5616">
                <v:shape id="_x0000_s1495" style="position:absolute;left:0;text-align:left;margin-left:305.35pt;margin-top:140.55pt;width:48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154151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862962">
                <v:shape id="_x0000_s1494" style="position:absolute;left:0;text-align:left;margin-left:305.55pt;margin-top:146.8pt;width:34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ADFCA7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EE98ED">
                <v:shape id="_x0000_s1493" style="position:absolute;left:0;text-align:left;margin-left:299.35pt;margin-top:169pt;width:34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0051F4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6D8D8B">
                <v:shape id="_x0000_s1492" style="position:absolute;left:0;text-align:left;margin-left:294.55pt;margin-top:187.75pt;width:34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06FBF2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DBF857">
                <v:shape id="_x0000_s1491" style="position:absolute;left:0;text-align:left;margin-left:285.55pt;margin-top:208.6pt;width:34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6F95E8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D3228F">
                <v:shape id="_x0000_s1490" style="position:absolute;left:0;text-align:left;margin-left:252.7pt;margin-top:209pt;width:34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15E974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E19295">
                <v:shape id="_x0000_s1489" style="position:absolute;left:0;text-align:left;margin-left:233.4pt;margin-top:207.15pt;width:48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7696DF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C10E4F">
                <v:shape id="_x0000_s1488" style="position:absolute;left:0;text-align:left;margin-left:215.1pt;margin-top:197.45pt;width:48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A84C02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4EBEAD">
                <v:shape id="_x0000_s1487" style="position:absolute;left:0;text-align:left;margin-left:260.4pt;margin-top:157.65pt;width:31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F8A6F0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F5B263">
                <v:shape id="_x0000_s1486" style="position:absolute;left:0;text-align:left;margin-left:148.35pt;margin-top:214.2pt;width:48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EE5D57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C95B01">
                <v:shape id="_x0000_s1485" style="position:absolute;left:0;text-align:left;margin-left:105.6pt;margin-top:181.8pt;width:48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EEB4D2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B50370">
                <v:shape id="_x0000_s1484" style="position:absolute;left:0;text-align:left;margin-left:179.55pt;margin-top:165.75pt;width:31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F4A9AE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51C3DF">
                <v:shape id="_x0000_s1483" style="position:absolute;left:0;text-align:left;margin-left:276.95pt;margin-top:213.95pt;width:48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3925AC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D3EFDE">
                <v:shape id="_x0000_s1482" style="position:absolute;left:0;text-align:left;margin-left:254.7pt;margin-top:256.3pt;width:48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ED995B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A5F7C8">
                <v:shape id="_x0000_s1481" style="position:absolute;left:0;text-align:left;margin-left:185.8pt;margin-top:239.55pt;width:48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9E6BF4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1F8F39">
                <v:shape id="_x0000_s1480" style="position:absolute;left:0;text-align:left;margin-left:159.35pt;margin-top:221.4pt;width:48pt;height:36pt;z-index:2518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7FBF34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C62FD6">
                <v:shape id="_x0000_s1479" style="position:absolute;left:0;text-align:left;margin-left:219.4pt;margin-top:198.55pt;width:37pt;height:36pt;z-index:2519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082ED1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25EC12">
                <v:shape id="_x0000_s1478" style="position:absolute;left:0;text-align:left;margin-left:139.7pt;margin-top:193.75pt;width:34pt;height:36pt;z-index:2519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276946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DE773E">
                <v:shape id="_x0000_s1477" style="position:absolute;left:0;text-align:left;margin-left:202.6pt;margin-top:238pt;width:48pt;height:36pt;z-index:2519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536DCF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918221">
                <v:shape id="_x0000_s1476" style="position:absolute;left:0;text-align:left;margin-left:178.2pt;margin-top:278.25pt;width:48pt;height:36pt;z-index:2519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D4DE21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3A0874">
                <v:shape id="_x0000_s1475" style="position:absolute;left:0;text-align:left;margin-left:80.7pt;margin-top:281.65pt;width:34pt;height:36pt;z-index:2519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E72B82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63032A">
                <v:shape id="_x0000_s1474" style="position:absolute;left:0;text-align:left;margin-left:51.9pt;margin-top:254.7pt;width:34pt;height:36pt;z-index:2519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59AAA9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7D1E80">
                <v:shape id="_x0000_s1473" style="position:absolute;left:0;text-align:left;margin-left:101.45pt;margin-top:196.7pt;width:34pt;height:36pt;z-index:2519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79E5C6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07EFD6">
                <v:shape id="_x0000_s1472" style="position:absolute;left:0;text-align:left;margin-left:126.8pt;margin-top:230.75pt;width:37pt;height:36pt;z-index:2519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EF406A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88CEB0">
                <v:shape id="_x0000_s1471" style="position:absolute;left:0;text-align:left;margin-left:247.3pt;margin-top:266.8pt;width:48pt;height:36pt;z-index:2519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88263E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6E3026">
                <v:shape id="_x0000_s1470" style="position:absolute;left:0;text-align:left;margin-left:234.15pt;margin-top:296.6pt;width:34pt;height:36pt;z-index:2519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B0BD1A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39DF19">
                <v:shape id="_x0000_s1469" style="position:absolute;left:0;text-align:left;margin-left:228.9pt;margin-top:306pt;width:48pt;height:36pt;z-index:2519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3645CA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308BE3">
                <v:shape id="_x0000_s1468" style="position:absolute;left:0;text-align:left;margin-left:227.75pt;margin-top:309.2pt;width:48pt;height:36pt;z-index:2519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94F3FE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735A16">
                <v:shape id="_x0000_s1467" style="position:absolute;left:0;text-align:left;margin-left:232.1pt;margin-top:338.6pt;width:48pt;height:36pt;z-index:2519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A2694D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53B092">
                <v:shape id="_x0000_s1466" style="position:absolute;left:0;text-align:left;margin-left:233.1pt;margin-top:344.5pt;width:48pt;height:36pt;z-index:2519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2C1126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A99BD2">
                <v:shape id="_x0000_s1465" style="position:absolute;left:0;text-align:left;margin-left:237.2pt;margin-top:381.6pt;width:34pt;height:36pt;z-index:2519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EC80A3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CB8567">
                <v:shape id="_x0000_s1464" style="position:absolute;left:0;text-align:left;margin-left:236.85pt;margin-top:396.2pt;width:48pt;height:36pt;z-index:2519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4DF37D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C9B083">
                <v:shape id="_x0000_s1463" style="position:absolute;left:0;text-align:left;margin-left:153.1pt;margin-top:402.4pt;width:48pt;height:36pt;z-index:2519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88149B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85613E">
                <v:shape id="_x0000_s1462" style="position:absolute;left:0;text-align:left;margin-left:140.55pt;margin-top:390.9pt;width:48pt;height:36pt;z-index:2519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84C72B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F03E38">
                <v:shape id="_x0000_s1461" style="position:absolute;left:0;text-align:left;margin-left:151.75pt;margin-top:369.35pt;width:48pt;height:36pt;z-index:2519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E2D454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8FDB1D">
                <v:shape id="_x0000_s1460" style="position:absolute;left:0;text-align:left;margin-left:152.4pt;margin-top:370.6pt;width:48pt;height:36pt;z-index:25191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333426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D5A92C">
                <v:shape id="_x0000_s1459" style="position:absolute;left:0;text-align:left;margin-left:149.7pt;margin-top:366.7pt;width:48pt;height:36pt;z-index:25192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BD2E63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C7DB51">
                <v:shape id="_x0000_s1458" style="position:absolute;left:0;text-align:left;margin-left:146.9pt;margin-top:354.4pt;width:48pt;height:36pt;z-index:25192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FD1929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35A6A3">
                <v:shape id="_x0000_s1457" style="position:absolute;left:0;text-align:left;margin-left:195.9pt;margin-top:309.45pt;width:37pt;height:36pt;z-index:25192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050411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46B0EE">
                <v:shape id="_x0000_s1456" style="position:absolute;left:0;text-align:left;margin-left:244.75pt;margin-top:282.75pt;width:34pt;height:36pt;z-index:25192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49AFB1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FE5BA7">
                <v:shape id="_x0000_s1455" style="position:absolute;left:0;text-align:left;margin-left:252.45pt;margin-top:287pt;width:34pt;height:36pt;z-index:25192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9F1E66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0ECA32">
                <v:shape id="_x0000_s1454" style="position:absolute;left:0;text-align:left;margin-left:256.1pt;margin-top:304pt;width:34pt;height:36pt;z-index:25192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CD8A4A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6FA04E">
                <v:shape id="_x0000_s1453" style="position:absolute;left:0;text-align:left;margin-left:259.5pt;margin-top:320.9pt;width:48pt;height:36pt;z-index:25192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452ECD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659665">
                <v:shape id="_x0000_s1452" style="position:absolute;left:0;text-align:left;margin-left:265.1pt;margin-top:351pt;width:48pt;height:36pt;z-index:25192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86DABF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477429">
                <v:shape id="_x0000_s1451" style="position:absolute;left:0;text-align:left;margin-left:267.25pt;margin-top:377.1pt;width:48pt;height:36pt;z-index:25192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046EE1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403011">
                <v:shape id="_x0000_s1450" style="position:absolute;left:0;text-align:left;margin-left:269.65pt;margin-top:405.5pt;width:48pt;height:36pt;z-index:25193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448CF9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810106">
                <v:shape id="_x0000_s1449" style="position:absolute;left:0;text-align:left;margin-left:189.45pt;margin-top:409.8pt;width:48pt;height:36pt;z-index:25193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15DB5A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111EF7">
                <v:shape id="_x0000_s1448" style="position:absolute;left:0;text-align:left;margin-left:229.1pt;margin-top:340.05pt;width:37pt;height:36pt;z-index:25193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206101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DDD721">
                <v:shape id="_x0000_s1447" style="position:absolute;left:0;text-align:left;margin-left:150.95pt;margin-top:360.9pt;width:34pt;height:36pt;z-index:25193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EE9E14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92C7F5">
                <v:shape id="_x0000_s1446" style="position:absolute;left:0;text-align:left;margin-left:132.8pt;margin-top:349pt;width:34pt;height:36pt;z-index:25193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A704E0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0DD9F7">
                <v:shape id="_x0000_s1445" style="position:absolute;left:0;text-align:left;margin-left:102.1pt;margin-top:314.95pt;width:34pt;height:36pt;z-index:25193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98E84F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6FE25F">
                <v:shape id="_x0000_s1444" style="position:absolute;left:0;text-align:left;margin-left:96.3pt;margin-top:310.35pt;width:34pt;height:36pt;z-index:25193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30BC13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4C4A48">
                <v:shape id="_x0000_s1443" style="position:absolute;left:0;text-align:left;margin-left:46pt;margin-top:261.35pt;width:34pt;height:36pt;z-index:25193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A98F9B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CA51B3">
                <v:shape id="_x0000_s1442" style="position:absolute;left:0;text-align:left;margin-left:123.75pt;margin-top:303.6pt;width:37pt;height:36pt;z-index:25193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E8C4D9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ACF395">
                <v:shape id="_x0000_s1441" style="position:absolute;left:0;text-align:left;margin-left:212.2pt;margin-top:144.65pt;width:48pt;height:36pt;z-index:25193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58BC22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096468">
                <v:shape id="_x0000_s1440" style="position:absolute;left:0;text-align:left;margin-left:219.45pt;margin-top:131.25pt;width:48pt;height:36pt;z-index:25194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529492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5DDC59">
                <v:shape id="_x0000_s1439" style="position:absolute;left:0;text-align:left;margin-left:224.45pt;margin-top:133.3pt;width:48pt;height:36pt;z-index:25194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36E4BC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DB11C2">
                <v:shape id="_x0000_s1438" style="position:absolute;left:0;text-align:left;margin-left:226.25pt;margin-top:129.85pt;width:48pt;height:36pt;z-index:25194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A3E0E9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4507A2">
                <v:shape id="_x0000_s1437" style="position:absolute;left:0;text-align:left;margin-left:285.8pt;margin-top:140.1pt;width:48pt;height:36pt;z-index:25194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D0E66E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42A89F">
                <v:shape id="_x0000_s1436" style="position:absolute;left:0;text-align:left;margin-left:273.55pt;margin-top:166.25pt;width:48pt;height:36pt;z-index:25194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F8ED7C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4B9C47">
                <v:shape id="_x0000_s1435" style="position:absolute;left:0;text-align:left;margin-left:253.4pt;margin-top:141.1pt;width:37pt;height:36pt;z-index:25194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24756E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B71255">
                <v:shape id="_x0000_s1434" style="position:absolute;left:0;text-align:left;margin-left:323.45pt;margin-top:212.6pt;width:48pt;height:36pt;z-index:25194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DB1F93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4705BF">
                <v:shape id="_x0000_s1433" style="position:absolute;left:0;text-align:left;margin-left:333.8pt;margin-top:194.15pt;width:48pt;height:36pt;z-index:25194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11CC88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B43313">
                <v:shape id="_x0000_s1432" style="position:absolute;left:0;text-align:left;margin-left:406.15pt;margin-top:211.4pt;width:48pt;height:36pt;z-index:25194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73B00A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182CB5">
                <v:shape id="_x0000_s1431" style="position:absolute;left:0;text-align:left;margin-left:393.35pt;margin-top:238.45pt;width:48pt;height:36pt;z-index:25194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992EF2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77D632">
                <v:shape id="_x0000_s1430" style="position:absolute;left:0;text-align:left;margin-left:369.1pt;margin-top:209.35pt;width:37pt;height:36pt;z-index:25195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259DCE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613014">
                <v:shape id="_x0000_s1429" style="position:absolute;left:0;text-align:left;margin-left:68.5pt;margin-top:239.45pt;width:54pt;height:36pt;z-index:25195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1E1151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7E491A">
                <v:shape id="_x0000_s1428" style="position:absolute;left:0;text-align:left;margin-left:87.5pt;margin-top:212.65pt;width:54pt;height:36pt;z-index:25195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C3D7A2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C7627A">
                <v:shape id="_x0000_s1427" style="position:absolute;left:0;text-align:left;margin-left:141.9pt;margin-top:210pt;width:54pt;height:36pt;z-index:25195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1A9517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19E23A">
                <v:shape id="_x0000_s1426" style="position:absolute;left:0;text-align:left;margin-left:176pt;margin-top:236.85pt;width:54pt;height:36pt;z-index:25195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B03354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0880DF">
                <v:shape id="_x0000_s1425" style="position:absolute;left:0;text-align:left;margin-left:159.55pt;margin-top:259.9pt;width:54pt;height:36pt;z-index:25195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2DF8C9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44AE86">
                <v:shape id="_x0000_s1424" style="position:absolute;left:0;text-align:left;margin-left:97.7pt;margin-top:248.8pt;width:54pt;height:36pt;z-index:25195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F53A30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E81768">
                <v:shape id="_x0000_s1423" style="position:absolute;left:0;text-align:left;margin-left:144.7pt;margin-top:248.4pt;width:54pt;height:36pt;z-index:25195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F47CCE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D6CA9F">
                <v:shape id="_x0000_s1422" style="position:absolute;left:0;text-align:left;margin-left:135.4pt;margin-top:257.55pt;width:54pt;height:36pt;z-index:25195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C14441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280770">
                <v:shape id="_x0000_s1421" style="position:absolute;left:0;text-align:left;margin-left:133.95pt;margin-top:256.5pt;width:54pt;height:36pt;z-index:25195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FD3AD5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B206B7">
                <v:shape id="_x0000_s1420" style="position:absolute;left:0;text-align:left;margin-left:128.8pt;margin-top:263.1pt;width:54pt;height:36pt;z-index:25196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35E84C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B868B5">
                <v:shape id="_x0000_s1419" style="position:absolute;left:0;text-align:left;margin-left:129.1pt;margin-top:229.55pt;width:37pt;height:36pt;z-index:25196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B2CB32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95B382">
                <v:shape id="_x0000_s1418" style="position:absolute;left:0;text-align:left;margin-left:183.4pt;margin-top:299.2pt;width:54pt;height:36pt;z-index:25196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A748B0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144E34">
                <v:shape id="_x0000_s1417" style="position:absolute;left:0;text-align:left;margin-left:249.45pt;margin-top:299.1pt;width:54pt;height:36pt;z-index:25196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A486D8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0901C6">
                <v:shape id="_x0000_s1416" style="position:absolute;left:0;text-align:left;margin-left:252.7pt;margin-top:325.1pt;width:54pt;height:36pt;z-index:25196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DAE571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95DD73">
                <v:shape id="_x0000_s1415" style="position:absolute;left:0;text-align:left;margin-left:180.6pt;margin-top:328.25pt;width:54pt;height:36pt;z-index:25196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E3696A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5D5A6B">
                <v:shape id="_x0000_s1414" style="position:absolute;left:0;text-align:left;margin-left:224.15pt;margin-top:306.7pt;width:37pt;height:36pt;z-index:25196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157816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62AC50">
                <v:shape id="_x0000_s1413" style="position:absolute;left:0;text-align:left;margin-left:28.85pt;margin-top:333pt;width:54pt;height:36pt;z-index:25196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656A66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795334">
                <v:shape id="_x0000_s1412" style="position:absolute;left:0;text-align:left;margin-left:37.65pt;margin-top:324.9pt;width:54pt;height:36pt;z-index:25196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0E8823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79B913">
                <v:shape id="_x0000_s1411" style="position:absolute;left:0;text-align:left;margin-left:42.75pt;margin-top:328.65pt;width:54pt;height:36pt;z-index:25197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99FED1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BDD6D0">
                <v:shape id="_x0000_s1410" style="position:absolute;left:0;text-align:left;margin-left:39.05pt;margin-top:333.15pt;width:54pt;height:36pt;z-index:25197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8435A7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E692EC">
                <v:shape id="_x0000_s1409" style="position:absolute;left:0;text-align:left;margin-left:35.45pt;margin-top:329.95pt;width:54pt;height:36pt;z-index:25197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67037D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9F4BC4">
                <v:shape id="_x0000_s1408" style="position:absolute;left:0;text-align:left;margin-left:46.3pt;margin-top:317.55pt;width:54pt;height:36pt;z-index:25197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417F5C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2A647C">
                <v:shape id="_x0000_s1407" style="position:absolute;left:0;text-align:left;margin-left:104.6pt;margin-top:325.95pt;width:54pt;height:36pt;z-index:25197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451192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5DD16D">
                <v:shape id="_x0000_s1406" style="position:absolute;left:0;text-align:left;margin-left:112.55pt;margin-top:334.65pt;width:54pt;height:36pt;z-index:25197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60A93C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37F71F">
                <v:shape id="_x0000_s1405" style="position:absolute;left:0;text-align:left;margin-left:106pt;margin-top:343.35pt;width:54pt;height:36pt;z-index:25197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8BFA38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1046C3">
                <v:shape id="_x0000_s1404" style="position:absolute;left:0;text-align:left;margin-left:112.8pt;margin-top:348.5pt;width:54pt;height:36pt;z-index:25197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391893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779344">
                <v:shape id="_x0000_s1403" style="position:absolute;left:0;text-align:left;margin-left:107.8pt;margin-top:358.65pt;width:54pt;height:36pt;z-index:25197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472427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5944E2">
                <v:shape id="_x0000_s1402" style="position:absolute;left:0;text-align:left;margin-left:99.2pt;margin-top:365.45pt;width:54pt;height:36pt;z-index:25197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BF39EC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B48040">
                <v:shape id="_x0000_s1401" style="position:absolute;left:0;text-align:left;margin-left:37.8pt;margin-top:355.1pt;width:54pt;height:36pt;z-index:25198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E46245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A8CB2D">
                <v:shape id="_x0000_s1400" style="position:absolute;left:0;text-align:left;margin-left:37.5pt;margin-top:354.85pt;width:54pt;height:36pt;z-index:25198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56BDC9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875278">
                <v:shape id="_x0000_s1399" style="position:absolute;left:0;text-align:left;margin-left:32.15pt;margin-top:350.7pt;width:54pt;height:36pt;z-index:25198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F744B6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738641">
                <v:shape id="_x0000_s1398" style="position:absolute;left:0;text-align:left;margin-left:77.55pt;margin-top:334.5pt;width:37pt;height:36pt;z-index:25198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ED7633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F26274">
                <v:shape id="_x0000_s1397" style="position:absolute;left:0;text-align:left;margin-left:45pt;margin-top:501.7pt;width:37pt;height:36pt;z-index:25198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D07F55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B7B2EA">
                <v:shape id="_x0000_s1396" style="position:absolute;left:0;text-align:left;margin-left:11.05pt;margin-top:324.55pt;width:43pt;height:36pt;z-index:25198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997744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578C62">
                <v:shape id="_x0000_s1395" style="position:absolute;left:0;text-align:left;margin-left:46.9pt;margin-top:315.25pt;width:37pt;height:36pt;z-index:25198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D58D8F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B1601F">
                <v:shape id="_x0000_s1394" style="position:absolute;left:0;text-align:left;margin-left:117.35pt;margin-top:342.95pt;width:37pt;height:36pt;z-index:25198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7DA79B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C15AE7">
                <v:shape id="_x0000_s1393" style="position:absolute;left:0;text-align:left;margin-left:85.15pt;margin-top:410.6pt;width:37pt;height:36pt;z-index:25198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577598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C9415B">
                <v:shape id="_x0000_s1392" style="position:absolute;left:0;text-align:left;margin-left:122.45pt;margin-top:392.95pt;width:40pt;height:36pt;z-index:25198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6613FD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DD4069">
                <v:shape id="_x0000_s1391" style="position:absolute;left:0;text-align:left;margin-left:184.35pt;margin-top:380.6pt;width:54pt;height:36pt;z-index:25199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569DD1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FCDBC2">
                <v:shape id="_x0000_s1390" style="position:absolute;left:0;text-align:left;margin-left:243.55pt;margin-top:432.45pt;width:40pt;height:36pt;z-index:25199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30EA74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874C43">
                <v:shape id="_x0000_s1389" style="position:absolute;left:0;text-align:left;margin-left:202.55pt;margin-top:453.15pt;width:40pt;height:36pt;z-index:25199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6F25EF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857550">
                <v:shape id="_x0000_s1388" style="position:absolute;left:0;text-align:left;margin-left:177.35pt;margin-top:458.85pt;width:40pt;height:36pt;z-index:25199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A777C4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F26923">
                <v:shape id="_x0000_s1387" style="position:absolute;left:0;text-align:left;margin-left:166.25pt;margin-top:457.9pt;width:40pt;height:36pt;z-index:25199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178C57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B82CD9">
                <v:shape id="_x0000_s1386" style="position:absolute;left:0;text-align:left;margin-left:115.65pt;margin-top:452.4pt;width:40pt;height:36pt;z-index:25199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89DE35" w14:textId="77777777" w:rsidR="00EE1C2F" w:rsidRDefault="00B6081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9D3F18">
                <v:shape id="_x0000_s1385" style="position:absolute;left:0;text-align:left;margin-left:147.3pt;margin-top:425.8pt;width:40pt;height:36pt;z-index:25199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C0C71D" w14:textId="77777777" w:rsidR="00EE1C2F" w:rsidRDefault="00B6081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8A79C0">
                <v:shape id="_x0000_s1384" style="position:absolute;left:0;text-align:left;margin-left:176.3pt;margin-top:417.7pt;width:37pt;height:36pt;z-index:25199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E89640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6D8228">
                <v:shape id="_x0000_s1383" style="position:absolute;left:0;text-align:left;margin-left:298.85pt;margin-top:191.85pt;width:37pt;height:36pt;z-index:25199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81D7C0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271657">
                <v:shape id="_x0000_s1382" style="position:absolute;left:0;text-align:left;margin-left:304.4pt;margin-top:157.35pt;width:37pt;height:36pt;z-index:25199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BD9BC1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90F154">
                <v:shape id="_x0000_s1381" style="position:absolute;left:0;text-align:left;margin-left:381.6pt;margin-top:205.45pt;width:31pt;height:36pt;z-index:25200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5811F8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8708AB">
                <v:shape id="_x0000_s1380" style="position:absolute;left:0;text-align:left;margin-left:78.6pt;margin-top:295.7pt;width:37pt;height:36pt;z-index:25200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88DD9F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646A34">
                <v:shape id="_x0000_s1379" style="position:absolute;left:0;text-align:left;margin-left:182.95pt;margin-top:443.15pt;width:37pt;height:36pt;z-index:25200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50F6D4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4B1DD1">
                <v:shape id="_x0000_s1378" style="position:absolute;left:0;text-align:left;margin-left:174.45pt;margin-top:408.5pt;width:37pt;height:36pt;z-index:25200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0E4C51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C39500">
                <v:shape id="_x0000_s1377" style="position:absolute;left:0;text-align:left;margin-left:212.3pt;margin-top:191.6pt;width:43pt;height:36pt;z-index:25200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37DA9F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37CBB5">
                <v:shape id="_x0000_s1376" style="position:absolute;left:0;text-align:left;margin-left:154.7pt;margin-top:170.4pt;width:43pt;height:36pt;z-index:25200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D0707E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8ECD1F">
                <v:shape id="_x0000_s1375" style="position:absolute;left:0;text-align:left;margin-left:182.9pt;margin-top:268.85pt;width:43pt;height:36pt;z-index:25200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21E19B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600D74">
                <v:shape id="_x0000_s1374" style="position:absolute;left:0;text-align:left;margin-left:61.15pt;margin-top:418.2pt;width:43pt;height:36pt;z-index:25200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6B7C0B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F10A42">
                <v:shape id="_x0000_s1373" style="position:absolute;left:0;text-align:left;margin-left:128.8pt;margin-top:283.5pt;width:57pt;height:36pt;z-index:25200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6E9D8E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:173(1)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236E21">
                <v:shape id="_x0000_s1372" style="position:absolute;left:0;text-align:left;margin-left:128.05pt;margin-top:283.5pt;width:57pt;height:36pt;z-index:25200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535084" w14:textId="77777777" w:rsidR="00EE1C2F" w:rsidRDefault="00B6081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:173(2)</w:t>
                        </w:r>
                      </w:p>
                    </w:txbxContent>
                  </v:textbox>
                </v:shape>
              </w:pict>
            </w:r>
          </w:p>
          <w:p w14:paraId="3933FC0E" w14:textId="77777777" w:rsidR="00B60812" w:rsidRPr="008C3E59" w:rsidRDefault="00B60812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0BE93ABB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77C2EC1E" w14:textId="77777777" w:rsidR="00B60812" w:rsidRDefault="00B60812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1400</w:t>
            </w:r>
          </w:p>
        </w:tc>
      </w:tr>
    </w:tbl>
    <w:p w14:paraId="0D7EC6EB" w14:textId="77777777" w:rsidR="00B60812" w:rsidRPr="00312000" w:rsidRDefault="00B60812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0CF3933F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0264F5E1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53A1D493" w14:textId="77777777" w:rsidR="00B60812" w:rsidRPr="00230DDF" w:rsidRDefault="00B60812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 xml:space="preserve">Условные </w:t>
                  </w:r>
                  <w:r w:rsidRPr="00230DDF">
                    <w:rPr>
                      <w:b/>
                      <w:sz w:val="16"/>
                      <w:szCs w:val="16"/>
                    </w:rPr>
                    <w:t>обозначения:</w:t>
                  </w:r>
                </w:p>
              </w:tc>
            </w:tr>
            <w:tr w:rsidR="00837132" w:rsidRPr="00230DDF" w14:paraId="4260B911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7639707B" w14:textId="77777777" w:rsidR="00B60812" w:rsidRPr="00230DDF" w:rsidRDefault="00B6081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149D2449" w14:textId="77777777" w:rsidR="00B60812" w:rsidRPr="00230DDF" w:rsidRDefault="00B6081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6B85C9D3" w14:textId="77777777" w:rsidR="00B60812" w:rsidRPr="00230DDF" w:rsidRDefault="00B6081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069CA488" w14:textId="77777777" w:rsidR="00B60812" w:rsidRPr="00230DDF" w:rsidRDefault="00B6081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0EC2BA07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13A89BD8" w14:textId="77777777" w:rsidR="00B60812" w:rsidRPr="00230DDF" w:rsidRDefault="00B6081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466F58B4" w14:textId="77777777" w:rsidR="00B60812" w:rsidRPr="00230DDF" w:rsidRDefault="00B6081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38AAC3D0" w14:textId="77777777" w:rsidR="00B60812" w:rsidRPr="00230DDF" w:rsidRDefault="00B6081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0A26D4EA" w14:textId="77777777" w:rsidR="00B60812" w:rsidRPr="00230DDF" w:rsidRDefault="00B6081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3E1A2EDC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5F6747AD" w14:textId="77777777" w:rsidR="00B60812" w:rsidRPr="00230DDF" w:rsidRDefault="00B6081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1835AD57" w14:textId="77777777" w:rsidR="00B60812" w:rsidRPr="00F40298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5E478EE3" w14:textId="77777777" w:rsidR="00B60812" w:rsidRPr="00230DDF" w:rsidRDefault="00B60812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5C44ADE5" wp14:editId="51D01616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7A4181B6" w14:textId="77777777" w:rsidR="00B60812" w:rsidRPr="00F40298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7D8EF5F1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0D847EA0" w14:textId="77777777" w:rsidR="00B60812" w:rsidRPr="00F40298" w:rsidRDefault="00B6081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EFA654A" w14:textId="77777777" w:rsidR="00B60812" w:rsidRPr="00F40298" w:rsidRDefault="00B60812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70CA551" w14:textId="77777777" w:rsidR="00B60812" w:rsidRPr="00230DDF" w:rsidRDefault="00B6081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B2F01AC" w14:textId="77777777" w:rsidR="00B60812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755FF6E0" w14:textId="77777777" w:rsidR="00B60812" w:rsidRPr="00230DDF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78BF624F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707E2771" w14:textId="77777777" w:rsidR="00B60812" w:rsidRPr="00230DDF" w:rsidRDefault="00B6081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2BC14DC" w14:textId="77777777" w:rsidR="00B60812" w:rsidRPr="00F40298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4790AAB" w14:textId="77777777" w:rsidR="00B60812" w:rsidRPr="00230DDF" w:rsidRDefault="00B6081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6EC3969">
                      <v:line id="_x0000_s1370" style="position:absolute;left:0;text-align:left;flip:y;z-index:252026368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29B3EA6" w14:textId="77777777" w:rsidR="00B60812" w:rsidRPr="00230DDF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146B5101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612B6224" w14:textId="77777777" w:rsidR="00B60812" w:rsidRPr="00230DDF" w:rsidRDefault="00B6081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60D937" w14:textId="77777777" w:rsidR="00B60812" w:rsidRPr="00F40298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7A0087" w14:textId="77777777" w:rsidR="00B60812" w:rsidRPr="00230DDF" w:rsidRDefault="00B6081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F634ECF">
                      <v:line id="_x0000_s1345" style="position:absolute;left:0;text-align:left;flip:y;z-index:252011008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7303F2" w14:textId="77777777" w:rsidR="00B60812" w:rsidRPr="00230DDF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56ACE33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0F5107" w14:textId="77777777" w:rsidR="00B60812" w:rsidRPr="00100A99" w:rsidRDefault="00B6081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A46631" w14:textId="77777777" w:rsidR="00B60812" w:rsidRPr="00100A99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Характерная точка </w:t>
                  </w:r>
                  <w:r w:rsidRPr="00100A99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FF127F6" w14:textId="77777777" w:rsidR="00B60812" w:rsidRPr="00230DDF" w:rsidRDefault="00B6081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FD310A0">
                      <v:oval id="_x0000_s1346" style="position:absolute;left:0;text-align:left;margin-left:0;margin-top:2.15pt;width:4.25pt;height:4.25pt;z-index:25201203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196F11E" w14:textId="77777777" w:rsidR="00B60812" w:rsidRPr="00230DDF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1A0A4DE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9499BB" w14:textId="77777777" w:rsidR="00B60812" w:rsidRPr="00100A99" w:rsidRDefault="00B6081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DA66FC" w14:textId="77777777" w:rsidR="00B60812" w:rsidRPr="00100A99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1ADB965" w14:textId="77777777" w:rsidR="00B60812" w:rsidRPr="00230DDF" w:rsidRDefault="00B60812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1F319129" wp14:editId="4B9A8CDD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60AE4E9A" w14:textId="77777777" w:rsidR="00B60812" w:rsidRPr="00100A99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5CB7C406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5B563C" w14:textId="77777777" w:rsidR="00B60812" w:rsidRPr="00100A99" w:rsidRDefault="00B6081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0801EF" w14:textId="77777777" w:rsidR="00B60812" w:rsidRPr="00100A99" w:rsidRDefault="00B60812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3EE1E6" w14:textId="77777777" w:rsidR="00B60812" w:rsidRPr="00230DDF" w:rsidRDefault="00B6081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31AD241">
                      <v:rect id="_x0000_s1347" style="position:absolute;left:0;text-align:left;margin-left:39.9pt;margin-top:9.2pt;width:8.5pt;height:8.5pt;z-index:25201305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6D179D" w14:textId="77777777" w:rsidR="00B60812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4C2FB175" w14:textId="77777777" w:rsidR="00B60812" w:rsidRPr="00230DDF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2C3E0BA7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10E7F0F3" w14:textId="77777777" w:rsidR="00B60812" w:rsidRPr="00230DDF" w:rsidRDefault="00B6081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D135ACB" w14:textId="77777777" w:rsidR="00B60812" w:rsidRPr="00100A99" w:rsidRDefault="00B6081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</w:t>
                  </w:r>
                  <w:r w:rsidRPr="00100A99">
                    <w:rPr>
                      <w:sz w:val="16"/>
                      <w:szCs w:val="16"/>
                    </w:rPr>
                    <w:t>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8EE048" w14:textId="77777777" w:rsidR="00B60812" w:rsidRPr="00230DDF" w:rsidRDefault="00B6081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700C488">
                      <v:oval id="_x0000_s1348" style="position:absolute;left:0;text-align:left;margin-left:39.9pt;margin-top:12.7pt;width:8.5pt;height:8.5pt;z-index:25201408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3F0F63" w14:textId="77777777" w:rsidR="00B60812" w:rsidRPr="00230DDF" w:rsidRDefault="00B6081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2725DEA3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351D278" w14:textId="77777777" w:rsidR="00B60812" w:rsidRPr="00100A99" w:rsidRDefault="00B60812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5042666" w14:textId="77777777" w:rsidR="00B60812" w:rsidRPr="00100A99" w:rsidRDefault="00B6081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B420AF9" w14:textId="77777777" w:rsidR="00B60812" w:rsidRPr="00313936" w:rsidRDefault="00B60812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4FABA5DB" w14:textId="77777777" w:rsidR="00B60812" w:rsidRDefault="00B6081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0706B3A1" w14:textId="77777777" w:rsidR="00B60812" w:rsidRPr="00313936" w:rsidRDefault="00B60812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2B36B1DF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72DAE110" w14:textId="77777777" w:rsidR="00B60812" w:rsidRPr="00BF6242" w:rsidRDefault="00B6081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51F91873" w14:textId="77777777" w:rsidR="00B60812" w:rsidRPr="00100A99" w:rsidRDefault="00B6081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C2BD482" w14:textId="77777777" w:rsidR="00B60812" w:rsidRPr="00230DDF" w:rsidRDefault="00B6081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38062BC">
                      <v:line id="_x0000_s1371" style="position:absolute;left:0;text-align:left;flip:y;z-index:252027392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8846C2D" w14:textId="77777777" w:rsidR="00B60812" w:rsidRPr="00100A99" w:rsidRDefault="00B60812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3DB14A65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C528257" w14:textId="77777777" w:rsidR="00B60812" w:rsidRPr="00100A99" w:rsidRDefault="00B6081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45F24A3" w14:textId="77777777" w:rsidR="00B60812" w:rsidRPr="00100A99" w:rsidRDefault="00B6081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10D63BF" w14:textId="77777777" w:rsidR="00B60812" w:rsidRPr="00230DDF" w:rsidRDefault="00B6081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F58A228">
                      <v:line id="_x0000_s1350" style="position:absolute;left:0;text-align:left;flip:y;z-index:252015104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9B86AC2" w14:textId="77777777" w:rsidR="00B60812" w:rsidRDefault="00B6081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72E45C2E" w14:textId="77777777" w:rsidR="00B60812" w:rsidRPr="00100A99" w:rsidRDefault="00B6081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003AF8C8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57FDDEE" w14:textId="77777777" w:rsidR="00B60812" w:rsidRPr="00100A99" w:rsidRDefault="00B6081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571DA1D" w14:textId="77777777" w:rsidR="00B60812" w:rsidRPr="00100A99" w:rsidRDefault="00B6081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BC95E88" w14:textId="77777777" w:rsidR="00B60812" w:rsidRPr="00230DDF" w:rsidRDefault="00B6081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651CCE5">
                      <v:line id="_x0000_s1351" style="position:absolute;left:0;text-align:left;flip:y;z-index:252016128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73C52A3" w14:textId="77777777" w:rsidR="00B60812" w:rsidRPr="00100A99" w:rsidRDefault="00B6081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BBE2E2E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166C1A8" w14:textId="77777777" w:rsidR="00B60812" w:rsidRPr="00100A99" w:rsidRDefault="00B6081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E20424C" w14:textId="77777777" w:rsidR="00B60812" w:rsidRPr="00100A99" w:rsidRDefault="00B6081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69C0DA4" w14:textId="77777777" w:rsidR="00B60812" w:rsidRPr="00230DDF" w:rsidRDefault="00B6081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B2E4A66">
                      <v:line id="_x0000_s1352" style="position:absolute;left:0;text-align:left;flip:y;z-index:252017152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BC4109D" w14:textId="77777777" w:rsidR="00B60812" w:rsidRPr="00100A99" w:rsidRDefault="00B6081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22324BC0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9FE57B3" w14:textId="77777777" w:rsidR="00B60812" w:rsidRPr="00100A99" w:rsidRDefault="00B6081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7768AF" w14:textId="77777777" w:rsidR="00B60812" w:rsidRPr="00100A99" w:rsidRDefault="00B6081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F7E8AD" w14:textId="77777777" w:rsidR="00B60812" w:rsidRPr="00230DDF" w:rsidRDefault="00B6081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9E929C2">
                      <v:line id="_x0000_s1353" style="position:absolute;left:0;text-align:left;flip:y;z-index:252018176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A60C49" w14:textId="77777777" w:rsidR="00B60812" w:rsidRPr="00100A99" w:rsidRDefault="00B6081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67D1727D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7E90C88E" w14:textId="77777777" w:rsidR="00B60812" w:rsidRPr="00100A99" w:rsidRDefault="00B6081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6AFE8D" w14:textId="77777777" w:rsidR="00B60812" w:rsidRPr="00100A99" w:rsidRDefault="00B6081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B43095" w14:textId="77777777" w:rsidR="00B60812" w:rsidRPr="00230DDF" w:rsidRDefault="00B60812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0F3D750">
                      <v:line id="_x0000_s1354" style="position:absolute;left:0;text-align:left;flip:y;z-index:252019200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B870F0" w14:textId="77777777" w:rsidR="00B60812" w:rsidRPr="00100A99" w:rsidRDefault="00B6081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154D8A2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22144D" w14:textId="77777777" w:rsidR="00B60812" w:rsidRPr="00100A99" w:rsidRDefault="00B6081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71C794" w14:textId="77777777" w:rsidR="00B60812" w:rsidRPr="000E07F5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027167" w14:textId="77777777" w:rsidR="00B60812" w:rsidRPr="00230DDF" w:rsidRDefault="00B6081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597D7C1">
                      <v:oval id="_x0000_s1355" style="position:absolute;left:0;text-align:left;margin-left:0;margin-top:5.35pt;width:2.85pt;height:2.85pt;z-index:25202022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C540D3" w14:textId="77777777" w:rsidR="00B60812" w:rsidRPr="00230DDF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CDC462F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5F07B3F7" w14:textId="77777777" w:rsidR="00B60812" w:rsidRDefault="00B6081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58FE0F9" w14:textId="77777777" w:rsidR="00B60812" w:rsidRPr="000E07F5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BB68CEB" w14:textId="77777777" w:rsidR="00B60812" w:rsidRPr="00230DDF" w:rsidRDefault="00B6081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D3CC9B9">
                      <v:group id="_x0000_s1367" style="position:absolute;left:0;text-align:left;margin-left:36.1pt;margin-top:8.5pt;width:17.05pt;height:14.35pt;z-index:25202534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6548F2C1" w14:textId="77777777" w:rsidR="00B60812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3A95B8B8" w14:textId="77777777" w:rsidR="00B60812" w:rsidRPr="00230DDF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1DA74926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497D3CA9" w14:textId="77777777" w:rsidR="00B60812" w:rsidRPr="00230DDF" w:rsidRDefault="00B6081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48CF316" w14:textId="77777777" w:rsidR="00B60812" w:rsidRPr="00230DDF" w:rsidRDefault="00B6081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а) пункт </w:t>
                  </w:r>
                  <w:r w:rsidRPr="00230DDF">
                    <w:rPr>
                      <w:sz w:val="16"/>
                      <w:szCs w:val="16"/>
                    </w:rPr>
                    <w:t>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E568F14" w14:textId="77777777" w:rsidR="00B60812" w:rsidRPr="00230DDF" w:rsidRDefault="00B6081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9BB9DF3" w14:textId="77777777" w:rsidR="00B60812" w:rsidRPr="00230DDF" w:rsidRDefault="00B60812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91B679C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5ADF06D" w14:textId="77777777" w:rsidR="00B60812" w:rsidRPr="00230DDF" w:rsidRDefault="00B6081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CED5339" w14:textId="77777777" w:rsidR="00B60812" w:rsidRPr="00230DDF" w:rsidRDefault="00B6081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679E9270" w14:textId="77777777" w:rsidR="00B60812" w:rsidRPr="00230DDF" w:rsidRDefault="00B60812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2013AA68">
                      <v:group id="_x0000_s1359" style="position:absolute;left:0;text-align:left;margin-left:39.5pt;margin-top:8.55pt;width:9.25pt;height:9.25pt;z-index:252021248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964BFB5" w14:textId="77777777" w:rsidR="00B60812" w:rsidRPr="00230DDF" w:rsidRDefault="00B6081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629CE9C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B6291E1" w14:textId="77777777" w:rsidR="00B60812" w:rsidRPr="000E07F5" w:rsidRDefault="00B6081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834625" w14:textId="77777777" w:rsidR="00B60812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2A26D861" w14:textId="77777777" w:rsidR="00B60812" w:rsidRPr="000E07F5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47BA09" w14:textId="77777777" w:rsidR="00B60812" w:rsidRPr="00230DDF" w:rsidRDefault="00B60812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2D7D1659">
                      <v:group id="_x0000_s1362" style="position:absolute;left:0;text-align:left;margin-left:0;margin-top:5.3pt;width:6.05pt;height:6.05pt;z-index:252022272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B8B8F8" w14:textId="77777777" w:rsidR="00B60812" w:rsidRPr="00230DDF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69008F28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C1F992" w14:textId="77777777" w:rsidR="00B60812" w:rsidRPr="000E07F5" w:rsidRDefault="00B6081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90344E" w14:textId="77777777" w:rsidR="00B60812" w:rsidRPr="000E07F5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3334C8" w14:textId="77777777" w:rsidR="00B60812" w:rsidRPr="00230DDF" w:rsidRDefault="00B60812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2CF2182">
                      <v:line id="_x0000_s1365" style="position:absolute;left:0;text-align:left;flip:y;z-index:252023296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7CA915" w14:textId="77777777" w:rsidR="00B60812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576F6EF5" w14:textId="77777777" w:rsidR="00B60812" w:rsidRPr="00230DDF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59066DBD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80EFC9" w14:textId="77777777" w:rsidR="00B60812" w:rsidRPr="000E07F5" w:rsidRDefault="00B6081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7BCE55" w14:textId="77777777" w:rsidR="00B60812" w:rsidRPr="000E07F5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</w:t>
                  </w:r>
                  <w:r w:rsidRPr="000E07F5">
                    <w:rPr>
                      <w:sz w:val="16"/>
                      <w:szCs w:val="16"/>
                    </w:rPr>
                    <w:t>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A76453" w14:textId="77777777" w:rsidR="00B60812" w:rsidRPr="00230DDF" w:rsidRDefault="00B6081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F455583">
                      <v:line id="_x0000_s1366" style="position:absolute;left:0;text-align:left;flip:y;z-index:252024320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C0AEFF" w14:textId="77777777" w:rsidR="00B60812" w:rsidRPr="00230DDF" w:rsidRDefault="00B6081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66ACC44C" w14:textId="77777777" w:rsidR="00B60812" w:rsidRPr="005B4876" w:rsidRDefault="00B60812" w:rsidP="00D45A64">
            <w:pPr>
              <w:jc w:val="center"/>
            </w:pPr>
          </w:p>
        </w:tc>
      </w:tr>
    </w:tbl>
    <w:p w14:paraId="7764801F" w14:textId="77777777" w:rsidR="00EE1C2F" w:rsidRDefault="00B60812">
      <w:r>
        <w:br w:type="page"/>
      </w:r>
    </w:p>
    <w:p w14:paraId="659413DB" w14:textId="77777777" w:rsidR="00EE1C2F" w:rsidRDefault="00EE1C2F">
      <w:pPr>
        <w:sectPr w:rsidR="00EE1C2F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2619D1E2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7CCA964A" w14:textId="77777777" w:rsidR="00B60812" w:rsidRPr="00850851" w:rsidRDefault="00B60812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02F49E01" w14:textId="77777777" w:rsidR="00B60812" w:rsidRPr="00850851" w:rsidRDefault="00B60812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7D5E4F6C" w14:textId="77777777" w:rsidR="00B60812" w:rsidRPr="00B42740" w:rsidRDefault="00B60812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 xml:space="preserve">при выполнении комплексных </w:t>
            </w:r>
            <w:r w:rsidRPr="00850851">
              <w:rPr>
                <w:b/>
              </w:rPr>
              <w:t>кадастровых работ</w:t>
            </w:r>
          </w:p>
        </w:tc>
      </w:tr>
      <w:tr w:rsidR="00B9415D" w:rsidRPr="00B42740" w14:paraId="4E8FF524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47958805" w14:textId="77777777" w:rsidR="00B60812" w:rsidRPr="00B42740" w:rsidRDefault="00B60812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>Псковская обл., Псков г, 60:27:0060361</w:t>
            </w:r>
          </w:p>
        </w:tc>
      </w:tr>
      <w:tr w:rsidR="00B9415D" w:rsidRPr="00B42740" w14:paraId="6A87CE09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03BC514E" w14:textId="77777777" w:rsidR="00B60812" w:rsidRPr="00B42740" w:rsidRDefault="00B60812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</w:t>
            </w:r>
            <w:r w:rsidRPr="00B42740">
              <w:rPr>
                <w:sz w:val="20"/>
                <w:szCs w:val="20"/>
              </w:rPr>
              <w:t>местоположение территории, на которой выполняются комплексные кадастровые работы</w:t>
            </w:r>
          </w:p>
        </w:tc>
      </w:tr>
    </w:tbl>
    <w:p w14:paraId="76F83204" w14:textId="77777777" w:rsidR="00B60812" w:rsidRPr="00B42740" w:rsidRDefault="00B60812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01095A08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2AA3C23C" w14:textId="77777777" w:rsidR="00B60812" w:rsidRPr="00B42740" w:rsidRDefault="00B60812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675F3829" w14:textId="77777777" w:rsidR="00B60812" w:rsidRPr="00B42740" w:rsidRDefault="00B60812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4AFA57DB" w14:textId="77777777" w:rsidR="00B60812" w:rsidRPr="00B42740" w:rsidRDefault="00B60812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6FED4649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5ECFA6D7" w14:textId="77777777" w:rsidR="00B60812" w:rsidRPr="00B42740" w:rsidRDefault="00B6081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5F408050" w14:textId="77777777" w:rsidR="00B60812" w:rsidRPr="00B42740" w:rsidRDefault="00B60812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48876C2E" w14:textId="77777777" w:rsidR="00B60812" w:rsidRPr="00B42740" w:rsidRDefault="00B6081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0E4E08DD" w14:textId="77777777" w:rsidR="00B60812" w:rsidRPr="00B42740" w:rsidRDefault="00B6081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62B6CC31" w14:textId="77777777" w:rsidR="00B60812" w:rsidRPr="00B42740" w:rsidRDefault="00B6081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Кадастровые номера или обозначения смежных </w:t>
            </w:r>
            <w:r w:rsidRPr="00B42740">
              <w:rPr>
                <w:b/>
                <w:szCs w:val="20"/>
              </w:rPr>
              <w:t>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19C45FB3" w14:textId="77777777" w:rsidR="00B60812" w:rsidRPr="00B42740" w:rsidRDefault="00B6081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Сведения о 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1D981F16" w14:textId="77777777" w:rsidR="00B60812" w:rsidRPr="00B42740" w:rsidRDefault="00B60812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477E14F1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7CAE60AB" w14:textId="77777777" w:rsidR="00B60812" w:rsidRPr="00B42740" w:rsidRDefault="00B60812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8BF6D97" w14:textId="77777777" w:rsidR="00B60812" w:rsidRPr="00B42740" w:rsidRDefault="00B60812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2DC223A" w14:textId="77777777" w:rsidR="00B60812" w:rsidRPr="00B42740" w:rsidRDefault="00B60812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021A0C40" w14:textId="77777777" w:rsidR="00B60812" w:rsidRPr="00B42740" w:rsidRDefault="00B6081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3C54AC6C" w14:textId="77777777" w:rsidR="00B60812" w:rsidRPr="00B42740" w:rsidRDefault="00B6081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1767756B" w14:textId="77777777" w:rsidR="00B60812" w:rsidRPr="00B42740" w:rsidRDefault="00B6081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77104D9A" w14:textId="77777777" w:rsidR="00B60812" w:rsidRPr="00B42740" w:rsidRDefault="00B60812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1C6C214C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AF62F1A" w14:textId="77777777" w:rsidR="00B60812" w:rsidRPr="00B42740" w:rsidRDefault="00B60812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179D235" w14:textId="77777777" w:rsidR="00B60812" w:rsidRPr="00B42740" w:rsidRDefault="00B60812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9822C53" w14:textId="77777777" w:rsidR="00B60812" w:rsidRPr="00B42740" w:rsidRDefault="00B6081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1EB234D" w14:textId="77777777" w:rsidR="00B60812" w:rsidRPr="00B42740" w:rsidRDefault="00B6081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4B60ED3" w14:textId="77777777" w:rsidR="00B60812" w:rsidRPr="00B42740" w:rsidRDefault="00B6081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76383EC" w14:textId="77777777" w:rsidR="00B60812" w:rsidRPr="00B42740" w:rsidRDefault="00B60812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FC8FBAE" w14:textId="77777777" w:rsidR="00B60812" w:rsidRPr="00B42740" w:rsidRDefault="00B60812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2A39AC56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B462757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D60206D" w14:textId="77777777" w:rsidR="00B60812" w:rsidRPr="00B42740" w:rsidRDefault="00B60812" w:rsidP="004557EE">
            <w:pPr>
              <w:jc w:val="center"/>
            </w:pPr>
            <w:r w:rsidRPr="00B42740">
              <w:rPr>
                <w:lang w:val="en-US"/>
              </w:rPr>
              <w:t>н3У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BC8DE1F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н4У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3FE3402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A1E2E88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60:27:0060361:1,60:27:0060361:2</w:t>
            </w:r>
          </w:p>
          <w:p w14:paraId="62EBF045" w14:textId="77777777" w:rsidR="00B60812" w:rsidRPr="00B42740" w:rsidRDefault="00B6081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06D713E" w14:textId="77777777" w:rsidR="00B60812" w:rsidRPr="00B42740" w:rsidRDefault="00B6081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19E19C2" w14:textId="77777777" w:rsidR="00B60812" w:rsidRPr="00B42740" w:rsidRDefault="00B6081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94F1732" w14:textId="77777777" w:rsidR="00B60812" w:rsidRPr="00850851" w:rsidRDefault="00B6081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6E9E3E11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1952A8D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28E0564" w14:textId="77777777" w:rsidR="00B60812" w:rsidRPr="00B42740" w:rsidRDefault="00B60812" w:rsidP="004557EE">
            <w:pPr>
              <w:jc w:val="center"/>
            </w:pPr>
            <w:r w:rsidRPr="00B42740">
              <w:rPr>
                <w:lang w:val="en-US"/>
              </w:rPr>
              <w:t>н4У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D71A093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н5У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B2A0522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613F279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60:27:0060361:1,60:27:0060361:52</w:t>
            </w:r>
          </w:p>
          <w:p w14:paraId="1649CF05" w14:textId="77777777" w:rsidR="00B60812" w:rsidRPr="00B42740" w:rsidRDefault="00B6081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897BC19" w14:textId="77777777" w:rsidR="00B60812" w:rsidRPr="00B42740" w:rsidRDefault="00B6081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017D748" w14:textId="77777777" w:rsidR="00B60812" w:rsidRPr="00B42740" w:rsidRDefault="00B6081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DAADAF2" w14:textId="77777777" w:rsidR="00B60812" w:rsidRPr="00850851" w:rsidRDefault="00B6081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6EE9EF1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7C00F4E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E180A5D" w14:textId="77777777" w:rsidR="00B60812" w:rsidRPr="00B42740" w:rsidRDefault="00B60812" w:rsidP="004557EE">
            <w:pPr>
              <w:jc w:val="center"/>
            </w:pPr>
            <w:r w:rsidRPr="00B42740">
              <w:rPr>
                <w:lang w:val="en-US"/>
              </w:rPr>
              <w:t>н5У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B526241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н9У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2905AF6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6FE793F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60:27:0060361:1,60:27:0060361:6</w:t>
            </w:r>
          </w:p>
          <w:p w14:paraId="6B7E0C3F" w14:textId="77777777" w:rsidR="00B60812" w:rsidRPr="00B42740" w:rsidRDefault="00B6081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DA8CD16" w14:textId="77777777" w:rsidR="00B60812" w:rsidRPr="00B42740" w:rsidRDefault="00B6081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FD0BD1B" w14:textId="77777777" w:rsidR="00B60812" w:rsidRPr="00B42740" w:rsidRDefault="00B6081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5F36ECD" w14:textId="77777777" w:rsidR="00B60812" w:rsidRPr="00850851" w:rsidRDefault="00B6081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31CBEFFB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B544FC0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C846E89" w14:textId="77777777" w:rsidR="00B60812" w:rsidRPr="00B42740" w:rsidRDefault="00B60812" w:rsidP="004557EE">
            <w:pPr>
              <w:jc w:val="center"/>
            </w:pPr>
            <w:r w:rsidRPr="00B42740">
              <w:rPr>
                <w:lang w:val="en-US"/>
              </w:rPr>
              <w:t>н17У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F916C4B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н4У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8F429A6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29EEAC2F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60:27:0060361:2,60:27:0060361:52</w:t>
            </w:r>
          </w:p>
          <w:p w14:paraId="4450499C" w14:textId="77777777" w:rsidR="00B60812" w:rsidRPr="00B42740" w:rsidRDefault="00B6081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724CAE6" w14:textId="77777777" w:rsidR="00B60812" w:rsidRPr="00B42740" w:rsidRDefault="00B6081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988C29B" w14:textId="77777777" w:rsidR="00B60812" w:rsidRPr="00B42740" w:rsidRDefault="00B6081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E9E811C" w14:textId="77777777" w:rsidR="00B60812" w:rsidRPr="00850851" w:rsidRDefault="00B6081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5D61045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7C23DBB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1C72F0F" w14:textId="77777777" w:rsidR="00B60812" w:rsidRPr="00B42740" w:rsidRDefault="00B60812" w:rsidP="004557EE">
            <w:pPr>
              <w:jc w:val="center"/>
            </w:pPr>
            <w:r w:rsidRPr="00B42740">
              <w:rPr>
                <w:lang w:val="en-US"/>
              </w:rPr>
              <w:t>н5У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16543AC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н47У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4E1BC48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300E2BD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60:27:0060361:6,60:27:0060361:52</w:t>
            </w:r>
          </w:p>
          <w:p w14:paraId="54071DB3" w14:textId="77777777" w:rsidR="00B60812" w:rsidRPr="00B42740" w:rsidRDefault="00B6081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00B4498" w14:textId="77777777" w:rsidR="00B60812" w:rsidRPr="00B42740" w:rsidRDefault="00B6081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B5344E0" w14:textId="77777777" w:rsidR="00B60812" w:rsidRPr="00B42740" w:rsidRDefault="00B6081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4860E0F" w14:textId="77777777" w:rsidR="00B60812" w:rsidRPr="00850851" w:rsidRDefault="00B6081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545FDA5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03AF119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040113E" w14:textId="77777777" w:rsidR="00B60812" w:rsidRPr="00B42740" w:rsidRDefault="00B60812" w:rsidP="004557EE">
            <w:pPr>
              <w:jc w:val="center"/>
            </w:pPr>
            <w:r w:rsidRPr="00B42740">
              <w:rPr>
                <w:lang w:val="en-US"/>
              </w:rPr>
              <w:t>н53У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4E2441B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н54У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75B6558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084BE140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60:27:0060361:57,60:27:0060361:16</w:t>
            </w:r>
          </w:p>
          <w:p w14:paraId="620D0686" w14:textId="77777777" w:rsidR="00B60812" w:rsidRPr="00B42740" w:rsidRDefault="00B6081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8C03E50" w14:textId="77777777" w:rsidR="00B60812" w:rsidRPr="00B42740" w:rsidRDefault="00B6081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22351A9" w14:textId="77777777" w:rsidR="00B60812" w:rsidRPr="00B42740" w:rsidRDefault="00B6081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5000AEFD" w14:textId="77777777" w:rsidR="00B60812" w:rsidRPr="00850851" w:rsidRDefault="00B6081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32D8EEC7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292085B3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FB5E6F0" w14:textId="77777777" w:rsidR="00B60812" w:rsidRPr="00B42740" w:rsidRDefault="00B60812" w:rsidP="004557EE">
            <w:pPr>
              <w:jc w:val="center"/>
            </w:pPr>
            <w:r w:rsidRPr="00B42740">
              <w:rPr>
                <w:lang w:val="en-US"/>
              </w:rPr>
              <w:t>н54У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06966E4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н56У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69D33A3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7D2C2E4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60:27:0060361:57,60:27:0060361:56</w:t>
            </w:r>
          </w:p>
          <w:p w14:paraId="0B8B7408" w14:textId="77777777" w:rsidR="00B60812" w:rsidRPr="00B42740" w:rsidRDefault="00B6081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FEF0A27" w14:textId="77777777" w:rsidR="00B60812" w:rsidRPr="00B42740" w:rsidRDefault="00B6081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06583AA" w14:textId="77777777" w:rsidR="00B60812" w:rsidRPr="00B42740" w:rsidRDefault="00B6081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178D039" w14:textId="77777777" w:rsidR="00B60812" w:rsidRPr="00850851" w:rsidRDefault="00B6081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563023BC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74D1A7D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3FE1136" w14:textId="77777777" w:rsidR="00B60812" w:rsidRPr="00B42740" w:rsidRDefault="00B60812" w:rsidP="004557EE">
            <w:pPr>
              <w:jc w:val="center"/>
            </w:pPr>
            <w:r w:rsidRPr="00B42740">
              <w:rPr>
                <w:lang w:val="en-US"/>
              </w:rPr>
              <w:t>59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4E742B8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н65У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6F781A8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035EAC4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60:27:0060361:16,60:27:0060361:10</w:t>
            </w:r>
          </w:p>
          <w:p w14:paraId="6F7C27C8" w14:textId="77777777" w:rsidR="00B60812" w:rsidRPr="00B42740" w:rsidRDefault="00B6081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90F27E9" w14:textId="77777777" w:rsidR="00B60812" w:rsidRPr="00B42740" w:rsidRDefault="00B6081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57AB9B0" w14:textId="77777777" w:rsidR="00B60812" w:rsidRPr="00B42740" w:rsidRDefault="00B6081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0325692" w14:textId="77777777" w:rsidR="00B60812" w:rsidRPr="00850851" w:rsidRDefault="00B6081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B9BA869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FD7D784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9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6738BDD" w14:textId="77777777" w:rsidR="00B60812" w:rsidRPr="00B42740" w:rsidRDefault="00B60812" w:rsidP="004557EE">
            <w:pPr>
              <w:jc w:val="center"/>
            </w:pPr>
            <w:r w:rsidRPr="00B42740">
              <w:rPr>
                <w:lang w:val="en-US"/>
              </w:rPr>
              <w:t>н65У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9C97DDD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н67У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1EE8CA8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796EF28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60:27:0060361:16,60:27:0060361:23</w:t>
            </w:r>
          </w:p>
          <w:p w14:paraId="7461C179" w14:textId="77777777" w:rsidR="00B60812" w:rsidRPr="00B42740" w:rsidRDefault="00B6081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6548272E" w14:textId="77777777" w:rsidR="00B60812" w:rsidRPr="00B42740" w:rsidRDefault="00B6081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C140307" w14:textId="77777777" w:rsidR="00B60812" w:rsidRPr="00B42740" w:rsidRDefault="00B6081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6C4EBEC" w14:textId="77777777" w:rsidR="00B60812" w:rsidRPr="00850851" w:rsidRDefault="00B6081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87BC242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D98784B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10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D4BBF46" w14:textId="77777777" w:rsidR="00B60812" w:rsidRPr="00B42740" w:rsidRDefault="00B60812" w:rsidP="004557EE">
            <w:pPr>
              <w:jc w:val="center"/>
            </w:pPr>
            <w:r w:rsidRPr="00B42740">
              <w:rPr>
                <w:lang w:val="en-US"/>
              </w:rPr>
              <w:t>н70У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DF594CE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н54У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15A7B67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73CECB8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60:27:0060361:16,60:27:0060361:56</w:t>
            </w:r>
          </w:p>
          <w:p w14:paraId="07522192" w14:textId="77777777" w:rsidR="00B60812" w:rsidRPr="00B42740" w:rsidRDefault="00B6081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4DE7F87" w14:textId="77777777" w:rsidR="00B60812" w:rsidRPr="00B42740" w:rsidRDefault="00B6081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16CF65AB" w14:textId="77777777" w:rsidR="00B60812" w:rsidRPr="00B42740" w:rsidRDefault="00B6081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2D7BFBE8" w14:textId="77777777" w:rsidR="00B60812" w:rsidRPr="00850851" w:rsidRDefault="00B6081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A716FBD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ED822B0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11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4B78312" w14:textId="77777777" w:rsidR="00B60812" w:rsidRPr="00B42740" w:rsidRDefault="00B60812" w:rsidP="004557EE">
            <w:pPr>
              <w:jc w:val="center"/>
            </w:pPr>
            <w:r w:rsidRPr="00B42740">
              <w:rPr>
                <w:lang w:val="en-US"/>
              </w:rPr>
              <w:t>н79У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F2C07CE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н65У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7344181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AC1B945" w14:textId="77777777" w:rsidR="00B60812" w:rsidRPr="00B42740" w:rsidRDefault="00B60812" w:rsidP="006C542D">
            <w:pPr>
              <w:jc w:val="center"/>
            </w:pPr>
            <w:r w:rsidRPr="00B42740">
              <w:rPr>
                <w:lang w:val="en-US"/>
              </w:rPr>
              <w:t>60:27:0060361:10,60:27:0060361:23</w:t>
            </w:r>
          </w:p>
          <w:p w14:paraId="24ED69E1" w14:textId="77777777" w:rsidR="00B60812" w:rsidRPr="00B42740" w:rsidRDefault="00B60812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4303A019" w14:textId="77777777" w:rsidR="00B60812" w:rsidRPr="00B42740" w:rsidRDefault="00B60812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D21C43B" w14:textId="77777777" w:rsidR="00B60812" w:rsidRPr="00B42740" w:rsidRDefault="00B60812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37213E2" w14:textId="77777777" w:rsidR="00B60812" w:rsidRPr="00850851" w:rsidRDefault="00B60812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0CD866B4" w14:textId="77777777" w:rsidR="00B60812" w:rsidRPr="00B42740" w:rsidRDefault="00B60812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6E3B089E" w14:textId="77777777" w:rsidTr="009C7357">
        <w:tc>
          <w:tcPr>
            <w:tcW w:w="4678" w:type="dxa"/>
            <w:gridSpan w:val="4"/>
          </w:tcPr>
          <w:p w14:paraId="64E8ADFA" w14:textId="77777777" w:rsidR="00B60812" w:rsidRPr="00B42740" w:rsidRDefault="00B60812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4D673E90" w14:textId="77777777" w:rsidR="00B60812" w:rsidRPr="00B42740" w:rsidRDefault="00B60812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0CD805FD" w14:textId="77777777" w:rsidR="00B60812" w:rsidRPr="00B42740" w:rsidRDefault="00B60812" w:rsidP="00454562"/>
        </w:tc>
        <w:tc>
          <w:tcPr>
            <w:tcW w:w="567" w:type="dxa"/>
          </w:tcPr>
          <w:p w14:paraId="566A6F0F" w14:textId="77777777" w:rsidR="00B60812" w:rsidRPr="00B42740" w:rsidRDefault="00B60812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4C337C79" w14:textId="77777777" w:rsidR="00B60812" w:rsidRPr="00B42740" w:rsidRDefault="00B60812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795F1A6A" w14:textId="77777777" w:rsidTr="009C7357">
        <w:tc>
          <w:tcPr>
            <w:tcW w:w="1626" w:type="dxa"/>
          </w:tcPr>
          <w:p w14:paraId="69C68D5B" w14:textId="77777777" w:rsidR="00B60812" w:rsidRPr="00B42740" w:rsidRDefault="00B60812" w:rsidP="00454562"/>
        </w:tc>
        <w:tc>
          <w:tcPr>
            <w:tcW w:w="1347" w:type="dxa"/>
          </w:tcPr>
          <w:p w14:paraId="0129D4EC" w14:textId="77777777" w:rsidR="00B60812" w:rsidRPr="00B42740" w:rsidRDefault="00B60812" w:rsidP="00454562"/>
        </w:tc>
        <w:tc>
          <w:tcPr>
            <w:tcW w:w="288" w:type="dxa"/>
          </w:tcPr>
          <w:p w14:paraId="3CDA14B0" w14:textId="77777777" w:rsidR="00B60812" w:rsidRPr="00B42740" w:rsidRDefault="00B60812" w:rsidP="00454562"/>
        </w:tc>
        <w:tc>
          <w:tcPr>
            <w:tcW w:w="2034" w:type="dxa"/>
            <w:gridSpan w:val="2"/>
          </w:tcPr>
          <w:p w14:paraId="15586B33" w14:textId="77777777" w:rsidR="00B60812" w:rsidRPr="00B42740" w:rsidRDefault="00B60812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7C153880" w14:textId="77777777" w:rsidR="00B60812" w:rsidRPr="00B42740" w:rsidRDefault="00B60812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55257073" w14:textId="77777777" w:rsidR="00B60812" w:rsidRPr="00B42740" w:rsidRDefault="00B60812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1857BFA0" w14:textId="77777777" w:rsidR="00B60812" w:rsidRPr="00B42740" w:rsidRDefault="00B60812" w:rsidP="00454562">
            <w:r w:rsidRPr="00B42740">
              <w:t xml:space="preserve">(фамилия, </w:t>
            </w:r>
            <w:r w:rsidRPr="00B42740">
              <w:t>инициалы)</w:t>
            </w:r>
          </w:p>
        </w:tc>
      </w:tr>
    </w:tbl>
    <w:p w14:paraId="508544AD" w14:textId="77777777" w:rsidR="00B60812" w:rsidRDefault="00B60812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56304" w14:textId="77777777" w:rsidR="00A902CD" w:rsidRDefault="00A902CD">
      <w:r>
        <w:separator/>
      </w:r>
    </w:p>
  </w:endnote>
  <w:endnote w:type="continuationSeparator" w:id="0">
    <w:p w14:paraId="3D7C03D1" w14:textId="77777777"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A399D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810DEE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D4156" w14:textId="77777777" w:rsidR="008D51C3" w:rsidRDefault="00B60812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5D0737B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BC11D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E9032" w14:textId="77777777" w:rsidR="00A902CD" w:rsidRDefault="00A902CD">
      <w:r>
        <w:separator/>
      </w:r>
    </w:p>
  </w:footnote>
  <w:footnote w:type="continuationSeparator" w:id="0">
    <w:p w14:paraId="4F77D88D" w14:textId="77777777"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F4F7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8893B" w14:textId="77777777" w:rsidR="00B60812" w:rsidRDefault="00B60812">
    <w:pPr>
      <w:pStyle w:val="a7"/>
    </w:pPr>
    <w:r>
      <w:rPr>
        <w:noProof/>
      </w:rPr>
      <w:pict w14:anchorId="6C1D7080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5665A3BC" w14:textId="77777777" w:rsidR="00B60812" w:rsidRPr="00850851" w:rsidRDefault="00B60812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DB5D8" w14:textId="77777777" w:rsidR="00B60812" w:rsidRDefault="00B60812">
    <w:pPr>
      <w:pStyle w:val="a7"/>
    </w:pPr>
    <w:r>
      <w:rPr>
        <w:noProof/>
      </w:rPr>
      <w:pict w14:anchorId="4071D87C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0E6E1D75" w14:textId="77777777" w:rsidR="00B60812" w:rsidRPr="00E81AA3" w:rsidRDefault="00B60812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895554621">
    <w:abstractNumId w:val="32"/>
  </w:num>
  <w:num w:numId="2" w16cid:durableId="1616134250">
    <w:abstractNumId w:val="28"/>
  </w:num>
  <w:num w:numId="3" w16cid:durableId="979505452">
    <w:abstractNumId w:val="38"/>
  </w:num>
  <w:num w:numId="4" w16cid:durableId="588121753">
    <w:abstractNumId w:val="15"/>
  </w:num>
  <w:num w:numId="5" w16cid:durableId="415328063">
    <w:abstractNumId w:val="12"/>
  </w:num>
  <w:num w:numId="6" w16cid:durableId="228228876">
    <w:abstractNumId w:val="27"/>
  </w:num>
  <w:num w:numId="7" w16cid:durableId="166796524">
    <w:abstractNumId w:val="17"/>
  </w:num>
  <w:num w:numId="8" w16cid:durableId="646058344">
    <w:abstractNumId w:val="42"/>
  </w:num>
  <w:num w:numId="9" w16cid:durableId="254019716">
    <w:abstractNumId w:val="7"/>
  </w:num>
  <w:num w:numId="10" w16cid:durableId="717900411">
    <w:abstractNumId w:val="1"/>
  </w:num>
  <w:num w:numId="11" w16cid:durableId="1316642631">
    <w:abstractNumId w:val="13"/>
  </w:num>
  <w:num w:numId="12" w16cid:durableId="843787815">
    <w:abstractNumId w:val="30"/>
  </w:num>
  <w:num w:numId="13" w16cid:durableId="1668708206">
    <w:abstractNumId w:val="24"/>
  </w:num>
  <w:num w:numId="14" w16cid:durableId="715472455">
    <w:abstractNumId w:val="31"/>
  </w:num>
  <w:num w:numId="15" w16cid:durableId="1693917695">
    <w:abstractNumId w:val="5"/>
  </w:num>
  <w:num w:numId="16" w16cid:durableId="1221408042">
    <w:abstractNumId w:val="35"/>
  </w:num>
  <w:num w:numId="17" w16cid:durableId="1206329640">
    <w:abstractNumId w:val="0"/>
  </w:num>
  <w:num w:numId="18" w16cid:durableId="501698719">
    <w:abstractNumId w:val="39"/>
  </w:num>
  <w:num w:numId="19" w16cid:durableId="713622265">
    <w:abstractNumId w:val="10"/>
  </w:num>
  <w:num w:numId="20" w16cid:durableId="259220603">
    <w:abstractNumId w:val="4"/>
  </w:num>
  <w:num w:numId="21" w16cid:durableId="1295214551">
    <w:abstractNumId w:val="37"/>
  </w:num>
  <w:num w:numId="22" w16cid:durableId="500657367">
    <w:abstractNumId w:val="11"/>
  </w:num>
  <w:num w:numId="23" w16cid:durableId="523713855">
    <w:abstractNumId w:val="33"/>
  </w:num>
  <w:num w:numId="24" w16cid:durableId="1786609558">
    <w:abstractNumId w:val="21"/>
  </w:num>
  <w:num w:numId="25" w16cid:durableId="1451318406">
    <w:abstractNumId w:val="2"/>
  </w:num>
  <w:num w:numId="26" w16cid:durableId="1302268229">
    <w:abstractNumId w:val="22"/>
  </w:num>
  <w:num w:numId="27" w16cid:durableId="934167319">
    <w:abstractNumId w:val="44"/>
  </w:num>
  <w:num w:numId="28" w16cid:durableId="1525172798">
    <w:abstractNumId w:val="29"/>
  </w:num>
  <w:num w:numId="29" w16cid:durableId="45185262">
    <w:abstractNumId w:val="36"/>
  </w:num>
  <w:num w:numId="30" w16cid:durableId="1284189352">
    <w:abstractNumId w:val="14"/>
  </w:num>
  <w:num w:numId="31" w16cid:durableId="182325167">
    <w:abstractNumId w:val="6"/>
  </w:num>
  <w:num w:numId="32" w16cid:durableId="1692761679">
    <w:abstractNumId w:val="8"/>
  </w:num>
  <w:num w:numId="33" w16cid:durableId="526987519">
    <w:abstractNumId w:val="26"/>
  </w:num>
  <w:num w:numId="34" w16cid:durableId="655567697">
    <w:abstractNumId w:val="18"/>
  </w:num>
  <w:num w:numId="35" w16cid:durableId="1401828683">
    <w:abstractNumId w:val="19"/>
  </w:num>
  <w:num w:numId="36" w16cid:durableId="1707022270">
    <w:abstractNumId w:val="23"/>
  </w:num>
  <w:num w:numId="37" w16cid:durableId="59910119">
    <w:abstractNumId w:val="3"/>
  </w:num>
  <w:num w:numId="38" w16cid:durableId="1723669819">
    <w:abstractNumId w:val="9"/>
  </w:num>
  <w:num w:numId="39" w16cid:durableId="1104614937">
    <w:abstractNumId w:val="25"/>
  </w:num>
  <w:num w:numId="40" w16cid:durableId="916087673">
    <w:abstractNumId w:val="43"/>
  </w:num>
  <w:num w:numId="41" w16cid:durableId="1666009383">
    <w:abstractNumId w:val="43"/>
    <w:lvlOverride w:ilvl="0">
      <w:startOverride w:val="1"/>
    </w:lvlOverride>
  </w:num>
  <w:num w:numId="42" w16cid:durableId="1587378973">
    <w:abstractNumId w:val="43"/>
    <w:lvlOverride w:ilvl="0">
      <w:startOverride w:val="1"/>
    </w:lvlOverride>
  </w:num>
  <w:num w:numId="43" w16cid:durableId="853880235">
    <w:abstractNumId w:val="43"/>
    <w:lvlOverride w:ilvl="0">
      <w:startOverride w:val="1"/>
    </w:lvlOverride>
  </w:num>
  <w:num w:numId="44" w16cid:durableId="482164737">
    <w:abstractNumId w:val="16"/>
  </w:num>
  <w:num w:numId="45" w16cid:durableId="136261006">
    <w:abstractNumId w:val="20"/>
  </w:num>
  <w:num w:numId="46" w16cid:durableId="2052456742">
    <w:abstractNumId w:val="41"/>
  </w:num>
  <w:num w:numId="47" w16cid:durableId="504825781">
    <w:abstractNumId w:val="40"/>
  </w:num>
  <w:num w:numId="48" w16cid:durableId="64593390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1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24524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812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C2F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26"/>
    <o:shapelayout v:ext="edit">
      <o:idmap v:ext="edit" data="1,4"/>
    </o:shapelayout>
  </w:shapeDefaults>
  <w:decimalSymbol w:val=","/>
  <w:listSeparator w:val=";"/>
  <w14:docId w14:val="7B47B632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12965</Words>
  <Characters>73904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86696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2024-08-08T05:44:00Z</dcterms:created>
  <dcterms:modified xsi:type="dcterms:W3CDTF">2024-08-08T05:44:00Z</dcterms:modified>
</cp:coreProperties>
</file>