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60:27:0060362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04.06.2024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КУВИ-001/2024-5307843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60:27:0060362. Комплексные кадастровые работы проводятся на основании Кадастрового плана территории № КУВИ-001/2024-5307843 от 09.01.2024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60:27:0060361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границах кадастрового квартала 60:27:0060362 расположено сооружение с кадастровым номером 60:27:0000000:1994. Данное сооружение пересекает объекты недвижимости с кадастровыми номерами 60:27:0060362:14 и 60:27:0060362:11. Фактическое пересечение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60:27-7.412: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501125.20 1273260.10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501162.95 1273289.21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501173.32 1273297.65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501175.06 1273299.63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501199.62 1273324.02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501204.91 1273329.04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501229.17 1273352.14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501251.80 1273373.66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501250.54 1273374.88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501251.16 1273375.30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501266.95 1273385.90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501264.94 1273389.05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501266.60 1273390.33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501273.75 1273395.70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501295.42 1273413.54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501316.64 1273429.77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501338.92 1273445.86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501344.02 1273448.17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501361.07 1273460.03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501377.36 1273471.99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501383.95 1273477.09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501398.95 1273487.92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501419.40 1273527.02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501413.78 1273534.01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501396.46 1273554.64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501387.51 1273563.01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501429.20 1273603.10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501454.69 1273627.31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501452.67 1273629.52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501444.94 1273637.50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501399.00 1273688.00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501393.35 1273694.51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501390.91 1273697.31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501397.80 1273704.10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501449.50 1273749.70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501418.40 1273783.50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501364.80 1273832.10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501366.94 1273836.13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501373.41 1273840.72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501393.14 1273854.73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501397.26 1273850.53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501427.79 1273877.00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501458.83 1273902.60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501458.80 1273915.04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501458.15 1273922.89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501458.61 1273954.70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501459.13 1273965.08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501446.60 1273966.20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501436.10 1273960.50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501437.33 1273963.84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501426.92 1273985.01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501393.09 1273977.50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501368.43 1273971.57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501352.91 1273967.70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501316.85 1273950.37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501282.03 1273930.63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501282.64 1273932.86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501287.10 1273936.86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501288.39 1273939.32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501288.01 1273944.49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501289.61 1273945.36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501286.22 1273975.98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501285.89 1273996.65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501287.97 1274000.66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501328.80 1273976.80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501335.00 1273979.70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501342.59 1273978.90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501414.03 1273993.48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501421.99 1273994.92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501422.56 1273999.13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501431.32 1274051.14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501425.36 1274052.12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501398.17 1274064.26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501392.80 1274066.40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501375.93 1274041.33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501370.75 1274044.39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501369.73 1274048.64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501353.68 1274056.52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501349.29 1274059.19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501346.60 1274055.64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501341.27 1274058.34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501334.35 1274055.64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501330.62 1274051.14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501323.50 1274052.90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501316.29 1274053.73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501314.60 1274054.96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501286.26 1274051.15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501267.50 1274061.05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501266.38 1274065.52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501232.60 1274053.65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501228.18 1274065.13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501223.10 1274068.60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501212.70 1274093.70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501207.25 1274111.94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501202.00 1274121.80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501206.64 1274124.71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501209.70 1274125.38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501234.24 1274122.04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501234.30 1274117.62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501234.49 1274112.12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501258.03 1274111.96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501258.19 1274118.08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501257.40 1274121.50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501255.18 1274126.90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501253.50 1274132.78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501278.70 1274136.71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501281.24 1274125.90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501304.19 1274133.85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501302.26 1274140.39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501337.58 1274145.91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501337.71 1274145.49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501353.36 1274147.99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501357.20 1274148.49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501357.22 1274148.60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501357.64 1274148.67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501359.93 1274164.35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501358.91 1274180.19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501358.69 1274180.23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501358.00 1274190.50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501367.80 1274191.80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501376.40 1274223.60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501354.60 1274239.50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501354.46 1274243.78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501351.39 1274290.67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501336.02 1274310.95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501312.45 1274326.58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501300.37 1274307.83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501283.57 1274317.36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501282.69 1274317.86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501281.82 1274317.38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501275.57 1274320.90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501270.17 1274323.94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501265.86 1274326.31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501264.04 1274322.30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501238.94 1274337.13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501240.43 1274339.84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501243.56 1274345.41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501222.79 1274357.71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501212.94 1274363.49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501219.60 1274374.40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501241.70 1274409.10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501266.60 1274437.40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501228.00 1274462.70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501229.32 1274465.52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501257.89 1274446.01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501263.07 1274443.58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501266.19 1274444.38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501268.45 1274445.29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501271.08 1274448.74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501239.27 1274479.57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501239.22 1274479.62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501242.50 1274483.58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501215.45 1274504.20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501210.54 1274502.90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501207.59 1274501.57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501205.06 1274499.58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501203.34 1274496.66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501197.64 1274487.41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501195.14 1274483.24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501184.22 1274476.25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501179.17 1274473.92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501174.47 1274473.38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501167.65 1274474.07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501166.64 1274469.65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501174.68 1274463.90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501172.40 1274461.92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501160.29 1274469.34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501151.52 1274447.77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501139.70 1274435.72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501131.33 1274424.82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501132.01 1274423.90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501128.40 1274418.70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501136.22 1274404.25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501137.99 1274401.94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501149.24 1274394.62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501154.86 1274387.72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501163.94 1274384.70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501162.64 1274361.64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501157.70 1274363.25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501146.42 1274341.41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501127.65 1274340.73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501126.35 1274341.43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501109.18 1274349.77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501080.97 1274357.45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501076.40 1274329.02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501076.30 1274326.80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501062.40 1274328.00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501019.50 1274314.40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501015.98 1274308.41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501012.22 1274305.06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501003.00 1274300.90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500996.71 1274296.72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500996.28 1274295.28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500997.48 1274290.17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500994.09 1274286.75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501005.35 1274253.50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501005.09 1274245.30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501007.35 1274241.06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501008.18 1274239.00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501017.82 1274221.16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501018.05 1274220.73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500998.70 1274213.63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500993.50 1274206.60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500990.45 1274206.48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500978.55 1274207.84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500977.97 1274209.09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500971.26 1274210.16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500954.98 1274214.22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500948.22 1274214.58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500924.28 1274218.15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500922.81 1274202.33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500928.85 1274201.42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500928.82 1274201.09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500928.67 1274199.46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500928.39 1274196.43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500927.15 1274183.03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500929.75 1274179.62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500930.18 1274178.30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500928.33 1274166.78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500911.87 1274156.35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500904.65 1274139.86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500891.53 1274118.58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500891.29 1274109.50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500861.32 1274108.31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500861.27 1274108.86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500860.54 1274112.02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500859.60 1274117.19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500860.33 1274117.43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500859.66 1274121.10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500855.01 1274138.09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500844.54 1274147.48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500835.33 1274162.00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500825.43 1274158.86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500821.22 1274162.81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500810.53 1274164.20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500804.43 1274164.45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500802.38 1274167.56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500784.53 1274166.25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500741.77 1274158.84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500739.27 1274163.84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500729.14 1274169.59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500727.22 1274170.87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500719.61 1274170.59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500711.35 1274168.08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500707.85 1274163.60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500702.66 1274157.00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500699.51 1274153.04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500697.60 1274147.85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500687.83 1274143.40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500686.81 1274151.74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500685.80 1274154.56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500682.96 1274155.47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500676.95 1274155.28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500668.33 1274153.34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500661.81 1274149.78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500657.76 1274147.57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500648.88 1274139.71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500634.82 1274120.38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500633.89 1274117.53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500640.06 1274082.42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500643.78 1274061.76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500651.50 1274060.20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500642.80 1274045.10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500663.20 1274017.90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500688.40 1273988.30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500701.70 1273968.70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500721.91 1273932.80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500739.00 1273886.30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500742.20 1273866.20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500742.90 1273848.40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500746.00 1273822.80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500754.20 1273802.70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500765.60 1273784.20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500794.30 1273746.40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500809.60 1273720.10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500812.50 1273698.00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500816.60 1273631.80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500828.50 1273526.40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500859.10 1273516.40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500870.80 1273513.60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500975.60 1273441.60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500984.60 1273437.20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500990.20 1273427.40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501000.10 1273406.70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501010.49 1273395.02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501005.16 1273390.01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501000.20 1273385.00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501034.00 1273351.10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501065.80 1273318.20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501099.50 1273274.70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501111.30 1273259.50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60:27-7.15: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500748.81 1273488.47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500747.85 1273522.06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500749.26 1273521.82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500749.26 1273521.91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500755.69 1273520.68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500775.01 1273517.26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500774.44 1273554.82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500797.32 1273559.29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500800.13 1273555.06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500804.86 1273549.88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500806.92 1273546.58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500807.57 1273543.11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500807.58 1273524.64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500809.48 1273509.77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500810.75 1273509.95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500810.76 1273509.95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500820.37 1273504.86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500826.36 1273497.57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500832.91 1273494.26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500841.20 1273512.30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500871.43 1273455.92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500881.56 1273463.02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500885.74 1273465.80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500892.33 1273471.09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500968.31 1273406.92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501059.88 1273302.89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501068.73 1273292.55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501070.94 1273289.76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501095.91 1273258.72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501099.64 1273254.08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501137.13 1273207.46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501155.73 1273184.33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501161.05 1273174.31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501175.10 1273180.90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501163.00 1273192.60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501111.30 1273259.50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501099.50 1273274.70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501065.80 1273318.20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501034.00 1273351.10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501000.20 1273385.00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501005.16 1273390.01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501010.49 1273395.02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501000.10 1273406.70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500990.20 1273427.40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500984.60 1273437.20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500975.60 1273441.60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500870.80 1273513.60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500859.10 1273516.40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500828.50 1273526.40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500816.60 1273631.80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500812.50 1273698.00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500809.60 1273720.10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500794.30 1273746.40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500765.60 1273784.20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500754.20 1273802.70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500746.00 1273822.80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500742.90 1273848.40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500742.20 1273866.20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500739.00 1273886.30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500721.91 1273932.80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500701.70 1273968.70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500688.40 1273988.30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500663.20 1274017.90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500642.80 1274045.10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500651.50 1274060.20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500643.78 1274061.76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500640.06 1274082.42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500633.89 1274117.53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500634.82 1274120.38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500648.88 1274139.71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500657.76 1274147.57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500661.81 1274149.78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500668.33 1274153.34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500676.95 1274155.28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500682.96 1274155.47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500685.80 1274154.56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500686.81 1274151.74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500687.83 1274143.40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500697.60 1274147.85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500699.51 1274153.04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500702.66 1274157.00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500707.85 1274163.60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500711.35 1274168.08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500719.61 1274170.59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500727.22 1274170.87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500729.14 1274169.59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500739.27 1274163.84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500741.77 1274158.84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500784.53 1274166.25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500802.38 1274167.56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500804.43 1274164.45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500810.53 1274164.20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500821.22 1274162.81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500825.43 1274158.86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500835.33 1274162.00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500844.54 1274147.48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500855.01 1274138.09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500859.66 1274121.10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500860.33 1274117.43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500859.60 1274117.19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500860.54 1274112.02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500861.27 1274108.86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500861.32 1274108.31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500891.29 1274109.50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500891.53 1274118.58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500904.65 1274139.86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500911.87 1274156.35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500928.33 1274166.78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500930.18 1274178.30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500929.39 1274180.09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500927.15 1274183.03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500927.31 1274184.80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500927.31 1274184.81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500928.67 1274199.46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500928.82 1274201.09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500923.84 1274201.45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500923.86 1274202.17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500922.81 1274202.33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500924.28 1274218.15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500948.22 1274214.58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500954.98 1274214.22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500971.26 1274210.16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500977.97 1274209.09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500978.55 1274207.84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500990.45 1274206.48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500993.50 1274206.60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500998.70 1274213.63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501017.82 1274221.16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501008.18 1274239.00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501007.35 1274241.06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501005.09 1274245.30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501005.35 1274253.50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500994.09 1274286.75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500997.48 1274290.17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500996.28 1274295.28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500996.71 1274296.72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501003.00 1274300.90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501012.22 1274305.06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501015.98 1274308.41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501019.50 1274314.40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501062.40 1274328.00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501076.30 1274326.80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501076.40 1274329.02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501080.97 1274357.45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501109.18 1274349.77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501126.35 1274341.43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501127.65 1274340.73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501146.42 1274341.41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501157.70 1274363.25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501162.64 1274361.64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501163.94 1274384.70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501154.86 1274387.72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501149.24 1274394.62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501137.99 1274401.94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501136.22 1274404.25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501128.40 1274418.70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501132.01 1274423.90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501131.33 1274424.82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501139.70 1274435.72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501151.52 1274447.77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501160.29 1274469.34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501172.40 1274461.92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501174.68 1274463.90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501166.64 1274469.65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501167.65 1274474.07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501174.47 1274473.38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501179.17 1274473.92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501184.22 1274476.25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501195.14 1274483.24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501197.64 1274487.41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501203.34 1274496.66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501205.06 1274499.58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501207.59 1274501.57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501210.54 1274502.90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501215.45 1274504.20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501242.50 1274483.58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501239.27 1274479.57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501271.08 1274448.74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501268.45 1274445.29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501266.19 1274444.38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501263.07 1274443.58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501257.89 1274446.01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501229.32 1274465.52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501228.00 1274462.70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501266.60 1274437.40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501319.90 1274494.00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501361.13 1274536.51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501381.00 1274557.00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501345.00 1274563.00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501302.30 1274569.10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501224.00 1274581.00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501193.40 1274586.50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501166.30 1274595.50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501144.80 1274602.80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501115.60 1274515.50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501082.90 1274466.50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501081.64 1274465.10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501070.44 1274452.63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501075.38 1274447.05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501091.85 1274432.65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501102.77 1274418.09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501108.18 1274410.89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501117.05 1274403.35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501127.19 1274392.66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501146.30 1274376.03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501135.75 1274356.84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501130.20 1274358.94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501114.60 1274362.10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501096.04 1274364.16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501083.36 1274373.79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501092.75 1274382.53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501080.28 1274395.83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501073.26 1274392.93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501071.60 1274389.49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501068.65 1274390.07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501058.48 1274388.39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501041.35 1274381.34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501033.41 1274377.65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501028.71 1274373.03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501017.88 1274355.93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501008.65 1274352.95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501001.86 1274349.81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500987.50 1274375.20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500948.90 1274420.00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500931.46 1274424.75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500929.87 1274417.41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500939.21 1274402.11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500941.89 1274396.94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500942.47 1274395.73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500946.71 1274386.98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500953.71 1274376.47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500966.02 1274358.27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500973.13 1274345.81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500981.41 1274332.52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500983.43 1274329.20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500983.88 1274326.62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500984.40 1274320.46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500982.81 1274312.73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500977.55 1274304.19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500968.77 1274293.18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500958.75 1274282.18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500951.50 1274277.14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500943.40 1274290.70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500855.70 1274374.80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500819.09 1274338.63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500816.42 1274339.94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500750.60 1274365.27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500702.04 1274381.95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500689.06 1274386.30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500683.00 1274378.30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500666.30 1274361.70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500650.60 1274351.10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500769.80 1274289.60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500763.20 1274269.40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500753.20 1274231.00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500749.10 1274218.70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500725.70 1274215.00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500692.40 1274209.70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500684.10 1274208.20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500674.30 1274207.10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500667.10 1274205.83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500661.70 1274204.80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500647.80 1274201.60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500637.50 1274197.90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500632.90 1274193.60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500625.70 1274184.10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500619.00 1274177.30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500615.40 1274130.00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500613.60 1274104.97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500613.00 1274093.20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500609.90 1274072.60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500606.50 1274058.40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500575.30 1274065.90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500552.00 1274074.00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500517.00 1274090.50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500496.30 1274103.90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500473.90 1274117.40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500431.60 1274140.70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500386.30 1274164.10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500470.80 1274222.40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500464.19 1274236.06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500461.76 1274237.74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500456.41 1274241.86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500455.93 1274241.34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500450.63 1274245.08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500440.64 1274252.16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500437.81 1274254.36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500434.35 1274256.89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500434.25 1274256.80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500433.29 1274257.44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500424.80 1274258.60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500451.80 1274286.70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500470.20 1274307.20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500478.80 1274318.80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500476.04 1274321.07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500429.66 1274347.98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500430.13 1274348.76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500447.41 1274377.87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500455.43 1274374.07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500466.81 1274392.71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500469.01 1274396.30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500448.04 1274406.84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500446.89 1274412.92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500424.64 1274423.19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500384.36 1274444.98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500346.02 1274464.32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500339.57 1274467.44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500329.40 1274449.30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500311.40 1274415.10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500285.50 1274368.50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500274.20 1274346.70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500273.60 1274345.70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500241.30 1274287.40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500245.04 1274284.72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500269.44 1274270.15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500257.60 1274249.23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500268.12 1274243.99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500292.69 1274231.89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500276.92 1274201.41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500276.41 1274200.25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500242.90 1274209.23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500223.22 1274216.04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500218.25 1274212.40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500217.39 1274208.37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500207.26 1274208.94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500200.98 1274210.28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500199.48 1274210.89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500181.95 1274208.54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500176.73 1274205.07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500171.92 1274204.33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500166.50 1274211.44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500160.50 1274211.80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500138.04 1274196.76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500109.30 1274184.40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500092.80 1274170.20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500086.98 1274167.66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500061.19 1274172.72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500010.56 1274214.45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500015.00 1274219.50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500014.08 1274221.43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500008.79 1274225.23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500011.28 1274242.80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500023.97 1274271.64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500024.73 1274272.60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500028.87 1274277.39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500032.74 1274293.31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500043.56 1274309.96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500042.36 1274315.44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500042.24 1274317.90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500042.52 1274327.64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500044.17 1274339.42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500045.98 1274348.97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500049.12 1274356.54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500055.44 1274363.62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500059.29 1274366.20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500060.70 1274371.40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500053.70 1274388.80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500043.13 1274413.03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500038.60 1274423.10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500022.90 1274452.70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500008.20 1274481.10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499998.95 1274495.63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499997.18 1274494.43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499983.10 1274484.07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499955.78 1274501.28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499932.62 1274521.41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499929.20 1274524.20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499956.80 1274550.20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499950.70 1274558.70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499946.24 1274564.11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499940.69 1274559.66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499909.23 1274535.07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499901.61 1274528.97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499893.43 1274520.79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499890.30 1274517.06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499883.50 1274521.20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499866.70 1274529.30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499847.20 1274538.70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499837.10 1274552.50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499823.00 1274579.00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499812.40 1274597.80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499806.20 1274622.20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499806.00 1274635.30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499810.10 1274660.00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499818.90 1274689.90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499825.10 1274699.00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499836.60 1274714.60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499852.60 1274731.00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499880.00 1274762.20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499896.20 1274785.80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499922.40 1274824.50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499941.01 1274848.86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499958.43 1274870.47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499960.03 1274873.95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499959.07 1274876.09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499958.78 1274878.76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499965.39 1274902.36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499970.11 1274921.95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499982.61 1274964.03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499988.92 1274987.37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499993.32 1275008.09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499998.35 1275027.50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499997.01 1275027.74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500005.61 1275055.56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500012.64 1275075.25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500014.40 1275080.28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500012.70 1275081.00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500006.70 1275084.40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499978.87 1275089.61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499893.77 1275124.37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499704.43 1275197.51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499689.15 1275283.35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499673.46 1275359.70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499763.93 1275378.02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499779.32 1275302.71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499766.30 1275299.60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499774.40 1275289.40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499782.80 1275283.00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499795.50 1275279.40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499817.50 1275282.10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499852.70 1275286.60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499890.90 1275292.00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499922.80 1275295.90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499949.70 1275295.60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500000.90 1275295.00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500038.05 1275294.68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500047.40 1275319.79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500035.17 1275327.24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500026.35 1275332.66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499946.27 1275383.75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499863.53 1275430.51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499824.79 1275450.05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499785.85 1275465.77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499737.90 1275478.89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499713.60 1275488.93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499705.00 1275470.00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499692.00 1275452.00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499672.00 1275434.00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499657.00 1275425.00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499640.00 1275420.00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499621.00 1275414.00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499595.00 1275403.00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499576.00 1275398.00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499556.00 1275393.00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499515.00 1275387.00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499490.00 1275383.00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499469.00 1275377.00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499453.00 1275370.00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499437.00 1275355.00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499427.00 1275337.00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499424.00 1275319.00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499426.00 1275299.00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499434.00 1275280.00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499444.00 1275263.00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499460.00 1275247.00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499477.00 1275234.00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499490.00 1275228.00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499522.00 1275210.00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499553.00 1275200.00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499581.00 1275190.00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499616.00 1275170.00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499648.00 1275154.00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499687.00 1275139.00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499724.00 1275130.00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499756.00 1275118.00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499784.00 1275097.00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499817.00 1275082.00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499859.00 1275070.00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499894.00 1275061.00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499909.00 1275057.00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499930.00 1275046.00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499945.00 1275025.00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499954.00 1275003.00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499957.00 1274980.00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499955.84 1274969.83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499951.00 1274945.50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499948.00 1274941.00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499934.00 1274911.00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499922.00 1274884.00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499908.00 1274846.00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499899.00 1274820.00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499882.00 1274791.00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499865.00 1274771.00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499843.00 1274748.00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499828.00 1274734.00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499805.00 1274716.00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499790.00 1274700.00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499772.00 1274677.00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499761.00 1274660.00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499753.00 1274646.00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499745.00 1274630.00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499735.00 1274613.00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499726.00 1274596.00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499724.00 1274578.00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499726.00 1274562.00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499729.00 1274550.00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499735.00 1274538.00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499749.00 1274522.00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499760.00 1274512.00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499775.00 1274501.00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499797.00 1274492.00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499815.00 1274486.00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499838.00 1274484.00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499850.00 1274487.00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499866.00 1274490.00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499886.00 1274494.00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499896.00 1274495.00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499910.00 1274494.00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499928.00 1274492.00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499939.00 1274492.00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499953.00 1274490.00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499963.00 1274483.00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499978.00 1274472.00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499998.00 1274455.00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500019.00 1274432.00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500028.00 1274415.00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500034.00 1274400.00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500034.00 1274384.00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500035.00 1274367.00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500037.00 1274356.00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500037.00 1274349.00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500034.00 1274338.00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500028.00 1274320.00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500025.00 1274308.00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500017.00 1274285.00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500007.00 1274272.00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499994.00 1274256.00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499986.00 1274241.00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499980.00 1274225.00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499973.00 1274204.00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499968.00 1274184.00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499968.00 1274165.00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499971.00 1274151.00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499981.00 1274138.00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499993.00 1274127.00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500005.00 1274121.00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500020.00 1274118.00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500031.00 1274119.00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500047.00 1274122.00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500060.00 1274128.00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500080.00 1274135.00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500113.00 1274147.00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500152.00 1274163.00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500178.00 1274181.00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500205.00 1274195.00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500233.00 1274203.00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500252.00 1274203.00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500264.00 1274201.00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500289.00 1274192.00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500314.00 1274180.00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500343.14 1274162.36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500352.00 1274157.00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500370.00 1274134.00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500373.24 1274127.74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500385.00 1274105.00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500401.00 1274080.00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500416.00 1274064.00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500438.00 1274051.00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500461.00 1274040.00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500472.00 1274030.00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500486.00 1274027.00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500494.00 1274028.00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500501.00 1274029.00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500508.00 1274028.00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500514.00 1274029.00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500520.00 1274030.00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500524.00 1274033.00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500537.00 1274040.00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500556.00 1274050.00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500580.00 1274051.00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500598.00 1274050.00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500618.00 1274037.00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500634.00 1274020.00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500665.00 1273987.00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500689.00 1273954.00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500699.00 1273932.00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500710.00 1273909.00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500712.00 1273885.00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500711.00 1273848.00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500706.00 1273816.00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500702.00 1273792.00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500695.00 1273770.00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500690.00 1273753.00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500680.00 1273733.00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500673.00 1273712.00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500670.00 1273697.00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500670.62 1273684.86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500683.00 1273657.00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500696.00 1273630.00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500706.00 1273595.00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500712.00 1273568.00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500713.00 1273549.00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500716.00 1273523.00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500716.00 1273493.00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500717.00 1273460.00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500713.00 1273432.00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500711.00 1273412.00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500703.00 1273396.00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500690.00 1273382.00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500668.00 1273362.00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500646.00 1273341.00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500609.00 1273313.00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500604.57 1273309.75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500596.79 1273304.05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500594.00 1273302.00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500569.00 1273280.00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500546.00 1273261.00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500541.00 1273244.00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500538.00 1273237.00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500529.00 1273229.00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500517.00 1273218.00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500513.00 1273202.00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500502.00 1273180.00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500495.00 1273165.00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500497.00 1273156.00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500502.00 1273148.00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500510.00 1273132.00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500515.00 1273124.00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500525.00 1273090.00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500534.00 1273056.00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500536.00 1273041.00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500538.00 1273018.00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500540.00 1272983.00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500539.00 1272958.00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500542.00 1272925.00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500544.00 1272903.00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500546.00 1272886.00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500548.00 1272877.00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500554.00 1272854.00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500555.77 1272850.26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500563.00 1272835.00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500563.00 1272832.35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500563.00 1272824.00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500568.00 1272819.00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500572.00 1272812.98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500575.44 1272815.01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500568.81 1272832.32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500567.87 1272834.97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500563.76 1272843.82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500575.09 1272850.09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500570.86 1272858.94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500569.81 1272860.90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500557.51 1272943.73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500555.07 1272960.01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500557.51 1273008.17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500604.34 1272994.88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500608.30 1272996.50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500621.20 1273027.90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500639.61 1273068.81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500653.34 1273100.29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500704.05 1273071.15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500753.19 1273108.61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500705.61 1273179.71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500692.50 1273187.40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500685.91 1273191.54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500663.54 1273202.66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500659.20 1273208.14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500654.15 1273218.56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500653.20 1273233.11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500659.18 1273245.32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500661.63 1273249.41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500666.36 1273257.31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500669.88 1273258.86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500670.38 1273262.36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500667.60 1273264.10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500636.48 1273283.75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500639.91 1273288.69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500635.28 1273295.42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500639.88 1273301.30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500639.19 1273301.83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500640.58 1273303.68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500641.14 1273303.26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500646.06 1273309.45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500654.68 1273315.98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500685.05 1273352.99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500686.10 1273354.05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500685.19 1273354.29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500699.28 1273366.98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500721.93 1273388.03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500723.44 1273389.39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500721.78 1273390.66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500725.21 1273396.79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500748.68 1273437.50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500748.81 1273488.47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 контур 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500625.37 1273256.23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500600.84 1273254.43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500595.38 1273248.23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500600.24 1273208.31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500631.01 1273219.13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500625.37 1273256.23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 контур 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500600.01 1273079.76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500593.06 1273042.29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500587.25 1273040.47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500578.26 1273009.00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500594.85 1273004.12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500606.09 1273001.16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500608.26 1273010.80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500613.95 1273033.87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500614.10 1273034.47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500614.37 1273035.57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500614.77 1273035.43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500619.11 1273057.98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500621.37 1273074.07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500600.01 1273079.76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4 объекта капитального строительства, исправлены реестровые ошибки в отношении 4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926AC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F41B4" w:rsidRDefault="00926AC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60:27:0060362:1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26AC9" w:rsidRPr="001D786B" w:rsidRDefault="00926AC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926AC9" w:rsidRPr="001D786B" w:rsidRDefault="00926AC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500861.27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1274108.86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500860.54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1274112.02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500859.60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1274117.19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500860.33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1274117.43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500859.66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1274121.10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500855.01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1274138.09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500844.54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1274147.48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500835.33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1274162.00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500825.43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1274158.86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500821.22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1274162.81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500810.53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1274164.20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500804.43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1274164.45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500808.97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1274152.87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500813.62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1274112.09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500814.12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500814.29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500815.29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1274105.37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500854.66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1274108.54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500861.27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1274108.86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443290" w:rsidRDefault="00926AC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60:27:0060362:1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0049CC" w:rsidRDefault="00926AC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60:27:0060362:1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3C4580" w:rsidRDefault="00926AC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6A3E83" w:rsidRDefault="00926AC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2E34DF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Мишарина ул, 5А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2E34DF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2276 кв.м ± 9.55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√2276 * √((1 + 1.04²)/(2 * 1.04)) = 9.55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2276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0825F3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26AC9" w:rsidRPr="000825F3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946" w:rsidRDefault="00926AC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60:27:0060362:13,</w:t>
            </w:r>
          </w:p>
          <w:p w:rsidR="00926AC9" w:rsidRPr="005E1946" w:rsidRDefault="00926AC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60:27:0000000:1994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942F16" w:rsidRDefault="00926AC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926AC9" w:rsidRPr="00601D79" w:rsidRDefault="00926AC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60:27:0060362:1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60:27:0060362:1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926AC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F41B4" w:rsidRDefault="00926AC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60:27:0060362:2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26AC9" w:rsidRPr="001D786B" w:rsidRDefault="00926AC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926AC9" w:rsidRPr="001D786B" w:rsidRDefault="00926AC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500814.21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1274106.65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500814.21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1274106.65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500814.29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500814.12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500813.62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1274112.09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500808.97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1274152.87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500804.43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1274164.45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500802.38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1274167.56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500802.38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1274167.56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1274163.58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1274151.01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1274147.17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1274134.57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500789.04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1274104.51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500789.10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1274103.71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500789.10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1274103.71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500814.21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1274106.65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500814.21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1274106.65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443290" w:rsidRDefault="00926AC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60:27:0060362:2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0049CC" w:rsidRDefault="00926AC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60:27:0060362:2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3C4580" w:rsidRDefault="00926AC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6A3E83" w:rsidRDefault="00926AC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2E34DF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Мишарина ул, 5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2E34DF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1430 кв.м ± 8.79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√1430 * √((1 + 2.26²)/(2 * 2.26)) = 8.79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1430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0825F3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26AC9" w:rsidRPr="000825F3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946" w:rsidRDefault="00926AC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60:27:0060362:14,</w:t>
            </w:r>
          </w:p>
          <w:p w:rsidR="00926AC9" w:rsidRPr="005E1946" w:rsidRDefault="00926AC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60:27:0000000:1994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942F16" w:rsidRDefault="00926AC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926AC9" w:rsidRPr="00601D79" w:rsidRDefault="00926AC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60:27:0060362:2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60:27:0060362:2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926AC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F41B4" w:rsidRDefault="00926AC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60:27:0060362:3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26AC9" w:rsidRPr="001D786B" w:rsidRDefault="00926AC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926AC9" w:rsidRPr="001D786B" w:rsidRDefault="00926AC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500789.04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1274104.51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500777.45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1274130.67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500750.55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1274127.50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500737.04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1274125.91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500730.57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1274124.06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500723.95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1274121.30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500726.28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1274099.92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500765.65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1274102.87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500778.37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500789.04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1274104.51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443290" w:rsidRDefault="00926AC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60:27:0060362:3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39.48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0049CC" w:rsidRDefault="00926AC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60:27:0060362:3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3C4580" w:rsidRDefault="00926AC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6A3E83" w:rsidRDefault="00926AC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2E34DF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Мишарина ул, 3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2E34DF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1616 кв.м ± 9.11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√1616 * √((1 + 2.09²)/(2 * 2.09)) = 9.11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1610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0825F3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26AC9" w:rsidRPr="000825F3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946" w:rsidRDefault="00926AC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60:27:0060362:12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942F16" w:rsidRDefault="00926AC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926AC9" w:rsidRPr="00601D79" w:rsidRDefault="00926AC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60:27:0060362:3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60:27:0060362:3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926AC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F41B4" w:rsidRDefault="00926AC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60:27:0060362:134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26AC9" w:rsidRPr="001D786B" w:rsidRDefault="00926AC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926AC9" w:rsidRPr="001D786B" w:rsidRDefault="00926AC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B43A2" w:rsidRDefault="00926AC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EB43A2" w:rsidRDefault="00926AC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1274134.57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1274147.17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1274151.01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500766.29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1274149.32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500759.16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1274147.14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500760.73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1274137.62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500749.04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1274137.53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500749.68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1274133.66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500750.55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1274127.50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500777.45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1274130.67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500786.78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1274131.09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1121D1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443290" w:rsidRDefault="00926AC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60:27:0060362:134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0049CC" w:rsidRDefault="00926AC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60:27:0060362:134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DF5913" w:rsidRDefault="00926AC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3C4580" w:rsidRDefault="00926AC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6A3E83" w:rsidRDefault="00926AC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2E34DF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Мишарина ул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2E34DF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земельный участок 3А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613 кв.м ± 5.23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√613 * √((1 + 1.61²)/(2 * 1.61)) = 5.23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2E34DF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613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0825F3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926AC9" w:rsidRPr="000825F3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946" w:rsidRDefault="00926AC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42F16" w:rsidRDefault="00926AC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54E32" w:rsidRDefault="00926AC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942F16" w:rsidRDefault="00926AC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E70CD1" w:rsidRDefault="00926AC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Default="00926AC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926AC9" w:rsidRPr="00601D79" w:rsidRDefault="00926AC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60:27:0060362:134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942F16" w:rsidRDefault="00926AC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60:27:0060362:134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Default="00926AC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26AC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26AC9" w:rsidRPr="00872610" w:rsidRDefault="00926AC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60:27:0060362:13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6AC9" w:rsidRPr="00786373" w:rsidRDefault="00926AC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26AC9" w:rsidRPr="002E139C" w:rsidRDefault="00926AC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26AC9" w:rsidRPr="00BB7DA2" w:rsidRDefault="00926AC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BB7DA2" w:rsidRDefault="00926AC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500833.00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1274109.48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500832.28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1274119.74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500820.05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1274118.44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500820.98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1274108.37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500833.00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1274109.48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90258" w:rsidRDefault="00926AC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60:27:0060362:13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634EE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90258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60:27:0060362:1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60:27:0060362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Мишарина ул, 5А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DF6CF8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26AC9" w:rsidRPr="005E14F4" w:rsidRDefault="00926AC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60:27:0060362:13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Pr="00A552E8" w:rsidRDefault="00926AC9" w:rsidP="005C4E99">
            <w:pPr>
              <w:spacing w:before="120" w:after="120"/>
            </w:pPr>
            <w:r w:rsidRPr="00A552E8">
              <w:t>Здание с кадастровым номером 60:27:0060362:13 расположено в кадастровом квартале 60:27:0060362 и на земельном участке с кадастровым номером 60:27:0060362:1.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Default="00926AC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26AC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26AC9" w:rsidRPr="00872610" w:rsidRDefault="00926AC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60:27:0060362:14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6AC9" w:rsidRPr="00786373" w:rsidRDefault="00926AC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26AC9" w:rsidRPr="002E139C" w:rsidRDefault="00926AC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26AC9" w:rsidRPr="00BB7DA2" w:rsidRDefault="00926AC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BB7DA2" w:rsidRDefault="00926AC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500806.69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1274111.50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500805.80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1274121.48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500801.39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1274121.15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500800.91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1274125.90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500795.59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1274125.29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500796.01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1274120.63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500791.60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1274120.11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500792.74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500806.69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1274111.50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90258" w:rsidRDefault="00926AC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60:27:0060362:14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634EE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90258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60:27:0060362:2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60:27:0060362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Мишарина ул, 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DF6CF8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26AC9" w:rsidRPr="005E14F4" w:rsidRDefault="00926AC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60:27:0060362:14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Pr="00A552E8" w:rsidRDefault="00926AC9" w:rsidP="005C4E99">
            <w:pPr>
              <w:spacing w:before="120" w:after="120"/>
            </w:pPr>
            <w:r w:rsidRPr="00A552E8">
              <w:t xml:space="preserve">Здание с кадастровым номером 60:27:0060362:14 расположено в кадастровом квартале 60:27:0060362 и на земельном участке с кадастровым номером 60:27:0060362:2. Данный объект недвижимости </w:t>
            </w:r>
            <w:r w:rsidRPr="00A552E8">
              <w:t>пересекает сооружение с кадастровым номером 60:27:0000000:1994. Фактическое пересечение объектов недвижимости отсутствует.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Default="00926AC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26AC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26AC9" w:rsidRPr="00872610" w:rsidRDefault="00926AC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60:27:0060362:12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6AC9" w:rsidRPr="00786373" w:rsidRDefault="00926AC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26AC9" w:rsidRPr="002E139C" w:rsidRDefault="00926AC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26AC9" w:rsidRPr="00BB7DA2" w:rsidRDefault="00926AC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BB7DA2" w:rsidRDefault="00926AC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500779.88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1274106.37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500779.33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1274115.48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500771.18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1274115.05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500771.28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1274113.09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500768.52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1274113.01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500768.88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1274107.50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500771.61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1274107.69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500771.77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500779.88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1274106.37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90258" w:rsidRDefault="00926AC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60:27:0060362:12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634EE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90258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60:27:0060362:3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60:27:0060362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Мишарина ул,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DF6CF8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26AC9" w:rsidRPr="005E14F4" w:rsidRDefault="00926AC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60:27:0060362:12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Pr="00A552E8" w:rsidRDefault="00926AC9" w:rsidP="005C4E99">
            <w:pPr>
              <w:spacing w:before="120" w:after="120"/>
            </w:pPr>
            <w:r w:rsidRPr="00A552E8">
              <w:t xml:space="preserve">Здание с кадастровым номером 60:27:0060362:12 расположено в кадастровом квартале </w:t>
            </w:r>
            <w:r w:rsidRPr="00A552E8">
              <w:t>60:27:0060362 и на земельном участке с кадастровым номером 60:27:0060362:3.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Default="00926AC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926AC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926AC9" w:rsidRPr="00872610" w:rsidRDefault="00926AC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60:27:0060362:11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6AC9" w:rsidRPr="00786373" w:rsidRDefault="00926AC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926AC9" w:rsidRPr="002E139C" w:rsidRDefault="00926AC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26AC9" w:rsidRPr="00BB7DA2" w:rsidRDefault="00926AC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6AC9" w:rsidRPr="00BB7DA2" w:rsidRDefault="00926AC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BB7DA2" w:rsidRDefault="00926AC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500707.98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1274102.80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500707.64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500707.44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1274105.61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500707.24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500706.38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1274110.89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500697.19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1274109.11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500698.85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1274101.03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AB6621" w:rsidRDefault="00926AC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500707.98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1274102.80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9067AB" w:rsidRDefault="00926AC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Default="00926AC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E14F4" w:rsidRDefault="00926AC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90258" w:rsidRDefault="00926AC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60:27:0060362:11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90258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634EE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590258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6AC9" w:rsidRPr="00F13182" w:rsidRDefault="00926AC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60:27:0060362:8,60:27:0060362:9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</w:pPr>
            <w:r w:rsidRPr="00BE7498">
              <w:rPr>
                <w:lang w:val="en-US"/>
              </w:rPr>
              <w:t>60:27:0060362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Мишарина ул, 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26AC9" w:rsidRPr="00546C11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DF6CF8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Pr="00BE7498" w:rsidRDefault="00926AC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Pr="00BE7498" w:rsidRDefault="00926AC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26AC9" w:rsidRPr="005E14F4" w:rsidRDefault="00926AC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60:27:0060362:11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6AC9" w:rsidRDefault="00926AC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6AC9" w:rsidRPr="00A552E8" w:rsidRDefault="00926AC9" w:rsidP="005C4E99">
            <w:pPr>
              <w:spacing w:before="120" w:after="120"/>
            </w:pPr>
            <w:r w:rsidRPr="00A552E8">
              <w:t xml:space="preserve">Здание с кадастровым номером 60:27:0060362:11 расположено в кадастровом квартале 60:27:0060362 и на земельных участках с кадастровыми номерами </w:t>
            </w:r>
            <w:r w:rsidRPr="00A552E8">
              <w:t>60:27:0060362:8,60:27:0060362:9. Данный объект недвижимости пересекает сооружение с кадастровым номером 60:27:0000000:1994. Фактическое пересечение объектов недвижимости отсутствует.</w:t>
            </w:r>
          </w:p>
        </w:tc>
      </w:tr>
    </w:tbl>
    <w:p w:rsidR="00241D1B" w:rsidRDefault="00926AC9">
      <w:r>
        <w:br w:type="page"/>
      </w:r>
    </w:p>
    <w:p w:rsidR="00241D1B" w:rsidRDefault="00241D1B">
      <w:pPr>
        <w:sectPr w:rsidR="00241D1B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926AC9" w:rsidRPr="007A37E2" w:rsidRDefault="00926AC9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926AC9" w:rsidRPr="00904A74" w:rsidRDefault="00926AC9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 xml:space="preserve">Схема границ </w:t>
            </w:r>
            <w:r w:rsidRPr="00F40298">
              <w:rPr>
                <w:b/>
                <w:sz w:val="28"/>
                <w:szCs w:val="28"/>
              </w:rPr>
              <w:t>земельных участков</w:t>
            </w:r>
          </w:p>
        </w:tc>
      </w:tr>
      <w:tr w:rsidR="0054169C" w:rsidRPr="005B4876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926AC9" w:rsidRPr="008C3E59" w:rsidRDefault="00926AC9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534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926AC9" w:rsidRPr="008C3E59" w:rsidRDefault="00926AC9" w:rsidP="005B25AC">
            <w:pPr>
              <w:jc w:val="center"/>
            </w:pPr>
            <w:r>
              <w:rPr>
                <w:noProof/>
              </w:rPr>
              <w:pict>
                <v:line id="_x0000_s1753" style="position:absolute;left:0;text-align:left;flip:x y;z-index:251454464;mso-position-horizontal-relative:text;mso-position-vertical-relative:text" from="197.75pt,47.75pt" to="205.2pt,49.45pt" strokecolor="red" strokeweight=".57pt"/>
              </w:pict>
            </w:r>
            <w:r>
              <w:rPr>
                <w:noProof/>
              </w:rPr>
              <w:pict>
                <v:line id="_x0000_s1752" style="position:absolute;left:0;text-align:left;flip:x y;z-index:251455488;mso-position-horizontal-relative:text;mso-position-vertical-relative:text" from="205.2pt,49.45pt" to="217.4pt,51.7pt" strokecolor="red" strokeweight=".57pt"/>
              </w:pict>
            </w:r>
            <w:r>
              <w:rPr>
                <w:noProof/>
              </w:rPr>
              <w:pict>
                <v:line id="_x0000_s1751" style="position:absolute;left:0;text-align:left;flip:x y;z-index:251456512;mso-position-horizontal-relative:text;mso-position-vertical-relative:text" from="217.4pt,51.7pt" to="218pt,49.95pt" strokecolor="red" strokeweight=".57pt"/>
              </w:pict>
            </w:r>
            <w:r>
              <w:rPr>
                <w:noProof/>
              </w:rPr>
              <w:pict>
                <v:line id="_x0000_s1750" style="position:absolute;left:0;text-align:left;flip:x y;z-index:251457536;mso-position-horizontal-relative:text;mso-position-vertical-relative:text" from="218pt,49.95pt" to="226.65pt,51.55pt" strokecolor="red" strokeweight=".57pt"/>
              </w:pict>
            </w:r>
            <w:r>
              <w:rPr>
                <w:noProof/>
              </w:rPr>
              <w:pict>
                <v:line id="_x0000_s1749" style="position:absolute;left:0;text-align:left;flip:x y;z-index:251458560;mso-position-horizontal-relative:text;mso-position-vertical-relative:text" from="226.65pt,51.55pt" to="266.8pt,62.55pt" strokecolor="red" strokeweight=".57pt"/>
              </w:pict>
            </w:r>
            <w:r>
              <w:rPr>
                <w:noProof/>
              </w:rPr>
              <w:pict>
                <v:line id="_x0000_s1748" style="position:absolute;left:0;text-align:left;flip:x y;z-index:251459584;mso-position-horizontal-relative:text;mso-position-vertical-relative:text" from="266.8pt,62.55pt" to="288.95pt,87.25pt" strokecolor="red" strokeweight=".57pt"/>
              </w:pict>
            </w:r>
            <w:r>
              <w:rPr>
                <w:noProof/>
              </w:rPr>
              <w:pict>
                <v:line id="_x0000_s1747" style="position:absolute;left:0;text-align:left;flip:x y;z-index:251460608;mso-position-horizontal-relative:text;mso-position-vertical-relative:text" from="288.95pt,87.25pt" to="323.25pt,109.05pt" strokecolor="red" strokeweight=".57pt"/>
              </w:pict>
            </w:r>
            <w:r>
              <w:rPr>
                <w:noProof/>
              </w:rPr>
              <w:pict>
                <v:line id="_x0000_s1746" style="position:absolute;left:0;text-align:left;flip:x y;z-index:251461632;mso-position-horizontal-relative:text;mso-position-vertical-relative:text" from="323.25pt,109.05pt" to="315.85pt,132.4pt" strokecolor="red" strokeweight=".57pt"/>
              </w:pict>
            </w:r>
            <w:r>
              <w:rPr>
                <w:noProof/>
              </w:rPr>
              <w:pict>
                <v:line id="_x0000_s1745" style="position:absolute;left:0;text-align:left;flip:x y;z-index:251462656;mso-position-horizontal-relative:text;mso-position-vertical-relative:text" from="315.85pt,132.4pt" to="325.2pt,142.35pt" strokecolor="red" strokeweight=".57pt"/>
              </w:pict>
            </w:r>
            <w:r>
              <w:rPr>
                <w:noProof/>
              </w:rPr>
              <w:pict>
                <v:line id="_x0000_s1744" style="position:absolute;left:0;text-align:left;flip:x y;z-index:251463680;mso-position-horizontal-relative:text;mso-position-vertical-relative:text" from="325.2pt,142.35pt" to="328.45pt,167.6pt" strokecolor="red" strokeweight=".57pt"/>
              </w:pict>
            </w:r>
            <w:r>
              <w:rPr>
                <w:noProof/>
              </w:rPr>
              <w:pict>
                <v:line id="_x0000_s1743" style="position:absolute;left:0;text-align:left;flip:x y;z-index:251464704;mso-position-horizontal-relative:text;mso-position-vertical-relative:text" from="328.45pt,167.6pt" to="329.05pt,182pt" strokecolor="red" strokeweight=".57pt"/>
              </w:pict>
            </w:r>
            <w:r>
              <w:rPr>
                <w:noProof/>
              </w:rPr>
              <w:pict>
                <v:line id="_x0000_s1742" style="position:absolute;left:0;text-align:left;flip:x y;z-index:251465728;mso-position-horizontal-relative:text;mso-position-vertical-relative:text" from="329.05pt,182pt" to="301.7pt,171.3pt" strokecolor="red" strokeweight=".57pt"/>
              </w:pict>
            </w:r>
            <w:r>
              <w:rPr>
                <w:noProof/>
              </w:rPr>
              <w:pict>
                <v:line id="_x0000_s1741" style="position:absolute;left:0;text-align:left;flip:x y;z-index:251466752;mso-position-horizontal-relative:text;mso-position-vertical-relative:text" from="301.7pt,171.3pt" to="205.35pt,160.3pt" strokecolor="red" strokeweight=".57pt"/>
              </w:pict>
            </w:r>
            <w:r>
              <w:rPr>
                <w:noProof/>
              </w:rPr>
              <w:pict>
                <v:line id="_x0000_s1740" style="position:absolute;left:0;text-align:left;flip:x y;z-index:251467776;mso-position-horizontal-relative:text;mso-position-vertical-relative:text" from="205.35pt,160.3pt" to="193.9pt,159.15pt" strokecolor="red" strokeweight=".57pt"/>
              </w:pict>
            </w:r>
            <w:r>
              <w:rPr>
                <w:noProof/>
              </w:rPr>
              <w:pict>
                <v:line id="_x0000_s1739" style="position:absolute;left:0;text-align:left;flip:x y;z-index:251468800;mso-position-horizontal-relative:text;mso-position-vertical-relative:text" from="193.9pt,159.15pt" to="193.25pt,158.75pt" strokecolor="red" strokeweight=".57pt"/>
              </w:pict>
            </w:r>
            <w:r>
              <w:rPr>
                <w:noProof/>
              </w:rPr>
              <w:pict>
                <v:line id="_x0000_s1738" style="position:absolute;left:0;text-align:left;flip:x y;z-index:251469824;mso-position-horizontal-relative:text;mso-position-vertical-relative:text" from="193.25pt,158.75pt" to="189.5pt,156.35pt" strokecolor="red" strokeweight=".57pt"/>
              </w:pict>
            </w:r>
            <w:r>
              <w:rPr>
                <w:noProof/>
              </w:rPr>
              <w:pict>
                <v:line id="_x0000_s1737" style="position:absolute;left:0;text-align:left;flip:x y;z-index:251470848;mso-position-horizontal-relative:text;mso-position-vertical-relative:text" from="189.5pt,156.35pt" to="197pt,63.35pt" strokecolor="red" strokeweight=".57pt"/>
              </w:pict>
            </w:r>
            <w:r>
              <w:rPr>
                <w:noProof/>
              </w:rPr>
              <w:pict>
                <v:line id="_x0000_s1736" style="position:absolute;left:0;text-align:left;flip:x y;z-index:251471872;mso-position-horizontal-relative:text;mso-position-vertical-relative:text" from="197pt,63.35pt" to="197.75pt,47.75pt" strokecolor="red" strokeweight=".57pt"/>
              </w:pict>
            </w:r>
            <w:r>
              <w:rPr>
                <w:noProof/>
              </w:rPr>
              <w:pict>
                <v:line id="_x0000_s1735" style="position:absolute;left:0;text-align:left;flip:x y;z-index:251472896;mso-position-horizontal-relative:text;mso-position-vertical-relative:text" from="192.5pt,158.9pt" to="193.25pt,158.75pt" strokecolor="red" strokeweight=".57pt"/>
              </w:pict>
            </w:r>
            <w:r>
              <w:rPr>
                <w:noProof/>
              </w:rPr>
              <w:pict>
                <v:line id="_x0000_s1734" style="position:absolute;left:0;text-align:left;flip:x y;z-index:251473920;mso-position-horizontal-relative:text;mso-position-vertical-relative:text" from="193.25pt,158.75pt" to="193.9pt,159.15pt" strokecolor="red" strokeweight=".57pt"/>
              </w:pict>
            </w:r>
            <w:r>
              <w:rPr>
                <w:noProof/>
              </w:rPr>
              <w:pict>
                <v:line id="_x0000_s1733" style="position:absolute;left:0;text-align:left;flip:x y;z-index:251474944;mso-position-horizontal-relative:text;mso-position-vertical-relative:text" from="193.9pt,159.15pt" to="205.35pt,160.3pt" strokecolor="red" strokeweight=".57pt"/>
              </w:pict>
            </w:r>
            <w:r>
              <w:rPr>
                <w:noProof/>
              </w:rPr>
              <w:pict>
                <v:line id="_x0000_s1732" style="position:absolute;left:0;text-align:left;flip:x y;z-index:251475968;mso-position-horizontal-relative:text;mso-position-vertical-relative:text" from="205.35pt,160.3pt" to="301.7pt,171.3pt" strokecolor="red" strokeweight=".57pt"/>
              </w:pict>
            </w:r>
            <w:r>
              <w:rPr>
                <w:noProof/>
              </w:rPr>
              <w:pict>
                <v:line id="_x0000_s1731" style="position:absolute;left:0;text-align:left;flip:x y;z-index:251476992;mso-position-horizontal-relative:text;mso-position-vertical-relative:text" from="301.7pt,171.3pt" to="329.05pt,182pt" strokecolor="red" strokeweight=".57pt"/>
              </w:pict>
            </w:r>
            <w:r>
              <w:rPr>
                <w:noProof/>
              </w:rPr>
              <w:pict>
                <v:line id="_x0000_s1730" style="position:absolute;left:0;text-align:left;flip:x y;z-index:251478016;mso-position-horizontal-relative:text;mso-position-vertical-relative:text" from="329.05pt,182pt" to="336.4pt,186.85pt" strokecolor="red" strokeweight=".57pt"/>
              </w:pict>
            </w:r>
            <w:r>
              <w:rPr>
                <w:noProof/>
              </w:rPr>
              <w:pict>
                <v:line id="_x0000_s1729" style="position:absolute;left:0;text-align:left;flip:x y;z-index:251479040;mso-position-horizontal-relative:text;mso-position-vertical-relative:text" from="336.4pt,186.85pt" to="327pt,224.85pt" strokecolor="red" strokeweight=".57pt"/>
              </w:pict>
            </w:r>
            <w:r>
              <w:rPr>
                <w:noProof/>
              </w:rPr>
              <w:pict>
                <v:line id="_x0000_s1728" style="position:absolute;left:0;text-align:left;flip:x y;z-index:251480064;mso-position-horizontal-relative:text;mso-position-vertical-relative:text" from="327pt,224.85pt" to="297.3pt,225.05pt" strokecolor="red" strokeweight=".57pt"/>
              </w:pict>
            </w:r>
            <w:r>
              <w:rPr>
                <w:noProof/>
              </w:rPr>
              <w:pict>
                <v:line id="_x0000_s1727" style="position:absolute;left:0;text-align:left;flip:x y;z-index:251481088;mso-position-horizontal-relative:text;mso-position-vertical-relative:text" from="297.3pt,225.05pt" to="288.25pt,225.15pt" strokecolor="red" strokeweight=".57pt"/>
              </w:pict>
            </w:r>
            <w:r>
              <w:rPr>
                <w:noProof/>
              </w:rPr>
              <w:pict>
                <v:line id="_x0000_s1726" style="position:absolute;left:0;text-align:left;flip:x y;z-index:251482112;mso-position-horizontal-relative:text;mso-position-vertical-relative:text" from="288.25pt,225.15pt" to="258.45pt,225.45pt" strokecolor="red" strokeweight=".57pt"/>
              </w:pict>
            </w:r>
            <w:r>
              <w:rPr>
                <w:noProof/>
              </w:rPr>
              <w:pict>
                <v:line id="_x0000_s1725" style="position:absolute;left:0;text-align:left;flip:x y;z-index:251483136;mso-position-horizontal-relative:text;mso-position-vertical-relative:text" from="258.45pt,225.45pt" to="250.25pt,223.7pt" strokecolor="red" strokeweight=".57pt"/>
              </w:pict>
            </w:r>
            <w:r>
              <w:rPr>
                <w:noProof/>
              </w:rPr>
              <w:pict>
                <v:line id="_x0000_s1724" style="position:absolute;left:0;text-align:left;flip:x y;z-index:251484160;mso-position-horizontal-relative:text;mso-position-vertical-relative:text" from="250.25pt,223.7pt" to="187.45pt,218.35pt" strokecolor="red" strokeweight=".57pt"/>
              </w:pict>
            </w:r>
            <w:r>
              <w:rPr>
                <w:noProof/>
              </w:rPr>
              <w:pict>
                <v:line id="_x0000_s1723" style="position:absolute;left:0;text-align:left;flip:x y;z-index:251485184;mso-position-horizontal-relative:text;mso-position-vertical-relative:text" from="187.45pt,218.35pt" to="185.55pt,218.25pt" strokecolor="red" strokeweight=".57pt"/>
              </w:pict>
            </w:r>
            <w:r>
              <w:rPr>
                <w:noProof/>
              </w:rPr>
              <w:pict>
                <v:line id="_x0000_s1722" style="position:absolute;left:0;text-align:left;flip:x y;z-index:251486208;mso-position-horizontal-relative:text;mso-position-vertical-relative:text" from="185.55pt,218.25pt" to="192.5pt,158.9pt" strokeweight=".57pt"/>
              </w:pict>
            </w:r>
            <w:r>
              <w:rPr>
                <w:noProof/>
              </w:rPr>
              <w:pict>
                <v:line id="_x0000_s1721" style="position:absolute;left:0;text-align:left;flip:x y;z-index:251487232;mso-position-horizontal-relative:text;mso-position-vertical-relative:text" from="187.45pt,218.35pt" to="250.25pt,223.7pt" strokecolor="red" strokeweight=".57pt"/>
              </w:pict>
            </w:r>
            <w:r>
              <w:rPr>
                <w:noProof/>
              </w:rPr>
              <w:pict>
                <v:line id="_x0000_s1720" style="position:absolute;left:0;text-align:left;flip:x y;z-index:251488256;mso-position-horizontal-relative:text;mso-position-vertical-relative:text" from="250.25pt,223.7pt" to="249.25pt,245.75pt" strokecolor="red" strokeweight=".57pt"/>
              </w:pict>
            </w:r>
            <w:r>
              <w:rPr>
                <w:noProof/>
              </w:rPr>
              <w:pict>
                <v:line id="_x0000_s1719" style="position:absolute;left:0;text-align:left;flip:x y;z-index:251489280;mso-position-horizontal-relative:text;mso-position-vertical-relative:text" from="249.25pt,245.75pt" to="241.75pt,309.3pt" strokecolor="red" strokeweight=".57pt"/>
              </w:pict>
            </w:r>
            <w:r>
              <w:rPr>
                <w:noProof/>
              </w:rPr>
              <w:pict>
                <v:line id="_x0000_s1718" style="position:absolute;left:0;text-align:left;flip:x y;z-index:251490304;mso-position-horizontal-relative:text;mso-position-vertical-relative:text" from="241.75pt,309.3pt" to="238pt,341.2pt" strokecolor="red" strokeweight=".57pt"/>
              </w:pict>
            </w:r>
            <w:r>
              <w:rPr>
                <w:noProof/>
              </w:rPr>
              <w:pict>
                <v:line id="_x0000_s1717" style="position:absolute;left:0;text-align:left;flip:x y;z-index:251491328;mso-position-horizontal-relative:text;mso-position-vertical-relative:text" from="238pt,341.2pt" to="233.65pt,356.5pt" strokecolor="red" strokeweight=".57pt"/>
              </w:pict>
            </w:r>
            <w:r>
              <w:rPr>
                <w:noProof/>
              </w:rPr>
              <w:pict>
                <v:line id="_x0000_s1716" style="position:absolute;left:0;text-align:left;flip:x y;z-index:251492352;mso-position-horizontal-relative:text;mso-position-vertical-relative:text" from="233.65pt,356.5pt" to="227.1pt,372.15pt" strokecolor="red" strokeweight=".57pt"/>
              </w:pict>
            </w:r>
            <w:r>
              <w:rPr>
                <w:noProof/>
              </w:rPr>
              <w:pict>
                <v:line id="_x0000_s1715" style="position:absolute;left:0;text-align:left;flip:x y;z-index:251493376;mso-position-horizontal-relative:text;mso-position-vertical-relative:text" from="227.1pt,372.15pt" to="176.6pt,366.6pt" strokecolor="red" strokeweight=".57pt"/>
              </w:pict>
            </w:r>
            <w:r>
              <w:rPr>
                <w:noProof/>
              </w:rPr>
              <w:pict>
                <v:line id="_x0000_s1714" style="position:absolute;left:0;text-align:left;flip:x y;z-index:251494400;mso-position-horizontal-relative:text;mso-position-vertical-relative:text" from="176.6pt,366.6pt" to="183.6pt,273.6pt" strokecolor="red" strokeweight=".57pt"/>
              </w:pict>
            </w:r>
            <w:r>
              <w:rPr>
                <w:noProof/>
              </w:rPr>
              <w:pict>
                <v:line id="_x0000_s1713" style="position:absolute;left:0;text-align:left;flip:x y;z-index:251495424;mso-position-horizontal-relative:text;mso-position-vertical-relative:text" from="183.6pt,273.6pt" to="186.05pt,243.6pt" strokecolor="red" strokeweight=".57pt"/>
              </w:pict>
            </w:r>
            <w:r>
              <w:rPr>
                <w:noProof/>
              </w:rPr>
              <w:pict>
                <v:line id="_x0000_s1712" style="position:absolute;left:0;text-align:left;flip:x y;z-index:251496448;mso-position-horizontal-relative:text;mso-position-vertical-relative:text" from="186.05pt,243.6pt" to="187.45pt,218.35pt" strokecolor="red" strokeweight=".57pt"/>
              </w:pict>
            </w:r>
            <w:r>
              <w:rPr>
                <w:noProof/>
              </w:rPr>
              <w:pict>
                <v:line id="_x0000_s1711" style="position:absolute;left:0;text-align:left;flip:x y;z-index:251497472;mso-position-horizontal-relative:text;mso-position-vertical-relative:text" from="250.25pt,223.7pt" to="258.45pt,225.45pt" strokecolor="red" strokeweight=".57pt"/>
              </w:pict>
            </w:r>
            <w:r>
              <w:rPr>
                <w:noProof/>
              </w:rPr>
              <w:pict>
                <v:line id="_x0000_s1710" style="position:absolute;left:0;text-align:left;flip:x y;z-index:251498496;mso-position-horizontal-relative:text;mso-position-vertical-relative:text" from="258.45pt,225.45pt" to="288.25pt,225.15pt" strokecolor="red" strokeweight=".57pt"/>
              </w:pict>
            </w:r>
            <w:r>
              <w:rPr>
                <w:noProof/>
              </w:rPr>
              <w:pict>
                <v:line id="_x0000_s1709" style="position:absolute;left:0;text-align:left;flip:x y;z-index:251499520;mso-position-horizontal-relative:text;mso-position-vertical-relative:text" from="288.25pt,225.15pt" to="297.3pt,225.05pt" strokecolor="red" strokeweight=".57pt"/>
              </w:pict>
            </w:r>
            <w:r>
              <w:rPr>
                <w:noProof/>
              </w:rPr>
              <w:pict>
                <v:line id="_x0000_s1708" style="position:absolute;left:0;text-align:left;flip:x y;z-index:251500544;mso-position-horizontal-relative:text;mso-position-vertical-relative:text" from="297.3pt,225.05pt" to="293.3pt,272.1pt" strokecolor="red" strokeweight=".57pt"/>
              </w:pict>
            </w:r>
            <w:r>
              <w:rPr>
                <w:noProof/>
              </w:rPr>
              <w:pict>
                <v:line id="_x0000_s1707" style="position:absolute;left:0;text-align:left;flip:x y;z-index:251501568;mso-position-horizontal-relative:text;mso-position-vertical-relative:text" from="293.3pt,272.1pt" to="288.15pt,288.95pt" strokecolor="red" strokeweight=".57pt"/>
              </w:pict>
            </w:r>
            <w:r>
              <w:rPr>
                <w:noProof/>
              </w:rPr>
              <w:pict>
                <v:line id="_x0000_s1706" style="position:absolute;left:0;text-align:left;flip:x y;z-index:251502592;mso-position-horizontal-relative:text;mso-position-vertical-relative:text" from="288.15pt,288.95pt" to="265.7pt,285.25pt" strokecolor="red" strokeweight=".57pt"/>
              </w:pict>
            </w:r>
            <w:r>
              <w:rPr>
                <w:noProof/>
              </w:rPr>
              <w:pict>
                <v:line id="_x0000_s1705" style="position:absolute;left:0;text-align:left;flip:x y;z-index:251503616;mso-position-horizontal-relative:text;mso-position-vertical-relative:text" from="265.7pt,285.25pt" to="265.45pt,312.85pt" strokecolor="red" strokeweight=".57pt"/>
              </w:pict>
            </w:r>
            <w:r>
              <w:rPr>
                <w:noProof/>
              </w:rPr>
              <w:pict>
                <v:line id="_x0000_s1704" style="position:absolute;left:0;text-align:left;flip:x y;z-index:251504640;mso-position-horizontal-relative:text;mso-position-vertical-relative:text" from="265.45pt,312.85pt" to="256.3pt,311.35pt" strokecolor="red" strokeweight=".57pt"/>
              </w:pict>
            </w:r>
            <w:r>
              <w:rPr>
                <w:noProof/>
              </w:rPr>
              <w:pict>
                <v:line id="_x0000_s1703" style="position:absolute;left:0;text-align:left;flip:x y;z-index:251505664;mso-position-horizontal-relative:text;mso-position-vertical-relative:text" from="256.3pt,311.35pt" to="241.75pt,309.3pt" strokecolor="red" strokeweight=".57pt"/>
              </w:pict>
            </w:r>
            <w:r>
              <w:rPr>
                <w:noProof/>
              </w:rPr>
              <w:pict>
                <v:line id="_x0000_s1702" style="position:absolute;left:0;text-align:left;flip:x y;z-index:251506688;mso-position-horizontal-relative:text;mso-position-vertical-relative:text" from="241.75pt,309.3pt" to="249.25pt,245.75pt" strokecolor="red" strokeweight=".57pt"/>
              </w:pict>
            </w:r>
            <w:r>
              <w:rPr>
                <w:noProof/>
              </w:rPr>
              <w:pict>
                <v:line id="_x0000_s1701" style="position:absolute;left:0;text-align:left;flip:x y;z-index:251507712;mso-position-horizontal-relative:text;mso-position-vertical-relative:text" from="249.25pt,245.75pt" to="250.25pt,223.7pt" strokecolor="red" strokeweight=".57pt"/>
              </w:pict>
            </w:r>
            <w:r>
              <w:rPr>
                <w:noProof/>
              </w:rPr>
              <w:pict>
                <v:line id="_x0000_s1700" style="position:absolute;left:0;text-align:left;flip:x y;z-index:251508736;mso-position-horizontal-relative:text;mso-position-vertical-relative:text" from="199.2pt,114.55pt" to="223.45pt,116.25pt" strokecolor="red" strokeweight=".57pt"/>
              </w:pict>
            </w:r>
            <w:r>
              <w:rPr>
                <w:noProof/>
              </w:rPr>
              <w:pict>
                <v:line id="_x0000_s1699" style="position:absolute;left:0;text-align:left;flip:x y;z-index:251509760;mso-position-horizontal-relative:text;mso-position-vertical-relative:text" from="223.45pt,116.25pt" to="220.35pt,145.1pt" strokecolor="red" strokeweight=".57pt"/>
              </w:pict>
            </w:r>
            <w:r>
              <w:rPr>
                <w:noProof/>
              </w:rPr>
              <w:pict>
                <v:line id="_x0000_s1698" style="position:absolute;left:0;text-align:left;flip:x y;z-index:251510784;mso-position-horizontal-relative:text;mso-position-vertical-relative:text" from="220.35pt,145.1pt" to="196.6pt,142.9pt" strokecolor="red" strokeweight=".57pt"/>
              </w:pict>
            </w:r>
            <w:r>
              <w:rPr>
                <w:noProof/>
              </w:rPr>
              <w:pict>
                <v:line id="_x0000_s1697" style="position:absolute;left:0;text-align:left;flip:x y;z-index:251511808;mso-position-horizontal-relative:text;mso-position-vertical-relative:text" from="196.6pt,142.9pt" to="199.2pt,114.55pt" strokecolor="red" strokeweight=".57pt"/>
              </w:pict>
            </w:r>
            <w:r>
              <w:rPr>
                <w:noProof/>
              </w:rPr>
              <w:pict>
                <v:line id="_x0000_s1696" style="position:absolute;left:0;text-align:left;flip:x y;z-index:251512832;mso-position-horizontal-relative:text;mso-position-vertical-relative:text" from="203.95pt,176.7pt" to="227.55pt,178.8pt" strokecolor="red" strokeweight=".57pt"/>
              </w:pict>
            </w:r>
            <w:r>
              <w:rPr>
                <w:noProof/>
              </w:rPr>
              <w:pict>
                <v:line id="_x0000_s1695" style="position:absolute;left:0;text-align:left;flip:x y;z-index:251513856;mso-position-horizontal-relative:text;mso-position-vertical-relative:text" from="227.55pt,178.8pt" to="226.75pt,189.2pt" strokecolor="red" strokeweight=".57pt"/>
              </w:pict>
            </w:r>
            <w:r>
              <w:rPr>
                <w:noProof/>
              </w:rPr>
              <w:pict>
                <v:line id="_x0000_s1694" style="position:absolute;left:0;text-align:left;flip:x y;z-index:251514880;mso-position-horizontal-relative:text;mso-position-vertical-relative:text" from="226.75pt,189.2pt" to="238pt,190.35pt" strokecolor="red" strokeweight=".57pt"/>
              </w:pict>
            </w:r>
            <w:r>
              <w:rPr>
                <w:noProof/>
              </w:rPr>
              <w:pict>
                <v:line id="_x0000_s1693" style="position:absolute;left:0;text-align:left;flip:x y;z-index:251515904;mso-position-horizontal-relative:text;mso-position-vertical-relative:text" from="238pt,190.35pt" to="236.55pt,202.9pt" strokecolor="red" strokeweight=".57pt"/>
              </w:pict>
            </w:r>
            <w:r>
              <w:rPr>
                <w:noProof/>
              </w:rPr>
              <w:pict>
                <v:line id="_x0000_s1692" style="position:absolute;left:0;text-align:left;flip:x y;z-index:251516928;mso-position-horizontal-relative:text;mso-position-vertical-relative:text" from="236.55pt,202.9pt" to="225.55pt,201.9pt" strokecolor="red" strokeweight=".57pt"/>
              </w:pict>
            </w:r>
            <w:r>
              <w:rPr>
                <w:noProof/>
              </w:rPr>
              <w:pict>
                <v:line id="_x0000_s1691" style="position:absolute;left:0;text-align:left;flip:x y;z-index:251517952;mso-position-horizontal-relative:text;mso-position-vertical-relative:text" from="225.55pt,201.9pt" to="224.3pt,212.3pt" strokecolor="red" strokeweight=".57pt"/>
              </w:pict>
            </w:r>
            <w:r>
              <w:rPr>
                <w:noProof/>
              </w:rPr>
              <w:pict>
                <v:line id="_x0000_s1690" style="position:absolute;left:0;text-align:left;flip:x y;z-index:251518976;mso-position-horizontal-relative:text;mso-position-vertical-relative:text" from="224.3pt,212.3pt" to="200.4pt,209.65pt" strokecolor="red" strokeweight=".57pt"/>
              </w:pict>
            </w:r>
            <w:r>
              <w:rPr>
                <w:noProof/>
              </w:rPr>
              <w:pict>
                <v:line id="_x0000_s1689" style="position:absolute;left:0;text-align:left;flip:x y;z-index:251520000;mso-position-horizontal-relative:text;mso-position-vertical-relative:text" from="200.4pt,209.65pt" to="203.95pt,176.7pt" strokecolor="red" strokeweight=".57pt"/>
              </w:pict>
            </w:r>
            <w:r>
              <w:rPr>
                <w:noProof/>
              </w:rPr>
              <w:pict>
                <v:line id="_x0000_s1688" style="position:absolute;left:0;text-align:left;flip:x y;z-index:251521024;mso-position-horizontal-relative:text;mso-position-vertical-relative:text" from="191.85pt,240pt" to="213.4pt,241.3pt" strokecolor="red" strokeweight=".57pt"/>
              </w:pict>
            </w:r>
            <w:r>
              <w:rPr>
                <w:noProof/>
              </w:rPr>
              <w:pict>
                <v:line id="_x0000_s1687" style="position:absolute;left:0;text-align:left;flip:x y;z-index:251522048;mso-position-horizontal-relative:text;mso-position-vertical-relative:text" from="213.4pt,241.3pt" to="212.35pt,260.55pt" strokecolor="red" strokeweight=".57pt"/>
              </w:pict>
            </w:r>
            <w:r>
              <w:rPr>
                <w:noProof/>
              </w:rPr>
              <w:pict>
                <v:line id="_x0000_s1686" style="position:absolute;left:0;text-align:left;flip:x y;z-index:251523072;mso-position-horizontal-relative:text;mso-position-vertical-relative:text" from="212.35pt,260.55pt" to="207.75pt,260.3pt" strokecolor="red" strokeweight=".57pt"/>
              </w:pict>
            </w:r>
            <w:r>
              <w:rPr>
                <w:noProof/>
              </w:rPr>
              <w:pict>
                <v:line id="_x0000_s1685" style="position:absolute;left:0;text-align:left;flip:x y;z-index:251524096;mso-position-horizontal-relative:text;mso-position-vertical-relative:text" from="207.75pt,260.3pt" to="207.55pt,266.85pt" strokecolor="red" strokeweight=".57pt"/>
              </w:pict>
            </w:r>
            <w:r>
              <w:rPr>
                <w:noProof/>
              </w:rPr>
              <w:pict>
                <v:line id="_x0000_s1684" style="position:absolute;left:0;text-align:left;flip:x y;z-index:251525120;mso-position-horizontal-relative:text;mso-position-vertical-relative:text" from="207.55pt,266.85pt" to="194.55pt,266pt" strokecolor="red" strokeweight=".57pt"/>
              </w:pict>
            </w:r>
            <w:r>
              <w:rPr>
                <w:noProof/>
              </w:rPr>
              <w:pict>
                <v:line id="_x0000_s1683" style="position:absolute;left:0;text-align:left;flip:x y;z-index:251526144;mso-position-horizontal-relative:text;mso-position-vertical-relative:text" from="194.55pt,266pt" to="194.95pt,259.55pt" strokecolor="red" strokeweight=".57pt"/>
              </w:pict>
            </w:r>
            <w:r>
              <w:rPr>
                <w:noProof/>
              </w:rPr>
              <w:pict>
                <v:line id="_x0000_s1682" style="position:absolute;left:0;text-align:left;flip:x y;z-index:251527168;mso-position-horizontal-relative:text;mso-position-vertical-relative:text" from="194.95pt,259.55pt" to="190.3pt,259.15pt" strokecolor="red" strokeweight=".57pt"/>
              </w:pict>
            </w:r>
            <w:r>
              <w:rPr>
                <w:noProof/>
              </w:rPr>
              <w:pict>
                <v:line id="_x0000_s1681" style="position:absolute;left:0;text-align:left;flip:x y;z-index:251528192;mso-position-horizontal-relative:text;mso-position-vertical-relative:text" from="190.3pt,259.15pt" to="191.85pt,240pt" strokecolor="red" strokeweight=".57pt"/>
              </w:pict>
            </w:r>
            <w:r>
              <w:rPr>
                <w:noProof/>
              </w:rPr>
              <w:pict>
                <v:line id="_x0000_s1680" style="position:absolute;left:0;text-align:left;flip:x y;z-index:251529216;mso-position-horizontal-relative:text;mso-position-vertical-relative:text" from="183.4pt,409.85pt" to="187.8pt,410.65pt" strokecolor="red" strokeweight=".57pt"/>
              </w:pict>
            </w:r>
            <w:r>
              <w:rPr>
                <w:noProof/>
              </w:rPr>
              <w:pict>
                <v:line id="_x0000_s1679" style="position:absolute;left:0;text-align:left;flip:x y;z-index:251530240;mso-position-horizontal-relative:text;mso-position-vertical-relative:text" from="187.8pt,410.65pt" to="190.05pt,411.15pt" strokecolor="red" strokeweight=".57pt"/>
              </w:pict>
            </w:r>
            <w:r>
              <w:rPr>
                <w:noProof/>
              </w:rPr>
              <w:pict>
                <v:line id="_x0000_s1678" style="position:absolute;left:0;text-align:left;flip:x y;z-index:251531264;mso-position-horizontal-relative:text;mso-position-vertical-relative:text" from="190.05pt,411.15pt" to="192.35pt,411.6pt" strokecolor="red" strokeweight=".57pt"/>
              </w:pict>
            </w:r>
            <w:r>
              <w:rPr>
                <w:noProof/>
              </w:rPr>
              <w:pict>
                <v:line id="_x0000_s1677" style="position:absolute;left:0;text-align:left;flip:x y;z-index:251532288;mso-position-horizontal-relative:text;mso-position-vertical-relative:text" from="192.35pt,411.6pt" to="202.55pt,413.65pt" strokecolor="red" strokeweight=".57pt"/>
              </w:pict>
            </w:r>
            <w:r>
              <w:rPr>
                <w:noProof/>
              </w:rPr>
              <w:pict>
                <v:line id="_x0000_s1676" style="position:absolute;left:0;text-align:left;flip:x y;z-index:251533312;mso-position-horizontal-relative:text;mso-position-vertical-relative:text" from="202.55pt,413.65pt" to="198.35pt,435.35pt" strokecolor="red" strokeweight=".57pt"/>
              </w:pict>
            </w:r>
            <w:r>
              <w:rPr>
                <w:noProof/>
              </w:rPr>
              <w:pict>
                <v:line id="_x0000_s1675" style="position:absolute;left:0;text-align:left;flip:x y;z-index:251534336;mso-position-horizontal-relative:text;mso-position-vertical-relative:text" from="198.35pt,435.35pt" to="179.25pt,431.4pt" strokecolor="red" strokeweight=".57pt"/>
              </w:pict>
            </w:r>
            <w:r>
              <w:rPr>
                <w:noProof/>
              </w:rPr>
              <w:pict>
                <v:line id="_x0000_s1674" style="position:absolute;left:0;text-align:left;flip:x y;z-index:251535360;mso-position-horizontal-relative:text;mso-position-vertical-relative:text" from="179.25pt,431.4pt" to="183.4pt,409.85pt" strokecolor="red" strokeweight=".57pt"/>
              </w:pict>
            </w:r>
            <w:r>
              <w:rPr>
                <w:noProof/>
              </w:rPr>
              <w:pict>
                <v:line id="_x0000_s1673" style="position:absolute;left:0;text-align:left;flip:x y;z-index:251536384;mso-position-horizontal-relative:text;mso-position-vertical-relative:text" from="216.2pt,162.8pt" to="295.65pt,171.5pt" strokeweight=".57pt"/>
              </w:pict>
            </w:r>
            <w:r>
              <w:rPr>
                <w:noProof/>
              </w:rPr>
              <w:pict>
                <v:line id="_x0000_s1672" style="position:absolute;left:0;text-align:left;flip:x y;z-index:251537408;mso-position-horizontal-relative:text;mso-position-vertical-relative:text" from="295.65pt,171.5pt" to="329.35pt,184.2pt" strokeweight=".57pt"/>
              </w:pict>
            </w:r>
            <w:r>
              <w:rPr>
                <w:noProof/>
              </w:rPr>
              <w:pict>
                <v:line id="_x0000_s1671" style="position:absolute;left:0;text-align:left;flip:x y;z-index:251538432;mso-position-horizontal-relative:text;mso-position-vertical-relative:text" from="329.35pt,184.2pt" to="325.8pt,149.9pt" strokeweight=".57pt"/>
              </w:pict>
            </w:r>
            <w:r>
              <w:rPr>
                <w:noProof/>
              </w:rPr>
              <w:pict>
                <v:line id="_x0000_s1670" style="position:absolute;left:0;text-align:left;flip:x y;z-index:251539456;mso-position-horizontal-relative:text;mso-position-vertical-relative:text" from="325.8pt,149.9pt" to="325.2pt,142.35pt" strokeweight=".57pt"/>
              </w:pict>
            </w:r>
            <w:r>
              <w:rPr>
                <w:noProof/>
              </w:rPr>
              <w:pict>
                <v:line id="_x0000_s1669" style="position:absolute;left:0;text-align:left;flip:x y;z-index:251540480;mso-position-horizontal-relative:text;mso-position-vertical-relative:text" from="325.2pt,142.35pt" to="315.85pt,132.4pt" strokeweight=".57pt"/>
              </w:pict>
            </w:r>
            <w:r>
              <w:rPr>
                <w:noProof/>
              </w:rPr>
              <w:pict>
                <v:line id="_x0000_s1668" style="position:absolute;left:0;text-align:left;flip:x y;z-index:251541504;mso-position-horizontal-relative:text;mso-position-vertical-relative:text" from="315.85pt,132.4pt" to="323.25pt,109.05pt" strokeweight=".57pt"/>
              </w:pict>
            </w:r>
            <w:r>
              <w:rPr>
                <w:noProof/>
              </w:rPr>
              <w:pict>
                <v:line id="_x0000_s1667" style="position:absolute;left:0;text-align:left;flip:x y;z-index:251542528;mso-position-horizontal-relative:text;mso-position-vertical-relative:text" from="323.25pt,109.05pt" to="292.25pt,90.05pt" strokeweight=".57pt"/>
              </w:pict>
            </w:r>
            <w:r>
              <w:rPr>
                <w:noProof/>
              </w:rPr>
              <w:pict>
                <v:line id="_x0000_s1666" style="position:absolute;left:0;text-align:left;flip:x y;z-index:251543552;mso-position-horizontal-relative:text;mso-position-vertical-relative:text" from="292.25pt,90.05pt" to="268.8pt,64.55pt" strokeweight=".57pt"/>
              </w:pict>
            </w:r>
            <w:r>
              <w:rPr>
                <w:noProof/>
              </w:rPr>
              <w:pict>
                <v:line id="_x0000_s1665" style="position:absolute;left:0;text-align:left;flip:x y;z-index:251544576;mso-position-horizontal-relative:text;mso-position-vertical-relative:text" from="268.8pt,64.55pt" to="230.4pt,53.3pt" strokeweight=".57pt"/>
              </w:pict>
            </w:r>
            <w:r>
              <w:rPr>
                <w:noProof/>
              </w:rPr>
              <w:pict>
                <v:line id="_x0000_s1664" style="position:absolute;left:0;text-align:left;flip:x y;z-index:251545600;mso-position-horizontal-relative:text;mso-position-vertical-relative:text" from="230.4pt,53.3pt" to="219.7pt,51.6pt" strokeweight=".57pt"/>
              </w:pict>
            </w:r>
            <w:r>
              <w:rPr>
                <w:noProof/>
              </w:rPr>
              <w:pict>
                <v:line id="_x0000_s1663" style="position:absolute;left:0;text-align:left;flip:x y;z-index:251546624;mso-position-horizontal-relative:text;mso-position-vertical-relative:text" from="219.7pt,51.6pt" to="205.7pt,49.4pt" strokeweight=".57pt"/>
              </w:pict>
            </w:r>
            <w:r>
              <w:rPr>
                <w:noProof/>
              </w:rPr>
              <w:pict>
                <v:line id="_x0000_s1662" style="position:absolute;left:0;text-align:left;flip:x y;z-index:251547648;mso-position-horizontal-relative:text;mso-position-vertical-relative:text" from="205.7pt,49.4pt" to="196.45pt,47.65pt" strokeweight=".57pt"/>
              </w:pict>
            </w:r>
            <w:r>
              <w:rPr>
                <w:noProof/>
              </w:rPr>
              <w:pict>
                <v:line id="_x0000_s1661" style="position:absolute;left:0;text-align:left;flip:x y;z-index:251548672;mso-position-horizontal-relative:text;mso-position-vertical-relative:text" from="196.45pt,47.65pt" to="196.5pt,57.75pt" strokeweight=".57pt"/>
              </w:pict>
            </w:r>
            <w:r>
              <w:rPr>
                <w:noProof/>
              </w:rPr>
              <w:pict>
                <v:line id="_x0000_s1660" style="position:absolute;left:0;text-align:left;flip:x y;z-index:251549696;mso-position-horizontal-relative:text;mso-position-vertical-relative:text" from="196.5pt,57.75pt" to="198.15pt,59.8pt" strokeweight=".57pt"/>
              </w:pict>
            </w:r>
            <w:r>
              <w:rPr>
                <w:noProof/>
              </w:rPr>
              <w:pict>
                <v:line id="_x0000_s1659" style="position:absolute;left:0;text-align:left;flip:x y;z-index:251550720;mso-position-horizontal-relative:text;mso-position-vertical-relative:text" from="198.15pt,59.8pt" to="190.95pt,155.85pt" strokeweight=".57pt"/>
              </w:pict>
            </w:r>
            <w:r>
              <w:rPr>
                <w:noProof/>
              </w:rPr>
              <w:pict>
                <v:line id="_x0000_s1658" style="position:absolute;left:0;text-align:left;flip:x y;z-index:251551744;mso-position-horizontal-relative:text;mso-position-vertical-relative:text" from="190.95pt,155.85pt" to="193.9pt,159.15pt" strokeweight=".57pt"/>
              </w:pict>
            </w:r>
            <w:r>
              <w:rPr>
                <w:noProof/>
              </w:rPr>
              <w:pict>
                <v:line id="_x0000_s1657" style="position:absolute;left:0;text-align:left;flip:x y;z-index:251552768;mso-position-horizontal-relative:text;mso-position-vertical-relative:text" from="193.9pt,159.15pt" to="216.2pt,162.8pt" strokeweight=".57pt"/>
              </w:pict>
            </w:r>
            <w:r>
              <w:rPr>
                <w:noProof/>
              </w:rPr>
              <w:pict>
                <v:line id="_x0000_s1656" style="position:absolute;left:0;text-align:left;flip:x y;z-index:251553792;mso-position-horizontal-relative:text;mso-position-vertical-relative:text" from="244.15pt,222.55pt" to="288.25pt,225.75pt" strokeweight=".57pt"/>
              </w:pict>
            </w:r>
            <w:r>
              <w:rPr>
                <w:noProof/>
              </w:rPr>
              <w:pict>
                <v:line id="_x0000_s1655" style="position:absolute;left:0;text-align:left;flip:x y;z-index:251554816;mso-position-horizontal-relative:text;mso-position-vertical-relative:text" from="288.25pt,225.75pt" to="287.2pt,270.95pt" strokeweight=".57pt"/>
              </w:pict>
            </w:r>
            <w:r>
              <w:rPr>
                <w:noProof/>
              </w:rPr>
              <w:pict>
                <v:line id="_x0000_s1654" style="position:absolute;left:0;text-align:left;flip:x y;z-index:251555840;mso-position-horizontal-relative:text;mso-position-vertical-relative:text" from="287.2pt,270.95pt" to="282.15pt,287.9pt" strokeweight=".57pt"/>
              </w:pict>
            </w:r>
            <w:r>
              <w:rPr>
                <w:noProof/>
              </w:rPr>
              <w:pict>
                <v:line id="_x0000_s1653" style="position:absolute;left:0;text-align:left;flip:x y;z-index:251556864;mso-position-horizontal-relative:text;mso-position-vertical-relative:text" from="282.15pt,287.9pt" to="264.4pt,285.1pt" strokeweight=".57pt"/>
              </w:pict>
            </w:r>
            <w:r>
              <w:rPr>
                <w:noProof/>
              </w:rPr>
              <w:pict>
                <v:line id="_x0000_s1652" style="position:absolute;left:0;text-align:left;flip:x y;z-index:251557888;mso-position-horizontal-relative:text;mso-position-vertical-relative:text" from="264.4pt,285.1pt" to="262.25pt,312.25pt" strokeweight=".57pt"/>
              </w:pict>
            </w:r>
            <w:r>
              <w:rPr>
                <w:noProof/>
              </w:rPr>
              <w:pict>
                <v:line id="_x0000_s1651" style="position:absolute;left:0;text-align:left;flip:x y;z-index:251558912;mso-position-horizontal-relative:text;mso-position-vertical-relative:text" from="262.25pt,312.25pt" to="250.25pt,310.2pt" strokeweight=".57pt"/>
              </w:pict>
            </w:r>
            <w:r>
              <w:rPr>
                <w:noProof/>
              </w:rPr>
              <w:pict>
                <v:line id="_x0000_s1650" style="position:absolute;left:0;text-align:left;flip:x y;z-index:251559936;mso-position-horizontal-relative:text;mso-position-vertical-relative:text" from="250.25pt,310.2pt" to="237.7pt,308.7pt" strokeweight=".57pt"/>
              </w:pict>
            </w:r>
            <w:r>
              <w:rPr>
                <w:noProof/>
              </w:rPr>
              <w:pict>
                <v:line id="_x0000_s1649" style="position:absolute;left:0;text-align:left;flip:x y;z-index:251560960;mso-position-horizontal-relative:text;mso-position-vertical-relative:text" from="237.7pt,308.7pt" to="244.15pt,222.55pt" strokeweight=".57pt"/>
              </w:pict>
            </w:r>
            <w:r>
              <w:rPr>
                <w:noProof/>
              </w:rPr>
              <w:pict>
                <v:line id="_x0000_s1648" style="position:absolute;left:0;text-align:left;flip:x y;z-index:251561984;mso-position-horizontal-relative:text;mso-position-vertical-relative:text" from="155.15pt,501.7pt" to="294.4pt,518.9pt" strokeweight=".57pt"/>
              </w:pict>
            </w:r>
            <w:r>
              <w:rPr>
                <w:noProof/>
              </w:rPr>
              <w:pict>
                <v:line id="_x0000_s1647" style="position:absolute;left:0;text-align:left;flip:x y;z-index:251563008;mso-position-horizontal-relative:text;mso-position-vertical-relative:text" from="294.4pt,518.9pt" to="289.2pt,528.5pt" strokeweight=".57pt"/>
              </w:pict>
            </w:r>
            <w:r>
              <w:rPr>
                <w:noProof/>
              </w:rPr>
              <w:pict>
                <v:line id="_x0000_s1646" style="position:absolute;left:0;text-align:left;flip:x y;z-index:251564032;mso-position-horizontal-relative:text;mso-position-vertical-relative:text" from="289.2pt,528.5pt" to="270.6pt,549.45pt" strokeweight=".57pt"/>
              </w:pict>
            </w:r>
            <w:r>
              <w:rPr>
                <w:noProof/>
              </w:rPr>
              <w:pict>
                <v:line id="_x0000_s1645" style="position:absolute;left:0;text-align:left;flip:x y;z-index:251565056;mso-position-horizontal-relative:text;mso-position-vertical-relative:text" from="270.6pt,549.45pt" to="224.95pt,582.65pt" strokeweight=".57pt"/>
              </w:pict>
            </w:r>
            <w:r>
              <w:rPr>
                <w:noProof/>
              </w:rPr>
              <w:pict>
                <v:line id="_x0000_s1644" style="position:absolute;left:0;text-align:left;flip:x y;z-index:251566080;mso-position-horizontal-relative:text;mso-position-vertical-relative:text" from="224.95pt,582.65pt" to="218.2pt,584.85pt" strokeweight=".57pt"/>
              </w:pict>
            </w:r>
            <w:r>
              <w:rPr>
                <w:noProof/>
              </w:rPr>
              <w:pict>
                <v:line id="_x0000_s1643" style="position:absolute;left:0;text-align:left;flip:x y;z-index:251567104;mso-position-horizontal-relative:text;mso-position-vertical-relative:text" from="218.2pt,584.85pt" to="135.3pt,570.3pt" strokeweight=".57pt"/>
              </w:pict>
            </w:r>
            <w:r>
              <w:rPr>
                <w:noProof/>
              </w:rPr>
              <w:pict>
                <v:line id="_x0000_s1642" style="position:absolute;left:0;text-align:left;flip:x y;z-index:251568128;mso-position-horizontal-relative:text;mso-position-vertical-relative:text" from="135.3pt,570.3pt" to="155.15pt,501.7pt" strokeweight=".57pt"/>
              </w:pict>
            </w:r>
            <w:r>
              <w:rPr>
                <w:noProof/>
              </w:rPr>
              <w:pict>
                <v:line id="_x0000_s1641" style="position:absolute;left:0;text-align:left;flip:x y;z-index:251569152;mso-position-horizontal-relative:text;mso-position-vertical-relative:text" from="171.8pt,444.25pt" to="279.35pt,457.45pt" strokeweight=".57pt"/>
              </w:pict>
            </w:r>
            <w:r>
              <w:rPr>
                <w:noProof/>
              </w:rPr>
              <w:pict>
                <v:line id="_x0000_s1640" style="position:absolute;left:0;text-align:left;flip:x y;z-index:251570176;mso-position-horizontal-relative:text;mso-position-vertical-relative:text" from="279.35pt,457.45pt" to="299.05pt,459.85pt" strokeweight=".57pt"/>
              </w:pict>
            </w:r>
            <w:r>
              <w:rPr>
                <w:noProof/>
              </w:rPr>
              <w:pict>
                <v:line id="_x0000_s1639" style="position:absolute;left:0;text-align:left;flip:x y;z-index:251571200;mso-position-horizontal-relative:text;mso-position-vertical-relative:text" from="299.05pt,459.85pt" to="305.7pt,462.25pt" strokeweight=".57pt"/>
              </w:pict>
            </w:r>
            <w:r>
              <w:rPr>
                <w:noProof/>
              </w:rPr>
              <w:pict>
                <v:line id="_x0000_s1638" style="position:absolute;left:0;text-align:left;flip:x y;z-index:251572224;mso-position-horizontal-relative:text;mso-position-vertical-relative:text" from="305.7pt,462.25pt" to="307.85pt,468.95pt" strokeweight=".57pt"/>
              </w:pict>
            </w:r>
            <w:r>
              <w:rPr>
                <w:noProof/>
              </w:rPr>
              <w:pict>
                <v:line id="_x0000_s1637" style="position:absolute;left:0;text-align:left;flip:x y;z-index:251573248;mso-position-horizontal-relative:text;mso-position-vertical-relative:text" from="307.85pt,468.95pt" to="307.4pt,483.15pt" strokeweight=".57pt"/>
              </w:pict>
            </w:r>
            <w:r>
              <w:rPr>
                <w:noProof/>
              </w:rPr>
              <w:pict>
                <v:line id="_x0000_s1636" style="position:absolute;left:0;text-align:left;flip:x y;z-index:251574272;mso-position-horizontal-relative:text;mso-position-vertical-relative:text" from="307.4pt,483.15pt" to="302.8pt,503.5pt" strokeweight=".57pt"/>
              </w:pict>
            </w:r>
            <w:r>
              <w:rPr>
                <w:noProof/>
              </w:rPr>
              <w:pict>
                <v:line id="_x0000_s1635" style="position:absolute;left:0;text-align:left;flip:x y;z-index:251575296;mso-position-horizontal-relative:text;mso-position-vertical-relative:text" from="302.8pt,503.5pt" to="294.4pt,518.9pt" strokeweight=".57pt"/>
              </w:pict>
            </w:r>
            <w:r>
              <w:rPr>
                <w:noProof/>
              </w:rPr>
              <w:pict>
                <v:line id="_x0000_s1634" style="position:absolute;left:0;text-align:left;flip:x y;z-index:251576320;mso-position-horizontal-relative:text;mso-position-vertical-relative:text" from="294.4pt,518.9pt" to="155.15pt,501.7pt" strokeweight=".57pt"/>
              </w:pict>
            </w:r>
            <w:r>
              <w:rPr>
                <w:noProof/>
              </w:rPr>
              <w:pict>
                <v:line id="_x0000_s1633" style="position:absolute;left:0;text-align:left;flip:x y;z-index:251577344;mso-position-horizontal-relative:text;mso-position-vertical-relative:text" from="155.15pt,501.7pt" to="171.8pt,444.25pt" strokeweight=".57pt"/>
              </w:pict>
            </w:r>
            <w:r>
              <w:rPr>
                <w:noProof/>
              </w:rPr>
              <w:pict>
                <v:line id="_x0000_s1632" style="position:absolute;left:0;text-align:left;flip:x y;z-index:251578368;mso-position-horizontal-relative:text;mso-position-vertical-relative:text" from="315.8pt,330.05pt" to="308.95pt,358.7pt" strokeweight=".57pt"/>
              </w:pict>
            </w:r>
            <w:r>
              <w:rPr>
                <w:noProof/>
              </w:rPr>
              <w:pict>
                <v:line id="_x0000_s1631" style="position:absolute;left:0;text-align:left;flip:x y;z-index:251579392;mso-position-horizontal-relative:text;mso-position-vertical-relative:text" from="308.95pt,358.7pt" to="280.6pt,354.55pt" strokeweight=".57pt"/>
              </w:pict>
            </w:r>
            <w:r>
              <w:rPr>
                <w:noProof/>
              </w:rPr>
              <w:pict>
                <v:line id="_x0000_s1630" style="position:absolute;left:0;text-align:left;flip:x y;z-index:251580416;mso-position-horizontal-relative:text;mso-position-vertical-relative:text" from="280.6pt,354.55pt" to="281.15pt,324pt" strokeweight=".57pt"/>
              </w:pict>
            </w:r>
            <w:r>
              <w:rPr>
                <w:noProof/>
              </w:rPr>
              <w:pict>
                <v:line id="_x0000_s1629" style="position:absolute;left:0;text-align:left;flip:x y;z-index:251581440;mso-position-horizontal-relative:text;mso-position-vertical-relative:text" from="281.15pt,324pt" to="315.8pt,330.05pt" strokeweight=".57pt"/>
              </w:pict>
            </w:r>
            <w:r>
              <w:rPr>
                <w:noProof/>
              </w:rPr>
              <w:pict>
                <v:line id="_x0000_s1628" style="position:absolute;left:0;text-align:left;flip:x y;z-index:251582464;mso-position-horizontal-relative:text;mso-position-vertical-relative:text" from="192.5pt,158.9pt" to="216.2pt,162.8pt" strokeweight=".57pt"/>
              </w:pict>
            </w:r>
            <w:r>
              <w:rPr>
                <w:noProof/>
              </w:rPr>
              <w:pict>
                <v:line id="_x0000_s1627" style="position:absolute;left:0;text-align:left;flip:x y;z-index:251583488;mso-position-horizontal-relative:text;mso-position-vertical-relative:text" from="216.2pt,162.8pt" to="295.65pt,171.5pt" strokeweight=".57pt"/>
              </w:pict>
            </w:r>
            <w:r>
              <w:rPr>
                <w:noProof/>
              </w:rPr>
              <w:pict>
                <v:line id="_x0000_s1626" style="position:absolute;left:0;text-align:left;flip:x y;z-index:251584512;mso-position-horizontal-relative:text;mso-position-vertical-relative:text" from="295.65pt,171.5pt" to="336.4pt,186.85pt" strokeweight=".57pt"/>
              </w:pict>
            </w:r>
            <w:r>
              <w:rPr>
                <w:noProof/>
              </w:rPr>
              <w:pict>
                <v:line id="_x0000_s1625" style="position:absolute;left:0;text-align:left;flip:x y;z-index:251585536;mso-position-horizontal-relative:text;mso-position-vertical-relative:text" from="336.4pt,186.85pt" to="333.3pt,229.05pt" strokeweight=".57pt"/>
              </w:pict>
            </w:r>
            <w:r>
              <w:rPr>
                <w:noProof/>
              </w:rPr>
              <w:pict>
                <v:line id="_x0000_s1624" style="position:absolute;left:0;text-align:left;flip:x y;z-index:251586560;mso-position-horizontal-relative:text;mso-position-vertical-relative:text" from="333.3pt,229.05pt" to="239.8pt,222.2pt" strokeweight=".57pt"/>
              </w:pict>
            </w:r>
            <w:r>
              <w:rPr>
                <w:noProof/>
              </w:rPr>
              <w:pict>
                <v:line id="_x0000_s1623" style="position:absolute;left:0;text-align:left;flip:x y;z-index:251587584;mso-position-horizontal-relative:text;mso-position-vertical-relative:text" from="239.8pt,222.2pt" to="185.55pt,218.25pt" strokeweight=".57pt"/>
              </w:pict>
            </w:r>
            <w:r>
              <w:rPr>
                <w:noProof/>
              </w:rPr>
              <w:pict>
                <v:line id="_x0000_s1622" style="position:absolute;left:0;text-align:left;flip:x y;z-index:251588608;mso-position-horizontal-relative:text;mso-position-vertical-relative:text" from="185.55pt,218.25pt" to="192.5pt,158.9pt" strokeweight=".57pt"/>
              </w:pict>
            </w:r>
            <w:r>
              <w:rPr>
                <w:noProof/>
              </w:rPr>
              <w:pict>
                <v:line id="_x0000_s1621" style="position:absolute;left:0;text-align:left;flip:x y;z-index:251589632;mso-position-horizontal-relative:text;mso-position-vertical-relative:text" from="249pt,318.35pt" to="281.15pt,324pt" strokeweight=".57pt"/>
              </w:pict>
            </w:r>
            <w:r>
              <w:rPr>
                <w:noProof/>
              </w:rPr>
              <w:pict>
                <v:line id="_x0000_s1620" style="position:absolute;left:0;text-align:left;flip:x y;z-index:251590656;mso-position-horizontal-relative:text;mso-position-vertical-relative:text" from="281.15pt,324pt" to="280.6pt,354.55pt" strokeweight=".57pt"/>
              </w:pict>
            </w:r>
            <w:r>
              <w:rPr>
                <w:noProof/>
              </w:rPr>
              <w:pict>
                <v:line id="_x0000_s1619" style="position:absolute;left:0;text-align:left;flip:x y;z-index:251591680;mso-position-horizontal-relative:text;mso-position-vertical-relative:text" from="280.6pt,354.55pt" to="308.95pt,358.7pt" strokeweight=".57pt"/>
              </w:pict>
            </w:r>
            <w:r>
              <w:rPr>
                <w:noProof/>
              </w:rPr>
              <w:pict>
                <v:line id="_x0000_s1618" style="position:absolute;left:0;text-align:left;flip:x y;z-index:251592704;mso-position-horizontal-relative:text;mso-position-vertical-relative:text" from="308.95pt,358.7pt" to="315.8pt,330.05pt" strokeweight=".57pt"/>
              </w:pict>
            </w:r>
            <w:r>
              <w:rPr>
                <w:noProof/>
              </w:rPr>
              <w:pict>
                <v:line id="_x0000_s1617" style="position:absolute;left:0;text-align:left;flip:x y;z-index:251593728;mso-position-horizontal-relative:text;mso-position-vertical-relative:text" from="315.8pt,330.05pt" to="327.6pt,335.95pt" strokeweight=".57pt"/>
              </w:pict>
            </w:r>
            <w:r>
              <w:rPr>
                <w:noProof/>
              </w:rPr>
              <w:pict>
                <v:line id="_x0000_s1616" style="position:absolute;left:0;text-align:left;flip:x y;z-index:251594752;mso-position-horizontal-relative:text;mso-position-vertical-relative:text" from="327.6pt,335.95pt" to="341.2pt,359.85pt" strokeweight=".57pt"/>
              </w:pict>
            </w:r>
            <w:r>
              <w:rPr>
                <w:noProof/>
              </w:rPr>
              <w:pict>
                <v:line id="_x0000_s1615" style="position:absolute;left:0;text-align:left;flip:x y;z-index:251595776;mso-position-horizontal-relative:text;mso-position-vertical-relative:text" from="341.2pt,359.85pt" to="344.2pt,364.4pt" strokeweight=".57pt"/>
              </w:pict>
            </w:r>
            <w:r>
              <w:rPr>
                <w:noProof/>
              </w:rPr>
              <w:pict>
                <v:line id="_x0000_s1614" style="position:absolute;left:0;text-align:left;flip:x y;z-index:251596800;mso-position-horizontal-relative:text;mso-position-vertical-relative:text" from="344.2pt,364.4pt" to="343.55pt,382.4pt" strokeweight=".57pt"/>
              </w:pict>
            </w:r>
            <w:r>
              <w:rPr>
                <w:noProof/>
              </w:rPr>
              <w:pict>
                <v:line id="_x0000_s1613" style="position:absolute;left:0;text-align:left;flip:x y;z-index:251597824;mso-position-horizontal-relative:text;mso-position-vertical-relative:text" from="343.55pt,382.4pt" to="337.65pt,401.9pt" strokeweight=".57pt"/>
              </w:pict>
            </w:r>
            <w:r>
              <w:rPr>
                <w:noProof/>
              </w:rPr>
              <w:pict>
                <v:line id="_x0000_s1612" style="position:absolute;left:0;text-align:left;flip:x y;z-index:251598848;mso-position-horizontal-relative:text;mso-position-vertical-relative:text" from="337.65pt,401.9pt" to="327.05pt,410.15pt" strokeweight=".57pt"/>
              </w:pict>
            </w:r>
            <w:r>
              <w:rPr>
                <w:noProof/>
              </w:rPr>
              <w:pict>
                <v:line id="_x0000_s1611" style="position:absolute;left:0;text-align:left;flip:x y;z-index:251599872;mso-position-horizontal-relative:text;mso-position-vertical-relative:text" from="327.05pt,410.15pt" to="239.35pt,397.2pt" strokeweight=".57pt"/>
              </w:pict>
            </w:r>
            <w:r>
              <w:rPr>
                <w:noProof/>
              </w:rPr>
              <w:pict>
                <v:line id="_x0000_s1610" style="position:absolute;left:0;text-align:left;flip:x y;z-index:251600896;mso-position-horizontal-relative:text;mso-position-vertical-relative:text" from="239.35pt,397.2pt" to="240.6pt,386.4pt" strokeweight=".57pt"/>
              </w:pict>
            </w:r>
            <w:r>
              <w:rPr>
                <w:noProof/>
              </w:rPr>
              <w:pict>
                <v:line id="_x0000_s1609" style="position:absolute;left:0;text-align:left;flip:x y;z-index:251601920;mso-position-horizontal-relative:text;mso-position-vertical-relative:text" from="240.6pt,386.4pt" to="245.3pt,349.3pt" strokeweight=".57pt"/>
              </w:pict>
            </w:r>
            <w:r>
              <w:rPr>
                <w:noProof/>
              </w:rPr>
              <w:pict>
                <v:line id="_x0000_s1608" style="position:absolute;left:0;text-align:left;flip:x y;z-index:251602944;mso-position-horizontal-relative:text;mso-position-vertical-relative:text" from="245.3pt,349.3pt" to="249pt,318.35pt" strokeweight=".57pt"/>
              </w:pict>
            </w:r>
            <w:r>
              <w:rPr>
                <w:noProof/>
              </w:rPr>
              <w:pict>
                <v:line id="_x0000_s1607" style="position:absolute;left:0;text-align:left;flip:x y;z-index:251603968;mso-position-horizontal-relative:text;mso-position-vertical-relative:text" from="239.8pt,222.2pt" to="185.55pt,218.25pt" strokeweight=".57pt"/>
              </w:pict>
            </w:r>
            <w:r>
              <w:rPr>
                <w:noProof/>
              </w:rPr>
              <w:pict>
                <v:line id="_x0000_s1606" style="position:absolute;left:0;text-align:left;flip:x y;z-index:251604992;mso-position-horizontal-relative:text;mso-position-vertical-relative:text" from="185.55pt,218.25pt" to="182.15pt,258.7pt" strokeweight=".57pt"/>
              </w:pict>
            </w:r>
            <w:r>
              <w:rPr>
                <w:noProof/>
              </w:rPr>
              <w:pict>
                <v:line id="_x0000_s1605" style="position:absolute;left:0;text-align:left;flip:x y;z-index:251606016;mso-position-horizontal-relative:text;mso-position-vertical-relative:text" from="182.15pt,258.7pt" to="180.85pt,258.55pt" strokeweight=".57pt"/>
              </w:pict>
            </w:r>
            <w:r>
              <w:rPr>
                <w:noProof/>
              </w:rPr>
              <w:pict>
                <v:line id="_x0000_s1604" style="position:absolute;left:0;text-align:left;flip:x y;z-index:251607040;mso-position-horizontal-relative:text;mso-position-vertical-relative:text" from="180.85pt,258.55pt" to="175.85pt,371.25pt" strokeweight=".57pt"/>
              </w:pict>
            </w:r>
            <w:r>
              <w:rPr>
                <w:noProof/>
              </w:rPr>
              <w:pict>
                <v:line id="_x0000_s1603" style="position:absolute;left:0;text-align:left;flip:x y;z-index:251608064;mso-position-horizontal-relative:text;mso-position-vertical-relative:text" from="175.85pt,371.25pt" to="177.6pt,371.35pt" strokeweight=".57pt"/>
              </w:pict>
            </w:r>
            <w:r>
              <w:rPr>
                <w:noProof/>
              </w:rPr>
              <w:pict>
                <v:line id="_x0000_s1602" style="position:absolute;left:0;text-align:left;flip:x y;z-index:251609088;mso-position-horizontal-relative:text;mso-position-vertical-relative:text" from="177.6pt,371.35pt" to="231.35pt,375.15pt" strokeweight=".57pt"/>
              </w:pict>
            </w:r>
            <w:r>
              <w:rPr>
                <w:noProof/>
              </w:rPr>
              <w:pict>
                <v:line id="_x0000_s1601" style="position:absolute;left:0;text-align:left;flip:x y;z-index:251610112;mso-position-horizontal-relative:text;mso-position-vertical-relative:text" from="231.35pt,375.15pt" to="234.7pt,348.55pt" strokeweight=".57pt"/>
              </w:pict>
            </w:r>
            <w:r>
              <w:rPr>
                <w:noProof/>
              </w:rPr>
              <w:pict>
                <v:line id="_x0000_s1600" style="position:absolute;left:0;text-align:left;flip:x y;z-index:251611136;mso-position-horizontal-relative:text;mso-position-vertical-relative:text" from="234.7pt,348.55pt" to="244.15pt,222.55pt" strokeweight=".57pt"/>
              </w:pict>
            </w:r>
            <w:r>
              <w:rPr>
                <w:noProof/>
              </w:rPr>
              <w:pict>
                <v:line id="_x0000_s1599" style="position:absolute;left:0;text-align:left;flip:x y;z-index:251612160;mso-position-horizontal-relative:text;mso-position-vertical-relative:text" from="244.15pt,222.55pt" to="239.8pt,222.2pt" strokeweight=".57pt"/>
              </w:pict>
            </w:r>
            <w:r>
              <w:rPr>
                <w:noProof/>
              </w:rPr>
              <w:pict>
                <v:line id="_x0000_s1598" style="position:absolute;left:0;text-align:left;flip:x y;z-index:251613184;mso-position-horizontal-relative:text;mso-position-vertical-relative:text" from="166.9pt,436.25pt" to="172.95pt,404.55pt" strokeweight=".57pt"/>
              </w:pict>
            </w:r>
            <w:r>
              <w:rPr>
                <w:noProof/>
              </w:rPr>
              <w:pict>
                <v:line id="_x0000_s1597" style="position:absolute;left:0;text-align:left;flip:x y;z-index:251614208;mso-position-horizontal-relative:text;mso-position-vertical-relative:text" from="172.95pt,404.55pt" to="176.25pt,381.95pt" strokeweight=".57pt"/>
              </w:pict>
            </w:r>
            <w:r>
              <w:rPr>
                <w:noProof/>
              </w:rPr>
              <w:pict>
                <v:line id="_x0000_s1596" style="position:absolute;left:0;text-align:left;flip:x y;z-index:251615232;mso-position-horizontal-relative:text;mso-position-vertical-relative:text" from="176.25pt,381.95pt" to="198.65pt,383.5pt" strokeweight=".57pt"/>
              </w:pict>
            </w:r>
            <w:r>
              <w:rPr>
                <w:noProof/>
              </w:rPr>
              <w:pict>
                <v:line id="_x0000_s1595" style="position:absolute;left:0;text-align:left;flip:x y;z-index:251616256;mso-position-horizontal-relative:text;mso-position-vertical-relative:text" from="198.65pt,383.5pt" to="189.1pt,403.75pt" strokeweight=".57pt"/>
              </w:pict>
            </w:r>
            <w:r>
              <w:rPr>
                <w:noProof/>
              </w:rPr>
              <w:pict>
                <v:line id="_x0000_s1594" style="position:absolute;left:0;text-align:left;flip:x y;z-index:251617280;mso-position-horizontal-relative:text;mso-position-vertical-relative:text" from="189.1pt,403.75pt" to="187.8pt,410.65pt" strokeweight=".57pt"/>
              </w:pict>
            </w:r>
            <w:r>
              <w:rPr>
                <w:noProof/>
              </w:rPr>
              <w:pict>
                <v:line id="_x0000_s1593" style="position:absolute;left:0;text-align:left;flip:x y;z-index:251618304;mso-position-horizontal-relative:text;mso-position-vertical-relative:text" from="187.8pt,410.65pt" to="190.05pt,411.15pt" strokeweight=".57pt"/>
              </w:pict>
            </w:r>
            <w:r>
              <w:rPr>
                <w:noProof/>
              </w:rPr>
              <w:pict>
                <v:line id="_x0000_s1592" style="position:absolute;left:0;text-align:left;flip:x y;z-index:251619328;mso-position-horizontal-relative:text;mso-position-vertical-relative:text" from="190.05pt,411.15pt" to="192.35pt,411.6pt" strokeweight=".57pt"/>
              </w:pict>
            </w:r>
            <w:r>
              <w:rPr>
                <w:noProof/>
              </w:rPr>
              <w:pict>
                <v:line id="_x0000_s1591" style="position:absolute;left:0;text-align:left;flip:x y;z-index:251620352;mso-position-horizontal-relative:text;mso-position-vertical-relative:text" from="192.35pt,411.6pt" to="188.35pt,432.85pt" strokeweight=".57pt"/>
              </w:pict>
            </w:r>
            <w:r>
              <w:rPr>
                <w:noProof/>
              </w:rPr>
              <w:pict>
                <v:line id="_x0000_s1590" style="position:absolute;left:0;text-align:left;flip:x y;z-index:251621376;mso-position-horizontal-relative:text;mso-position-vertical-relative:text" from="188.35pt,432.85pt" to="186.8pt,441.1pt" strokeweight=".57pt"/>
              </w:pict>
            </w:r>
            <w:r>
              <w:rPr>
                <w:noProof/>
              </w:rPr>
              <w:pict>
                <v:line id="_x0000_s1589" style="position:absolute;left:0;text-align:left;flip:x y;z-index:251622400;mso-position-horizontal-relative:text;mso-position-vertical-relative:text" from="186.8pt,441.1pt" to="166.9pt,438pt" strokeweight=".57pt"/>
              </w:pict>
            </w:r>
            <w:r>
              <w:rPr>
                <w:noProof/>
              </w:rPr>
              <w:pict>
                <v:line id="_x0000_s1588" style="position:absolute;left:0;text-align:left;flip:x y;z-index:251623424;mso-position-horizontal-relative:text;mso-position-vertical-relative:text" from="166.9pt,438pt" to="166.9pt,436.25pt" strokeweight=".57pt"/>
              </w:pict>
            </w:r>
            <w:r>
              <w:rPr>
                <w:noProof/>
              </w:rPr>
              <w:pict>
                <v:line id="_x0000_s1587" style="position:absolute;left:0;text-align:left;flip:x y;z-index:251624448;mso-position-horizontal-relative:text;mso-position-vertical-relative:text" from="289.85pt,434.35pt" to="279.35pt,457.45pt" strokeweight=".57pt"/>
              </w:pict>
            </w:r>
            <w:r>
              <w:rPr>
                <w:noProof/>
              </w:rPr>
              <w:pict>
                <v:line id="_x0000_s1586" style="position:absolute;left:0;text-align:left;flip:x y;z-index:251625472;mso-position-horizontal-relative:text;mso-position-vertical-relative:text" from="279.35pt,457.45pt" to="171.8pt,444.25pt" strokeweight=".57pt"/>
              </w:pict>
            </w:r>
            <w:r>
              <w:rPr>
                <w:noProof/>
              </w:rPr>
              <w:pict>
                <v:line id="_x0000_s1585" style="position:absolute;left:0;text-align:left;flip:x y;z-index:251626496;mso-position-horizontal-relative:text;mso-position-vertical-relative:text" from="171.8pt,444.25pt" to="166.85pt,442.45pt" strokeweight=".57pt"/>
              </w:pict>
            </w:r>
            <w:r>
              <w:rPr>
                <w:noProof/>
              </w:rPr>
              <w:pict>
                <v:line id="_x0000_s1584" style="position:absolute;left:0;text-align:left;flip:x y;z-index:251627520;mso-position-horizontal-relative:text;mso-position-vertical-relative:text" from="166.85pt,442.45pt" to="166.9pt,438pt" strokeweight=".57pt"/>
              </w:pict>
            </w:r>
            <w:r>
              <w:rPr>
                <w:noProof/>
              </w:rPr>
              <w:pict>
                <v:line id="_x0000_s1583" style="position:absolute;left:0;text-align:left;flip:x y;z-index:251628544;mso-position-horizontal-relative:text;mso-position-vertical-relative:text" from="166.9pt,438pt" to="186.8pt,441.1pt" strokeweight=".57pt"/>
              </w:pict>
            </w:r>
            <w:r>
              <w:rPr>
                <w:noProof/>
              </w:rPr>
              <w:pict>
                <v:line id="_x0000_s1582" style="position:absolute;left:0;text-align:left;flip:x y;z-index:251629568;mso-position-horizontal-relative:text;mso-position-vertical-relative:text" from="186.8pt,441.1pt" to="188.35pt,432.85pt" strokeweight=".57pt"/>
              </w:pict>
            </w:r>
            <w:r>
              <w:rPr>
                <w:noProof/>
              </w:rPr>
              <w:pict>
                <v:line id="_x0000_s1581" style="position:absolute;left:0;text-align:left;flip:x y;z-index:251630592;mso-position-horizontal-relative:text;mso-position-vertical-relative:text" from="188.35pt,432.85pt" to="192.35pt,411.6pt" strokeweight=".57pt"/>
              </w:pict>
            </w:r>
            <w:r>
              <w:rPr>
                <w:noProof/>
              </w:rPr>
              <w:pict>
                <v:line id="_x0000_s1580" style="position:absolute;left:0;text-align:left;flip:x y;z-index:251631616;mso-position-horizontal-relative:text;mso-position-vertical-relative:text" from="192.35pt,411.6pt" to="190.05pt,411.15pt" strokeweight=".57pt"/>
              </w:pict>
            </w:r>
            <w:r>
              <w:rPr>
                <w:noProof/>
              </w:rPr>
              <w:pict>
                <v:line id="_x0000_s1579" style="position:absolute;left:0;text-align:left;flip:x y;z-index:251632640;mso-position-horizontal-relative:text;mso-position-vertical-relative:text" from="190.05pt,411.15pt" to="187.8pt,410.65pt" strokeweight=".57pt"/>
              </w:pict>
            </w:r>
            <w:r>
              <w:rPr>
                <w:noProof/>
              </w:rPr>
              <w:pict>
                <v:line id="_x0000_s1578" style="position:absolute;left:0;text-align:left;flip:x y;z-index:251633664;mso-position-horizontal-relative:text;mso-position-vertical-relative:text" from="187.8pt,410.65pt" to="189.1pt,403.75pt" strokeweight=".57pt"/>
              </w:pict>
            </w:r>
            <w:r>
              <w:rPr>
                <w:noProof/>
              </w:rPr>
              <w:pict>
                <v:line id="_x0000_s1577" style="position:absolute;left:0;text-align:left;flip:x y;z-index:251634688;mso-position-horizontal-relative:text;mso-position-vertical-relative:text" from="189.1pt,403.75pt" to="198.65pt,383.5pt" strokeweight=".57pt"/>
              </w:pict>
            </w:r>
            <w:r>
              <w:rPr>
                <w:noProof/>
              </w:rPr>
              <w:pict>
                <v:line id="_x0000_s1576" style="position:absolute;left:0;text-align:left;flip:x y;z-index:251635712;mso-position-horizontal-relative:text;mso-position-vertical-relative:text" from="198.65pt,383.5pt" to="240.6pt,386.4pt" strokeweight=".57pt"/>
              </w:pict>
            </w:r>
            <w:r>
              <w:rPr>
                <w:noProof/>
              </w:rPr>
              <w:pict>
                <v:line id="_x0000_s1575" style="position:absolute;left:0;text-align:left;flip:x y;z-index:251636736;mso-position-horizontal-relative:text;mso-position-vertical-relative:text" from="240.6pt,386.4pt" to="239.35pt,397.2pt" strokeweight=".57pt"/>
              </w:pict>
            </w:r>
            <w:r>
              <w:rPr>
                <w:noProof/>
              </w:rPr>
              <w:pict>
                <v:line id="_x0000_s1574" style="position:absolute;left:0;text-align:left;flip:x y;z-index:251637760;mso-position-horizontal-relative:text;mso-position-vertical-relative:text" from="239.35pt,397.2pt" to="327.05pt,410.15pt" strokeweight=".57pt"/>
              </w:pict>
            </w:r>
            <w:r>
              <w:rPr>
                <w:noProof/>
              </w:rPr>
              <w:pict>
                <v:line id="_x0000_s1573" style="position:absolute;left:0;text-align:left;flip:x y;z-index:251638784;mso-position-horizontal-relative:text;mso-position-vertical-relative:text" from="327.05pt,410.15pt" to="311.45pt,422.4pt" strokeweight=".57pt"/>
              </w:pict>
            </w:r>
            <w:r>
              <w:rPr>
                <w:noProof/>
              </w:rPr>
              <w:pict>
                <v:line id="_x0000_s1572" style="position:absolute;left:0;text-align:left;flip:x y;z-index:251639808;mso-position-horizontal-relative:text;mso-position-vertical-relative:text" from="311.45pt,422.4pt" to="302.1pt,429.85pt" strokeweight=".57pt"/>
              </w:pict>
            </w:r>
            <w:r>
              <w:rPr>
                <w:noProof/>
              </w:rPr>
              <w:pict>
                <v:line id="_x0000_s1571" style="position:absolute;left:0;text-align:left;flip:x y;z-index:251640832;mso-position-horizontal-relative:text;mso-position-vertical-relative:text" from="302.1pt,429.85pt" to="289.85pt,434.35pt" strokeweight=".57pt"/>
              </w:pict>
            </w:r>
            <w:r>
              <w:rPr>
                <w:noProof/>
              </w:rPr>
              <w:pict>
                <v:line id="_x0000_s1570" style="position:absolute;left:0;text-align:left;flip:x y;z-index:251641856;mso-position-horizontal-relative:text;mso-position-vertical-relative:text" from="262.25pt,358.45pt" to="274.35pt,360.3pt" strokeweight=".57pt"/>
              </w:pict>
            </w:r>
            <w:r>
              <w:rPr>
                <w:noProof/>
              </w:rPr>
              <w:pict>
                <v:line id="_x0000_s1569" style="position:absolute;left:0;text-align:left;flip:x y;z-index:251642880;mso-position-horizontal-relative:text;mso-position-vertical-relative:text" from="274.35pt,360.3pt" to="274.3pt,360.55pt" strokeweight=".57pt"/>
              </w:pict>
            </w:r>
            <w:r>
              <w:rPr>
                <w:noProof/>
              </w:rPr>
              <w:pict>
                <v:line id="_x0000_s1568" style="position:absolute;left:0;text-align:left;flip:x y;z-index:251643904;mso-position-horizontal-relative:text;mso-position-vertical-relative:text" from="274.3pt,360.55pt" to="282.85pt,361.9pt" strokeweight=".57pt"/>
              </w:pict>
            </w:r>
            <w:r>
              <w:rPr>
                <w:noProof/>
              </w:rPr>
              <w:pict>
                <v:line id="_x0000_s1567" style="position:absolute;left:0;text-align:left;flip:x y;z-index:251644928;mso-position-horizontal-relative:text;mso-position-vertical-relative:text" from="282.85pt,361.9pt" to="282.1pt,366.75pt" strokeweight=".57pt"/>
              </w:pict>
            </w:r>
            <w:r>
              <w:rPr>
                <w:noProof/>
              </w:rPr>
              <w:pict>
                <v:line id="_x0000_s1566" style="position:absolute;left:0;text-align:left;flip:x y;z-index:251645952;mso-position-horizontal-relative:text;mso-position-vertical-relative:text" from="282.1pt,366.75pt" to="291.35pt,368.2pt" strokeweight=".57pt"/>
              </w:pict>
            </w:r>
            <w:r>
              <w:rPr>
                <w:noProof/>
              </w:rPr>
              <w:pict>
                <v:line id="_x0000_s1565" style="position:absolute;left:0;text-align:left;flip:x y;z-index:251646976;mso-position-horizontal-relative:text;mso-position-vertical-relative:text" from="291.35pt,368.2pt" to="287.25pt,394.75pt" strokeweight=".57pt"/>
              </w:pict>
            </w:r>
            <w:r>
              <w:rPr>
                <w:noProof/>
              </w:rPr>
              <w:pict>
                <v:line id="_x0000_s1564" style="position:absolute;left:0;text-align:left;flip:x y;z-index:251648000;mso-position-horizontal-relative:text;mso-position-vertical-relative:text" from="287.25pt,394.75pt" to="280.25pt,393.65pt" strokeweight=".57pt"/>
              </w:pict>
            </w:r>
            <w:r>
              <w:rPr>
                <w:noProof/>
              </w:rPr>
              <w:pict>
                <v:line id="_x0000_s1563" style="position:absolute;left:0;text-align:left;flip:x y;z-index:251649024;mso-position-horizontal-relative:text;mso-position-vertical-relative:text" from="280.25pt,393.65pt" to="257.35pt,390.1pt" strokeweight=".57pt"/>
              </w:pict>
            </w:r>
            <w:r>
              <w:rPr>
                <w:noProof/>
              </w:rPr>
              <w:pict>
                <v:line id="_x0000_s1562" style="position:absolute;left:0;text-align:left;flip:x y;z-index:251650048;mso-position-horizontal-relative:text;mso-position-vertical-relative:text" from="257.35pt,390.1pt" to="262.25pt,358.45pt" strokeweight=".57pt"/>
              </w:pict>
            </w:r>
            <w:r>
              <w:rPr>
                <w:noProof/>
              </w:rPr>
              <w:pict>
                <v:line id="_x0000_s1561" style="position:absolute;left:0;text-align:left;flip:x y;z-index:251651072;mso-position-horizontal-relative:text;mso-position-vertical-relative:text" from="253.8pt,518.9pt" to="267.25pt,523.35pt" strokeweight=".57pt"/>
              </w:pict>
            </w:r>
            <w:r>
              <w:rPr>
                <w:noProof/>
              </w:rPr>
              <w:pict>
                <v:line id="_x0000_s1560" style="position:absolute;left:0;text-align:left;flip:x y;z-index:251652096;mso-position-horizontal-relative:text;mso-position-vertical-relative:text" from="267.25pt,523.35pt" to="262.8pt,536.8pt" strokeweight=".57pt"/>
              </w:pict>
            </w:r>
            <w:r>
              <w:rPr>
                <w:noProof/>
              </w:rPr>
              <w:pict>
                <v:line id="_x0000_s1559" style="position:absolute;left:0;text-align:left;flip:x y;z-index:251653120;mso-position-horizontal-relative:text;mso-position-vertical-relative:text" from="262.8pt,536.8pt" to="253.4pt,533.7pt" strokeweight=".57pt"/>
              </w:pict>
            </w:r>
            <w:r>
              <w:rPr>
                <w:noProof/>
              </w:rPr>
              <w:pict>
                <v:line id="_x0000_s1558" style="position:absolute;left:0;text-align:left;flip:x y;z-index:251654144;mso-position-horizontal-relative:text;mso-position-vertical-relative:text" from="253.4pt,533.7pt" to="252.3pt,537.1pt" strokeweight=".57pt"/>
              </w:pict>
            </w:r>
            <w:r>
              <w:rPr>
                <w:noProof/>
              </w:rPr>
              <w:pict>
                <v:line id="_x0000_s1557" style="position:absolute;left:0;text-align:left;flip:x y;z-index:251655168;mso-position-horizontal-relative:text;mso-position-vertical-relative:text" from="252.3pt,537.1pt" to="248.25pt,535.75pt" strokeweight=".57pt"/>
              </w:pict>
            </w:r>
            <w:r>
              <w:rPr>
                <w:noProof/>
              </w:rPr>
              <w:pict>
                <v:line id="_x0000_s1556" style="position:absolute;left:0;text-align:left;flip:x y;z-index:251656192;mso-position-horizontal-relative:text;mso-position-vertical-relative:text" from="248.25pt,535.75pt" to="253.8pt,518.9pt" strokeweight=".57pt"/>
              </w:pict>
            </w:r>
            <w:r>
              <w:rPr>
                <w:noProof/>
              </w:rPr>
              <w:pict>
                <v:line id="_x0000_s1555" style="position:absolute;left:0;text-align:left;flip:x y;z-index:251657216;mso-position-horizontal-relative:text;mso-position-vertical-relative:text" from="277.7pt,485.35pt" to="291.4pt,488.95pt" strokeweight=".57pt"/>
              </w:pict>
            </w:r>
            <w:r>
              <w:rPr>
                <w:noProof/>
              </w:rPr>
              <w:pict>
                <v:line id="_x0000_s1554" style="position:absolute;left:0;text-align:left;flip:x y;z-index:251658240;mso-position-horizontal-relative:text;mso-position-vertical-relative:text" from="291.4pt,488.95pt" to="287.85pt,502.65pt" strokeweight=".57pt"/>
              </w:pict>
            </w:r>
            <w:r>
              <w:rPr>
                <w:noProof/>
              </w:rPr>
              <w:pict>
                <v:line id="_x0000_s1553" style="position:absolute;left:0;text-align:left;flip:x y;z-index:251659264;mso-position-horizontal-relative:text;mso-position-vertical-relative:text" from="287.85pt,502.65pt" to="286pt,503.85pt" strokeweight=".57pt"/>
              </w:pict>
            </w:r>
            <w:r>
              <w:rPr>
                <w:noProof/>
              </w:rPr>
              <w:pict>
                <v:line id="_x0000_s1552" style="position:absolute;left:0;text-align:left;flip:x y;z-index:251660288;mso-position-horizontal-relative:text;mso-position-vertical-relative:text" from="286pt,503.85pt" to="281.95pt,502.85pt" strokeweight=".57pt"/>
              </w:pict>
            </w:r>
            <w:r>
              <w:rPr>
                <w:noProof/>
              </w:rPr>
              <w:pict>
                <v:line id="_x0000_s1551" style="position:absolute;left:0;text-align:left;flip:x y;z-index:251661312;mso-position-horizontal-relative:text;mso-position-vertical-relative:text" from="281.95pt,502.85pt" to="281pt,500.85pt" strokeweight=".57pt"/>
              </w:pict>
            </w:r>
            <w:r>
              <w:rPr>
                <w:noProof/>
              </w:rPr>
              <w:pict>
                <v:line id="_x0000_s1550" style="position:absolute;left:0;text-align:left;flip:x y;z-index:251662336;mso-position-horizontal-relative:text;mso-position-vertical-relative:text" from="281pt,500.85pt" to="274.15pt,499.1pt" strokeweight=".57pt"/>
              </w:pict>
            </w:r>
            <w:r>
              <w:rPr>
                <w:noProof/>
              </w:rPr>
              <w:pict>
                <v:line id="_x0000_s1549" style="position:absolute;left:0;text-align:left;flip:x y;z-index:251663360;mso-position-horizontal-relative:text;mso-position-vertical-relative:text" from="274.15pt,499.1pt" to="277.7pt,485.35pt" strokeweight=".57pt"/>
              </w:pict>
            </w:r>
            <w:r>
              <w:rPr>
                <w:noProof/>
              </w:rPr>
              <w:pict>
                <v:line id="_x0000_s1548" style="position:absolute;left:0;text-align:left;flip:x y;z-index:251664384;mso-position-horizontal-relative:text;mso-position-vertical-relative:text" from="235.95pt,554.65pt" to="229.5pt,565.9pt" strokeweight=".57pt"/>
              </w:pict>
            </w:r>
            <w:r>
              <w:rPr>
                <w:noProof/>
              </w:rPr>
              <w:pict>
                <v:line id="_x0000_s1547" style="position:absolute;left:0;text-align:left;flip:x y;z-index:251665408;mso-position-horizontal-relative:text;mso-position-vertical-relative:text" from="229.5pt,565.9pt" to="212.85pt,556.45pt" strokeweight=".57pt"/>
              </w:pict>
            </w:r>
            <w:r>
              <w:rPr>
                <w:noProof/>
              </w:rPr>
              <w:pict>
                <v:line id="_x0000_s1546" style="position:absolute;left:0;text-align:left;flip:x y;z-index:251666432;mso-position-horizontal-relative:text;mso-position-vertical-relative:text" from="212.85pt,556.45pt" to="219.3pt,545.15pt" strokeweight=".57pt"/>
              </w:pict>
            </w:r>
            <w:r>
              <w:rPr>
                <w:noProof/>
              </w:rPr>
              <w:pict>
                <v:line id="_x0000_s1545" style="position:absolute;left:0;text-align:left;flip:x y;z-index:251667456;mso-position-horizontal-relative:text;mso-position-vertical-relative:text" from="219.3pt,545.15pt" to="235.95pt,554.65pt" strokeweight=".57pt"/>
              </w:pict>
            </w:r>
            <w:r>
              <w:rPr>
                <w:noProof/>
              </w:rPr>
              <w:pict>
                <v:oval id="_x0000_s1544" style="position:absolute;left:0;text-align:left;margin-left:195.6pt;margin-top:45.6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3" style="position:absolute;left:0;text-align:left;margin-left:203.1pt;margin-top:47.3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2" style="position:absolute;left:0;text-align:left;margin-left:215.3pt;margin-top:49.5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1" style="position:absolute;left:0;text-align:left;margin-left:215.85pt;margin-top:47.8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0" style="position:absolute;left:0;text-align:left;margin-left:224.55pt;margin-top:49.4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9" style="position:absolute;left:0;text-align:left;margin-left:264.65pt;margin-top:60.4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8" style="position:absolute;left:0;text-align:left;margin-left:286.85pt;margin-top:85.1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7" style="position:absolute;left:0;text-align:left;margin-left:321.15pt;margin-top:106.9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6" style="position:absolute;left:0;text-align:left;margin-left:313.7pt;margin-top:130.3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5" style="position:absolute;left:0;text-align:left;margin-left:323.05pt;margin-top:140.2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4" style="position:absolute;left:0;text-align:left;margin-left:326.35pt;margin-top:165.5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3" style="position:absolute;left:0;text-align:left;margin-left:326.95pt;margin-top:179.9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2" style="position:absolute;left:0;text-align:left;margin-left:299.55pt;margin-top:169.1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1" style="position:absolute;left:0;text-align:left;margin-left:203.25pt;margin-top:158.2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0" style="position:absolute;left:0;text-align:left;margin-left:191.8pt;margin-top:157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9" style="position:absolute;left:0;text-align:left;margin-left:191.15pt;margin-top:156.6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8" style="position:absolute;left:0;text-align:left;margin-left:187.35pt;margin-top:154.2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7" style="position:absolute;left:0;text-align:left;margin-left:194.85pt;margin-top:61.2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6" style="position:absolute;left:0;text-align:left;margin-left:195.6pt;margin-top:45.6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5" style="position:absolute;left:0;text-align:left;margin-left:190.4pt;margin-top:156.8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4" style="position:absolute;left:0;text-align:left;margin-left:191.15pt;margin-top:156.6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3" style="position:absolute;left:0;text-align:left;margin-left:191.8pt;margin-top:157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2" style="position:absolute;left:0;text-align:left;margin-left:203.25pt;margin-top:158.2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1" style="position:absolute;left:0;text-align:left;margin-left:299.55pt;margin-top:169.1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0" style="position:absolute;left:0;text-align:left;margin-left:326.95pt;margin-top:179.9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9" style="position:absolute;left:0;text-align:left;margin-left:334.25pt;margin-top:184.7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8" style="position:absolute;left:0;text-align:left;margin-left:324.85pt;margin-top:222.7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7" style="position:absolute;left:0;text-align:left;margin-left:295.2pt;margin-top:222.9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6" style="position:absolute;left:0;text-align:left;margin-left:286.1pt;margin-top:223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5" style="position:absolute;left:0;text-align:left;margin-left:256.35pt;margin-top:223.3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4" style="position:absolute;left:0;text-align:left;margin-left:248.1pt;margin-top:221.6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3" style="position:absolute;left:0;text-align:left;margin-left:185.35pt;margin-top:216.2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2" style="position:absolute;left:0;text-align:left;margin-left:183.45pt;margin-top:216.1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1" style="position:absolute;left:0;text-align:left;margin-left:190.4pt;margin-top:156.8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0" style="position:absolute;left:0;text-align:left;margin-left:185.35pt;margin-top:216.2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9" style="position:absolute;left:0;text-align:left;margin-left:248.1pt;margin-top:221.6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8" style="position:absolute;left:0;text-align:left;margin-left:247.15pt;margin-top:243.6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7" style="position:absolute;left:0;text-align:left;margin-left:239.65pt;margin-top:307.1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6" style="position:absolute;left:0;text-align:left;margin-left:235.9pt;margin-top:339.1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5" style="position:absolute;left:0;text-align:left;margin-left:231.5pt;margin-top:354.3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4" style="position:absolute;left:0;text-align:left;margin-left:225pt;margin-top:370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3" style="position:absolute;left:0;text-align:left;margin-left:174.5pt;margin-top:364.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2" style="position:absolute;left:0;text-align:left;margin-left:181.45pt;margin-top:271.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1" style="position:absolute;left:0;text-align:left;margin-left:183.9pt;margin-top:241.4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0" style="position:absolute;left:0;text-align:left;margin-left:185.35pt;margin-top:216.2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9" style="position:absolute;left:0;text-align:left;margin-left:248.1pt;margin-top:221.6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8" style="position:absolute;left:0;text-align:left;margin-left:256.35pt;margin-top:223.3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7" style="position:absolute;left:0;text-align:left;margin-left:286.1pt;margin-top:223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6" style="position:absolute;left:0;text-align:left;margin-left:295.2pt;margin-top:222.9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5" style="position:absolute;left:0;text-align:left;margin-left:291.2pt;margin-top:270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4" style="position:absolute;left:0;text-align:left;margin-left:286.05pt;margin-top:286.8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3" style="position:absolute;left:0;text-align:left;margin-left:263.55pt;margin-top:283.1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2" style="position:absolute;left:0;text-align:left;margin-left:263.35pt;margin-top:310.7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1" style="position:absolute;left:0;text-align:left;margin-left:254.2pt;margin-top:309.2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0" style="position:absolute;left:0;text-align:left;margin-left:239.65pt;margin-top:307.1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9" style="position:absolute;left:0;text-align:left;margin-left:247.15pt;margin-top:243.6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8" style="position:absolute;left:0;text-align:left;margin-left:248.1pt;margin-top:221.6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7" style="position:absolute;left:0;text-align:left;margin-left:197.8pt;margin-top:113.1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6" style="position:absolute;left:0;text-align:left;margin-left:222pt;margin-top:114.8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5" style="position:absolute;left:0;text-align:left;margin-left:218.95pt;margin-top:143.7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4" style="position:absolute;left:0;text-align:left;margin-left:195.15pt;margin-top:141.5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3" style="position:absolute;left:0;text-align:left;margin-left:197.8pt;margin-top:113.1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2" style="position:absolute;left:0;text-align:left;margin-left:202.55pt;margin-top:175.25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1" style="position:absolute;left:0;text-align:left;margin-left:226.15pt;margin-top:177.35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0" style="position:absolute;left:0;text-align:left;margin-left:225.35pt;margin-top:187.8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9" style="position:absolute;left:0;text-align:left;margin-left:236.55pt;margin-top:188.9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8" style="position:absolute;left:0;text-align:left;margin-left:235.15pt;margin-top:201.5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7" style="position:absolute;left:0;text-align:left;margin-left:224.1pt;margin-top:200.5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6" style="position:absolute;left:0;text-align:left;margin-left:222.9pt;margin-top:210.9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5" style="position:absolute;left:0;text-align:left;margin-left:198.95pt;margin-top:208.2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202.55pt;margin-top:175.25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190.45pt;margin-top:238.6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211.95pt;margin-top:239.9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210.95pt;margin-top:259.15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206.3pt;margin-top:258.9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206.1pt;margin-top:265.4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193.1pt;margin-top:264.6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193.55pt;margin-top:258.15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188.9pt;margin-top:257.75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190.45pt;margin-top:238.6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182pt;margin-top:408.4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186.4pt;margin-top:409.25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2" style="position:absolute;left:0;text-align:left;margin-left:188.65pt;margin-top:409.7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1" style="position:absolute;left:0;text-align:left;margin-left:190.9pt;margin-top:410.2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0" style="position:absolute;left:0;text-align:left;margin-left:201.1pt;margin-top:412.2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9" style="position:absolute;left:0;text-align:left;margin-left:196.9pt;margin-top:433.9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8" style="position:absolute;left:0;text-align:left;margin-left:177.8pt;margin-top:430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7" style="position:absolute;left:0;text-align:left;margin-left:182pt;margin-top:408.45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456" style="position:absolute;left:0;text-align:left;margin-left:155.3pt;margin-top:36.9pt;width:42pt;height:36pt;z-index:25175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5" style="position:absolute;left:0;text-align:left;margin-left:201.8pt;margin-top:36.65pt;width:42pt;height:36pt;z-index:25175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4" style="position:absolute;left:0;text-align:left;margin-left:176.35pt;margin-top:39.8pt;width:42pt;height:36pt;z-index:25176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3" style="position:absolute;left:0;text-align:left;margin-left:176.9pt;margin-top:38.1pt;width:42pt;height:36pt;z-index:25176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2" style="position:absolute;left:0;text-align:left;margin-left:223.45pt;margin-top:38.75pt;width:42pt;height:36pt;z-index:25176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1" style="position:absolute;left:0;text-align:left;margin-left:266pt;margin-top:50.75pt;width:42pt;height:36pt;z-index:25176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289.15pt;margin-top:76.15pt;width:42pt;height:36pt;z-index:25176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325.8pt;margin-top:101.3pt;width:42pt;height:36pt;z-index:25176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318.65pt;margin-top:125.65pt;width:42pt;height:36pt;z-index:25176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327.4pt;margin-top:133.95pt;width:48pt;height:36pt;z-index:25176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331.45pt;margin-top:161.95pt;width:48pt;height:36pt;z-index:25176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328.7pt;margin-top:183.55pt;width:48pt;height:36pt;z-index:25176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256.75pt;margin-top:174.05pt;width:48pt;height:36pt;z-index:25177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161.5pt;margin-top:163.25pt;width:48pt;height:36pt;z-index:25177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148.3pt;margin-top:161.7pt;width:48pt;height:36pt;z-index:25177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146pt;margin-top:160.5pt;width:48pt;height:36pt;z-index:25177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139.35pt;margin-top:154.95pt;width:48pt;height:36pt;z-index:25177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146pt;margin-top:57.85pt;width:48pt;height:36pt;z-index:25177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244.4pt;margin-top:103.9pt;width:31pt;height:36pt;z-index:25177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162.55pt;margin-top:146pt;width:34pt;height:36pt;z-index:25177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338.85pt;margin-top:178.95pt;width:34pt;height:36pt;z-index:25177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326.95pt;margin-top:226.15pt;width:48pt;height:36pt;z-index:25178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292.35pt;margin-top:228.05pt;width:48pt;height:36pt;z-index:25178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283.3pt;margin-top:228.15pt;width:48pt;height:36pt;z-index:25178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214.7pt;margin-top:228.4pt;width:48pt;height:36pt;z-index:25178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206.1pt;margin-top:226.65pt;width:48pt;height:36pt;z-index:25178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143.8pt;margin-top:221.35pt;width:48pt;height:36pt;z-index:25178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150.4pt;margin-top:218.3pt;width:34pt;height:36pt;z-index:25178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246pt;margin-top:181.9pt;width:31pt;height:36pt;z-index:25178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252.25pt;margin-top:241.4pt;width:48pt;height:36pt;z-index:25178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244.7pt;margin-top:305.25pt;width:48pt;height:36pt;z-index:25178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240.85pt;margin-top:337.8pt;width:48pt;height:36pt;z-index:25179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236.2pt;margin-top:354.15pt;width:48pt;height:36pt;z-index:25179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226.2pt;margin-top:374pt;width:48pt;height:36pt;z-index:25179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127.45pt;margin-top:366.75pt;width:48pt;height:36pt;z-index:25179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132.6pt;margin-top:268pt;width:48pt;height:36pt;z-index:25179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135.05pt;margin-top:238.05pt;width:48pt;height:36pt;z-index:25179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198.05pt;margin-top:284.7pt;width:31pt;height:36pt;z-index:25179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296.15pt;margin-top:268.65pt;width:48pt;height:36pt;z-index:25179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287.4pt;margin-top:290.75pt;width:48pt;height:36pt;z-index:25179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265.85pt;margin-top:286.35pt;width:48pt;height:36pt;z-index:25179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265.6pt;margin-top:314pt;width:48pt;height:36pt;z-index:25180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212.1pt;margin-top:314.25pt;width:48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246.5pt;margin-top:255.7pt;width:43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194.5pt;margin-top:101.55pt;width:48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224.55pt;margin-top:106.1pt;width:48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220.45pt;margin-top:146.3pt;width:48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147.45pt;margin-top:143.05pt;width:48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192pt;margin-top:117.8pt;width:37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199.35pt;margin-top:163.7pt;width:48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228.65pt;margin-top:168.6pt;width:48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227.9pt;margin-top:179.05pt;width:48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239.2pt;margin-top:180.3pt;width:48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236.6pt;margin-top:204.1pt;width:48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225.6pt;margin-top:203.1pt;width:48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224.3pt;margin-top:213.6pt;width:48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151.15pt;margin-top:209.65pt;width:48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201.2pt;margin-top:182.5pt;width:37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187.1pt;margin-top:227pt;width:48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214.35pt;margin-top:231pt;width:48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212.7pt;margin-top:261.5pt;width:48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208.15pt;margin-top:261.2pt;width:48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207.95pt;margin-top:267.75pt;width:48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145.5pt;margin-top:266.25pt;width:48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145.9pt;margin-top:259.75pt;width:48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141.25pt;margin-top:259.35pt;width:48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183.85pt;margin-top:241.45pt;width:37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179.15pt;margin-top:396.9pt;width:48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184.35pt;margin-top:397.8pt;width:48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186.7pt;margin-top:398.3pt;width:48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188.95pt;margin-top:398.75pt;width:48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204.15pt;margin-top:404.15pt;width:48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197.75pt;margin-top:437pt;width:48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129.6pt;margin-top:430.85pt;width:48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172.9pt;margin-top:410.6pt;width:37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196.85pt;margin-top:531.3pt;width:37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213.5pt;margin-top:469.6pt;width:37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280.2pt;margin-top:329.35pt;width:37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273.8pt;margin-top:352.25pt;width:37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167.75pt;margin-top:399.55pt;width:31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231.95pt;margin-top:408.45pt;width:31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253.35pt;margin-top:364.6pt;width:43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239.75pt;margin-top:516pt;width:37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264.75pt;margin-top:482.6pt;width:37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206.4pt;margin-top:543.55pt;width:37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241D1B" w:rsidRDefault="00926AC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</w:p>
          <w:p w:rsidR="00926AC9" w:rsidRPr="008C3E59" w:rsidRDefault="00926AC9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926AC9" w:rsidRDefault="00926AC9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1200</w:t>
            </w:r>
          </w:p>
        </w:tc>
      </w:tr>
    </w:tbl>
    <w:p w:rsidR="00926AC9" w:rsidRPr="00312000" w:rsidRDefault="00926AC9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926AC9" w:rsidRPr="00230DDF" w:rsidRDefault="00926AC9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926AC9" w:rsidRPr="00230DDF" w:rsidRDefault="00926AC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:rsidR="00926AC9" w:rsidRPr="00230DDF" w:rsidRDefault="00926AC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:rsidR="00926AC9" w:rsidRPr="00230DDF" w:rsidRDefault="00926AC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926AC9" w:rsidRPr="00230DDF" w:rsidRDefault="00926AC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926AC9" w:rsidRPr="00230DDF" w:rsidRDefault="00926AC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:rsidR="00926AC9" w:rsidRPr="00230DDF" w:rsidRDefault="00926AC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:rsidR="00926AC9" w:rsidRPr="00230DDF" w:rsidRDefault="00926AC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926AC9" w:rsidRPr="00230DDF" w:rsidRDefault="00926AC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:rsidR="00926AC9" w:rsidRPr="00F40298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926AC9" w:rsidRPr="00F40298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F40298" w:rsidRDefault="00926AC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F40298" w:rsidRDefault="00926AC9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926AC9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926AC9" w:rsidRPr="00230DDF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F40298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а) </w:t>
                  </w:r>
                  <w:r w:rsidRPr="00F40298">
                    <w:rPr>
                      <w:sz w:val="16"/>
                      <w:szCs w:val="16"/>
                    </w:rPr>
                    <w:t>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0" style="position:absolute;left:0;text-align:left;flip:y;z-index:25186099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F40298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5" style="position:absolute;left:0;text-align:left;flip:y;z-index:25184563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Характерная точка границы </w:t>
                  </w:r>
                  <w:r w:rsidRPr="00100A99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6" style="position:absolute;left:0;text-align:left;margin-left:0;margin-top:2.15pt;width:4.25pt;height:4.25pt;z-index:25184665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26AC9" w:rsidRPr="00100A99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47" style="position:absolute;left:0;text-align:left;margin-left:39.9pt;margin-top:9.2pt;width:8.5pt;height:8.5pt;z-index:25184768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926AC9" w:rsidRPr="00230DDF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</w:t>
                  </w:r>
                  <w:r w:rsidRPr="00100A99">
                    <w:rPr>
                      <w:sz w:val="16"/>
                      <w:szCs w:val="16"/>
                    </w:rPr>
                    <w:t>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8" style="position:absolute;left:0;text-align:left;margin-left:39.9pt;margin-top:12.7pt;width:8.5pt;height:8.5pt;z-index:25184870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926AC9" w:rsidRPr="00100A99" w:rsidRDefault="00926AC9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100A99" w:rsidRDefault="00926AC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313936" w:rsidRDefault="00926AC9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926AC9" w:rsidRDefault="00926AC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926AC9" w:rsidRPr="00313936" w:rsidRDefault="00926AC9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:rsidTr="00AE00AA">
              <w:trPr>
                <w:cantSplit/>
              </w:trPr>
              <w:tc>
                <w:tcPr>
                  <w:tcW w:w="445" w:type="dxa"/>
                  <w:vMerge/>
                </w:tcPr>
                <w:p w:rsidR="00926AC9" w:rsidRPr="00BF6242" w:rsidRDefault="00926AC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1" style="position:absolute;left:0;text-align:left;flip:y;z-index:25186201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926AC9" w:rsidRPr="00100A99" w:rsidRDefault="00926AC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0" style="position:absolute;left:0;text-align:left;flip:y;z-index:25184972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926AC9" w:rsidRDefault="00926AC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926AC9" w:rsidRPr="00100A99" w:rsidRDefault="00926AC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1" style="position:absolute;left:0;text-align:left;flip:y;z-index:25185075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926AC9" w:rsidRPr="00100A99" w:rsidRDefault="00926AC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2" style="position:absolute;left:0;text-align:left;flip:y;z-index:25185177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926AC9" w:rsidRPr="00100A99" w:rsidRDefault="00926AC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3" style="position:absolute;left:0;text-align:left;flip:y;z-index:25185280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926AC9" w:rsidRPr="00100A99" w:rsidRDefault="00926AC9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4" style="position:absolute;left:0;text-align:left;flip:y;z-index:25185382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100A99" w:rsidRDefault="00926AC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0E07F5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55" style="position:absolute;left:0;text-align:left;margin-left:0;margin-top:5.35pt;width:2.85pt;height:2.85pt;z-index:2518548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926AC9" w:rsidRDefault="00926AC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0E07F5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left:0;text-align:left;margin-left:36.1pt;margin-top:8.5pt;width:17.05pt;height:14.35pt;z-index:25185996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926AC9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926AC9" w:rsidRPr="00230DDF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а) пункт </w:t>
                  </w:r>
                  <w:r w:rsidRPr="00230DDF">
                    <w:rPr>
                      <w:sz w:val="16"/>
                      <w:szCs w:val="16"/>
                    </w:rPr>
                    <w:t>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9" style="position:absolute;left:0;text-align:left;margin-left:39.5pt;margin-top:8.55pt;width:9.25pt;height:9.25pt;z-index:251855872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926AC9" w:rsidRPr="00230DDF" w:rsidRDefault="00926AC9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0E07F5" w:rsidRDefault="00926AC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926AC9" w:rsidRPr="000E07F5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2" style="position:absolute;left:0;text-align:left;margin-left:0;margin-top:5.3pt;width:6.05pt;height:6.05pt;z-index:251856896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0E07F5" w:rsidRDefault="00926AC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0E07F5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5" style="position:absolute;left:0;text-align:left;flip:y;z-index:25185792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926AC9" w:rsidRPr="00230DDF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0E07F5" w:rsidRDefault="00926AC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0E07F5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</w:t>
                  </w:r>
                  <w:r w:rsidRPr="000E07F5">
                    <w:rPr>
                      <w:sz w:val="16"/>
                      <w:szCs w:val="16"/>
                    </w:rPr>
                    <w:t>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6" style="position:absolute;left:0;text-align:left;flip:y;z-index:25185894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26AC9" w:rsidRPr="00230DDF" w:rsidRDefault="00926AC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926AC9" w:rsidRPr="005B4876" w:rsidRDefault="00926AC9" w:rsidP="00D45A64">
            <w:pPr>
              <w:jc w:val="center"/>
            </w:pPr>
          </w:p>
        </w:tc>
      </w:tr>
    </w:tbl>
    <w:p w:rsidR="00241D1B" w:rsidRDefault="00926AC9">
      <w:r>
        <w:br w:type="page"/>
      </w:r>
    </w:p>
    <w:p w:rsidR="00241D1B" w:rsidRDefault="00241D1B">
      <w:pPr>
        <w:sectPr w:rsidR="00241D1B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926AC9" w:rsidRPr="00850851" w:rsidRDefault="00926AC9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926AC9" w:rsidRPr="00850851" w:rsidRDefault="00926AC9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926AC9" w:rsidRPr="00B42740" w:rsidRDefault="00926AC9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 xml:space="preserve">при выполнении комплексных </w:t>
            </w:r>
            <w:r w:rsidRPr="00850851">
              <w:rPr>
                <w:b/>
              </w:rPr>
              <w:t>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926AC9" w:rsidRPr="00B42740" w:rsidRDefault="00926AC9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обл., Псков г, 60:27:0060362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926AC9" w:rsidRPr="00B42740" w:rsidRDefault="00926AC9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</w:t>
            </w:r>
            <w:r w:rsidRPr="00B42740">
              <w:rPr>
                <w:sz w:val="20"/>
                <w:szCs w:val="20"/>
              </w:rPr>
              <w:t>местоположение территории, на которой выполняются комплексные кадастровые работы</w:t>
            </w:r>
          </w:p>
        </w:tc>
      </w:tr>
    </w:tbl>
    <w:p w:rsidR="00926AC9" w:rsidRPr="00B42740" w:rsidRDefault="00926AC9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926AC9" w:rsidRPr="00B42740" w:rsidRDefault="00926AC9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926AC9" w:rsidRPr="00B42740" w:rsidRDefault="00926AC9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926AC9" w:rsidRPr="00B42740" w:rsidRDefault="00926AC9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926AC9" w:rsidRPr="00B42740" w:rsidRDefault="00926AC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926AC9" w:rsidRPr="00B42740" w:rsidRDefault="00926AC9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926AC9" w:rsidRPr="00B42740" w:rsidRDefault="00926AC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926AC9" w:rsidRPr="00B42740" w:rsidRDefault="00926AC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926AC9" w:rsidRPr="00B42740" w:rsidRDefault="00926AC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Кадастровые номера или обозначения смежных </w:t>
            </w:r>
            <w:r w:rsidRPr="00B42740">
              <w:rPr>
                <w:b/>
                <w:szCs w:val="20"/>
              </w:rPr>
              <w:t>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926AC9" w:rsidRPr="00B42740" w:rsidRDefault="00926AC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926AC9" w:rsidRPr="00B42740" w:rsidRDefault="00926AC9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926AC9" w:rsidRPr="00B42740" w:rsidRDefault="00926AC9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926AC9" w:rsidRPr="00B42740" w:rsidRDefault="00926AC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926AC9" w:rsidRPr="00B42740" w:rsidRDefault="00926AC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926AC9" w:rsidRPr="00B42740" w:rsidRDefault="00926AC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926AC9" w:rsidRPr="00B42740" w:rsidRDefault="00926AC9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26AC9" w:rsidRPr="00B42740" w:rsidRDefault="00926AC9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26AC9" w:rsidRPr="00B42740" w:rsidRDefault="00926AC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26AC9" w:rsidRPr="00B42740" w:rsidRDefault="00926AC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26AC9" w:rsidRPr="00B42740" w:rsidRDefault="00926AC9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26AC9" w:rsidRPr="00B42740" w:rsidRDefault="00926AC9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4557EE">
            <w:pPr>
              <w:jc w:val="center"/>
            </w:pPr>
            <w:r w:rsidRPr="00B42740">
              <w:rPr>
                <w:lang w:val="en-US"/>
              </w:rPr>
              <w:t>н12У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60:27:0060362:1,60:27:0060362:2</w:t>
            </w:r>
          </w:p>
          <w:p w:rsidR="00926AC9" w:rsidRPr="00B42740" w:rsidRDefault="00926AC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26AC9" w:rsidRPr="00B42740" w:rsidRDefault="00926AC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26AC9" w:rsidRPr="00B42740" w:rsidRDefault="00926AC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26AC9" w:rsidRPr="00850851" w:rsidRDefault="00926AC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4557EE">
            <w:pPr>
              <w:jc w:val="center"/>
            </w:pPr>
            <w:r w:rsidRPr="00B42740">
              <w:rPr>
                <w:lang w:val="en-US"/>
              </w:rPr>
              <w:t>н22У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н25У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60:27:0060362:2,60:27:0060362:134</w:t>
            </w:r>
          </w:p>
          <w:p w:rsidR="00926AC9" w:rsidRPr="00B42740" w:rsidRDefault="00926AC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26AC9" w:rsidRPr="00B42740" w:rsidRDefault="00926AC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26AC9" w:rsidRPr="00B42740" w:rsidRDefault="00926AC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26AC9" w:rsidRPr="00850851" w:rsidRDefault="00926AC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4557EE">
            <w:pPr>
              <w:jc w:val="center"/>
            </w:pPr>
            <w:r w:rsidRPr="00B42740">
              <w:rPr>
                <w:lang w:val="en-US"/>
              </w:rPr>
              <w:t>н25У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60:27:0060362:2,60:27:0060362:3</w:t>
            </w:r>
          </w:p>
          <w:p w:rsidR="00926AC9" w:rsidRPr="00B42740" w:rsidRDefault="00926AC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26AC9" w:rsidRPr="00B42740" w:rsidRDefault="00926AC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26AC9" w:rsidRPr="00B42740" w:rsidRDefault="00926AC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26AC9" w:rsidRPr="00850851" w:rsidRDefault="00926AC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4557EE">
            <w:pPr>
              <w:jc w:val="center"/>
            </w:pPr>
            <w:r w:rsidRPr="00B42740">
              <w:rPr>
                <w:lang w:val="en-US"/>
              </w:rPr>
              <w:t>н25У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н29У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926AC9" w:rsidRPr="00B42740" w:rsidRDefault="00926AC9" w:rsidP="006C542D">
            <w:pPr>
              <w:jc w:val="center"/>
            </w:pPr>
            <w:r w:rsidRPr="00B42740">
              <w:rPr>
                <w:lang w:val="en-US"/>
              </w:rPr>
              <w:t>60:27:0060362:3,60:27:0060362:134</w:t>
            </w:r>
          </w:p>
          <w:p w:rsidR="00926AC9" w:rsidRPr="00B42740" w:rsidRDefault="00926AC9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926AC9" w:rsidRPr="00B42740" w:rsidRDefault="00926AC9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926AC9" w:rsidRPr="00B42740" w:rsidRDefault="00926AC9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926AC9" w:rsidRPr="00850851" w:rsidRDefault="00926AC9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926AC9" w:rsidRPr="00B42740" w:rsidRDefault="00926AC9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926AC9" w:rsidRPr="00B42740" w:rsidRDefault="00926AC9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926AC9" w:rsidRPr="00B42740" w:rsidRDefault="00926AC9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926AC9" w:rsidRPr="00B42740" w:rsidRDefault="00926AC9" w:rsidP="00454562"/>
        </w:tc>
        <w:tc>
          <w:tcPr>
            <w:tcW w:w="567" w:type="dxa"/>
          </w:tcPr>
          <w:p w:rsidR="00926AC9" w:rsidRPr="00B42740" w:rsidRDefault="00926AC9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926AC9" w:rsidRPr="00B42740" w:rsidRDefault="00926AC9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926AC9" w:rsidRPr="00B42740" w:rsidRDefault="00926AC9" w:rsidP="00454562"/>
        </w:tc>
        <w:tc>
          <w:tcPr>
            <w:tcW w:w="1347" w:type="dxa"/>
          </w:tcPr>
          <w:p w:rsidR="00926AC9" w:rsidRPr="00B42740" w:rsidRDefault="00926AC9" w:rsidP="00454562"/>
        </w:tc>
        <w:tc>
          <w:tcPr>
            <w:tcW w:w="288" w:type="dxa"/>
          </w:tcPr>
          <w:p w:rsidR="00926AC9" w:rsidRPr="00B42740" w:rsidRDefault="00926AC9" w:rsidP="00454562"/>
        </w:tc>
        <w:tc>
          <w:tcPr>
            <w:tcW w:w="2034" w:type="dxa"/>
            <w:gridSpan w:val="2"/>
          </w:tcPr>
          <w:p w:rsidR="00926AC9" w:rsidRPr="00B42740" w:rsidRDefault="00926AC9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26AC9" w:rsidRPr="00B42740" w:rsidRDefault="00926AC9" w:rsidP="00454562">
            <w:r w:rsidRPr="00B42740">
              <w:t>(подпись)</w:t>
            </w:r>
          </w:p>
        </w:tc>
        <w:tc>
          <w:tcPr>
            <w:tcW w:w="567" w:type="dxa"/>
          </w:tcPr>
          <w:p w:rsidR="00926AC9" w:rsidRPr="00B42740" w:rsidRDefault="00926AC9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926AC9" w:rsidRPr="00B42740" w:rsidRDefault="00926AC9" w:rsidP="00454562">
            <w:r w:rsidRPr="00B42740">
              <w:t xml:space="preserve">(фамилия, </w:t>
            </w:r>
            <w:r w:rsidRPr="00B42740">
              <w:t>инициалы)</w:t>
            </w:r>
          </w:p>
        </w:tc>
      </w:tr>
    </w:tbl>
    <w:p w:rsidR="00926AC9" w:rsidRDefault="00926AC9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02CD" w:rsidRDefault="00A902CD">
      <w:r>
        <w:separator/>
      </w:r>
    </w:p>
  </w:endnote>
  <w:endnote w:type="continuationSeparator" w:id="0">
    <w:p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926AC9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02CD" w:rsidRDefault="00A902CD">
      <w:r>
        <w:separator/>
      </w:r>
    </w:p>
  </w:footnote>
  <w:footnote w:type="continuationSeparator" w:id="0">
    <w:p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6AC9" w:rsidRDefault="00926AC9">
    <w:pPr>
      <w:pStyle w:val="a7"/>
    </w:pPr>
    <w:r>
      <w:rPr>
        <w:noProof/>
      </w:rPr>
      <w:pict w14:anchorId="7CBA0015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926AC9" w:rsidRPr="00850851" w:rsidRDefault="00926AC9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6AC9" w:rsidRDefault="00926AC9">
    <w:pPr>
      <w:pStyle w:val="a7"/>
    </w:pPr>
    <w:r>
      <w:rPr>
        <w:noProof/>
      </w:rPr>
      <w:pict w14:anchorId="06A22F0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926AC9" w:rsidRPr="00E81AA3" w:rsidRDefault="00926AC9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93470593">
    <w:abstractNumId w:val="32"/>
  </w:num>
  <w:num w:numId="2" w16cid:durableId="1284078098">
    <w:abstractNumId w:val="28"/>
  </w:num>
  <w:num w:numId="3" w16cid:durableId="607005735">
    <w:abstractNumId w:val="38"/>
  </w:num>
  <w:num w:numId="4" w16cid:durableId="719403308">
    <w:abstractNumId w:val="15"/>
  </w:num>
  <w:num w:numId="5" w16cid:durableId="1427966574">
    <w:abstractNumId w:val="12"/>
  </w:num>
  <w:num w:numId="6" w16cid:durableId="1929462970">
    <w:abstractNumId w:val="27"/>
  </w:num>
  <w:num w:numId="7" w16cid:durableId="937106180">
    <w:abstractNumId w:val="17"/>
  </w:num>
  <w:num w:numId="8" w16cid:durableId="1675764694">
    <w:abstractNumId w:val="42"/>
  </w:num>
  <w:num w:numId="9" w16cid:durableId="512039342">
    <w:abstractNumId w:val="7"/>
  </w:num>
  <w:num w:numId="10" w16cid:durableId="1115254767">
    <w:abstractNumId w:val="1"/>
  </w:num>
  <w:num w:numId="11" w16cid:durableId="1204825351">
    <w:abstractNumId w:val="13"/>
  </w:num>
  <w:num w:numId="12" w16cid:durableId="1226339340">
    <w:abstractNumId w:val="30"/>
  </w:num>
  <w:num w:numId="13" w16cid:durableId="563030174">
    <w:abstractNumId w:val="24"/>
  </w:num>
  <w:num w:numId="14" w16cid:durableId="332344912">
    <w:abstractNumId w:val="31"/>
  </w:num>
  <w:num w:numId="15" w16cid:durableId="824930907">
    <w:abstractNumId w:val="5"/>
  </w:num>
  <w:num w:numId="16" w16cid:durableId="932012025">
    <w:abstractNumId w:val="35"/>
  </w:num>
  <w:num w:numId="17" w16cid:durableId="398331468">
    <w:abstractNumId w:val="0"/>
  </w:num>
  <w:num w:numId="18" w16cid:durableId="90702765">
    <w:abstractNumId w:val="39"/>
  </w:num>
  <w:num w:numId="19" w16cid:durableId="1065376431">
    <w:abstractNumId w:val="10"/>
  </w:num>
  <w:num w:numId="20" w16cid:durableId="864711799">
    <w:abstractNumId w:val="4"/>
  </w:num>
  <w:num w:numId="21" w16cid:durableId="665478028">
    <w:abstractNumId w:val="37"/>
  </w:num>
  <w:num w:numId="22" w16cid:durableId="1109397279">
    <w:abstractNumId w:val="11"/>
  </w:num>
  <w:num w:numId="23" w16cid:durableId="952173579">
    <w:abstractNumId w:val="33"/>
  </w:num>
  <w:num w:numId="24" w16cid:durableId="1459882764">
    <w:abstractNumId w:val="21"/>
  </w:num>
  <w:num w:numId="25" w16cid:durableId="1543667136">
    <w:abstractNumId w:val="2"/>
  </w:num>
  <w:num w:numId="26" w16cid:durableId="2122071344">
    <w:abstractNumId w:val="22"/>
  </w:num>
  <w:num w:numId="27" w16cid:durableId="1669167579">
    <w:abstractNumId w:val="44"/>
  </w:num>
  <w:num w:numId="28" w16cid:durableId="1931884613">
    <w:abstractNumId w:val="29"/>
  </w:num>
  <w:num w:numId="29" w16cid:durableId="1341544144">
    <w:abstractNumId w:val="36"/>
  </w:num>
  <w:num w:numId="30" w16cid:durableId="9571827">
    <w:abstractNumId w:val="14"/>
  </w:num>
  <w:num w:numId="31" w16cid:durableId="22483263">
    <w:abstractNumId w:val="6"/>
  </w:num>
  <w:num w:numId="32" w16cid:durableId="417793782">
    <w:abstractNumId w:val="8"/>
  </w:num>
  <w:num w:numId="33" w16cid:durableId="17240531">
    <w:abstractNumId w:val="26"/>
  </w:num>
  <w:num w:numId="34" w16cid:durableId="2107917761">
    <w:abstractNumId w:val="18"/>
  </w:num>
  <w:num w:numId="35" w16cid:durableId="587543030">
    <w:abstractNumId w:val="19"/>
  </w:num>
  <w:num w:numId="36" w16cid:durableId="467286846">
    <w:abstractNumId w:val="23"/>
  </w:num>
  <w:num w:numId="37" w16cid:durableId="725689194">
    <w:abstractNumId w:val="3"/>
  </w:num>
  <w:num w:numId="38" w16cid:durableId="1746221660">
    <w:abstractNumId w:val="9"/>
  </w:num>
  <w:num w:numId="39" w16cid:durableId="1787499213">
    <w:abstractNumId w:val="25"/>
  </w:num>
  <w:num w:numId="40" w16cid:durableId="8416056">
    <w:abstractNumId w:val="43"/>
  </w:num>
  <w:num w:numId="41" w16cid:durableId="1199318123">
    <w:abstractNumId w:val="43"/>
    <w:lvlOverride w:ilvl="0">
      <w:startOverride w:val="1"/>
    </w:lvlOverride>
  </w:num>
  <w:num w:numId="42" w16cid:durableId="2087531032">
    <w:abstractNumId w:val="43"/>
    <w:lvlOverride w:ilvl="0">
      <w:startOverride w:val="1"/>
    </w:lvlOverride>
  </w:num>
  <w:num w:numId="43" w16cid:durableId="1854420050">
    <w:abstractNumId w:val="43"/>
    <w:lvlOverride w:ilvl="0">
      <w:startOverride w:val="1"/>
    </w:lvlOverride>
  </w:num>
  <w:num w:numId="44" w16cid:durableId="1385639051">
    <w:abstractNumId w:val="16"/>
  </w:num>
  <w:num w:numId="45" w16cid:durableId="1594623980">
    <w:abstractNumId w:val="20"/>
  </w:num>
  <w:num w:numId="46" w16cid:durableId="165369412">
    <w:abstractNumId w:val="41"/>
  </w:num>
  <w:num w:numId="47" w16cid:durableId="1759672136">
    <w:abstractNumId w:val="40"/>
  </w:num>
  <w:num w:numId="48" w16cid:durableId="9704744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3EFF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1D1B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26AC9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9517</Words>
  <Characters>54253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2024-08-08T05:46:00Z</dcterms:created>
  <dcterms:modified xsi:type="dcterms:W3CDTF">2024-08-08T05:46:00Z</dcterms:modified>
</cp:coreProperties>
</file>