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14:paraId="3E129DB8" w14:textId="7777777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DB6EF9A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151FBADD" w14:textId="7777777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396D37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10CDB8FB" w14:textId="7777777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5068B4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1E70BC41" w14:textId="7777777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3E24C3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BF44C5" w:rsidRPr="00BF44C5">
              <w:rPr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C40534" w:rsidRPr="00FB5EE8">
              <w:rPr>
                <w:u w:val="single"/>
                <w:lang w:val="ru-RU"/>
              </w:rPr>
              <w:t>60:27:0140102</w:t>
            </w:r>
          </w:p>
          <w:p w14:paraId="4E1533CA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66DC1E53" w14:textId="7777777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F2C45B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2D63C07C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BF44C5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№2 от 26.02.2024</w:t>
            </w:r>
          </w:p>
        </w:tc>
      </w:tr>
      <w:tr w:rsidR="00E55487" w:rsidRPr="004A75A7" w14:paraId="5EE68A44" w14:textId="7777777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8448B8" w14:textId="77777777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BF44C5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15.05.2024</w:t>
            </w:r>
          </w:p>
        </w:tc>
      </w:tr>
      <w:tr w:rsidR="008D40AA" w:rsidRPr="004A75A7" w14:paraId="19EC768C" w14:textId="7777777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534139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заказчике(ах) комплексных кадастровых работ:</w:t>
            </w:r>
          </w:p>
          <w:p w14:paraId="0DF9FE7A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</w:t>
            </w:r>
            <w:r w:rsidR="00217977">
              <w:rPr>
                <w:rFonts w:ascii="Times New Roman" w:hAnsi="Times New Roman"/>
                <w:b w:val="0"/>
                <w:sz w:val="22"/>
                <w:szCs w:val="22"/>
              </w:rPr>
              <w:t xml:space="preserve">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4AA44ED5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1C712A48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3C6FCB06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ционный номер налогоплательщика: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27CC67DE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67B97C73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51E82895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5269D00B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405F0FC3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C37DD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BF44C5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5C6E7F0A" w14:textId="7777777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F8C9002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E7D6A93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791873BA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60C835E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78D204B1" w14:textId="7777777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1CAAD2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3898824F" w14:textId="7777777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C0AE24E" w14:textId="77777777" w:rsidR="00A309DC" w:rsidRPr="00DC21C5" w:rsidRDefault="00A309DC" w:rsidP="007A3863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217977">
              <w:rPr>
                <w:sz w:val="22"/>
                <w:szCs w:val="22"/>
              </w:rPr>
              <w:t xml:space="preserve"> саморегулируемой организации кадастровых </w:t>
            </w:r>
            <w:r w:rsidRPr="00DC21C5">
              <w:rPr>
                <w:sz w:val="22"/>
                <w:szCs w:val="22"/>
              </w:rPr>
              <w:t>инженеров и дата внесения сведений о физическом лице в такой реестр:</w:t>
            </w:r>
            <w:r w:rsidR="00E011FB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00206,</w:t>
            </w:r>
            <w:r w:rsidR="00365162">
              <w:rPr>
                <w:sz w:val="22"/>
                <w:szCs w:val="22"/>
                <w:u w:val="single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2122B6A1" w14:textId="7777777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DCBDE79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5F242FA6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BC4FCD4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0EDD5AD4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A44DCF5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532F401B" w14:textId="7777777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F236DA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158C8174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6BB2FC3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243184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62D79335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F337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6809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00F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EA4E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AEA5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34C788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4AEE1569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3A30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066C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45E9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E2F8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3084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270B6C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3FF39C2F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AB83B8E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D18B54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DB001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10.01.2024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9E4B0B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КУВИ-001/2024-7085123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B1A7AF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A7AB161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15B5156B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FBB9345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0DBEA4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578E17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F2F38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746BF5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15E9CE0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219674AF" w14:textId="7777777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036DC1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6CAB995F" w14:textId="7777777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0722C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60:27:0140102. Комплексные кадастровые работы проводятся на основании Кадастрового плана территории № КУВИ-001/2024-7085123 от 10.01.2024 г. предоставленного заказчиком Комплексных кадастровых работ.</w:t>
            </w:r>
          </w:p>
          <w:p w14:paraId="40CF32B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60:27-7.403,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территориальной зоне Ж-4 «Для индивидуального жилищного строительства» - 600-1500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67DA912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46FFF8E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64FCD7C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14:paraId="52EE3AD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 недвижимости с кадастровым номером 60:27:0140102:3 не включен в Карта-план в связи с тем, что площадь земельного участка увеличилась на величину более предельного минимального размера земельного участка, предусмотренного для данной территориальной зоны.</w:t>
            </w:r>
          </w:p>
          <w:p w14:paraId="1855272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Объект недвижимости с кадастровым номером 60:27:0140102:49 является дублем объекта недвижимости с кадастровым номером 60:27:0140102:48.</w:t>
            </w:r>
          </w:p>
          <w:p w14:paraId="15CAAD4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Объект недвижимости с кадастровым номером 60:27:0140102:50 отсутствует на местности.</w:t>
            </w:r>
          </w:p>
          <w:p w14:paraId="1B6533B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Объект недвижимости с кадастровым номером 60:27:0140102:52 частично отсутствует на местности. Данный объект недвижимости разрушен (нет крыши, частично отсутствуют стены)</w:t>
            </w:r>
          </w:p>
          <w:p w14:paraId="147CACB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Объект недвижимости с кадастровым номером 60:27:0140102:80 является линейным сооружением и не подлежат включению в Карта-план.</w:t>
            </w:r>
          </w:p>
          <w:p w14:paraId="0DFA06A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 Ст. 34. ГрК РФ «Границы территориальных зоны устанавливаются в том числе с учетом границ земельных участков». Соответственно границы территориальных зон устанавливались с учетом сведений ЕГРН о границах земельных участков. Таким образом при исправлении реестровых ошибок и уточнении границ земельных участков, в рамках проведения комплексных кадастровых работ в отношении кадастрового квартала 60:27:0140102 необходимо исправление границ территориальных зон относительно границ земельных участков согласно настоящему Карта-плану.</w:t>
            </w:r>
          </w:p>
          <w:p w14:paraId="4BDCF96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Координаты территориальной зоны 60:27-7.403:</w:t>
            </w:r>
          </w:p>
          <w:p w14:paraId="7759812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501999.18 1277230.76</w:t>
            </w:r>
          </w:p>
          <w:p w14:paraId="3FBC4B4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502017.27 1277237.12</w:t>
            </w:r>
          </w:p>
          <w:p w14:paraId="35A0866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502021.32 1277239.23</w:t>
            </w:r>
          </w:p>
          <w:p w14:paraId="6A50422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502029.20 1277250.37</w:t>
            </w:r>
          </w:p>
          <w:p w14:paraId="2406C93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502028.29 1277269.78</w:t>
            </w:r>
          </w:p>
          <w:p w14:paraId="3362A7F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502020.61 1277278.14</w:t>
            </w:r>
          </w:p>
          <w:p w14:paraId="6AD265C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502005.64 1277287.58</w:t>
            </w:r>
          </w:p>
          <w:p w14:paraId="249856B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501992.98 1277292.62</w:t>
            </w:r>
          </w:p>
          <w:p w14:paraId="0343A46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501978.34 1277286.49</w:t>
            </w:r>
          </w:p>
          <w:p w14:paraId="5506581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501970.19 1277286.56</w:t>
            </w:r>
          </w:p>
          <w:p w14:paraId="6F6F047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501967.72 1277286.35</w:t>
            </w:r>
          </w:p>
          <w:p w14:paraId="110B0EF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501967.44 1277285.60</w:t>
            </w:r>
          </w:p>
          <w:p w14:paraId="704ADDF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501960.47 1277285.32</w:t>
            </w:r>
          </w:p>
          <w:p w14:paraId="0331652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501951.85 1277286.84</w:t>
            </w:r>
          </w:p>
          <w:p w14:paraId="19036EA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501949.11 1277287.67</w:t>
            </w:r>
          </w:p>
          <w:p w14:paraId="33B8C77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501946.69 1277277.47</w:t>
            </w:r>
          </w:p>
          <w:p w14:paraId="52C85BE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501925.69 1277277.98</w:t>
            </w:r>
          </w:p>
          <w:p w14:paraId="6B7A473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501883.95 1277292.64</w:t>
            </w:r>
          </w:p>
          <w:p w14:paraId="4D0AFFD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501874.17 1277303.68</w:t>
            </w:r>
          </w:p>
          <w:p w14:paraId="3A04D21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501869.86 1277309.76</w:t>
            </w:r>
          </w:p>
          <w:p w14:paraId="65FB812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501851.82 1277332.96</w:t>
            </w:r>
          </w:p>
          <w:p w14:paraId="7C97CBF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501842.40 1277338.89</w:t>
            </w:r>
          </w:p>
          <w:p w14:paraId="66782E5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501802.24 1277364.51</w:t>
            </w:r>
          </w:p>
          <w:p w14:paraId="2B96FCF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501794.10 1277372.13</w:t>
            </w:r>
          </w:p>
          <w:p w14:paraId="5A72D05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501795.81 1277374.11</w:t>
            </w:r>
          </w:p>
          <w:p w14:paraId="01AF803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501798.27 1277373.47</w:t>
            </w:r>
          </w:p>
          <w:p w14:paraId="44D5581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501800.60 1277374.41</w:t>
            </w:r>
          </w:p>
          <w:p w14:paraId="47A1ACC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501801.32 1277376.87</w:t>
            </w:r>
          </w:p>
          <w:p w14:paraId="206EE64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501803.94 1277395.71</w:t>
            </w:r>
          </w:p>
          <w:p w14:paraId="5985E9C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501804.99 1277400.31</w:t>
            </w:r>
          </w:p>
          <w:p w14:paraId="0166F81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501807.08 1277404.42</w:t>
            </w:r>
          </w:p>
          <w:p w14:paraId="6647B6E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501808.17 1277403.51</w:t>
            </w:r>
          </w:p>
          <w:p w14:paraId="683FEEF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501812.74 1277409.78</w:t>
            </w:r>
          </w:p>
          <w:p w14:paraId="77BF707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501811.14 1277426.96</w:t>
            </w:r>
          </w:p>
          <w:p w14:paraId="064B67C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501809.83 1277440.86</w:t>
            </w:r>
          </w:p>
          <w:p w14:paraId="15D99E4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501808.44 1277446.91</w:t>
            </w:r>
          </w:p>
          <w:p w14:paraId="589ADBB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501808.65 1277468.94</w:t>
            </w:r>
          </w:p>
          <w:p w14:paraId="47EC035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501805.77 1277472.51</w:t>
            </w:r>
          </w:p>
          <w:p w14:paraId="44486D0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501801.76 1277475.63</w:t>
            </w:r>
          </w:p>
          <w:p w14:paraId="298C8D2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501830.51 1277518.16</w:t>
            </w:r>
          </w:p>
          <w:p w14:paraId="100ED2B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501859.44 1277557.02</w:t>
            </w:r>
          </w:p>
          <w:p w14:paraId="23B6013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501873.73 1277571.13</w:t>
            </w:r>
          </w:p>
          <w:p w14:paraId="1859227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501927.75 1277595.88</w:t>
            </w:r>
          </w:p>
          <w:p w14:paraId="2E8C5C1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501929.65 1277592.11</w:t>
            </w:r>
          </w:p>
          <w:p w14:paraId="59B5B9E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501938.20 1277578.41</w:t>
            </w:r>
          </w:p>
          <w:p w14:paraId="2BAA44D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501940.38 1277574.72</w:t>
            </w:r>
          </w:p>
          <w:p w14:paraId="3E20999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501944.86 1277567.25</w:t>
            </w:r>
          </w:p>
          <w:p w14:paraId="03B2193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501953.92 1277552.12</w:t>
            </w:r>
          </w:p>
          <w:p w14:paraId="627F270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501969.91 1277560.75</w:t>
            </w:r>
          </w:p>
          <w:p w14:paraId="4308362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501973.03 1277553.52</w:t>
            </w:r>
          </w:p>
          <w:p w14:paraId="2D11E8A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501975.84 1277546.74</w:t>
            </w:r>
          </w:p>
          <w:p w14:paraId="231840B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501997.22 1277553.56</w:t>
            </w:r>
          </w:p>
          <w:p w14:paraId="7478713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502006.18 1277554.32</w:t>
            </w:r>
          </w:p>
          <w:p w14:paraId="4B9C540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502049.16 1277587.82</w:t>
            </w:r>
          </w:p>
          <w:p w14:paraId="47504C8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502053.29 1277596.12</w:t>
            </w:r>
          </w:p>
          <w:p w14:paraId="6E95F6B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502054.42 1277599.70</w:t>
            </w:r>
          </w:p>
          <w:p w14:paraId="0A27CD5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502052.01 1277602.21</w:t>
            </w:r>
          </w:p>
          <w:p w14:paraId="33FD2EE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502053.63 1277604.27</w:t>
            </w:r>
          </w:p>
          <w:p w14:paraId="12FCA1B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502057.72 1277609.46</w:t>
            </w:r>
          </w:p>
          <w:p w14:paraId="00D4CED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502059.08 1277611.05</w:t>
            </w:r>
          </w:p>
          <w:p w14:paraId="7F109E8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502063.31 1277615.98</w:t>
            </w:r>
          </w:p>
          <w:p w14:paraId="3B9F256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502065.64 1277618.36</w:t>
            </w:r>
          </w:p>
          <w:p w14:paraId="636B670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502070.86 1277626.55</w:t>
            </w:r>
          </w:p>
          <w:p w14:paraId="2A5CDD6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502070.58 1277629.01</w:t>
            </w:r>
          </w:p>
          <w:p w14:paraId="47A75C9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502075.81 1277636.69</w:t>
            </w:r>
          </w:p>
          <w:p w14:paraId="7A96E27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502078.12 1277640.27</w:t>
            </w:r>
          </w:p>
          <w:p w14:paraId="097AED7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502070.22 1277647.68</w:t>
            </w:r>
          </w:p>
          <w:p w14:paraId="4BF58A6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502068.40 1277649.41</w:t>
            </w:r>
          </w:p>
          <w:p w14:paraId="25CC9CB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502028.65 1277623.49</w:t>
            </w:r>
          </w:p>
          <w:p w14:paraId="35A5E56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501947.16 1277729.23</w:t>
            </w:r>
          </w:p>
          <w:p w14:paraId="385DE1E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501896.05 1277760.75</w:t>
            </w:r>
          </w:p>
          <w:p w14:paraId="04B12E9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501874.74 1277773.52</w:t>
            </w:r>
          </w:p>
          <w:p w14:paraId="1C5458F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501851.10 1277745.80</w:t>
            </w:r>
          </w:p>
          <w:p w14:paraId="6AE642A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501789.80 1277677.20</w:t>
            </w:r>
          </w:p>
          <w:p w14:paraId="1E98576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501775.74 1277659.16</w:t>
            </w:r>
          </w:p>
          <w:p w14:paraId="555E477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501761.06 1277648.89</w:t>
            </w:r>
          </w:p>
          <w:p w14:paraId="1CE85E6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501755.03 1277641.22</w:t>
            </w:r>
          </w:p>
          <w:p w14:paraId="197B25E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501749.07 1277622.92</w:t>
            </w:r>
          </w:p>
          <w:p w14:paraId="246B0D5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501706.40 1277651.60</w:t>
            </w:r>
          </w:p>
          <w:p w14:paraId="39EC132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501730.00 1277686.50</w:t>
            </w:r>
          </w:p>
          <w:p w14:paraId="30A6C63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501795.70 1277772.60</w:t>
            </w:r>
          </w:p>
          <w:p w14:paraId="090FBF3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501843.00 1277834.70</w:t>
            </w:r>
          </w:p>
          <w:p w14:paraId="3C269B0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501846.65 1277841.85</w:t>
            </w:r>
          </w:p>
          <w:p w14:paraId="30157E4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501825.72 1277829.93</w:t>
            </w:r>
          </w:p>
          <w:p w14:paraId="43997E5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501807.53 1277821.00</w:t>
            </w:r>
          </w:p>
          <w:p w14:paraId="7290E40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501783.71 1277828.58</w:t>
            </w:r>
          </w:p>
          <w:p w14:paraId="3B8926F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501756.32 1277837.29</w:t>
            </w:r>
          </w:p>
          <w:p w14:paraId="17A837E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501746.15 1277840.52</w:t>
            </w:r>
          </w:p>
          <w:p w14:paraId="2B74996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501745.33 1277936.16</w:t>
            </w:r>
          </w:p>
          <w:p w14:paraId="332D655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501748.63 1277989.34</w:t>
            </w:r>
          </w:p>
          <w:p w14:paraId="6F94EC6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501744.60 1277985.60</w:t>
            </w:r>
          </w:p>
          <w:p w14:paraId="3F3D2D2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501712.10 1277959.20</w:t>
            </w:r>
          </w:p>
          <w:p w14:paraId="28FA7BB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501653.90 1277912.20</w:t>
            </w:r>
          </w:p>
          <w:p w14:paraId="2C685AE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501608.20 1277875.40</w:t>
            </w:r>
          </w:p>
          <w:p w14:paraId="3A73C70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501581.50 1277856.70</w:t>
            </w:r>
          </w:p>
          <w:p w14:paraId="06A6339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501509.70 1277832.50</w:t>
            </w:r>
          </w:p>
          <w:p w14:paraId="3116644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501429.50 1277805.20</w:t>
            </w:r>
          </w:p>
          <w:p w14:paraId="4312B12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501365.20 1277784.30</w:t>
            </w:r>
          </w:p>
          <w:p w14:paraId="3F22A3B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501348.10 1277770.10</w:t>
            </w:r>
          </w:p>
          <w:p w14:paraId="2EF09EE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501326.50 1277740.90</w:t>
            </w:r>
          </w:p>
          <w:p w14:paraId="600D709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501310.00 1277714.80</w:t>
            </w:r>
          </w:p>
          <w:p w14:paraId="7EA62FA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501326.40 1277676.40</w:t>
            </w:r>
          </w:p>
          <w:p w14:paraId="487F9DE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501314.70 1277608.40</w:t>
            </w:r>
          </w:p>
          <w:p w14:paraId="62D92DE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501324.57 1277602.55</w:t>
            </w:r>
          </w:p>
          <w:p w14:paraId="40C2332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501327.50 1277585.62</w:t>
            </w:r>
          </w:p>
          <w:p w14:paraId="7532641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501331.14 1277558.26</w:t>
            </w:r>
          </w:p>
          <w:p w14:paraId="2937CF2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501335.69 1277548.55</w:t>
            </w:r>
          </w:p>
          <w:p w14:paraId="5D12051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501346.57 1277533.90</w:t>
            </w:r>
          </w:p>
          <w:p w14:paraId="175B51D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501366.93 1277511.36</w:t>
            </w:r>
          </w:p>
          <w:p w14:paraId="255EE42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501371.48 1277507.59</w:t>
            </w:r>
          </w:p>
          <w:p w14:paraId="446326C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501383.40 1277499.63</w:t>
            </w:r>
          </w:p>
          <w:p w14:paraId="2AD350C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501394.05 1277493.15</w:t>
            </w:r>
          </w:p>
          <w:p w14:paraId="07CE836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501395.82 1277495.93</w:t>
            </w:r>
          </w:p>
          <w:p w14:paraId="189437E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501399.11 1277492.76</w:t>
            </w:r>
          </w:p>
          <w:p w14:paraId="09323E5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501415.97 1277482.87</w:t>
            </w:r>
          </w:p>
          <w:p w14:paraId="678E4EC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501420.65 1277478.63</w:t>
            </w:r>
          </w:p>
          <w:p w14:paraId="5970BA2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501435.98 1277463.16</w:t>
            </w:r>
          </w:p>
          <w:p w14:paraId="54A1404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501436.62 1277461.30</w:t>
            </w:r>
          </w:p>
          <w:p w14:paraId="492CD2A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501441.65 1277458.09</w:t>
            </w:r>
          </w:p>
          <w:p w14:paraId="5799C36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501452.15 1277470.46</w:t>
            </w:r>
          </w:p>
          <w:p w14:paraId="40EA40D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501455.39 1277473.31</w:t>
            </w:r>
          </w:p>
          <w:p w14:paraId="75C6BD6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501456.11 1277473.28</w:t>
            </w:r>
          </w:p>
          <w:p w14:paraId="645C892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501460.35 1277464.68</w:t>
            </w:r>
          </w:p>
          <w:p w14:paraId="4D05B51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501457.08 1277459.50</w:t>
            </w:r>
          </w:p>
          <w:p w14:paraId="6F01281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501470.16 1277452.75</w:t>
            </w:r>
          </w:p>
          <w:p w14:paraId="1A6BFA6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501469.45 1277451.59</w:t>
            </w:r>
          </w:p>
          <w:p w14:paraId="3B7251F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501478.28 1277449.84</w:t>
            </w:r>
          </w:p>
          <w:p w14:paraId="2BBEE63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501484.97 1277454.13</w:t>
            </w:r>
          </w:p>
          <w:p w14:paraId="5593A1E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501488.69 1277452.61</w:t>
            </w:r>
          </w:p>
          <w:p w14:paraId="1BB607E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501502.01 1277445.97</w:t>
            </w:r>
          </w:p>
          <w:p w14:paraId="315A40F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501506.09 1277442.11</w:t>
            </w:r>
          </w:p>
          <w:p w14:paraId="6E7A72C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501508.89 1277437.94</w:t>
            </w:r>
          </w:p>
          <w:p w14:paraId="6A93427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501510.91 1277435.58</w:t>
            </w:r>
          </w:p>
          <w:p w14:paraId="2E68E1C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501514.77 1277431.33</w:t>
            </w:r>
          </w:p>
          <w:p w14:paraId="08A9C13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501519.05 1277427.52</w:t>
            </w:r>
          </w:p>
          <w:p w14:paraId="736650D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501532.86 1277414.60</w:t>
            </w:r>
          </w:p>
          <w:p w14:paraId="37383D9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501540.18 1277408.89</w:t>
            </w:r>
          </w:p>
          <w:p w14:paraId="039FC2D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501546.98 1277401.59</w:t>
            </w:r>
          </w:p>
          <w:p w14:paraId="23037F8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501551.96 1277394.49</w:t>
            </w:r>
          </w:p>
          <w:p w14:paraId="5840902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501564.38 1277371.78</w:t>
            </w:r>
          </w:p>
          <w:p w14:paraId="3FE6D26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501569.65 1277352.75</w:t>
            </w:r>
          </w:p>
          <w:p w14:paraId="15238A8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501571.90 1277351.02</w:t>
            </w:r>
          </w:p>
          <w:p w14:paraId="0F85F1E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501573.38 1277351.19</w:t>
            </w:r>
          </w:p>
          <w:p w14:paraId="209CE4E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501575.03 1277351.90</w:t>
            </w:r>
          </w:p>
          <w:p w14:paraId="3E05890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501583.12 1277341.11</w:t>
            </w:r>
          </w:p>
          <w:p w14:paraId="7566534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501585.53 1277342.96</w:t>
            </w:r>
          </w:p>
          <w:p w14:paraId="7195385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501590.67 1277335.86</w:t>
            </w:r>
          </w:p>
          <w:p w14:paraId="04A0078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501593.54 1277327.30</w:t>
            </w:r>
          </w:p>
          <w:p w14:paraId="0A4E75E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501596.48 1277323.21</w:t>
            </w:r>
          </w:p>
          <w:p w14:paraId="7F0D016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501599.62 1277321.07</w:t>
            </w:r>
          </w:p>
          <w:p w14:paraId="30FC470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501614.57 1277320.59</w:t>
            </w:r>
          </w:p>
          <w:p w14:paraId="593EAE3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501632.28 1277321.79</w:t>
            </w:r>
          </w:p>
          <w:p w14:paraId="54AD59E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501635.10 1277322.96</w:t>
            </w:r>
          </w:p>
          <w:p w14:paraId="195FC7E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501642.79 1277328.95</w:t>
            </w:r>
          </w:p>
          <w:p w14:paraId="0A854EA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501646.31 1277326.11</w:t>
            </w:r>
          </w:p>
          <w:p w14:paraId="37270CB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501646.93 1277323.25</w:t>
            </w:r>
          </w:p>
          <w:p w14:paraId="701EF30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501659.43 1277322.07</w:t>
            </w:r>
          </w:p>
          <w:p w14:paraId="6E5F83F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501669.50 1277322.54</w:t>
            </w:r>
          </w:p>
          <w:p w14:paraId="61560B1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501694.87 1277316.60</w:t>
            </w:r>
          </w:p>
          <w:p w14:paraId="3CF38CE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501718.83 1277310.71</w:t>
            </w:r>
          </w:p>
          <w:p w14:paraId="6670575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501730.13 1277308.08</w:t>
            </w:r>
          </w:p>
          <w:p w14:paraId="7ED2DED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501735.26 1277306.96</w:t>
            </w:r>
          </w:p>
          <w:p w14:paraId="7ABC008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501744.19 1277304.62</w:t>
            </w:r>
          </w:p>
          <w:p w14:paraId="196DF34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501745.38 1277304.78</w:t>
            </w:r>
          </w:p>
          <w:p w14:paraId="2A1A740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501760.30 1277301.15</w:t>
            </w:r>
          </w:p>
          <w:p w14:paraId="53E157A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501795.44 1277291.65</w:t>
            </w:r>
          </w:p>
          <w:p w14:paraId="06ED77B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501796.72 1277291.04</w:t>
            </w:r>
          </w:p>
          <w:p w14:paraId="5F16889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501800.06 1277288.49</w:t>
            </w:r>
          </w:p>
          <w:p w14:paraId="7E82CBE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501811.90 1277284.63</w:t>
            </w:r>
          </w:p>
          <w:p w14:paraId="7AD5BFA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501831.42 1277280.18</w:t>
            </w:r>
          </w:p>
          <w:p w14:paraId="7526360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501833.95 1277279.61</w:t>
            </w:r>
          </w:p>
          <w:p w14:paraId="55F33B4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501862.68 1277265.57</w:t>
            </w:r>
          </w:p>
          <w:p w14:paraId="6F34F39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501881.63 1277254.96</w:t>
            </w:r>
          </w:p>
          <w:p w14:paraId="5D71026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501892.47 1277248.73</w:t>
            </w:r>
          </w:p>
          <w:p w14:paraId="537605A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501892.41 1277248.47</w:t>
            </w:r>
          </w:p>
          <w:p w14:paraId="71C3C88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501895.95 1277247.07</w:t>
            </w:r>
          </w:p>
          <w:p w14:paraId="7EF0123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501897.63 1277246.09</w:t>
            </w:r>
          </w:p>
          <w:p w14:paraId="5AF6E27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501901.41 1277244.74</w:t>
            </w:r>
          </w:p>
          <w:p w14:paraId="4C5A515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501918.59 1277240.65</w:t>
            </w:r>
          </w:p>
          <w:p w14:paraId="3FEF17E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501925.42 1277239.44</w:t>
            </w:r>
          </w:p>
          <w:p w14:paraId="5273B8B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501925.75 1277240.40</w:t>
            </w:r>
          </w:p>
          <w:p w14:paraId="3C8294E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501958.75 1277235.48</w:t>
            </w:r>
          </w:p>
          <w:p w14:paraId="789854B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501959.68 1277231.53</w:t>
            </w:r>
          </w:p>
          <w:p w14:paraId="06F7AE2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501962.36 1277228.50</w:t>
            </w:r>
          </w:p>
          <w:p w14:paraId="66E1D42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501982.13 1277226.72</w:t>
            </w:r>
          </w:p>
          <w:p w14:paraId="0095CEC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501983.84 1277228.75</w:t>
            </w:r>
          </w:p>
          <w:p w14:paraId="0E29F7D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501991.97 1277228.63</w:t>
            </w:r>
          </w:p>
          <w:p w14:paraId="7B14D2C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501999.18 1277230.76</w:t>
            </w:r>
          </w:p>
          <w:p w14:paraId="68E64CE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Объект недвижимости с кадастровым номером 60:27:0140102:5 пересекает сооружение с кадастровым номером 60:27:0000000:2804 (Дорога «Летний пер.») Данное сооружение стоит с ошибкой. В данном Карта-плане даны координаты на исправление данного сооружения в части пересечения с земельным участком с кадастровым номером 60:27:0140102:5:</w:t>
            </w:r>
          </w:p>
          <w:p w14:paraId="66213C3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501989.75 1277257.29</w:t>
            </w:r>
          </w:p>
          <w:p w14:paraId="2410055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501966.01 1277259.80</w:t>
            </w:r>
          </w:p>
          <w:p w14:paraId="15A8A72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501959.25 1277262.88</w:t>
            </w:r>
          </w:p>
          <w:p w14:paraId="02215BE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501953.37 1277267.13</w:t>
            </w:r>
          </w:p>
          <w:p w14:paraId="54CEC95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501947.19 1277274.56</w:t>
            </w:r>
          </w:p>
          <w:p w14:paraId="1C0ED91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501939.28 1277281.39</w:t>
            </w:r>
          </w:p>
          <w:p w14:paraId="00AB009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501937.92 1277282.18</w:t>
            </w:r>
          </w:p>
          <w:p w14:paraId="3B42E51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501936.08 1277282.91</w:t>
            </w:r>
          </w:p>
          <w:p w14:paraId="105B98B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501933.66 1277283.37</w:t>
            </w:r>
          </w:p>
          <w:p w14:paraId="24FDB4D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501918.80 1277286.24</w:t>
            </w:r>
          </w:p>
          <w:p w14:paraId="340F5D3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501916.77 1277286.50</w:t>
            </w:r>
          </w:p>
          <w:p w14:paraId="4C78014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501914.73 1277286.79</w:t>
            </w:r>
          </w:p>
          <w:p w14:paraId="32D551F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501913.25 1277287.00</w:t>
            </w:r>
          </w:p>
          <w:p w14:paraId="3CB6366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501904.50 1277289.45</w:t>
            </w:r>
          </w:p>
          <w:p w14:paraId="3552578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501884.96 1277296.07</w:t>
            </w:r>
          </w:p>
          <w:p w14:paraId="32F39EE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501883.25 1277296.59</w:t>
            </w:r>
          </w:p>
          <w:p w14:paraId="472479E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501881.37 1277297.58</w:t>
            </w:r>
          </w:p>
          <w:p w14:paraId="5D659FA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501879.53 1277299.33</w:t>
            </w:r>
          </w:p>
          <w:p w14:paraId="1EA9E85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501870.16 1277309.44</w:t>
            </w:r>
          </w:p>
          <w:p w14:paraId="774306F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501851.56 1277330.57</w:t>
            </w:r>
          </w:p>
          <w:p w14:paraId="616EA51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501848.53 1277334.63</w:t>
            </w:r>
          </w:p>
          <w:p w14:paraId="6CBF62B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501845.88 1277337.95</w:t>
            </w:r>
          </w:p>
          <w:p w14:paraId="053A71F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501844.24 1277339.58</w:t>
            </w:r>
          </w:p>
          <w:p w14:paraId="2E325A1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501834.07 1277347.55</w:t>
            </w:r>
          </w:p>
          <w:p w14:paraId="5CB7AE0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501820.51 1277356.72</w:t>
            </w:r>
          </w:p>
          <w:p w14:paraId="0D9D065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501810.33 1277362.69</w:t>
            </w:r>
          </w:p>
          <w:p w14:paraId="5C07D98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501804.27 1277366.64</w:t>
            </w:r>
          </w:p>
          <w:p w14:paraId="34308E7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501802.39 1277367.86</w:t>
            </w:r>
          </w:p>
          <w:p w14:paraId="45D6728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501800.58 1277369.75</w:t>
            </w:r>
          </w:p>
          <w:p w14:paraId="4EF566B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501776.53 1277385.16</w:t>
            </w:r>
          </w:p>
          <w:p w14:paraId="377225A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501741.15 1277416.86</w:t>
            </w:r>
          </w:p>
          <w:p w14:paraId="311AD00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5 земельных участка и 20 объектов капитального строительства, исправлены реестровые ошибки в отношении 13 земельных участков.</w:t>
            </w:r>
          </w:p>
        </w:tc>
      </w:tr>
      <w:tr w:rsidR="00F33511" w:rsidRPr="004A75A7" w14:paraId="266C04D6" w14:textId="7777777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27C2E2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21797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07E0ADEC" w14:textId="7777777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024A14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1E848F15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7CE33E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9751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4687D771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DBCC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0177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E22B3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D5F93B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11C71BDC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327A208D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C908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1EC8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C78F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77D1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4F9E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9306D6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681F8D98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8EC7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1BB2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465D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61A8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5E3F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662A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137B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0E53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ED92A4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7A74BC8E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EF44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BE87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E4B6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DF48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8A5F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47B7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EBDA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0921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42DF14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6191ABF4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729FED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292E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9AB5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F928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63F0407B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9D6E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4A45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1395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FECA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82660B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12130FD1" w14:textId="77777777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7EA880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5282EC3E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528C30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B6F2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53E3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71D19B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7BDD0249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E490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1A37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88C5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33D0C6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34A8751E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8AD99DC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F48A20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63DB78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7E76F5F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14:paraId="2686A923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DA1BF10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2BA760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C0CA32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199C1C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EB43A2" w14:paraId="5FA81A92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136F78" w14:textId="77777777" w:rsidR="00035E0C" w:rsidRPr="00EB43A2" w:rsidRDefault="00527543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3BA4B941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F1033EC" w14:textId="77777777" w:rsidR="00527543" w:rsidRPr="00E30EC3" w:rsidRDefault="00527543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60:27:0140102:2</w:t>
            </w:r>
          </w:p>
        </w:tc>
      </w:tr>
      <w:tr w:rsidR="00105FDF" w:rsidRPr="00EB43A2" w14:paraId="42468E13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963C842" w14:textId="77777777" w:rsidR="00527543" w:rsidRPr="003603C1" w:rsidRDefault="00527543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406570E" w14:textId="77777777" w:rsidR="00527543" w:rsidRPr="00A868BD" w:rsidRDefault="00527543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11254EB2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7C54E83" w14:textId="77777777" w:rsidR="00527543" w:rsidRPr="008417BF" w:rsidRDefault="00527543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C8BC" w14:textId="77777777" w:rsidR="00527543" w:rsidRPr="008417BF" w:rsidRDefault="00527543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EC9A2" w14:textId="77777777" w:rsidR="00527543" w:rsidRPr="008417BF" w:rsidRDefault="00527543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A36ED" w14:textId="77777777" w:rsidR="00527543" w:rsidRPr="00A9191B" w:rsidRDefault="00527543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3DC9EB3A" w14:textId="77777777" w:rsidR="00527543" w:rsidRPr="008417BF" w:rsidRDefault="00527543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51F4B4" w14:textId="77777777" w:rsidR="00527543" w:rsidRPr="00E35930" w:rsidRDefault="00527543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45A03325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F48CA12" w14:textId="77777777" w:rsidR="00527543" w:rsidRPr="008417BF" w:rsidRDefault="0052754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F25A" w14:textId="77777777" w:rsidR="00527543" w:rsidRPr="008417BF" w:rsidRDefault="00527543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A2A0F" w14:textId="77777777" w:rsidR="00527543" w:rsidRPr="008417BF" w:rsidRDefault="00527543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C403D" w14:textId="77777777" w:rsidR="00527543" w:rsidRPr="008417BF" w:rsidRDefault="0052754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9463E" w14:textId="77777777" w:rsidR="00527543" w:rsidRPr="008417BF" w:rsidRDefault="0052754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28A073" w14:textId="77777777" w:rsidR="00527543" w:rsidRPr="00E35930" w:rsidRDefault="00527543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6022F749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E457" w14:textId="77777777" w:rsidR="00527543" w:rsidRPr="00EB43A2" w:rsidRDefault="00527543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A58A" w14:textId="77777777" w:rsidR="00527543" w:rsidRPr="00EB43A2" w:rsidRDefault="00527543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6100" w14:textId="77777777" w:rsidR="00527543" w:rsidRPr="00EB43A2" w:rsidRDefault="00527543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E383" w14:textId="77777777" w:rsidR="00527543" w:rsidRPr="00EB43A2" w:rsidRDefault="00527543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005E" w14:textId="77777777" w:rsidR="00527543" w:rsidRPr="00EB43A2" w:rsidRDefault="00527543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DF95" w14:textId="77777777" w:rsidR="00527543" w:rsidRPr="00EB43A2" w:rsidRDefault="0052754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0AE7" w14:textId="77777777" w:rsidR="00527543" w:rsidRPr="00EB43A2" w:rsidRDefault="0052754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FE2D78" w14:textId="77777777" w:rsidR="00527543" w:rsidRPr="00E35930" w:rsidRDefault="00527543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73F70AF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892E" w14:textId="77777777" w:rsidR="00527543" w:rsidRPr="00EB43A2" w:rsidRDefault="00527543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8580" w14:textId="77777777" w:rsidR="00527543" w:rsidRPr="00EB43A2" w:rsidRDefault="00527543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4689" w14:textId="77777777" w:rsidR="00527543" w:rsidRPr="00EB43A2" w:rsidRDefault="00527543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B0BD" w14:textId="77777777" w:rsidR="00527543" w:rsidRPr="00EB43A2" w:rsidRDefault="00527543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1AA0" w14:textId="77777777" w:rsidR="00527543" w:rsidRPr="00EB43A2" w:rsidRDefault="00527543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4F67" w14:textId="77777777" w:rsidR="00527543" w:rsidRPr="00EB43A2" w:rsidRDefault="00527543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161B" w14:textId="77777777" w:rsidR="00527543" w:rsidRPr="005B4FA1" w:rsidRDefault="00527543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DAF509" w14:textId="77777777" w:rsidR="00527543" w:rsidRPr="005B4FA1" w:rsidRDefault="00527543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0E4A69A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6CCED7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0CF5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00B2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A9DF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501999.18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9792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1277230.76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816C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EDB7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5E6B62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1B079B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C386A7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98DA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910D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7FDD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501999.79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E71F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1277253.30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860D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68E1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915682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0D8CCF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3B308F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C32D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9566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543A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501994.01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1DC0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1277254.08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F8B6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2D2C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FE964C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D580B1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3C9E30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6B95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0C4C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78EE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501984.12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1A94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1277255.40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6A9F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1AD9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66BC72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47F08D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ADB172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23AD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85B5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2CC6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501984.33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6E5C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1277257.07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B5BB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BFF2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3467CD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1E46A1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837AD3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AC25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E9D2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0A15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501979.81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BDF1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1277257.45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9932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FA6B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6899E4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15FB34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C6B8EA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CA90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E330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58FE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501975.89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D6B9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1277256.62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57DE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9F44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7CAF5A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3A16C5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6DDC13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959A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0079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FF65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501964.42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8C93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1277257.26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B6CD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9051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4F55F4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FEF54F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C766BC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F545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09AC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C866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501963.66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E4BF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1277238.72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383E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9FF5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703007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9AB858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9B21BB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DDE5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87A9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46B2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501959.28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EE82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1277238.91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D4E2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ABE8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9FB9E7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F74565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2D23EB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AC7D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0123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91BA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501958.75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69A1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1277235.48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3642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439C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11BC60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255FE8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21FD0F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0909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56EB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3522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501959.68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494B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1277231.53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AA53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F119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72EF60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D8B7ED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136EC4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4599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C3BD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1C99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501962.36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0BFF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1277228.50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1D8F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F4AE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D18943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922F7A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8E0474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A3C5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76F0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9BC6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501965.17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B273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1277228.12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D679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9AA0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95CE95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36B86C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84A7FA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EC87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AE31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5BA7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501969.51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E4F1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1277227.71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D222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415D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1E4C8E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986C6D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1F4E8C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3629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B2E9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83B0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501982.13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D844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1277226.72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A709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C156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99DB82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33DE2F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872449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E55E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0500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BBE2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501983.84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BE65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1277228.75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F4BE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04DF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48D5C6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330818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384BD6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161F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AB1C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10C9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501991.97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D106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1277228.63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C37F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C3B1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4B2E00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821ECC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E5F57A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3690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2C12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8ED2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501999.18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F7CA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1277230.76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D0A2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9EEF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03069F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066D63C1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84B701" w14:textId="77777777" w:rsidR="00527543" w:rsidRPr="00666D74" w:rsidRDefault="00527543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60:27:0140102:2</w:t>
            </w:r>
          </w:p>
        </w:tc>
      </w:tr>
      <w:tr w:rsidR="00590258" w:rsidRPr="00666D74" w14:paraId="36491FB9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98940B" w14:textId="77777777" w:rsidR="00527543" w:rsidRPr="00666D74" w:rsidRDefault="0052754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434EC" w14:textId="77777777" w:rsidR="00527543" w:rsidRPr="00666D74" w:rsidRDefault="0052754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F3426" w14:textId="77777777" w:rsidR="00527543" w:rsidRPr="00666D74" w:rsidRDefault="0052754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2207DA8" w14:textId="77777777" w:rsidR="00527543" w:rsidRDefault="00527543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23816695" w14:textId="77777777" w:rsidR="00527543" w:rsidRPr="00666D74" w:rsidRDefault="00527543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14:paraId="7FFC693B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52BB86" w14:textId="77777777" w:rsidR="00527543" w:rsidRPr="00590258" w:rsidRDefault="00527543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C9D0" w14:textId="77777777" w:rsidR="00527543" w:rsidRPr="00590258" w:rsidRDefault="00527543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0B00" w14:textId="77777777" w:rsidR="00527543" w:rsidRPr="00590258" w:rsidRDefault="0052754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E20E" w14:textId="77777777" w:rsidR="00527543" w:rsidRPr="00590258" w:rsidRDefault="0052754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2A11E0" w14:textId="77777777" w:rsidR="00527543" w:rsidRPr="00590258" w:rsidRDefault="0052754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4ECD3B0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5DF8BF" w14:textId="77777777" w:rsidR="00527543" w:rsidRPr="00666D74" w:rsidRDefault="0052754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689D" w14:textId="77777777" w:rsidR="00527543" w:rsidRPr="00666D74" w:rsidRDefault="0052754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35D7" w14:textId="77777777" w:rsidR="00527543" w:rsidRPr="00666D74" w:rsidRDefault="0052754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34AD" w14:textId="77777777" w:rsidR="00527543" w:rsidRPr="00666D74" w:rsidRDefault="0052754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6D93D5" w14:textId="77777777" w:rsidR="00527543" w:rsidRPr="00666D74" w:rsidRDefault="0052754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CEE784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5F5869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8332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E0D7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22.55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837B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EEC453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848AA4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89D4C6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8F9E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5227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5.83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6D06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F54444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9A8841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BA8F15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1887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F5A4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9.98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857F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8B28C9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4C8641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DFE408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EEE9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189D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332C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B20DCD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341200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B582EE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A87E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E747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4.54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7238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B3D00B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438C0C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763A8D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3227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E78D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4.01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B690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50577B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53FD8A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47995C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31D1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FF22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11.49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9DE2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D7BB79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03510C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67C515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6981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6083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18.56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7BF4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F2E482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DF688B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D1ECC0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53A6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F3C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1906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DCC821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7C7C2C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E8599C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69D3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874F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E2BA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1FCB52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AACF85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88631F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8EC1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4A91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4.06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8F51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7FECD1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35B7AA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BF5F4A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A399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1F65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4.05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0E00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AF0B91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C4A7CD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7CAB91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7FD0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39DD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8AF5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91B145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3CB51B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A4C0C4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E590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8E4B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A9F0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E13C18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68B7BC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0BA483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2229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604D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12.66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48E8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EACB70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C95376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175C87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7079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AC19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0244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36B39B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757299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7B01B8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DC7D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8FF0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8.13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AC93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4F5AB2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B23FE1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E37845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D6EB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C5C5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7.52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EC95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C9FE0D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473483C9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D83349" w14:textId="77777777" w:rsidR="00527543" w:rsidRPr="00590258" w:rsidRDefault="00527543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60:27:0140102:2</w:t>
            </w:r>
          </w:p>
        </w:tc>
      </w:tr>
      <w:tr w:rsidR="00EB43A2" w:rsidRPr="00666D74" w14:paraId="351CEE24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910F" w14:textId="77777777" w:rsidR="00527543" w:rsidRPr="00666D74" w:rsidRDefault="0052754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BA86" w14:textId="77777777" w:rsidR="00527543" w:rsidRPr="00B1242C" w:rsidRDefault="0052754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358ADC" w14:textId="77777777" w:rsidR="00527543" w:rsidRPr="00B1242C" w:rsidRDefault="0052754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3CBAD39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BB36" w14:textId="77777777" w:rsidR="00527543" w:rsidRPr="00B1242C" w:rsidRDefault="0052754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E22E" w14:textId="77777777" w:rsidR="00527543" w:rsidRPr="00B1242C" w:rsidRDefault="0052754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8BD734" w14:textId="77777777" w:rsidR="00527543" w:rsidRPr="00B1242C" w:rsidRDefault="0052754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7B804738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C13A8C" w14:textId="77777777" w:rsidR="00527543" w:rsidRPr="00B1242C" w:rsidRDefault="0052754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FAB4" w14:textId="77777777" w:rsidR="00527543" w:rsidRPr="00B1242C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71B02B" w14:textId="77777777" w:rsidR="00527543" w:rsidRPr="00B1242C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449BE9DC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393B3D" w14:textId="77777777" w:rsidR="00527543" w:rsidRPr="00B1242C" w:rsidRDefault="0052754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4B6E" w14:textId="77777777" w:rsidR="00527543" w:rsidRPr="00E70CD1" w:rsidRDefault="00527543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34A49C" w14:textId="77777777" w:rsidR="00527543" w:rsidRPr="00E70CD1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Летний пер, 9 д</w:t>
            </w:r>
          </w:p>
        </w:tc>
      </w:tr>
      <w:tr w:rsidR="00E70CD1" w:rsidRPr="004A75A7" w14:paraId="20D1AE5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677A0F" w14:textId="77777777" w:rsidR="00527543" w:rsidRPr="00CE1DAD" w:rsidRDefault="0052754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62D3" w14:textId="77777777" w:rsidR="00527543" w:rsidRPr="00E70CD1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55F62A" w14:textId="77777777" w:rsidR="00527543" w:rsidRDefault="0052754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6F44D104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19BD22" w14:textId="77777777" w:rsidR="00527543" w:rsidRPr="006360AC" w:rsidRDefault="0052754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9B6B" w14:textId="77777777" w:rsidR="00527543" w:rsidRPr="00E70CD1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4C1815" w14:textId="77777777" w:rsidR="00527543" w:rsidRDefault="0052754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1025 кв.м ± 6.54 кв.м</w:t>
            </w:r>
          </w:p>
        </w:tc>
      </w:tr>
      <w:tr w:rsidR="00E70CD1" w:rsidRPr="004A75A7" w14:paraId="4AC4AA62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137C2A" w14:textId="77777777" w:rsidR="00527543" w:rsidRPr="006360AC" w:rsidRDefault="0052754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3EE3" w14:textId="77777777" w:rsidR="00527543" w:rsidRPr="00E70CD1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6C45F5" w14:textId="77777777" w:rsidR="00527543" w:rsidRDefault="0052754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√1025 * √((1 + 1.34²)/(2 * 1.34)) = 6.54</w:t>
            </w:r>
          </w:p>
        </w:tc>
      </w:tr>
      <w:tr w:rsidR="00E70CD1" w:rsidRPr="004A75A7" w14:paraId="25E69050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C95E78" w14:textId="77777777" w:rsidR="00527543" w:rsidRPr="00E70CD1" w:rsidRDefault="0052754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1EE0" w14:textId="77777777" w:rsidR="00527543" w:rsidRPr="00E70CD1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BF45D3" w14:textId="77777777" w:rsidR="00527543" w:rsidRDefault="0052754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14:paraId="6CC8CF24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3B0CAE" w14:textId="77777777" w:rsidR="00527543" w:rsidRPr="00E70CD1" w:rsidRDefault="0052754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2ADC" w14:textId="77777777" w:rsidR="00527543" w:rsidRPr="00E70CD1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12DD84" w14:textId="77777777" w:rsidR="00527543" w:rsidRDefault="0052754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425 кв.м</w:t>
            </w:r>
          </w:p>
        </w:tc>
      </w:tr>
      <w:tr w:rsidR="00E70CD1" w:rsidRPr="004A75A7" w14:paraId="56F0B08E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BF8F23" w14:textId="77777777" w:rsidR="00527543" w:rsidRPr="00E70CD1" w:rsidRDefault="0052754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23AE" w14:textId="77777777" w:rsidR="00527543" w:rsidRPr="00E70CD1" w:rsidRDefault="00527543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DCAEB1" w14:textId="77777777" w:rsidR="00527543" w:rsidRDefault="0052754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E268607" w14:textId="77777777" w:rsidR="00527543" w:rsidRDefault="0052754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133983A7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B214B8" w14:textId="77777777" w:rsidR="00527543" w:rsidRPr="00E70CD1" w:rsidRDefault="0052754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CE94" w14:textId="77777777" w:rsidR="00527543" w:rsidRPr="00E70CD1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EEE7A6" w14:textId="77777777" w:rsidR="00527543" w:rsidRPr="006360AC" w:rsidRDefault="00527543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201DF6F7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7C67ED" w14:textId="77777777" w:rsidR="00527543" w:rsidRDefault="0052754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A2CC" w14:textId="77777777" w:rsidR="00527543" w:rsidRPr="006360AC" w:rsidRDefault="00527543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9152AF" w14:textId="77777777" w:rsidR="00527543" w:rsidRPr="00AF1B59" w:rsidRDefault="00527543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034A9912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983115" w14:textId="77777777" w:rsidR="00527543" w:rsidRPr="00E70CD1" w:rsidRDefault="0052754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B3D1" w14:textId="77777777" w:rsidR="00527543" w:rsidRPr="00E70CD1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C233D1" w14:textId="77777777" w:rsidR="00527543" w:rsidRDefault="0052754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60:27:0140102:67</w:t>
            </w:r>
          </w:p>
        </w:tc>
      </w:tr>
      <w:tr w:rsidR="00AF1B59" w:rsidRPr="004A75A7" w14:paraId="1AAF0573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DEE73B" w14:textId="77777777" w:rsidR="00527543" w:rsidRDefault="0052754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BC46" w14:textId="77777777" w:rsidR="00527543" w:rsidRPr="00DC26F1" w:rsidRDefault="00527543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987AE1" w14:textId="77777777" w:rsidR="00527543" w:rsidRPr="00DC26F1" w:rsidRDefault="00527543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1728E951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770BBFB" w14:textId="77777777" w:rsidR="00527543" w:rsidRPr="008030E7" w:rsidRDefault="00527543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E876A8" w14:textId="77777777" w:rsidR="00527543" w:rsidRPr="008030E7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31CE924" w14:textId="77777777" w:rsidR="00527543" w:rsidRPr="008030E7" w:rsidRDefault="00527543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0830D5CB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78B76BC" w14:textId="77777777" w:rsidR="00527543" w:rsidRDefault="00527543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5C56C783" w14:textId="77777777" w:rsidR="00527543" w:rsidRPr="00CD1C19" w:rsidRDefault="00527543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60:27:0140102:2</w:t>
            </w:r>
          </w:p>
        </w:tc>
      </w:tr>
      <w:tr w:rsidR="006360AC" w:rsidRPr="004A75A7" w14:paraId="72ED4550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486811F" w14:textId="77777777" w:rsidR="00527543" w:rsidRPr="006360AC" w:rsidRDefault="00527543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145AD4" w14:textId="77777777" w:rsidR="00527543" w:rsidRPr="00F70DBD" w:rsidRDefault="00527543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60:27:0140102:2 площадь земельного участка составила 1025 кв.м. Площадь </w:t>
            </w:r>
            <w:r w:rsidRPr="008030E7">
              <w:rPr>
                <w:lang w:val="en-US"/>
              </w:rPr>
              <w:t>земельного участка увеличилась на 425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EB43A2" w14:paraId="0AE404AA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890726" w14:textId="77777777" w:rsidR="00035E0C" w:rsidRPr="00EB43A2" w:rsidRDefault="00527543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03B9DFAB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893A8A6" w14:textId="77777777" w:rsidR="00527543" w:rsidRPr="00E30EC3" w:rsidRDefault="00527543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 xml:space="preserve">ния о характерных точках </w:t>
            </w:r>
            <w:r>
              <w:rPr>
                <w:b/>
              </w:rPr>
              <w:t>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60:27:0140102:5</w:t>
            </w:r>
          </w:p>
        </w:tc>
      </w:tr>
      <w:tr w:rsidR="00105FDF" w:rsidRPr="00EB43A2" w14:paraId="5C6D5E36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CC6642A" w14:textId="77777777" w:rsidR="00527543" w:rsidRPr="003603C1" w:rsidRDefault="00527543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1FD45D9" w14:textId="77777777" w:rsidR="00527543" w:rsidRPr="00A868BD" w:rsidRDefault="00527543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038D0F7C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AC42949" w14:textId="77777777" w:rsidR="00527543" w:rsidRPr="008417BF" w:rsidRDefault="00527543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D666" w14:textId="77777777" w:rsidR="00527543" w:rsidRPr="008417BF" w:rsidRDefault="00527543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DCAB7" w14:textId="77777777" w:rsidR="00527543" w:rsidRPr="008417BF" w:rsidRDefault="00527543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6A926" w14:textId="77777777" w:rsidR="00527543" w:rsidRPr="00A9191B" w:rsidRDefault="00527543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7A83D90A" w14:textId="77777777" w:rsidR="00527543" w:rsidRPr="008417BF" w:rsidRDefault="00527543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2A445A" w14:textId="77777777" w:rsidR="00527543" w:rsidRPr="00E35930" w:rsidRDefault="00527543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3A4CE692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597B2E8" w14:textId="77777777" w:rsidR="00527543" w:rsidRPr="008417BF" w:rsidRDefault="0052754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443A" w14:textId="77777777" w:rsidR="00527543" w:rsidRPr="008417BF" w:rsidRDefault="00527543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125A9" w14:textId="77777777" w:rsidR="00527543" w:rsidRPr="008417BF" w:rsidRDefault="00527543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E8DE6" w14:textId="77777777" w:rsidR="00527543" w:rsidRPr="008417BF" w:rsidRDefault="0052754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691A9" w14:textId="77777777" w:rsidR="00527543" w:rsidRPr="008417BF" w:rsidRDefault="0052754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AEE9D1" w14:textId="77777777" w:rsidR="00527543" w:rsidRPr="00E35930" w:rsidRDefault="00527543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6493DE51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3B64" w14:textId="77777777" w:rsidR="00527543" w:rsidRPr="00EB43A2" w:rsidRDefault="00527543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48B0" w14:textId="77777777" w:rsidR="00527543" w:rsidRPr="00EB43A2" w:rsidRDefault="00527543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6E37" w14:textId="77777777" w:rsidR="00527543" w:rsidRPr="00EB43A2" w:rsidRDefault="00527543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0B80" w14:textId="77777777" w:rsidR="00527543" w:rsidRPr="00EB43A2" w:rsidRDefault="00527543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E6F8" w14:textId="77777777" w:rsidR="00527543" w:rsidRPr="00EB43A2" w:rsidRDefault="00527543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9E25" w14:textId="77777777" w:rsidR="00527543" w:rsidRPr="00EB43A2" w:rsidRDefault="0052754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DA6A" w14:textId="77777777" w:rsidR="00527543" w:rsidRPr="00EB43A2" w:rsidRDefault="0052754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5C00B5" w14:textId="77777777" w:rsidR="00527543" w:rsidRPr="00E35930" w:rsidRDefault="00527543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279DB1E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BCF8" w14:textId="77777777" w:rsidR="00527543" w:rsidRPr="00EB43A2" w:rsidRDefault="00527543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3B66" w14:textId="77777777" w:rsidR="00527543" w:rsidRPr="00EB43A2" w:rsidRDefault="00527543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B8EF" w14:textId="77777777" w:rsidR="00527543" w:rsidRPr="00EB43A2" w:rsidRDefault="00527543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6C7C" w14:textId="77777777" w:rsidR="00527543" w:rsidRPr="00EB43A2" w:rsidRDefault="00527543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ABB5" w14:textId="77777777" w:rsidR="00527543" w:rsidRPr="00EB43A2" w:rsidRDefault="00527543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36B6" w14:textId="77777777" w:rsidR="00527543" w:rsidRPr="00EB43A2" w:rsidRDefault="00527543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DCF9" w14:textId="77777777" w:rsidR="00527543" w:rsidRPr="005B4FA1" w:rsidRDefault="00527543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073C35" w14:textId="77777777" w:rsidR="00527543" w:rsidRPr="005B4FA1" w:rsidRDefault="00527543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6BD024F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BF5717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B93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17A8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7F64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501987.61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06CE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1277262.04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E0C1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36BD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30B658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FE952A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26C6C9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E98F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D2F1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1FAC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501989.96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E532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1277276.53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9598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A74F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B7594B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0D0E69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15E581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6F36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5371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F450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501989.91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67DE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1277278.57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A270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8704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78869D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4BBE04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29FEA0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1193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F8E3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F70D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501989.55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9EB7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1277286.99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A906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1D27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B73010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B41758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97F768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3509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7576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E585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501983.74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D4E3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1277286.91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03CC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825A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E076FC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A83E64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4720B9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4123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8CB7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40BE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501982.53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8108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1277287.46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D8BD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936B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BE31A8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7C1403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2703F2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2B03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F298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AF9F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501978.34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5102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1277286.49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A94C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8DD8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A76B04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FD7FDE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CA1816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D91C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EE34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EB13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501970.19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1BDD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1277286.56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9D3D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1096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BF4C1F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24C04C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33788E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B4ED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E407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CB2B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501967.72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F64E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1277286.35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E554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9CF0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97595D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803FF1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5FFE6A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0439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BEC6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7106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501967.44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BB69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1277285.60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88E2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027F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B3850D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E95AEC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5D039E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B970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CD09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B9D2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501967.72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882E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1277283.33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0CD9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CD41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BE0A16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6D61EB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5FF33E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CA1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E709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297F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501966.84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D631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1277283.13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BC3D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50F8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F407A5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54109F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64D074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F603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C54E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109B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501966.12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1140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1277283.71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C9B2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9ED6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21442B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1E7944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27916F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2738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454B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1FB1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501958.08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B427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1277283.35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F08C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DD11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D77D1C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9E797B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2F6FD5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1FA4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8137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DC05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501952.64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8FC5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1277283.62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5E3E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5D04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376341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44B8E6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B539C6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5464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7D15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7907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501952.29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D8AF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1277278.69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94EE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42C2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96CD38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20D2C0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A39E19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0F41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1937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1C55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501952.89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E26B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1277278.64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C7D0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3F18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274EF7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382158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5DE6C7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0D8D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A8F8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2EA0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501952.75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85C5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1277275.83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A1A4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10EE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8F5A26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121A1F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81D9CF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78EC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BB59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FA7F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501953.06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9BF7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1277275.93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08F1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DC35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A0A689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ECA839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4F9CE2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5241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84BF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53E6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501953.27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8775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1277270.75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695F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417E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0772C4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E426B4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2664FC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F56F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6DA8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80B4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501955.08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357B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1277268.11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A374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3EAD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797321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17F583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19E4F9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FE86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1AE6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9038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501957.23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83B1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1277266.34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04DA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FA3C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529DDF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9DB01B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672406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B3F4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4CD8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AC99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501959.14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30EB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1277265.12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57DA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0DAE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A88AA1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7BC7CE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DE2219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F7A4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3143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9348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501963.45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16FC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1277263.32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959E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A098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1FCB06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DE25AF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11381D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63DD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D905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7674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501966.16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F2DE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1277262.52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075D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5706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8B4BA9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4ABF02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C9E937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B122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2A22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50D0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501969.19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1C26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1277261.87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9673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9FE7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7550DD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7D81E1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28AEAF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30FD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2357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9ABF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501978.36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5891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1277261.30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A1F3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90B6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1A811E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7C83B1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060E34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91D2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F037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6066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501984.60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EA9F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1277260.65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86C4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DF1A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B1B060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E5F2D4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902153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2E91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A1B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F7F2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501985.29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EC75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1277262.15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33C6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02A7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F4A4B4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3E9782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5A1814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82B8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A350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FF10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501987.61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0232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1277262.04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1BE4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F0F6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080660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48AD3BBA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B24926" w14:textId="77777777" w:rsidR="00527543" w:rsidRPr="00666D74" w:rsidRDefault="00527543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60:27:0140102:5</w:t>
            </w:r>
          </w:p>
        </w:tc>
      </w:tr>
      <w:tr w:rsidR="00590258" w:rsidRPr="00666D74" w14:paraId="76A740DF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D93167" w14:textId="77777777" w:rsidR="00527543" w:rsidRPr="00666D74" w:rsidRDefault="0052754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9064B" w14:textId="77777777" w:rsidR="00527543" w:rsidRPr="00666D74" w:rsidRDefault="0052754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36F32" w14:textId="77777777" w:rsidR="00527543" w:rsidRPr="00666D74" w:rsidRDefault="0052754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04DA60E" w14:textId="77777777" w:rsidR="00527543" w:rsidRDefault="00527543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1DE85F93" w14:textId="77777777" w:rsidR="00527543" w:rsidRPr="00666D74" w:rsidRDefault="00527543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14:paraId="5ED39822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70AD3E" w14:textId="77777777" w:rsidR="00527543" w:rsidRPr="00590258" w:rsidRDefault="00527543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CB4F" w14:textId="77777777" w:rsidR="00527543" w:rsidRPr="00590258" w:rsidRDefault="00527543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80D8" w14:textId="77777777" w:rsidR="00527543" w:rsidRPr="00590258" w:rsidRDefault="0052754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D4ED" w14:textId="77777777" w:rsidR="00527543" w:rsidRPr="00590258" w:rsidRDefault="0052754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228EF9" w14:textId="77777777" w:rsidR="00527543" w:rsidRPr="00590258" w:rsidRDefault="0052754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42148D1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803A99" w14:textId="77777777" w:rsidR="00527543" w:rsidRPr="00666D74" w:rsidRDefault="0052754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EF27" w14:textId="77777777" w:rsidR="00527543" w:rsidRPr="00666D74" w:rsidRDefault="0052754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707A" w14:textId="77777777" w:rsidR="00527543" w:rsidRPr="00666D74" w:rsidRDefault="0052754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D2D6" w14:textId="77777777" w:rsidR="00527543" w:rsidRPr="00666D74" w:rsidRDefault="0052754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6F1F68" w14:textId="77777777" w:rsidR="00527543" w:rsidRPr="00666D74" w:rsidRDefault="0052754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81953D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75303B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FEF5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C756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14.68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E8E9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3F151A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704059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B277A9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6157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235D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A20B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DE5232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DDB416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57E30C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382B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D0B8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8.43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E980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06B85B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DA6EA6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696EDA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77E3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1F5F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5.81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6C88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3A8255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9B9368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7BE828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25EB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649D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B65F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724475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13F515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6F081C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CCD3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8C68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10EA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0CB9C3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0193C2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207F33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A663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FC27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8.15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5C5A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60D006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56DFFC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25E3C2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74C7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ADF7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2.48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B4FF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19736E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B63566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FB4832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6F24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B523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0.80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B956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34E5DF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C8169A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F5B42F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4CF7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43B3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E4B2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62631E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F26C3F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BF6AA8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AF4E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4257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D8F4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F1B7D9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3A0AD7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37D2A8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7CA0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013B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1EFB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846844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AAFFB5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2B1030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BB23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DBF3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AF87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9B9501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615785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4AFADE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1FEA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4B38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5.45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7CCF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6AE664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871A9F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B5D481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3639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0EFD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4.94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B110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6792A6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482B3D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935E40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8314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A18E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B834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7960C8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50E296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3A417B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E7A0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93BC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4607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F32CE4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A58154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582B84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3686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AF24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0.33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A051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FC0BA9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626831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34C31B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CC7F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F2BC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5.18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04E4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3B7C8F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A897E3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7F0C9A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393A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3245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76DB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FC77B6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E6708B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BD1DE9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6A7B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CDAB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2.78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02EB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3DDD7E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8EEBE1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C6E597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D520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35D2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833E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CFC614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037575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003800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2D32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9ECB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4.67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C477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0CC03B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DD4699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1EC8D9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0CAB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CA32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C459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0C3830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E3105C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E2E19A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A997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B4C2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6B71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4C965C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2B53F1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B6E879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539B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3F7F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9.19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AAFA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35095E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5FAD98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42AE20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C7C3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37E9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EF10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EB17C0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145043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789D90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5EBA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CF00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0D24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81E542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0A8270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C0B49C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A8B3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C7C0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D9BB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21B19F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59BD4AF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EE4AEE" w14:textId="77777777" w:rsidR="00527543" w:rsidRPr="00590258" w:rsidRDefault="00527543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60:27:0140102:5</w:t>
            </w:r>
          </w:p>
        </w:tc>
      </w:tr>
      <w:tr w:rsidR="00EB43A2" w:rsidRPr="00666D74" w14:paraId="4CEABCE1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38D9" w14:textId="77777777" w:rsidR="00527543" w:rsidRPr="00666D74" w:rsidRDefault="0052754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BE3D" w14:textId="77777777" w:rsidR="00527543" w:rsidRPr="00B1242C" w:rsidRDefault="0052754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750918" w14:textId="77777777" w:rsidR="00527543" w:rsidRPr="00B1242C" w:rsidRDefault="0052754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3CA6EA4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D170" w14:textId="77777777" w:rsidR="00527543" w:rsidRPr="00B1242C" w:rsidRDefault="0052754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9D63" w14:textId="77777777" w:rsidR="00527543" w:rsidRPr="00B1242C" w:rsidRDefault="0052754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31C7CB" w14:textId="77777777" w:rsidR="00527543" w:rsidRPr="00B1242C" w:rsidRDefault="0052754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3C039901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0376C0" w14:textId="77777777" w:rsidR="00527543" w:rsidRPr="00B1242C" w:rsidRDefault="0052754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702D" w14:textId="77777777" w:rsidR="00527543" w:rsidRPr="00B1242C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AF52AE" w14:textId="77777777" w:rsidR="00527543" w:rsidRPr="00B1242C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5C31A058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119340" w14:textId="77777777" w:rsidR="00527543" w:rsidRPr="00B1242C" w:rsidRDefault="0052754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00ED" w14:textId="77777777" w:rsidR="00527543" w:rsidRPr="00E70CD1" w:rsidRDefault="00527543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6F558C" w14:textId="77777777" w:rsidR="00527543" w:rsidRPr="00E70CD1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Летний пер, 10 д</w:t>
            </w:r>
          </w:p>
        </w:tc>
      </w:tr>
      <w:tr w:rsidR="00E70CD1" w:rsidRPr="004A75A7" w14:paraId="5BD4E6AB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E12A8E" w14:textId="77777777" w:rsidR="00527543" w:rsidRPr="00CE1DAD" w:rsidRDefault="0052754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7A94" w14:textId="77777777" w:rsidR="00527543" w:rsidRPr="00E70CD1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AD564E" w14:textId="77777777" w:rsidR="00527543" w:rsidRDefault="0052754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1A04DE07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A22389" w14:textId="77777777" w:rsidR="00527543" w:rsidRPr="006360AC" w:rsidRDefault="0052754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0A73" w14:textId="77777777" w:rsidR="00527543" w:rsidRPr="00E70CD1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AFA2CA" w14:textId="77777777" w:rsidR="00527543" w:rsidRDefault="0052754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814 кв.м ± 5.87 кв.м</w:t>
            </w:r>
          </w:p>
        </w:tc>
      </w:tr>
      <w:tr w:rsidR="00E70CD1" w:rsidRPr="004A75A7" w14:paraId="1438524A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C66053" w14:textId="77777777" w:rsidR="00527543" w:rsidRPr="006360AC" w:rsidRDefault="0052754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2952" w14:textId="77777777" w:rsidR="00527543" w:rsidRPr="00E70CD1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BFE81C" w14:textId="77777777" w:rsidR="00527543" w:rsidRDefault="0052754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√814 * √((1 + 1.41²)/(2 * 1.41)) = 5.87</w:t>
            </w:r>
          </w:p>
        </w:tc>
      </w:tr>
      <w:tr w:rsidR="00E70CD1" w:rsidRPr="004A75A7" w14:paraId="7D8AC0A8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B9ABBC" w14:textId="77777777" w:rsidR="00527543" w:rsidRPr="00E70CD1" w:rsidRDefault="0052754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36BF" w14:textId="77777777" w:rsidR="00527543" w:rsidRPr="00E70CD1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8702FF" w14:textId="77777777" w:rsidR="00527543" w:rsidRDefault="0052754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14:paraId="7C52E6D9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0DECEF" w14:textId="77777777" w:rsidR="00527543" w:rsidRPr="00E70CD1" w:rsidRDefault="0052754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690F" w14:textId="77777777" w:rsidR="00527543" w:rsidRPr="00E70CD1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96554B" w14:textId="77777777" w:rsidR="00527543" w:rsidRDefault="0052754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214 кв.м</w:t>
            </w:r>
          </w:p>
        </w:tc>
      </w:tr>
      <w:tr w:rsidR="00E70CD1" w:rsidRPr="004A75A7" w14:paraId="0D6FACE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6F1369" w14:textId="77777777" w:rsidR="00527543" w:rsidRPr="00E70CD1" w:rsidRDefault="0052754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714C" w14:textId="77777777" w:rsidR="00527543" w:rsidRPr="00E70CD1" w:rsidRDefault="00527543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2F3565" w14:textId="77777777" w:rsidR="00527543" w:rsidRDefault="0052754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B2033CB" w14:textId="77777777" w:rsidR="00527543" w:rsidRDefault="0052754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0DE6D214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487EDF" w14:textId="77777777" w:rsidR="00527543" w:rsidRPr="00E70CD1" w:rsidRDefault="0052754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F4E6" w14:textId="77777777" w:rsidR="00527543" w:rsidRPr="00E70CD1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BAE4C3" w14:textId="77777777" w:rsidR="00527543" w:rsidRPr="006360AC" w:rsidRDefault="00527543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3EA50A05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15F672" w14:textId="77777777" w:rsidR="00527543" w:rsidRDefault="0052754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618F" w14:textId="77777777" w:rsidR="00527543" w:rsidRPr="006360AC" w:rsidRDefault="00527543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578563" w14:textId="77777777" w:rsidR="00527543" w:rsidRPr="00AF1B59" w:rsidRDefault="00527543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28645357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7E4099" w14:textId="77777777" w:rsidR="00527543" w:rsidRPr="00E70CD1" w:rsidRDefault="0052754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252A" w14:textId="77777777" w:rsidR="00527543" w:rsidRPr="00E70CD1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7BB890" w14:textId="77777777" w:rsidR="00527543" w:rsidRDefault="0052754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60:27:0140102:58</w:t>
            </w:r>
          </w:p>
        </w:tc>
      </w:tr>
      <w:tr w:rsidR="00AF1B59" w:rsidRPr="004A75A7" w14:paraId="015F567C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DE0114" w14:textId="77777777" w:rsidR="00527543" w:rsidRDefault="0052754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3940" w14:textId="77777777" w:rsidR="00527543" w:rsidRPr="00DC26F1" w:rsidRDefault="00527543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посредством которых </w:t>
            </w: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8D360C" w14:textId="77777777" w:rsidR="00527543" w:rsidRPr="00DC26F1" w:rsidRDefault="00527543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4E709395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1858AA5" w14:textId="77777777" w:rsidR="00527543" w:rsidRPr="008030E7" w:rsidRDefault="00527543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24AD3E" w14:textId="77777777" w:rsidR="00527543" w:rsidRPr="008030E7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916E58A" w14:textId="77777777" w:rsidR="00527543" w:rsidRPr="008030E7" w:rsidRDefault="00527543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225E0B49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FDA9AA9" w14:textId="77777777" w:rsidR="00527543" w:rsidRDefault="00527543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106C35F1" w14:textId="77777777" w:rsidR="00527543" w:rsidRPr="00CD1C19" w:rsidRDefault="00527543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60:27:0140102:5</w:t>
            </w:r>
          </w:p>
        </w:tc>
      </w:tr>
      <w:tr w:rsidR="006360AC" w:rsidRPr="004A75A7" w14:paraId="0709DB7E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CE3B3DC" w14:textId="77777777" w:rsidR="00527543" w:rsidRPr="006360AC" w:rsidRDefault="00527543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677A537" w14:textId="77777777" w:rsidR="00527543" w:rsidRPr="00F70DBD" w:rsidRDefault="00527543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</w:t>
            </w:r>
            <w:r w:rsidRPr="008030E7">
              <w:rPr>
                <w:lang w:val="en-US"/>
              </w:rPr>
              <w:t>60:27:0140102:5 площадь земельного участка составила 814 кв.м. Площадь земельного участка увеличилась на 214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EB43A2" w14:paraId="577E43E8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362035" w14:textId="77777777" w:rsidR="00035E0C" w:rsidRPr="00EB43A2" w:rsidRDefault="00527543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723505E6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1FFED08" w14:textId="77777777" w:rsidR="00527543" w:rsidRPr="00E30EC3" w:rsidRDefault="00527543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60:27:0140102:9</w:t>
            </w:r>
          </w:p>
        </w:tc>
      </w:tr>
      <w:tr w:rsidR="00105FDF" w:rsidRPr="00EB43A2" w14:paraId="2D72EA1A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7303905" w14:textId="77777777" w:rsidR="00527543" w:rsidRPr="003603C1" w:rsidRDefault="00527543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086763" w14:textId="77777777" w:rsidR="00527543" w:rsidRPr="00A868BD" w:rsidRDefault="00527543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68D9E249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C8BB692" w14:textId="77777777" w:rsidR="00527543" w:rsidRPr="008417BF" w:rsidRDefault="00527543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D1B0" w14:textId="77777777" w:rsidR="00527543" w:rsidRPr="008417BF" w:rsidRDefault="00527543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40DD4" w14:textId="77777777" w:rsidR="00527543" w:rsidRPr="008417BF" w:rsidRDefault="00527543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33D08" w14:textId="77777777" w:rsidR="00527543" w:rsidRPr="00A9191B" w:rsidRDefault="00527543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2AF92C88" w14:textId="77777777" w:rsidR="00527543" w:rsidRPr="008417BF" w:rsidRDefault="00527543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2E21F7" w14:textId="77777777" w:rsidR="00527543" w:rsidRPr="00E35930" w:rsidRDefault="00527543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0C90BC77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9CAF765" w14:textId="77777777" w:rsidR="00527543" w:rsidRPr="008417BF" w:rsidRDefault="0052754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8E3F" w14:textId="77777777" w:rsidR="00527543" w:rsidRPr="008417BF" w:rsidRDefault="00527543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AD556" w14:textId="77777777" w:rsidR="00527543" w:rsidRPr="008417BF" w:rsidRDefault="00527543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724E6" w14:textId="77777777" w:rsidR="00527543" w:rsidRPr="008417BF" w:rsidRDefault="0052754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F7189" w14:textId="77777777" w:rsidR="00527543" w:rsidRPr="008417BF" w:rsidRDefault="0052754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E35069" w14:textId="77777777" w:rsidR="00527543" w:rsidRPr="00E35930" w:rsidRDefault="00527543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73B49F58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DF6C" w14:textId="77777777" w:rsidR="00527543" w:rsidRPr="00EB43A2" w:rsidRDefault="00527543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02EE" w14:textId="77777777" w:rsidR="00527543" w:rsidRPr="00EB43A2" w:rsidRDefault="00527543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565B" w14:textId="77777777" w:rsidR="00527543" w:rsidRPr="00EB43A2" w:rsidRDefault="00527543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9822" w14:textId="77777777" w:rsidR="00527543" w:rsidRPr="00EB43A2" w:rsidRDefault="00527543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173B" w14:textId="77777777" w:rsidR="00527543" w:rsidRPr="00EB43A2" w:rsidRDefault="00527543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2C31" w14:textId="77777777" w:rsidR="00527543" w:rsidRPr="00EB43A2" w:rsidRDefault="0052754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3402" w14:textId="77777777" w:rsidR="00527543" w:rsidRPr="00EB43A2" w:rsidRDefault="0052754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891342" w14:textId="77777777" w:rsidR="00527543" w:rsidRPr="00E35930" w:rsidRDefault="00527543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3661051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E109" w14:textId="77777777" w:rsidR="00527543" w:rsidRPr="00EB43A2" w:rsidRDefault="00527543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1008" w14:textId="77777777" w:rsidR="00527543" w:rsidRPr="00EB43A2" w:rsidRDefault="00527543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BCD3" w14:textId="77777777" w:rsidR="00527543" w:rsidRPr="00EB43A2" w:rsidRDefault="00527543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D426" w14:textId="77777777" w:rsidR="00527543" w:rsidRPr="00EB43A2" w:rsidRDefault="00527543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AC6B" w14:textId="77777777" w:rsidR="00527543" w:rsidRPr="00EB43A2" w:rsidRDefault="00527543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4CF3" w14:textId="77777777" w:rsidR="00527543" w:rsidRPr="00EB43A2" w:rsidRDefault="00527543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FC70" w14:textId="77777777" w:rsidR="00527543" w:rsidRPr="005B4FA1" w:rsidRDefault="00527543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5D3FB0" w14:textId="77777777" w:rsidR="00527543" w:rsidRPr="005B4FA1" w:rsidRDefault="00527543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421C239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0D78D5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5AAB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501841.61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436A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1277299.31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0590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501841.61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26CD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1277299.31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56DE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7F07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E91D77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21157A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8F1F84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F0DB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501845.59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DC99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1277322.81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A7A9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501845.59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BC36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1277322.81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37D6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ECE0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4A28F1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149E72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5D758C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436C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2542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1019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501846.48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659F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1277328.75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7D1A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F6FB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73DF49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CC4C3D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34E7AE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E05F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4E0A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B1F2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501842.71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625C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1277329.64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4E44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87A7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9B02BD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383401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98AA0C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83FF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AE5E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3918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501843.31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2BC1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1277332.52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6362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5908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3D44C0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9A78BB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3F3B28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1DDD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60D4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9209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501837.73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481F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1277334.41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B9D5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01DD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523AD3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4701FE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A6D35F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EE0E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6362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6757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501836.52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4C0B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1277331.66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4139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1207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4B8D15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F9CBF4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844FAF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CEF5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5384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9F82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501833.34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0CAC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1277332.33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2981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1FFE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611CDA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584334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629F71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A91D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8924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E81F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501832.91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B007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1277330.33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A9F3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ABF6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93F0A9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0E030D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AFE0E5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6A35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7C3A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720B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501817.32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F9F2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1277332.58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8C9C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1263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995861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84958E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BDA8E0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893F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F0A1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39E9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501816.94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8F5E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1277329.73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B608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232E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D9601F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DC6C8C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E3A4DA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155D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6646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954C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501809.47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66D7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1277330.84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24F6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EFEC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5902A1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E46FC7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1188E2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130E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C878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68E7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501806.11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406E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1277330.94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A5FC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8F35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82DC38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13E217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50ADA3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0D78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AAD5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7922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501805.61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D955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1277328.67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4C67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B994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A1120C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AECC97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959FAD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8F76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4CA6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71A6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501802.66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A2BB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1277310.38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A6F6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3310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E0C4DB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82DEE9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F8E39F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0FFF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7D2F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3BDC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501804.04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1AD9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1277309.88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CBF4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274E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16C91B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402ACC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280D1F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436A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1B97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40C7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501810.84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F2BA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1277308.51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9AA4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73F3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D8FA30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E698CF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ABF223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155C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52CC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36ED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501810.37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DB46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1277304.83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B03F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33FC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721A59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0E8797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51C842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4E5C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1D14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5331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501811.90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7138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1277304.54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32D4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E5C7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E8D963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538C15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89980A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7321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7501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942A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501819.89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B8D9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1277302.76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0909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A4EB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268E95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0DBFD0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5E374B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087F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B838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0C24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501819.47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AC13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1277299.12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3D6D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6759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B0989F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E3E9BC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87CE24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FC91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1713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09EB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501829.37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6A4A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1277297.85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84B5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D5EB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785AC2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F1CA26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EA9F7E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9731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F45D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6B26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501830.20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8910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1277301.48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192F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E8E7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7FD509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2040D6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8FCF4C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43CB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501841.61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8A87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1277299.31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3754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501841.61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8CFF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1277299.31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F9A9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BF3B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3B1792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19FB19E4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835907" w14:textId="77777777" w:rsidR="00527543" w:rsidRPr="00666D74" w:rsidRDefault="00527543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60:27:0140102:9</w:t>
            </w:r>
          </w:p>
        </w:tc>
      </w:tr>
      <w:tr w:rsidR="00590258" w:rsidRPr="00666D74" w14:paraId="5E49EFC6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1D0A15" w14:textId="77777777" w:rsidR="00527543" w:rsidRPr="00666D74" w:rsidRDefault="0052754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8A1B1" w14:textId="77777777" w:rsidR="00527543" w:rsidRPr="00666D74" w:rsidRDefault="0052754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FE9E0" w14:textId="77777777" w:rsidR="00527543" w:rsidRPr="00666D74" w:rsidRDefault="0052754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Описание </w:t>
            </w:r>
            <w:r w:rsidRPr="00666D74">
              <w:rPr>
                <w:b/>
                <w:sz w:val="22"/>
                <w:szCs w:val="22"/>
              </w:rPr>
              <w:t>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5BC29C4" w14:textId="77777777" w:rsidR="00527543" w:rsidRDefault="00527543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3E9B138D" w14:textId="77777777" w:rsidR="00527543" w:rsidRPr="00666D74" w:rsidRDefault="00527543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16DC7814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8059D1" w14:textId="77777777" w:rsidR="00527543" w:rsidRPr="00590258" w:rsidRDefault="00527543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8D6E" w14:textId="77777777" w:rsidR="00527543" w:rsidRPr="00590258" w:rsidRDefault="00527543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7B05" w14:textId="77777777" w:rsidR="00527543" w:rsidRPr="00590258" w:rsidRDefault="0052754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4249" w14:textId="77777777" w:rsidR="00527543" w:rsidRPr="00590258" w:rsidRDefault="0052754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BFD1B2" w14:textId="77777777" w:rsidR="00527543" w:rsidRPr="00590258" w:rsidRDefault="0052754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2A9C058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F745A6" w14:textId="77777777" w:rsidR="00527543" w:rsidRPr="00666D74" w:rsidRDefault="0052754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B57E" w14:textId="77777777" w:rsidR="00527543" w:rsidRPr="00666D74" w:rsidRDefault="0052754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617E" w14:textId="77777777" w:rsidR="00527543" w:rsidRPr="00666D74" w:rsidRDefault="0052754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D386" w14:textId="77777777" w:rsidR="00527543" w:rsidRPr="00666D74" w:rsidRDefault="0052754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51A7B7" w14:textId="77777777" w:rsidR="00527543" w:rsidRPr="00666D74" w:rsidRDefault="0052754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90325D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8DC59E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1E9B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02D7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23.83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C67A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29FE08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40EB06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D06886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C355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67E0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6.01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C79A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BF46E0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699D6D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914B24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45A6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32B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5C7F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BF7936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206798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D50314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D67C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F9B6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8A77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83DEC8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9797ED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71B000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B60F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30EC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5.89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8E8D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C06F44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9E25F6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02B5C0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4577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C159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2203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3FAD26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2C1618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72A8AB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F15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2CA2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F894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0C024F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73E7D5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C81153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7259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87F7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DB14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8591FD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5E624F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5B31B2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5141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116B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15.75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F171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933F0A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FDA8F9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24283C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7B36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924B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329F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BABC66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991134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C2608D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E7E0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5086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7.55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D77C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02695E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EE5CB4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9CE28F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4D08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17E1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3.36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E2D6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DF0C40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DE7BBC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B4C022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A18E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B030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CE9F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C3718A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63AF77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1BE336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7C9D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5F63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18.53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3653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F1F46F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52818A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34E327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3538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8E77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655E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E87D9F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E95EB3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45801F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28D5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7214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6F76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89E7FF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E96D5B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6D850E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4F64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78FB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243A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20A640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13C102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91BFF8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7BEA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8C49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A2EA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84AF0B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C41B99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43F212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70D5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827B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8.19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8021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E1247D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CC894B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7971CF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BC3C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1FD1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3.66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67F2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AA92A5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7BBDDD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FE02FA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0A23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A7F8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9.98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CB55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8F47A2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9A2FFF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39EEE5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C212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288C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4DF0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D2CA2C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83242D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422B28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4625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BE27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11.61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A74D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5AF33D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5F43BB0B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3A866D" w14:textId="77777777" w:rsidR="00527543" w:rsidRPr="00590258" w:rsidRDefault="00527543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60:27:0140102:9</w:t>
            </w:r>
          </w:p>
        </w:tc>
      </w:tr>
      <w:tr w:rsidR="00EB43A2" w:rsidRPr="00666D74" w14:paraId="387200D8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7EB8" w14:textId="77777777" w:rsidR="00527543" w:rsidRPr="00666D74" w:rsidRDefault="0052754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3DFF" w14:textId="77777777" w:rsidR="00527543" w:rsidRPr="00B1242C" w:rsidRDefault="0052754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FC41B9" w14:textId="77777777" w:rsidR="00527543" w:rsidRPr="00B1242C" w:rsidRDefault="0052754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Значение </w:t>
            </w:r>
            <w:r w:rsidRPr="00666D74">
              <w:rPr>
                <w:b/>
                <w:sz w:val="22"/>
                <w:szCs w:val="22"/>
              </w:rPr>
              <w:t>характеристики</w:t>
            </w:r>
          </w:p>
        </w:tc>
      </w:tr>
      <w:tr w:rsidR="00EB43A2" w:rsidRPr="00F13182" w14:paraId="7E905A06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1F83" w14:textId="77777777" w:rsidR="00527543" w:rsidRPr="00B1242C" w:rsidRDefault="0052754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8B2E" w14:textId="77777777" w:rsidR="00527543" w:rsidRPr="00B1242C" w:rsidRDefault="0052754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082C18" w14:textId="77777777" w:rsidR="00527543" w:rsidRPr="00B1242C" w:rsidRDefault="0052754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79F3AE57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DA990F" w14:textId="77777777" w:rsidR="00527543" w:rsidRPr="00B1242C" w:rsidRDefault="0052754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981D" w14:textId="77777777" w:rsidR="00527543" w:rsidRPr="00B1242C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8E44D6" w14:textId="77777777" w:rsidR="00527543" w:rsidRPr="00B1242C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729AAFEC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742F54" w14:textId="77777777" w:rsidR="00527543" w:rsidRPr="00B1242C" w:rsidRDefault="0052754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5666" w14:textId="77777777" w:rsidR="00527543" w:rsidRPr="00E70CD1" w:rsidRDefault="00527543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275954" w14:textId="77777777" w:rsidR="00527543" w:rsidRPr="00E70CD1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Летний пер, 4 д</w:t>
            </w:r>
          </w:p>
        </w:tc>
      </w:tr>
      <w:tr w:rsidR="00E70CD1" w:rsidRPr="004A75A7" w14:paraId="6F466F7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5BEAB8" w14:textId="77777777" w:rsidR="00527543" w:rsidRPr="00CE1DAD" w:rsidRDefault="0052754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6397" w14:textId="77777777" w:rsidR="00527543" w:rsidRPr="00E70CD1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219463" w14:textId="77777777" w:rsidR="00527543" w:rsidRDefault="0052754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01C2D05A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2EBF01" w14:textId="77777777" w:rsidR="00527543" w:rsidRPr="006360AC" w:rsidRDefault="0052754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91F6" w14:textId="77777777" w:rsidR="00527543" w:rsidRPr="00E70CD1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8642F0" w14:textId="77777777" w:rsidR="00527543" w:rsidRDefault="0052754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1173 кв.м ± 6.91 кв.м</w:t>
            </w:r>
          </w:p>
        </w:tc>
      </w:tr>
      <w:tr w:rsidR="00E70CD1" w:rsidRPr="004A75A7" w14:paraId="567A13E8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BFB409" w14:textId="77777777" w:rsidR="00527543" w:rsidRPr="006360AC" w:rsidRDefault="0052754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7E9C" w14:textId="77777777" w:rsidR="00527543" w:rsidRPr="00E70CD1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880023" w14:textId="77777777" w:rsidR="00527543" w:rsidRDefault="0052754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√1173 * √((1 + 1.20²)/(2 * 1.20)) = 6.91</w:t>
            </w:r>
          </w:p>
        </w:tc>
      </w:tr>
      <w:tr w:rsidR="00E70CD1" w:rsidRPr="004A75A7" w14:paraId="67AF53BF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5A9947" w14:textId="77777777" w:rsidR="00527543" w:rsidRPr="00E70CD1" w:rsidRDefault="0052754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0525" w14:textId="77777777" w:rsidR="00527543" w:rsidRPr="00E70CD1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4D39CE" w14:textId="77777777" w:rsidR="00527543" w:rsidRDefault="0052754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14:paraId="68DB5AC5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2CC445" w14:textId="77777777" w:rsidR="00527543" w:rsidRPr="00E70CD1" w:rsidRDefault="0052754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5B89" w14:textId="77777777" w:rsidR="00527543" w:rsidRPr="00E70CD1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2E9A1E" w14:textId="77777777" w:rsidR="00527543" w:rsidRDefault="0052754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573 кв.м</w:t>
            </w:r>
          </w:p>
        </w:tc>
      </w:tr>
      <w:tr w:rsidR="00E70CD1" w:rsidRPr="004A75A7" w14:paraId="50D5B753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362ABB" w14:textId="77777777" w:rsidR="00527543" w:rsidRPr="00E70CD1" w:rsidRDefault="0052754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28BE" w14:textId="77777777" w:rsidR="00527543" w:rsidRPr="00E70CD1" w:rsidRDefault="00527543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B1CE93" w14:textId="77777777" w:rsidR="00527543" w:rsidRDefault="0052754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24EB72A" w14:textId="77777777" w:rsidR="00527543" w:rsidRDefault="0052754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03D72EC7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E6C8BD" w14:textId="77777777" w:rsidR="00527543" w:rsidRPr="00E70CD1" w:rsidRDefault="0052754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CF7A" w14:textId="77777777" w:rsidR="00527543" w:rsidRPr="00E70CD1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B76CD6" w14:textId="77777777" w:rsidR="00527543" w:rsidRPr="006360AC" w:rsidRDefault="00527543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055C35B7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2A4462" w14:textId="77777777" w:rsidR="00527543" w:rsidRDefault="0052754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575D" w14:textId="77777777" w:rsidR="00527543" w:rsidRPr="006360AC" w:rsidRDefault="00527543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BA7D0D" w14:textId="77777777" w:rsidR="00527543" w:rsidRPr="00AF1B59" w:rsidRDefault="00527543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216AA800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8566BA" w14:textId="77777777" w:rsidR="00527543" w:rsidRPr="00E70CD1" w:rsidRDefault="0052754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BEB8" w14:textId="77777777" w:rsidR="00527543" w:rsidRPr="00E70CD1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1B67D1" w14:textId="77777777" w:rsidR="00527543" w:rsidRDefault="0052754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60:27:0140102:62</w:t>
            </w:r>
          </w:p>
        </w:tc>
      </w:tr>
      <w:tr w:rsidR="00AF1B59" w:rsidRPr="004A75A7" w14:paraId="5A03BF95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BBD122" w14:textId="77777777" w:rsidR="00527543" w:rsidRDefault="0052754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C39E" w14:textId="77777777" w:rsidR="00527543" w:rsidRPr="00DC26F1" w:rsidRDefault="00527543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посредством которых </w:t>
            </w: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275C11" w14:textId="77777777" w:rsidR="00527543" w:rsidRPr="00DC26F1" w:rsidRDefault="00527543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6AE36B30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CD994F0" w14:textId="77777777" w:rsidR="00527543" w:rsidRPr="008030E7" w:rsidRDefault="00527543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33A4EA" w14:textId="77777777" w:rsidR="00527543" w:rsidRPr="008030E7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24A63CD" w14:textId="77777777" w:rsidR="00527543" w:rsidRPr="008030E7" w:rsidRDefault="00527543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6EFF78A6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19407B9" w14:textId="77777777" w:rsidR="00527543" w:rsidRDefault="00527543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16F924A4" w14:textId="77777777" w:rsidR="00527543" w:rsidRPr="00CD1C19" w:rsidRDefault="00527543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60:27:0140102:9</w:t>
            </w:r>
          </w:p>
        </w:tc>
      </w:tr>
      <w:tr w:rsidR="006360AC" w:rsidRPr="004A75A7" w14:paraId="4B9992D6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9C466AC" w14:textId="77777777" w:rsidR="00527543" w:rsidRPr="006360AC" w:rsidRDefault="00527543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EA3C3C0" w14:textId="77777777" w:rsidR="00527543" w:rsidRPr="00F70DBD" w:rsidRDefault="00527543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</w:t>
            </w:r>
            <w:r w:rsidRPr="008030E7">
              <w:rPr>
                <w:lang w:val="en-US"/>
              </w:rPr>
              <w:t>60:27:0140102:9 площадь земельного участка составила 1173 кв.м. Площадь земельного участка увеличилась на 573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EB43A2" w14:paraId="513B1536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A2FFC5" w14:textId="77777777" w:rsidR="00035E0C" w:rsidRPr="00EB43A2" w:rsidRDefault="00527543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20920B17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2A9A0FE" w14:textId="77777777" w:rsidR="00527543" w:rsidRPr="00E30EC3" w:rsidRDefault="00527543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60:27:0140102:24</w:t>
            </w:r>
          </w:p>
        </w:tc>
      </w:tr>
      <w:tr w:rsidR="00105FDF" w:rsidRPr="00EB43A2" w14:paraId="6DB528CD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DC02A87" w14:textId="77777777" w:rsidR="00527543" w:rsidRPr="003603C1" w:rsidRDefault="00527543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02C4738" w14:textId="77777777" w:rsidR="00527543" w:rsidRPr="00A868BD" w:rsidRDefault="00527543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55717FF2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9EB2B3F" w14:textId="77777777" w:rsidR="00527543" w:rsidRPr="008417BF" w:rsidRDefault="00527543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E395" w14:textId="77777777" w:rsidR="00527543" w:rsidRPr="008417BF" w:rsidRDefault="00527543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5A0DA" w14:textId="77777777" w:rsidR="00527543" w:rsidRPr="008417BF" w:rsidRDefault="00527543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876E2" w14:textId="77777777" w:rsidR="00527543" w:rsidRPr="00A9191B" w:rsidRDefault="00527543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70256B9A" w14:textId="77777777" w:rsidR="00527543" w:rsidRPr="008417BF" w:rsidRDefault="00527543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9DF94A" w14:textId="77777777" w:rsidR="00527543" w:rsidRPr="00E35930" w:rsidRDefault="00527543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7E33BEE7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E464E9D" w14:textId="77777777" w:rsidR="00527543" w:rsidRPr="008417BF" w:rsidRDefault="0052754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C5DC" w14:textId="77777777" w:rsidR="00527543" w:rsidRPr="008417BF" w:rsidRDefault="00527543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D6742" w14:textId="77777777" w:rsidR="00527543" w:rsidRPr="008417BF" w:rsidRDefault="00527543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F1CC0" w14:textId="77777777" w:rsidR="00527543" w:rsidRPr="008417BF" w:rsidRDefault="0052754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EE06B" w14:textId="77777777" w:rsidR="00527543" w:rsidRPr="008417BF" w:rsidRDefault="0052754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544DA7" w14:textId="77777777" w:rsidR="00527543" w:rsidRPr="00E35930" w:rsidRDefault="00527543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13EDD962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AFD0" w14:textId="77777777" w:rsidR="00527543" w:rsidRPr="00EB43A2" w:rsidRDefault="00527543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76D6" w14:textId="77777777" w:rsidR="00527543" w:rsidRPr="00EB43A2" w:rsidRDefault="00527543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B308" w14:textId="77777777" w:rsidR="00527543" w:rsidRPr="00EB43A2" w:rsidRDefault="00527543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F1BA" w14:textId="77777777" w:rsidR="00527543" w:rsidRPr="00EB43A2" w:rsidRDefault="00527543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52C6" w14:textId="77777777" w:rsidR="00527543" w:rsidRPr="00EB43A2" w:rsidRDefault="00527543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467B" w14:textId="77777777" w:rsidR="00527543" w:rsidRPr="00EB43A2" w:rsidRDefault="0052754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9A46" w14:textId="77777777" w:rsidR="00527543" w:rsidRPr="00EB43A2" w:rsidRDefault="0052754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A0551C" w14:textId="77777777" w:rsidR="00527543" w:rsidRPr="00E35930" w:rsidRDefault="00527543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1778525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3FA6" w14:textId="77777777" w:rsidR="00527543" w:rsidRPr="00EB43A2" w:rsidRDefault="00527543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7BE1" w14:textId="77777777" w:rsidR="00527543" w:rsidRPr="00EB43A2" w:rsidRDefault="00527543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1F89" w14:textId="77777777" w:rsidR="00527543" w:rsidRPr="00EB43A2" w:rsidRDefault="00527543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9878" w14:textId="77777777" w:rsidR="00527543" w:rsidRPr="00EB43A2" w:rsidRDefault="00527543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1B4B" w14:textId="77777777" w:rsidR="00527543" w:rsidRPr="00EB43A2" w:rsidRDefault="00527543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F511" w14:textId="77777777" w:rsidR="00527543" w:rsidRPr="00EB43A2" w:rsidRDefault="00527543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91CD" w14:textId="77777777" w:rsidR="00527543" w:rsidRPr="005B4FA1" w:rsidRDefault="00527543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9F2C6F" w14:textId="77777777" w:rsidR="00527543" w:rsidRPr="005B4FA1" w:rsidRDefault="00527543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120474F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FB163C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0511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2E05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75A5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501809.83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1023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1277440.86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D658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E0AF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8A7703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28AEF9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0847DA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5667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8FF3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31A5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501808.07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7503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1277448.54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C769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E063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83F642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19B30A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16FEE7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A57C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4E0E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37EA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501807.37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FB21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1277449.85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E2C7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B233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313A6D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944DDD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A65455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F64D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D55E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587C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501797.94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3EA6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1277460.38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4996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CCD2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8C5925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BEE3B3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00908D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3136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C319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9829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501781.39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1CF6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1277441.99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C874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0819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F66785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93F528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63C93C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316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EB78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501778.74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5148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1277439.59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0636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501778.74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EAEE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1277439.59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97D6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AB63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1BA2C0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F33310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4ECAE8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317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FE66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501782.34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59EA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1277435.53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04BA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501782.34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3F8A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1277435.53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9322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5EE3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A1F4A5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2FECBB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ED10F7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318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C6BE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501788.65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6041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1277441.66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99EC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501788.65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B365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1277441.66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087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B808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BECE57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7DC5B2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DA7C9A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1E93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C632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2901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501790.08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F816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1277443.21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2CFA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2327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F248B6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D99C2D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A13291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D165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FF09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D2F7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501804.13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0747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1277423.20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F574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21A3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870A10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4DEF54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D535FE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321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3F15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501811.14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D6B3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1277426.96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9B91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501811.14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0455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1277426.96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180E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AF7F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666FE1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C850AD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74D6C0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466F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037D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B337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501809.83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38E5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1277440.86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8307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9B93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DB5628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415C8D4D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FD601B" w14:textId="77777777" w:rsidR="00527543" w:rsidRPr="00666D74" w:rsidRDefault="00527543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60:27:0140102:24</w:t>
            </w:r>
          </w:p>
        </w:tc>
      </w:tr>
      <w:tr w:rsidR="00590258" w:rsidRPr="00666D74" w14:paraId="58C2C174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A5A43C" w14:textId="77777777" w:rsidR="00527543" w:rsidRPr="00666D74" w:rsidRDefault="0052754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A3C6E" w14:textId="77777777" w:rsidR="00527543" w:rsidRPr="00666D74" w:rsidRDefault="0052754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D2F5D" w14:textId="77777777" w:rsidR="00527543" w:rsidRPr="00666D74" w:rsidRDefault="0052754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FDECFBC" w14:textId="77777777" w:rsidR="00527543" w:rsidRDefault="00527543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51D44E0A" w14:textId="77777777" w:rsidR="00527543" w:rsidRPr="00666D74" w:rsidRDefault="00527543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7EB9A021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846797" w14:textId="77777777" w:rsidR="00527543" w:rsidRPr="00590258" w:rsidRDefault="00527543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EDA2" w14:textId="77777777" w:rsidR="00527543" w:rsidRPr="00590258" w:rsidRDefault="00527543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61A1" w14:textId="77777777" w:rsidR="00527543" w:rsidRPr="00590258" w:rsidRDefault="0052754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280B" w14:textId="77777777" w:rsidR="00527543" w:rsidRPr="00590258" w:rsidRDefault="0052754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91FD91" w14:textId="77777777" w:rsidR="00527543" w:rsidRPr="00590258" w:rsidRDefault="0052754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46F2517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4106E1" w14:textId="77777777" w:rsidR="00527543" w:rsidRPr="00666D74" w:rsidRDefault="0052754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A701" w14:textId="77777777" w:rsidR="00527543" w:rsidRPr="00666D74" w:rsidRDefault="0052754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8CDB" w14:textId="77777777" w:rsidR="00527543" w:rsidRPr="00666D74" w:rsidRDefault="0052754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8FF2" w14:textId="77777777" w:rsidR="00527543" w:rsidRPr="00666D74" w:rsidRDefault="0052754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86D6FB" w14:textId="77777777" w:rsidR="00527543" w:rsidRPr="00666D74" w:rsidRDefault="0052754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42DE17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2D5558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F380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49DF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7.88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B7B7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BFE12A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6596B7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30ABCA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3861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AC78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3928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AC8AE7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47F1CF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7C0912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DFC5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2F28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14.14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D9E9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7EAB51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642CC4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860D37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AB48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BAC1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24.74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5088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9B6A1D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FA016E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A38F4C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FF5F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B229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8FC8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40D109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82097F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9B13C0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8E4F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3335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5.43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4F2D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14196F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E6C0D4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735E29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2CE6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63E0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8.80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46A4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05D93F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F26EB9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46D40E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06D0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186D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2.11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F6A6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300B1B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79F074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29D9F4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190A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85B4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24.45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188B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B45147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8828FF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E62932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422C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781C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7.95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BA1D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1ED29D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7B240B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DA337A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9801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192E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13.96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EA1A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A8D2F8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244563C5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6AB241" w14:textId="77777777" w:rsidR="00527543" w:rsidRPr="00590258" w:rsidRDefault="00527543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60:27:0140102:24</w:t>
            </w:r>
          </w:p>
        </w:tc>
      </w:tr>
      <w:tr w:rsidR="00EB43A2" w:rsidRPr="00666D74" w14:paraId="41C2099B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55A9" w14:textId="77777777" w:rsidR="00527543" w:rsidRPr="00666D74" w:rsidRDefault="0052754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E6BF" w14:textId="77777777" w:rsidR="00527543" w:rsidRPr="00B1242C" w:rsidRDefault="0052754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14099F" w14:textId="77777777" w:rsidR="00527543" w:rsidRPr="00B1242C" w:rsidRDefault="0052754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Значение </w:t>
            </w:r>
            <w:r w:rsidRPr="00666D74">
              <w:rPr>
                <w:b/>
                <w:sz w:val="22"/>
                <w:szCs w:val="22"/>
              </w:rPr>
              <w:t>характеристики</w:t>
            </w:r>
          </w:p>
        </w:tc>
      </w:tr>
      <w:tr w:rsidR="00EB43A2" w:rsidRPr="00F13182" w14:paraId="5B699AB4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47EA" w14:textId="77777777" w:rsidR="00527543" w:rsidRPr="00B1242C" w:rsidRDefault="0052754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B638" w14:textId="77777777" w:rsidR="00527543" w:rsidRPr="00B1242C" w:rsidRDefault="0052754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F176DB" w14:textId="77777777" w:rsidR="00527543" w:rsidRPr="00B1242C" w:rsidRDefault="0052754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22A7DB36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60E1D9" w14:textId="77777777" w:rsidR="00527543" w:rsidRPr="00B1242C" w:rsidRDefault="0052754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48B5" w14:textId="77777777" w:rsidR="00527543" w:rsidRPr="00B1242C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82F96F" w14:textId="77777777" w:rsidR="00527543" w:rsidRPr="00B1242C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11A198E0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916FD3" w14:textId="77777777" w:rsidR="00527543" w:rsidRPr="00B1242C" w:rsidRDefault="0052754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B6E4" w14:textId="77777777" w:rsidR="00527543" w:rsidRPr="00E70CD1" w:rsidRDefault="00527543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23F603" w14:textId="77777777" w:rsidR="00527543" w:rsidRPr="00E70CD1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Майская ул, 8/1 д</w:t>
            </w:r>
          </w:p>
        </w:tc>
      </w:tr>
      <w:tr w:rsidR="00E70CD1" w:rsidRPr="004A75A7" w14:paraId="786BDD12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727D4C" w14:textId="77777777" w:rsidR="00527543" w:rsidRPr="00CE1DAD" w:rsidRDefault="0052754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C817" w14:textId="77777777" w:rsidR="00527543" w:rsidRPr="00E70CD1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320161" w14:textId="77777777" w:rsidR="00527543" w:rsidRDefault="0052754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3118C920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0CFF09" w14:textId="77777777" w:rsidR="00527543" w:rsidRPr="006360AC" w:rsidRDefault="0052754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F414" w14:textId="77777777" w:rsidR="00527543" w:rsidRPr="00E70CD1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C08E1C" w14:textId="77777777" w:rsidR="00527543" w:rsidRDefault="0052754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551 кв.м ± 4.72 кв.м</w:t>
            </w:r>
          </w:p>
        </w:tc>
      </w:tr>
      <w:tr w:rsidR="00E70CD1" w:rsidRPr="004A75A7" w14:paraId="2FC33EF8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E89B55" w14:textId="77777777" w:rsidR="00527543" w:rsidRPr="006360AC" w:rsidRDefault="0052754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C306" w14:textId="77777777" w:rsidR="00527543" w:rsidRPr="00E70CD1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95B164" w14:textId="77777777" w:rsidR="00527543" w:rsidRDefault="0052754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√551 * √((1 + 1.15²)/(2 * 1.15)) = 4.72</w:t>
            </w:r>
          </w:p>
        </w:tc>
      </w:tr>
      <w:tr w:rsidR="00E70CD1" w:rsidRPr="004A75A7" w14:paraId="3FC26FB3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536A4F" w14:textId="77777777" w:rsidR="00527543" w:rsidRPr="00E70CD1" w:rsidRDefault="0052754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5E12" w14:textId="77777777" w:rsidR="00527543" w:rsidRPr="00E70CD1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7FBEAC" w14:textId="77777777" w:rsidR="00527543" w:rsidRDefault="0052754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200</w:t>
            </w:r>
          </w:p>
        </w:tc>
      </w:tr>
      <w:tr w:rsidR="00E70CD1" w:rsidRPr="004A75A7" w14:paraId="43197ABC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440E1B" w14:textId="77777777" w:rsidR="00527543" w:rsidRPr="00E70CD1" w:rsidRDefault="0052754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EC36" w14:textId="77777777" w:rsidR="00527543" w:rsidRPr="00E70CD1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BBBB9E" w14:textId="77777777" w:rsidR="00527543" w:rsidRDefault="0052754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351 кв.м</w:t>
            </w:r>
          </w:p>
        </w:tc>
      </w:tr>
      <w:tr w:rsidR="00E70CD1" w:rsidRPr="004A75A7" w14:paraId="0130E5DE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864C13" w14:textId="77777777" w:rsidR="00527543" w:rsidRPr="00E70CD1" w:rsidRDefault="0052754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3D36" w14:textId="77777777" w:rsidR="00527543" w:rsidRPr="00E70CD1" w:rsidRDefault="00527543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35FEF6" w14:textId="77777777" w:rsidR="00527543" w:rsidRDefault="0052754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282DBA3" w14:textId="77777777" w:rsidR="00527543" w:rsidRDefault="0052754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505C0133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EF2D78" w14:textId="77777777" w:rsidR="00527543" w:rsidRPr="00E70CD1" w:rsidRDefault="0052754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3ACC" w14:textId="77777777" w:rsidR="00527543" w:rsidRPr="00E70CD1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CC801F" w14:textId="77777777" w:rsidR="00527543" w:rsidRPr="006360AC" w:rsidRDefault="00527543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58ED7720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A6D67E" w14:textId="77777777" w:rsidR="00527543" w:rsidRDefault="0052754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9F3A" w14:textId="77777777" w:rsidR="00527543" w:rsidRPr="006360AC" w:rsidRDefault="00527543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0C4CDD" w14:textId="77777777" w:rsidR="00527543" w:rsidRPr="00AF1B59" w:rsidRDefault="00527543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5FBD8918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FFF359" w14:textId="77777777" w:rsidR="00527543" w:rsidRPr="00E70CD1" w:rsidRDefault="0052754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664F" w14:textId="77777777" w:rsidR="00527543" w:rsidRPr="00E70CD1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8CE1C1" w14:textId="77777777" w:rsidR="00527543" w:rsidRDefault="0052754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60:27:0140102:52</w:t>
            </w:r>
          </w:p>
        </w:tc>
      </w:tr>
      <w:tr w:rsidR="00AF1B59" w:rsidRPr="004A75A7" w14:paraId="61C16028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4151B6" w14:textId="77777777" w:rsidR="00527543" w:rsidRDefault="0052754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6D7D" w14:textId="77777777" w:rsidR="00527543" w:rsidRPr="00DC26F1" w:rsidRDefault="00527543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посредством которых </w:t>
            </w: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BD1AFE" w14:textId="77777777" w:rsidR="00527543" w:rsidRPr="00DC26F1" w:rsidRDefault="00527543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6B4D9B4C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292CF39" w14:textId="77777777" w:rsidR="00527543" w:rsidRPr="008030E7" w:rsidRDefault="00527543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249EBD" w14:textId="77777777" w:rsidR="00527543" w:rsidRPr="008030E7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8EA9B1E" w14:textId="77777777" w:rsidR="00527543" w:rsidRPr="008030E7" w:rsidRDefault="00527543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130828A3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B4BA4CD" w14:textId="77777777" w:rsidR="00527543" w:rsidRDefault="00527543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3FFE1F6B" w14:textId="77777777" w:rsidR="00527543" w:rsidRPr="00CD1C19" w:rsidRDefault="00527543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60:27:0140102:24</w:t>
            </w:r>
          </w:p>
        </w:tc>
      </w:tr>
      <w:tr w:rsidR="006360AC" w:rsidRPr="004A75A7" w14:paraId="306E6010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B0BA3BF" w14:textId="77777777" w:rsidR="00527543" w:rsidRPr="006360AC" w:rsidRDefault="00527543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895A882" w14:textId="77777777" w:rsidR="00527543" w:rsidRPr="00F70DBD" w:rsidRDefault="00527543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</w:t>
            </w:r>
            <w:r w:rsidRPr="008030E7">
              <w:rPr>
                <w:lang w:val="en-US"/>
              </w:rPr>
              <w:t>60:27:0140102:24 площадь земельного участка составила 551 кв.м. Площадь земельного участка увеличилась на 351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EB43A2" w14:paraId="56E0B7D9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6821AD" w14:textId="77777777" w:rsidR="00035E0C" w:rsidRPr="00EB43A2" w:rsidRDefault="00527543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5DA1C756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5F9DD0C" w14:textId="77777777" w:rsidR="00527543" w:rsidRPr="00E30EC3" w:rsidRDefault="00527543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60:27:0140102:3</w:t>
            </w:r>
          </w:p>
        </w:tc>
      </w:tr>
      <w:tr w:rsidR="00105FDF" w:rsidRPr="00EB43A2" w14:paraId="5DA913B9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2690E01" w14:textId="77777777" w:rsidR="00527543" w:rsidRPr="003603C1" w:rsidRDefault="00527543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34AF516" w14:textId="77777777" w:rsidR="00527543" w:rsidRPr="00A868BD" w:rsidRDefault="00527543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7EAED87C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A668C08" w14:textId="77777777" w:rsidR="00527543" w:rsidRPr="008417BF" w:rsidRDefault="00527543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D0FF" w14:textId="77777777" w:rsidR="00527543" w:rsidRPr="008417BF" w:rsidRDefault="00527543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C820F" w14:textId="77777777" w:rsidR="00527543" w:rsidRPr="008417BF" w:rsidRDefault="00527543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62E80" w14:textId="77777777" w:rsidR="00527543" w:rsidRPr="00A9191B" w:rsidRDefault="00527543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2762AF0E" w14:textId="77777777" w:rsidR="00527543" w:rsidRPr="008417BF" w:rsidRDefault="00527543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E27BAA" w14:textId="77777777" w:rsidR="00527543" w:rsidRPr="00E35930" w:rsidRDefault="00527543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452EFC2C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4B401F0" w14:textId="77777777" w:rsidR="00527543" w:rsidRPr="008417BF" w:rsidRDefault="0052754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1573" w14:textId="77777777" w:rsidR="00527543" w:rsidRPr="008417BF" w:rsidRDefault="00527543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2BEA3" w14:textId="77777777" w:rsidR="00527543" w:rsidRPr="008417BF" w:rsidRDefault="00527543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82F3B" w14:textId="77777777" w:rsidR="00527543" w:rsidRPr="008417BF" w:rsidRDefault="0052754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8D73A" w14:textId="77777777" w:rsidR="00527543" w:rsidRPr="008417BF" w:rsidRDefault="0052754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F5C262" w14:textId="77777777" w:rsidR="00527543" w:rsidRPr="00E35930" w:rsidRDefault="00527543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2D70A0BD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0445" w14:textId="77777777" w:rsidR="00527543" w:rsidRPr="00EB43A2" w:rsidRDefault="00527543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8E33" w14:textId="77777777" w:rsidR="00527543" w:rsidRPr="00EB43A2" w:rsidRDefault="00527543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3123" w14:textId="77777777" w:rsidR="00527543" w:rsidRPr="00EB43A2" w:rsidRDefault="00527543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FA29" w14:textId="77777777" w:rsidR="00527543" w:rsidRPr="00EB43A2" w:rsidRDefault="00527543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C6B2" w14:textId="77777777" w:rsidR="00527543" w:rsidRPr="00EB43A2" w:rsidRDefault="00527543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5F4C" w14:textId="77777777" w:rsidR="00527543" w:rsidRPr="00EB43A2" w:rsidRDefault="0052754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CF22" w14:textId="77777777" w:rsidR="00527543" w:rsidRPr="00EB43A2" w:rsidRDefault="0052754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99341A" w14:textId="77777777" w:rsidR="00527543" w:rsidRPr="00E35930" w:rsidRDefault="00527543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37C33F2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3D96" w14:textId="77777777" w:rsidR="00527543" w:rsidRPr="00EB43A2" w:rsidRDefault="00527543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95E8" w14:textId="77777777" w:rsidR="00527543" w:rsidRPr="00EB43A2" w:rsidRDefault="00527543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CD22" w14:textId="77777777" w:rsidR="00527543" w:rsidRPr="00EB43A2" w:rsidRDefault="00527543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61C1" w14:textId="77777777" w:rsidR="00527543" w:rsidRPr="00EB43A2" w:rsidRDefault="00527543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D8C5" w14:textId="77777777" w:rsidR="00527543" w:rsidRPr="00EB43A2" w:rsidRDefault="00527543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C51F" w14:textId="77777777" w:rsidR="00527543" w:rsidRPr="00EB43A2" w:rsidRDefault="00527543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2202" w14:textId="77777777" w:rsidR="00527543" w:rsidRPr="005B4FA1" w:rsidRDefault="00527543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B18835" w14:textId="77777777" w:rsidR="00527543" w:rsidRPr="005B4FA1" w:rsidRDefault="00527543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38081FF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5ABC91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FB1E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6BB7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1FB4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502012.41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F629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1277235.38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5E75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86FF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AEABF8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F02586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BE01AC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E1E6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1A28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560F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502017.89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5C02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1277246.56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9B69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C716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357CD2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05A988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07737E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6219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0AD6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7E98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502025.33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78AA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1277256.71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FDBA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BF09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DB7669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F37816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B28B9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1054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5F87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7EEE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502024.19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55D8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1277267.94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E9BB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6F7E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FA1656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B25C22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6B89E3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888D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872E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B039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502020.81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639B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1277273.90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1689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6ED3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563B17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EB1D98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9692D0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E90B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F64E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E7BA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502011.09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98CD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1277283.60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95DD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0B43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EE013A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539658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F2C026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3CCF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A438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DC13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501989.67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95C0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1277284.16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C037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D32D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3B2CFB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34BA92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F91622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D644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C638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322D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501989.91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CE66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1277278.57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082D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A07B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8A6B85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3CADE1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A617B7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7E54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34DC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9550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501989.96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2382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1277276.53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1F65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588E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A62AF6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169578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B6A6BE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9C12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183B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8A64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501987.61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FAF1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1277262.04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B683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7396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0643F2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4352DA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4FD438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640D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1C5E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0D3B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501987.51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440F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1277260.40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D30E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B799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D9378E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BD6AEB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257586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7A4F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005E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DD8D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501994.52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6E66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1277258.88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026B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81AA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C91279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872BE1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FA8738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1ACD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11CE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AB74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501994.01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7403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1277254.08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4CAB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EABB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51BAAA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2F40D7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F41469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CA9F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24BA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F426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501999.79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23F4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1277253.30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32C9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3FA1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FFF202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6EAA3D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B681A7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A635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FE1F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ADF2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501999.18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1015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1277230.76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B012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9675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0BB9FA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859EA9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9CE1F3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F593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017D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E044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502006.88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71F5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1277233.15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BB5E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C643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65CC42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D5FB23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89DBA1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867C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F21B" w14:textId="77777777" w:rsidR="00527543" w:rsidRPr="00590258" w:rsidRDefault="0052754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ABFB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502012.41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A289" w14:textId="77777777" w:rsidR="00527543" w:rsidRDefault="00527543" w:rsidP="008F4E28">
            <w:pPr>
              <w:spacing w:before="120" w:after="120"/>
            </w:pPr>
            <w:r w:rsidRPr="009067AB">
              <w:rPr>
                <w:lang w:val="en-US"/>
              </w:rPr>
              <w:t>1277235.38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4042" w14:textId="77777777" w:rsidR="00527543" w:rsidRPr="00737280" w:rsidRDefault="0052754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D954" w14:textId="77777777" w:rsidR="00527543" w:rsidRPr="00737280" w:rsidRDefault="0052754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472B95" w14:textId="77777777" w:rsidR="00527543" w:rsidRPr="000333FE" w:rsidRDefault="0052754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7D35E8B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44E5EF" w14:textId="77777777" w:rsidR="00527543" w:rsidRPr="00666D74" w:rsidRDefault="00527543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60:27:0140102:3</w:t>
            </w:r>
          </w:p>
        </w:tc>
      </w:tr>
      <w:tr w:rsidR="00590258" w:rsidRPr="00666D74" w14:paraId="67FC36B8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2D03EE" w14:textId="77777777" w:rsidR="00527543" w:rsidRPr="00666D74" w:rsidRDefault="0052754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C8054" w14:textId="77777777" w:rsidR="00527543" w:rsidRPr="00666D74" w:rsidRDefault="0052754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3D934" w14:textId="77777777" w:rsidR="00527543" w:rsidRPr="00666D74" w:rsidRDefault="0052754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0406CB1" w14:textId="77777777" w:rsidR="00527543" w:rsidRDefault="00527543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0296A31D" w14:textId="77777777" w:rsidR="00527543" w:rsidRPr="00666D74" w:rsidRDefault="00527543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14:paraId="180E307E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CC30F9" w14:textId="77777777" w:rsidR="00527543" w:rsidRPr="00590258" w:rsidRDefault="00527543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A22A" w14:textId="77777777" w:rsidR="00527543" w:rsidRPr="00590258" w:rsidRDefault="00527543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F9B4" w14:textId="77777777" w:rsidR="00527543" w:rsidRPr="00590258" w:rsidRDefault="0052754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3D11" w14:textId="77777777" w:rsidR="00527543" w:rsidRPr="00590258" w:rsidRDefault="0052754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278460" w14:textId="77777777" w:rsidR="00527543" w:rsidRPr="00590258" w:rsidRDefault="0052754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4537DA0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670E8A" w14:textId="77777777" w:rsidR="00527543" w:rsidRPr="00666D74" w:rsidRDefault="0052754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A9E2" w14:textId="77777777" w:rsidR="00527543" w:rsidRPr="00666D74" w:rsidRDefault="0052754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36B8" w14:textId="77777777" w:rsidR="00527543" w:rsidRPr="00666D74" w:rsidRDefault="0052754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EEBD" w14:textId="77777777" w:rsidR="00527543" w:rsidRPr="00666D74" w:rsidRDefault="0052754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017D7D" w14:textId="77777777" w:rsidR="00527543" w:rsidRPr="00666D74" w:rsidRDefault="0052754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4ABE2D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B55B07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CC65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2904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12.45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4EA0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D2379A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EC5C7A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2B22E9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0A54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0F82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12.58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C3A6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856D7B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65062F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89EFF7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D8CE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3D44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11.29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18DF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72DB35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F8A231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F06422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491D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B26D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6.85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F815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3E1A77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CB932C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711DB8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F90E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666E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13.73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435A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8AD924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9D2D89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DE3AC3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1A7D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0A79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21.43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8E5C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3A476C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875375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CB26D0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E83C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0424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915A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29ECFC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58B6CC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D9F75A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083F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167A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2C00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93C223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87375C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D96470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FB7A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222F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14.68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14A7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63319F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AFB33A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7B3FE5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08CA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E3A2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84D0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68EA8F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9F84FA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FAA234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98BB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10E0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7.17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647F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31578C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80764E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13AF0F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7537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A39D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6F57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992403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23EA7A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B6B548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49F2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AAFE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5.83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C98F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4F5363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028189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B35FDA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1D77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2DF4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22.55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CDAB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5605C5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955914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43C094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CD4E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CD27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2443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C6090A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88AB6E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B37064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821F" w14:textId="77777777" w:rsidR="00527543" w:rsidRPr="00590258" w:rsidRDefault="0052754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B846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5.96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4D8A" w14:textId="77777777" w:rsidR="00527543" w:rsidRDefault="0052754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F0877D" w14:textId="77777777" w:rsidR="00527543" w:rsidRPr="005B4FA1" w:rsidRDefault="0052754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39CF6A0D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96A1F0" w14:textId="77777777" w:rsidR="00527543" w:rsidRPr="00590258" w:rsidRDefault="00527543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60:27:0140102:3</w:t>
            </w:r>
          </w:p>
        </w:tc>
      </w:tr>
      <w:tr w:rsidR="00EB43A2" w:rsidRPr="00666D74" w14:paraId="599EC79E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43EB" w14:textId="77777777" w:rsidR="00527543" w:rsidRPr="00666D74" w:rsidRDefault="0052754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8E59" w14:textId="77777777" w:rsidR="00527543" w:rsidRPr="00B1242C" w:rsidRDefault="0052754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B7CF76" w14:textId="77777777" w:rsidR="00527543" w:rsidRPr="00B1242C" w:rsidRDefault="0052754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F772437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EBDD" w14:textId="77777777" w:rsidR="00527543" w:rsidRPr="00B1242C" w:rsidRDefault="0052754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5399" w14:textId="77777777" w:rsidR="00527543" w:rsidRPr="00B1242C" w:rsidRDefault="0052754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811E60" w14:textId="77777777" w:rsidR="00527543" w:rsidRPr="00B1242C" w:rsidRDefault="0052754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0E801A7C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B51590" w14:textId="77777777" w:rsidR="00527543" w:rsidRPr="00B1242C" w:rsidRDefault="0052754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2F60" w14:textId="77777777" w:rsidR="00527543" w:rsidRPr="00B1242C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6B253B" w14:textId="77777777" w:rsidR="00527543" w:rsidRPr="00B1242C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4F22F578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84B68D" w14:textId="77777777" w:rsidR="00527543" w:rsidRPr="00B1242C" w:rsidRDefault="0052754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1F34" w14:textId="77777777" w:rsidR="00527543" w:rsidRPr="00E70CD1" w:rsidRDefault="00527543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2601E1" w14:textId="77777777" w:rsidR="00527543" w:rsidRPr="00E70CD1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Летний пер, 11 д</w:t>
            </w:r>
          </w:p>
        </w:tc>
      </w:tr>
      <w:tr w:rsidR="00E70CD1" w:rsidRPr="004A75A7" w14:paraId="2824077A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2FE98B" w14:textId="77777777" w:rsidR="00527543" w:rsidRPr="00CE1DAD" w:rsidRDefault="0052754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3105" w14:textId="77777777" w:rsidR="00527543" w:rsidRPr="00E70CD1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A85725" w14:textId="77777777" w:rsidR="00527543" w:rsidRDefault="0052754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4E72951B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3F8F7E" w14:textId="77777777" w:rsidR="00527543" w:rsidRPr="006360AC" w:rsidRDefault="0052754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82C7" w14:textId="77777777" w:rsidR="00527543" w:rsidRPr="00E70CD1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55FA5E" w14:textId="77777777" w:rsidR="00527543" w:rsidRDefault="0052754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1300 кв.м ± 7.42 кв.м</w:t>
            </w:r>
          </w:p>
        </w:tc>
      </w:tr>
      <w:tr w:rsidR="00E70CD1" w:rsidRPr="004A75A7" w14:paraId="4BD98B38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CF060D" w14:textId="77777777" w:rsidR="00527543" w:rsidRPr="006360AC" w:rsidRDefault="0052754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E103" w14:textId="77777777" w:rsidR="00527543" w:rsidRPr="00E70CD1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F00416" w14:textId="77777777" w:rsidR="00527543" w:rsidRDefault="0052754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√1300 * √((1 + 1.41²)/(2 * 1.41)) = 7.42</w:t>
            </w:r>
          </w:p>
        </w:tc>
      </w:tr>
      <w:tr w:rsidR="00E70CD1" w:rsidRPr="004A75A7" w14:paraId="2A814B75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BECB44" w14:textId="77777777" w:rsidR="00527543" w:rsidRPr="00E70CD1" w:rsidRDefault="0052754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ED6E" w14:textId="77777777" w:rsidR="00527543" w:rsidRPr="00E70CD1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098D60" w14:textId="77777777" w:rsidR="00527543" w:rsidRDefault="0052754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700</w:t>
            </w:r>
          </w:p>
        </w:tc>
      </w:tr>
      <w:tr w:rsidR="00E70CD1" w:rsidRPr="004A75A7" w14:paraId="0A678DFD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388818" w14:textId="77777777" w:rsidR="00527543" w:rsidRPr="00E70CD1" w:rsidRDefault="0052754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CA39" w14:textId="77777777" w:rsidR="00527543" w:rsidRPr="00E70CD1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5FCDD1" w14:textId="77777777" w:rsidR="00527543" w:rsidRDefault="0052754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 кв.м</w:t>
            </w:r>
          </w:p>
        </w:tc>
      </w:tr>
      <w:tr w:rsidR="00E70CD1" w:rsidRPr="004A75A7" w14:paraId="6417FAE6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BEEC31" w14:textId="77777777" w:rsidR="00527543" w:rsidRPr="00E70CD1" w:rsidRDefault="0052754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E000" w14:textId="77777777" w:rsidR="00527543" w:rsidRPr="00E70CD1" w:rsidRDefault="00527543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D955CA" w14:textId="77777777" w:rsidR="00527543" w:rsidRDefault="0052754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DBCEE8A" w14:textId="77777777" w:rsidR="00527543" w:rsidRDefault="0052754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02F757DC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01306F" w14:textId="77777777" w:rsidR="00527543" w:rsidRPr="00E70CD1" w:rsidRDefault="0052754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D4DC" w14:textId="77777777" w:rsidR="00527543" w:rsidRPr="00E70CD1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11E127" w14:textId="77777777" w:rsidR="00527543" w:rsidRPr="006360AC" w:rsidRDefault="00527543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62A7D426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F2395C" w14:textId="77777777" w:rsidR="00527543" w:rsidRDefault="0052754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763B" w14:textId="77777777" w:rsidR="00527543" w:rsidRPr="006360AC" w:rsidRDefault="00527543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B77246" w14:textId="77777777" w:rsidR="00527543" w:rsidRPr="00AF1B59" w:rsidRDefault="00527543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737FDC04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82A526" w14:textId="77777777" w:rsidR="00527543" w:rsidRPr="00E70CD1" w:rsidRDefault="0052754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797F" w14:textId="77777777" w:rsidR="00527543" w:rsidRPr="00E70CD1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6FDD0C" w14:textId="77777777" w:rsidR="00527543" w:rsidRDefault="0052754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60:27:0140102:59</w:t>
            </w:r>
          </w:p>
        </w:tc>
      </w:tr>
      <w:tr w:rsidR="00AF1B59" w:rsidRPr="004A75A7" w14:paraId="689991A7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286A4F" w14:textId="77777777" w:rsidR="00527543" w:rsidRDefault="0052754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1F0F" w14:textId="77777777" w:rsidR="00527543" w:rsidRPr="00DC26F1" w:rsidRDefault="00527543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4B4B6E" w14:textId="77777777" w:rsidR="00527543" w:rsidRPr="00DC26F1" w:rsidRDefault="00527543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7251EF8F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6759393" w14:textId="77777777" w:rsidR="00527543" w:rsidRPr="008030E7" w:rsidRDefault="00527543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AB5B6C" w14:textId="77777777" w:rsidR="00527543" w:rsidRPr="008030E7" w:rsidRDefault="0052754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3DF2317" w14:textId="77777777" w:rsidR="00527543" w:rsidRPr="008030E7" w:rsidRDefault="00527543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3E624674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C6048B8" w14:textId="77777777" w:rsidR="00527543" w:rsidRDefault="00527543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24D299C8" w14:textId="77777777" w:rsidR="00527543" w:rsidRPr="00CD1C19" w:rsidRDefault="00527543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60:27:0140102:3</w:t>
            </w:r>
          </w:p>
        </w:tc>
      </w:tr>
      <w:tr w:rsidR="006360AC" w:rsidRPr="004A75A7" w14:paraId="022B4FAA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B359DD7" w14:textId="77777777" w:rsidR="00527543" w:rsidRPr="006360AC" w:rsidRDefault="00527543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2F528CF" w14:textId="77777777" w:rsidR="00527543" w:rsidRPr="00F70DBD" w:rsidRDefault="00527543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60:27:0140102:3 площадь земельного участка составила 1300 кв.м. Площадь </w:t>
            </w:r>
            <w:r w:rsidRPr="008030E7">
              <w:rPr>
                <w:lang w:val="en-US"/>
              </w:rPr>
              <w:t>земельного участка увеличилась на 600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B634EE" w14:paraId="419FC7D7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9BE4A7" w14:textId="77777777" w:rsidR="00035E0C" w:rsidRPr="00B634EE" w:rsidRDefault="0052754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1E47109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C26689" w14:textId="77777777" w:rsidR="00527543" w:rsidRPr="00BF41B4" w:rsidRDefault="0052754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60:27:0140102:4</w:t>
            </w:r>
          </w:p>
        </w:tc>
      </w:tr>
      <w:tr w:rsidR="001D786B" w:rsidRPr="00DF5913" w14:paraId="03133D81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3D122E3" w14:textId="77777777" w:rsidR="00527543" w:rsidRPr="001D786B" w:rsidRDefault="0052754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9343649" w14:textId="77777777" w:rsidR="00527543" w:rsidRPr="001D786B" w:rsidRDefault="0052754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775CF35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42B2D12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CFA6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7086C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AC709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Формулы, примененные для расчета средней квадратической</w:t>
            </w:r>
            <w:r w:rsidRPr="00C9601F">
              <w:rPr>
                <w:b/>
                <w:sz w:val="22"/>
                <w:szCs w:val="22"/>
              </w:rPr>
              <w:t xml:space="preserve">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B72A020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BDDF378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D9AE717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3817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4C948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AC3F8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CE1D3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EB0489A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6A57E29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0CED" w14:textId="77777777" w:rsidR="00527543" w:rsidRPr="00EB43A2" w:rsidRDefault="0052754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9AC5" w14:textId="77777777" w:rsidR="00527543" w:rsidRPr="00EB43A2" w:rsidRDefault="0052754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33A8" w14:textId="77777777" w:rsidR="00527543" w:rsidRPr="00EB43A2" w:rsidRDefault="0052754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A7CB" w14:textId="77777777" w:rsidR="00527543" w:rsidRPr="00EB43A2" w:rsidRDefault="0052754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08F1" w14:textId="77777777" w:rsidR="00527543" w:rsidRPr="00EB43A2" w:rsidRDefault="0052754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B223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9F1C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C5F06E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95DE94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A857" w14:textId="77777777" w:rsidR="00527543" w:rsidRPr="00EB43A2" w:rsidRDefault="0052754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C2FC" w14:textId="77777777" w:rsidR="00527543" w:rsidRPr="00EB43A2" w:rsidRDefault="0052754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0BEC" w14:textId="77777777" w:rsidR="00527543" w:rsidRPr="00EB43A2" w:rsidRDefault="0052754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366C" w14:textId="77777777" w:rsidR="00527543" w:rsidRPr="00EB43A2" w:rsidRDefault="0052754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B755" w14:textId="77777777" w:rsidR="00527543" w:rsidRPr="00EB43A2" w:rsidRDefault="0052754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1983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8411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4A52F8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3A627D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CB4C4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AA9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534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A981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501958.75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841D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1277235.48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4CF6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6017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5B53AE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585BB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52E64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173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7D6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01B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501959.28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1058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1277238.91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C1CB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6552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F2D168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6A710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C392F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B20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805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ACF2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501963.66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BF38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1277238.72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9233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739C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5C13A4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1C9B85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7F6D2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D61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272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A629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501964.42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4611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1277257.26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C57A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C836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37B93A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0A1954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B1CC6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78D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5EA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C2A7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501953.03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562A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1277264.92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4665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9949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336473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260ABE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E978D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05E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35D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F2F7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501947.89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A540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1277269.29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78F2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9695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14B496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BE26F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AF3C0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5EC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3B9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57FE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501944.22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64F7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1277270.48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52B0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069F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FAF60D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A38462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E9AE3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6D2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86A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9C8D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501938.38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90C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1277272.37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28E6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AEE9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31F2B0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2CAAF3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E8BFC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2AA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501934.23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075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1277273.10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5C03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501934.23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BCE7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1277273.10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AD48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61F2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0862FE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CDB1FC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AFF3F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478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501927.01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708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1277250.50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32F3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501927.01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85CC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1277250.50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9DB5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DDE0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BCD243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02FD5E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5F853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59F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501921.65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EB9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1277252.04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FD68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501921.65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4F8E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1277252.04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CD16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77F1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2B462D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3004F5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2F046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76F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501918.80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17F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1277241.44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E241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501918.80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9FC5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1277241.44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1F55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E6C2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C16304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DEC129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EFBF7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781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501918.59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1E2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1277240.65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460A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501918.59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A3F5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1277240.65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BBED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6FB5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C028DB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6CA254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919A5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09D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B3C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D35A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501925.42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F969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1277239.44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298E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0275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79FC1F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807353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03E8F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D22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19E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70C7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501925.76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6A4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1277240.46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9D95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2AE7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C9CE96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BF2996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909DC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84C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E4A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0D98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501958.75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7721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1277235.48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1104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B319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B5AE74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B4BCC4F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F377E8" w14:textId="77777777" w:rsidR="00527543" w:rsidRPr="00443290" w:rsidRDefault="0052754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60:27:0140102:4</w:t>
            </w:r>
          </w:p>
        </w:tc>
      </w:tr>
      <w:tr w:rsidR="00590258" w:rsidRPr="00DF5913" w14:paraId="5BCA09B3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E9C20D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62DE9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C1E88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B8C2DE8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1D6D0C9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11DC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0C19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F991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0B64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39BB65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2EC512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603F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37B1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3CDE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F9FF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209476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70ADF0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F125C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CF8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9F1A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643D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0B500E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468C49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1B2DB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C75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7D63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2EA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32C2D2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9DEF7F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98CB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68D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5BC4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18.56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445E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5EC600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E16625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DAC1D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9D5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A6DF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13.73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6154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937C5B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DEF43A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C66AD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4A1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3C2D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6790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85B14B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2DAAB8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02C9A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457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B83C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97E2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789AE2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0AE624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F2B18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97C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8091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267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3ABE95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801ACD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FCF2E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F2E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121C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8AA0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EFD66B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716726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50E2E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FBE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B9E6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23.73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6E44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610C03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C3025C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2EE24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C57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2460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5.58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5A27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F37DDC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8E40A0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2640B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D59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00A2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2D94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DA61BA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91C2B3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620A0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C99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728A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DE31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4FD145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E3A524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B3C80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D07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3F1D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20FE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C56181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F13587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7435E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C84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C160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1.08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768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77415D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AE830A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35923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132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0668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33.36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7696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F011D1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8DFA755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A04E11" w14:textId="77777777" w:rsidR="00527543" w:rsidRPr="000049CC" w:rsidRDefault="0052754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60:27:0140102:4</w:t>
            </w:r>
          </w:p>
        </w:tc>
      </w:tr>
      <w:tr w:rsidR="00EB43A2" w:rsidRPr="00590258" w14:paraId="6D470BE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235AD2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F657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7A4F75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4C9233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72EF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28BE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35ECC6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4E4E4D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582900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DE29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3C99CC" w14:textId="77777777" w:rsidR="00527543" w:rsidRPr="003C4580" w:rsidRDefault="0052754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CF05EB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2C4C73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5AA" w14:textId="77777777" w:rsidR="00527543" w:rsidRPr="006A3E83" w:rsidRDefault="0052754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E39C4E" w14:textId="77777777" w:rsidR="00527543" w:rsidRPr="002E34DF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Летний пер, 8 д</w:t>
            </w:r>
          </w:p>
        </w:tc>
      </w:tr>
      <w:tr w:rsidR="002E34DF" w:rsidRPr="004A75A7" w14:paraId="0C43C71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6E480F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160E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8DF02E" w14:textId="77777777" w:rsidR="00527543" w:rsidRPr="002E34DF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3C96F5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388D0D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F633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FCF180" w14:textId="77777777" w:rsidR="0052754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1113 кв.м ± 6.74 кв.м</w:t>
            </w:r>
          </w:p>
        </w:tc>
      </w:tr>
      <w:tr w:rsidR="002E34DF" w:rsidRPr="004A75A7" w14:paraId="50D2CAA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C19DDA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529D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5B4780" w14:textId="77777777" w:rsidR="0052754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√1113 * √((1 + 1.22²)/(2 * 1.22)) = 6.74</w:t>
            </w:r>
          </w:p>
        </w:tc>
      </w:tr>
      <w:tr w:rsidR="002E34DF" w:rsidRPr="004A75A7" w14:paraId="2CF942E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B51148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BBDD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87FCC7" w14:textId="77777777" w:rsidR="00527543" w:rsidRPr="00942F16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1117</w:t>
            </w:r>
          </w:p>
        </w:tc>
      </w:tr>
      <w:tr w:rsidR="00942F16" w:rsidRPr="004A75A7" w14:paraId="1D1CD57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892F66" w14:textId="77777777" w:rsidR="00527543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49D3" w14:textId="77777777" w:rsidR="00527543" w:rsidRPr="00942F16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D9018A" w14:textId="77777777" w:rsidR="00527543" w:rsidRPr="00942F16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 кв.м</w:t>
            </w:r>
          </w:p>
        </w:tc>
      </w:tr>
      <w:tr w:rsidR="00942F16" w:rsidRPr="004A75A7" w14:paraId="355D85AC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35F0E5" w14:textId="77777777" w:rsidR="00527543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8A04" w14:textId="77777777" w:rsidR="00527543" w:rsidRPr="00942F16" w:rsidRDefault="0052754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2662A4" w14:textId="77777777" w:rsidR="00527543" w:rsidRPr="000825F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1CA30758" w14:textId="77777777" w:rsidR="00527543" w:rsidRPr="000825F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7102429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DDF4FE" w14:textId="77777777" w:rsidR="00527543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A87C" w14:textId="77777777" w:rsidR="00527543" w:rsidRPr="00942F16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A892AF" w14:textId="77777777" w:rsidR="00527543" w:rsidRPr="005E1946" w:rsidRDefault="0052754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60:27:0140102:66</w:t>
            </w:r>
          </w:p>
        </w:tc>
      </w:tr>
      <w:tr w:rsidR="007C13B7" w:rsidRPr="004A75A7" w14:paraId="071DAF73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47F18B" w14:textId="77777777" w:rsidR="00527543" w:rsidRDefault="0052754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2143" w14:textId="77777777" w:rsidR="00527543" w:rsidRPr="00942F16" w:rsidRDefault="0052754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AAD0EB" w14:textId="77777777" w:rsidR="00527543" w:rsidRPr="00954E32" w:rsidRDefault="0052754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BCDCE2C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E08DCB" w14:textId="77777777" w:rsidR="00527543" w:rsidRDefault="0052754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755E" w14:textId="77777777" w:rsidR="00527543" w:rsidRPr="00942F16" w:rsidRDefault="0052754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1F8212" w14:textId="77777777" w:rsidR="00527543" w:rsidRPr="00954E32" w:rsidRDefault="0052754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41BC943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6B3B76" w14:textId="77777777" w:rsidR="00527543" w:rsidRDefault="0052754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F0AA" w14:textId="77777777" w:rsidR="00527543" w:rsidRPr="00942F16" w:rsidRDefault="0052754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217896" w14:textId="77777777" w:rsidR="00527543" w:rsidRPr="00954E32" w:rsidRDefault="0052754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264CBA6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9050714" w14:textId="77777777" w:rsidR="00527543" w:rsidRPr="00942F16" w:rsidRDefault="0052754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ED47C7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9E7A25D" w14:textId="77777777" w:rsidR="0052754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4CBE443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897DB7B" w14:textId="77777777" w:rsidR="00527543" w:rsidRPr="00601D79" w:rsidRDefault="0052754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60:27:0140102:4</w:t>
            </w:r>
          </w:p>
        </w:tc>
      </w:tr>
      <w:tr w:rsidR="007C13B7" w:rsidRPr="004A75A7" w14:paraId="6AA863AF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00AB5E" w14:textId="77777777" w:rsidR="00527543" w:rsidRDefault="0052754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BB047F" w14:textId="77777777" w:rsidR="00527543" w:rsidRPr="00942F16" w:rsidRDefault="0052754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60:27:0140102:4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4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37555228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0531D3" w14:textId="77777777" w:rsidR="00035E0C" w:rsidRPr="00B634EE" w:rsidRDefault="0052754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7940A53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3D8E96" w14:textId="77777777" w:rsidR="00527543" w:rsidRPr="00BF41B4" w:rsidRDefault="0052754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60:27:0140102:79</w:t>
            </w:r>
          </w:p>
        </w:tc>
      </w:tr>
      <w:tr w:rsidR="001D786B" w:rsidRPr="00DF5913" w14:paraId="3B7BFDD8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55CF954" w14:textId="77777777" w:rsidR="00527543" w:rsidRPr="001D786B" w:rsidRDefault="0052754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AD5E9ED" w14:textId="77777777" w:rsidR="00527543" w:rsidRPr="001D786B" w:rsidRDefault="0052754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27F472E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EC60BA8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Обозначение характерных точек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EABF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F7C80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80F8C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549278E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2CEA41A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7DA8C52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131D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7F39D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98ABA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BE05A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49AD449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6553B77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3A09" w14:textId="77777777" w:rsidR="00527543" w:rsidRPr="00EB43A2" w:rsidRDefault="0052754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34C7" w14:textId="77777777" w:rsidR="00527543" w:rsidRPr="00EB43A2" w:rsidRDefault="0052754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7109" w14:textId="77777777" w:rsidR="00527543" w:rsidRPr="00EB43A2" w:rsidRDefault="0052754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4FB2" w14:textId="77777777" w:rsidR="00527543" w:rsidRPr="00EB43A2" w:rsidRDefault="0052754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28F2" w14:textId="77777777" w:rsidR="00527543" w:rsidRPr="00EB43A2" w:rsidRDefault="0052754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981D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8653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89E64E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66D3DA2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2B42" w14:textId="77777777" w:rsidR="00527543" w:rsidRPr="00EB43A2" w:rsidRDefault="0052754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5373" w14:textId="77777777" w:rsidR="00527543" w:rsidRPr="00EB43A2" w:rsidRDefault="0052754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3FC4" w14:textId="77777777" w:rsidR="00527543" w:rsidRPr="00EB43A2" w:rsidRDefault="0052754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05A3" w14:textId="77777777" w:rsidR="00527543" w:rsidRPr="00EB43A2" w:rsidRDefault="0052754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2A57" w14:textId="77777777" w:rsidR="00527543" w:rsidRPr="00EB43A2" w:rsidRDefault="0052754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0334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B330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A41559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0A9704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65472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E74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501837.26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49C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1277282.65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BBE6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501837.26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4783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1277282.65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4814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F8C9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9628D6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22816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45727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1AA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501837.32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1C9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1277282.96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9A1C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501837.32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E20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1277282.96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5B00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EB17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FA8DE5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AB37F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CB25F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042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501838.25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A92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1277286.83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4A15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501838.25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C69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1277286.83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08AB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5239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8F4732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DC9031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8F8AD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973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501838.85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2B2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1277286.71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AC9C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501838.85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E724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1277286.71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1D54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03C5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5277C1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08CEC6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89BE9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6F5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501841.61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D61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1277299.31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117E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501841.61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EB62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1277299.31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FBED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672C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B3E60A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F27BD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56961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ECA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01D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4A0C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501830.20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A51E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1277301.48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6C5B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ADA8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61F4A0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940190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8689A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9B2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D5F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5F8A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501829.37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FFC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1277297.85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7767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5DAB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7E4C41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AFB0D6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0C087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93A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252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6D09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501819.47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D59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1277299.12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2F6C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02F9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24E1E6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B3D9EB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3EAC0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0AA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38C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2C40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501819.89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5EED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1277302.76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9578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0199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8E1EBB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BB0A2D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FF71F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824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8ED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2019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501811.90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4B0E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1277304.54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2830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7395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CFF32B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70A417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650E3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3FA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C44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E29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501810.37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2ADA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1277304.83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BF2B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A385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A4096B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BC11EC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7F166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431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41A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1550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501810.84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6FE3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1277308.51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186D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F9F1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2E856B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BA6F7A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C7A2D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1D5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E58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5218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501804.04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4BD7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1277309.88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714F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EDB8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8F75CC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2C8875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78057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250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815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D3DA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501802.66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2598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1277310.38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F211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3257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522E57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ECBA64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FBDB6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17D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79C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DB79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501805.61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7C2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1277328.67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FEFF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7A5E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7C3A0B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32A7F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B74D1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F80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CC2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2425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501802.06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7995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1277329.22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1050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95F8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951AD2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5B25E0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62284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60E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501796.57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0C0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1277297.62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61E5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501796.57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7EB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1277297.62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C564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7808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7B7132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C26D5D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CE551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1FD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501795.44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D9C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1277291.65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EE33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501795.44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E4A2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1277291.65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E6FA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F3A4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0EA6EF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75A469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E5BF9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F53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501796.72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38A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1277291.04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84E8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501796.72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7AE5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1277291.04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6907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F01B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B92F59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D88EEB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53FAB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CD6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501800.06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54C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1277288.49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8CB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501800.06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3A2C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1277288.49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B26E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F6F6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BDFC68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44033F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3B6AA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5A8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501811.90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7AD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1277284.63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010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501811.90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B74C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1277284.63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036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CAAE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CE3E7D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77BBD9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16CD3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B20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501831.42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26C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1277280.18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EDDE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501831.42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2E1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1277280.18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3840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B2B0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9BCFB3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2334EA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26746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302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501833.95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DE4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1277279.61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ED4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501833.95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CD48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1277279.61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3E56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5AC3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2DA582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FC5D8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5E5CF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AEA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501837.26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E94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1277282.65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1904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501837.26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5CF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1277282.65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1AA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D9F5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0C67F1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35CBE80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9C9067" w14:textId="77777777" w:rsidR="00527543" w:rsidRPr="00443290" w:rsidRDefault="0052754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60:27:0140102:79</w:t>
            </w:r>
          </w:p>
        </w:tc>
      </w:tr>
      <w:tr w:rsidR="00590258" w:rsidRPr="00DF5913" w14:paraId="4606339B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04EA5F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02F5B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57EAA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81919FA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94698AA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AC74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D49A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F887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3220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40E2B8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EC5332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9A36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C52F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856D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68E9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F882F8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4E72E5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47DE1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104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0C12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0.32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E2B0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5E2CBE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2088C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E9BE1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1CD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75EA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7DFA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42D636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D88EAF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2CAFE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412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6842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85D1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DF7499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A1944D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AB20A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A55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537E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E9A7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03A68C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4D4651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73C3C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06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0773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984E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8E8D6C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9C2FA0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36085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5F7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8071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66F0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1AD0A5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7B5F0D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FF695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E7C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AD91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6472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BB6245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F88FAD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E4768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71B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F8BB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3.66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FEF8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812C30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F19A85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0BD5E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04C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D655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8.19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298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883303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64F90C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5B2E6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EC6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F950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551E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763EAF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6481B9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72B80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B1A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0359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74E2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D5A5D8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8A4E4B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57850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9CE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6D09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DCAA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186344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2D6DAA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E654F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222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1D1E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0301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3C27FD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6B6A10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8FB01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E6E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0601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18.53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1EE1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C67D03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72598C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4C413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B35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308C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49F1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BA8FA6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55BD6D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62594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4DA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4E2C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B88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E355B6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CF395A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4E285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2FF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92DC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6.08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0A97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2628AF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EB789B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C0AD2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FB8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F50F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0ED2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4E8E58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33B65E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2AA00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D3A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A6D3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E1D7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91D23E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474A4D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C0E61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1F4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A482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12.45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C2EE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7FE4AC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31DDA2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E5E41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218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AD83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20.02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302A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04903A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3D8377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472F9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4FE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6820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2.59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5C3C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221DA5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879D1B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D4485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EED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FD96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4.49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158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575C38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54E24EB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705A89" w14:textId="77777777" w:rsidR="00527543" w:rsidRPr="000049CC" w:rsidRDefault="0052754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60:27:0140102:79</w:t>
            </w:r>
          </w:p>
        </w:tc>
      </w:tr>
      <w:tr w:rsidR="00EB43A2" w:rsidRPr="00590258" w14:paraId="7B986B4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EB1B78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AB1B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75DC7D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4067EB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0BD1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163B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8CD650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E03CB1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3859E0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919B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CAE018" w14:textId="77777777" w:rsidR="00527543" w:rsidRPr="003C4580" w:rsidRDefault="0052754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5B69D8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92168F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1517" w14:textId="77777777" w:rsidR="00527543" w:rsidRPr="006A3E83" w:rsidRDefault="0052754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CDBC1D" w14:textId="77777777" w:rsidR="00527543" w:rsidRPr="002E34DF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Майский пер, 11 д</w:t>
            </w:r>
          </w:p>
        </w:tc>
      </w:tr>
      <w:tr w:rsidR="002E34DF" w:rsidRPr="004A75A7" w14:paraId="0888149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C6C4C0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B8C3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9B07D3" w14:textId="77777777" w:rsidR="00527543" w:rsidRPr="002E34DF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6C6AAB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8A2CF5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9FE0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612B4A" w14:textId="77777777" w:rsidR="0052754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915 кв.м ± 6.06 кв.м</w:t>
            </w:r>
          </w:p>
        </w:tc>
      </w:tr>
      <w:tr w:rsidR="002E34DF" w:rsidRPr="004A75A7" w14:paraId="3D64008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8F4F65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C2A3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68C540" w14:textId="77777777" w:rsidR="0052754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√915 * √((1 + 1.07²)/(2 * 1.07)) = 6.06</w:t>
            </w:r>
          </w:p>
        </w:tc>
      </w:tr>
      <w:tr w:rsidR="002E34DF" w:rsidRPr="004A75A7" w14:paraId="66FF99B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74A0BE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7C3A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75A9CB" w14:textId="77777777" w:rsidR="00527543" w:rsidRPr="00942F16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906</w:t>
            </w:r>
          </w:p>
        </w:tc>
      </w:tr>
      <w:tr w:rsidR="00942F16" w:rsidRPr="004A75A7" w14:paraId="6F13A32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B94B42" w14:textId="77777777" w:rsidR="00527543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2940" w14:textId="77777777" w:rsidR="00527543" w:rsidRPr="00942F16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0042E8" w14:textId="77777777" w:rsidR="00527543" w:rsidRPr="00942F16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 кв.м</w:t>
            </w:r>
          </w:p>
        </w:tc>
      </w:tr>
      <w:tr w:rsidR="00942F16" w:rsidRPr="004A75A7" w14:paraId="704D4927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663BEC" w14:textId="77777777" w:rsidR="00527543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AE37" w14:textId="77777777" w:rsidR="00527543" w:rsidRPr="00942F16" w:rsidRDefault="0052754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C959E3" w14:textId="77777777" w:rsidR="00527543" w:rsidRPr="000825F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98A0E23" w14:textId="77777777" w:rsidR="00527543" w:rsidRPr="000825F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5238482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FC4158" w14:textId="77777777" w:rsidR="00527543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C7A0" w14:textId="77777777" w:rsidR="00527543" w:rsidRPr="00942F16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EE2C39" w14:textId="77777777" w:rsidR="00527543" w:rsidRPr="005E1946" w:rsidRDefault="0052754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60:27:0140102:191</w:t>
            </w:r>
          </w:p>
        </w:tc>
      </w:tr>
      <w:tr w:rsidR="007C13B7" w:rsidRPr="004A75A7" w14:paraId="566E9650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9F6E88" w14:textId="77777777" w:rsidR="00527543" w:rsidRDefault="0052754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222F" w14:textId="77777777" w:rsidR="00527543" w:rsidRPr="00942F16" w:rsidRDefault="0052754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0C498E" w14:textId="77777777" w:rsidR="00527543" w:rsidRPr="00954E32" w:rsidRDefault="0052754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0B0E817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897112" w14:textId="77777777" w:rsidR="00527543" w:rsidRDefault="0052754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C2F7" w14:textId="77777777" w:rsidR="00527543" w:rsidRPr="00942F16" w:rsidRDefault="0052754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1B4848" w14:textId="77777777" w:rsidR="00527543" w:rsidRPr="00954E32" w:rsidRDefault="0052754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6584E7A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C4B6F5" w14:textId="77777777" w:rsidR="00527543" w:rsidRDefault="0052754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D7D3" w14:textId="77777777" w:rsidR="00527543" w:rsidRPr="00942F16" w:rsidRDefault="0052754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83BF8D" w14:textId="77777777" w:rsidR="00527543" w:rsidRPr="00954E32" w:rsidRDefault="0052754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13A28D0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4C77863" w14:textId="77777777" w:rsidR="00527543" w:rsidRPr="00942F16" w:rsidRDefault="0052754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622E2E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9267BD" w14:textId="77777777" w:rsidR="0052754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45517AF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E086D47" w14:textId="77777777" w:rsidR="00527543" w:rsidRPr="00601D79" w:rsidRDefault="0052754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60:27:0140102:79</w:t>
            </w:r>
          </w:p>
        </w:tc>
      </w:tr>
      <w:tr w:rsidR="007C13B7" w:rsidRPr="004A75A7" w14:paraId="53379F9A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7A54B6" w14:textId="77777777" w:rsidR="00527543" w:rsidRDefault="0052754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10B68A" w14:textId="77777777" w:rsidR="00527543" w:rsidRPr="00942F16" w:rsidRDefault="0052754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60:27:0140102:79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9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567489AC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F2BE20" w14:textId="77777777" w:rsidR="00035E0C" w:rsidRPr="00B634EE" w:rsidRDefault="0052754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4C27B9E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D2603A" w14:textId="77777777" w:rsidR="00527543" w:rsidRPr="00BF41B4" w:rsidRDefault="0052754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60:27:0140102:11</w:t>
            </w:r>
          </w:p>
        </w:tc>
      </w:tr>
      <w:tr w:rsidR="001D786B" w:rsidRPr="00DF5913" w14:paraId="4B04375E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40D417A" w14:textId="77777777" w:rsidR="00527543" w:rsidRPr="001D786B" w:rsidRDefault="0052754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B95C06F" w14:textId="77777777" w:rsidR="00527543" w:rsidRPr="001D786B" w:rsidRDefault="0052754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A3535E8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BCCF134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Обозначение характерных точек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52DA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D2B84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B5B3E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FB83E27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9DF79CD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661FA06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6B81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61DF6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84800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EF579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34C1C1F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483D667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6B38" w14:textId="77777777" w:rsidR="00527543" w:rsidRPr="00EB43A2" w:rsidRDefault="0052754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013D" w14:textId="77777777" w:rsidR="00527543" w:rsidRPr="00EB43A2" w:rsidRDefault="0052754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35FC" w14:textId="77777777" w:rsidR="00527543" w:rsidRPr="00EB43A2" w:rsidRDefault="0052754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E08F" w14:textId="77777777" w:rsidR="00527543" w:rsidRPr="00EB43A2" w:rsidRDefault="0052754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B559" w14:textId="77777777" w:rsidR="00527543" w:rsidRPr="00EB43A2" w:rsidRDefault="0052754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0AA6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4AB1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D50740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C53652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0814" w14:textId="77777777" w:rsidR="00527543" w:rsidRPr="00EB43A2" w:rsidRDefault="0052754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B139" w14:textId="77777777" w:rsidR="00527543" w:rsidRPr="00EB43A2" w:rsidRDefault="0052754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95E7" w14:textId="77777777" w:rsidR="00527543" w:rsidRPr="00EB43A2" w:rsidRDefault="0052754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6940" w14:textId="77777777" w:rsidR="00527543" w:rsidRPr="00EB43A2" w:rsidRDefault="0052754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AE24" w14:textId="77777777" w:rsidR="00527543" w:rsidRPr="00EB43A2" w:rsidRDefault="0052754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840E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D2EC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9A664D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2466AE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5C401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91A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501795.44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026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1277291.65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BC26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501795.44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E760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1277291.65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4B75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8B76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892468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5726C6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7FA71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C7C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501796.57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A2C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1277297.62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1CBD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501796.57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5414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1277297.62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5FCD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21D3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F87A24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351A3E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B6780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3A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157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76DA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501802.06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6B21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1277329.22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93F9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A023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5808AD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8EECE7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097A3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14C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1ED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0FA0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501802.47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27B8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1277331.75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9956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2367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FFF1DF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B8F4AB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740FB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A5F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8BB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7C12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501801.27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9109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1277332.06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DF95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44BF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C2499F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7BE4E6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32A5F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2A9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69F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592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501802.21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5737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1277337.38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8543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4297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C2803B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54A7C9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D349C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D24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C0D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F562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501793.17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A569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1277339.55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B42A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9563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BFC08B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161C72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99D25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43A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19E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B4E4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501792.44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54BC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1277336.53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9C32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F338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318902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E7849D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21EA3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87D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DAF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F99D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501791.85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029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1277333.92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D6D7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CA7A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597206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B281B1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B67C8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075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1BE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2B9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501783.88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9ADE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1277336.22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3462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3F48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0DA963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E83E53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A469A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B76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E4A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D7E0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501782.35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73D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1277336.60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7D55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31D9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E710FF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42AA03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FC91D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EDC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AAC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A88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501780.94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D50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1277332.63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74E4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43DE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196AFF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4197D2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502C7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126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90D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A63C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501776.29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22DD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1277333.93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54AD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22E6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3BB847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4FF0EE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E1D58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1F3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666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61D3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501774.46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9E6A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1277332.12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1C47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AC7B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E8B89D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0B31D4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EC037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08F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501769.55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5EB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1277321.94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BB71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501769.55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CEF7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1277321.94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CFAA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A95D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09313F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5391D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76C2A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1BD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313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DBDC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501760.30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5392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1277301.15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0145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B03A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1853CD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D901C4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0E27E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04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501795.44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3F4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1277291.65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6D8C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501795.44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885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1277291.65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8FBC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F670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EA0A0B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1497FFD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9A29FC" w14:textId="77777777" w:rsidR="00527543" w:rsidRPr="00443290" w:rsidRDefault="0052754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60:27:0140102:11</w:t>
            </w:r>
          </w:p>
        </w:tc>
      </w:tr>
      <w:tr w:rsidR="00590258" w:rsidRPr="00DF5913" w14:paraId="4FAC01A6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BFE5C7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EC71A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9190C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292AAB8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DA7F0CB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2EFA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E5FD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0B73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343D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6ECC7F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F802AC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4840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BB68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5DE0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0CB9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4A17CF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92C939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F4FDB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1F0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446D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6.08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1796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FFB76D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421BE1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26A3C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E62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81F2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EC98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2A483B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D3A083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85B30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AC8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7083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2.56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37A4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6177B5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4394FA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5AC97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30F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8A88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5C59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B38D1D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18ECB7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B1836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AFB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6974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518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D2297F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52EA01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20AEB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2A9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3AA7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9.30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D0F0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8D70D7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50F531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BFED0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874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79AD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C07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011854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199DB7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F2731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10F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FAB7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2069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7F457F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5B5322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849B1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037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EAD0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8.30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18E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CF6DD3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D320DB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52282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870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055B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65B9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475919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56388B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4411A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D8B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8112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8508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B63031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6191DE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7FAD5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CD0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3048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1BB6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C001FD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D8EB52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9CFC5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4BC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F7A5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536C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FE584F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D67FA9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C7722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20B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6241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11.30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138E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BC1469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10F1AD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04D21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6DE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7981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22.75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3F5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E33258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4F4541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8628F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4FC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A31F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36.40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BDD1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27E7CD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DB780D2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4B3EDC" w14:textId="77777777" w:rsidR="00527543" w:rsidRPr="000049CC" w:rsidRDefault="0052754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60:27:0140102:11</w:t>
            </w:r>
          </w:p>
        </w:tc>
      </w:tr>
      <w:tr w:rsidR="00EB43A2" w:rsidRPr="00590258" w14:paraId="3B122A3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D5DEB8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F802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B0434A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D30D45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C8D5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7935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98BA52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BB19BA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4F3E36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7C54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386CC5" w14:textId="77777777" w:rsidR="00527543" w:rsidRPr="003C4580" w:rsidRDefault="0052754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6BD8CB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AC5611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9734" w14:textId="77777777" w:rsidR="00527543" w:rsidRPr="006A3E83" w:rsidRDefault="0052754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AB753D" w14:textId="77777777" w:rsidR="00527543" w:rsidRPr="002E34DF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Майский пер, 9 д</w:t>
            </w:r>
          </w:p>
        </w:tc>
      </w:tr>
      <w:tr w:rsidR="002E34DF" w:rsidRPr="004A75A7" w14:paraId="5C1BF24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CBFD02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F5DD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A60BB4" w14:textId="77777777" w:rsidR="00527543" w:rsidRPr="002E34DF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9B5100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2B3BD4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1547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73EF6D" w14:textId="77777777" w:rsidR="0052754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1287 кв.м ± 7.21 кв.м</w:t>
            </w:r>
          </w:p>
        </w:tc>
      </w:tr>
      <w:tr w:rsidR="002E34DF" w:rsidRPr="004A75A7" w14:paraId="16CEB8E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339CF5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0506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E27C7F" w14:textId="77777777" w:rsidR="0052754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√1287 * √((1 + 1.14²)/(2 * 1.14)) = 7.21</w:t>
            </w:r>
          </w:p>
        </w:tc>
      </w:tr>
      <w:tr w:rsidR="002E34DF" w:rsidRPr="004A75A7" w14:paraId="58708C8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993D0F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1D92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2361ED" w14:textId="77777777" w:rsidR="00527543" w:rsidRPr="00942F16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1250</w:t>
            </w:r>
          </w:p>
        </w:tc>
      </w:tr>
      <w:tr w:rsidR="00942F16" w:rsidRPr="004A75A7" w14:paraId="7FFAB5B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CCD3B0" w14:textId="77777777" w:rsidR="00527543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F84D" w14:textId="77777777" w:rsidR="00527543" w:rsidRPr="00942F16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FF9B6F" w14:textId="77777777" w:rsidR="00527543" w:rsidRPr="00942F16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37 кв.м</w:t>
            </w:r>
          </w:p>
        </w:tc>
      </w:tr>
      <w:tr w:rsidR="00942F16" w:rsidRPr="004A75A7" w14:paraId="640A23A5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1AC0EB" w14:textId="77777777" w:rsidR="00527543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C61F" w14:textId="77777777" w:rsidR="00527543" w:rsidRPr="00942F16" w:rsidRDefault="0052754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28696F" w14:textId="77777777" w:rsidR="00527543" w:rsidRPr="000825F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6617675" w14:textId="77777777" w:rsidR="00527543" w:rsidRPr="000825F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D775B6B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065EAB" w14:textId="77777777" w:rsidR="00527543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AC06" w14:textId="77777777" w:rsidR="00527543" w:rsidRPr="00942F16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563D38" w14:textId="77777777" w:rsidR="00527543" w:rsidRPr="005E1946" w:rsidRDefault="0052754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60:27:0140102:57</w:t>
            </w:r>
          </w:p>
        </w:tc>
      </w:tr>
      <w:tr w:rsidR="007C13B7" w:rsidRPr="004A75A7" w14:paraId="4C55CA07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FAFC0E" w14:textId="77777777" w:rsidR="00527543" w:rsidRDefault="0052754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5305" w14:textId="77777777" w:rsidR="00527543" w:rsidRPr="00942F16" w:rsidRDefault="0052754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11A78D" w14:textId="77777777" w:rsidR="00527543" w:rsidRPr="00954E32" w:rsidRDefault="0052754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2F17328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34477C" w14:textId="77777777" w:rsidR="00527543" w:rsidRDefault="0052754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2AD2" w14:textId="77777777" w:rsidR="00527543" w:rsidRPr="00942F16" w:rsidRDefault="0052754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22C521" w14:textId="77777777" w:rsidR="00527543" w:rsidRPr="00954E32" w:rsidRDefault="0052754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2C167F0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DB9C3A" w14:textId="77777777" w:rsidR="00527543" w:rsidRDefault="0052754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169E" w14:textId="77777777" w:rsidR="00527543" w:rsidRPr="00942F16" w:rsidRDefault="0052754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41720E" w14:textId="77777777" w:rsidR="00527543" w:rsidRPr="00954E32" w:rsidRDefault="0052754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2710326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0BD4EC3" w14:textId="77777777" w:rsidR="00527543" w:rsidRPr="00942F16" w:rsidRDefault="0052754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8349E2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CB64209" w14:textId="77777777" w:rsidR="0052754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C46C1D6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36B73D0" w14:textId="77777777" w:rsidR="00527543" w:rsidRPr="00601D79" w:rsidRDefault="0052754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60:27:0140102:11</w:t>
            </w:r>
          </w:p>
        </w:tc>
      </w:tr>
      <w:tr w:rsidR="007C13B7" w:rsidRPr="004A75A7" w14:paraId="4F1C8506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870F54" w14:textId="77777777" w:rsidR="00527543" w:rsidRDefault="0052754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63C22A" w14:textId="77777777" w:rsidR="00527543" w:rsidRPr="00942F16" w:rsidRDefault="0052754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60:27:0140102:11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37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5F69C6C3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280C3A" w14:textId="77777777" w:rsidR="00035E0C" w:rsidRPr="00B634EE" w:rsidRDefault="0052754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784C6BB8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FB21CB" w14:textId="77777777" w:rsidR="00527543" w:rsidRPr="00BF41B4" w:rsidRDefault="0052754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60:27:0140102:12</w:t>
            </w:r>
          </w:p>
        </w:tc>
      </w:tr>
      <w:tr w:rsidR="001D786B" w:rsidRPr="00DF5913" w14:paraId="3FFC97B8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6CD5F2A" w14:textId="77777777" w:rsidR="00527543" w:rsidRPr="001D786B" w:rsidRDefault="0052754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FC8A8B3" w14:textId="77777777" w:rsidR="00527543" w:rsidRPr="001D786B" w:rsidRDefault="0052754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748D596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8554CA0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8DB6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E550E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20766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8A2C412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60438DE9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0369676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04D6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142A9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71AB9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8F011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D5E933D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D25A70C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C23" w14:textId="77777777" w:rsidR="00527543" w:rsidRPr="00EB43A2" w:rsidRDefault="0052754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20C" w14:textId="77777777" w:rsidR="00527543" w:rsidRPr="00EB43A2" w:rsidRDefault="0052754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AD34" w14:textId="77777777" w:rsidR="00527543" w:rsidRPr="00EB43A2" w:rsidRDefault="0052754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6B60" w14:textId="77777777" w:rsidR="00527543" w:rsidRPr="00EB43A2" w:rsidRDefault="0052754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004B" w14:textId="77777777" w:rsidR="00527543" w:rsidRPr="00EB43A2" w:rsidRDefault="0052754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FC7D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0694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D713F7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E6703E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59AB" w14:textId="77777777" w:rsidR="00527543" w:rsidRPr="00EB43A2" w:rsidRDefault="0052754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B496" w14:textId="77777777" w:rsidR="00527543" w:rsidRPr="00EB43A2" w:rsidRDefault="0052754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B28F" w14:textId="77777777" w:rsidR="00527543" w:rsidRPr="00EB43A2" w:rsidRDefault="0052754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1083" w14:textId="77777777" w:rsidR="00527543" w:rsidRPr="00EB43A2" w:rsidRDefault="0052754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2F1C" w14:textId="77777777" w:rsidR="00527543" w:rsidRPr="00EB43A2" w:rsidRDefault="0052754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FD84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A192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BB382D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5297D6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0D311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5BC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D1D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F7EE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501733.52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4DD6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1277308.91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E5A1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37FD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D6D154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38BD70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BD866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118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3D3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14CC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501745.38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7C19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1277304.78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A872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E8CB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E4833F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28C48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C460B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F38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273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1FC8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501760.30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2695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1277301.15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DD53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7FA8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3E4D50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628983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07B63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74D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501769.55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244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1277321.94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1B34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501769.55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5815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1277321.94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EE53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D80B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46FB6F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13BCFB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63FCA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4C8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201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19A3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501744.82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2390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1277330.52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F846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5F4E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470947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7F997E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9D9BE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5AE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6C3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C9A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501744.26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B97A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1277327.83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6EFC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A872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4CCA4B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F26CBD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447D8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DE3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8C5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C850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501741.07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A0EC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1277328.27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3AE1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859C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E56A2B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D1E4F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65BC6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E2E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8A8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E3CA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501739.31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7D32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1277322.99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C594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6D25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3E0EFD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9E976B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4A990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503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7AC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85C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501736.64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BFBA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1277317.26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E32A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9C9F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ED5BD9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C93F07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7D018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B1B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A87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D7C6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501733.52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6CE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1277308.91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50BC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07AC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CE4759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EF3180F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7C8B27" w14:textId="77777777" w:rsidR="00527543" w:rsidRPr="00443290" w:rsidRDefault="0052754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60:27:0140102:12</w:t>
            </w:r>
          </w:p>
        </w:tc>
      </w:tr>
      <w:tr w:rsidR="00590258" w:rsidRPr="00DF5913" w14:paraId="40D4C403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EEB676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AC3DA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86D1F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F9EF974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DC82AE6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7E15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C10D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C5E6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C88B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ED5AFA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9714E1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799E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87DB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8DF1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FE90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67B401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36AA3C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CDF6B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97F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64CD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12.56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DB4C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6CCFBF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96C925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192D5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DAC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81D2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15.36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2F6E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E35624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4DE67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37302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4CF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4812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22.75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C34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21D0A4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DADDC3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902B1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F25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E8A5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D14A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2DEB70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3D6F16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E5EA1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6D5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B642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2.75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E927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665BA8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9FACFC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F6FCA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EB3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4E35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2E0E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93B104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317A55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02D44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45D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42D2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3EB8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A2D6CF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78D0BA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2F82F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9DE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DFBC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6.32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1A11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90F82A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2BFE9B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048F1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FAA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2F44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FF92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5562E7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E9BD695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771635" w14:textId="77777777" w:rsidR="00527543" w:rsidRPr="000049CC" w:rsidRDefault="0052754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60:27:0140102:12</w:t>
            </w:r>
          </w:p>
        </w:tc>
      </w:tr>
      <w:tr w:rsidR="00EB43A2" w:rsidRPr="00590258" w14:paraId="538391B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83D81E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9D09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C34D92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25CF00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CB61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4764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CBAA9C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23D245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6FF4DC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72FD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75474D" w14:textId="77777777" w:rsidR="00527543" w:rsidRPr="003C4580" w:rsidRDefault="0052754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4276ED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A74557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F57F" w14:textId="77777777" w:rsidR="00527543" w:rsidRPr="006A3E83" w:rsidRDefault="0052754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A5C946" w14:textId="77777777" w:rsidR="00527543" w:rsidRPr="002E34DF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Майский пер</w:t>
            </w:r>
          </w:p>
        </w:tc>
      </w:tr>
      <w:tr w:rsidR="002E34DF" w:rsidRPr="004A75A7" w14:paraId="4B19C3A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D474BE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64E2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местоположении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1DECFF" w14:textId="77777777" w:rsidR="00527543" w:rsidRPr="002E34DF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д. 17</w:t>
            </w:r>
          </w:p>
        </w:tc>
      </w:tr>
      <w:tr w:rsidR="002E34DF" w:rsidRPr="004A75A7" w14:paraId="7FC60EE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730541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5B90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CE920F" w14:textId="77777777" w:rsidR="0052754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662 кв.м ± 5.20 кв.м</w:t>
            </w:r>
          </w:p>
        </w:tc>
      </w:tr>
      <w:tr w:rsidR="002E34DF" w:rsidRPr="004A75A7" w14:paraId="7934C36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36C2BB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61DE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площади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8C44B6" w14:textId="77777777" w:rsidR="0052754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√662 * √((1 + 1.23²)/(2 * 1.23)) = 5.20</w:t>
            </w:r>
          </w:p>
        </w:tc>
      </w:tr>
      <w:tr w:rsidR="002E34DF" w:rsidRPr="004A75A7" w14:paraId="7C4C49E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38EC41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6F7A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DD6A85" w14:textId="77777777" w:rsidR="00527543" w:rsidRPr="00942F16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668</w:t>
            </w:r>
          </w:p>
        </w:tc>
      </w:tr>
      <w:tr w:rsidR="00942F16" w:rsidRPr="004A75A7" w14:paraId="3FD6D52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BD1298" w14:textId="77777777" w:rsidR="00527543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10B0" w14:textId="77777777" w:rsidR="00527543" w:rsidRPr="00942F16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AFDDA5" w14:textId="77777777" w:rsidR="00527543" w:rsidRPr="00942F16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 кв.м</w:t>
            </w:r>
          </w:p>
        </w:tc>
      </w:tr>
      <w:tr w:rsidR="00942F16" w:rsidRPr="004A75A7" w14:paraId="409A91C7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BB8385" w14:textId="77777777" w:rsidR="00527543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5D0F" w14:textId="77777777" w:rsidR="00527543" w:rsidRPr="00942F16" w:rsidRDefault="0052754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4BD6D2" w14:textId="77777777" w:rsidR="00527543" w:rsidRPr="000825F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A7D3657" w14:textId="77777777" w:rsidR="00527543" w:rsidRPr="000825F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4C44136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D767E6" w14:textId="77777777" w:rsidR="00527543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858C" w14:textId="77777777" w:rsidR="00527543" w:rsidRPr="00942F16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451F08" w14:textId="77777777" w:rsidR="00527543" w:rsidRPr="005E1946" w:rsidRDefault="0052754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60:27:0140102:55</w:t>
            </w:r>
          </w:p>
        </w:tc>
      </w:tr>
      <w:tr w:rsidR="007C13B7" w:rsidRPr="004A75A7" w14:paraId="7A2C0D31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067D26" w14:textId="77777777" w:rsidR="00527543" w:rsidRDefault="0052754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EE0C" w14:textId="77777777" w:rsidR="00527543" w:rsidRPr="00942F16" w:rsidRDefault="0052754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E83AFF" w14:textId="77777777" w:rsidR="00527543" w:rsidRPr="00954E32" w:rsidRDefault="0052754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E99714A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0318B9" w14:textId="77777777" w:rsidR="00527543" w:rsidRDefault="0052754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37DE" w14:textId="77777777" w:rsidR="00527543" w:rsidRPr="00942F16" w:rsidRDefault="0052754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E3FE24" w14:textId="77777777" w:rsidR="00527543" w:rsidRPr="00954E32" w:rsidRDefault="0052754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26AD4C0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9BDEEC" w14:textId="77777777" w:rsidR="00527543" w:rsidRDefault="0052754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0909" w14:textId="77777777" w:rsidR="00527543" w:rsidRPr="00942F16" w:rsidRDefault="0052754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9B5725" w14:textId="77777777" w:rsidR="00527543" w:rsidRPr="00954E32" w:rsidRDefault="0052754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8C3B81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77086F7" w14:textId="77777777" w:rsidR="00527543" w:rsidRPr="00942F16" w:rsidRDefault="0052754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F69AEE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9A27734" w14:textId="77777777" w:rsidR="0052754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7D0758A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77A3F05" w14:textId="77777777" w:rsidR="00527543" w:rsidRPr="00601D79" w:rsidRDefault="0052754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60:27:0140102:12</w:t>
            </w:r>
          </w:p>
        </w:tc>
      </w:tr>
      <w:tr w:rsidR="007C13B7" w:rsidRPr="004A75A7" w14:paraId="33C9279F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39F6FD" w14:textId="77777777" w:rsidR="00527543" w:rsidRDefault="0052754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C5292A" w14:textId="77777777" w:rsidR="00527543" w:rsidRPr="00942F16" w:rsidRDefault="0052754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60:27:0140102:12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6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292AC84C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01BFE0" w14:textId="77777777" w:rsidR="00035E0C" w:rsidRPr="00B634EE" w:rsidRDefault="0052754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8FD63B2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52CFDE" w14:textId="77777777" w:rsidR="00527543" w:rsidRPr="00BF41B4" w:rsidRDefault="0052754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60:27:0140102:13</w:t>
            </w:r>
          </w:p>
        </w:tc>
      </w:tr>
      <w:tr w:rsidR="001D786B" w:rsidRPr="00DF5913" w14:paraId="32409C51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BE67AA9" w14:textId="77777777" w:rsidR="00527543" w:rsidRPr="001D786B" w:rsidRDefault="0052754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3FC5472" w14:textId="77777777" w:rsidR="00527543" w:rsidRPr="001D786B" w:rsidRDefault="0052754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5F2518C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3B98F7D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93DD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F5D07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0A3EA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CED480F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83EF2CB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C2F497E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343F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84E0C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6F12F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F7536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D9069FE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52187F3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0E18" w14:textId="77777777" w:rsidR="00527543" w:rsidRPr="00EB43A2" w:rsidRDefault="0052754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78F8" w14:textId="77777777" w:rsidR="00527543" w:rsidRPr="00EB43A2" w:rsidRDefault="0052754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C286" w14:textId="77777777" w:rsidR="00527543" w:rsidRPr="00EB43A2" w:rsidRDefault="0052754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4F0B" w14:textId="77777777" w:rsidR="00527543" w:rsidRPr="00EB43A2" w:rsidRDefault="0052754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33F5" w14:textId="77777777" w:rsidR="00527543" w:rsidRPr="00EB43A2" w:rsidRDefault="0052754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2B79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A942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9F1CD2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901251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18B7" w14:textId="77777777" w:rsidR="00527543" w:rsidRPr="00EB43A2" w:rsidRDefault="0052754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2176" w14:textId="77777777" w:rsidR="00527543" w:rsidRPr="00EB43A2" w:rsidRDefault="0052754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84CF" w14:textId="77777777" w:rsidR="00527543" w:rsidRPr="00EB43A2" w:rsidRDefault="0052754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C3FB" w14:textId="77777777" w:rsidR="00527543" w:rsidRPr="00EB43A2" w:rsidRDefault="0052754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324C" w14:textId="77777777" w:rsidR="00527543" w:rsidRPr="00EB43A2" w:rsidRDefault="0052754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7DB4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320A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8986B2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3EF8CA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F7E52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CDB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501769.55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805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1277321.94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C501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501769.55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8418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1277321.94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4032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8FD5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6DDE22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97FE1A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F3B56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852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3D5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706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501774.46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5684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1277332.12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F12D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2269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1818E5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1AB74F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01BDE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441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471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BBBC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501776.29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0ED7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1277333.93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052D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C98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15A6C3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C4C4AE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B3C1D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03D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F5F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3BC1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501780.94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11BC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1277332.63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431A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F2D9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AD1D5C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F214C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E2831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F1D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73B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E635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501782.35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57F8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1277336.60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A155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045B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160607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F96F73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1324A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F94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C2A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554A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501783.88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EE0C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1277336.22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06FF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26CD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2B48DB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497A88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96C3E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8DB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CD8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1159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501788.97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7FB6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1277347.85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5709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E004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2EDB16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A81AC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29B64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F30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CA8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AB13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501785.91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ED8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1277349.55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A7B7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F67D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90FF8A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ED97C0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18800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C6F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EEB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BB3A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501761.44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6F91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1277364.36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032A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34E8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92692B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EDB4F9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76DC9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AAB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DD2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27DD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501757.54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F9D7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1277357.10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7B8E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D73E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964B80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AFAAE7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88D80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4B2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E9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1851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501744.34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A441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1277333.09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40BC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2E16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4DC7E7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082758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03613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98E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926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A9D8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501744.18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A10E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1277330.81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6AE7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1170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A8B05C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A94EBC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E3165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6CE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136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7FE8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501744.82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BC2C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1277330.52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DC78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C46D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A48BD4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760038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27029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5DD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501769.55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A16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1277321.94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D100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501769.55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D740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1277321.94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7B9C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BC7A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4B85FC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79374C6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73B92B" w14:textId="77777777" w:rsidR="00527543" w:rsidRPr="00443290" w:rsidRDefault="0052754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60:27:0140102:13</w:t>
            </w:r>
          </w:p>
        </w:tc>
      </w:tr>
      <w:tr w:rsidR="00590258" w:rsidRPr="00DF5913" w14:paraId="5B23C4D7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F394B7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D0095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C0E47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82C6B78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221BEBA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5BD4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80D2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E9F5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2489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1A6F04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A49F00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A9FC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D5CD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0E97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66BB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E416C3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DAAD38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896D4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C32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E699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11.30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21D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473AE2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629A48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81E3A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FA1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8F43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D2A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B55924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7270C7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9A935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031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4434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6278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E27ECB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D405C0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16C99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5A5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680A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1674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0963A3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F36B56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173D0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102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B2FC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1DBA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B43A8A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651345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D9C7D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8A4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B96F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12.70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D521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5A2BDA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B5F7EC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52E2C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A91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43FB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BF7E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23E6F2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EFEAB1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9035E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F23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52DC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28.60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B4F0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A82E23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F98626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F74C6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EA2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E456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8EF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D027EB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E67DB3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04B36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856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C9F6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8F2D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917CA6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BF35D4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5106C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AC3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0B4D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5C97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5701F7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691A7C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4DA8D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D6E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7E54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61BE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BB6801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7A4D27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DD9C8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070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1CD2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6660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B952A8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198DEAB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2A29F8" w14:textId="77777777" w:rsidR="00527543" w:rsidRPr="000049CC" w:rsidRDefault="0052754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60:27:0140102:13</w:t>
            </w:r>
          </w:p>
        </w:tc>
      </w:tr>
      <w:tr w:rsidR="00EB43A2" w:rsidRPr="00590258" w14:paraId="052F6CC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A31C38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3882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4A947D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DE9EB7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8C33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30B4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9861B9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05FFC8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FB3EB4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2648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46560D" w14:textId="77777777" w:rsidR="00527543" w:rsidRPr="003C4580" w:rsidRDefault="0052754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57F8C5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68802C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CE61" w14:textId="77777777" w:rsidR="00527543" w:rsidRPr="006A3E83" w:rsidRDefault="0052754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3F5A7E" w14:textId="77777777" w:rsidR="00527543" w:rsidRPr="002E34DF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Майский пер, 5 д</w:t>
            </w:r>
          </w:p>
        </w:tc>
      </w:tr>
      <w:tr w:rsidR="002E34DF" w:rsidRPr="004A75A7" w14:paraId="5D7C345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377CC3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FD2F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32E4B2" w14:textId="77777777" w:rsidR="00527543" w:rsidRPr="002E34DF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617EDA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F1BA5E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4ECF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E750E9" w14:textId="77777777" w:rsidR="0052754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1045 кв.м ± 6.47 кв.м</w:t>
            </w:r>
          </w:p>
        </w:tc>
      </w:tr>
      <w:tr w:rsidR="002E34DF" w:rsidRPr="004A75A7" w14:paraId="1D6E2BB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053F45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E9A5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0845E6" w14:textId="77777777" w:rsidR="0052754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√1045 * √((1 + 1.06²)/(2 * 1.06)) = 6.47</w:t>
            </w:r>
          </w:p>
        </w:tc>
      </w:tr>
      <w:tr w:rsidR="002E34DF" w:rsidRPr="004A75A7" w14:paraId="218322C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8F2CC6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6AFD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D65B8E" w14:textId="77777777" w:rsidR="00527543" w:rsidRPr="00942F16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1009</w:t>
            </w:r>
          </w:p>
        </w:tc>
      </w:tr>
      <w:tr w:rsidR="00942F16" w:rsidRPr="004A75A7" w14:paraId="0AB1958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DA6ECF" w14:textId="77777777" w:rsidR="00527543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C35B" w14:textId="77777777" w:rsidR="00527543" w:rsidRPr="00942F16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2850D4" w14:textId="77777777" w:rsidR="00527543" w:rsidRPr="00942F16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36 кв.м</w:t>
            </w:r>
          </w:p>
        </w:tc>
      </w:tr>
      <w:tr w:rsidR="00942F16" w:rsidRPr="004A75A7" w14:paraId="1D195360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C244F1" w14:textId="77777777" w:rsidR="00527543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B6C8" w14:textId="77777777" w:rsidR="00527543" w:rsidRPr="00942F16" w:rsidRDefault="0052754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FFD957" w14:textId="77777777" w:rsidR="00527543" w:rsidRPr="000825F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941D1C5" w14:textId="77777777" w:rsidR="00527543" w:rsidRPr="000825F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92D84BC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A0576C" w14:textId="77777777" w:rsidR="00527543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CA5C" w14:textId="77777777" w:rsidR="00527543" w:rsidRPr="00942F16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CE1CA4" w14:textId="77777777" w:rsidR="00527543" w:rsidRPr="005E1946" w:rsidRDefault="0052754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60:27:0000000:376</w:t>
            </w:r>
          </w:p>
        </w:tc>
      </w:tr>
      <w:tr w:rsidR="007C13B7" w:rsidRPr="004A75A7" w14:paraId="094D3DFF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4A133C" w14:textId="77777777" w:rsidR="00527543" w:rsidRDefault="0052754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D736" w14:textId="77777777" w:rsidR="00527543" w:rsidRPr="00942F16" w:rsidRDefault="0052754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DD1A78" w14:textId="77777777" w:rsidR="00527543" w:rsidRPr="00954E32" w:rsidRDefault="0052754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A6228B3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500F4A" w14:textId="77777777" w:rsidR="00527543" w:rsidRDefault="0052754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77CD" w14:textId="77777777" w:rsidR="00527543" w:rsidRPr="00942F16" w:rsidRDefault="0052754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6BDF4B" w14:textId="77777777" w:rsidR="00527543" w:rsidRPr="00954E32" w:rsidRDefault="0052754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D2E819E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C01672" w14:textId="77777777" w:rsidR="00527543" w:rsidRDefault="0052754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EED3" w14:textId="77777777" w:rsidR="00527543" w:rsidRPr="00942F16" w:rsidRDefault="0052754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BC0593" w14:textId="77777777" w:rsidR="00527543" w:rsidRPr="00954E32" w:rsidRDefault="0052754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1628C6D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C2F3A21" w14:textId="77777777" w:rsidR="00527543" w:rsidRPr="00942F16" w:rsidRDefault="0052754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D5D283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F9D338" w14:textId="77777777" w:rsidR="0052754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0CFAC0E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560E220" w14:textId="77777777" w:rsidR="00527543" w:rsidRPr="00601D79" w:rsidRDefault="0052754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60:27:0140102:13</w:t>
            </w:r>
          </w:p>
        </w:tc>
      </w:tr>
      <w:tr w:rsidR="007C13B7" w:rsidRPr="004A75A7" w14:paraId="14B0CC69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088B66" w14:textId="77777777" w:rsidR="00527543" w:rsidRDefault="0052754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D89AA0" w14:textId="77777777" w:rsidR="00527543" w:rsidRPr="00942F16" w:rsidRDefault="0052754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60:27:0140102:13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36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28B7E968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9E9B47" w14:textId="77777777" w:rsidR="00035E0C" w:rsidRPr="00B634EE" w:rsidRDefault="0052754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0B4A816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8202DD" w14:textId="77777777" w:rsidR="00527543" w:rsidRPr="00BF41B4" w:rsidRDefault="0052754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60:27:0140102:14</w:t>
            </w:r>
          </w:p>
        </w:tc>
      </w:tr>
      <w:tr w:rsidR="001D786B" w:rsidRPr="00DF5913" w14:paraId="5B4BBB21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DA118A0" w14:textId="77777777" w:rsidR="00527543" w:rsidRPr="001D786B" w:rsidRDefault="0052754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83A9AA6" w14:textId="77777777" w:rsidR="00527543" w:rsidRPr="001D786B" w:rsidRDefault="0052754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586E69F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356BF41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C10F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228E0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6FDB4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ADFC49F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FE2F733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34A3A1A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D735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3C4F9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8718E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91A0C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1890073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88969D0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1493" w14:textId="77777777" w:rsidR="00527543" w:rsidRPr="00EB43A2" w:rsidRDefault="0052754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3C51" w14:textId="77777777" w:rsidR="00527543" w:rsidRPr="00EB43A2" w:rsidRDefault="0052754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E55D" w14:textId="77777777" w:rsidR="00527543" w:rsidRPr="00EB43A2" w:rsidRDefault="0052754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F6E0" w14:textId="77777777" w:rsidR="00527543" w:rsidRPr="00EB43A2" w:rsidRDefault="0052754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E444" w14:textId="77777777" w:rsidR="00527543" w:rsidRPr="00EB43A2" w:rsidRDefault="0052754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C5F7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7697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B23AE0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63C8FE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FA26" w14:textId="77777777" w:rsidR="00527543" w:rsidRPr="00EB43A2" w:rsidRDefault="0052754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565F" w14:textId="77777777" w:rsidR="00527543" w:rsidRPr="00EB43A2" w:rsidRDefault="0052754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8128" w14:textId="77777777" w:rsidR="00527543" w:rsidRPr="00EB43A2" w:rsidRDefault="0052754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C51C" w14:textId="77777777" w:rsidR="00527543" w:rsidRPr="00EB43A2" w:rsidRDefault="0052754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7407" w14:textId="77777777" w:rsidR="00527543" w:rsidRPr="00EB43A2" w:rsidRDefault="0052754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F482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C909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EC45BF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6FEF72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6A1AE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561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0E2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6E17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501785.91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6197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1277349.55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B3A7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C052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7CDB89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F70ACE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5B771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9FD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104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B328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501790.80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026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1277356.76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54BB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862A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10D965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7E81FC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A57F5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341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601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B34A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501790.12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02A9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1277357.30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F313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E609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E4C1B5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4FEDB5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1926F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62C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F58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632D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501792.16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A537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1277360.17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1016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056B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8BA327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141EC2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329AF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B15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53B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3A2D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501795.23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92E3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1277358.14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CD55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F890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9B9F7A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FE8747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0C7B8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36E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E06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E14E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501797.44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39FC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1277361.42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71C8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DB73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90A3CC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D3F69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C9E62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707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501792.42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04A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1277364.87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834E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501792.42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39FA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1277364.87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0237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BC04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54BC98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30618D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A739D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088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501792.10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326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1277364.41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5936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501792.10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4FB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1277364.41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3823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8A2F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C3DD1A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7EA8D9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F3ED9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5D0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501789.67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A9D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1277366.26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5DD7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501789.67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FEE9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1277366.26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0996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8A46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AD5D8B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9CC4FF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46A98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970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501791.23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AC7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1277368.44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7C44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501791.23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F0ED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1277368.44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A517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39E5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57FE87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CB8479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23B4A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5E4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D46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9B56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501791.18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E7E4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1277372.39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F1C4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C12C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D58E13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213AE5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A054A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BBB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501789.11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644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1277374.58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8549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501789.11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E94E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1277374.58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407C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A526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ED5CF3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21FAF2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1343A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0D0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975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F856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501776.94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C319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1277385.01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7756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159A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0A9C6C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B59ED6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8F55C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126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DCF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520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501759.58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E5FC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1277400.08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DAE6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880A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B3C359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08008F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F5212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600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F9B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76B0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501752.23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00F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1277405.44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2648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645C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79ECD8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108232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E5A8C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BB9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9B0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0E50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501750.99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FF8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1277405.27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EB64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1805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F55699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373613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39FE9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C14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173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3BC0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501748.38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F303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1277402.84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B81E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44AC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E731EF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C68A7F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642D3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EC2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501749.73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652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1277400.39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E3A8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501749.73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9758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1277400.39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F9B7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A6F0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492DA3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1C608B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01BD2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463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501748.59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CB2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1277398.98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8355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501748.59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459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1277398.98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B442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3D76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5CD0E1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1B6C1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48A76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DA6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802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F605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501738.30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F616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1277386.97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5C6B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5813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F4BDA1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E2A12D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0F1E8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F46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26C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6B53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501743.00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3BBA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1277383.31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09B1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8AD8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444C25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4A5A0F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209A9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80D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D17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2ED3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501746.45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2CC5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1277379.99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5A0E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B8C7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8BA780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924DDA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1DA1F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3FF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F29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9C52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501755.55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879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1277370.28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55E6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3E62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E909AD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7891DB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59400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B13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98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1CD3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501758.45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8E64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1277368.24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4D98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B40F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947640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D8C6E5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45AC4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167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15A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0295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501757.51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C50D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1277366.41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6308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058A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AF84F4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A7E6A0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72CAF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3B4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96F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858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501761.44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400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1277364.36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CB60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F280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85DD0F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05067A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B5953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F5B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3BE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FA1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501785.91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36E1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1277349.55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1161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A68E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8F7A38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2CBADEE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A512B7" w14:textId="77777777" w:rsidR="00527543" w:rsidRPr="00443290" w:rsidRDefault="0052754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60:27:0140102:14</w:t>
            </w:r>
          </w:p>
        </w:tc>
      </w:tr>
      <w:tr w:rsidR="00590258" w:rsidRPr="00DF5913" w14:paraId="2B6CF2BC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DC46D2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5CB70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A9022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A68395A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9310594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E340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D6A2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CA2A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6168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ADBCCE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445EED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B0F8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E865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3D69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D35D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8D781E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A0C2E3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E9779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C31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A218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45A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AC6784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1693FD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559FD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D25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37E4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0.87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F434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AC4894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9E47FE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C3E2E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1ED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3DA1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1851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BB9233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E9DE7F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0B7E6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470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EE86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3.68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64B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D3B399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1B3E57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D90AC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686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78DA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29B3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AA7E16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9C752E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76C70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CF6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9D86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6.09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083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EF7E27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5B9D3F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C4D66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809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0F44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A6AE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C8282A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97455A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0646C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578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921C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F006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F0E454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FD7DB1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072B0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B3D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DC25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7062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20FEB2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4EAAE2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FDE06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5C0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7FFC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3.95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B66C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6918D6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51587F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27AA9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507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0241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2D1D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DC7F89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4F622D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0E808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747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CBEC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16.03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F168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38E000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DADEED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A3467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B54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268C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22.99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C1F2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4928C6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FE170B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AFE5A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F8B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04B4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9.10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5C23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877005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CCFA17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AD205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EAE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0565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C1FD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9EFFFF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0DF69F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73400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43E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DC51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02BD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7FFB7A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DB4B86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F0D8C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74D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8C84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874E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CAB5FF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E9297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12125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864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AF0E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94A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B1ED4A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5F68CC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E9990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25C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CA31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6230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5AA19C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4E0977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8477F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940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9596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4D52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E1149D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2DD305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1F6E3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565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5FAF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4.79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729A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2B2FFF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891B9B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953AC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9ED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1FDB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13.31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0EC4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C458DC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8F48B3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8EEB3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696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7904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72EE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8D048E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FB91B0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8E59D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175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B328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BD80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48CBA4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5C841D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4EF48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754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02A7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7173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7605C6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DE5904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93995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B70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6CE0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28.60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B0A8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02EA5C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91EF418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DCF13A" w14:textId="77777777" w:rsidR="00527543" w:rsidRPr="000049CC" w:rsidRDefault="0052754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60:27:0140102:14</w:t>
            </w:r>
          </w:p>
        </w:tc>
      </w:tr>
      <w:tr w:rsidR="00EB43A2" w:rsidRPr="00590258" w14:paraId="4EA3708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871523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A014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03FA3A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054327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466E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E42B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192959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4A73CE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20F816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63AD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2E84BD" w14:textId="77777777" w:rsidR="00527543" w:rsidRPr="003C4580" w:rsidRDefault="0052754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020F2D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D81A9F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224C" w14:textId="77777777" w:rsidR="00527543" w:rsidRPr="006A3E83" w:rsidRDefault="0052754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6AA3F6" w14:textId="77777777" w:rsidR="00527543" w:rsidRPr="002E34DF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Майский пер, 3 д</w:t>
            </w:r>
          </w:p>
        </w:tc>
      </w:tr>
      <w:tr w:rsidR="002E34DF" w:rsidRPr="004A75A7" w14:paraId="7F2243D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1170E8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5AB5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15B734" w14:textId="77777777" w:rsidR="00527543" w:rsidRPr="002E34DF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F3CAD5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919C58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C4F1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BB3DC0" w14:textId="77777777" w:rsidR="0052754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1407 кв.м ± 7.51 кв.м</w:t>
            </w:r>
          </w:p>
        </w:tc>
      </w:tr>
      <w:tr w:rsidR="002E34DF" w:rsidRPr="004A75A7" w14:paraId="5BE36C7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D1C99B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F661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0BD47C" w14:textId="77777777" w:rsidR="0052754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√1407 * √((1 + 1.06²)/(2 * 1.06)) = 7.51</w:t>
            </w:r>
          </w:p>
        </w:tc>
      </w:tr>
      <w:tr w:rsidR="002E34DF" w:rsidRPr="004A75A7" w14:paraId="0416154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C40B42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C583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D5E099" w14:textId="77777777" w:rsidR="00527543" w:rsidRPr="00942F16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1407</w:t>
            </w:r>
          </w:p>
        </w:tc>
      </w:tr>
      <w:tr w:rsidR="00942F16" w:rsidRPr="004A75A7" w14:paraId="03D65AC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3BA232" w14:textId="77777777" w:rsidR="00527543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3F72" w14:textId="77777777" w:rsidR="00527543" w:rsidRPr="00942F16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F0BED8" w14:textId="77777777" w:rsidR="00527543" w:rsidRPr="00942F16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20F2F897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657D3A" w14:textId="77777777" w:rsidR="00527543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FA5B" w14:textId="77777777" w:rsidR="00527543" w:rsidRPr="00942F16" w:rsidRDefault="0052754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6E3832" w14:textId="77777777" w:rsidR="00527543" w:rsidRPr="000825F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56EA66A" w14:textId="77777777" w:rsidR="00527543" w:rsidRPr="000825F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CA22DE7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3788A8" w14:textId="77777777" w:rsidR="00527543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59AB" w14:textId="77777777" w:rsidR="00527543" w:rsidRPr="00942F16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B6B749" w14:textId="77777777" w:rsidR="00527543" w:rsidRPr="005E1946" w:rsidRDefault="0052754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60:27:0140102:53</w:t>
            </w:r>
          </w:p>
        </w:tc>
      </w:tr>
      <w:tr w:rsidR="007C13B7" w:rsidRPr="004A75A7" w14:paraId="3C86CFD2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C80012" w14:textId="77777777" w:rsidR="00527543" w:rsidRDefault="0052754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9B84" w14:textId="77777777" w:rsidR="00527543" w:rsidRPr="00942F16" w:rsidRDefault="0052754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D5DCDD" w14:textId="77777777" w:rsidR="00527543" w:rsidRPr="00954E32" w:rsidRDefault="0052754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FF96FD3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DF7459" w14:textId="77777777" w:rsidR="00527543" w:rsidRDefault="0052754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31A2" w14:textId="77777777" w:rsidR="00527543" w:rsidRPr="00942F16" w:rsidRDefault="0052754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9FC946" w14:textId="77777777" w:rsidR="00527543" w:rsidRPr="00954E32" w:rsidRDefault="0052754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429B915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43D2FB" w14:textId="77777777" w:rsidR="00527543" w:rsidRDefault="0052754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E583" w14:textId="77777777" w:rsidR="00527543" w:rsidRPr="00942F16" w:rsidRDefault="0052754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CEB605" w14:textId="77777777" w:rsidR="00527543" w:rsidRPr="00954E32" w:rsidRDefault="0052754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0637D2D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FAE173F" w14:textId="77777777" w:rsidR="00527543" w:rsidRPr="00942F16" w:rsidRDefault="0052754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BEA3B5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09B05BB" w14:textId="77777777" w:rsidR="0052754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5F67A55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6A152E9" w14:textId="77777777" w:rsidR="00527543" w:rsidRPr="00601D79" w:rsidRDefault="0052754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60:27:0140102:14</w:t>
            </w:r>
          </w:p>
        </w:tc>
      </w:tr>
      <w:tr w:rsidR="007C13B7" w:rsidRPr="004A75A7" w14:paraId="2C529D7B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BFBF82" w14:textId="77777777" w:rsidR="00527543" w:rsidRDefault="0052754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22B3A4" w14:textId="77777777" w:rsidR="00527543" w:rsidRPr="00942F16" w:rsidRDefault="0052754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60:27:0140102:14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04177FD8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7037BF" w14:textId="77777777" w:rsidR="00035E0C" w:rsidRPr="00B634EE" w:rsidRDefault="0052754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7AFB7D34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9032D9" w14:textId="77777777" w:rsidR="00527543" w:rsidRPr="00BF41B4" w:rsidRDefault="0052754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60:27:0140102:17</w:t>
            </w:r>
          </w:p>
        </w:tc>
      </w:tr>
      <w:tr w:rsidR="001D786B" w:rsidRPr="00DF5913" w14:paraId="7D0837CE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CFF33F2" w14:textId="77777777" w:rsidR="00527543" w:rsidRPr="001D786B" w:rsidRDefault="0052754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5788EBA" w14:textId="77777777" w:rsidR="00527543" w:rsidRPr="001D786B" w:rsidRDefault="0052754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3CD8037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F51C98E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1FD5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800A7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DCB14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83491E3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7B9B42F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DBC9427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4B4C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1861E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2E8C5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88611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B9BEC02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19C277E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5667" w14:textId="77777777" w:rsidR="00527543" w:rsidRPr="00EB43A2" w:rsidRDefault="0052754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737A" w14:textId="77777777" w:rsidR="00527543" w:rsidRPr="00EB43A2" w:rsidRDefault="0052754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E2CA" w14:textId="77777777" w:rsidR="00527543" w:rsidRPr="00EB43A2" w:rsidRDefault="0052754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468F" w14:textId="77777777" w:rsidR="00527543" w:rsidRPr="00EB43A2" w:rsidRDefault="0052754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BA6E" w14:textId="77777777" w:rsidR="00527543" w:rsidRPr="00EB43A2" w:rsidRDefault="0052754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100A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0FB2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47051D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FE56C1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CD4A" w14:textId="77777777" w:rsidR="00527543" w:rsidRPr="00EB43A2" w:rsidRDefault="0052754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526B" w14:textId="77777777" w:rsidR="00527543" w:rsidRPr="00EB43A2" w:rsidRDefault="0052754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B819" w14:textId="77777777" w:rsidR="00527543" w:rsidRPr="00EB43A2" w:rsidRDefault="0052754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8021" w14:textId="77777777" w:rsidR="00527543" w:rsidRPr="00EB43A2" w:rsidRDefault="0052754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654E" w14:textId="77777777" w:rsidR="00527543" w:rsidRPr="00EB43A2" w:rsidRDefault="0052754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29B7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3D27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F2DBC2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DB9C1A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711E5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34A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501751.35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530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1277359.22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CAFE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501751.35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6CD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1277359.22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EDB1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7ADC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8948C8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C0E9F8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45EDF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161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CA4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6E99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501757.51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A4C6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1277366.41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F474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ECA4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D43BFF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6E8C0F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0B85B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9EB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89A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D970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501758.45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4446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1277368.24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202E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3AAA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F436D7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644CC5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3F2B3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411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D95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4A08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501755.55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E3F4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1277370.28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F9AE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7395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F00035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56223F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61073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C2D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46A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D24E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501746.45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DF6A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1277379.99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C0B2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48AD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40F0C8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77A395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0B7A2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EA7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5E8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1FB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501743.00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18DD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1277383.31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B0BA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8C43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3FC521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E94AB8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F6EFE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182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C3A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3F81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501738.30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FD2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1277386.97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5B80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0129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BD5C8F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A36320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85EC4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588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501748.59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183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1277398.98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D205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501748.59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FF4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1277398.98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25FC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F570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9188B4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4A9894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29880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BCA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501745.44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F2F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1277402.67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AC38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501745.44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CD12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1277402.67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CE3B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8B18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ABF381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B9325A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038A5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D0A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501746.60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ED0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1277403.33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65F6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501746.60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533A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1277403.33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AF23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AE1A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37F3DD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46E98B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182C4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1A2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501744.60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F25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1277405.56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8E50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501744.60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5333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1277405.56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B7F3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B8C0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AE5E90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EA1292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E5C5F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E5D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501741.19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B4B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1277406.28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5C0C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501741.19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2AB3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1277406.28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F60F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7FE7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B7B4D5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885785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B43B2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D80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501733.34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595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1277399.94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FF0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501733.34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4B39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1277399.94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85CE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D6E0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A91B33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44A573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6666C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39C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501726.02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79B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1277394.87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FC9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501726.02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96B5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1277394.87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73C5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3A7D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5692CC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12DB96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0131F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F87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501721.64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EE3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1277390.38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71CC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501721.64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7354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1277390.38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3DA6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E4DE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16F124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84127A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2EC7F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FC6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6D1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8A7D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501718.97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A38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1277388.68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E5EF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E4E2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986AAC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9F2C83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9AB2A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255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DD9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BE6C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501714.81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F84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1277382.49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44E3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C21B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867994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F402C8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F8526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300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501751.35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44E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1277359.22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D74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501751.35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F4E7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1277359.22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F77D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71BE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80761D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A43CF2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F9D3EC" w14:textId="77777777" w:rsidR="00527543" w:rsidRPr="00443290" w:rsidRDefault="0052754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60:27:0140102:17</w:t>
            </w:r>
          </w:p>
        </w:tc>
      </w:tr>
      <w:tr w:rsidR="00590258" w:rsidRPr="00DF5913" w14:paraId="3E452071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6E59B8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49FD1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3E2B3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EBCDBB2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F31D89A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74A6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1032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2CCD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77C3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622BA9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D2C939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3622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73F2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CA3A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FF92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23381D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AB9488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26E6A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F2C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786B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9.47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6189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9B953F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6FEE4D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1F8D0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0B4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66EF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B01E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CE722C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4ECB11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9CEFC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8F9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B6CB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7304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AE6886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9C18ED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53E74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445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E557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13.31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157E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C66946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1EED7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9214B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84C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AD21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4.79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8536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0E2143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6420DA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88DE2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263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B27E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738C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AFB1BA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859ED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138F4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39C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A731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CE1C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AAA57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B67A2A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2BE37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370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F4FB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364C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EAD7D9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6E99BB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D7E69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12E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0E86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1142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78DE01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CA5BDE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077CA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870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3E4E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035E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6AD622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93FEF1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7321F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821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1D73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72A2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CD90FD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16181D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C4DDA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958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3768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10.09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9447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F55F9B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CE55EF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C0033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CEC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5C1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11ED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1691D6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F489C6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78E14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52A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BAEA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9294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9BFD14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486369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A5788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D42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6802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E308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FC5643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B46250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E8043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538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0A16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BAD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70BE6D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7CF484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0757A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9BC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2A62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43.32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C167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41510D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5640160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1381B7" w14:textId="77777777" w:rsidR="00527543" w:rsidRPr="000049CC" w:rsidRDefault="0052754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60:27:0140102:17</w:t>
            </w:r>
          </w:p>
        </w:tc>
      </w:tr>
      <w:tr w:rsidR="00EB43A2" w:rsidRPr="00590258" w14:paraId="29EE087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95AD0B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71CA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461059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8F1889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7B4D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1549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5062F8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071A3A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11705B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1DB0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4FBF7A" w14:textId="77777777" w:rsidR="00527543" w:rsidRPr="003C4580" w:rsidRDefault="0052754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4EBEB5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A032EE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B892" w14:textId="77777777" w:rsidR="00527543" w:rsidRPr="006A3E83" w:rsidRDefault="0052754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8B5FED" w14:textId="77777777" w:rsidR="00527543" w:rsidRPr="002E34DF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Майский пер, 1 д</w:t>
            </w:r>
          </w:p>
        </w:tc>
      </w:tr>
      <w:tr w:rsidR="002E34DF" w:rsidRPr="004A75A7" w14:paraId="0BBC72E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B0B6E1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D81E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C3AC79" w14:textId="77777777" w:rsidR="00527543" w:rsidRPr="002E34DF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A0E814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91C730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5528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369568" w14:textId="77777777" w:rsidR="0052754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862 кв.м ± 5.88 кв.м</w:t>
            </w:r>
          </w:p>
        </w:tc>
      </w:tr>
      <w:tr w:rsidR="002E34DF" w:rsidRPr="004A75A7" w14:paraId="7EFBE2E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81AFF1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B120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630D23" w14:textId="77777777" w:rsidR="0052754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√862 * √((1 + 1.08²)/(2 * 1.08)) = 5.88</w:t>
            </w:r>
          </w:p>
        </w:tc>
      </w:tr>
      <w:tr w:rsidR="002E34DF" w:rsidRPr="004A75A7" w14:paraId="59506D5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3DE855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C1F3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4B3C2D" w14:textId="77777777" w:rsidR="00527543" w:rsidRPr="00942F16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856</w:t>
            </w:r>
          </w:p>
        </w:tc>
      </w:tr>
      <w:tr w:rsidR="00942F16" w:rsidRPr="004A75A7" w14:paraId="1E75FAE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7F1E55" w14:textId="77777777" w:rsidR="00527543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9586" w14:textId="77777777" w:rsidR="00527543" w:rsidRPr="00942F16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63E5DD" w14:textId="77777777" w:rsidR="00527543" w:rsidRPr="00942F16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 кв.м</w:t>
            </w:r>
          </w:p>
        </w:tc>
      </w:tr>
      <w:tr w:rsidR="00942F16" w:rsidRPr="004A75A7" w14:paraId="6C3C465A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26F218" w14:textId="77777777" w:rsidR="00527543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4077" w14:textId="77777777" w:rsidR="00527543" w:rsidRPr="00942F16" w:rsidRDefault="0052754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0FBC1F" w14:textId="77777777" w:rsidR="00527543" w:rsidRPr="000825F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3B0AF27" w14:textId="77777777" w:rsidR="00527543" w:rsidRPr="000825F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5DB97FA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63ED12" w14:textId="77777777" w:rsidR="00527543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A77B" w14:textId="77777777" w:rsidR="00527543" w:rsidRPr="00942F16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47C84A" w14:textId="77777777" w:rsidR="00527543" w:rsidRPr="005E1946" w:rsidRDefault="0052754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60:27:0140102:69</w:t>
            </w:r>
          </w:p>
        </w:tc>
      </w:tr>
      <w:tr w:rsidR="007C13B7" w:rsidRPr="004A75A7" w14:paraId="4C66030B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62042C" w14:textId="77777777" w:rsidR="00527543" w:rsidRDefault="0052754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E838" w14:textId="77777777" w:rsidR="00527543" w:rsidRPr="00942F16" w:rsidRDefault="0052754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479D2F" w14:textId="77777777" w:rsidR="00527543" w:rsidRPr="00954E32" w:rsidRDefault="0052754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4FE4A7F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8F974A" w14:textId="77777777" w:rsidR="00527543" w:rsidRDefault="0052754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A0A4" w14:textId="77777777" w:rsidR="00527543" w:rsidRPr="00942F16" w:rsidRDefault="0052754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3E743F" w14:textId="77777777" w:rsidR="00527543" w:rsidRPr="00954E32" w:rsidRDefault="0052754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77C667A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7CD5C5" w14:textId="77777777" w:rsidR="00527543" w:rsidRDefault="0052754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D0E5" w14:textId="77777777" w:rsidR="00527543" w:rsidRPr="00942F16" w:rsidRDefault="0052754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578B00" w14:textId="77777777" w:rsidR="00527543" w:rsidRPr="00954E32" w:rsidRDefault="0052754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DD4A2A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A74413F" w14:textId="77777777" w:rsidR="00527543" w:rsidRPr="00942F16" w:rsidRDefault="0052754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F7C915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4E9F123" w14:textId="77777777" w:rsidR="0052754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E3C3DA0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16FEF4D" w14:textId="77777777" w:rsidR="00527543" w:rsidRPr="00601D79" w:rsidRDefault="0052754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60:27:0140102:17</w:t>
            </w:r>
          </w:p>
        </w:tc>
      </w:tr>
      <w:tr w:rsidR="007C13B7" w:rsidRPr="004A75A7" w14:paraId="71C02FFB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152F77" w14:textId="77777777" w:rsidR="00527543" w:rsidRDefault="0052754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CACA51" w14:textId="77777777" w:rsidR="00527543" w:rsidRPr="00942F16" w:rsidRDefault="0052754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60:27:0140102:17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6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44618C55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FDB6FA" w14:textId="77777777" w:rsidR="00035E0C" w:rsidRPr="00B634EE" w:rsidRDefault="0052754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70CE123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5167ED" w14:textId="77777777" w:rsidR="00527543" w:rsidRPr="00BF41B4" w:rsidRDefault="0052754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60:27:0140102:192</w:t>
            </w:r>
          </w:p>
        </w:tc>
      </w:tr>
      <w:tr w:rsidR="001D786B" w:rsidRPr="00DF5913" w14:paraId="3A0EADB7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425E73C" w14:textId="77777777" w:rsidR="00527543" w:rsidRPr="001D786B" w:rsidRDefault="0052754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D24DBBC" w14:textId="77777777" w:rsidR="00527543" w:rsidRPr="001D786B" w:rsidRDefault="0052754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8DDE81F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02B070B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Обозначение характерных точек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085C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FA9AF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D6694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CD52AF5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9045478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41ED569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0990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1D339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0F97D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00AB4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A974A25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D195C4D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5024" w14:textId="77777777" w:rsidR="00527543" w:rsidRPr="00EB43A2" w:rsidRDefault="0052754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5909" w14:textId="77777777" w:rsidR="00527543" w:rsidRPr="00EB43A2" w:rsidRDefault="0052754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6D95" w14:textId="77777777" w:rsidR="00527543" w:rsidRPr="00EB43A2" w:rsidRDefault="0052754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D9A1" w14:textId="77777777" w:rsidR="00527543" w:rsidRPr="00EB43A2" w:rsidRDefault="0052754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A991" w14:textId="77777777" w:rsidR="00527543" w:rsidRPr="00EB43A2" w:rsidRDefault="0052754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DC5E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E0EE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D6020C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6F6C0CD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DCED" w14:textId="77777777" w:rsidR="00527543" w:rsidRPr="00EB43A2" w:rsidRDefault="0052754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399A" w14:textId="77777777" w:rsidR="00527543" w:rsidRPr="00EB43A2" w:rsidRDefault="0052754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AA0D" w14:textId="77777777" w:rsidR="00527543" w:rsidRPr="00EB43A2" w:rsidRDefault="0052754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9E26" w14:textId="77777777" w:rsidR="00527543" w:rsidRPr="00EB43A2" w:rsidRDefault="0052754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E116" w14:textId="77777777" w:rsidR="00527543" w:rsidRPr="00EB43A2" w:rsidRDefault="0052754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D531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AE97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079F02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D73AAB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36149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8F0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569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9E52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501714.84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83DC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1277363.18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611F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9FB4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C49422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DF5DAA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697B4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7D1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238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0C52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501712.77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7F8D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1277364.26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354A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3577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B11169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8088FF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D2665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662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EA9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BB09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501712.57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1EBD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1277363.76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03A9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63C7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66AD06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54401A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87562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560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501704.62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382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1277367.92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7334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501704.62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8AD3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1277367.92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A115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9A11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914655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E22733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FFFDD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23D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501700.46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3AE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1277359.72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B2C9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501700.46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BC2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1277359.72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37F4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8685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2A9853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1CC85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AB786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A6E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501689.98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5D7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1277345.42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4F43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501689.98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A8DC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1277345.42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F2DD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D430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9F0F5B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1AA63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3E608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5BA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501696.97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FC3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1277340.27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C9EA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501696.97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E55C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1277340.27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BB9C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2A8F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6A9674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47151C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66C5F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AEC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501701.71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400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1277341.01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E826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501701.71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C0D6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1277341.01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B313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B7DE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42A2EE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750151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5B773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5C9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E96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87AE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501706.87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FCB1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1277351.00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145F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8D4E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DFA880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0FE491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44C32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AB4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421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A6F8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501707.74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70A7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1277350.55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9A7A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EBB4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4A0067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5C6C14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477AE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F7E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998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DCB6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501711.17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232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1277356.37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9FA9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EB37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AB6822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B2037C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F2CF3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35F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E9D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F3C2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501714.44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247A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1277362.43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55B5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BE1F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A17C09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03204A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08338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3C9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A34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A68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501714.84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14D7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1277363.18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369F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6CA4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FFCB95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CED690A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E90EE6" w14:textId="77777777" w:rsidR="00527543" w:rsidRPr="00443290" w:rsidRDefault="0052754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60:27:0140102:192</w:t>
            </w:r>
          </w:p>
        </w:tc>
      </w:tr>
      <w:tr w:rsidR="00590258" w:rsidRPr="00DF5913" w14:paraId="1FC90358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E39C84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865C5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50D1C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BB4BD25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EEEA6EE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04B5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875E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057A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FB7A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DF4F37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135ECC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C9E8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B422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3093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6865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C4C13C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2088BF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C9107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895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757F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4708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CFB2BB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269C17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ED9ED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E62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B280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98C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275160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F554A3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2FDA2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07E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B73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A65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444D45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AADE23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0C633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02E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5485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9.19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7525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D4C59D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8C4C6D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CC2B1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629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7A98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17.73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1274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C8C1EE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5E0114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0CF7D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46A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5F8F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8.68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DF78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A2D55C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79C09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04799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355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9614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70C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8D6C20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41B205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DD7CA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D86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F1DA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38A0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DD127C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D6A276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B5CA2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4A3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5EAB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D0F7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2D5D88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45FAAD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75D9E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640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77ED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AF31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CABA73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AED0D5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29C48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973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6A67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6.89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E58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936741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A6C586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24BB1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181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5545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0.85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0EE8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CAC820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D027E37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884D18" w14:textId="77777777" w:rsidR="00527543" w:rsidRPr="000049CC" w:rsidRDefault="0052754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60:27:0140102:192</w:t>
            </w:r>
          </w:p>
        </w:tc>
      </w:tr>
      <w:tr w:rsidR="00EB43A2" w:rsidRPr="00590258" w14:paraId="6C66225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B0DE6B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91ED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580FE2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DA9FEE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A019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9FC0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1632DB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7F5F39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A4F428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6F42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B410D1" w14:textId="77777777" w:rsidR="00527543" w:rsidRPr="003C4580" w:rsidRDefault="0052754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EBD6C6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8F0DF9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D7C2" w14:textId="77777777" w:rsidR="00527543" w:rsidRPr="006A3E83" w:rsidRDefault="0052754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BD0033" w14:textId="77777777" w:rsidR="00527543" w:rsidRPr="002E34DF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Майская ул, 6А д</w:t>
            </w:r>
          </w:p>
        </w:tc>
      </w:tr>
      <w:tr w:rsidR="002E34DF" w:rsidRPr="004A75A7" w14:paraId="4AD662E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F3CCDC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E4EB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88F2C6" w14:textId="77777777" w:rsidR="00527543" w:rsidRPr="002E34DF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F6D1E1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9C407C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9A5C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C86F92" w14:textId="77777777" w:rsidR="0052754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308 кв.м ± 3.52 кв.м</w:t>
            </w:r>
          </w:p>
        </w:tc>
      </w:tr>
      <w:tr w:rsidR="002E34DF" w:rsidRPr="004A75A7" w14:paraId="4899F20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27268C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C7CB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435ED6" w14:textId="77777777" w:rsidR="0052754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√308 * √((1 + 1.11²)/(2 * 1.11)) = 3.52</w:t>
            </w:r>
          </w:p>
        </w:tc>
      </w:tr>
      <w:tr w:rsidR="002E34DF" w:rsidRPr="004A75A7" w14:paraId="71CD6DF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E7293F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37E5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3B1626" w14:textId="77777777" w:rsidR="00527543" w:rsidRPr="00942F16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308</w:t>
            </w:r>
          </w:p>
        </w:tc>
      </w:tr>
      <w:tr w:rsidR="00942F16" w:rsidRPr="004A75A7" w14:paraId="1B15EC0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01A055" w14:textId="77777777" w:rsidR="00527543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CED8" w14:textId="77777777" w:rsidR="00527543" w:rsidRPr="00942F16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BC18F3" w14:textId="77777777" w:rsidR="00527543" w:rsidRPr="00942F16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425E33E5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0BD860" w14:textId="77777777" w:rsidR="00527543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B7EF" w14:textId="77777777" w:rsidR="00527543" w:rsidRPr="00942F16" w:rsidRDefault="0052754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353C97" w14:textId="77777777" w:rsidR="00527543" w:rsidRPr="000825F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76254DB" w14:textId="77777777" w:rsidR="00527543" w:rsidRPr="000825F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1BD851C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F9A5F8" w14:textId="77777777" w:rsidR="00527543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E367" w14:textId="77777777" w:rsidR="00527543" w:rsidRPr="00942F16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00A4C2" w14:textId="77777777" w:rsidR="00527543" w:rsidRPr="005E1946" w:rsidRDefault="0052754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60:27:0140102:51</w:t>
            </w:r>
          </w:p>
        </w:tc>
      </w:tr>
      <w:tr w:rsidR="007C13B7" w:rsidRPr="004A75A7" w14:paraId="0A0D5361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A86CD3" w14:textId="77777777" w:rsidR="00527543" w:rsidRDefault="0052754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929F" w14:textId="77777777" w:rsidR="00527543" w:rsidRPr="00942F16" w:rsidRDefault="0052754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FCD1E6" w14:textId="77777777" w:rsidR="00527543" w:rsidRPr="00954E32" w:rsidRDefault="0052754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396C1AD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44563A" w14:textId="77777777" w:rsidR="00527543" w:rsidRDefault="0052754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CC6F" w14:textId="77777777" w:rsidR="00527543" w:rsidRPr="00942F16" w:rsidRDefault="0052754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2B7E3E" w14:textId="77777777" w:rsidR="00527543" w:rsidRPr="00954E32" w:rsidRDefault="0052754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9CC3E42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90E9AF" w14:textId="77777777" w:rsidR="00527543" w:rsidRDefault="0052754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9E44" w14:textId="77777777" w:rsidR="00527543" w:rsidRPr="00942F16" w:rsidRDefault="0052754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015951" w14:textId="77777777" w:rsidR="00527543" w:rsidRPr="00954E32" w:rsidRDefault="0052754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75FC34B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B7D4EE8" w14:textId="77777777" w:rsidR="00527543" w:rsidRPr="00942F16" w:rsidRDefault="0052754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48E775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4E450C9" w14:textId="77777777" w:rsidR="0052754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24DE7B8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77E45F0" w14:textId="77777777" w:rsidR="00527543" w:rsidRPr="00601D79" w:rsidRDefault="0052754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60:27:0140102:192</w:t>
            </w:r>
          </w:p>
        </w:tc>
      </w:tr>
      <w:tr w:rsidR="007C13B7" w:rsidRPr="004A75A7" w14:paraId="04BAACE4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BF6E63" w14:textId="77777777" w:rsidR="00527543" w:rsidRDefault="0052754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FA9F37" w14:textId="77777777" w:rsidR="00527543" w:rsidRPr="00942F16" w:rsidRDefault="0052754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60:27:0140102:192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4E29D6C8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876B3E" w14:textId="77777777" w:rsidR="00035E0C" w:rsidRPr="00B634EE" w:rsidRDefault="0052754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F07BCF3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218568" w14:textId="77777777" w:rsidR="00527543" w:rsidRPr="00BF41B4" w:rsidRDefault="0052754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60:27:0140102:41</w:t>
            </w:r>
          </w:p>
        </w:tc>
      </w:tr>
      <w:tr w:rsidR="001D786B" w:rsidRPr="00DF5913" w14:paraId="3541DCC5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6E88BC6" w14:textId="77777777" w:rsidR="00527543" w:rsidRPr="001D786B" w:rsidRDefault="0052754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246E812" w14:textId="77777777" w:rsidR="00527543" w:rsidRPr="001D786B" w:rsidRDefault="0052754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748A704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ABF506D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3DC9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84034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3F237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AF01454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06F3B72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93C2FC1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B6C9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11548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A6A4F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D3BFA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752D982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A433F25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81D7" w14:textId="77777777" w:rsidR="00527543" w:rsidRPr="00EB43A2" w:rsidRDefault="0052754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1801" w14:textId="77777777" w:rsidR="00527543" w:rsidRPr="00EB43A2" w:rsidRDefault="0052754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C4CA" w14:textId="77777777" w:rsidR="00527543" w:rsidRPr="00EB43A2" w:rsidRDefault="0052754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5ED5" w14:textId="77777777" w:rsidR="00527543" w:rsidRPr="00EB43A2" w:rsidRDefault="0052754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0F56" w14:textId="77777777" w:rsidR="00527543" w:rsidRPr="00EB43A2" w:rsidRDefault="0052754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16AD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F324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1B9580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89239E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3ACC" w14:textId="77777777" w:rsidR="00527543" w:rsidRPr="00EB43A2" w:rsidRDefault="0052754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5B1C" w14:textId="77777777" w:rsidR="00527543" w:rsidRPr="00EB43A2" w:rsidRDefault="0052754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0117" w14:textId="77777777" w:rsidR="00527543" w:rsidRPr="00EB43A2" w:rsidRDefault="0052754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8082" w14:textId="77777777" w:rsidR="00527543" w:rsidRPr="00EB43A2" w:rsidRDefault="0052754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DB0F" w14:textId="77777777" w:rsidR="00527543" w:rsidRPr="00EB43A2" w:rsidRDefault="0052754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B480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7BA1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267CE4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485337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C33AB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41D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E05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BC74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501712.57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8D3A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1277363.76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B0CE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944B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0FE9B1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EA3BAD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1377E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AA7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7C8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3755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501712.77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82E1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1277364.26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EB20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E7FF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FCC0D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F085C2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443CE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3BA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501717.72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A30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1277375.08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E99C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501717.72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C3A3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1277375.08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265F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E28E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F62579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EE42E2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C487F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FD7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501701.43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ACC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1277386.21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887D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501701.43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0BB6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1277386.21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18F7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7907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B6A4FC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2151DD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CBDA3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A14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11D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5FA9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501680.21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9CFA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1277375.83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00B5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EA16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EC08A8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51AA76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2718A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6E9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F36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0692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501682.10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D971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1277367.80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AC0D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4D0E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AB0639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D2BF4F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93F2A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D64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FA9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77C8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501690.24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EFFA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1277364.11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05C4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EFAB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044731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B12984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62BE7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CCC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501677.46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561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1277354.63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BCF4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501677.46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A061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1277354.63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6483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9CB3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DF7830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96E34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681F7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5CC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501689.98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B60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1277345.42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EB4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501689.98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26B0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1277345.42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2AD9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7283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F607D2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6A664C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99C20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73D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501700.46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05D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1277359.72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19E6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501700.46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56E2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1277359.72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FD22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E3CF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BA499A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175C8A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74D2E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B83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501704.62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CB7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1277367.92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FBB0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501704.62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45CA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1277367.92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085C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912D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AC70F1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66B37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9FBFA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55B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247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0B5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501712.57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3E69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1277363.76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2893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4E91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80EF3C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87CACF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00319F" w14:textId="77777777" w:rsidR="00527543" w:rsidRPr="00443290" w:rsidRDefault="0052754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60:27:0140102:41</w:t>
            </w:r>
          </w:p>
        </w:tc>
      </w:tr>
      <w:tr w:rsidR="00590258" w:rsidRPr="00DF5913" w14:paraId="045F0613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03E0CA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3582F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AE2C1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прохождения части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D0A0497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F336AB9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CC10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4E63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1E3C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9759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809F9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0D0DD3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302B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D037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ABB7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6E3D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FFDD11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7171F5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C48E5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18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13EF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9F60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D100C3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E391FC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1A390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950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7B6B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7DED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C5E6EE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6DC7D9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854E5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38A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239A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19.73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A8FC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DF7D73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32F438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CA06E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D27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C1D8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23.62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7886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458C96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649A4E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3DDD8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047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3310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A5D5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36BEFD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1D54FF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75C0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326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0896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5AE6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CC25DD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178187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68EDC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BBB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0518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55D7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A9F711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26C7F7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4FB6D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457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552E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15.54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82DA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A1C76D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5F1A4B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6283D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D54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D107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17.73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BC27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25105E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55C1FB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8CDA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835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99BC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9.19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9CF0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B75C48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CC2E0E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3A202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3C2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8E29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A260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8B0170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F4223E2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3A1B9C" w14:textId="77777777" w:rsidR="00527543" w:rsidRPr="000049CC" w:rsidRDefault="0052754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60:27:0140102:41</w:t>
            </w:r>
          </w:p>
        </w:tc>
      </w:tr>
      <w:tr w:rsidR="00EB43A2" w:rsidRPr="00590258" w14:paraId="5FACA3A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678AD1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3530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16544B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0078D9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1DEB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B6AF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D32A38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2DD751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CFE598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EF35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9088CF" w14:textId="77777777" w:rsidR="00527543" w:rsidRPr="003C4580" w:rsidRDefault="0052754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614C21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E2ECEC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D84E" w14:textId="77777777" w:rsidR="00527543" w:rsidRPr="006A3E83" w:rsidRDefault="0052754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21CF26" w14:textId="77777777" w:rsidR="00527543" w:rsidRPr="002E34DF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Майская ул, 6 д</w:t>
            </w:r>
          </w:p>
        </w:tc>
      </w:tr>
      <w:tr w:rsidR="002E34DF" w:rsidRPr="004A75A7" w14:paraId="589AF86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66D722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E09B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508F6C" w14:textId="77777777" w:rsidR="00527543" w:rsidRPr="002E34DF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15E862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385CE9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3A27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30A60A" w14:textId="77777777" w:rsidR="0052754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795 кв.м ± 5.64 кв.м</w:t>
            </w:r>
          </w:p>
        </w:tc>
      </w:tr>
      <w:tr w:rsidR="002E34DF" w:rsidRPr="004A75A7" w14:paraId="32066F4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4C782F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4E88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F09EBD" w14:textId="77777777" w:rsidR="0052754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√795 * √((1 + 1.01²)/(2 * 1.01)) = 5.64</w:t>
            </w:r>
          </w:p>
        </w:tc>
      </w:tr>
      <w:tr w:rsidR="002E34DF" w:rsidRPr="004A75A7" w14:paraId="015801C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E806F5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AAC3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26D8CD" w14:textId="77777777" w:rsidR="00527543" w:rsidRPr="00942F16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795</w:t>
            </w:r>
          </w:p>
        </w:tc>
      </w:tr>
      <w:tr w:rsidR="00942F16" w:rsidRPr="004A75A7" w14:paraId="25743E1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48BF7B" w14:textId="77777777" w:rsidR="00527543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8E28" w14:textId="77777777" w:rsidR="00527543" w:rsidRPr="00942F16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E8438C" w14:textId="77777777" w:rsidR="00527543" w:rsidRPr="00942F16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55391E16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7EF40F" w14:textId="77777777" w:rsidR="00527543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DF61" w14:textId="77777777" w:rsidR="00527543" w:rsidRPr="00942F16" w:rsidRDefault="0052754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3776DC" w14:textId="77777777" w:rsidR="00527543" w:rsidRPr="000825F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9D7C1F8" w14:textId="77777777" w:rsidR="00527543" w:rsidRPr="000825F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31B862CC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44076A" w14:textId="77777777" w:rsidR="00527543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23AE" w14:textId="77777777" w:rsidR="00527543" w:rsidRPr="00942F16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AEB08F" w14:textId="77777777" w:rsidR="00527543" w:rsidRPr="005E1946" w:rsidRDefault="0052754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45B569F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B307E6" w14:textId="77777777" w:rsidR="00527543" w:rsidRDefault="0052754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C996" w14:textId="77777777" w:rsidR="00527543" w:rsidRPr="00942F16" w:rsidRDefault="0052754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3C60D4" w14:textId="77777777" w:rsidR="00527543" w:rsidRPr="00954E32" w:rsidRDefault="0052754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0E234E7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16CEAE" w14:textId="77777777" w:rsidR="00527543" w:rsidRDefault="0052754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C208" w14:textId="77777777" w:rsidR="00527543" w:rsidRPr="00942F16" w:rsidRDefault="0052754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379F2C" w14:textId="77777777" w:rsidR="00527543" w:rsidRPr="00954E32" w:rsidRDefault="0052754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07C5083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143433" w14:textId="77777777" w:rsidR="00527543" w:rsidRDefault="0052754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376E" w14:textId="77777777" w:rsidR="00527543" w:rsidRPr="00942F16" w:rsidRDefault="0052754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12776D" w14:textId="77777777" w:rsidR="00527543" w:rsidRPr="00954E32" w:rsidRDefault="0052754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5572E7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29891C" w14:textId="77777777" w:rsidR="00527543" w:rsidRPr="00942F16" w:rsidRDefault="0052754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7DB0A4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0EE69A2" w14:textId="77777777" w:rsidR="0052754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098C335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C9E5111" w14:textId="77777777" w:rsidR="00527543" w:rsidRPr="00601D79" w:rsidRDefault="0052754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60:27:0140102:41</w:t>
            </w:r>
          </w:p>
        </w:tc>
      </w:tr>
      <w:tr w:rsidR="007C13B7" w:rsidRPr="004A75A7" w14:paraId="126A600C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858D69" w14:textId="77777777" w:rsidR="00527543" w:rsidRDefault="0052754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8EE815" w14:textId="77777777" w:rsidR="00527543" w:rsidRPr="00942F16" w:rsidRDefault="0052754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60:27:0140102:41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36CCCE1A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F36DED" w14:textId="77777777" w:rsidR="00035E0C" w:rsidRPr="00B634EE" w:rsidRDefault="0052754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83A30E6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0B8D57" w14:textId="77777777" w:rsidR="00527543" w:rsidRPr="00BF41B4" w:rsidRDefault="0052754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60:27:0140102:22</w:t>
            </w:r>
          </w:p>
        </w:tc>
      </w:tr>
      <w:tr w:rsidR="001D786B" w:rsidRPr="00DF5913" w14:paraId="43E0612F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B72CFC8" w14:textId="77777777" w:rsidR="00527543" w:rsidRPr="001D786B" w:rsidRDefault="0052754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E99F889" w14:textId="77777777" w:rsidR="00527543" w:rsidRPr="001D786B" w:rsidRDefault="0052754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12CF620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1FD1182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5C01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7598B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318C5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F49E6EE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88EFB86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4EB1645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3D98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1B29C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DBB99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2CDDF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CE0D66D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B2EE185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1B20" w14:textId="77777777" w:rsidR="00527543" w:rsidRPr="00EB43A2" w:rsidRDefault="0052754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4D21" w14:textId="77777777" w:rsidR="00527543" w:rsidRPr="00EB43A2" w:rsidRDefault="0052754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AECE" w14:textId="77777777" w:rsidR="00527543" w:rsidRPr="00EB43A2" w:rsidRDefault="0052754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BF19" w14:textId="77777777" w:rsidR="00527543" w:rsidRPr="00EB43A2" w:rsidRDefault="0052754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E6A4" w14:textId="77777777" w:rsidR="00527543" w:rsidRPr="00EB43A2" w:rsidRDefault="0052754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0322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1C38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1E8DB2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A1AF44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8EE6" w14:textId="77777777" w:rsidR="00527543" w:rsidRPr="00EB43A2" w:rsidRDefault="0052754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D064" w14:textId="77777777" w:rsidR="00527543" w:rsidRPr="00EB43A2" w:rsidRDefault="0052754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6711" w14:textId="77777777" w:rsidR="00527543" w:rsidRPr="00EB43A2" w:rsidRDefault="0052754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CFBE" w14:textId="77777777" w:rsidR="00527543" w:rsidRPr="00EB43A2" w:rsidRDefault="0052754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7A53" w14:textId="77777777" w:rsidR="00527543" w:rsidRPr="00EB43A2" w:rsidRDefault="0052754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94DF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1D3C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AE41B1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CA194F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1AEF0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130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556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2FB2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501690.24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A81E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1277364.11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4250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F8D7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8E1AA9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F8847D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DCC43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33F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4BF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3121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501682.10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A15E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1277367.80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7FF2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36DD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2F8EDC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0CF736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38EC9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C68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240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16B4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501680.21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E264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1277375.83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E3F5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E860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AA7174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905FA1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8A8DB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26F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7D2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5BA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501668.21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9DC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1277373.00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3316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B1A0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B230C7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FF7A18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5910B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F33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501634.74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1C3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1277356.18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02E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501634.74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50F5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1277356.18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A172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4F1A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B19D99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1DF81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FC21D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FE1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501647.88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8ED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1277337.29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25C0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501647.88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0772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1277337.29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924F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97C5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884DCF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FA7E6C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C411F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97E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5A9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C6C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501647.62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2A37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1277336.97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8354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1764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E52422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580A4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4DEDA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462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5D9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42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501645.64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0A70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1277335.47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5C35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17DA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8DBB51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B0C99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906A8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207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7A2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32F2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501645.70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2789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1277334.82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8065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836D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52B32F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8877B9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32BCE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17A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2A4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BFBC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501640.97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818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1277331.07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4B3B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C8B6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CFC363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0E5A7F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9C31E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6F0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CF3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0D87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501642.90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D5C1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1277328.97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FB32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7BD7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33B64E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F37C53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68F86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938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501646.31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BBD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1277326.11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3054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501646.31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E9F3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1277326.11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C42E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D555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EDCF55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185270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95F14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F4E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501646.61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200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1277329.04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8BC8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501646.61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25F7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1277329.04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31F2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FA1D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860547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D32CDD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35D2E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13E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501647.66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A50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1277331.15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50D8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501647.66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2AA2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1277331.15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8396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D959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1F0C98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787036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100B9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B98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501661.79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852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1277342.42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EE79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501661.79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98D5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1277342.42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0D67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0329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3CEE18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32E2B9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99995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CD0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501670.74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A70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1277349.40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C26A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501670.74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3FF1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1277349.40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B573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DFC2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BAED4B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E464CB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4B156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BAD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501677.46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4F9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1277354.63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C44D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501677.46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9364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1277354.63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3FDE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E7A4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B336B2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F688AD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FAD51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927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F70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C82A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501690.24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D531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1277364.11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7BC8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B6B3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AB9B11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9CFD792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A2D4F0" w14:textId="77777777" w:rsidR="00527543" w:rsidRPr="00443290" w:rsidRDefault="0052754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60:27:0140102:22</w:t>
            </w:r>
          </w:p>
        </w:tc>
      </w:tr>
      <w:tr w:rsidR="00590258" w:rsidRPr="00DF5913" w14:paraId="728C3360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8DFAD2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C0AA8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183A1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F73A4F5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363BF4E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EB0E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3143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7B29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80A0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7764D3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DEA455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E634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550C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8660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E29F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42CE1F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7A3278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73F34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B34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6A9A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734E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DB5D9C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6A4F15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312C0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FB2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56B2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8A23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081F48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C842A7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CB447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430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3290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12.33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A24E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D4606D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0A3A98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5EBEA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AE6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01EF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37.46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F71A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DB9303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DC7F11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AAF51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09F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2E90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41E6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83EA80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391EE4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78C8D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811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B2E9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8723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3C122B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4A6C82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6E56E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EE1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1DCD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3113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88A820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7BFFA2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58D1F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BB5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68DE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074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122271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E4B5C7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EB9CD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415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9BBF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6.04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DE1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8584FB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489BDD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27EFF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C3C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3B62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E303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5BBDB7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D2BE40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45C3D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156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AAAE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4.45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828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DCE436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8C9E29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D7B67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9A0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BB80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24F9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052785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FFA650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06D3C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957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FE92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FDC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CBAEB7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8B05C3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022FA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0F4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4A25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27E3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0DFD03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CB7C13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CE9B3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B89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24A4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11.35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9DF8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3DE646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932DBB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7CB7F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8BA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EC6B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8.52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969D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BF0BC1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3E35FD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246F1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F31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5BE7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565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EAA5B2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1FBE8B6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E00A67" w14:textId="77777777" w:rsidR="00527543" w:rsidRPr="000049CC" w:rsidRDefault="0052754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60:27:0140102:22</w:t>
            </w:r>
          </w:p>
        </w:tc>
      </w:tr>
      <w:tr w:rsidR="00EB43A2" w:rsidRPr="00590258" w14:paraId="028A530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1B590D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ED6A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27BD00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B075C1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564A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1C72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EF770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668FEF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65382C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CAF2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FE9363" w14:textId="77777777" w:rsidR="00527543" w:rsidRPr="003C4580" w:rsidRDefault="0052754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941478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0A97A3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164" w14:textId="77777777" w:rsidR="00527543" w:rsidRPr="006A3E83" w:rsidRDefault="0052754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09FD24" w14:textId="77777777" w:rsidR="00527543" w:rsidRPr="002E34DF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Майская ул, 4 д</w:t>
            </w:r>
          </w:p>
        </w:tc>
      </w:tr>
      <w:tr w:rsidR="002E34DF" w:rsidRPr="004A75A7" w14:paraId="2063106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625478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699E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93AD10" w14:textId="77777777" w:rsidR="00527543" w:rsidRPr="002E34DF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76A157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795E92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B306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39B88F" w14:textId="77777777" w:rsidR="0052754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1118 кв.м ± 6.71 кв.м</w:t>
            </w:r>
          </w:p>
        </w:tc>
      </w:tr>
      <w:tr w:rsidR="002E34DF" w:rsidRPr="004A75A7" w14:paraId="3C4E6FB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C5ABE7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8F90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706E90" w14:textId="77777777" w:rsidR="0052754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√1118 * √((1 + 1.12²)/(2 * 1.12)) = 6.71</w:t>
            </w:r>
          </w:p>
        </w:tc>
      </w:tr>
      <w:tr w:rsidR="002E34DF" w:rsidRPr="004A75A7" w14:paraId="23C1525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1FA9ED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ADA8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00E797" w14:textId="77777777" w:rsidR="00527543" w:rsidRPr="00942F16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1116</w:t>
            </w:r>
          </w:p>
        </w:tc>
      </w:tr>
      <w:tr w:rsidR="00942F16" w:rsidRPr="004A75A7" w14:paraId="3249E5D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8190B4" w14:textId="77777777" w:rsidR="00527543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17D7" w14:textId="77777777" w:rsidR="00527543" w:rsidRPr="00942F16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3473C3" w14:textId="77777777" w:rsidR="00527543" w:rsidRPr="00942F16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 кв.м</w:t>
            </w:r>
          </w:p>
        </w:tc>
      </w:tr>
      <w:tr w:rsidR="00942F16" w:rsidRPr="004A75A7" w14:paraId="2134512D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026501" w14:textId="77777777" w:rsidR="00527543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CEA6" w14:textId="77777777" w:rsidR="00527543" w:rsidRPr="00942F16" w:rsidRDefault="0052754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A996BD" w14:textId="77777777" w:rsidR="00527543" w:rsidRPr="000825F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708A1CE" w14:textId="77777777" w:rsidR="00527543" w:rsidRPr="000825F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8DFDC95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1AF034" w14:textId="77777777" w:rsidR="00527543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F851" w14:textId="77777777" w:rsidR="00527543" w:rsidRPr="00942F16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AC3E54" w14:textId="77777777" w:rsidR="00527543" w:rsidRPr="005E1946" w:rsidRDefault="0052754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60:27:0140102:48</w:t>
            </w:r>
          </w:p>
        </w:tc>
      </w:tr>
      <w:tr w:rsidR="007C13B7" w:rsidRPr="004A75A7" w14:paraId="1409A50F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1DFF39" w14:textId="77777777" w:rsidR="00527543" w:rsidRDefault="0052754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DEF0" w14:textId="77777777" w:rsidR="00527543" w:rsidRPr="00942F16" w:rsidRDefault="0052754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795DA0" w14:textId="77777777" w:rsidR="00527543" w:rsidRPr="00954E32" w:rsidRDefault="0052754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88FB133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0DF36F" w14:textId="77777777" w:rsidR="00527543" w:rsidRDefault="0052754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D200" w14:textId="77777777" w:rsidR="00527543" w:rsidRPr="00942F16" w:rsidRDefault="0052754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C51A53" w14:textId="77777777" w:rsidR="00527543" w:rsidRPr="00954E32" w:rsidRDefault="0052754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699B5CC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8DE391" w14:textId="77777777" w:rsidR="00527543" w:rsidRDefault="0052754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1D0C" w14:textId="77777777" w:rsidR="00527543" w:rsidRPr="00942F16" w:rsidRDefault="0052754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473A70" w14:textId="77777777" w:rsidR="00527543" w:rsidRPr="00954E32" w:rsidRDefault="0052754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28814F3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1E04E84" w14:textId="77777777" w:rsidR="00527543" w:rsidRPr="00942F16" w:rsidRDefault="0052754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30FE04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38D8DAF" w14:textId="77777777" w:rsidR="0052754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E071C0F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3C7AB66" w14:textId="77777777" w:rsidR="00527543" w:rsidRPr="00601D79" w:rsidRDefault="0052754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60:27:0140102:22</w:t>
            </w:r>
          </w:p>
        </w:tc>
      </w:tr>
      <w:tr w:rsidR="007C13B7" w:rsidRPr="004A75A7" w14:paraId="220136AE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CC212D" w14:textId="77777777" w:rsidR="00527543" w:rsidRDefault="0052754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2177E3" w14:textId="77777777" w:rsidR="00527543" w:rsidRPr="00942F16" w:rsidRDefault="0052754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60:27:0140102:22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1B642642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9B6450" w14:textId="77777777" w:rsidR="00035E0C" w:rsidRPr="00B634EE" w:rsidRDefault="0052754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B722207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1C799B" w14:textId="77777777" w:rsidR="00527543" w:rsidRPr="00BF41B4" w:rsidRDefault="0052754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60:27:0140102:21</w:t>
            </w:r>
          </w:p>
        </w:tc>
      </w:tr>
      <w:tr w:rsidR="001D786B" w:rsidRPr="00DF5913" w14:paraId="7E1D868C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4901D9F" w14:textId="77777777" w:rsidR="00527543" w:rsidRPr="001D786B" w:rsidRDefault="0052754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7CCFD48" w14:textId="77777777" w:rsidR="00527543" w:rsidRPr="001D786B" w:rsidRDefault="0052754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ACA4FBD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DBFAF6E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F17E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24324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6AA26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43A4734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2609EBC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E61C1D3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B662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2BBAB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688CE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B2012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8EA5F8F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63261EC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4518" w14:textId="77777777" w:rsidR="00527543" w:rsidRPr="00EB43A2" w:rsidRDefault="0052754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AFC4" w14:textId="77777777" w:rsidR="00527543" w:rsidRPr="00EB43A2" w:rsidRDefault="0052754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CA65" w14:textId="77777777" w:rsidR="00527543" w:rsidRPr="00EB43A2" w:rsidRDefault="0052754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5684" w14:textId="77777777" w:rsidR="00527543" w:rsidRPr="00EB43A2" w:rsidRDefault="0052754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C6EB" w14:textId="77777777" w:rsidR="00527543" w:rsidRPr="00EB43A2" w:rsidRDefault="0052754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EB5B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CE8F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452F40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D4D9C5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7300" w14:textId="77777777" w:rsidR="00527543" w:rsidRPr="00EB43A2" w:rsidRDefault="0052754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AB41" w14:textId="77777777" w:rsidR="00527543" w:rsidRPr="00EB43A2" w:rsidRDefault="0052754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B7CE" w14:textId="77777777" w:rsidR="00527543" w:rsidRPr="00EB43A2" w:rsidRDefault="0052754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0F7D" w14:textId="77777777" w:rsidR="00527543" w:rsidRPr="00EB43A2" w:rsidRDefault="0052754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E3FB" w14:textId="77777777" w:rsidR="00527543" w:rsidRPr="00EB43A2" w:rsidRDefault="0052754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0F84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140B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2FC2B7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E2C888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74198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8BB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501634.74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ABD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1277356.18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7E86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501634.74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C5D3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1277356.18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261E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070B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89090A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61867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7E1F8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1CE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501620.23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108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1277348.55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DF5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501620.23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F36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1277348.55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E4CE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99DD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8E83C1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D9CABB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7046B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B3C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501593.54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A69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1277327.30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C087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501593.54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D495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1277327.30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344B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E4C2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39B335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A1E3E9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74F69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7D3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501596.48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A6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1277323.21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3D95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501596.48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5C40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1277323.21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E09D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A6F3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498FCC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B4F05F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5399D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D00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501599.62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569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1277321.07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DC54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501599.62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72A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1277321.07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7A32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82BE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887DCD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081225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A42B7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8B0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501614.57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8AD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1277320.59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719D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501614.57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6927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1277320.59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E433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22A3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ADA433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4773DD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0EB64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796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501632.30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C2A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1277321.71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510A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501632.30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A91A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1277321.71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1453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91BD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AFD47B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0E1ED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8C1BB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7D8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501635.10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027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1277322.96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CDC6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501635.10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FB65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1277322.96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4310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698C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1BE431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A3E993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C10AC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0A0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7BA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655A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501642.90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0ECD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1277328.97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B7E6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BBEA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BCACD0" w14:textId="77777777" w:rsidR="00527543" w:rsidRDefault="00527543" w:rsidP="0076690B">
            <w:pPr>
              <w:spacing w:before="120" w:after="120"/>
            </w:pPr>
            <w:r w:rsidRPr="00413553">
              <w:t>1277356.18</w:t>
            </w:r>
          </w:p>
        </w:tc>
      </w:tr>
      <w:tr w:rsidR="00590258" w:rsidRPr="00590258" w14:paraId="3A8A90F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89350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9AD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44F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3C55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501640.97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58F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1277331.07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4F54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218F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CD2ED5" w14:textId="77777777" w:rsidR="00527543" w:rsidRDefault="00527543" w:rsidP="0076690B">
            <w:pPr>
              <w:spacing w:before="120" w:after="120"/>
            </w:pPr>
            <w:r w:rsidRPr="00413553">
              <w:t>1277348.55</w:t>
            </w:r>
          </w:p>
        </w:tc>
      </w:tr>
      <w:tr w:rsidR="00590258" w:rsidRPr="00590258" w14:paraId="0CC663F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E77F8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982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3E9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485E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501645.70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3C7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1277334.82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F799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9C46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D4EE4B" w14:textId="77777777" w:rsidR="00527543" w:rsidRDefault="00527543" w:rsidP="0076690B">
            <w:pPr>
              <w:spacing w:before="120" w:after="120"/>
            </w:pPr>
            <w:r w:rsidRPr="00413553">
              <w:t>1277327.30</w:t>
            </w:r>
          </w:p>
        </w:tc>
      </w:tr>
      <w:tr w:rsidR="00590258" w:rsidRPr="00590258" w14:paraId="3F78C65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F53DA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7B2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2DB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7A14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501645.64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3EE3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1277335.47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5A6A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6715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404A8C" w14:textId="77777777" w:rsidR="00527543" w:rsidRDefault="00527543" w:rsidP="0076690B">
            <w:pPr>
              <w:spacing w:before="120" w:after="120"/>
            </w:pPr>
            <w:r w:rsidRPr="00413553">
              <w:t>1277323.21</w:t>
            </w:r>
          </w:p>
        </w:tc>
      </w:tr>
      <w:tr w:rsidR="00590258" w:rsidRPr="00590258" w14:paraId="5D5F39B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5E87A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999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1F7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4FF4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501647.62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2C2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1277336.97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3001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9406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2F65BF" w14:textId="77777777" w:rsidR="00527543" w:rsidRDefault="00527543" w:rsidP="0076690B">
            <w:pPr>
              <w:spacing w:before="120" w:after="120"/>
            </w:pPr>
            <w:r w:rsidRPr="00413553">
              <w:t>1277321.07</w:t>
            </w:r>
          </w:p>
        </w:tc>
      </w:tr>
      <w:tr w:rsidR="00590258" w:rsidRPr="00590258" w14:paraId="2B60B98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36C9F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25C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501647.88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38B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1277337.29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436E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501647.88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BE56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1277337.29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A7E2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5D3E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CD130D" w14:textId="77777777" w:rsidR="00527543" w:rsidRDefault="00527543" w:rsidP="0076690B">
            <w:pPr>
              <w:spacing w:before="120" w:after="120"/>
            </w:pPr>
            <w:r w:rsidRPr="00413553">
              <w:t>1277320.59</w:t>
            </w:r>
          </w:p>
        </w:tc>
      </w:tr>
      <w:tr w:rsidR="00590258" w:rsidRPr="00590258" w14:paraId="635A762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BB62A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F03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501634.74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4DA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1277356.18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24C8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501634.74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D9D6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1277356.18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B4AA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DA5E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E5FE53" w14:textId="77777777" w:rsidR="00527543" w:rsidRDefault="00527543" w:rsidP="0076690B">
            <w:pPr>
              <w:spacing w:before="120" w:after="120"/>
            </w:pPr>
            <w:r w:rsidRPr="00413553">
              <w:t>1277321.71</w:t>
            </w:r>
          </w:p>
        </w:tc>
      </w:tr>
      <w:tr w:rsidR="00590258" w:rsidRPr="00DF5913" w14:paraId="7BDB6D05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732191" w14:textId="77777777" w:rsidR="00527543" w:rsidRPr="00443290" w:rsidRDefault="0052754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60:27:0140102:21</w:t>
            </w:r>
          </w:p>
        </w:tc>
      </w:tr>
      <w:tr w:rsidR="00590258" w:rsidRPr="00DF5913" w14:paraId="7AF9A4F8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F2659C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0D0D7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8804E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AEEECA7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FB099C4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CA49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26AA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20EC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DD6B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2D29FC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405B46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B949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117E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DEE0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F184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B7535B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71FBA6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E5E3C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0A8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CB71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16.39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906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BFB8C1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FCFD32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3FBA3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C3C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6875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2F10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715B7E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A8BF33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E46BF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B2A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8FC8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5.04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CBF0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C59FAF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64996D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FD409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DDF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F36C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5F22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588095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82A95D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2B9CB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6C6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92CA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2925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756181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FF1E68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C2217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57A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71F7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17.77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C63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319370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B44DCD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25EE1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880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746A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EF7C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F03C43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9493BB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D8D96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3DB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BF3C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9.85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5E61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4D7332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984E05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8429A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CD8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7010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DC3E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C02CD5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F82E6E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9E3D5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427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C5D7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6.04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B78C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FE6C05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A854C2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E0820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588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2068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23EC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141563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87EC2C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C7888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6F6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530E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0001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5ED784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98B749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037F1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BE8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93C9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6AF2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44B974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088085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0418A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6BB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923C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EA53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326CE4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04B9B5C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B4130C" w14:textId="77777777" w:rsidR="00527543" w:rsidRPr="000049CC" w:rsidRDefault="0052754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60:27:0140102:21</w:t>
            </w:r>
          </w:p>
        </w:tc>
      </w:tr>
      <w:tr w:rsidR="00EB43A2" w:rsidRPr="00590258" w14:paraId="70711B1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93F6C2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3E40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 xml:space="preserve">Наименование </w:t>
            </w:r>
            <w:r w:rsidRPr="00DF5913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570BEB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B48AB2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868A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1F7F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CB09EE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F4C6F3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DBD4A2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2B49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7E6099" w14:textId="77777777" w:rsidR="00527543" w:rsidRPr="003C4580" w:rsidRDefault="0052754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D8E7B2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53CCE7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82AC" w14:textId="77777777" w:rsidR="00527543" w:rsidRPr="006A3E83" w:rsidRDefault="0052754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E9E8A3" w14:textId="77777777" w:rsidR="00527543" w:rsidRPr="002E34DF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Майская ул, 2 д</w:t>
            </w:r>
          </w:p>
        </w:tc>
      </w:tr>
      <w:tr w:rsidR="002E34DF" w:rsidRPr="004A75A7" w14:paraId="12E5F2F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164029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2DF3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F7A0F1" w14:textId="77777777" w:rsidR="00527543" w:rsidRPr="002E34DF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ABDC60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A727DB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B788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7D8E03" w14:textId="77777777" w:rsidR="0052754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1114 кв.м ± 6.97 кв.м</w:t>
            </w:r>
          </w:p>
        </w:tc>
      </w:tr>
      <w:tr w:rsidR="002E34DF" w:rsidRPr="004A75A7" w14:paraId="71E3989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62080E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C5F2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45ABFC" w14:textId="77777777" w:rsidR="0052754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√1114 * √((1 + 1.53²)/(2 * 1.53)) = 6.97</w:t>
            </w:r>
          </w:p>
        </w:tc>
      </w:tr>
      <w:tr w:rsidR="002E34DF" w:rsidRPr="004A75A7" w14:paraId="619ACE4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60F174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D5DD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E8809D" w14:textId="77777777" w:rsidR="00527543" w:rsidRPr="00942F16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1114</w:t>
            </w:r>
          </w:p>
        </w:tc>
      </w:tr>
      <w:tr w:rsidR="00942F16" w:rsidRPr="004A75A7" w14:paraId="406F621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E8E320" w14:textId="77777777" w:rsidR="00527543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E7DE" w14:textId="77777777" w:rsidR="00527543" w:rsidRPr="00942F16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94EDB0" w14:textId="77777777" w:rsidR="00527543" w:rsidRPr="00942F16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40F50C26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11D396" w14:textId="77777777" w:rsidR="00527543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D7D1" w14:textId="77777777" w:rsidR="00527543" w:rsidRPr="00942F16" w:rsidRDefault="0052754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DA3ADA" w14:textId="77777777" w:rsidR="00527543" w:rsidRPr="000825F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2109370" w14:textId="77777777" w:rsidR="00527543" w:rsidRPr="000825F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393D8D4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DFED31" w14:textId="77777777" w:rsidR="00527543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2D0C" w14:textId="77777777" w:rsidR="00527543" w:rsidRPr="00942F16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1BDA56" w14:textId="77777777" w:rsidR="00527543" w:rsidRPr="005E1946" w:rsidRDefault="0052754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60:27:0140102:47</w:t>
            </w:r>
          </w:p>
        </w:tc>
      </w:tr>
      <w:tr w:rsidR="007C13B7" w:rsidRPr="004A75A7" w14:paraId="05D21554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F210B7" w14:textId="77777777" w:rsidR="00527543" w:rsidRDefault="0052754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EBD5" w14:textId="77777777" w:rsidR="00527543" w:rsidRPr="00942F16" w:rsidRDefault="0052754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9F42C9" w14:textId="77777777" w:rsidR="00527543" w:rsidRPr="00954E32" w:rsidRDefault="0052754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F416640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88F82D" w14:textId="77777777" w:rsidR="00527543" w:rsidRDefault="0052754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CD30" w14:textId="77777777" w:rsidR="00527543" w:rsidRPr="00942F16" w:rsidRDefault="0052754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BD610F" w14:textId="77777777" w:rsidR="00527543" w:rsidRPr="00954E32" w:rsidRDefault="0052754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07C7873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FC6B01" w14:textId="77777777" w:rsidR="00527543" w:rsidRDefault="0052754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09B0" w14:textId="77777777" w:rsidR="00527543" w:rsidRPr="00942F16" w:rsidRDefault="0052754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5A7663" w14:textId="77777777" w:rsidR="00527543" w:rsidRPr="00954E32" w:rsidRDefault="0052754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12C231B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225AE5E" w14:textId="77777777" w:rsidR="00527543" w:rsidRPr="00942F16" w:rsidRDefault="0052754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9F16C8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439A6D5" w14:textId="77777777" w:rsidR="0052754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9205558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EFA0861" w14:textId="77777777" w:rsidR="00527543" w:rsidRPr="00601D79" w:rsidRDefault="0052754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60:27:0140102:21</w:t>
            </w:r>
          </w:p>
        </w:tc>
      </w:tr>
      <w:tr w:rsidR="007C13B7" w:rsidRPr="004A75A7" w14:paraId="23C93EC6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76DE39" w14:textId="77777777" w:rsidR="00527543" w:rsidRDefault="0052754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37EE99" w14:textId="77777777" w:rsidR="00527543" w:rsidRPr="00942F16" w:rsidRDefault="0052754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60:27:0140102:21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31B5F4B4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79E793" w14:textId="77777777" w:rsidR="00035E0C" w:rsidRPr="00B634EE" w:rsidRDefault="0052754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A27EC62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797270" w14:textId="77777777" w:rsidR="00527543" w:rsidRPr="00BF41B4" w:rsidRDefault="0052754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60:27:0140102:15</w:t>
            </w:r>
          </w:p>
        </w:tc>
      </w:tr>
      <w:tr w:rsidR="001D786B" w:rsidRPr="00DF5913" w14:paraId="33218B40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8A44031" w14:textId="77777777" w:rsidR="00527543" w:rsidRPr="001D786B" w:rsidRDefault="0052754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03F9AC6" w14:textId="77777777" w:rsidR="00527543" w:rsidRPr="001D786B" w:rsidRDefault="0052754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1D3F2A5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8E7F09E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931F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6EF2B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21578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C0E760F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AD76B3F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B106B94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B2C2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57379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BCF3C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A0850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4DDC4E5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54BFD47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1280" w14:textId="77777777" w:rsidR="00527543" w:rsidRPr="00EB43A2" w:rsidRDefault="0052754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7E56" w14:textId="77777777" w:rsidR="00527543" w:rsidRPr="00EB43A2" w:rsidRDefault="0052754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67CF" w14:textId="77777777" w:rsidR="00527543" w:rsidRPr="00EB43A2" w:rsidRDefault="0052754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3D5F" w14:textId="77777777" w:rsidR="00527543" w:rsidRPr="00EB43A2" w:rsidRDefault="0052754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6929" w14:textId="77777777" w:rsidR="00527543" w:rsidRPr="00EB43A2" w:rsidRDefault="0052754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2947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6B66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E10364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B6E307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60A3" w14:textId="77777777" w:rsidR="00527543" w:rsidRPr="00EB43A2" w:rsidRDefault="0052754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30DF" w14:textId="77777777" w:rsidR="00527543" w:rsidRPr="00EB43A2" w:rsidRDefault="0052754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A4D0" w14:textId="77777777" w:rsidR="00527543" w:rsidRPr="00EB43A2" w:rsidRDefault="0052754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BC8B" w14:textId="77777777" w:rsidR="00527543" w:rsidRPr="00EB43A2" w:rsidRDefault="0052754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F970" w14:textId="77777777" w:rsidR="00527543" w:rsidRPr="00EB43A2" w:rsidRDefault="0052754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0878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A1B6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FE8CD8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B667A0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46BBB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58C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256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FEE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501730.13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0AF7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1277308.08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6E09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33F9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50B618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C63AA4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63568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343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1F0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501734.38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795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1277321.43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A274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501734.38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026D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1277321.43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D19C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287C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A1FC95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2D7B65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896BC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357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231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1620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501735.88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8006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1277325.00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3B13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1A07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AD3504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DD222E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7A0F6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345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A5C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501734.06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CE8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1277325.84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63F8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501734.06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E0C8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1277325.84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41A2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A9C3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556360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3E129E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92E22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346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9B0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501733.19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08C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1277326.42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B572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501733.19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AE75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1277326.42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8263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FF89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81F000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EDFFF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11976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347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0B0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501731.70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3B5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1277324.03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BDF1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501731.70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7169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1277324.03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9F17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F5F2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180E6B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F9E69E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82033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348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512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501725.41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AAD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1277326.50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3027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501725.41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175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1277326.50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4AC4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FDF9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F3F8D8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E44E42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52CC2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349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648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501725.39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AA7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1277326.83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6065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501725.39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CB26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1277326.83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3D15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2506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741B38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E6CF81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F05C9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EDB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501722.76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866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1277328.08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F4DC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501722.76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74C9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1277328.08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2D32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9966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12CDC5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E10E9E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76C8B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365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1B4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1A94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501722.66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8AEA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1277328.11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0342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C30F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5FE640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622805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E96BA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C1E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85A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BC0D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501720.40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0AC7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1277321.60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35C8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0A0F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43911B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BE1F4E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A369E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390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C26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B31E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501720.72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625D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1277321.50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42CF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BB72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71B963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018FF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7D88D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F6E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B2D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E781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501719.38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3F8A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1277317.57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7EC1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1FD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009283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88EAB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FDEC6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D8D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501718.83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F37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1277310.71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DE46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501718.83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F16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1277310.71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E62C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FE54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C995EA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6A5EB8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A1CEA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342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3B9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501730.13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853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1277308.08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70C4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501730.13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C441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1277308.08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BC2B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8D33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468D41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4C22E7C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487520" w14:textId="77777777" w:rsidR="00527543" w:rsidRPr="00443290" w:rsidRDefault="0052754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60:27:0140102:15</w:t>
            </w:r>
          </w:p>
        </w:tc>
      </w:tr>
      <w:tr w:rsidR="00590258" w:rsidRPr="00DF5913" w14:paraId="77F8EC29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7E0711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1DD9D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F799F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7E99B56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F57847F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CA65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54F0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69A2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3BA6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E63A4D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94B569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E4E4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AFE8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3026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E59D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1CA0A4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7CECEE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44F23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CCE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4244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FDF3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7B3C8D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E2CE96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E554E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16F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845B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583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5843C7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0A0819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040D6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3C1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65B8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FBE4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6D2E92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69266E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983CB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47E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E924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F8D3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9A7BF5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C6DD4D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81AFC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A68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7477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A549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91DA3A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BF03C4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89FF1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D7F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E4D5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A6A1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7A53DD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58E5D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450DF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848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95FA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0.33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4440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F44070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042DE3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75A10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471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E928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9427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564FDE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A47A7B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54241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A26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3D83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0.10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A57A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EE1FD2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83A8EC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F9C49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95A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9F88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6.89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F926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A4115A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4BEC7C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841D0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040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D3B2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01E4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298ACE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396CC3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03911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BB4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B5E1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6FF2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8F96BD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771B72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25480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EE0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F53D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E573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7040C6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F73542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8C617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9CD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E8E8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11.60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FAA6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F0A192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31D7A51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6F33A8" w14:textId="77777777" w:rsidR="00527543" w:rsidRPr="000049CC" w:rsidRDefault="0052754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60:27:0140102:15</w:t>
            </w:r>
          </w:p>
        </w:tc>
      </w:tr>
      <w:tr w:rsidR="00EB43A2" w:rsidRPr="00590258" w14:paraId="70EE478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EA376F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9E7F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 xml:space="preserve">Наименование </w:t>
            </w:r>
            <w:r w:rsidRPr="00DF5913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967408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35395F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B9BF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94BF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FB64B7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D7E5E1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AD54F5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439A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AB2384" w14:textId="77777777" w:rsidR="00527543" w:rsidRPr="003C4580" w:rsidRDefault="0052754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7B034A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ED4C3C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17F" w14:textId="77777777" w:rsidR="00527543" w:rsidRPr="006A3E83" w:rsidRDefault="0052754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7ECDF5" w14:textId="77777777" w:rsidR="00527543" w:rsidRPr="002E34DF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Майский пер, 6 д</w:t>
            </w:r>
          </w:p>
        </w:tc>
      </w:tr>
      <w:tr w:rsidR="002E34DF" w:rsidRPr="004A75A7" w14:paraId="115B403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DFCB72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AEC6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19E462" w14:textId="77777777" w:rsidR="00527543" w:rsidRPr="002E34DF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41ED4E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BB7C28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063D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D727CD" w14:textId="77777777" w:rsidR="0052754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221 кв.м ± 2.99 кв.м</w:t>
            </w:r>
          </w:p>
        </w:tc>
      </w:tr>
      <w:tr w:rsidR="002E34DF" w:rsidRPr="004A75A7" w14:paraId="33C7782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DAEEFF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8C52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86FDE7" w14:textId="77777777" w:rsidR="0052754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√221 * √((1 + 1.17²)/(2 * 1.17)) = 2.99</w:t>
            </w:r>
          </w:p>
        </w:tc>
      </w:tr>
      <w:tr w:rsidR="002E34DF" w:rsidRPr="004A75A7" w14:paraId="5E9B266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589BE1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ACF4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D7D88A" w14:textId="77777777" w:rsidR="00527543" w:rsidRPr="00942F16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200</w:t>
            </w:r>
          </w:p>
        </w:tc>
      </w:tr>
      <w:tr w:rsidR="00942F16" w:rsidRPr="004A75A7" w14:paraId="55CC17B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1D62CA" w14:textId="77777777" w:rsidR="00527543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8E49" w14:textId="77777777" w:rsidR="00527543" w:rsidRPr="00942F16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567B7D" w14:textId="77777777" w:rsidR="00527543" w:rsidRPr="00942F16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21 кв.м</w:t>
            </w:r>
          </w:p>
        </w:tc>
      </w:tr>
      <w:tr w:rsidR="00942F16" w:rsidRPr="004A75A7" w14:paraId="73CEE5D3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B7A9BF" w14:textId="77777777" w:rsidR="00527543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B012" w14:textId="77777777" w:rsidR="00527543" w:rsidRPr="00942F16" w:rsidRDefault="0052754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2A7868" w14:textId="77777777" w:rsidR="00527543" w:rsidRPr="000825F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25A0DC4" w14:textId="77777777" w:rsidR="00527543" w:rsidRPr="000825F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4679F6B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53D6BF" w14:textId="77777777" w:rsidR="00527543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4A69" w14:textId="77777777" w:rsidR="00527543" w:rsidRPr="00942F16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CD5CA3" w14:textId="77777777" w:rsidR="00527543" w:rsidRPr="005E1946" w:rsidRDefault="0052754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60:27:0140107:127</w:t>
            </w:r>
          </w:p>
        </w:tc>
      </w:tr>
      <w:tr w:rsidR="007C13B7" w:rsidRPr="004A75A7" w14:paraId="522BB473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5BD3A4" w14:textId="77777777" w:rsidR="00527543" w:rsidRDefault="0052754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1983" w14:textId="77777777" w:rsidR="00527543" w:rsidRPr="00942F16" w:rsidRDefault="0052754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8695BF" w14:textId="77777777" w:rsidR="00527543" w:rsidRPr="00954E32" w:rsidRDefault="0052754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86D5168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B6878D" w14:textId="77777777" w:rsidR="00527543" w:rsidRDefault="0052754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1C05" w14:textId="77777777" w:rsidR="00527543" w:rsidRPr="00942F16" w:rsidRDefault="0052754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EE9F97" w14:textId="77777777" w:rsidR="00527543" w:rsidRPr="00954E32" w:rsidRDefault="0052754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857BB51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D8BC55" w14:textId="77777777" w:rsidR="00527543" w:rsidRDefault="0052754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A92D" w14:textId="77777777" w:rsidR="00527543" w:rsidRPr="00942F16" w:rsidRDefault="0052754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0FE1D6" w14:textId="77777777" w:rsidR="00527543" w:rsidRPr="00954E32" w:rsidRDefault="0052754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12EE157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8B9CD77" w14:textId="77777777" w:rsidR="00527543" w:rsidRPr="00942F16" w:rsidRDefault="0052754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0C5388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ED4146" w14:textId="77777777" w:rsidR="0052754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C5A455B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2BA3399" w14:textId="77777777" w:rsidR="00527543" w:rsidRPr="00601D79" w:rsidRDefault="0052754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60:27:0140102:15</w:t>
            </w:r>
          </w:p>
        </w:tc>
      </w:tr>
      <w:tr w:rsidR="007C13B7" w:rsidRPr="004A75A7" w14:paraId="05273B2E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23868E" w14:textId="77777777" w:rsidR="00527543" w:rsidRDefault="0052754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EDCEE6" w14:textId="77777777" w:rsidR="00527543" w:rsidRPr="00942F16" w:rsidRDefault="0052754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60:27:0140102:15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21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5FA31F2E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15FD4C" w14:textId="77777777" w:rsidR="00035E0C" w:rsidRPr="00B634EE" w:rsidRDefault="0052754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66F84C7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F007FF" w14:textId="77777777" w:rsidR="00527543" w:rsidRPr="00BF41B4" w:rsidRDefault="0052754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60:27:0140102:43</w:t>
            </w:r>
          </w:p>
        </w:tc>
      </w:tr>
      <w:tr w:rsidR="001D786B" w:rsidRPr="00DF5913" w14:paraId="1E0DA7B2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F45702D" w14:textId="77777777" w:rsidR="00527543" w:rsidRPr="001D786B" w:rsidRDefault="0052754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5ED5CCB" w14:textId="77777777" w:rsidR="00527543" w:rsidRPr="001D786B" w:rsidRDefault="0052754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FAE2B82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CE72A3D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2015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788C4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69773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3AD0539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4D8C4232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C7DEDD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8673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BAC2A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89E8D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75226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4376E39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8E742DA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4891" w14:textId="77777777" w:rsidR="00527543" w:rsidRPr="00EB43A2" w:rsidRDefault="0052754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9255" w14:textId="77777777" w:rsidR="00527543" w:rsidRPr="00EB43A2" w:rsidRDefault="0052754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8E71" w14:textId="77777777" w:rsidR="00527543" w:rsidRPr="00EB43A2" w:rsidRDefault="0052754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2412" w14:textId="77777777" w:rsidR="00527543" w:rsidRPr="00EB43A2" w:rsidRDefault="0052754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A805" w14:textId="77777777" w:rsidR="00527543" w:rsidRPr="00EB43A2" w:rsidRDefault="0052754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C4B9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BF2D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E3169C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36AF16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796A" w14:textId="77777777" w:rsidR="00527543" w:rsidRPr="00EB43A2" w:rsidRDefault="0052754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B7A3" w14:textId="77777777" w:rsidR="00527543" w:rsidRPr="00EB43A2" w:rsidRDefault="0052754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EA37" w14:textId="77777777" w:rsidR="00527543" w:rsidRPr="00EB43A2" w:rsidRDefault="0052754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1F83" w14:textId="77777777" w:rsidR="00527543" w:rsidRPr="00EB43A2" w:rsidRDefault="0052754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D522" w14:textId="77777777" w:rsidR="00527543" w:rsidRPr="00EB43A2" w:rsidRDefault="0052754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4C73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9C1C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9D130" w14:textId="77777777" w:rsidR="00527543" w:rsidRPr="00EB43A2" w:rsidRDefault="0052754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759A57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BB195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D9A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501718.83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BA5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1277310.71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2BB8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501718.83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E757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1277310.71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E8F8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4F61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1C1B8D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E8206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2ED89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28C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CAF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29B1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501719.38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3B79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1277317.57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786F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0E52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7D2B04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FF3417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2F009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0C3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154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7440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501720.72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649C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1277321.50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98B3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F7BF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C349CF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B77BAE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2480E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CB3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723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95A4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501720.40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BEAC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1277321.60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9D55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9F58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5CC829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544BEC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49892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872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83A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CA55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501722.66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FF2A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1277328.11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B165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3FF0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53C8A1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86B39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58910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367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3348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501719.48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144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1277329.07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517F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501719.48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3D4C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1277329.07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3D02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82F8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9126B4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C98AE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A4666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368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0A7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501714.43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1B4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1277330.98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3429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501714.43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E4E8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1277330.98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7439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5D4F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3F9F28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54D62E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E1F9A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369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ADA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501708.89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4F9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1277333.28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1ED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501708.89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B104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1277333.28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D13B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71B0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DB620D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BFC729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D79A5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370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1F5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501705.80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4259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1277336.15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2B12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501705.80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2A1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1277336.15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1C1D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30E5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9E890C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32FD33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C5E88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371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11D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501698.69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037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1277331.76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4246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501698.69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35B3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1277331.76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C555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1548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046F55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9CD9FF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C7B05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372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CF25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501694.88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8F5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1277316.60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C338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501694.88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0C7D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1277316.60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0CBF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E69B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CCC5D1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E7F268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7FAE8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A0C0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501718.83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BD9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1277310.71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447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501718.83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1699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1277310.71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C558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B20A" w14:textId="77777777" w:rsidR="00527543" w:rsidRPr="001121D1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9FE0C9" w14:textId="77777777" w:rsidR="00527543" w:rsidRDefault="0052754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BB9C716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F51881" w14:textId="77777777" w:rsidR="00527543" w:rsidRPr="00443290" w:rsidRDefault="0052754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60:27:0140102:43</w:t>
            </w:r>
          </w:p>
        </w:tc>
      </w:tr>
      <w:tr w:rsidR="00590258" w:rsidRPr="00DF5913" w14:paraId="55EED92B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174FA3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70658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B279F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</w:t>
            </w:r>
            <w:r w:rsidRPr="00DF5913">
              <w:rPr>
                <w:b/>
                <w:sz w:val="22"/>
                <w:szCs w:val="22"/>
              </w:rPr>
              <w:t>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24BEDCF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97E2195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1E96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43C7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D041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38D6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F740D0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69C05A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4FE8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5E02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4DC4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2647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9155F9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0494E6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929DFB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81D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34BF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6CF5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1CF0AA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CE0246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51721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26A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E59F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FDA0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6F9627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833008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E10272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9B6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2C36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E823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9B5C5B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0D99D3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A708A4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42C3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FBBE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6.89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9E1C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F07C34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202C11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72693A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D34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1247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3.32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EC35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8492DB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B075F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B6478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CF0D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1609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6230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989C49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9E6E03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AB19B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55A7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DA61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BF0A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30A997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630817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34A06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7EDE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DB7E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709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27994B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0B49E8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E3033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8C5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84A7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8.36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F5B4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74B79B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EB8630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31BBF6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CB4C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F110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15.63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AD1B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E8CAC9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1C8789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BBCD7F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65B1" w14:textId="77777777" w:rsidR="00527543" w:rsidRPr="00590258" w:rsidRDefault="0052754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0800" w14:textId="77777777" w:rsidR="00527543" w:rsidRDefault="0052754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24.66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B387" w14:textId="77777777" w:rsidR="00527543" w:rsidRDefault="0052754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D41F7B" w14:textId="77777777" w:rsidR="00527543" w:rsidRDefault="0052754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6AF60C1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C62613" w14:textId="77777777" w:rsidR="00527543" w:rsidRPr="000049CC" w:rsidRDefault="0052754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60:27:0140102:43</w:t>
            </w:r>
          </w:p>
        </w:tc>
      </w:tr>
      <w:tr w:rsidR="00EB43A2" w:rsidRPr="00590258" w14:paraId="7E15713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1F78EB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930C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0C2C89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28BE9B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1977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97B6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6804C5" w14:textId="77777777" w:rsidR="00527543" w:rsidRPr="00DF5913" w:rsidRDefault="0052754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EC5729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92A7EB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94F3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9EF90E" w14:textId="77777777" w:rsidR="00527543" w:rsidRPr="003C4580" w:rsidRDefault="0052754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5A5F89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C8EE68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DB6F" w14:textId="77777777" w:rsidR="00527543" w:rsidRPr="006A3E83" w:rsidRDefault="0052754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E4E806" w14:textId="77777777" w:rsidR="00527543" w:rsidRPr="002E34DF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Майский пер, 6 д</w:t>
            </w:r>
          </w:p>
        </w:tc>
      </w:tr>
      <w:tr w:rsidR="002E34DF" w:rsidRPr="004A75A7" w14:paraId="2FCD8FC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3E5421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5453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65C1ED" w14:textId="77777777" w:rsidR="00527543" w:rsidRPr="002E34DF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C38FD1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1136E7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40EB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EB3ABB" w14:textId="77777777" w:rsidR="0052754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451 кв.м ± 4.26 кв.м</w:t>
            </w:r>
          </w:p>
        </w:tc>
      </w:tr>
      <w:tr w:rsidR="002E34DF" w:rsidRPr="004A75A7" w14:paraId="6F50047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52173A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C492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EEC6DD" w14:textId="77777777" w:rsidR="0052754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√451 * √((1 + 1.09²)/(2 * 1.09)) = 4.26</w:t>
            </w:r>
          </w:p>
        </w:tc>
      </w:tr>
      <w:tr w:rsidR="002E34DF" w:rsidRPr="004A75A7" w14:paraId="64E4111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C856EB" w14:textId="77777777" w:rsidR="00527543" w:rsidRPr="002E34DF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61CA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A37C4A" w14:textId="77777777" w:rsidR="00527543" w:rsidRPr="00942F16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469</w:t>
            </w:r>
          </w:p>
        </w:tc>
      </w:tr>
      <w:tr w:rsidR="00942F16" w:rsidRPr="004A75A7" w14:paraId="0FA8E51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70F3B4" w14:textId="77777777" w:rsidR="00527543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1164" w14:textId="77777777" w:rsidR="00527543" w:rsidRPr="00942F16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A1EA5D" w14:textId="77777777" w:rsidR="00527543" w:rsidRPr="00942F16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18 кв.м</w:t>
            </w:r>
          </w:p>
        </w:tc>
      </w:tr>
      <w:tr w:rsidR="00942F16" w:rsidRPr="004A75A7" w14:paraId="00BAD453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69DED3" w14:textId="77777777" w:rsidR="00527543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3053" w14:textId="77777777" w:rsidR="00527543" w:rsidRPr="00942F16" w:rsidRDefault="0052754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C8BAAB" w14:textId="77777777" w:rsidR="00527543" w:rsidRPr="000825F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4ADF5C8" w14:textId="77777777" w:rsidR="00527543" w:rsidRPr="000825F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5F58FA0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701F63" w14:textId="77777777" w:rsidR="00527543" w:rsidRDefault="0052754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EB63" w14:textId="77777777" w:rsidR="00527543" w:rsidRPr="00942F16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0312D0" w14:textId="77777777" w:rsidR="00527543" w:rsidRPr="005E1946" w:rsidRDefault="0052754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60:27:0140102:54</w:t>
            </w:r>
          </w:p>
        </w:tc>
      </w:tr>
      <w:tr w:rsidR="007C13B7" w:rsidRPr="004A75A7" w14:paraId="66C358E5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93D3B3" w14:textId="77777777" w:rsidR="00527543" w:rsidRDefault="0052754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6D6A" w14:textId="77777777" w:rsidR="00527543" w:rsidRPr="00942F16" w:rsidRDefault="0052754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CB7139" w14:textId="77777777" w:rsidR="00527543" w:rsidRPr="00954E32" w:rsidRDefault="0052754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B5E8D99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362414" w14:textId="77777777" w:rsidR="00527543" w:rsidRDefault="0052754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F9C5" w14:textId="77777777" w:rsidR="00527543" w:rsidRPr="00942F16" w:rsidRDefault="0052754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04C09F" w14:textId="77777777" w:rsidR="00527543" w:rsidRPr="00954E32" w:rsidRDefault="0052754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BA49A65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6AE78C" w14:textId="77777777" w:rsidR="00527543" w:rsidRDefault="0052754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ABD7" w14:textId="77777777" w:rsidR="00527543" w:rsidRPr="00942F16" w:rsidRDefault="0052754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6A49F9" w14:textId="77777777" w:rsidR="00527543" w:rsidRPr="00954E32" w:rsidRDefault="0052754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A8447C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4C3CC5E" w14:textId="77777777" w:rsidR="00527543" w:rsidRPr="00942F16" w:rsidRDefault="0052754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83E40D" w14:textId="77777777" w:rsidR="00527543" w:rsidRPr="00E70CD1" w:rsidRDefault="0052754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D09F82" w14:textId="77777777" w:rsidR="00527543" w:rsidRDefault="0052754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C347B93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FC32377" w14:textId="77777777" w:rsidR="00527543" w:rsidRPr="00601D79" w:rsidRDefault="0052754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60:27:0140102:43</w:t>
            </w:r>
          </w:p>
        </w:tc>
      </w:tr>
      <w:tr w:rsidR="007C13B7" w:rsidRPr="004A75A7" w14:paraId="2AE20814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758D3E" w14:textId="77777777" w:rsidR="00527543" w:rsidRDefault="0052754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B8715E" w14:textId="77777777" w:rsidR="00527543" w:rsidRPr="00942F16" w:rsidRDefault="0052754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60:27:0140102:43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18 кв.м. Уточнение границ проводилось с учетом границ, существующих на местности.</w:t>
            </w:r>
          </w:p>
        </w:tc>
      </w:tr>
      <w:tr w:rsidR="00035E0C" w:rsidRPr="0091230B" w14:paraId="02E2328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5CB471" w14:textId="77777777" w:rsidR="00527543" w:rsidRDefault="0052754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B833056" w14:textId="77777777" w:rsidR="00035E0C" w:rsidRPr="0091230B" w:rsidRDefault="0052754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271A563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ABA26DC" w14:textId="77777777" w:rsidR="00527543" w:rsidRPr="00872610" w:rsidRDefault="0052754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60:27:0140102:67</w:t>
            </w:r>
          </w:p>
        </w:tc>
      </w:tr>
      <w:tr w:rsidR="00786373" w:rsidRPr="00EB43A2" w14:paraId="7EBB2E0C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E27AD1" w14:textId="77777777" w:rsidR="00527543" w:rsidRPr="00786373" w:rsidRDefault="0052754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78E7214" w14:textId="77777777" w:rsidR="00527543" w:rsidRPr="002E139C" w:rsidRDefault="0052754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3CFC20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DE278D2" w14:textId="77777777" w:rsidR="00527543" w:rsidRPr="00BB7DA2" w:rsidRDefault="0052754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F0E0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7A19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2D7D1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6AE3263" w14:textId="77777777" w:rsidR="00527543" w:rsidRPr="00BB7DA2" w:rsidRDefault="0052754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31E011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4544E81" w14:textId="77777777" w:rsidR="00527543" w:rsidRPr="00BB7DA2" w:rsidRDefault="0052754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548647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1C58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3C51E9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0760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ABC66" w14:textId="77777777" w:rsidR="00527543" w:rsidRPr="00BB7DA2" w:rsidRDefault="0052754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0CA7CAE" w14:textId="77777777" w:rsidR="00527543" w:rsidRPr="00BB7DA2" w:rsidRDefault="0052754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766421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1BCB8F" w14:textId="77777777" w:rsidR="00527543" w:rsidRPr="00BB7DA2" w:rsidRDefault="0052754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F362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C68E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E1CC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0909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520C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5D8A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6666" w14:textId="77777777" w:rsidR="00527543" w:rsidRPr="00BB7DA2" w:rsidRDefault="0052754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524D24" w14:textId="77777777" w:rsidR="00527543" w:rsidRPr="00BB7DA2" w:rsidRDefault="0052754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8D9D70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02F275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3484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86C3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ECBD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D8EA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6312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901E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9BEC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F9A272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6B834E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1B7C90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89BD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E0F1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49C0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408A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501977.69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B64B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1277240.52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0BA7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C62E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E6BB9C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ED8837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D2449A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BB1D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01FB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C7BC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5110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501978.74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9D83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1277249.00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AE78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D915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12C9E8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17E6F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39A482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F55A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6DA4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EE4A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7230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501977.07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6518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1277249.13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1266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B43C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025230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014030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0437F2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0AF8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8D95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5D88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DA10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501977.60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5F5E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1277252.56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84E5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26AD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707A63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7A655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C40B70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ABDF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37DD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FC8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174B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501969.29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77B4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1277253.60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1DF7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63F3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AD253D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F0E67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8E555A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57FA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FC72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672D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E0F1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501967.96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7538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1277241.55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8C88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172C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E3BDB0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F8868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C597A1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CAC3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7B6D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BD3F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D9A7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501977.69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A53E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1277240.52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49F5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47BE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453B15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644A80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4D79C1" w14:textId="77777777" w:rsidR="00527543" w:rsidRPr="00590258" w:rsidRDefault="0052754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60:27:0140102:67</w:t>
            </w:r>
          </w:p>
        </w:tc>
      </w:tr>
      <w:tr w:rsidR="00546C11" w:rsidRPr="00590258" w14:paraId="1134438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EDB509" w14:textId="77777777" w:rsidR="00527543" w:rsidRPr="00590258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D41D" w14:textId="77777777" w:rsidR="00527543" w:rsidRPr="00B634EE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443F10" w14:textId="77777777" w:rsidR="00527543" w:rsidRPr="00590258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A9FBD6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19B8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62BE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53BDA8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F8DE29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331847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242C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7397A9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EB2D87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3BB863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AADF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30FEFC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804D38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267184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C892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644702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60:27:0140102:2</w:t>
            </w:r>
          </w:p>
        </w:tc>
      </w:tr>
      <w:tr w:rsidR="00546C11" w:rsidRPr="004A75A7" w14:paraId="0A3D821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336D35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6691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F89A20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60:27:0140102</w:t>
            </w:r>
          </w:p>
        </w:tc>
      </w:tr>
      <w:tr w:rsidR="00546C11" w:rsidRPr="004A75A7" w14:paraId="35DE13B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B546C2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7177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D5DF22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88699E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A615D7" w14:textId="77777777" w:rsidR="00527543" w:rsidRPr="00546C11" w:rsidRDefault="0052754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96D9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C7D015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Летний пер, 9 д</w:t>
            </w:r>
          </w:p>
        </w:tc>
      </w:tr>
      <w:tr w:rsidR="00546C11" w:rsidRPr="004A75A7" w14:paraId="04DC081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ECA4E70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08A2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C8290F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DCCE47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82FBD9E" w14:textId="77777777" w:rsidR="00527543" w:rsidRPr="00DF6CF8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8A06A7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C2E0D9D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3FB51B4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864F442" w14:textId="77777777" w:rsidR="00527543" w:rsidRPr="005E14F4" w:rsidRDefault="0052754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60:27:0140102:67</w:t>
            </w:r>
          </w:p>
        </w:tc>
      </w:tr>
      <w:tr w:rsidR="00546C11" w:rsidRPr="004A75A7" w14:paraId="24AFF0F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B7A5C68" w14:textId="77777777" w:rsidR="00527543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037B88D" w14:textId="77777777" w:rsidR="00527543" w:rsidRPr="00A552E8" w:rsidRDefault="00527543" w:rsidP="005C4E99">
            <w:pPr>
              <w:spacing w:before="120" w:after="120"/>
            </w:pPr>
            <w:r w:rsidRPr="00A552E8">
              <w:t>Здание с кадастровым номером 60:27:0140102:67 расположено в кадастровом квартале 60:27:0140102 и на земельном участке с кадастровым номером 60:27:0140102:2.</w:t>
            </w:r>
          </w:p>
        </w:tc>
      </w:tr>
      <w:tr w:rsidR="00035E0C" w:rsidRPr="0091230B" w14:paraId="212EAF9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BBCB09" w14:textId="77777777" w:rsidR="00527543" w:rsidRDefault="0052754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B68DE8E" w14:textId="77777777" w:rsidR="00035E0C" w:rsidRPr="0091230B" w:rsidRDefault="0052754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CA61139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7135B66" w14:textId="77777777" w:rsidR="00527543" w:rsidRPr="00872610" w:rsidRDefault="0052754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60:27:0140102:59</w:t>
            </w:r>
          </w:p>
        </w:tc>
      </w:tr>
      <w:tr w:rsidR="00786373" w:rsidRPr="00EB43A2" w14:paraId="3A2D84AB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EFA83F" w14:textId="77777777" w:rsidR="00527543" w:rsidRPr="00786373" w:rsidRDefault="0052754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A167259" w14:textId="77777777" w:rsidR="00527543" w:rsidRPr="002E139C" w:rsidRDefault="0052754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902748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F4760C5" w14:textId="77777777" w:rsidR="00527543" w:rsidRPr="00BB7DA2" w:rsidRDefault="0052754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5ECC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B46B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B2D8A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E9EB13E" w14:textId="77777777" w:rsidR="00527543" w:rsidRPr="00BB7DA2" w:rsidRDefault="0052754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3CD3B6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E3C8907" w14:textId="77777777" w:rsidR="00527543" w:rsidRPr="00BB7DA2" w:rsidRDefault="0052754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61974D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42EF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729C20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2E2D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430D1" w14:textId="77777777" w:rsidR="00527543" w:rsidRPr="00BB7DA2" w:rsidRDefault="0052754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C318BCE" w14:textId="77777777" w:rsidR="00527543" w:rsidRPr="00BB7DA2" w:rsidRDefault="0052754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86ED46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6D730F" w14:textId="77777777" w:rsidR="00527543" w:rsidRPr="00BB7DA2" w:rsidRDefault="0052754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AB3E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241D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6E62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9D91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6FCE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3184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5C36" w14:textId="77777777" w:rsidR="00527543" w:rsidRPr="00BB7DA2" w:rsidRDefault="0052754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6B537E" w14:textId="77777777" w:rsidR="00527543" w:rsidRPr="00BB7DA2" w:rsidRDefault="0052754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35814E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D64B48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CBEB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CA24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A3C4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6421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1C3B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DFE4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3394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2D7116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16A535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27FAA8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ACD0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80BA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3F42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78BB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502009.82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68C9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1277264.60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D277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0B5A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C659A9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CCAA7F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0B9A6E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416E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0024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1D33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093C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502010.67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4F96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1277273.47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1305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855F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06968E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A8C83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9A9B87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59FD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37D9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39C1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6441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501999.18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BB7F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1277274.66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E595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54EE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06F319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09880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16DB47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E3B8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FB22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9C5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FC22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501998.13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555A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1277265.75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55F5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76F1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6EB458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B44E5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B482AE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3D01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2980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010C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F245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502009.82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EA6E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1277264.60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3BA1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55C6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EF4EF1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9B784F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2F2551" w14:textId="77777777" w:rsidR="00527543" w:rsidRPr="00590258" w:rsidRDefault="0052754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60:27:0140102:59</w:t>
            </w:r>
          </w:p>
        </w:tc>
      </w:tr>
      <w:tr w:rsidR="00546C11" w:rsidRPr="00590258" w14:paraId="05EA396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74F156" w14:textId="77777777" w:rsidR="00527543" w:rsidRPr="00590258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68E2" w14:textId="77777777" w:rsidR="00527543" w:rsidRPr="00B634EE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D34426" w14:textId="77777777" w:rsidR="00527543" w:rsidRPr="00590258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769EAF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E4DA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3DA5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F2DF36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6851D5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66EE9B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559F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CDA023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F8CF96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C40033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A40F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CA8CEB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FFBD2E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498D36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1673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591EB4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60:27:0140102:3</w:t>
            </w:r>
          </w:p>
        </w:tc>
      </w:tr>
      <w:tr w:rsidR="00546C11" w:rsidRPr="004A75A7" w14:paraId="22BDD46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D7D1BF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6BB2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AE674E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60:27:0140102</w:t>
            </w:r>
          </w:p>
        </w:tc>
      </w:tr>
      <w:tr w:rsidR="00546C11" w:rsidRPr="004A75A7" w14:paraId="0E9EEF3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8B6988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83FC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4044DE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E095F7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4AC5B4" w14:textId="77777777" w:rsidR="00527543" w:rsidRPr="00546C11" w:rsidRDefault="0052754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45E3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78D17C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Летний пер, 11 д</w:t>
            </w:r>
          </w:p>
        </w:tc>
      </w:tr>
      <w:tr w:rsidR="00546C11" w:rsidRPr="004A75A7" w14:paraId="1BE850B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8A082EB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42AC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C97709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2DD35F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6E380B" w14:textId="77777777" w:rsidR="00527543" w:rsidRPr="00DF6CF8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68C3DE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B2EF0EB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6B992AB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B6C59B1" w14:textId="77777777" w:rsidR="00527543" w:rsidRPr="005E14F4" w:rsidRDefault="0052754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60:27:0140102:59</w:t>
            </w:r>
          </w:p>
        </w:tc>
      </w:tr>
      <w:tr w:rsidR="00546C11" w:rsidRPr="004A75A7" w14:paraId="4CE387C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83CB33D" w14:textId="77777777" w:rsidR="00527543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BB51495" w14:textId="77777777" w:rsidR="00527543" w:rsidRPr="00A552E8" w:rsidRDefault="00527543" w:rsidP="005C4E99">
            <w:pPr>
              <w:spacing w:before="120" w:after="120"/>
            </w:pPr>
            <w:r w:rsidRPr="00A552E8">
              <w:t xml:space="preserve">Здание с кадастровым номером 60:27:0140102:59 расположено в кадастровом квартале 60:27:0140102 и на земельном участке с </w:t>
            </w:r>
            <w:r w:rsidRPr="00A552E8">
              <w:t>кадастровым номером 60:27:0140102:3.</w:t>
            </w:r>
          </w:p>
        </w:tc>
      </w:tr>
      <w:tr w:rsidR="00035E0C" w:rsidRPr="0091230B" w14:paraId="56CF607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DC8322" w14:textId="77777777" w:rsidR="00527543" w:rsidRDefault="0052754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99F7EC6" w14:textId="77777777" w:rsidR="00035E0C" w:rsidRPr="0091230B" w:rsidRDefault="0052754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E6CA55F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CB3F28B" w14:textId="77777777" w:rsidR="00527543" w:rsidRPr="00872610" w:rsidRDefault="0052754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60:27:0140102:58</w:t>
            </w:r>
          </w:p>
        </w:tc>
      </w:tr>
      <w:tr w:rsidR="00786373" w:rsidRPr="00EB43A2" w14:paraId="78565273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11167D" w14:textId="77777777" w:rsidR="00527543" w:rsidRPr="00786373" w:rsidRDefault="0052754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F987F3E" w14:textId="77777777" w:rsidR="00527543" w:rsidRPr="002E139C" w:rsidRDefault="0052754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ACD55E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2A5F952" w14:textId="77777777" w:rsidR="00527543" w:rsidRPr="00BB7DA2" w:rsidRDefault="0052754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75DC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662B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45305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191A0AA" w14:textId="77777777" w:rsidR="00527543" w:rsidRPr="00BB7DA2" w:rsidRDefault="0052754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070980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2663977" w14:textId="77777777" w:rsidR="00527543" w:rsidRPr="00BB7DA2" w:rsidRDefault="0052754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B77874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B509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F1EB45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771B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513C3" w14:textId="77777777" w:rsidR="00527543" w:rsidRPr="00BB7DA2" w:rsidRDefault="0052754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83E838" w14:textId="77777777" w:rsidR="00527543" w:rsidRPr="00BB7DA2" w:rsidRDefault="0052754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0CDB09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84ABF8" w14:textId="77777777" w:rsidR="00527543" w:rsidRPr="00BB7DA2" w:rsidRDefault="0052754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0CC1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22C7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FDE4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E641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F799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73F6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73DE" w14:textId="77777777" w:rsidR="00527543" w:rsidRPr="00BB7DA2" w:rsidRDefault="0052754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58DAC7" w14:textId="77777777" w:rsidR="00527543" w:rsidRPr="00BB7DA2" w:rsidRDefault="0052754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0BCBC6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FBDEA7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920B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B29A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6222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A84A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F4FA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E959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BC97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6EF514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90E33F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95C2B3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EE5F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85D4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159E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351F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501977.24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E7AA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1277268.46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32E9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D96E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712110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72788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EC3359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7BAF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8B57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78BC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93A6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501977.21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087F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1277274.30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A4A9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CDE6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A8B69E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21FC05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85D40B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620B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14BD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8CB5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EF85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501974.88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8D25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1277274.30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9764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8DBA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A1ED76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8B3F5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231987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5245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EF39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FC21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4E16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501974.88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90DE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1277276.38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6FC2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60E3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689E3D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3AC0A9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0A84E9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CC57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FC72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8F42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BBC2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501969.67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C0B8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1277276.52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1202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B54A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B4945A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ED5AF8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1E86FE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6CBA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0D15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E5F4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76EA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501969.43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CE78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1277272.28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94CD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7A0D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EC2F0B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6B82BB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BBDC08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00C2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1B38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2038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B4FA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501971.37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89E0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1277272.21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32E8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FB00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DFE746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E510F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71E9AB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04F5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21EC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08F6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C857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501971.16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9EEE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1277268.63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C489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9ED2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9FE36F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FC11F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C97089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FB34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E603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DF0C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C704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501977.24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E7BB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1277268.46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AD67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124D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ACCB33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20FA2F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4ABBB4" w14:textId="77777777" w:rsidR="00527543" w:rsidRPr="00590258" w:rsidRDefault="0052754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60:27:0140102:58</w:t>
            </w:r>
          </w:p>
        </w:tc>
      </w:tr>
      <w:tr w:rsidR="00546C11" w:rsidRPr="00590258" w14:paraId="5738CCF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EC7908" w14:textId="77777777" w:rsidR="00527543" w:rsidRPr="00590258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1FCB" w14:textId="77777777" w:rsidR="00527543" w:rsidRPr="00B634EE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8C7A32" w14:textId="77777777" w:rsidR="00527543" w:rsidRPr="00590258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89F023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1DCA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AF57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AF7817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90E148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25CFFA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8049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4E61E4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E09442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379CA7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58F5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3E81E1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668F6A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88FEA4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84F6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02B1BA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60:27:0140102:5</w:t>
            </w:r>
          </w:p>
        </w:tc>
      </w:tr>
      <w:tr w:rsidR="00546C11" w:rsidRPr="004A75A7" w14:paraId="3758FDE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CC16F9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3D46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2D9924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60:27:0140102</w:t>
            </w:r>
          </w:p>
        </w:tc>
      </w:tr>
      <w:tr w:rsidR="00546C11" w:rsidRPr="004A75A7" w14:paraId="0B260D2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1067B1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F207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5FD2C8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87C34B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D2C052" w14:textId="77777777" w:rsidR="00527543" w:rsidRPr="00546C11" w:rsidRDefault="0052754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E401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BFC884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Летний пер, 10 д</w:t>
            </w:r>
          </w:p>
        </w:tc>
      </w:tr>
      <w:tr w:rsidR="00546C11" w:rsidRPr="004A75A7" w14:paraId="4E173DA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00006C2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2110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D11B76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A98F49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CA4396E" w14:textId="77777777" w:rsidR="00527543" w:rsidRPr="00DF6CF8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3C3009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70BCBDE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15A235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8EB2E3F" w14:textId="77777777" w:rsidR="00527543" w:rsidRPr="005E14F4" w:rsidRDefault="0052754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60:27:0140102:58</w:t>
            </w:r>
          </w:p>
        </w:tc>
      </w:tr>
      <w:tr w:rsidR="00546C11" w:rsidRPr="004A75A7" w14:paraId="12874CE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A0AB57F" w14:textId="77777777" w:rsidR="00527543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7E18A67" w14:textId="77777777" w:rsidR="00527543" w:rsidRPr="00A552E8" w:rsidRDefault="00527543" w:rsidP="005C4E99">
            <w:pPr>
              <w:spacing w:before="120" w:after="120"/>
            </w:pPr>
            <w:r w:rsidRPr="00A552E8">
              <w:t xml:space="preserve">Здание с кадастровым номером 60:27:0140102:58 расположено в кадастровом квартале 60:27:0140102 и на земельном участке с </w:t>
            </w:r>
            <w:r w:rsidRPr="00A552E8">
              <w:t>кадастровым номером 60:27:0140102:5.</w:t>
            </w:r>
          </w:p>
        </w:tc>
      </w:tr>
      <w:tr w:rsidR="00035E0C" w:rsidRPr="0091230B" w14:paraId="464901C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9E6906" w14:textId="77777777" w:rsidR="00527543" w:rsidRDefault="0052754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72FF7FA" w14:textId="77777777" w:rsidR="00035E0C" w:rsidRPr="0091230B" w:rsidRDefault="0052754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692E00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9D5B522" w14:textId="77777777" w:rsidR="00527543" w:rsidRPr="00872610" w:rsidRDefault="0052754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60:27:0140102:66</w:t>
            </w:r>
          </w:p>
        </w:tc>
      </w:tr>
      <w:tr w:rsidR="00786373" w:rsidRPr="00EB43A2" w14:paraId="02F5C6B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A82337" w14:textId="77777777" w:rsidR="00527543" w:rsidRPr="00786373" w:rsidRDefault="0052754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C5BA5D6" w14:textId="77777777" w:rsidR="00527543" w:rsidRPr="002E139C" w:rsidRDefault="0052754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F50AF6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9D4B791" w14:textId="77777777" w:rsidR="00527543" w:rsidRPr="00BB7DA2" w:rsidRDefault="0052754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F6CA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8E4F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A27E5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50942B4" w14:textId="77777777" w:rsidR="00527543" w:rsidRPr="00BB7DA2" w:rsidRDefault="0052754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3819DE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5661593" w14:textId="77777777" w:rsidR="00527543" w:rsidRPr="00BB7DA2" w:rsidRDefault="0052754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569EB6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A520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B2A3E1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ADC2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795BD" w14:textId="77777777" w:rsidR="00527543" w:rsidRPr="00BB7DA2" w:rsidRDefault="0052754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FA83838" w14:textId="77777777" w:rsidR="00527543" w:rsidRPr="00BB7DA2" w:rsidRDefault="0052754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72FBAA2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936D6E" w14:textId="77777777" w:rsidR="00527543" w:rsidRPr="00BB7DA2" w:rsidRDefault="0052754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C584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2767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7B13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6DE1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32BE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9357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553C" w14:textId="77777777" w:rsidR="00527543" w:rsidRPr="00BB7DA2" w:rsidRDefault="0052754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47B677" w14:textId="77777777" w:rsidR="00527543" w:rsidRPr="00BB7DA2" w:rsidRDefault="0052754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F4EA2A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17DD06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18E8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3B26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E37E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2594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5936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3A2B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5D63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5C69AB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1AA091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C1EEB3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3EAA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E057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489D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952A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501938.52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35D7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1277254.18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3AD2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493A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082617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63134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2C5F54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B90F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6059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1663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CEEB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501942.16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1058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1277264.01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ED4A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0A52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43CED8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4A68D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E675D6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68B0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E887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4C8C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77F7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501941.81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2828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1277264.14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4FE4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8AA2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915A85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B8E0CD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A52014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718A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7F8B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CB1F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0CA7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501942.60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127A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1277266.32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8174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FC48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663863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A40E53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8ED2D7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7A4A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5036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ED99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F972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501936.75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75C9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1277268.28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8519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EB45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909215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778CE1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A5D0DD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6104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88CF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2313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5A62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501936.00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2A35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1277266.25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0D77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82BE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189E2C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6F66E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86DC24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02C1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905C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0925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7D3F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501932.35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CB8E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1277256.42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CF1E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8525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C4AEB6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E3EA1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CB0C85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4665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891A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8062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3CEA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501938.52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CD06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1277254.18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E3A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C1E4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3211DC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080612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97F435" w14:textId="77777777" w:rsidR="00527543" w:rsidRPr="00590258" w:rsidRDefault="0052754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60:27:0140102:66</w:t>
            </w:r>
          </w:p>
        </w:tc>
      </w:tr>
      <w:tr w:rsidR="00546C11" w:rsidRPr="00590258" w14:paraId="64052EA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1C1571" w14:textId="77777777" w:rsidR="00527543" w:rsidRPr="00590258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8F0F" w14:textId="77777777" w:rsidR="00527543" w:rsidRPr="00B634EE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CFE15C" w14:textId="77777777" w:rsidR="00527543" w:rsidRPr="00590258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065EC1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D1A0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C4DC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5E0EAD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601E8A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20430C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D868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52FEB2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27D518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811E9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E232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698E19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3798E0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ADE9BC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9988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CAADC7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60:27:0140102:4</w:t>
            </w:r>
          </w:p>
        </w:tc>
      </w:tr>
      <w:tr w:rsidR="00546C11" w:rsidRPr="004A75A7" w14:paraId="751ECA5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4B4BA3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678F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0EAD64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60:27:0140102</w:t>
            </w:r>
          </w:p>
        </w:tc>
      </w:tr>
      <w:tr w:rsidR="00546C11" w:rsidRPr="004A75A7" w14:paraId="6E136AA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464759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FB05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49D8EB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87482E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EEE30D" w14:textId="77777777" w:rsidR="00527543" w:rsidRPr="00546C11" w:rsidRDefault="0052754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6308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A906BF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Летний пер, 8 д</w:t>
            </w:r>
          </w:p>
        </w:tc>
      </w:tr>
      <w:tr w:rsidR="00546C11" w:rsidRPr="004A75A7" w14:paraId="3AA78EF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8CE0C78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0E85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56BD44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8C0441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924EC47" w14:textId="77777777" w:rsidR="00527543" w:rsidRPr="00DF6CF8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89495E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5D0725E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3BD3573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301B659" w14:textId="77777777" w:rsidR="00527543" w:rsidRPr="005E14F4" w:rsidRDefault="0052754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60:27:0140102:66</w:t>
            </w:r>
          </w:p>
        </w:tc>
      </w:tr>
      <w:tr w:rsidR="00546C11" w:rsidRPr="004A75A7" w14:paraId="5BD6BF8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CB82A55" w14:textId="77777777" w:rsidR="00527543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3CE981" w14:textId="77777777" w:rsidR="00527543" w:rsidRPr="00A552E8" w:rsidRDefault="00527543" w:rsidP="005C4E99">
            <w:pPr>
              <w:spacing w:before="120" w:after="120"/>
            </w:pPr>
            <w:r w:rsidRPr="00A552E8">
              <w:t>Здание с кадастровым номером 60:27:0140102:66 расположено в кадастровом квартале 60:27:0140102 и на земельном участке с кадастровым номером 60:27:0140102:4.</w:t>
            </w:r>
          </w:p>
        </w:tc>
      </w:tr>
      <w:tr w:rsidR="00035E0C" w:rsidRPr="0091230B" w14:paraId="6CEFB79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7F34DA" w14:textId="77777777" w:rsidR="00527543" w:rsidRDefault="0052754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31B649E" w14:textId="77777777" w:rsidR="00035E0C" w:rsidRPr="0091230B" w:rsidRDefault="0052754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B99D4F7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3624264" w14:textId="77777777" w:rsidR="00527543" w:rsidRPr="00872610" w:rsidRDefault="0052754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60:27:0140102:65</w:t>
            </w:r>
          </w:p>
        </w:tc>
      </w:tr>
      <w:tr w:rsidR="00786373" w:rsidRPr="00EB43A2" w14:paraId="4554F16B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8BCB04" w14:textId="77777777" w:rsidR="00527543" w:rsidRPr="00786373" w:rsidRDefault="0052754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8F836A3" w14:textId="77777777" w:rsidR="00527543" w:rsidRPr="002E139C" w:rsidRDefault="0052754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7DEA01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6BE666B" w14:textId="77777777" w:rsidR="00527543" w:rsidRPr="00BB7DA2" w:rsidRDefault="0052754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FAD4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5655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6C104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C976A87" w14:textId="77777777" w:rsidR="00527543" w:rsidRPr="00BB7DA2" w:rsidRDefault="0052754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78AC1B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2B0BDDD" w14:textId="77777777" w:rsidR="00527543" w:rsidRPr="00BB7DA2" w:rsidRDefault="0052754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70BEDF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46F4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49E598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C1B9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9B750" w14:textId="77777777" w:rsidR="00527543" w:rsidRPr="00BB7DA2" w:rsidRDefault="0052754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34A617D" w14:textId="77777777" w:rsidR="00527543" w:rsidRPr="00BB7DA2" w:rsidRDefault="0052754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8D270B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356F81" w14:textId="77777777" w:rsidR="00527543" w:rsidRPr="00BB7DA2" w:rsidRDefault="0052754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774A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1A0A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C866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D7EE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AE5C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E4A7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9D5B" w14:textId="77777777" w:rsidR="00527543" w:rsidRPr="00BB7DA2" w:rsidRDefault="0052754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BD78DD" w14:textId="77777777" w:rsidR="00527543" w:rsidRPr="00BB7DA2" w:rsidRDefault="0052754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3C41A6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3B837D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05CF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C744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5937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60D5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9AA8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D940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4B42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22091B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F6A6E6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35300B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D4EF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C4D7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5B26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A223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501912.48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F0AF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1277265.76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267D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7D1A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CD134F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6C67B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1A41CF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5440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01FB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A40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E857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501914.95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2932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1277274.69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49F7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6AAA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52BEBE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5C5BB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D30E5B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61BF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A811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592F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4514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501911.30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E469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1277275.67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694F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DB61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0816B8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99A06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36A71C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925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6078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EC6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F7BB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501908.90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8472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1277266.77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D624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FCEB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A3950C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22A232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AAC430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578D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AEA4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8B10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DB92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501912.48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6C7E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1277265.76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12BD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A4E3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D39C90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54C835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930C53" w14:textId="77777777" w:rsidR="00527543" w:rsidRPr="00590258" w:rsidRDefault="0052754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60:27:0140102:65</w:t>
            </w:r>
          </w:p>
        </w:tc>
      </w:tr>
      <w:tr w:rsidR="00546C11" w:rsidRPr="00590258" w14:paraId="532C589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58CEB2" w14:textId="77777777" w:rsidR="00527543" w:rsidRPr="00590258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4DD1" w14:textId="77777777" w:rsidR="00527543" w:rsidRPr="00B634EE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FC2BE2" w14:textId="77777777" w:rsidR="00527543" w:rsidRPr="00590258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EF4C2B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6A60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D6B0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291AC4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452183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DEEDCC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ACF5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D92AF6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3C160B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784262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9739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913595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488B6E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A8CA56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2E5E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6A9FFE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60:27:0140102:6</w:t>
            </w:r>
          </w:p>
        </w:tc>
      </w:tr>
      <w:tr w:rsidR="00546C11" w:rsidRPr="004A75A7" w14:paraId="04DD8E0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DE926A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D122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9B0361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60:27:0140102</w:t>
            </w:r>
          </w:p>
        </w:tc>
      </w:tr>
      <w:tr w:rsidR="00546C11" w:rsidRPr="004A75A7" w14:paraId="482F1D6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9DC09D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115D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EDFDD1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4DFDE2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870600" w14:textId="77777777" w:rsidR="00527543" w:rsidRPr="00546C11" w:rsidRDefault="0052754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2031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25CABF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Летний пер, 7 д</w:t>
            </w:r>
          </w:p>
        </w:tc>
      </w:tr>
      <w:tr w:rsidR="00546C11" w:rsidRPr="004A75A7" w14:paraId="730B6E7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B5A2CB3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A126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400BA4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163FFE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898B30E" w14:textId="77777777" w:rsidR="00527543" w:rsidRPr="00DF6CF8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19D702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B5A4709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96FAA3C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45D46BD" w14:textId="77777777" w:rsidR="00527543" w:rsidRPr="005E14F4" w:rsidRDefault="0052754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60:27:0140102:65</w:t>
            </w:r>
          </w:p>
        </w:tc>
      </w:tr>
      <w:tr w:rsidR="00546C11" w:rsidRPr="004A75A7" w14:paraId="02290AA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BE29703" w14:textId="77777777" w:rsidR="00527543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EC8386A" w14:textId="77777777" w:rsidR="00527543" w:rsidRPr="00A552E8" w:rsidRDefault="00527543" w:rsidP="005C4E99">
            <w:pPr>
              <w:spacing w:before="120" w:after="120"/>
            </w:pPr>
            <w:r w:rsidRPr="00A552E8">
              <w:t xml:space="preserve">Здание с кадастровым номером 60:27:0140102:65 расположено в кадастровом квартале 60:27:0140102 и на земельном участке с </w:t>
            </w:r>
            <w:r w:rsidRPr="00A552E8">
              <w:t>кадастровым номером 60:27:0140102:6.</w:t>
            </w:r>
          </w:p>
        </w:tc>
      </w:tr>
      <w:tr w:rsidR="00035E0C" w:rsidRPr="0091230B" w14:paraId="40C6D64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8B9CAF" w14:textId="77777777" w:rsidR="00527543" w:rsidRDefault="0052754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606DFDC" w14:textId="77777777" w:rsidR="00035E0C" w:rsidRPr="0091230B" w:rsidRDefault="0052754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702D6CB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7168BED" w14:textId="77777777" w:rsidR="00527543" w:rsidRPr="00872610" w:rsidRDefault="0052754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60:27:0140102:64</w:t>
            </w:r>
          </w:p>
        </w:tc>
      </w:tr>
      <w:tr w:rsidR="00786373" w:rsidRPr="00EB43A2" w14:paraId="21355BAA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F6FF77" w14:textId="77777777" w:rsidR="00527543" w:rsidRPr="00786373" w:rsidRDefault="0052754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8B34A47" w14:textId="77777777" w:rsidR="00527543" w:rsidRPr="002E139C" w:rsidRDefault="0052754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1E1A0C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70A4261" w14:textId="77777777" w:rsidR="00527543" w:rsidRPr="00BB7DA2" w:rsidRDefault="0052754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50DC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0F04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4F979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2F37BCF" w14:textId="77777777" w:rsidR="00527543" w:rsidRPr="00BB7DA2" w:rsidRDefault="0052754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CA1DB5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7E1870C" w14:textId="77777777" w:rsidR="00527543" w:rsidRPr="00BB7DA2" w:rsidRDefault="0052754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06BD44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A561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B0659D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F6AD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21EFE" w14:textId="77777777" w:rsidR="00527543" w:rsidRPr="00BB7DA2" w:rsidRDefault="0052754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8BCF6F" w14:textId="77777777" w:rsidR="00527543" w:rsidRPr="00BB7DA2" w:rsidRDefault="0052754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8F4FBE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69A3B4" w14:textId="77777777" w:rsidR="00527543" w:rsidRPr="00BB7DA2" w:rsidRDefault="0052754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024A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98D1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4BCB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5142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38C2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1BEE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4ECF" w14:textId="77777777" w:rsidR="00527543" w:rsidRPr="00BB7DA2" w:rsidRDefault="0052754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2D0A68" w14:textId="77777777" w:rsidR="00527543" w:rsidRPr="00BB7DA2" w:rsidRDefault="0052754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01E9E4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7037F0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D16D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F0E7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B17F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3E57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43FC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CCC0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B00E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55B573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E19CE7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AA9E53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B29D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106C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BB7A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12A8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501871.45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A0FA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1277274.82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9107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9D33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277755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58FBB4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13B713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450B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9B79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610C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FF5F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501873.25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BCA6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1277282.67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FDAD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B9BA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87F35A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0A59AE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108F19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9908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B7C6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0809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2AB1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501873.84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B7F2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1277285.33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8B45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8D11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D38516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D813A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333CD9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1086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A74A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AE15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1A31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501868.20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BD58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1277286.86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900B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BCE0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E6D722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084605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76175A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A7F1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B6FE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246F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A166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501867.54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8F2F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1277283.98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E2B4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EB0F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C465DB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8E24DA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71DFDF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532B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5FE0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0A9C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F4A4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501865.70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F5B3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1277276.28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7765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2D56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C73FAA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CE8D1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CAB57F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A632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BCEF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DE8A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1313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501871.45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898F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1277274.82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FBA1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30AC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860083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4122A5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085E30" w14:textId="77777777" w:rsidR="00527543" w:rsidRPr="00590258" w:rsidRDefault="0052754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60:27:0140102:64</w:t>
            </w:r>
          </w:p>
        </w:tc>
      </w:tr>
      <w:tr w:rsidR="00546C11" w:rsidRPr="00590258" w14:paraId="50F3DD5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EDEE7E" w14:textId="77777777" w:rsidR="00527543" w:rsidRPr="00590258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30CB" w14:textId="77777777" w:rsidR="00527543" w:rsidRPr="00B634EE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D38721" w14:textId="77777777" w:rsidR="00527543" w:rsidRPr="00590258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7FF2EE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6970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B9D0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714F63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7EDD82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B64421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9064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8FFD1C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929A62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8A978E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E352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F1BE97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0F55CC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D83DBF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B3E8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93BE38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60:27:0140102:39</w:t>
            </w:r>
          </w:p>
        </w:tc>
      </w:tr>
      <w:tr w:rsidR="00546C11" w:rsidRPr="004A75A7" w14:paraId="5A73D31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F46654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74E9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C00B06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60:27:0140102</w:t>
            </w:r>
          </w:p>
        </w:tc>
      </w:tr>
      <w:tr w:rsidR="00546C11" w:rsidRPr="004A75A7" w14:paraId="562FBBA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7651D5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137F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AED50A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EFFBEC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3F8390" w14:textId="77777777" w:rsidR="00527543" w:rsidRPr="00546C11" w:rsidRDefault="0052754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E921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4A6B35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Летний пер, 6 д</w:t>
            </w:r>
          </w:p>
        </w:tc>
      </w:tr>
      <w:tr w:rsidR="00546C11" w:rsidRPr="004A75A7" w14:paraId="3D72D9E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44688B3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FBB2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2285C5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C4E8E3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A1ECFE1" w14:textId="77777777" w:rsidR="00527543" w:rsidRPr="00DF6CF8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19DDD5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A5FE7DA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4B69A9F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CB346F8" w14:textId="77777777" w:rsidR="00527543" w:rsidRPr="005E14F4" w:rsidRDefault="0052754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60:27:0140102:64</w:t>
            </w:r>
          </w:p>
        </w:tc>
      </w:tr>
      <w:tr w:rsidR="00546C11" w:rsidRPr="004A75A7" w14:paraId="6E281F4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C56896B" w14:textId="77777777" w:rsidR="00527543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E2CEE6" w14:textId="77777777" w:rsidR="00527543" w:rsidRPr="00A552E8" w:rsidRDefault="00527543" w:rsidP="005C4E99">
            <w:pPr>
              <w:spacing w:before="120" w:after="120"/>
            </w:pPr>
            <w:r w:rsidRPr="00A552E8">
              <w:t xml:space="preserve">Здание с кадастровым номером 60:27:0140102:64 расположено в кадастровом квартале </w:t>
            </w:r>
            <w:r w:rsidRPr="00A552E8">
              <w:t>60:27:0140102 и на земельном участке с кадастровым номером 60:27:0140102:39.</w:t>
            </w:r>
          </w:p>
        </w:tc>
      </w:tr>
      <w:tr w:rsidR="00035E0C" w:rsidRPr="0091230B" w14:paraId="2BCFD26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45AD55" w14:textId="77777777" w:rsidR="00527543" w:rsidRDefault="0052754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0176022" w14:textId="77777777" w:rsidR="00035E0C" w:rsidRPr="0091230B" w:rsidRDefault="0052754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C910005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EC81315" w14:textId="77777777" w:rsidR="00527543" w:rsidRPr="00872610" w:rsidRDefault="0052754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60:27:0140102:63</w:t>
            </w:r>
          </w:p>
        </w:tc>
      </w:tr>
      <w:tr w:rsidR="00786373" w:rsidRPr="00EB43A2" w14:paraId="329E5117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BA8F2B" w14:textId="77777777" w:rsidR="00527543" w:rsidRPr="00786373" w:rsidRDefault="0052754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D1325D0" w14:textId="77777777" w:rsidR="00527543" w:rsidRPr="002E139C" w:rsidRDefault="0052754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9F1CBAA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E999F7E" w14:textId="77777777" w:rsidR="00527543" w:rsidRPr="00BB7DA2" w:rsidRDefault="0052754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9131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FEB6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653E5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15D78D8" w14:textId="77777777" w:rsidR="00527543" w:rsidRPr="00BB7DA2" w:rsidRDefault="0052754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A1A756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C1F0064" w14:textId="77777777" w:rsidR="00527543" w:rsidRPr="00BB7DA2" w:rsidRDefault="0052754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5EC8AD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9893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FAFF78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5DAF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1DA2A" w14:textId="77777777" w:rsidR="00527543" w:rsidRPr="00BB7DA2" w:rsidRDefault="0052754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15B640F" w14:textId="77777777" w:rsidR="00527543" w:rsidRPr="00BB7DA2" w:rsidRDefault="0052754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EACB56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15F3AA" w14:textId="77777777" w:rsidR="00527543" w:rsidRPr="00BB7DA2" w:rsidRDefault="0052754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8A0A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6DD6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7A2A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8BC7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280F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AE54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8F0D" w14:textId="77777777" w:rsidR="00527543" w:rsidRPr="00BB7DA2" w:rsidRDefault="0052754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AECAF4" w14:textId="77777777" w:rsidR="00527543" w:rsidRPr="00BB7DA2" w:rsidRDefault="0052754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3DCD48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B80431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8221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D38E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9E77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17B2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C0AE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DC2F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AC0C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FE324E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E1C19E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D2BC27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EDFA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4012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F1D7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B63F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501855.52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7383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1277318.17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66B2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890B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541E52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FE3A9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19FB1A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BB90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2FBE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8136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D1C0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501854.12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AA7D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1277318.45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3B15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348D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0EC73D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0DD48E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1B6F81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7305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4168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34A2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FC72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501854.56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9A33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1277320.81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68DF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24C0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86CFC3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EE3E26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429052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81CB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00B7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609F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7C37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501847.67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3C9E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1277322.50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764D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604E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3C85BF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54165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725B20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80EA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63E1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8489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2E6C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501846.14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B6FB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1277316.65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9B8A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ED9A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84F912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E213F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EA93B3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1091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8303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D8FD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4604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501845.51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D4B5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1277313.46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E1A6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5221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669800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DDBD6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23B328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DE9E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527A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EE8F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AE6D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501852.67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7A91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1277312.09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E6F7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66DA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E679DD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F9E2B4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B7A8AD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DEA6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4C11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DFC5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803A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501854.35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0E0E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1277311.72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18E2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8239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06A2BE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BC02B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EF8EAD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3FB0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2FA9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2F5F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4C92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501855.52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36A9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1277318.17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BF06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038D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80FECF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16291C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C13D88" w14:textId="77777777" w:rsidR="00527543" w:rsidRPr="00590258" w:rsidRDefault="0052754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60:27:0140102:63</w:t>
            </w:r>
          </w:p>
        </w:tc>
      </w:tr>
      <w:tr w:rsidR="00546C11" w:rsidRPr="00590258" w14:paraId="38A94FA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804802" w14:textId="77777777" w:rsidR="00527543" w:rsidRPr="00590258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22BC" w14:textId="77777777" w:rsidR="00527543" w:rsidRPr="00B634EE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DC4E00" w14:textId="77777777" w:rsidR="00527543" w:rsidRPr="00590258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4196A0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C5D0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A337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C148FA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DC7C2B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063649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65E3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1A875D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9229E0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85CEB5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C2B4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D56222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C18B38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1526B1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3E53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B5D0D1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60:27:0140102:8</w:t>
            </w:r>
          </w:p>
        </w:tc>
      </w:tr>
      <w:tr w:rsidR="00546C11" w:rsidRPr="004A75A7" w14:paraId="6577CAF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ABEE19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2DCB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1B9033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60:27:0140102</w:t>
            </w:r>
          </w:p>
        </w:tc>
      </w:tr>
      <w:tr w:rsidR="00546C11" w:rsidRPr="004A75A7" w14:paraId="4BA5BFD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B363A4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5D99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CD9A50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CDC78A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BD473D" w14:textId="77777777" w:rsidR="00527543" w:rsidRPr="00546C11" w:rsidRDefault="0052754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C879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B1B794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Летний пер, 5 д</w:t>
            </w:r>
          </w:p>
        </w:tc>
      </w:tr>
      <w:tr w:rsidR="00546C11" w:rsidRPr="004A75A7" w14:paraId="3037682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10CF72F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841E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A035A9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78B4CC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8A3EFF1" w14:textId="77777777" w:rsidR="00527543" w:rsidRPr="00DF6CF8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38E4D7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5AFE259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E68BF99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60DE720" w14:textId="77777777" w:rsidR="00527543" w:rsidRPr="005E14F4" w:rsidRDefault="0052754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60:27:0140102:63</w:t>
            </w:r>
          </w:p>
        </w:tc>
      </w:tr>
      <w:tr w:rsidR="00546C11" w:rsidRPr="004A75A7" w14:paraId="0FAB157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38B058E" w14:textId="77777777" w:rsidR="00527543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7610288" w14:textId="77777777" w:rsidR="00527543" w:rsidRPr="00A552E8" w:rsidRDefault="00527543" w:rsidP="005C4E99">
            <w:pPr>
              <w:spacing w:before="120" w:after="120"/>
            </w:pPr>
            <w:r w:rsidRPr="00A552E8">
              <w:t xml:space="preserve">Здание с кадастровым номером 60:27:0140102:63 расположено в кадастровом квартале 60:27:0140102 и на земельном участке с </w:t>
            </w:r>
            <w:r w:rsidRPr="00A552E8">
              <w:t>кадастровым номером 60:27:0140102:8.</w:t>
            </w:r>
          </w:p>
        </w:tc>
      </w:tr>
      <w:tr w:rsidR="00035E0C" w:rsidRPr="0091230B" w14:paraId="5538F50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634BF3" w14:textId="77777777" w:rsidR="00527543" w:rsidRDefault="0052754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9657B53" w14:textId="77777777" w:rsidR="00035E0C" w:rsidRPr="0091230B" w:rsidRDefault="0052754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651A619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51CA0CE" w14:textId="77777777" w:rsidR="00527543" w:rsidRPr="00872610" w:rsidRDefault="0052754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60:27:0140102:62</w:t>
            </w:r>
          </w:p>
        </w:tc>
      </w:tr>
      <w:tr w:rsidR="00786373" w:rsidRPr="00EB43A2" w14:paraId="576D2643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5DEDD0" w14:textId="77777777" w:rsidR="00527543" w:rsidRPr="00786373" w:rsidRDefault="0052754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F793182" w14:textId="77777777" w:rsidR="00527543" w:rsidRPr="002E139C" w:rsidRDefault="0052754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C88348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161B09C" w14:textId="77777777" w:rsidR="00527543" w:rsidRPr="00BB7DA2" w:rsidRDefault="0052754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0319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B949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1123E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1559D81" w14:textId="77777777" w:rsidR="00527543" w:rsidRPr="00BB7DA2" w:rsidRDefault="0052754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90BF91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0550B7E" w14:textId="77777777" w:rsidR="00527543" w:rsidRPr="00BB7DA2" w:rsidRDefault="0052754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A6CDCB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C999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0FDF27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BC93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F3256" w14:textId="77777777" w:rsidR="00527543" w:rsidRPr="00BB7DA2" w:rsidRDefault="0052754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7BAEC67" w14:textId="77777777" w:rsidR="00527543" w:rsidRPr="00BB7DA2" w:rsidRDefault="0052754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975555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60DB9A" w14:textId="77777777" w:rsidR="00527543" w:rsidRPr="00BB7DA2" w:rsidRDefault="0052754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6569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250B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DDCF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F443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92AC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97E4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E3A4" w14:textId="77777777" w:rsidR="00527543" w:rsidRPr="00BB7DA2" w:rsidRDefault="0052754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FCCDF1" w14:textId="77777777" w:rsidR="00527543" w:rsidRPr="00BB7DA2" w:rsidRDefault="0052754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80924B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57CCB1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4CDD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745C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9822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185C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55C1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A484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448E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CDC4F1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D0288F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D29884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220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283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2E7E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6A3B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501837.31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4273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1277314.29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EBE0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CFC1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842815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373B7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4D55AD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C7E8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E513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E2EA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231F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501839.15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1654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1277323.71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8BF3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D7A6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7EC423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4B014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F152BE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2F73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FBE3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F447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2634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501836.93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6DA3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1277324.19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CA67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9021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8A4377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EC2494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7CBA7E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2228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1CB8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7D8F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B211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501837.17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E4DB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1277325.65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859D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D2FF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CD36F5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4EAE7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82987C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CFF2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5D57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B822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CEE9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501833.80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A352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1277326.38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8976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3355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A717F4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6DA4E6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88590F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6D03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00C2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BED6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DF9A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501833.52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D1D7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1277324.89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F61A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2AD8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C893C9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BF447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FE8ABB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C16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FBA8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1056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7578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501832.10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5D06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1277325.13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A69D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C38D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E7F56D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73333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B187D4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B5B1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33CC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F38D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24EA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501830.64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03CB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1277325.41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53F9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270A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596B39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6E17E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807FBA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5A2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A122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618D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5403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501830.85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BF3F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1277326.97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AAA7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AF8C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595065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52AF7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987B6B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AB30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18E5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D577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2FC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501827.86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D805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1277327.56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15ED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0455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25058C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09298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2144F7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314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7459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4901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A0ED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501827.58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7DB6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1277325.93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240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60A5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C740AD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941EB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8B0378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1438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8B7A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86B6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C138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501825.29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57A9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1277326.38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D1D3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66EB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7701FE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10967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6B9AEA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D894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69DF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947D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3849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501823.58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F6D4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1277316.65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E03C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20A1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F5C197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E9E8C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6A5B68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7361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3ED5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4F1D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EE4B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501830.32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7628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1277315.40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BE3D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FE9A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B34EFC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7B6C3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92C101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0021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D7BE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6120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DEF2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501837.31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A6FA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1277314.29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672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E68B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784854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03DB9B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F398E8" w14:textId="77777777" w:rsidR="00527543" w:rsidRPr="00590258" w:rsidRDefault="0052754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60:27:0140102:62</w:t>
            </w:r>
          </w:p>
        </w:tc>
      </w:tr>
      <w:tr w:rsidR="00546C11" w:rsidRPr="00590258" w14:paraId="7F37BE2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0AC5F3" w14:textId="77777777" w:rsidR="00527543" w:rsidRPr="00590258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C9A7" w14:textId="77777777" w:rsidR="00527543" w:rsidRPr="00B634EE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3CE55C" w14:textId="77777777" w:rsidR="00527543" w:rsidRPr="00590258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01DCA6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E62A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A6D0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642CF7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B92D35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EBE1D7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9C98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DB427F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BBABC5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C3465E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44BD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ACD02A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B7A1BA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D92535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51F9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D690B3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60:27:0140102:9</w:t>
            </w:r>
          </w:p>
        </w:tc>
      </w:tr>
      <w:tr w:rsidR="00546C11" w:rsidRPr="004A75A7" w14:paraId="393B770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840D52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BDFC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28330D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60:27:0140102</w:t>
            </w:r>
          </w:p>
        </w:tc>
      </w:tr>
      <w:tr w:rsidR="00546C11" w:rsidRPr="004A75A7" w14:paraId="319064D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512FD0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1F37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4E8D53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2313FE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7A8FF0" w14:textId="77777777" w:rsidR="00527543" w:rsidRPr="00546C11" w:rsidRDefault="0052754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A441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DA490C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Летний пер, 4 д</w:t>
            </w:r>
          </w:p>
        </w:tc>
      </w:tr>
      <w:tr w:rsidR="00546C11" w:rsidRPr="004A75A7" w14:paraId="2394C28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66C7182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48BD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327A90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A8FCB5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CF865B4" w14:textId="77777777" w:rsidR="00527543" w:rsidRPr="00DF6CF8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627300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BE27AD9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E7C682A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978E881" w14:textId="77777777" w:rsidR="00527543" w:rsidRPr="005E14F4" w:rsidRDefault="0052754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60:27:0140102:62</w:t>
            </w:r>
          </w:p>
        </w:tc>
      </w:tr>
      <w:tr w:rsidR="00546C11" w:rsidRPr="004A75A7" w14:paraId="61DF65C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5B50228" w14:textId="77777777" w:rsidR="00527543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C206569" w14:textId="77777777" w:rsidR="00527543" w:rsidRPr="00A552E8" w:rsidRDefault="00527543" w:rsidP="005C4E99">
            <w:pPr>
              <w:spacing w:before="120" w:after="120"/>
            </w:pPr>
            <w:r w:rsidRPr="00A552E8">
              <w:t xml:space="preserve">Здание с кадастровым номером 60:27:0140102:62 расположено в кадастровом квартале 60:27:0140102 и на земельном участке с </w:t>
            </w:r>
            <w:r w:rsidRPr="00A552E8">
              <w:t>кадастровым номером 60:27:0140102:9.</w:t>
            </w:r>
          </w:p>
        </w:tc>
      </w:tr>
      <w:tr w:rsidR="00035E0C" w:rsidRPr="0091230B" w14:paraId="4C3741D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506E11" w14:textId="77777777" w:rsidR="00527543" w:rsidRDefault="0052754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29B55CB" w14:textId="77777777" w:rsidR="00035E0C" w:rsidRPr="0091230B" w:rsidRDefault="0052754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8AA06B8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EE66B29" w14:textId="77777777" w:rsidR="00527543" w:rsidRPr="00872610" w:rsidRDefault="0052754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60:27:0140102:57</w:t>
            </w:r>
          </w:p>
        </w:tc>
      </w:tr>
      <w:tr w:rsidR="00786373" w:rsidRPr="00EB43A2" w14:paraId="1149A2F8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D0A060" w14:textId="77777777" w:rsidR="00527543" w:rsidRPr="00786373" w:rsidRDefault="0052754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7A5736B" w14:textId="77777777" w:rsidR="00527543" w:rsidRPr="002E139C" w:rsidRDefault="0052754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42DCCF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0FDC86D" w14:textId="77777777" w:rsidR="00527543" w:rsidRPr="00BB7DA2" w:rsidRDefault="0052754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F09D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89E7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45F13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2F034FF" w14:textId="77777777" w:rsidR="00527543" w:rsidRPr="00BB7DA2" w:rsidRDefault="0052754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9063D1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C1DE226" w14:textId="77777777" w:rsidR="00527543" w:rsidRPr="00BB7DA2" w:rsidRDefault="0052754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799648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3720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5AA0EA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0621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3E0A7" w14:textId="77777777" w:rsidR="00527543" w:rsidRPr="00BB7DA2" w:rsidRDefault="0052754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2E3724" w14:textId="77777777" w:rsidR="00527543" w:rsidRPr="00BB7DA2" w:rsidRDefault="0052754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6AF7AB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61789D" w14:textId="77777777" w:rsidR="00527543" w:rsidRPr="00BB7DA2" w:rsidRDefault="0052754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E4CA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1DB4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7A33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E174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DA56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DBC0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2BAB" w14:textId="77777777" w:rsidR="00527543" w:rsidRPr="00BB7DA2" w:rsidRDefault="0052754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620D92" w14:textId="77777777" w:rsidR="00527543" w:rsidRPr="00BB7DA2" w:rsidRDefault="0052754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9711FA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02E4A4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4996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C973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FEF8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40CA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7746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95DF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2C87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2430CE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74F780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D9560B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92D4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96A6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2AA9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4C65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501798.81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7E9C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1277312.82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D7D4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997C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AD101A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9B132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BD9D49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B815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F12B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DC0E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F254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501800.68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7A46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1277323.31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AFA4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E2BF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908DC2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D8BA8C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3BC564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8CEE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6D1D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C587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BDA2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501790.05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D7C6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1277325.12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C4BC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392A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C1C411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6FAC0B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D6A3A6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EA7A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15A0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63A8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F747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501788.35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3111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1277314.84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1D95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D71D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0B4249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F3892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BEF56F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6077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9776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68BA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7FC3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501798.81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2DA9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1277312.82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93B9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E644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0B922D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6CE2D1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E1C84E" w14:textId="77777777" w:rsidR="00527543" w:rsidRPr="00590258" w:rsidRDefault="0052754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60:27:0140102:57</w:t>
            </w:r>
          </w:p>
        </w:tc>
      </w:tr>
      <w:tr w:rsidR="00546C11" w:rsidRPr="00590258" w14:paraId="16422B5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A442D0" w14:textId="77777777" w:rsidR="00527543" w:rsidRPr="00590258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0AA5" w14:textId="77777777" w:rsidR="00527543" w:rsidRPr="00B634EE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3910B1" w14:textId="77777777" w:rsidR="00527543" w:rsidRPr="00590258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C06407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AF08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7423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AC3F55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793F80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E43C52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F1E1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4E0148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88AC39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9E17D5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F535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3FE040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111D50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7EC84E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3E9C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89E48E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60:27:0140102:11</w:t>
            </w:r>
          </w:p>
        </w:tc>
      </w:tr>
      <w:tr w:rsidR="00546C11" w:rsidRPr="004A75A7" w14:paraId="4671184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276023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07B1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53D722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60:27:0140102</w:t>
            </w:r>
          </w:p>
        </w:tc>
      </w:tr>
      <w:tr w:rsidR="00546C11" w:rsidRPr="004A75A7" w14:paraId="4A8E2D2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BD4F54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4D2B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3223A5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169854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683F69" w14:textId="77777777" w:rsidR="00527543" w:rsidRPr="00546C11" w:rsidRDefault="0052754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8917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793169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Майский пер, 9 д</w:t>
            </w:r>
          </w:p>
        </w:tc>
      </w:tr>
      <w:tr w:rsidR="00546C11" w:rsidRPr="004A75A7" w14:paraId="092A9DA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82BB3FD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C2A8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CC92D9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C5C616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2EEA4DF" w14:textId="77777777" w:rsidR="00527543" w:rsidRPr="00DF6CF8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37E85C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D9FA18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27A340E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F11A1D4" w14:textId="77777777" w:rsidR="00527543" w:rsidRPr="005E14F4" w:rsidRDefault="0052754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60:27:0140102:57</w:t>
            </w:r>
          </w:p>
        </w:tc>
      </w:tr>
      <w:tr w:rsidR="00546C11" w:rsidRPr="004A75A7" w14:paraId="5B1FF03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52BE875" w14:textId="77777777" w:rsidR="00527543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081B596" w14:textId="77777777" w:rsidR="00527543" w:rsidRPr="00A552E8" w:rsidRDefault="00527543" w:rsidP="005C4E99">
            <w:pPr>
              <w:spacing w:before="120" w:after="120"/>
            </w:pPr>
            <w:r w:rsidRPr="00A552E8">
              <w:t xml:space="preserve">Здание с кадастровым номером 60:27:0140102:57 расположено в </w:t>
            </w:r>
            <w:r w:rsidRPr="00A552E8">
              <w:t>кадастровом квартале 60:27:0140102 и на земельном участке с кадастровым номером 60:27:0140102:11.</w:t>
            </w:r>
          </w:p>
        </w:tc>
      </w:tr>
      <w:tr w:rsidR="00035E0C" w:rsidRPr="0091230B" w14:paraId="5EF7FA0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504F90" w14:textId="77777777" w:rsidR="00527543" w:rsidRDefault="0052754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B094DBB" w14:textId="77777777" w:rsidR="00035E0C" w:rsidRPr="0091230B" w:rsidRDefault="0052754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D5475A9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A403C41" w14:textId="77777777" w:rsidR="00527543" w:rsidRPr="00872610" w:rsidRDefault="0052754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60:27:0140102:55</w:t>
            </w:r>
          </w:p>
        </w:tc>
      </w:tr>
      <w:tr w:rsidR="00786373" w:rsidRPr="00EB43A2" w14:paraId="0091EE24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32AB62" w14:textId="77777777" w:rsidR="00527543" w:rsidRPr="00786373" w:rsidRDefault="0052754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EE5CA61" w14:textId="77777777" w:rsidR="00527543" w:rsidRPr="002E139C" w:rsidRDefault="0052754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A4D5E0D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9699B23" w14:textId="77777777" w:rsidR="00527543" w:rsidRPr="00BB7DA2" w:rsidRDefault="0052754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9988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D98A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54285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085DBC8" w14:textId="77777777" w:rsidR="00527543" w:rsidRPr="00BB7DA2" w:rsidRDefault="0052754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BE06AF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51DDCC2" w14:textId="77777777" w:rsidR="00527543" w:rsidRPr="00BB7DA2" w:rsidRDefault="0052754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AAD59F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F1C1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344D69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75E2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9368B" w14:textId="77777777" w:rsidR="00527543" w:rsidRPr="00BB7DA2" w:rsidRDefault="0052754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D0E625E" w14:textId="77777777" w:rsidR="00527543" w:rsidRPr="00BB7DA2" w:rsidRDefault="0052754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EC14CC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74761F" w14:textId="77777777" w:rsidR="00527543" w:rsidRPr="00BB7DA2" w:rsidRDefault="0052754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6EC9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E1AB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565B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B700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61F4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9725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478D" w14:textId="77777777" w:rsidR="00527543" w:rsidRPr="00BB7DA2" w:rsidRDefault="0052754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30AF48" w14:textId="77777777" w:rsidR="00527543" w:rsidRPr="00BB7DA2" w:rsidRDefault="0052754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0DD133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AC20AD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5C46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B196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9E43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30DA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0419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F1F2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B9F7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2C0588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5FC734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36F288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252C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D3B0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E472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DDA1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501749.21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38C3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1277316.89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716C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1B3E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20FFA7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B32ED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DE1FF7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05AB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6123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6AC3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75A8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501752.24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9E6D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1277315.32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80C2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5F0E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4567FD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711F66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182D4B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6B98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556C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FAB6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CFDD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501755.81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3086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1277322.55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32FC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D120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89A1D3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42A17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2632E4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497D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397E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84FF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E587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501752.72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6368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1277324.13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4DD1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3E3E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DD98FB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B9A8D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390242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8873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81E4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C0B2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67B2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501752.93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FB66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1277324.56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2277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01BA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9C2164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9DE2DC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8ED35D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647C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D0C0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1836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ADE1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501747.79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578B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1277327.20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6249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6ED9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4A5CFD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1C35CB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8FEDCA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0978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0515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AADB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5E30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501744.07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44FB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1277319.31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4074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71DE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670F51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177E44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C87420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F0CD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C802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BEFB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7D40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501749.21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C076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1277316.89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6243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4D54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6F50B4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7974FA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7D5E4C" w14:textId="77777777" w:rsidR="00527543" w:rsidRPr="00590258" w:rsidRDefault="0052754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60:27:0140102:55</w:t>
            </w:r>
          </w:p>
        </w:tc>
      </w:tr>
      <w:tr w:rsidR="00546C11" w:rsidRPr="00590258" w14:paraId="25F1AB2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D82697" w14:textId="77777777" w:rsidR="00527543" w:rsidRPr="00590258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5609" w14:textId="77777777" w:rsidR="00527543" w:rsidRPr="00B634EE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EA4F51" w14:textId="77777777" w:rsidR="00527543" w:rsidRPr="00590258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0575D2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7B2B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05B4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617F23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607452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9C4E65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5441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451A1B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326DB2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F44CEC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C136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FC3FC2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254F31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B253A9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7B31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C3104B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60:27:0140102:12</w:t>
            </w:r>
          </w:p>
        </w:tc>
      </w:tr>
      <w:tr w:rsidR="00546C11" w:rsidRPr="004A75A7" w14:paraId="12E56CB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FDF3F9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69A7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330F7A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60:27:0140102</w:t>
            </w:r>
          </w:p>
        </w:tc>
      </w:tr>
      <w:tr w:rsidR="00546C11" w:rsidRPr="004A75A7" w14:paraId="032048E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87DD68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921C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02FFE7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B52DCE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9A0690" w14:textId="77777777" w:rsidR="00527543" w:rsidRPr="00546C11" w:rsidRDefault="0052754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75B8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82CF2D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Майский пер, 7 д</w:t>
            </w:r>
          </w:p>
        </w:tc>
      </w:tr>
      <w:tr w:rsidR="00546C11" w:rsidRPr="004A75A7" w14:paraId="6C3009A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4F19390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C8B7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3EE04F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B38C33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9EEDBB5" w14:textId="77777777" w:rsidR="00527543" w:rsidRPr="00DF6CF8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6F5D70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A604B61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B736640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BA531C7" w14:textId="77777777" w:rsidR="00527543" w:rsidRPr="005E14F4" w:rsidRDefault="0052754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60:27:0140102:55</w:t>
            </w:r>
          </w:p>
        </w:tc>
      </w:tr>
      <w:tr w:rsidR="00546C11" w:rsidRPr="004A75A7" w14:paraId="15F8362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5267F9E" w14:textId="77777777" w:rsidR="00527543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FA8620" w14:textId="77777777" w:rsidR="00527543" w:rsidRPr="00A552E8" w:rsidRDefault="00527543" w:rsidP="005C4E99">
            <w:pPr>
              <w:spacing w:before="120" w:after="120"/>
            </w:pPr>
            <w:r w:rsidRPr="00A552E8">
              <w:t>Здание с кадастровым номером 60:27:0140102:55 расположено в кадастровом квартале 60:27:0140102 и на земельном участке с кадастровым номером 60:27:0140102:12.</w:t>
            </w:r>
          </w:p>
        </w:tc>
      </w:tr>
      <w:tr w:rsidR="00035E0C" w:rsidRPr="0091230B" w14:paraId="1AC255C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42E077" w14:textId="77777777" w:rsidR="00527543" w:rsidRDefault="0052754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6AA3510" w14:textId="77777777" w:rsidR="00035E0C" w:rsidRPr="0091230B" w:rsidRDefault="0052754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BCB4189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C622251" w14:textId="77777777" w:rsidR="00527543" w:rsidRPr="00872610" w:rsidRDefault="0052754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60:27:0000000:376</w:t>
            </w:r>
          </w:p>
        </w:tc>
      </w:tr>
      <w:tr w:rsidR="00786373" w:rsidRPr="00EB43A2" w14:paraId="0DEC3521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9E02E1" w14:textId="77777777" w:rsidR="00527543" w:rsidRPr="00786373" w:rsidRDefault="0052754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BE150F8" w14:textId="77777777" w:rsidR="00527543" w:rsidRPr="002E139C" w:rsidRDefault="0052754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3399EB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9BEF05B" w14:textId="77777777" w:rsidR="00527543" w:rsidRPr="00BB7DA2" w:rsidRDefault="0052754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A3D4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F4E0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30EC3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13A436E" w14:textId="77777777" w:rsidR="00527543" w:rsidRPr="00BB7DA2" w:rsidRDefault="0052754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7D6542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48A9E74" w14:textId="77777777" w:rsidR="00527543" w:rsidRPr="00BB7DA2" w:rsidRDefault="0052754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EDCF64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DD8F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F5938F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C246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BAB81" w14:textId="77777777" w:rsidR="00527543" w:rsidRPr="00BB7DA2" w:rsidRDefault="0052754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C9F56EC" w14:textId="77777777" w:rsidR="00527543" w:rsidRPr="00BB7DA2" w:rsidRDefault="0052754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FBA608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6753C0" w14:textId="77777777" w:rsidR="00527543" w:rsidRPr="00BB7DA2" w:rsidRDefault="0052754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E90F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A51D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1A01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9BB6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7EFD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A2FF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10D7" w14:textId="77777777" w:rsidR="00527543" w:rsidRPr="00BB7DA2" w:rsidRDefault="0052754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A8D9DB" w14:textId="77777777" w:rsidR="00527543" w:rsidRPr="00BB7DA2" w:rsidRDefault="0052754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2B0E8D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16F1B1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DF82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274A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0A0A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F867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47EE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5E5D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D4A7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76CD5B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64AF91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E220BC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737D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35D1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3744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0936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501772.13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50D6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1277336.05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CAA8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4941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83FB43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025D4B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434A64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A00B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84F0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B4D7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8B26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501777.46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11FD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1277340.94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E0F1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42B5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DA0CB2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8DDAB9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5E5854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8546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CACF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551F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4BA6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501773.63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DA6C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1277345.25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4724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E4C1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6A8E30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C3211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0DA09F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AD88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15F9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A396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78D2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501775.16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0D80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1277346.53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88B1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DA0B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27DFD6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5F3D7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D904B6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8B0A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DF10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6040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3F68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501770.37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4F8D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1277351.81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94BD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D932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6B3865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43F48E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C55EE9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ED54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A3CE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EC15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97B9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501769.01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99F5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1277350.81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0852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1419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87C28D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2A759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DDA4A8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A4D6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7D7B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CC6C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24ED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501768.07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5BD5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1277351.74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DC02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2C90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9689A0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68C10F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EE4A72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C56A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50B7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7B2E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99D6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501765.85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5F9D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1277349.80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DEB4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82F9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F24D4B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6A1747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746C1D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62D6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7E77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6316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2440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501766.79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7C65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1277348.72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2408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0BC4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6D3545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37A92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FD5E8E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5451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5C1A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1F86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157E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501763.80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7D5C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1277346.01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F7A8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BB94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E7E48C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61D6F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60EBEC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A3C3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4051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1A0C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2828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501772.13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72A8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1277336.05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4EB5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27A9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D430D2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E20186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81C99C" w14:textId="77777777" w:rsidR="00527543" w:rsidRPr="00590258" w:rsidRDefault="0052754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60:27:0000000:376</w:t>
            </w:r>
          </w:p>
        </w:tc>
      </w:tr>
      <w:tr w:rsidR="00546C11" w:rsidRPr="00590258" w14:paraId="681EB70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54D9C6" w14:textId="77777777" w:rsidR="00527543" w:rsidRPr="00590258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36CE" w14:textId="77777777" w:rsidR="00527543" w:rsidRPr="00B634EE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CA4751" w14:textId="77777777" w:rsidR="00527543" w:rsidRPr="00590258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A0A8B4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881E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DB69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B8365E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994BBF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8E793D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ED74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1B623F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96037D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FBCB98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7064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EA94EE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AED3B6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4A201A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2A63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6CE07E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60:27:0140102:13</w:t>
            </w:r>
          </w:p>
        </w:tc>
      </w:tr>
      <w:tr w:rsidR="00546C11" w:rsidRPr="004A75A7" w14:paraId="33186CF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0BF0DF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85EF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330376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60:27:0140102</w:t>
            </w:r>
          </w:p>
        </w:tc>
      </w:tr>
      <w:tr w:rsidR="00546C11" w:rsidRPr="004A75A7" w14:paraId="0176F7A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19ABFB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8B02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CCA8DC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2D9A4B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07CC0F" w14:textId="77777777" w:rsidR="00527543" w:rsidRPr="00546C11" w:rsidRDefault="0052754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4818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D6B48F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Майский пер, 5 д</w:t>
            </w:r>
          </w:p>
        </w:tc>
      </w:tr>
      <w:tr w:rsidR="00546C11" w:rsidRPr="004A75A7" w14:paraId="4758BFE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2920236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AEC1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1BF37D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EFFDD7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2C7C5CF" w14:textId="77777777" w:rsidR="00527543" w:rsidRPr="00DF6CF8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FC6074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10D1C34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710D01D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8E0119F" w14:textId="77777777" w:rsidR="00527543" w:rsidRPr="005E14F4" w:rsidRDefault="0052754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60:27:0000000:376</w:t>
            </w:r>
          </w:p>
        </w:tc>
      </w:tr>
      <w:tr w:rsidR="00546C11" w:rsidRPr="004A75A7" w14:paraId="3B7BF43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B0CA9B9" w14:textId="77777777" w:rsidR="00527543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FD7F919" w14:textId="77777777" w:rsidR="00527543" w:rsidRPr="00A552E8" w:rsidRDefault="00527543" w:rsidP="005C4E99">
            <w:pPr>
              <w:spacing w:before="120" w:after="120"/>
            </w:pPr>
            <w:r w:rsidRPr="00A552E8">
              <w:t xml:space="preserve">Здание с кадастровым номером 60:27:0000000:376 расположено в кадастровом квартале </w:t>
            </w:r>
            <w:r w:rsidRPr="00A552E8">
              <w:t>60:27:0140102 и на земельном участке с кадастровым номером 60:27:0140102:13.</w:t>
            </w:r>
          </w:p>
        </w:tc>
      </w:tr>
      <w:tr w:rsidR="00035E0C" w:rsidRPr="0091230B" w14:paraId="08BE6BA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54F4C4" w14:textId="77777777" w:rsidR="00527543" w:rsidRDefault="0052754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F3ED6AC" w14:textId="77777777" w:rsidR="00035E0C" w:rsidRPr="0091230B" w:rsidRDefault="0052754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AD28394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C3510CF" w14:textId="77777777" w:rsidR="00527543" w:rsidRPr="00872610" w:rsidRDefault="0052754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60:27:0140102:53</w:t>
            </w:r>
          </w:p>
        </w:tc>
      </w:tr>
      <w:tr w:rsidR="00786373" w:rsidRPr="00EB43A2" w14:paraId="496880EF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0EAF51" w14:textId="77777777" w:rsidR="00527543" w:rsidRPr="00786373" w:rsidRDefault="0052754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368754B" w14:textId="77777777" w:rsidR="00527543" w:rsidRPr="002E139C" w:rsidRDefault="0052754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C443C8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9271DA0" w14:textId="77777777" w:rsidR="00527543" w:rsidRPr="00BB7DA2" w:rsidRDefault="0052754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63EE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9560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55DB7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4690727" w14:textId="77777777" w:rsidR="00527543" w:rsidRPr="00BB7DA2" w:rsidRDefault="0052754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B58BBF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0D4082D" w14:textId="77777777" w:rsidR="00527543" w:rsidRPr="00BB7DA2" w:rsidRDefault="0052754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4A721B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1B6D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10DF1D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61EC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558B3" w14:textId="77777777" w:rsidR="00527543" w:rsidRPr="00BB7DA2" w:rsidRDefault="0052754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38AD30" w14:textId="77777777" w:rsidR="00527543" w:rsidRPr="00BB7DA2" w:rsidRDefault="0052754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0A9800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2FCF0B" w14:textId="77777777" w:rsidR="00527543" w:rsidRPr="00BB7DA2" w:rsidRDefault="0052754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AA72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9BE5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A125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EA13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A861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6409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7C17" w14:textId="77777777" w:rsidR="00527543" w:rsidRPr="00BB7DA2" w:rsidRDefault="0052754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5381DA" w14:textId="77777777" w:rsidR="00527543" w:rsidRPr="00BB7DA2" w:rsidRDefault="0052754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20A6E3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A09137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9F34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7EE3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7AA5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DDE9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28E9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3075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F316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E17320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C88E21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31FFEF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14CA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8696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1657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C62B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501782.71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5329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1277364.19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2955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68C2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86D43D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490BA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5602C4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E974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CF3A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8D81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78DD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501787.53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7873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1277371.13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962B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A08C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720C27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59428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521869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33D5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5B5A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77F7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2AB4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501779.04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0B69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1277377.35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BB0D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9785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1AB331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FFE2D3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5A2C42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9314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3B75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E580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2BDA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501774.14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278E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1277370.07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58DC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EDDF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119140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29662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19CFE8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B5D9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1303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1103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7F67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501782.71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47B0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1277364.19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30C2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6C34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C2C5C2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D5DEE5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412610" w14:textId="77777777" w:rsidR="00527543" w:rsidRPr="00590258" w:rsidRDefault="0052754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60:27:0140102:53</w:t>
            </w:r>
          </w:p>
        </w:tc>
      </w:tr>
      <w:tr w:rsidR="00546C11" w:rsidRPr="00590258" w14:paraId="0F5EDCB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8D0765" w14:textId="77777777" w:rsidR="00527543" w:rsidRPr="00590258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A9B2" w14:textId="77777777" w:rsidR="00527543" w:rsidRPr="00B634EE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B8032E" w14:textId="77777777" w:rsidR="00527543" w:rsidRPr="00590258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11D253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477B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0715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B2A2D3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27102E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2A4B8F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81D8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FF190D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8D3C48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894970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0847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F18DA5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0866B6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27B48F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7DF0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5A0535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60:27:0140102:14</w:t>
            </w:r>
          </w:p>
        </w:tc>
      </w:tr>
      <w:tr w:rsidR="00546C11" w:rsidRPr="004A75A7" w14:paraId="6D9FE3B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D2B5F4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2F0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FDEDFE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60:27:0140102</w:t>
            </w:r>
          </w:p>
        </w:tc>
      </w:tr>
      <w:tr w:rsidR="00546C11" w:rsidRPr="004A75A7" w14:paraId="405D6EC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EFD765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1787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BE8E15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2AC834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70B0FF" w14:textId="77777777" w:rsidR="00527543" w:rsidRPr="00546C11" w:rsidRDefault="0052754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1084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DD3E51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Майский пер, 3 д</w:t>
            </w:r>
          </w:p>
        </w:tc>
      </w:tr>
      <w:tr w:rsidR="00546C11" w:rsidRPr="004A75A7" w14:paraId="427BD53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F349960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D144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24EBEE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9EEB23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3AF6AF6" w14:textId="77777777" w:rsidR="00527543" w:rsidRPr="00DF6CF8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A719E4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498EDFB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2618D99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536CCF4" w14:textId="77777777" w:rsidR="00527543" w:rsidRPr="005E14F4" w:rsidRDefault="0052754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60:27:0140102:53</w:t>
            </w:r>
          </w:p>
        </w:tc>
      </w:tr>
      <w:tr w:rsidR="00546C11" w:rsidRPr="004A75A7" w14:paraId="47D7B74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3820212" w14:textId="77777777" w:rsidR="00527543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D963E10" w14:textId="77777777" w:rsidR="00527543" w:rsidRPr="00A552E8" w:rsidRDefault="00527543" w:rsidP="005C4E99">
            <w:pPr>
              <w:spacing w:before="120" w:after="120"/>
            </w:pPr>
            <w:r w:rsidRPr="00A552E8">
              <w:t xml:space="preserve">Здание с кадастровым номером 60:27:0140102:53 расположено в </w:t>
            </w:r>
            <w:r w:rsidRPr="00A552E8">
              <w:t>кадастровом квартале 60:27:0140102 и на земельном участке с кадастровым номером 60:27:0140102:14.</w:t>
            </w:r>
          </w:p>
        </w:tc>
      </w:tr>
      <w:tr w:rsidR="00035E0C" w:rsidRPr="0091230B" w14:paraId="133768E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9E822C" w14:textId="77777777" w:rsidR="00527543" w:rsidRDefault="0052754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0F49CFE" w14:textId="77777777" w:rsidR="00035E0C" w:rsidRPr="0091230B" w:rsidRDefault="0052754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7146693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FC15631" w14:textId="77777777" w:rsidR="00527543" w:rsidRPr="00872610" w:rsidRDefault="0052754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60:27:0140102:61</w:t>
            </w:r>
          </w:p>
        </w:tc>
      </w:tr>
      <w:tr w:rsidR="00786373" w:rsidRPr="00EB43A2" w14:paraId="55E5A144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AFE7E5" w14:textId="77777777" w:rsidR="00527543" w:rsidRPr="00786373" w:rsidRDefault="0052754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B603BDF" w14:textId="77777777" w:rsidR="00527543" w:rsidRPr="002E139C" w:rsidRDefault="0052754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D8A923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568A3F0" w14:textId="77777777" w:rsidR="00527543" w:rsidRPr="00BB7DA2" w:rsidRDefault="0052754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2026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5C93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8362B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832BD08" w14:textId="77777777" w:rsidR="00527543" w:rsidRPr="00BB7DA2" w:rsidRDefault="0052754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3520DA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818AF5B" w14:textId="77777777" w:rsidR="00527543" w:rsidRPr="00BB7DA2" w:rsidRDefault="0052754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0C32AB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8038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43C3BA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9941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C0E8D" w14:textId="77777777" w:rsidR="00527543" w:rsidRPr="00BB7DA2" w:rsidRDefault="0052754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E274369" w14:textId="77777777" w:rsidR="00527543" w:rsidRPr="00BB7DA2" w:rsidRDefault="0052754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E201558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E298E8" w14:textId="77777777" w:rsidR="00527543" w:rsidRPr="00BB7DA2" w:rsidRDefault="0052754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E2EF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BED1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4985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34E1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731B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A4B4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7BB0" w14:textId="77777777" w:rsidR="00527543" w:rsidRPr="00BB7DA2" w:rsidRDefault="0052754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5DD0CC" w14:textId="77777777" w:rsidR="00527543" w:rsidRPr="00BB7DA2" w:rsidRDefault="0052754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31B0C5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DFDF1C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FEAD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13F5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6110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9274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5EDC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D4FF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0184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041EB6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EC3E32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B4AEAF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43F1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62A0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4115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9BDE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501798.69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7A4C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1277383.90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B01E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4823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AB4D5E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706D3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EDCDAB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010B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00CE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916B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5A49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501802.82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9280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1277389.55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F9EA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4F70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3355D4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4DF9D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1A066F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A00D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D063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529D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1333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501803.40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4DE9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1277393.84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E14D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11F9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1A76D7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CB471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765798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1551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BFFB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EE40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0701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501801.35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B802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1277395.27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0E4D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7730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D656C3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F400B6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730570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697D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A50C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7F86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FA10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501800.70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3578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1277394.31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0785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6BBC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5FCCC8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9FB21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02DDE4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3B62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0A5A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D9D0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E677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501796.58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3E44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1277397.21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AB25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6869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163FEF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4D948C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7F85A7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3015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7C5B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8A06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CF49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501790.95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0BD3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1277389.36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4B21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3B01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9485AF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26A77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C957E6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0471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66D9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8026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29C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501798.69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4771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1277383.90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7972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B127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72FB7C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7490D1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F3CE95" w14:textId="77777777" w:rsidR="00527543" w:rsidRPr="00590258" w:rsidRDefault="0052754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60:27:0140102:61</w:t>
            </w:r>
          </w:p>
        </w:tc>
      </w:tr>
      <w:tr w:rsidR="00546C11" w:rsidRPr="00590258" w14:paraId="572FF72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88C2FE" w14:textId="77777777" w:rsidR="00527543" w:rsidRPr="00590258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3941" w14:textId="77777777" w:rsidR="00527543" w:rsidRPr="00B634EE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7A482E" w14:textId="77777777" w:rsidR="00527543" w:rsidRPr="00590258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71956E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A442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5E2F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E5DB42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355AF2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28CE24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136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304F0E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A6A9A9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2CD6DD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AD81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7C2A2B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1EF7F9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B8C2E9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1F64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330264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60:27:0140102:23</w:t>
            </w:r>
          </w:p>
        </w:tc>
      </w:tr>
      <w:tr w:rsidR="00546C11" w:rsidRPr="004A75A7" w14:paraId="31F0624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FF4FE0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13CD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0C67A0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60:27:0140102</w:t>
            </w:r>
          </w:p>
        </w:tc>
      </w:tr>
      <w:tr w:rsidR="00546C11" w:rsidRPr="004A75A7" w14:paraId="49B7B64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F63EA3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EA0E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98D1DB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1F8703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D93F21" w14:textId="77777777" w:rsidR="00527543" w:rsidRPr="00546C11" w:rsidRDefault="0052754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8D55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D5E67F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Летний пер, 3 д</w:t>
            </w:r>
          </w:p>
        </w:tc>
      </w:tr>
      <w:tr w:rsidR="00546C11" w:rsidRPr="004A75A7" w14:paraId="0157D5E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2F53B1B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47D5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75AC18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87E0E3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1B6002C" w14:textId="77777777" w:rsidR="00527543" w:rsidRPr="00DF6CF8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31581F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0E9530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742DD76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6F4C553" w14:textId="77777777" w:rsidR="00527543" w:rsidRPr="005E14F4" w:rsidRDefault="0052754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60:27:0140102:61</w:t>
            </w:r>
          </w:p>
        </w:tc>
      </w:tr>
      <w:tr w:rsidR="00546C11" w:rsidRPr="004A75A7" w14:paraId="69C2494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B36EFAE" w14:textId="77777777" w:rsidR="00527543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595AAB2" w14:textId="77777777" w:rsidR="00527543" w:rsidRPr="00A552E8" w:rsidRDefault="00527543" w:rsidP="005C4E99">
            <w:pPr>
              <w:spacing w:before="120" w:after="120"/>
            </w:pPr>
            <w:r w:rsidRPr="00A552E8">
              <w:t>Здание с кадастровым номером 60:27:0140102:61 расположено в кадастровом квартале 60:27:0140102 и на земельном участке с кадастровым номером 60:27:0140102:23.</w:t>
            </w:r>
          </w:p>
        </w:tc>
      </w:tr>
      <w:tr w:rsidR="00035E0C" w:rsidRPr="0091230B" w14:paraId="1EEB902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810D3E" w14:textId="77777777" w:rsidR="00527543" w:rsidRDefault="0052754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AE5DA11" w14:textId="77777777" w:rsidR="00035E0C" w:rsidRPr="0091230B" w:rsidRDefault="0052754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0246D7F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E05D0B4" w14:textId="77777777" w:rsidR="00527543" w:rsidRPr="00872610" w:rsidRDefault="0052754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60:27:0140102:60</w:t>
            </w:r>
          </w:p>
        </w:tc>
      </w:tr>
      <w:tr w:rsidR="00786373" w:rsidRPr="00EB43A2" w14:paraId="25E12F89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896E64" w14:textId="77777777" w:rsidR="00527543" w:rsidRPr="00786373" w:rsidRDefault="0052754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35CB038" w14:textId="77777777" w:rsidR="00527543" w:rsidRPr="002E139C" w:rsidRDefault="0052754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AC6F144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AE9506B" w14:textId="77777777" w:rsidR="00527543" w:rsidRPr="00BB7DA2" w:rsidRDefault="0052754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F4CE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7E2A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F10DC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6E6AEA6" w14:textId="77777777" w:rsidR="00527543" w:rsidRPr="00BB7DA2" w:rsidRDefault="0052754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5157AA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D22AB2C" w14:textId="77777777" w:rsidR="00527543" w:rsidRPr="00BB7DA2" w:rsidRDefault="0052754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D9F49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875E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E9DE71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5EDC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ECE2E" w14:textId="77777777" w:rsidR="00527543" w:rsidRPr="00BB7DA2" w:rsidRDefault="0052754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C86D4A" w14:textId="77777777" w:rsidR="00527543" w:rsidRPr="00BB7DA2" w:rsidRDefault="0052754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1BA807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0F89E0" w14:textId="77777777" w:rsidR="00527543" w:rsidRPr="00BB7DA2" w:rsidRDefault="0052754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201B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7B75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1490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C915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EC44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CB09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0C69" w14:textId="77777777" w:rsidR="00527543" w:rsidRPr="00BB7DA2" w:rsidRDefault="0052754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87E074" w14:textId="77777777" w:rsidR="00527543" w:rsidRPr="00BB7DA2" w:rsidRDefault="0052754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A1DB54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DFCD51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8612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653C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A302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795D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C584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45E6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6670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F0C761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AEAB91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BFFA85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B43B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1533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103B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84F2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501806.27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05C4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1277406.59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FF79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CBE7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603C00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580BF9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CBB98B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CB95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F4EA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6A10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8C00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501810.74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D1F1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1277411.47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BA47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2AAF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4E3CD6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2A4F95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4332F7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F429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BF35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26D4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4CEF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501806.87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5654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1277415.01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7E66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FD80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FDE772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518BEE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FEABC3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4F46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1EF3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270B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B7DF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501804.28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CEEA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1277417.54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A5E0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50F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F2439E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77547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6111E3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2D78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4609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A142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4095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501799.76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8BA4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1277412.80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E1A2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A92B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F89BA1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0D420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F139EA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C589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F89B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1200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4C9E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501806.27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E8DF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1277406.59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7193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07F2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9A85D6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03250E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ABC85C" w14:textId="77777777" w:rsidR="00527543" w:rsidRPr="00590258" w:rsidRDefault="0052754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60:27:0140102:60</w:t>
            </w:r>
          </w:p>
        </w:tc>
      </w:tr>
      <w:tr w:rsidR="00546C11" w:rsidRPr="00590258" w14:paraId="18AACE1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55B150" w14:textId="77777777" w:rsidR="00527543" w:rsidRPr="00590258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2148" w14:textId="77777777" w:rsidR="00527543" w:rsidRPr="00B634EE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898B1D" w14:textId="77777777" w:rsidR="00527543" w:rsidRPr="00590258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7AEF47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7003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1D5F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61B022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B09F5B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E5A3EB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3FAA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6D6008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FC0B41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251D9E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F498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CD158D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50C353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CA99F9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AC57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BD5900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60:27:0140102:25</w:t>
            </w:r>
          </w:p>
        </w:tc>
      </w:tr>
      <w:tr w:rsidR="00546C11" w:rsidRPr="004A75A7" w14:paraId="57E68F9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6214CA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3764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8DBF0A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60:27:0140102</w:t>
            </w:r>
          </w:p>
        </w:tc>
      </w:tr>
      <w:tr w:rsidR="00546C11" w:rsidRPr="004A75A7" w14:paraId="5AD0EE7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1F6D18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185F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18C882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0E0B3A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58C012" w14:textId="77777777" w:rsidR="00527543" w:rsidRPr="00546C11" w:rsidRDefault="0052754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238C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D95D65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Летний пер, 2 д</w:t>
            </w:r>
          </w:p>
        </w:tc>
      </w:tr>
      <w:tr w:rsidR="00546C11" w:rsidRPr="004A75A7" w14:paraId="5C26398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757C2FD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30CA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BC76CB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79F354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17A3D46" w14:textId="77777777" w:rsidR="00527543" w:rsidRPr="00DF6CF8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8D6D9D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1B2E8F2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C244F2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1CBA275" w14:textId="77777777" w:rsidR="00527543" w:rsidRPr="005E14F4" w:rsidRDefault="0052754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60:27:0140102:60</w:t>
            </w:r>
          </w:p>
        </w:tc>
      </w:tr>
      <w:tr w:rsidR="00546C11" w:rsidRPr="004A75A7" w14:paraId="7A61CC3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7FD4D2D" w14:textId="77777777" w:rsidR="00527543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86B885" w14:textId="77777777" w:rsidR="00527543" w:rsidRPr="00A552E8" w:rsidRDefault="00527543" w:rsidP="005C4E99">
            <w:pPr>
              <w:spacing w:before="120" w:after="120"/>
            </w:pPr>
            <w:r w:rsidRPr="00A552E8">
              <w:t xml:space="preserve">Здание с кадастровым номером 60:27:0140102:60 расположено в </w:t>
            </w:r>
            <w:r w:rsidRPr="00A552E8">
              <w:t>кадастровом квартале 60:27:0140102 и на земельном участке с кадастровым номером 60:27:0140102:25.</w:t>
            </w:r>
          </w:p>
        </w:tc>
      </w:tr>
      <w:tr w:rsidR="00035E0C" w:rsidRPr="0091230B" w14:paraId="61BE1D5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E4243D" w14:textId="77777777" w:rsidR="00527543" w:rsidRDefault="0052754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F4EEBF0" w14:textId="77777777" w:rsidR="00035E0C" w:rsidRPr="0091230B" w:rsidRDefault="0052754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3596E99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5798E6A" w14:textId="77777777" w:rsidR="00527543" w:rsidRPr="00872610" w:rsidRDefault="0052754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60:27:0140102:69</w:t>
            </w:r>
          </w:p>
        </w:tc>
      </w:tr>
      <w:tr w:rsidR="00786373" w:rsidRPr="00EB43A2" w14:paraId="05FE7BC9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F4A140" w14:textId="77777777" w:rsidR="00527543" w:rsidRPr="00786373" w:rsidRDefault="0052754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BDADA89" w14:textId="77777777" w:rsidR="00527543" w:rsidRPr="002E139C" w:rsidRDefault="0052754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5E3815D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EDF8279" w14:textId="77777777" w:rsidR="00527543" w:rsidRPr="00BB7DA2" w:rsidRDefault="0052754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1521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5D2B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30DB8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F72102D" w14:textId="77777777" w:rsidR="00527543" w:rsidRPr="00BB7DA2" w:rsidRDefault="0052754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9F8341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3E69FA7" w14:textId="77777777" w:rsidR="00527543" w:rsidRPr="00BB7DA2" w:rsidRDefault="0052754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87C5D2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08BF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0539D0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C3C5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E2E77" w14:textId="77777777" w:rsidR="00527543" w:rsidRPr="00BB7DA2" w:rsidRDefault="0052754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AF95329" w14:textId="77777777" w:rsidR="00527543" w:rsidRPr="00BB7DA2" w:rsidRDefault="0052754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15EFA2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F45624" w14:textId="77777777" w:rsidR="00527543" w:rsidRPr="00BB7DA2" w:rsidRDefault="0052754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647E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FF34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4808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2217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9543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FB11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78D8" w14:textId="77777777" w:rsidR="00527543" w:rsidRPr="00BB7DA2" w:rsidRDefault="0052754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9DBCC1" w14:textId="77777777" w:rsidR="00527543" w:rsidRPr="00BB7DA2" w:rsidRDefault="0052754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065ED7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AE7870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4039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A063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D7AB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B5EE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3A22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1FEA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2DB2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67EFC2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BA31FA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540882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3CFD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B55D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8994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AF9B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501738.09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BA08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1277370.23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8DF5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F408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1D8C7A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76775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0222E9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04F0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18D1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FB84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DEE2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501742.58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351B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1277376.09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1EB4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CDB0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A39ACD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4810D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CD791C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F09A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1E16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F92C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FC41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501741.15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1969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1277377.20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BC24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999A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BF91C4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4435C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BA5BF9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39D3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0960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8AC8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EB81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501742.77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8D54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1277379.46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A4B6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A1BF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840F1A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3D69B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D1061D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5E0E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F88E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45A5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72A7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501738.23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54D9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1277382.98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DD0D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1BDA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A47C32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FAF19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0CC235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3E59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C707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4A8F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22E5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501731.90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87F4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1277374.65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7088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09E4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254CAB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54EEE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142EC4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CC0C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E710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30A5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0FFE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501738.09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6C40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1277370.23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9916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9F8E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CFFE20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FC84F4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5E3FF4" w14:textId="77777777" w:rsidR="00527543" w:rsidRPr="00590258" w:rsidRDefault="0052754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60:27:0140102:69</w:t>
            </w:r>
          </w:p>
        </w:tc>
      </w:tr>
      <w:tr w:rsidR="00546C11" w:rsidRPr="00590258" w14:paraId="3DFC3DF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963640" w14:textId="77777777" w:rsidR="00527543" w:rsidRPr="00590258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1ED3" w14:textId="77777777" w:rsidR="00527543" w:rsidRPr="00B634EE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275BDE" w14:textId="77777777" w:rsidR="00527543" w:rsidRPr="00590258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9DBD1E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49A2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8CF7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3FB3A7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34F539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115D25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B6F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A216BF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E5C876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457B4D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1775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C8BF38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8993C1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C3863C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8389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201382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60:27:0140102:17</w:t>
            </w:r>
          </w:p>
        </w:tc>
      </w:tr>
      <w:tr w:rsidR="00546C11" w:rsidRPr="004A75A7" w14:paraId="0F392F9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A229DA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4338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1BAFEF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60:27:0140102</w:t>
            </w:r>
          </w:p>
        </w:tc>
      </w:tr>
      <w:tr w:rsidR="00546C11" w:rsidRPr="004A75A7" w14:paraId="3200E31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E30CBF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B5E7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8B59CD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EF33A5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15C0F9" w14:textId="77777777" w:rsidR="00527543" w:rsidRPr="00546C11" w:rsidRDefault="0052754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10CF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26B4CF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Майский пер, 1 д</w:t>
            </w:r>
          </w:p>
        </w:tc>
      </w:tr>
      <w:tr w:rsidR="00546C11" w:rsidRPr="004A75A7" w14:paraId="46D24CD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412374F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968F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FCC304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623BD7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CDAAC86" w14:textId="77777777" w:rsidR="00527543" w:rsidRPr="00DF6CF8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19510B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246EDF6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871BED3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428B343" w14:textId="77777777" w:rsidR="00527543" w:rsidRPr="005E14F4" w:rsidRDefault="0052754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60:27:0140102:69</w:t>
            </w:r>
          </w:p>
        </w:tc>
      </w:tr>
      <w:tr w:rsidR="00546C11" w:rsidRPr="004A75A7" w14:paraId="7E934B7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EB261F2" w14:textId="77777777" w:rsidR="00527543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C644AB9" w14:textId="77777777" w:rsidR="00527543" w:rsidRPr="00A552E8" w:rsidRDefault="00527543" w:rsidP="005C4E99">
            <w:pPr>
              <w:spacing w:before="120" w:after="120"/>
            </w:pPr>
            <w:r w:rsidRPr="00A552E8">
              <w:t xml:space="preserve">Здание с кадастровым номером 60:27:0140102:69 расположено в кадастровом квартале </w:t>
            </w:r>
            <w:r w:rsidRPr="00A552E8">
              <w:t>60:27:0140102 и на земельном участке с кадастровым номером 60:27:0140102:17.</w:t>
            </w:r>
          </w:p>
        </w:tc>
      </w:tr>
      <w:tr w:rsidR="00035E0C" w:rsidRPr="0091230B" w14:paraId="64F4E43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C2C6CE" w14:textId="77777777" w:rsidR="00527543" w:rsidRDefault="0052754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251BE0E" w14:textId="77777777" w:rsidR="00035E0C" w:rsidRPr="0091230B" w:rsidRDefault="0052754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BDBCE21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1E51177" w14:textId="77777777" w:rsidR="00527543" w:rsidRPr="00872610" w:rsidRDefault="0052754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60:27:0140102:56</w:t>
            </w:r>
          </w:p>
        </w:tc>
      </w:tr>
      <w:tr w:rsidR="00786373" w:rsidRPr="00EB43A2" w14:paraId="0ACA523E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7FC843" w14:textId="77777777" w:rsidR="00527543" w:rsidRPr="00786373" w:rsidRDefault="0052754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332B158" w14:textId="77777777" w:rsidR="00527543" w:rsidRPr="002E139C" w:rsidRDefault="0052754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9B6E91D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EC1BCC3" w14:textId="77777777" w:rsidR="00527543" w:rsidRPr="00BB7DA2" w:rsidRDefault="0052754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4D12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8947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F252F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1C26559" w14:textId="77777777" w:rsidR="00527543" w:rsidRPr="00BB7DA2" w:rsidRDefault="0052754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E1AF7D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919D8F2" w14:textId="77777777" w:rsidR="00527543" w:rsidRPr="00BB7DA2" w:rsidRDefault="0052754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A4ACD5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36F3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5404BD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6EE5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935CA" w14:textId="77777777" w:rsidR="00527543" w:rsidRPr="00BB7DA2" w:rsidRDefault="0052754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A313DC1" w14:textId="77777777" w:rsidR="00527543" w:rsidRPr="00BB7DA2" w:rsidRDefault="0052754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C3F48A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A3E8EC" w14:textId="77777777" w:rsidR="00527543" w:rsidRPr="00BB7DA2" w:rsidRDefault="0052754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8770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CE7F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ACD0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76C3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F075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7545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BDD2" w14:textId="77777777" w:rsidR="00527543" w:rsidRPr="00BB7DA2" w:rsidRDefault="0052754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CDEE65" w14:textId="77777777" w:rsidR="00527543" w:rsidRPr="00BB7DA2" w:rsidRDefault="0052754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9F0DA7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D2C55E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A8C7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9710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035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97FD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C199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B85E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A0F3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DF69F6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E4EEC8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FA91E7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1001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BBF9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F7A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BB39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501732.66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55DF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1277340.63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0F86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5467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C0F39E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132F19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D417A8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7F8B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C679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D4AA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6D40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501735.23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14E1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1277344.41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D367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0431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B7833F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96EFE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6BD2E6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AA9B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C91C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17FB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C5BC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501737.69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970F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1277343.06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0B84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A477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DD3714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DE8B7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7E51A7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3A40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8722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140B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CB06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501740.09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ADFF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1277346.81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038D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120F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EFC17C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7A7432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9815EA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7DC4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6DD1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CBD0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98B9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501731.68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A07D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1277352.34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B1FD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F18A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052D4B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4FD61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C71B42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9DE5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621D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B932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71A8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501726.51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003E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1277344.48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0592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6A9D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A3C1D4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BD441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D4B35B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67BA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10DB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6391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B2DA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501732.66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34BA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1277340.63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B41C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8FA1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6DFE2F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30DDBC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E9F94C" w14:textId="77777777" w:rsidR="00527543" w:rsidRPr="00590258" w:rsidRDefault="0052754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60:27:0140102:56</w:t>
            </w:r>
          </w:p>
        </w:tc>
      </w:tr>
      <w:tr w:rsidR="00546C11" w:rsidRPr="00590258" w14:paraId="7F4BF77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B67024" w14:textId="77777777" w:rsidR="00527543" w:rsidRPr="00590258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C3AF" w14:textId="77777777" w:rsidR="00527543" w:rsidRPr="00B634EE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77E9AA" w14:textId="77777777" w:rsidR="00527543" w:rsidRPr="00590258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0D99DF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B932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7DB7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85CB6C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8677DD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8DDB42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343D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DDEA04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AC8764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534140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0B2A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E83F12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5C45D7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6E2202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AB20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80C2F7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60:27:0140102:16</w:t>
            </w:r>
          </w:p>
        </w:tc>
      </w:tr>
      <w:tr w:rsidR="00546C11" w:rsidRPr="004A75A7" w14:paraId="2A046AF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43637F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C5F1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52A158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60:27:0140102</w:t>
            </w:r>
          </w:p>
        </w:tc>
      </w:tr>
      <w:tr w:rsidR="00546C11" w:rsidRPr="004A75A7" w14:paraId="47EAB16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8734FC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5914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4E0A37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49B47D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A58D73" w14:textId="77777777" w:rsidR="00527543" w:rsidRPr="00546C11" w:rsidRDefault="0052754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2901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A1D5FE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Майский пер, 8 д</w:t>
            </w:r>
          </w:p>
        </w:tc>
      </w:tr>
      <w:tr w:rsidR="00546C11" w:rsidRPr="004A75A7" w14:paraId="14D0482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41EEEE6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BC74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AD923E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B32FA8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56C4AF9" w14:textId="77777777" w:rsidR="00527543" w:rsidRPr="00DF6CF8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84E747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A9912B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006549C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DC314EA" w14:textId="77777777" w:rsidR="00527543" w:rsidRPr="005E14F4" w:rsidRDefault="0052754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60:27:0140102:56</w:t>
            </w:r>
          </w:p>
        </w:tc>
      </w:tr>
      <w:tr w:rsidR="00546C11" w:rsidRPr="004A75A7" w14:paraId="1047DDC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DE8CB66" w14:textId="77777777" w:rsidR="00527543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CFE318" w14:textId="77777777" w:rsidR="00527543" w:rsidRPr="00A552E8" w:rsidRDefault="00527543" w:rsidP="005C4E99">
            <w:pPr>
              <w:spacing w:before="120" w:after="120"/>
            </w:pPr>
            <w:r w:rsidRPr="00A552E8">
              <w:t xml:space="preserve">Здание с кадастровым номером 60:27:0140102:56 расположено в кадастровом квартале </w:t>
            </w:r>
            <w:r w:rsidRPr="00A552E8">
              <w:t>60:27:0140102 и на земельном участке с кадастровым номером 60:27:0140102:16.</w:t>
            </w:r>
          </w:p>
        </w:tc>
      </w:tr>
      <w:tr w:rsidR="00035E0C" w:rsidRPr="0091230B" w14:paraId="051C539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1498ED" w14:textId="77777777" w:rsidR="00527543" w:rsidRDefault="0052754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13B9052" w14:textId="77777777" w:rsidR="00035E0C" w:rsidRPr="0091230B" w:rsidRDefault="0052754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6EF2A14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ABE7083" w14:textId="77777777" w:rsidR="00527543" w:rsidRPr="00872610" w:rsidRDefault="0052754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60:27:0140102:48</w:t>
            </w:r>
          </w:p>
        </w:tc>
      </w:tr>
      <w:tr w:rsidR="00786373" w:rsidRPr="00EB43A2" w14:paraId="6B136119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2E2EF7" w14:textId="77777777" w:rsidR="00527543" w:rsidRPr="00786373" w:rsidRDefault="0052754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6CC6A37" w14:textId="77777777" w:rsidR="00527543" w:rsidRPr="002E139C" w:rsidRDefault="0052754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33F651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180EF3C" w14:textId="77777777" w:rsidR="00527543" w:rsidRPr="00BB7DA2" w:rsidRDefault="0052754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C8C2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8CE6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A25E7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5ACDA4B" w14:textId="77777777" w:rsidR="00527543" w:rsidRPr="00BB7DA2" w:rsidRDefault="0052754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8E003A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216B24D" w14:textId="77777777" w:rsidR="00527543" w:rsidRPr="00BB7DA2" w:rsidRDefault="0052754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C2E042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04DD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2177AB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8562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1C52A" w14:textId="77777777" w:rsidR="00527543" w:rsidRPr="00BB7DA2" w:rsidRDefault="0052754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F959774" w14:textId="77777777" w:rsidR="00527543" w:rsidRPr="00BB7DA2" w:rsidRDefault="0052754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1B4F21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F8CE38" w14:textId="77777777" w:rsidR="00527543" w:rsidRPr="00BB7DA2" w:rsidRDefault="0052754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2F29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F243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E14A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8B67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DF1C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1635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AB59" w14:textId="77777777" w:rsidR="00527543" w:rsidRPr="00BB7DA2" w:rsidRDefault="0052754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C842BB" w14:textId="77777777" w:rsidR="00527543" w:rsidRPr="00BB7DA2" w:rsidRDefault="0052754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4CDF42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B98892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25DF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DE3D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9850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F9D9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C9EE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8FF8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F523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A3039A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75B0FA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1C4166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DFF6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CE95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31C0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63E6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501653.20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3D87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1277337.62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4F1E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FB07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AC202B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FBBD6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744114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53B6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56D8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5B43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D50E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501660.20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715F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1277342.35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3569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C632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AB7031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76D3C2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9CE0D8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9790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21AA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52FF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CB1E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501653.72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0681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1277351.90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5D14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966B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924BA7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1C6D8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A89E7E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462E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1699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B4CA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6E9E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501646.73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76F2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1277347.31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E9B3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2BF5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2D04C2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06092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A1BE57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C660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489C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7805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084C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501653.20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1317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1277337.62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3E23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83F4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000D2C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B373AA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9B0C64" w14:textId="77777777" w:rsidR="00527543" w:rsidRPr="00590258" w:rsidRDefault="0052754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60:27:0140102:48</w:t>
            </w:r>
          </w:p>
        </w:tc>
      </w:tr>
      <w:tr w:rsidR="00546C11" w:rsidRPr="00590258" w14:paraId="6D72AD1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D13EAF" w14:textId="77777777" w:rsidR="00527543" w:rsidRPr="00590258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6D47" w14:textId="77777777" w:rsidR="00527543" w:rsidRPr="00B634EE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93355B" w14:textId="77777777" w:rsidR="00527543" w:rsidRPr="00590258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4F9429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0F32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CD1A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98336B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744AFA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7CC04D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FFD8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08F24F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CF13D6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140D56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6A65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0E6979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8E3883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CE1262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EB48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85ED0A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60:27:0140102:22</w:t>
            </w:r>
          </w:p>
        </w:tc>
      </w:tr>
      <w:tr w:rsidR="00546C11" w:rsidRPr="004A75A7" w14:paraId="7E33BBB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ECF834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970B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8144A8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60:27:0140102</w:t>
            </w:r>
          </w:p>
        </w:tc>
      </w:tr>
      <w:tr w:rsidR="00546C11" w:rsidRPr="004A75A7" w14:paraId="634F42B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B46D43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75D7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456C0E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1DBF27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BEE9A0" w14:textId="77777777" w:rsidR="00527543" w:rsidRPr="00546C11" w:rsidRDefault="0052754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9118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6C03D5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Майская ул, 4 д</w:t>
            </w:r>
          </w:p>
        </w:tc>
      </w:tr>
      <w:tr w:rsidR="00546C11" w:rsidRPr="004A75A7" w14:paraId="0C4DE6E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DF1DB9C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A671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3834C9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172DDC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39FE444" w14:textId="77777777" w:rsidR="00527543" w:rsidRPr="00DF6CF8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04CEF5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846710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E0BCE4D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EB20237" w14:textId="77777777" w:rsidR="00527543" w:rsidRPr="005E14F4" w:rsidRDefault="0052754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60:27:0140102:48</w:t>
            </w:r>
          </w:p>
        </w:tc>
      </w:tr>
      <w:tr w:rsidR="00546C11" w:rsidRPr="004A75A7" w14:paraId="5567AB2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5F61D0A" w14:textId="77777777" w:rsidR="00527543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DC4E3E6" w14:textId="77777777" w:rsidR="00527543" w:rsidRPr="00A552E8" w:rsidRDefault="00527543" w:rsidP="005C4E99">
            <w:pPr>
              <w:spacing w:before="120" w:after="120"/>
            </w:pPr>
            <w:r w:rsidRPr="00A552E8">
              <w:t xml:space="preserve">Здание с кадастровым номером 60:27:0140102:48 расположено в </w:t>
            </w:r>
            <w:r w:rsidRPr="00A552E8">
              <w:t>кадастровом квартале 60:27:0140102 и на земельном участке с кадастровым номером 60:27:0140102:22.</w:t>
            </w:r>
          </w:p>
        </w:tc>
      </w:tr>
      <w:tr w:rsidR="00035E0C" w:rsidRPr="0091230B" w14:paraId="76BFDE7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1E8ECE" w14:textId="77777777" w:rsidR="00527543" w:rsidRDefault="0052754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05923D2" w14:textId="77777777" w:rsidR="00035E0C" w:rsidRPr="0091230B" w:rsidRDefault="0052754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376C775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9C77240" w14:textId="77777777" w:rsidR="00527543" w:rsidRPr="00872610" w:rsidRDefault="0052754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60:27:0140102:47</w:t>
            </w:r>
          </w:p>
        </w:tc>
      </w:tr>
      <w:tr w:rsidR="00786373" w:rsidRPr="00EB43A2" w14:paraId="7A8465FF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CEB4E8" w14:textId="77777777" w:rsidR="00527543" w:rsidRPr="00786373" w:rsidRDefault="0052754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AFF2D95" w14:textId="77777777" w:rsidR="00527543" w:rsidRPr="002E139C" w:rsidRDefault="0052754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0E0011D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449E2AB" w14:textId="77777777" w:rsidR="00527543" w:rsidRPr="00BB7DA2" w:rsidRDefault="0052754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9DD9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84F7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EF098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890AA3E" w14:textId="77777777" w:rsidR="00527543" w:rsidRPr="00BB7DA2" w:rsidRDefault="0052754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730625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C978149" w14:textId="77777777" w:rsidR="00527543" w:rsidRPr="00BB7DA2" w:rsidRDefault="0052754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47BFDC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3BF4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40E218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A67B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5AEF3" w14:textId="77777777" w:rsidR="00527543" w:rsidRPr="00BB7DA2" w:rsidRDefault="0052754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2057A45" w14:textId="77777777" w:rsidR="00527543" w:rsidRPr="00BB7DA2" w:rsidRDefault="0052754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14AF65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386836" w14:textId="77777777" w:rsidR="00527543" w:rsidRPr="00BB7DA2" w:rsidRDefault="0052754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AE97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C1ED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9098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57C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CDB6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ACE3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5E46" w14:textId="77777777" w:rsidR="00527543" w:rsidRPr="00BB7DA2" w:rsidRDefault="0052754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038D27" w14:textId="77777777" w:rsidR="00527543" w:rsidRPr="00BB7DA2" w:rsidRDefault="0052754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8B69A6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D889E0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00F0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B141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020C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74E1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B282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E5BD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6C8F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B98F2E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FD885C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4E07DB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3D5D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0CB4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08CB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1E74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501623.63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FF4A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1277327.80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87BC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0693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3FEF9F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726B6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90BCB1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C252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8C78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B8C7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7452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501632.87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5950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1277336.49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1EB7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255A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E2C37C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A1CC6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900659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3E54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E69F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2DE5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4C49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501625.82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58CD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1277344.13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7781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7131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026322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ECE076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2C0022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FB55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C3C5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38E2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E130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501616.30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B2EB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1277335.62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E253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54DB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E23312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33AA4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FE569A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32AD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03CB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60C7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B0EC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501623.63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26AC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1277327.80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85A0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2F9B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4F170A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08953B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186938" w14:textId="77777777" w:rsidR="00527543" w:rsidRPr="00590258" w:rsidRDefault="0052754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60:27:0140102:47</w:t>
            </w:r>
          </w:p>
        </w:tc>
      </w:tr>
      <w:tr w:rsidR="00546C11" w:rsidRPr="00590258" w14:paraId="4758E30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5EAE64" w14:textId="77777777" w:rsidR="00527543" w:rsidRPr="00590258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A4D" w14:textId="77777777" w:rsidR="00527543" w:rsidRPr="00B634EE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AD59BF" w14:textId="77777777" w:rsidR="00527543" w:rsidRPr="00590258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1B7E2A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74CA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4805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B3AB1A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7F0F2B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7E20B1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F6D9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E2C6CA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9A8389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9B832A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9655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AB1DEF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F2A48B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9089E4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EC22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9DBB61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60:27:0140102:21</w:t>
            </w:r>
          </w:p>
        </w:tc>
      </w:tr>
      <w:tr w:rsidR="00546C11" w:rsidRPr="004A75A7" w14:paraId="57249DC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344B1B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0E52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5C2C84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60:27:0140102</w:t>
            </w:r>
          </w:p>
        </w:tc>
      </w:tr>
      <w:tr w:rsidR="00546C11" w:rsidRPr="004A75A7" w14:paraId="2795CE6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C6466B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5042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7BE891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1C8491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1D1DF0" w14:textId="77777777" w:rsidR="00527543" w:rsidRPr="00546C11" w:rsidRDefault="0052754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6112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22C40F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Майская ул, 2 д</w:t>
            </w:r>
          </w:p>
        </w:tc>
      </w:tr>
      <w:tr w:rsidR="00546C11" w:rsidRPr="004A75A7" w14:paraId="0705117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BA8E8CC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B41A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C502B1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EA18B4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87B37C0" w14:textId="77777777" w:rsidR="00527543" w:rsidRPr="00DF6CF8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16ABD2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2CA86C9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FDCC3D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6694730" w14:textId="77777777" w:rsidR="00527543" w:rsidRPr="005E14F4" w:rsidRDefault="0052754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60:27:0140102:47</w:t>
            </w:r>
          </w:p>
        </w:tc>
      </w:tr>
      <w:tr w:rsidR="00546C11" w:rsidRPr="004A75A7" w14:paraId="2214D11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3521347" w14:textId="77777777" w:rsidR="00527543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EBA7485" w14:textId="77777777" w:rsidR="00527543" w:rsidRPr="00A552E8" w:rsidRDefault="00527543" w:rsidP="005C4E99">
            <w:pPr>
              <w:spacing w:before="120" w:after="120"/>
            </w:pPr>
            <w:r w:rsidRPr="00A552E8">
              <w:t xml:space="preserve">Здание с кадастровым номером 60:27:0140102:47 расположено в </w:t>
            </w:r>
            <w:r w:rsidRPr="00A552E8">
              <w:t>кадастровом квартале 60:27:0140102 и на земельном участке с кадастровым номером 60:27:0140102:21.</w:t>
            </w:r>
          </w:p>
        </w:tc>
      </w:tr>
      <w:tr w:rsidR="00035E0C" w:rsidRPr="0091230B" w14:paraId="376FFF2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A6DAE5" w14:textId="77777777" w:rsidR="00527543" w:rsidRDefault="0052754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3282DC1" w14:textId="77777777" w:rsidR="00035E0C" w:rsidRPr="0091230B" w:rsidRDefault="0052754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B23B3D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E9D7F26" w14:textId="77777777" w:rsidR="00527543" w:rsidRPr="00872610" w:rsidRDefault="0052754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60:27:0140107:127</w:t>
            </w:r>
          </w:p>
        </w:tc>
      </w:tr>
      <w:tr w:rsidR="00786373" w:rsidRPr="00EB43A2" w14:paraId="0FE12AD1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B618B2" w14:textId="77777777" w:rsidR="00527543" w:rsidRPr="00786373" w:rsidRDefault="0052754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BDE07E1" w14:textId="77777777" w:rsidR="00527543" w:rsidRPr="002E139C" w:rsidRDefault="0052754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AB7F2F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C3452F1" w14:textId="77777777" w:rsidR="00527543" w:rsidRPr="00BB7DA2" w:rsidRDefault="0052754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B82D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5AE8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857D6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4DE999D" w14:textId="77777777" w:rsidR="00527543" w:rsidRPr="00BB7DA2" w:rsidRDefault="0052754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7EA642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DF04917" w14:textId="77777777" w:rsidR="00527543" w:rsidRPr="00BB7DA2" w:rsidRDefault="0052754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30D804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D111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F05B2F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E407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6C519" w14:textId="77777777" w:rsidR="00527543" w:rsidRPr="00BB7DA2" w:rsidRDefault="0052754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08420C7" w14:textId="77777777" w:rsidR="00527543" w:rsidRPr="00BB7DA2" w:rsidRDefault="0052754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B9365D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123C83" w14:textId="77777777" w:rsidR="00527543" w:rsidRPr="00BB7DA2" w:rsidRDefault="0052754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347A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D95A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31E8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4D73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0926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BE83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7AE8" w14:textId="77777777" w:rsidR="00527543" w:rsidRPr="00BB7DA2" w:rsidRDefault="0052754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4B15E2" w14:textId="77777777" w:rsidR="00527543" w:rsidRPr="00BB7DA2" w:rsidRDefault="0052754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A1D718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B650FB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7471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E2EC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69B3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DC6E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5115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8CD6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D165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0DFFDB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09F0E2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999412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67C1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4290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53EC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54C2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501729.87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7003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1277324.75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259E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E20F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9F341E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13C93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EE00C5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7E46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40C9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3483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6919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501725.41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9FF4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1277326.50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0C23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89E8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2C7866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2152E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1ABC4F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1C89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7496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568A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C0E0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501725.39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3BEC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1277326.83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B1D0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53AE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06E8E3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78D57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75A335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12E0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077F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712D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7D40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501722.76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D90A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1277328.08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37D7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F976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071336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61D399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A1D759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61C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55C6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7276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D110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501722.66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357E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1277328.11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0514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B619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148ACA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182FE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36C693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A6C7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1508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ADBF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4A0F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501720.40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FAD8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1277321.60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D855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00A2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8D12D5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F3398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F25F13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318B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92F1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B55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ECB2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501720.72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636E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1277321.50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60BB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C3BF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4B39C0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FBCE8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F34537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1FE8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C15A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6AC6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CF92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501719.38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033C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1277317.57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DD8D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260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F1F2C9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EBD83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2FE6A4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FF51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82D1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7534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073B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501726.78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5D3F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1277315.16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E232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8DBA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A4F22E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E5B57B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D228B7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EEEA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5935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03B1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9B67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501729.37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B33B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1277322.70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BF2A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9B33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11F7C7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14D91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402FAA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6B17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457E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E197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5092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501729.17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CE79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1277322.77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E534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CF48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CD03BB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9CC59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D98ED2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AFA3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AD2C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4A3A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535D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501729.87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C46B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1277324.75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081A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8F01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E21718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A3DACB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560654" w14:textId="77777777" w:rsidR="00527543" w:rsidRPr="00590258" w:rsidRDefault="0052754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60:27:0140107:127</w:t>
            </w:r>
          </w:p>
        </w:tc>
      </w:tr>
      <w:tr w:rsidR="00546C11" w:rsidRPr="00590258" w14:paraId="50DABAD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18C1E6" w14:textId="77777777" w:rsidR="00527543" w:rsidRPr="00590258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7C55" w14:textId="77777777" w:rsidR="00527543" w:rsidRPr="00B634EE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55924F" w14:textId="77777777" w:rsidR="00527543" w:rsidRPr="00590258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4BA5CB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9149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8CC9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1DF12F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ED25F5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837448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B08C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519BCA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911CFE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9F4C1E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DC62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0E925C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E301DF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60B957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06EA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1CFD59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60:27:0140102:15</w:t>
            </w:r>
          </w:p>
        </w:tc>
      </w:tr>
      <w:tr w:rsidR="00546C11" w:rsidRPr="004A75A7" w14:paraId="136F673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FA7661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456D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202670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60:27:0140102</w:t>
            </w:r>
          </w:p>
        </w:tc>
      </w:tr>
      <w:tr w:rsidR="00546C11" w:rsidRPr="004A75A7" w14:paraId="1B0D2C2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D84CC1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476E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920D18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902226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63DD96" w14:textId="77777777" w:rsidR="00527543" w:rsidRPr="00546C11" w:rsidRDefault="0052754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A248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B64F04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Майский пер, 6 д</w:t>
            </w:r>
          </w:p>
        </w:tc>
      </w:tr>
      <w:tr w:rsidR="00546C11" w:rsidRPr="004A75A7" w14:paraId="46B1FFB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1EE63A5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7A72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734886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AE8741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5ACE54E" w14:textId="77777777" w:rsidR="00527543" w:rsidRPr="00DF6CF8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E5AD8A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A3F568F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BF81C4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2BB0694" w14:textId="77777777" w:rsidR="00527543" w:rsidRPr="005E14F4" w:rsidRDefault="0052754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60:27:0140107:127</w:t>
            </w:r>
          </w:p>
        </w:tc>
      </w:tr>
      <w:tr w:rsidR="00546C11" w:rsidRPr="004A75A7" w14:paraId="53E67B1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861B8B2" w14:textId="77777777" w:rsidR="00527543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7F74388" w14:textId="77777777" w:rsidR="00527543" w:rsidRPr="00A552E8" w:rsidRDefault="00527543" w:rsidP="005C4E99">
            <w:pPr>
              <w:spacing w:before="120" w:after="120"/>
            </w:pPr>
            <w:r w:rsidRPr="00A552E8">
              <w:t xml:space="preserve">Здание с кадастровым номером 60:27:0140107:127 расположено в кадастровом квартале 60:27:0140102 и на земельном участке с </w:t>
            </w:r>
            <w:r w:rsidRPr="00A552E8">
              <w:t>кадастровым номером 60:27:0140102:15.</w:t>
            </w:r>
          </w:p>
        </w:tc>
      </w:tr>
      <w:tr w:rsidR="00035E0C" w:rsidRPr="0091230B" w14:paraId="1EBF802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0D1485" w14:textId="77777777" w:rsidR="00527543" w:rsidRDefault="0052754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CD91320" w14:textId="77777777" w:rsidR="00035E0C" w:rsidRPr="0091230B" w:rsidRDefault="0052754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F9ADB3D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3A5181D" w14:textId="77777777" w:rsidR="00527543" w:rsidRPr="00872610" w:rsidRDefault="0052754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60:27:0140102:54</w:t>
            </w:r>
          </w:p>
        </w:tc>
      </w:tr>
      <w:tr w:rsidR="00786373" w:rsidRPr="00EB43A2" w14:paraId="4E378684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D990AB" w14:textId="77777777" w:rsidR="00527543" w:rsidRPr="00786373" w:rsidRDefault="0052754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F8FE455" w14:textId="77777777" w:rsidR="00527543" w:rsidRPr="002E139C" w:rsidRDefault="0052754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768F354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33056B0" w14:textId="77777777" w:rsidR="00527543" w:rsidRPr="00BB7DA2" w:rsidRDefault="0052754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6485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2033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33538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38D8661" w14:textId="77777777" w:rsidR="00527543" w:rsidRPr="00BB7DA2" w:rsidRDefault="0052754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16B044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04BD147" w14:textId="77777777" w:rsidR="00527543" w:rsidRPr="00BB7DA2" w:rsidRDefault="0052754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A882FC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D07F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0C4E8A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B2A9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BF5E2" w14:textId="77777777" w:rsidR="00527543" w:rsidRPr="00BB7DA2" w:rsidRDefault="0052754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8849593" w14:textId="77777777" w:rsidR="00527543" w:rsidRPr="00BB7DA2" w:rsidRDefault="0052754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6DEEC4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8F89B5" w14:textId="77777777" w:rsidR="00527543" w:rsidRPr="00BB7DA2" w:rsidRDefault="0052754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B8E7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28B7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FA87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E53C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009E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94BA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698E" w14:textId="77777777" w:rsidR="00527543" w:rsidRPr="00BB7DA2" w:rsidRDefault="0052754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143917" w14:textId="77777777" w:rsidR="00527543" w:rsidRPr="00BB7DA2" w:rsidRDefault="0052754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6F73DA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1BB0EC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FFA3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E901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AE91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DD67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5B0A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3EF5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4348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D1C173" w14:textId="77777777" w:rsidR="00527543" w:rsidRPr="00BB7DA2" w:rsidRDefault="0052754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F5F238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043610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BEDB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B67E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DEEF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4487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501719.38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B061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1277317.57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6211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DE12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6045B7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CC726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E36FD4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D3CE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8417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42BD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4B71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501720.72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EE6B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1277321.50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3379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7011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A7FE1E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8764B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4CD6E5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D8FE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8542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E78D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FD5E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501720.40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BD43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1277321.60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A370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B75C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061CB1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C37A3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3016C7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96A7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4DA5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B000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A99E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501722.66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0665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1277328.11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F316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54C8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E14290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81B81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3432AC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CE38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1D1A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315B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51C4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501719.48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A0A7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1277329.07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CEFB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4262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478338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88001C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80EFEC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2432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8ED9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D7E6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6DD1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501718.98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E4E8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1277327.60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8D64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31EF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C17A5D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F4B8B3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D0E76B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A938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AFC6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1507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55B4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501716.46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C204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1277328.44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00ED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460A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009B1E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36BBDB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27A09B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3C6D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0925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D1D7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199E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501716.06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AD8C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1277327.21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A3F5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CE84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304FA1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827027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5AC4DE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3DE3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DAA5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DA16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5847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501715.03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9747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1277327.51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3F74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3BF9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3FC2F4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BAD4E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95E0A0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34B6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1B1D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D7B7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5975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501712.77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860A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1277319.71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11BD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4CE9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BD6AE6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73422A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8618C8" w14:textId="77777777" w:rsidR="00527543" w:rsidRPr="00AB6621" w:rsidRDefault="0052754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5DFD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88A1" w14:textId="77777777" w:rsidR="00527543" w:rsidRPr="00590258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5A89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0FA2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501719.38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C033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1277317.57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323A" w14:textId="77777777" w:rsidR="00527543" w:rsidRPr="009067AB" w:rsidRDefault="0052754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C2C5" w14:textId="77777777" w:rsidR="00527543" w:rsidRDefault="0052754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64E864" w14:textId="77777777" w:rsidR="00527543" w:rsidRPr="005E14F4" w:rsidRDefault="0052754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99BCD3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22A189" w14:textId="77777777" w:rsidR="00527543" w:rsidRPr="00590258" w:rsidRDefault="0052754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60:27:0140102:54</w:t>
            </w:r>
          </w:p>
        </w:tc>
      </w:tr>
      <w:tr w:rsidR="00546C11" w:rsidRPr="00590258" w14:paraId="7EE2A27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1CF65A" w14:textId="77777777" w:rsidR="00527543" w:rsidRPr="00590258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8ABA" w14:textId="77777777" w:rsidR="00527543" w:rsidRPr="00B634EE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8DC59A" w14:textId="77777777" w:rsidR="00527543" w:rsidRPr="00590258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D7DF73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F922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61CC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3C9DC9" w14:textId="77777777" w:rsidR="00527543" w:rsidRPr="00F13182" w:rsidRDefault="0052754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33BE0E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81F8F6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B223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16A81A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54290D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3020F7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60CC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276460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B87C3D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BC4DE5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1B57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F6A795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60:27:0140102:43</w:t>
            </w:r>
          </w:p>
        </w:tc>
      </w:tr>
      <w:tr w:rsidR="00546C11" w:rsidRPr="004A75A7" w14:paraId="205AFB1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70D83C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5A6D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ADDF43" w14:textId="77777777" w:rsidR="00527543" w:rsidRPr="00BE7498" w:rsidRDefault="00527543" w:rsidP="00B138FB">
            <w:pPr>
              <w:spacing w:before="120" w:after="120"/>
            </w:pPr>
            <w:r w:rsidRPr="00BE7498">
              <w:rPr>
                <w:lang w:val="en-US"/>
              </w:rPr>
              <w:t>60:27:0140102</w:t>
            </w:r>
          </w:p>
        </w:tc>
      </w:tr>
      <w:tr w:rsidR="00546C11" w:rsidRPr="004A75A7" w14:paraId="4D6E556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603EFB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0CE8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C50570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BC9BE9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CF47B5" w14:textId="77777777" w:rsidR="00527543" w:rsidRPr="00546C11" w:rsidRDefault="0052754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A4D2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0603BB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Майский пер, 6 д</w:t>
            </w:r>
          </w:p>
        </w:tc>
      </w:tr>
      <w:tr w:rsidR="00546C11" w:rsidRPr="004A75A7" w14:paraId="517A760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5A0FC99" w14:textId="77777777" w:rsidR="00527543" w:rsidRPr="00546C11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5957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FB3DB0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ED53A1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0EFCBA" w14:textId="77777777" w:rsidR="00527543" w:rsidRPr="00DF6CF8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025404" w14:textId="77777777" w:rsidR="00527543" w:rsidRPr="00BE7498" w:rsidRDefault="0052754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85E259A" w14:textId="77777777" w:rsidR="00527543" w:rsidRPr="00BE7498" w:rsidRDefault="0052754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486AF43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5219611" w14:textId="77777777" w:rsidR="00527543" w:rsidRPr="005E14F4" w:rsidRDefault="0052754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60:27:0140102:54</w:t>
            </w:r>
          </w:p>
        </w:tc>
      </w:tr>
      <w:tr w:rsidR="00546C11" w:rsidRPr="004A75A7" w14:paraId="0C6800C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DFE9A2B" w14:textId="77777777" w:rsidR="00527543" w:rsidRDefault="0052754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B6D5523" w14:textId="77777777" w:rsidR="00527543" w:rsidRPr="00A552E8" w:rsidRDefault="00527543" w:rsidP="005C4E99">
            <w:pPr>
              <w:spacing w:before="120" w:after="120"/>
            </w:pPr>
            <w:r w:rsidRPr="00A552E8">
              <w:t>Здание с кадастровым номером 60:27:0140102:54 расположено в кадастровом квартале 60:27:0140102 и на земельном участке с кадастровым номером 60:27:0140102:43.</w:t>
            </w:r>
          </w:p>
        </w:tc>
      </w:tr>
    </w:tbl>
    <w:p w14:paraId="0CF181D9" w14:textId="77777777" w:rsidR="00065847" w:rsidRDefault="00527543">
      <w:r>
        <w:br w:type="page"/>
      </w:r>
    </w:p>
    <w:p w14:paraId="280F08DF" w14:textId="77777777" w:rsidR="00065847" w:rsidRDefault="00065847">
      <w:pPr>
        <w:sectPr w:rsidR="00065847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63D41ED6" w14:textId="77777777" w:rsidR="00527543" w:rsidRPr="007A37E2" w:rsidRDefault="00527543">
      <w:pPr>
        <w:rPr>
          <w:sz w:val="2"/>
        </w:rPr>
      </w:pPr>
    </w:p>
    <w:tbl>
      <w:tblPr>
        <w:tblW w:w="1460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01"/>
      </w:tblGrid>
      <w:tr w:rsidR="002E69BF" w:rsidRPr="005B4876" w14:paraId="07BF5C7D" w14:textId="77777777" w:rsidTr="00A824E4">
        <w:trPr>
          <w:trHeight w:val="322"/>
        </w:trPr>
        <w:tc>
          <w:tcPr>
            <w:tcW w:w="14601" w:type="dxa"/>
            <w:tcBorders>
              <w:bottom w:val="double" w:sz="4" w:space="0" w:color="auto"/>
            </w:tcBorders>
            <w:vAlign w:val="center"/>
          </w:tcPr>
          <w:p w14:paraId="5BAFF10D" w14:textId="77777777" w:rsidR="00527543" w:rsidRPr="0061258B" w:rsidRDefault="00527543" w:rsidP="009067F1">
            <w:pPr>
              <w:jc w:val="center"/>
              <w:rPr>
                <w:b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1F5B50AD" w14:textId="77777777" w:rsidTr="00A824E4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4601" w:type="dxa"/>
            <w:tcBorders>
              <w:bottom w:val="nil"/>
            </w:tcBorders>
            <w:vAlign w:val="bottom"/>
          </w:tcPr>
          <w:p w14:paraId="534BD5F1" w14:textId="77777777" w:rsidR="00527543" w:rsidRPr="008C3E59" w:rsidRDefault="00527543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0798080" behindDoc="0" locked="0" layoutInCell="1" allowOverlap="1" wp14:anchorId="2ADDE8D2" wp14:editId="1E398C0B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B25AC" w:rsidRPr="005B4876" w14:paraId="06BBD0AC" w14:textId="77777777" w:rsidTr="00E64948">
        <w:tblPrEx>
          <w:tblLook w:val="0000" w:firstRow="0" w:lastRow="0" w:firstColumn="0" w:lastColumn="0" w:noHBand="0" w:noVBand="0"/>
        </w:tblPrEx>
        <w:trPr>
          <w:trHeight w:val="19982"/>
        </w:trPr>
        <w:tc>
          <w:tcPr>
            <w:tcW w:w="14601" w:type="dxa"/>
            <w:tcBorders>
              <w:top w:val="nil"/>
              <w:bottom w:val="nil"/>
            </w:tcBorders>
          </w:tcPr>
          <w:p w14:paraId="0D32B353" w14:textId="77777777" w:rsidR="00527543" w:rsidRPr="008C3E59" w:rsidRDefault="00527543" w:rsidP="005B25AC">
            <w:pPr>
              <w:jc w:val="center"/>
            </w:pPr>
            <w:r>
              <w:rPr>
                <w:noProof/>
              </w:rPr>
              <w:pict w14:anchorId="20BE4DFA">
                <v:line id="_x0000_s4982" style="position:absolute;left:0;text-align:left;flip:x y;z-index:250799104;mso-position-horizontal-relative:text;mso-position-vertical-relative:text" from="135.15pt,107.55pt" to="180.75pt,106.35pt" strokecolor="red" strokeweight=".57pt"/>
              </w:pict>
            </w:r>
            <w:r>
              <w:rPr>
                <w:noProof/>
              </w:rPr>
              <w:pict w14:anchorId="3FC22A57">
                <v:line id="_x0000_s4981" style="position:absolute;left:0;text-align:left;flip:x y;z-index:250800128;mso-position-horizontal-relative:text;mso-position-vertical-relative:text" from="180.75pt,106.35pt" to="182.35pt,118.05pt" strokecolor="red" strokeweight=".57pt"/>
              </w:pict>
            </w:r>
            <w:r>
              <w:rPr>
                <w:noProof/>
              </w:rPr>
              <w:pict w14:anchorId="16DF2021">
                <v:line id="_x0000_s4980" style="position:absolute;left:0;text-align:left;flip:x y;z-index:250801152;mso-position-horizontal-relative:text;mso-position-vertical-relative:text" from="182.35pt,118.05pt" to="185pt,138.05pt" strokecolor="red" strokeweight=".57pt"/>
              </w:pict>
            </w:r>
            <w:r>
              <w:rPr>
                <w:noProof/>
              </w:rPr>
              <w:pict w14:anchorId="08E04146">
                <v:line id="_x0000_s4979" style="position:absolute;left:0;text-align:left;flip:x y;z-index:250802176;mso-position-horizontal-relative:text;mso-position-vertical-relative:text" from="185pt,138.05pt" to="188.4pt,137.65pt" strokecolor="red" strokeweight=".57pt"/>
              </w:pict>
            </w:r>
            <w:r>
              <w:rPr>
                <w:noProof/>
              </w:rPr>
              <w:pict w14:anchorId="1E34BF26">
                <v:line id="_x0000_s4978" style="position:absolute;left:0;text-align:left;flip:x y;z-index:250803200;mso-position-horizontal-relative:text;mso-position-vertical-relative:text" from="188.4pt,137.65pt" to="189.15pt,146.8pt" strokecolor="red" strokeweight=".57pt"/>
              </w:pict>
            </w:r>
            <w:r>
              <w:rPr>
                <w:noProof/>
              </w:rPr>
              <w:pict w14:anchorId="6895C86E">
                <v:line id="_x0000_s4977" style="position:absolute;left:0;text-align:left;flip:x y;z-index:250804224;mso-position-horizontal-relative:text;mso-position-vertical-relative:text" from="189.15pt,146.8pt" to="187.5pt,154.7pt" strokecolor="red" strokeweight=".57pt"/>
              </w:pict>
            </w:r>
            <w:r>
              <w:rPr>
                <w:noProof/>
              </w:rPr>
              <w:pict w14:anchorId="55370392">
                <v:line id="_x0000_s4976" style="position:absolute;left:0;text-align:left;flip:x y;z-index:250805248;mso-position-horizontal-relative:text;mso-position-vertical-relative:text" from="187.5pt,154.7pt" to="188.8pt,177.95pt" strokecolor="red" strokeweight=".57pt"/>
              </w:pict>
            </w:r>
            <w:r>
              <w:rPr>
                <w:noProof/>
              </w:rPr>
              <w:pict w14:anchorId="3A90C930">
                <v:line id="_x0000_s4975" style="position:absolute;left:0;text-align:left;flip:x y;z-index:250806272;mso-position-horizontal-relative:text;mso-position-vertical-relative:text" from="188.8pt,177.95pt" to="151.25pt,179.5pt" strokecolor="red" strokeweight=".57pt"/>
              </w:pict>
            </w:r>
            <w:r>
              <w:rPr>
                <w:noProof/>
              </w:rPr>
              <w:pict w14:anchorId="5F830569">
                <v:line id="_x0000_s4974" style="position:absolute;left:0;text-align:left;flip:x y;z-index:250807296;mso-position-horizontal-relative:text;mso-position-vertical-relative:text" from="151.25pt,179.5pt" to="151.65pt,188.35pt" strokecolor="red" strokeweight=".57pt"/>
              </w:pict>
            </w:r>
            <w:r>
              <w:rPr>
                <w:noProof/>
              </w:rPr>
              <w:pict w14:anchorId="40737838">
                <v:line id="_x0000_s4973" style="position:absolute;left:0;text-align:left;flip:x y;z-index:250808320;mso-position-horizontal-relative:text;mso-position-vertical-relative:text" from="151.65pt,188.35pt" to="144.7pt,189.4pt" strokecolor="red" strokeweight=".57pt"/>
              </w:pict>
            </w:r>
            <w:r>
              <w:rPr>
                <w:noProof/>
              </w:rPr>
              <w:pict w14:anchorId="28D7C57A">
                <v:line id="_x0000_s4972" style="position:absolute;left:0;text-align:left;flip:x y;z-index:250809344;mso-position-horizontal-relative:text;mso-position-vertical-relative:text" from="144.7pt,189.4pt" to="136.7pt,187.55pt" strokecolor="red" strokeweight=".57pt"/>
              </w:pict>
            </w:r>
            <w:r>
              <w:rPr>
                <w:noProof/>
              </w:rPr>
              <w:pict w14:anchorId="78BF9795">
                <v:line id="_x0000_s4971" style="position:absolute;left:0;text-align:left;flip:x y;z-index:250810368;mso-position-horizontal-relative:text;mso-position-vertical-relative:text" from="136.7pt,187.55pt" to="130.55pt,182.1pt" strokecolor="red" strokeweight=".57pt"/>
              </w:pict>
            </w:r>
            <w:r>
              <w:rPr>
                <w:noProof/>
              </w:rPr>
              <w:pict w14:anchorId="69272D28">
                <v:line id="_x0000_s4970" style="position:absolute;left:0;text-align:left;flip:x y;z-index:250811392;mso-position-horizontal-relative:text;mso-position-vertical-relative:text" from="130.55pt,182.1pt" to="129.8pt,176.45pt" strokecolor="red" strokeweight=".57pt"/>
              </w:pict>
            </w:r>
            <w:r>
              <w:rPr>
                <w:noProof/>
              </w:rPr>
              <w:pict w14:anchorId="1EFC4574">
                <v:line id="_x0000_s4969" style="position:absolute;left:0;text-align:left;flip:x y;z-index:250812416;mso-position-horizontal-relative:text;mso-position-vertical-relative:text" from="129.8pt,176.45pt" to="128.95pt,167.65pt" strokecolor="red" strokeweight=".57pt"/>
              </w:pict>
            </w:r>
            <w:r>
              <w:rPr>
                <w:noProof/>
              </w:rPr>
              <w:pict w14:anchorId="4F013886">
                <v:line id="_x0000_s4968" style="position:absolute;left:0;text-align:left;flip:x y;z-index:250813440;mso-position-horizontal-relative:text;mso-position-vertical-relative:text" from="128.95pt,167.65pt" to="126.95pt,142.1pt" strokecolor="red" strokeweight=".57pt"/>
              </w:pict>
            </w:r>
            <w:r>
              <w:rPr>
                <w:noProof/>
              </w:rPr>
              <w:pict w14:anchorId="7CE24E28">
                <v:line id="_x0000_s4967" style="position:absolute;left:0;text-align:left;flip:x y;z-index:250814464;mso-position-horizontal-relative:text;mso-position-vertical-relative:text" from="126.95pt,142.1pt" to="131.05pt,138.6pt" strokecolor="red" strokeweight=".57pt"/>
              </w:pict>
            </w:r>
            <w:r>
              <w:rPr>
                <w:noProof/>
              </w:rPr>
              <w:pict w14:anchorId="10DD60CD">
                <v:line id="_x0000_s4966" style="position:absolute;left:0;text-align:left;flip:x y;z-index:250815488;mso-position-horizontal-relative:text;mso-position-vertical-relative:text" from="131.05pt,138.6pt" to="130.8pt,122.15pt" strokecolor="red" strokeweight=".57pt"/>
              </w:pict>
            </w:r>
            <w:r>
              <w:rPr>
                <w:noProof/>
              </w:rPr>
              <w:pict w14:anchorId="17D74D26">
                <v:line id="_x0000_s4965" style="position:absolute;left:0;text-align:left;flip:x y;z-index:250816512;mso-position-horizontal-relative:text;mso-position-vertical-relative:text" from="130.8pt,122.15pt" to="135.15pt,107.55pt" strokecolor="red" strokeweight=".57pt"/>
              </w:pict>
            </w:r>
            <w:r>
              <w:rPr>
                <w:noProof/>
              </w:rPr>
              <w:pict w14:anchorId="39B778E1">
                <v:line id="_x0000_s4964" style="position:absolute;left:0;text-align:left;flip:x y;z-index:250817536;mso-position-horizontal-relative:text;mso-position-vertical-relative:text" from="198.45pt,131pt" to="227.8pt,126.25pt" strokecolor="red" strokeweight=".57pt"/>
              </w:pict>
            </w:r>
            <w:r>
              <w:rPr>
                <w:noProof/>
              </w:rPr>
              <w:pict w14:anchorId="4EA533EB">
                <v:line id="_x0000_s4963" style="position:absolute;left:0;text-align:left;flip:x y;z-index:250818560;mso-position-horizontal-relative:text;mso-position-vertical-relative:text" from="227.8pt,126.25pt" to="231.95pt,126.35pt" strokecolor="red" strokeweight=".57pt"/>
              </w:pict>
            </w:r>
            <w:r>
              <w:rPr>
                <w:noProof/>
              </w:rPr>
              <w:pict w14:anchorId="32C59297">
                <v:line id="_x0000_s4962" style="position:absolute;left:0;text-align:left;flip:x y;z-index:250819584;mso-position-horizontal-relative:text;mso-position-vertical-relative:text" from="231.95pt,126.35pt" to="249pt,127.05pt" strokecolor="red" strokeweight=".57pt"/>
              </w:pict>
            </w:r>
            <w:r>
              <w:rPr>
                <w:noProof/>
              </w:rPr>
              <w:pict w14:anchorId="60958AFD">
                <v:line id="_x0000_s4961" style="position:absolute;left:0;text-align:left;flip:x y;z-index:250820608;mso-position-horizontal-relative:text;mso-position-vertical-relative:text" from="249pt,127.05pt" to="248.8pt,138.85pt" strokecolor="red" strokeweight=".57pt"/>
              </w:pict>
            </w:r>
            <w:r>
              <w:rPr>
                <w:noProof/>
              </w:rPr>
              <w:pict w14:anchorId="6401E778">
                <v:line id="_x0000_s4960" style="position:absolute;left:0;text-align:left;flip:x y;z-index:250821632;mso-position-horizontal-relative:text;mso-position-vertical-relative:text" from="248.8pt,138.85pt" to="249.95pt,141.3pt" strokecolor="red" strokeweight=".57pt"/>
              </w:pict>
            </w:r>
            <w:r>
              <w:rPr>
                <w:noProof/>
              </w:rPr>
              <w:pict w14:anchorId="3819E573">
                <v:line id="_x0000_s4959" style="position:absolute;left:0;text-align:left;flip:x y;z-index:250822656;mso-position-horizontal-relative:text;mso-position-vertical-relative:text" from="249.95pt,141.3pt" to="247.95pt,149.75pt" strokecolor="red" strokeweight=".57pt"/>
              </w:pict>
            </w:r>
            <w:r>
              <w:rPr>
                <w:noProof/>
              </w:rPr>
              <w:pict w14:anchorId="5484341C">
                <v:line id="_x0000_s4958" style="position:absolute;left:0;text-align:left;flip:x y;z-index:250823680;mso-position-horizontal-relative:text;mso-position-vertical-relative:text" from="247.95pt,149.75pt" to="248.1pt,166.25pt" strokecolor="red" strokeweight=".57pt"/>
              </w:pict>
            </w:r>
            <w:r>
              <w:rPr>
                <w:noProof/>
              </w:rPr>
              <w:pict w14:anchorId="6ECFED03">
                <v:line id="_x0000_s4957" style="position:absolute;left:0;text-align:left;flip:x y;z-index:250824704;mso-position-horizontal-relative:text;mso-position-vertical-relative:text" from="248.1pt,166.25pt" to="247.7pt,171.25pt" strokecolor="red" strokeweight=".57pt"/>
              </w:pict>
            </w:r>
            <w:r>
              <w:rPr>
                <w:noProof/>
              </w:rPr>
              <w:pict w14:anchorId="39C479EF">
                <v:line id="_x0000_s4956" style="position:absolute;left:0;text-align:left;flip:x y;z-index:250825728;mso-position-horizontal-relative:text;mso-position-vertical-relative:text" from="247.7pt,171.25pt" to="246.15pt,171.85pt" strokecolor="red" strokeweight=".57pt"/>
              </w:pict>
            </w:r>
            <w:r>
              <w:rPr>
                <w:noProof/>
              </w:rPr>
              <w:pict w14:anchorId="4186AAC1">
                <v:line id="_x0000_s4955" style="position:absolute;left:0;text-align:left;flip:x y;z-index:250826752;mso-position-horizontal-relative:text;mso-position-vertical-relative:text" from="246.15pt,171.85pt" to="241.55pt,171.25pt" strokecolor="red" strokeweight=".57pt"/>
              </w:pict>
            </w:r>
            <w:r>
              <w:rPr>
                <w:noProof/>
              </w:rPr>
              <w:pict w14:anchorId="66517B4A">
                <v:line id="_x0000_s4954" style="position:absolute;left:0;text-align:left;flip:x y;z-index:250827776;mso-position-horizontal-relative:text;mso-position-vertical-relative:text" from="241.55pt,171.25pt" to="241.15pt,173.05pt" strokecolor="red" strokeweight=".57pt"/>
              </w:pict>
            </w:r>
            <w:r>
              <w:rPr>
                <w:noProof/>
              </w:rPr>
              <w:pict w14:anchorId="5EF3A32B">
                <v:line id="_x0000_s4953" style="position:absolute;left:0;text-align:left;flip:x y;z-index:250828800;mso-position-horizontal-relative:text;mso-position-vertical-relative:text" from="241.15pt,173.05pt" to="242.35pt,174.5pt" strokecolor="red" strokeweight=".57pt"/>
              </w:pict>
            </w:r>
            <w:r>
              <w:rPr>
                <w:noProof/>
              </w:rPr>
              <w:pict w14:anchorId="43C787EE">
                <v:line id="_x0000_s4952" style="position:absolute;left:0;text-align:left;flip:x y;z-index:250829824;mso-position-horizontal-relative:text;mso-position-vertical-relative:text" from="242.35pt,174.5pt" to="241.6pt,190.8pt" strokecolor="red" strokeweight=".57pt"/>
              </w:pict>
            </w:r>
            <w:r>
              <w:rPr>
                <w:noProof/>
              </w:rPr>
              <w:pict w14:anchorId="58B69119">
                <v:line id="_x0000_s4951" style="position:absolute;left:0;text-align:left;flip:x y;z-index:250830848;mso-position-horizontal-relative:text;mso-position-vertical-relative:text" from="241.6pt,190.8pt" to="242.15pt,201.8pt" strokecolor="red" strokeweight=".57pt"/>
              </w:pict>
            </w:r>
            <w:r>
              <w:rPr>
                <w:noProof/>
              </w:rPr>
              <w:pict w14:anchorId="6EE94B8A">
                <v:line id="_x0000_s4950" style="position:absolute;left:0;text-align:left;flip:x y;z-index:250831872;mso-position-horizontal-relative:text;mso-position-vertical-relative:text" from="242.15pt,201.8pt" to="232.15pt,202.5pt" strokecolor="red" strokeweight=".57pt"/>
              </w:pict>
            </w:r>
            <w:r>
              <w:rPr>
                <w:noProof/>
              </w:rPr>
              <w:pict w14:anchorId="0703D6B6">
                <v:line id="_x0000_s4949" style="position:absolute;left:0;text-align:left;flip:x y;z-index:250832896;mso-position-horizontal-relative:text;mso-position-vertical-relative:text" from="232.15pt,202.5pt" to="232.05pt,201.3pt" strokecolor="red" strokeweight=".57pt"/>
              </w:pict>
            </w:r>
            <w:r>
              <w:rPr>
                <w:noProof/>
              </w:rPr>
              <w:pict w14:anchorId="3950B50C">
                <v:line id="_x0000_s4948" style="position:absolute;left:0;text-align:left;flip:x y;z-index:250833920;mso-position-horizontal-relative:text;mso-position-vertical-relative:text" from="232.05pt,201.3pt" to="226.4pt,201.55pt" strokecolor="red" strokeweight=".57pt"/>
              </w:pict>
            </w:r>
            <w:r>
              <w:rPr>
                <w:noProof/>
              </w:rPr>
              <w:pict w14:anchorId="683E5849">
                <v:line id="_x0000_s4947" style="position:absolute;left:0;text-align:left;flip:x y;z-index:250834944;mso-position-horizontal-relative:text;mso-position-vertical-relative:text" from="226.4pt,201.55pt" to="226.6pt,200.95pt" strokecolor="red" strokeweight=".57pt"/>
              </w:pict>
            </w:r>
            <w:r>
              <w:rPr>
                <w:noProof/>
              </w:rPr>
              <w:pict w14:anchorId="3ACDDAF0">
                <v:line id="_x0000_s4946" style="position:absolute;left:0;text-align:left;flip:x y;z-index:250835968;mso-position-horizontal-relative:text;mso-position-vertical-relative:text" from="226.6pt,200.95pt" to="216.1pt,200.5pt" strokecolor="red" strokeweight=".57pt"/>
              </w:pict>
            </w:r>
            <w:r>
              <w:rPr>
                <w:noProof/>
              </w:rPr>
              <w:pict w14:anchorId="0654EAAE">
                <v:line id="_x0000_s4945" style="position:absolute;left:0;text-align:left;flip:x y;z-index:250836992;mso-position-horizontal-relative:text;mso-position-vertical-relative:text" from="216.1pt,200.5pt" to="210.75pt,196.85pt" strokecolor="red" strokeweight=".57pt"/>
              </w:pict>
            </w:r>
            <w:r>
              <w:rPr>
                <w:noProof/>
              </w:rPr>
              <w:pict w14:anchorId="02BBBF40">
                <v:line id="_x0000_s4944" style="position:absolute;left:0;text-align:left;flip:x y;z-index:250838016;mso-position-horizontal-relative:text;mso-position-vertical-relative:text" from="210.75pt,196.85pt" to="207.15pt,192.5pt" strokecolor="red" strokeweight=".57pt"/>
              </w:pict>
            </w:r>
            <w:r>
              <w:rPr>
                <w:noProof/>
              </w:rPr>
              <w:pict w14:anchorId="77A4A9E7">
                <v:line id="_x0000_s4943" style="position:absolute;left:0;text-align:left;flip:x y;z-index:250839040;mso-position-horizontal-relative:text;mso-position-vertical-relative:text" from="207.15pt,192.5pt" to="204.7pt,188.65pt" strokecolor="red" strokeweight=".57pt"/>
              </w:pict>
            </w:r>
            <w:r>
              <w:rPr>
                <w:noProof/>
              </w:rPr>
              <w:pict w14:anchorId="0316F0D8">
                <v:line id="_x0000_s4942" style="position:absolute;left:0;text-align:left;flip:x y;z-index:250840064;mso-position-horizontal-relative:text;mso-position-vertical-relative:text" from="204.7pt,188.65pt" to="201.05pt,179.9pt" strokecolor="red" strokeweight=".57pt"/>
              </w:pict>
            </w:r>
            <w:r>
              <w:rPr>
                <w:noProof/>
              </w:rPr>
              <w:pict w14:anchorId="2222447F">
                <v:line id="_x0000_s4941" style="position:absolute;left:0;text-align:left;flip:x y;z-index:250841088;mso-position-horizontal-relative:text;mso-position-vertical-relative:text" from="201.05pt,179.9pt" to="199.45pt,174.4pt" strokecolor="red" strokeweight=".57pt"/>
              </w:pict>
            </w:r>
            <w:r>
              <w:rPr>
                <w:noProof/>
              </w:rPr>
              <w:pict w14:anchorId="17AA6E32">
                <v:line id="_x0000_s4940" style="position:absolute;left:0;text-align:left;flip:x y;z-index:250842112;mso-position-horizontal-relative:text;mso-position-vertical-relative:text" from="199.45pt,174.4pt" to="198.1pt,168.3pt" strokecolor="red" strokeweight=".57pt"/>
              </w:pict>
            </w:r>
            <w:r>
              <w:rPr>
                <w:noProof/>
              </w:rPr>
              <w:pict w14:anchorId="0052252C">
                <v:line id="_x0000_s4939" style="position:absolute;left:0;text-align:left;flip:x y;z-index:250843136;mso-position-horizontal-relative:text;mso-position-vertical-relative:text" from="198.1pt,168.3pt" to="196.95pt,149.7pt" strokecolor="red" strokeweight=".57pt"/>
              </w:pict>
            </w:r>
            <w:r>
              <w:rPr>
                <w:noProof/>
              </w:rPr>
              <w:pict w14:anchorId="6A68B484">
                <v:line id="_x0000_s4938" style="position:absolute;left:0;text-align:left;flip:x y;z-index:250844160;mso-position-horizontal-relative:text;mso-position-vertical-relative:text" from="196.95pt,149.7pt" to="195.65pt,137.1pt" strokecolor="red" strokeweight=".57pt"/>
              </w:pict>
            </w:r>
            <w:r>
              <w:rPr>
                <w:noProof/>
              </w:rPr>
              <w:pict w14:anchorId="4DE21A40">
                <v:line id="_x0000_s4937" style="position:absolute;left:0;text-align:left;flip:x y;z-index:250845184;mso-position-horizontal-relative:text;mso-position-vertical-relative:text" from="195.65pt,137.1pt" to="198.7pt,135.7pt" strokecolor="red" strokeweight=".57pt"/>
              </w:pict>
            </w:r>
            <w:r>
              <w:rPr>
                <w:noProof/>
              </w:rPr>
              <w:pict w14:anchorId="7615D97F">
                <v:line id="_x0000_s4936" style="position:absolute;left:0;text-align:left;flip:x y;z-index:250846208;mso-position-horizontal-relative:text;mso-position-vertical-relative:text" from="198.7pt,135.7pt" to="198.45pt,131pt" strokecolor="red" strokeweight=".57pt"/>
              </w:pict>
            </w:r>
            <w:r>
              <w:rPr>
                <w:noProof/>
              </w:rPr>
              <w:pict w14:anchorId="3F45CB95">
                <v:line id="_x0000_s4935" style="position:absolute;left:0;text-align:left;flip:x y;z-index:250847232;mso-position-horizontal-relative:text;mso-position-vertical-relative:text" from="273.95pt,426.6pt" to="321.5pt,418.55pt" strokeweight=".57pt"/>
              </w:pict>
            </w:r>
            <w:r>
              <w:rPr>
                <w:noProof/>
              </w:rPr>
              <w:pict w14:anchorId="739FE313">
                <v:line id="_x0000_s4934" style="position:absolute;left:0;text-align:left;flip:x y;z-index:250848256;mso-position-horizontal-relative:text;mso-position-vertical-relative:text" from="321.5pt,418.55pt" to="333.55pt,416.75pt" strokecolor="red" strokeweight=".57pt"/>
              </w:pict>
            </w:r>
            <w:r>
              <w:rPr>
                <w:noProof/>
              </w:rPr>
              <w:pict w14:anchorId="57D748D6">
                <v:line id="_x0000_s4933" style="position:absolute;left:0;text-align:left;flip:x y;z-index:250849280;mso-position-horizontal-relative:text;mso-position-vertical-relative:text" from="333.55pt,416.75pt" to="335.35pt,424.4pt" strokecolor="red" strokeweight=".57pt"/>
              </w:pict>
            </w:r>
            <w:r>
              <w:rPr>
                <w:noProof/>
              </w:rPr>
              <w:pict w14:anchorId="79121A2C">
                <v:line id="_x0000_s4932" style="position:absolute;left:0;text-align:left;flip:x y;z-index:250850304;mso-position-horizontal-relative:text;mso-position-vertical-relative:text" from="335.35pt,424.4pt" to="341.15pt,423.15pt" strokecolor="red" strokeweight=".57pt"/>
              </w:pict>
            </w:r>
            <w:r>
              <w:rPr>
                <w:noProof/>
              </w:rPr>
              <w:pict w14:anchorId="4683016C">
                <v:line id="_x0000_s4931" style="position:absolute;left:0;text-align:left;flip:x y;z-index:250851328;mso-position-horizontal-relative:text;mso-position-vertical-relative:text" from="341.15pt,423.15pt" to="345pt,434.45pt" strokecolor="red" strokeweight=".57pt"/>
              </w:pict>
            </w:r>
            <w:r>
              <w:rPr>
                <w:noProof/>
              </w:rPr>
              <w:pict w14:anchorId="2ADA5464">
                <v:line id="_x0000_s4930" style="position:absolute;left:0;text-align:left;flip:x y;z-index:250852352;mso-position-horizontal-relative:text;mso-position-vertical-relative:text" from="345pt,434.45pt" to="339.45pt,436.9pt" strokecolor="red" strokeweight=".57pt"/>
              </w:pict>
            </w:r>
            <w:r>
              <w:rPr>
                <w:noProof/>
              </w:rPr>
              <w:pict w14:anchorId="14E45719">
                <v:line id="_x0000_s4929" style="position:absolute;left:0;text-align:left;flip:x y;z-index:250853376;mso-position-horizontal-relative:text;mso-position-vertical-relative:text" from="339.45pt,436.9pt" to="340.8pt,443.35pt" strokecolor="red" strokeweight=".57pt"/>
              </w:pict>
            </w:r>
            <w:r>
              <w:rPr>
                <w:noProof/>
              </w:rPr>
              <w:pict w14:anchorId="16EE1A99">
                <v:line id="_x0000_s4928" style="position:absolute;left:0;text-align:left;flip:x y;z-index:250854400;mso-position-horizontal-relative:text;mso-position-vertical-relative:text" from="340.8pt,443.35pt" to="336.75pt,444.2pt" strokecolor="red" strokeweight=".57pt"/>
              </w:pict>
            </w:r>
            <w:r>
              <w:rPr>
                <w:noProof/>
              </w:rPr>
              <w:pict w14:anchorId="477F221E">
                <v:line id="_x0000_s4927" style="position:absolute;left:0;text-align:left;flip:x y;z-index:250855424;mso-position-horizontal-relative:text;mso-position-vertical-relative:text" from="336.75pt,444.2pt" to="341.3pt,475.8pt" strokecolor="red" strokeweight=".57pt"/>
              </w:pict>
            </w:r>
            <w:r>
              <w:rPr>
                <w:noProof/>
              </w:rPr>
              <w:pict w14:anchorId="734CBE20">
                <v:line id="_x0000_s4926" style="position:absolute;left:0;text-align:left;flip:x y;z-index:250856448;mso-position-horizontal-relative:text;mso-position-vertical-relative:text" from="341.3pt,475.8pt" to="335.5pt,476.55pt" strokecolor="red" strokeweight=".57pt"/>
              </w:pict>
            </w:r>
            <w:r>
              <w:rPr>
                <w:noProof/>
              </w:rPr>
              <w:pict w14:anchorId="6226BAAC">
                <v:line id="_x0000_s4925" style="position:absolute;left:0;text-align:left;flip:x y;z-index:250857472;mso-position-horizontal-relative:text;mso-position-vertical-relative:text" from="335.5pt,476.55pt" to="337.75pt,491.7pt" strokecolor="red" strokeweight=".57pt"/>
              </w:pict>
            </w:r>
            <w:r>
              <w:rPr>
                <w:noProof/>
              </w:rPr>
              <w:pict w14:anchorId="02D44BCE">
                <v:line id="_x0000_s4924" style="position:absolute;left:0;text-align:left;flip:x y;z-index:250858496;mso-position-horizontal-relative:text;mso-position-vertical-relative:text" from="337.75pt,491.7pt" to="337.95pt,498.5pt" strokecolor="red" strokeweight=".57pt"/>
              </w:pict>
            </w:r>
            <w:r>
              <w:rPr>
                <w:noProof/>
              </w:rPr>
              <w:pict w14:anchorId="256CBFDB">
                <v:line id="_x0000_s4923" style="position:absolute;left:0;text-align:left;flip:x y;z-index:250859520;mso-position-horizontal-relative:text;mso-position-vertical-relative:text" from="337.95pt,498.5pt" to="333.35pt,499.5pt" strokecolor="red" strokeweight=".57pt"/>
              </w:pict>
            </w:r>
            <w:r>
              <w:rPr>
                <w:noProof/>
              </w:rPr>
              <w:pict w14:anchorId="5808F9DE">
                <v:line id="_x0000_s4922" style="position:absolute;left:0;text-align:left;flip:x y;z-index:250860544;mso-position-horizontal-relative:text;mso-position-vertical-relative:text" from="333.35pt,499.5pt" to="296.35pt,505.45pt" strokecolor="red" strokeweight=".57pt"/>
              </w:pict>
            </w:r>
            <w:r>
              <w:rPr>
                <w:noProof/>
              </w:rPr>
              <w:pict w14:anchorId="6B66AB2A">
                <v:line id="_x0000_s4921" style="position:absolute;left:0;text-align:left;flip:x y;z-index:250861568;mso-position-horizontal-relative:text;mso-position-vertical-relative:text" from="296.35pt,505.45pt" to="295.35pt,502.65pt" strokecolor="red" strokeweight=".57pt"/>
              </w:pict>
            </w:r>
            <w:r>
              <w:rPr>
                <w:noProof/>
              </w:rPr>
              <w:pict w14:anchorId="5CC14B37">
                <v:line id="_x0000_s4920" style="position:absolute;left:0;text-align:left;flip:x y;z-index:250862592;mso-position-horizontal-relative:text;mso-position-vertical-relative:text" from="295.35pt,502.65pt" to="292.55pt,488.9pt" strokecolor="red" strokeweight=".57pt"/>
              </w:pict>
            </w:r>
            <w:r>
              <w:rPr>
                <w:noProof/>
              </w:rPr>
              <w:pict w14:anchorId="7E6F589D">
                <v:line id="_x0000_s4919" style="position:absolute;left:0;text-align:left;flip:x y;z-index:250863616;mso-position-horizontal-relative:text;mso-position-vertical-relative:text" from="292.55pt,488.9pt" to="285.1pt,489.85pt" strokecolor="red" strokeweight=".57pt"/>
              </w:pict>
            </w:r>
            <w:r>
              <w:rPr>
                <w:noProof/>
              </w:rPr>
              <w:pict w14:anchorId="10A784DC">
                <v:line id="_x0000_s4918" style="position:absolute;left:0;text-align:left;flip:x y;z-index:250864640;mso-position-horizontal-relative:text;mso-position-vertical-relative:text" from="285.1pt,489.85pt" to="284.5pt,486.75pt" strokecolor="red" strokeweight=".57pt"/>
              </w:pict>
            </w:r>
            <w:r>
              <w:rPr>
                <w:noProof/>
              </w:rPr>
              <w:pict w14:anchorId="05A0AF49">
                <v:line id="_x0000_s4917" style="position:absolute;left:0;text-align:left;flip:x y;z-index:250865664;mso-position-horizontal-relative:text;mso-position-vertical-relative:text" from="284.5pt,486.75pt" to="280.9pt,470.6pt" strokecolor="red" strokeweight=".57pt"/>
              </w:pict>
            </w:r>
            <w:r>
              <w:rPr>
                <w:noProof/>
              </w:rPr>
              <w:pict w14:anchorId="00714250">
                <v:line id="_x0000_s4916" style="position:absolute;left:0;text-align:left;flip:x y;z-index:250866688;mso-position-horizontal-relative:text;mso-position-vertical-relative:text" from="280.9pt,470.6pt" to="273.55pt,471.45pt" strokecolor="red" strokeweight=".57pt"/>
              </w:pict>
            </w:r>
            <w:r>
              <w:rPr>
                <w:noProof/>
              </w:rPr>
              <w:pict w14:anchorId="1409B2C9">
                <v:line id="_x0000_s4915" style="position:absolute;left:0;text-align:left;flip:x y;z-index:250867712;mso-position-horizontal-relative:text;mso-position-vertical-relative:text" from="273.55pt,471.45pt" to="270.95pt,451.4pt" strokecolor="red" strokeweight=".57pt"/>
              </w:pict>
            </w:r>
            <w:r>
              <w:rPr>
                <w:noProof/>
              </w:rPr>
              <w:pict w14:anchorId="531C7394">
                <v:line id="_x0000_s4914" style="position:absolute;left:0;text-align:left;flip:x y;z-index:250868736;mso-position-horizontal-relative:text;mso-position-vertical-relative:text" from="270.95pt,451.4pt" to="278.3pt,449.7pt" strokecolor="red" strokeweight=".57pt"/>
              </w:pict>
            </w:r>
            <w:r>
              <w:rPr>
                <w:noProof/>
              </w:rPr>
              <w:pict w14:anchorId="058AE0B4">
                <v:line id="_x0000_s4913" style="position:absolute;left:0;text-align:left;flip:x y;z-index:250869760;mso-position-horizontal-relative:text;mso-position-vertical-relative:text" from="278.3pt,449.7pt" to="273.95pt,426.6pt" strokecolor="red" strokeweight=".57pt"/>
              </w:pict>
            </w:r>
            <w:r>
              <w:rPr>
                <w:noProof/>
              </w:rPr>
              <w:pict w14:anchorId="3BDB12C9">
                <v:line id="_x0000_s4912" style="position:absolute;left:0;text-align:left;flip:x y;z-index:250870784;mso-position-horizontal-relative:text;mso-position-vertical-relative:text" from="144.7pt,189.4pt" to="151.65pt,188.35pt" strokecolor="red" strokeweight=".57pt"/>
              </w:pict>
            </w:r>
            <w:r>
              <w:rPr>
                <w:noProof/>
              </w:rPr>
              <w:pict w14:anchorId="5E6C881A">
                <v:line id="_x0000_s4911" style="position:absolute;left:0;text-align:left;flip:x y;z-index:250871808;mso-position-horizontal-relative:text;mso-position-vertical-relative:text" from="151.65pt,188.35pt" to="151.25pt,179.5pt" strokecolor="red" strokeweight=".57pt"/>
              </w:pict>
            </w:r>
            <w:r>
              <w:rPr>
                <w:noProof/>
              </w:rPr>
              <w:pict w14:anchorId="04AE3A8B">
                <v:line id="_x0000_s4910" style="position:absolute;left:0;text-align:left;flip:x y;z-index:250872832;mso-position-horizontal-relative:text;mso-position-vertical-relative:text" from="151.25pt,179.5pt" to="188.8pt,177.95pt" strokecolor="red" strokeweight=".57pt"/>
              </w:pict>
            </w:r>
            <w:r>
              <w:rPr>
                <w:noProof/>
              </w:rPr>
              <w:pict w14:anchorId="2B08ABF5">
                <v:line id="_x0000_s4909" style="position:absolute;left:0;text-align:left;flip:x y;z-index:250873856;mso-position-horizontal-relative:text;mso-position-vertical-relative:text" from="188.8pt,177.95pt" to="204.3pt,201pt" strokecolor="red" strokeweight=".57pt"/>
              </w:pict>
            </w:r>
            <w:r>
              <w:rPr>
                <w:noProof/>
              </w:rPr>
              <w:pict w14:anchorId="06B99818">
                <v:line id="_x0000_s4908" style="position:absolute;left:0;text-align:left;flip:x y;z-index:250874880;mso-position-horizontal-relative:text;mso-position-vertical-relative:text" from="204.3pt,201pt" to="213.15pt,211.4pt" strokecolor="red" strokeweight=".57pt"/>
              </w:pict>
            </w:r>
            <w:r>
              <w:rPr>
                <w:noProof/>
              </w:rPr>
              <w:pict w14:anchorId="190C8C24">
                <v:line id="_x0000_s4907" style="position:absolute;left:0;text-align:left;flip:x y;z-index:250875904;mso-position-horizontal-relative:text;mso-position-vertical-relative:text" from="213.15pt,211.4pt" to="215.55pt,218.85pt" strokecolor="red" strokeweight=".57pt"/>
              </w:pict>
            </w:r>
            <w:r>
              <w:rPr>
                <w:noProof/>
              </w:rPr>
              <w:pict w14:anchorId="1168F621">
                <v:line id="_x0000_s4906" style="position:absolute;left:0;text-align:left;flip:x y;z-index:250876928;mso-position-horizontal-relative:text;mso-position-vertical-relative:text" from="215.55pt,218.85pt" to="219.4pt,230.65pt" strokecolor="red" strokeweight=".57pt"/>
              </w:pict>
            </w:r>
            <w:r>
              <w:rPr>
                <w:noProof/>
              </w:rPr>
              <w:pict w14:anchorId="02B71A8C">
                <v:line id="_x0000_s4905" style="position:absolute;left:0;text-align:left;flip:x y;z-index:250877952;mso-position-horizontal-relative:text;mso-position-vertical-relative:text" from="219.4pt,230.65pt" to="220.85pt,239.05pt" strokecolor="red" strokeweight=".57pt"/>
              </w:pict>
            </w:r>
            <w:r>
              <w:rPr>
                <w:noProof/>
              </w:rPr>
              <w:pict w14:anchorId="45821612">
                <v:line id="_x0000_s4904" style="position:absolute;left:0;text-align:left;flip:x y;z-index:250878976;mso-position-horizontal-relative:text;mso-position-vertical-relative:text" from="220.85pt,239.05pt" to="175.1pt,253.7pt" strokeweight=".57pt"/>
              </w:pict>
            </w:r>
            <w:r>
              <w:rPr>
                <w:noProof/>
              </w:rPr>
              <w:pict w14:anchorId="2A9586A3">
                <v:line id="_x0000_s4903" style="position:absolute;left:0;text-align:left;flip:x y;z-index:250880000;mso-position-horizontal-relative:text;mso-position-vertical-relative:text" from="175.1pt,253.7pt" to="178.2pt,264.55pt" strokeweight=".57pt"/>
              </w:pict>
            </w:r>
            <w:r>
              <w:rPr>
                <w:noProof/>
              </w:rPr>
              <w:pict w14:anchorId="455ADA61">
                <v:line id="_x0000_s4902" style="position:absolute;left:0;text-align:left;flip:x y;z-index:250881024;mso-position-horizontal-relative:text;mso-position-vertical-relative:text" from="178.2pt,264.55pt" to="156.75pt,270.3pt" strokeweight=".57pt"/>
              </w:pict>
            </w:r>
            <w:r>
              <w:rPr>
                <w:noProof/>
              </w:rPr>
              <w:pict w14:anchorId="497899CC">
                <v:line id="_x0000_s4901" style="position:absolute;left:0;text-align:left;flip:x y;z-index:250882048;mso-position-horizontal-relative:text;mso-position-vertical-relative:text" from="156.75pt,270.3pt" to="155.3pt,270.8pt" strokeweight=".57pt"/>
              </w:pict>
            </w:r>
            <w:r>
              <w:rPr>
                <w:noProof/>
              </w:rPr>
              <w:pict w14:anchorId="32B109CB">
                <v:line id="_x0000_s4900" style="position:absolute;left:0;text-align:left;flip:x y;z-index:250883072;mso-position-horizontal-relative:text;mso-position-vertical-relative:text" from="155.3pt,270.8pt" to="152.7pt,256.9pt" strokecolor="red" strokeweight=".57pt"/>
              </w:pict>
            </w:r>
            <w:r>
              <w:rPr>
                <w:noProof/>
              </w:rPr>
              <w:pict w14:anchorId="4CD16CB0">
                <v:line id="_x0000_s4899" style="position:absolute;left:0;text-align:left;flip:x y;z-index:250884096;mso-position-horizontal-relative:text;mso-position-vertical-relative:text" from="152.7pt,256.9pt" to="154.75pt,256.2pt" strokecolor="red" strokeweight=".57pt"/>
              </w:pict>
            </w:r>
            <w:r>
              <w:rPr>
                <w:noProof/>
              </w:rPr>
              <w:pict w14:anchorId="194381C5">
                <v:line id="_x0000_s4898" style="position:absolute;left:0;text-align:left;flip:x y;z-index:250885120;mso-position-horizontal-relative:text;mso-position-vertical-relative:text" from="154.75pt,256.2pt" to="144.7pt,189.4pt" strokecolor="red" strokeweight=".57pt"/>
              </w:pict>
            </w:r>
            <w:r>
              <w:rPr>
                <w:noProof/>
              </w:rPr>
              <w:pict w14:anchorId="4DD61046">
                <v:line id="_x0000_s4897" style="position:absolute;left:0;text-align:left;flip:x y;z-index:250886144;mso-position-horizontal-relative:text;mso-position-vertical-relative:text" from="240.2pt,435.4pt" to="240.8pt,435.3pt" strokeweight=".57pt"/>
              </w:pict>
            </w:r>
            <w:r>
              <w:rPr>
                <w:noProof/>
              </w:rPr>
              <w:pict w14:anchorId="283B1FA1">
                <v:line id="_x0000_s4896" style="position:absolute;left:0;text-align:left;flip:x y;z-index:250887168;mso-position-horizontal-relative:text;mso-position-vertical-relative:text" from="240.8pt,435.3pt" to="248.65pt,433.4pt" strokeweight=".57pt"/>
              </w:pict>
            </w:r>
            <w:r>
              <w:rPr>
                <w:noProof/>
              </w:rPr>
              <w:pict w14:anchorId="7F3920ED">
                <v:line id="_x0000_s4895" style="position:absolute;left:0;text-align:left;flip:x y;z-index:250888192;mso-position-horizontal-relative:text;mso-position-vertical-relative:text" from="248.65pt,433.4pt" to="248.4pt,432.2pt" strokeweight=".57pt"/>
              </w:pict>
            </w:r>
            <w:r>
              <w:rPr>
                <w:noProof/>
              </w:rPr>
              <w:pict w14:anchorId="4DB12234">
                <v:line id="_x0000_s4894" style="position:absolute;left:0;text-align:left;flip:x y;z-index:250889216;mso-position-horizontal-relative:text;mso-position-vertical-relative:text" from="248.4pt,432.2pt" to="273.95pt,426.6pt" strokeweight=".57pt"/>
              </w:pict>
            </w:r>
            <w:r>
              <w:rPr>
                <w:noProof/>
              </w:rPr>
              <w:pict w14:anchorId="1F79F358">
                <v:line id="_x0000_s4893" style="position:absolute;left:0;text-align:left;flip:x y;z-index:250890240;mso-position-horizontal-relative:text;mso-position-vertical-relative:text" from="273.95pt,426.6pt" to="278.3pt,449.7pt" strokecolor="red" strokeweight=".57pt"/>
              </w:pict>
            </w:r>
            <w:r>
              <w:rPr>
                <w:noProof/>
              </w:rPr>
              <w:pict w14:anchorId="24793144">
                <v:line id="_x0000_s4892" style="position:absolute;left:0;text-align:left;flip:x y;z-index:250891264;mso-position-horizontal-relative:text;mso-position-vertical-relative:text" from="278.3pt,449.7pt" to="270.95pt,451.4pt" strokecolor="red" strokeweight=".57pt"/>
              </w:pict>
            </w:r>
            <w:r>
              <w:rPr>
                <w:noProof/>
              </w:rPr>
              <w:pict w14:anchorId="5863BD51">
                <v:line id="_x0000_s4891" style="position:absolute;left:0;text-align:left;flip:x y;z-index:250892288;mso-position-horizontal-relative:text;mso-position-vertical-relative:text" from="270.95pt,451.4pt" to="273.55pt,471.45pt" strokecolor="red" strokeweight=".57pt"/>
              </w:pict>
            </w:r>
            <w:r>
              <w:rPr>
                <w:noProof/>
              </w:rPr>
              <w:pict w14:anchorId="0562AE70">
                <v:line id="_x0000_s4890" style="position:absolute;left:0;text-align:left;flip:x y;z-index:250893312;mso-position-horizontal-relative:text;mso-position-vertical-relative:text" from="273.55pt,471.45pt" to="280.9pt,470.6pt" strokecolor="red" strokeweight=".57pt"/>
              </w:pict>
            </w:r>
            <w:r>
              <w:rPr>
                <w:noProof/>
              </w:rPr>
              <w:pict w14:anchorId="35CAA248">
                <v:line id="_x0000_s4889" style="position:absolute;left:0;text-align:left;flip:x y;z-index:250894336;mso-position-horizontal-relative:text;mso-position-vertical-relative:text" from="280.9pt,470.6pt" to="284.5pt,486.75pt" strokecolor="red" strokeweight=".57pt"/>
              </w:pict>
            </w:r>
            <w:r>
              <w:rPr>
                <w:noProof/>
              </w:rPr>
              <w:pict w14:anchorId="39C06259">
                <v:line id="_x0000_s4888" style="position:absolute;left:0;text-align:left;flip:x y;z-index:250895360;mso-position-horizontal-relative:text;mso-position-vertical-relative:text" from="284.5pt,486.75pt" to="285.1pt,489.85pt" strokecolor="red" strokeweight=".57pt"/>
              </w:pict>
            </w:r>
            <w:r>
              <w:rPr>
                <w:noProof/>
              </w:rPr>
              <w:pict w14:anchorId="2489C108">
                <v:line id="_x0000_s4887" style="position:absolute;left:0;text-align:left;flip:x y;z-index:250896384;mso-position-horizontal-relative:text;mso-position-vertical-relative:text" from="285.1pt,489.85pt" to="292.55pt,488.9pt" strokecolor="red" strokeweight=".57pt"/>
              </w:pict>
            </w:r>
            <w:r>
              <w:rPr>
                <w:noProof/>
              </w:rPr>
              <w:pict w14:anchorId="53BF1B6F">
                <v:line id="_x0000_s4886" style="position:absolute;left:0;text-align:left;flip:x y;z-index:250897408;mso-position-horizontal-relative:text;mso-position-vertical-relative:text" from="292.55pt,488.9pt" to="295.35pt,502.65pt" strokecolor="red" strokeweight=".57pt"/>
              </w:pict>
            </w:r>
            <w:r>
              <w:rPr>
                <w:noProof/>
              </w:rPr>
              <w:pict w14:anchorId="658C4EC2">
                <v:line id="_x0000_s4885" style="position:absolute;left:0;text-align:left;flip:x y;z-index:250898432;mso-position-horizontal-relative:text;mso-position-vertical-relative:text" from="295.35pt,502.65pt" to="296.35pt,505.45pt" strokecolor="red" strokeweight=".57pt"/>
              </w:pict>
            </w:r>
            <w:r>
              <w:rPr>
                <w:noProof/>
              </w:rPr>
              <w:pict w14:anchorId="52B655B9">
                <v:line id="_x0000_s4884" style="position:absolute;left:0;text-align:left;flip:x y;z-index:250899456;mso-position-horizontal-relative:text;mso-position-vertical-relative:text" from="296.35pt,505.45pt" to="333.35pt,499.5pt" strokecolor="red" strokeweight=".57pt"/>
              </w:pict>
            </w:r>
            <w:r>
              <w:rPr>
                <w:noProof/>
              </w:rPr>
              <w:pict w14:anchorId="38036D9A">
                <v:line id="_x0000_s4883" style="position:absolute;left:0;text-align:left;flip:x y;z-index:250900480;mso-position-horizontal-relative:text;mso-position-vertical-relative:text" from="333.35pt,499.5pt" to="334.5pt,506.7pt" strokecolor="red" strokeweight=".57pt"/>
              </w:pict>
            </w:r>
            <w:r>
              <w:rPr>
                <w:noProof/>
              </w:rPr>
              <w:pict w14:anchorId="76908D26">
                <v:line id="_x0000_s4882" style="position:absolute;left:0;text-align:left;flip:x y;z-index:250901504;mso-position-horizontal-relative:text;mso-position-vertical-relative:text" from="334.5pt,506.7pt" to="270.5pt,517.8pt" strokecolor="red" strokeweight=".57pt"/>
              </w:pict>
            </w:r>
            <w:r>
              <w:rPr>
                <w:noProof/>
              </w:rPr>
              <w:pict w14:anchorId="2283F3B3">
                <v:line id="_x0000_s4881" style="position:absolute;left:0;text-align:left;flip:x y;z-index:250902528;mso-position-horizontal-relative:text;mso-position-vertical-relative:text" from="270.5pt,517.8pt" to="258.4pt,520.1pt" strokeweight=".57pt"/>
              </w:pict>
            </w:r>
            <w:r>
              <w:rPr>
                <w:noProof/>
              </w:rPr>
              <w:pict w14:anchorId="3B28EE79">
                <v:line id="_x0000_s4880" style="position:absolute;left:0;text-align:left;flip:x y;z-index:250903552;mso-position-horizontal-relative:text;mso-position-vertical-relative:text" from="258.4pt,520.1pt" to="257.2pt,517.5pt" strokeweight=".57pt"/>
              </w:pict>
            </w:r>
            <w:r>
              <w:rPr>
                <w:noProof/>
              </w:rPr>
              <w:pict w14:anchorId="2C5166A2">
                <v:line id="_x0000_s4879" style="position:absolute;left:0;text-align:left;flip:x y;z-index:250904576;mso-position-horizontal-relative:text;mso-position-vertical-relative:text" from="257.2pt,517.5pt" to="252pt,510.75pt" strokeweight=".57pt"/>
              </w:pict>
            </w:r>
            <w:r>
              <w:rPr>
                <w:noProof/>
              </w:rPr>
              <w:pict w14:anchorId="49DB240D">
                <v:line id="_x0000_s4878" style="position:absolute;left:0;text-align:left;flip:x y;z-index:250905600;mso-position-horizontal-relative:text;mso-position-vertical-relative:text" from="252pt,510.75pt" to="244.2pt,486.75pt" strokeweight=".57pt"/>
              </w:pict>
            </w:r>
            <w:r>
              <w:rPr>
                <w:noProof/>
              </w:rPr>
              <w:pict w14:anchorId="7702E055">
                <v:line id="_x0000_s4877" style="position:absolute;left:0;text-align:left;flip:x y;z-index:250906624;mso-position-horizontal-relative:text;mso-position-vertical-relative:text" from="244.2pt,486.75pt" to="235.2pt,447.25pt" strokeweight=".57pt"/>
              </w:pict>
            </w:r>
            <w:r>
              <w:rPr>
                <w:noProof/>
              </w:rPr>
              <w:pict w14:anchorId="4465265F">
                <v:line id="_x0000_s4876" style="position:absolute;left:0;text-align:left;flip:x y;z-index:250907648;mso-position-horizontal-relative:text;mso-position-vertical-relative:text" from="235.2pt,447.25pt" to="234.05pt,442.1pt" strokeweight=".57pt"/>
              </w:pict>
            </w:r>
            <w:r>
              <w:rPr>
                <w:noProof/>
              </w:rPr>
              <w:pict w14:anchorId="777DF056">
                <v:line id="_x0000_s4875" style="position:absolute;left:0;text-align:left;flip:x y;z-index:250908672;mso-position-horizontal-relative:text;mso-position-vertical-relative:text" from="234.05pt,442.1pt" to="240.2pt,435.4pt" strokeweight=".57pt"/>
              </w:pict>
            </w:r>
            <w:r>
              <w:rPr>
                <w:noProof/>
              </w:rPr>
              <w:pict w14:anchorId="357A0DAD">
                <v:line id="_x0000_s4874" style="position:absolute;left:0;text-align:left;flip:x y;z-index:250909696;mso-position-horizontal-relative:text;mso-position-vertical-relative:text" from="258.4pt,520.1pt" to="270.5pt,517.8pt" strokeweight=".57pt"/>
              </w:pict>
            </w:r>
            <w:r>
              <w:rPr>
                <w:noProof/>
              </w:rPr>
              <w:pict w14:anchorId="266B7832">
                <v:line id="_x0000_s4873" style="position:absolute;left:0;text-align:left;flip:x y;z-index:250910720;mso-position-horizontal-relative:text;mso-position-vertical-relative:text" from="270.5pt,517.8pt" to="334.5pt,506.7pt" strokecolor="red" strokeweight=".57pt"/>
              </w:pict>
            </w:r>
            <w:r>
              <w:rPr>
                <w:noProof/>
              </w:rPr>
              <w:pict w14:anchorId="03EEE18C">
                <v:line id="_x0000_s4872" style="position:absolute;left:0;text-align:left;flip:x y;z-index:250911744;mso-position-horizontal-relative:text;mso-position-vertical-relative:text" from="334.5pt,506.7pt" to="339.6pt,505.85pt" strokecolor="red" strokeweight=".57pt"/>
              </w:pict>
            </w:r>
            <w:r>
              <w:rPr>
                <w:noProof/>
              </w:rPr>
              <w:pict w14:anchorId="7E4F60FE">
                <v:line id="_x0000_s4871" style="position:absolute;left:0;text-align:left;flip:x y;z-index:250912768;mso-position-horizontal-relative:text;mso-position-vertical-relative:text" from="339.6pt,505.85pt" to="340.25pt,508.3pt" strokecolor="red" strokeweight=".57pt"/>
              </w:pict>
            </w:r>
            <w:r>
              <w:rPr>
                <w:noProof/>
              </w:rPr>
              <w:pict w14:anchorId="4648E5C3">
                <v:line id="_x0000_s4870" style="position:absolute;left:0;text-align:left;flip:x y;z-index:250913792;mso-position-horizontal-relative:text;mso-position-vertical-relative:text" from="340.25pt,508.3pt" to="351pt,506.4pt" strokecolor="red" strokeweight=".57pt"/>
              </w:pict>
            </w:r>
            <w:r>
              <w:rPr>
                <w:noProof/>
              </w:rPr>
              <w:pict w14:anchorId="75A33C7C">
                <v:line id="_x0000_s4869" style="position:absolute;left:0;text-align:left;flip:x y;z-index:250914816;mso-position-horizontal-relative:text;mso-position-vertical-relative:text" from="351pt,506.4pt" to="355.4pt,524.7pt" strokecolor="red" strokeweight=".57pt"/>
              </w:pict>
            </w:r>
            <w:r>
              <w:rPr>
                <w:noProof/>
              </w:rPr>
              <w:pict w14:anchorId="1254484D">
                <v:line id="_x0000_s4868" style="position:absolute;left:0;text-align:left;flip:x y;z-index:250915840;mso-position-horizontal-relative:text;mso-position-vertical-relative:text" from="355.4pt,524.7pt" to="349.3pt,526.15pt" strokecolor="red" strokeweight=".57pt"/>
              </w:pict>
            </w:r>
            <w:r>
              <w:rPr>
                <w:noProof/>
              </w:rPr>
              <w:pict w14:anchorId="46667123">
                <v:line id="_x0000_s4867" style="position:absolute;left:0;text-align:left;flip:x y;z-index:250916864;mso-position-horizontal-relative:text;mso-position-vertical-relative:text" from="349.3pt,526.15pt" to="344pt,527.35pt" strokecolor="red" strokeweight=".57pt"/>
              </w:pict>
            </w:r>
            <w:r>
              <w:rPr>
                <w:noProof/>
              </w:rPr>
              <w:pict w14:anchorId="630F2A46">
                <v:line id="_x0000_s4866" style="position:absolute;left:0;text-align:left;flip:x y;z-index:250917888;mso-position-horizontal-relative:text;mso-position-vertical-relative:text" from="344pt,527.35pt" to="348.65pt,543.5pt" strokecolor="red" strokeweight=".57pt"/>
              </w:pict>
            </w:r>
            <w:r>
              <w:rPr>
                <w:noProof/>
              </w:rPr>
              <w:pict w14:anchorId="57D5A21C">
                <v:line id="_x0000_s4865" style="position:absolute;left:0;text-align:left;flip:x y;z-index:250918912;mso-position-horizontal-relative:text;mso-position-vertical-relative:text" from="348.65pt,543.5pt" to="349.45pt,546.6pt" strokecolor="red" strokeweight=".57pt"/>
              </w:pict>
            </w:r>
            <w:r>
              <w:rPr>
                <w:noProof/>
              </w:rPr>
              <w:pict w14:anchorId="39B8EE7A">
                <v:line id="_x0000_s4864" style="position:absolute;left:0;text-align:left;flip:x y;z-index:250919936;mso-position-horizontal-relative:text;mso-position-vertical-relative:text" from="349.45pt,546.6pt" to="341.4pt,549.45pt" strokecolor="red" strokeweight=".57pt"/>
              </w:pict>
            </w:r>
            <w:r>
              <w:rPr>
                <w:noProof/>
              </w:rPr>
              <w:pict w14:anchorId="06A1A427">
                <v:line id="_x0000_s4863" style="position:absolute;left:0;text-align:left;flip:x y;z-index:250920960;mso-position-horizontal-relative:text;mso-position-vertical-relative:text" from="341.4pt,549.45pt" to="344pt,558.85pt" strokecolor="red" strokeweight=".57pt"/>
              </w:pict>
            </w:r>
            <w:r>
              <w:rPr>
                <w:noProof/>
              </w:rPr>
              <w:pict w14:anchorId="022319E1">
                <v:line id="_x0000_s4862" style="position:absolute;left:0;text-align:left;flip:x y;z-index:250921984;mso-position-horizontal-relative:text;mso-position-vertical-relative:text" from="344pt,558.85pt" to="340.35pt,562.55pt" strokecolor="red" strokeweight=".57pt"/>
              </w:pict>
            </w:r>
            <w:r>
              <w:rPr>
                <w:noProof/>
              </w:rPr>
              <w:pict w14:anchorId="17A47893">
                <v:line id="_x0000_s4861" style="position:absolute;left:0;text-align:left;flip:x y;z-index:250923008;mso-position-horizontal-relative:text;mso-position-vertical-relative:text" from="340.35pt,562.55pt" to="319.75pt,572.5pt" strokecolor="red" strokeweight=".57pt"/>
              </w:pict>
            </w:r>
            <w:r>
              <w:rPr>
                <w:noProof/>
              </w:rPr>
              <w:pict w14:anchorId="1BB25CD9">
                <v:line id="_x0000_s4860" style="position:absolute;left:0;text-align:left;flip:x y;z-index:250924032;mso-position-horizontal-relative:text;mso-position-vertical-relative:text" from="319.75pt,572.5pt" to="277.65pt,591.25pt" strokecolor="red" strokeweight=".57pt"/>
              </w:pict>
            </w:r>
            <w:r>
              <w:rPr>
                <w:noProof/>
              </w:rPr>
              <w:pict w14:anchorId="24A0B937">
                <v:line id="_x0000_s4859" style="position:absolute;left:0;text-align:left;flip:x y;z-index:250925056;mso-position-horizontal-relative:text;mso-position-vertical-relative:text" from="277.65pt,591.25pt" to="258.4pt,520.1pt" strokecolor="red" strokeweight=".57pt"/>
              </w:pict>
            </w:r>
            <w:r>
              <w:rPr>
                <w:noProof/>
              </w:rPr>
              <w:pict w14:anchorId="44EE384A">
                <v:line id="_x0000_s4858" style="position:absolute;left:0;text-align:left;flip:x y;z-index:250926080;mso-position-horizontal-relative:text;mso-position-vertical-relative:text" from="293.35pt,645.45pt" to="285pt,621.45pt" strokecolor="red" strokeweight=".57pt"/>
              </w:pict>
            </w:r>
            <w:r>
              <w:rPr>
                <w:noProof/>
              </w:rPr>
              <w:pict w14:anchorId="01F24966">
                <v:line id="_x0000_s4857" style="position:absolute;left:0;text-align:left;flip:x y;z-index:250927104;mso-position-horizontal-relative:text;mso-position-vertical-relative:text" from="285pt,621.45pt" to="277.65pt,591.25pt" strokecolor="red" strokeweight=".57pt"/>
              </w:pict>
            </w:r>
            <w:r>
              <w:rPr>
                <w:noProof/>
              </w:rPr>
              <w:pict w14:anchorId="46F691B7">
                <v:line id="_x0000_s4856" style="position:absolute;left:0;text-align:left;flip:x y;z-index:250928128;mso-position-horizontal-relative:text;mso-position-vertical-relative:text" from="277.65pt,591.25pt" to="319.75pt,572.5pt" strokecolor="red" strokeweight=".57pt"/>
              </w:pict>
            </w:r>
            <w:r>
              <w:rPr>
                <w:noProof/>
              </w:rPr>
              <w:pict w14:anchorId="7C40F425">
                <v:line id="_x0000_s4855" style="position:absolute;left:0;text-align:left;flip:x y;z-index:250929152;mso-position-horizontal-relative:text;mso-position-vertical-relative:text" from="319.75pt,572.5pt" to="337.1pt,622.6pt" strokecolor="red" strokeweight=".57pt"/>
              </w:pict>
            </w:r>
            <w:r>
              <w:rPr>
                <w:noProof/>
              </w:rPr>
              <w:pict w14:anchorId="62E3180A">
                <v:line id="_x0000_s4854" style="position:absolute;left:0;text-align:left;flip:x y;z-index:250930176;mso-position-horizontal-relative:text;mso-position-vertical-relative:text" from="337.1pt,622.6pt" to="331.65pt,623.7pt" strokecolor="red" strokeweight=".57pt"/>
              </w:pict>
            </w:r>
            <w:r>
              <w:rPr>
                <w:noProof/>
              </w:rPr>
              <w:pict w14:anchorId="3D1E275A">
                <v:line id="_x0000_s4853" style="position:absolute;left:0;text-align:left;flip:x y;z-index:250931200;mso-position-horizontal-relative:text;mso-position-vertical-relative:text" from="331.65pt,623.7pt" to="332.55pt,630.15pt" strokecolor="red" strokeweight=".57pt"/>
              </w:pict>
            </w:r>
            <w:r>
              <w:rPr>
                <w:noProof/>
              </w:rPr>
              <w:pict w14:anchorId="48D87ADE">
                <v:line id="_x0000_s4852" style="position:absolute;left:0;text-align:left;flip:x y;z-index:250932224;mso-position-horizontal-relative:text;mso-position-vertical-relative:text" from="332.55pt,630.15pt" to="321.85pt,633.75pt" strokecolor="red" strokeweight=".57pt"/>
              </w:pict>
            </w:r>
            <w:r>
              <w:rPr>
                <w:noProof/>
              </w:rPr>
              <w:pict w14:anchorId="33EE61F4">
                <v:line id="_x0000_s4851" style="position:absolute;left:0;text-align:left;flip:x y;z-index:250933248;mso-position-horizontal-relative:text;mso-position-vertical-relative:text" from="321.85pt,633.75pt" to="310.25pt,639.15pt" strokecolor="red" strokeweight=".57pt"/>
              </w:pict>
            </w:r>
            <w:r>
              <w:rPr>
                <w:noProof/>
              </w:rPr>
              <w:pict w14:anchorId="5B30962B">
                <v:line id="_x0000_s4850" style="position:absolute;left:0;text-align:left;flip:x y;z-index:250934272;mso-position-horizontal-relative:text;mso-position-vertical-relative:text" from="310.25pt,639.15pt" to="293.35pt,645.45pt" strokecolor="red" strokeweight=".57pt"/>
              </w:pict>
            </w:r>
            <w:r>
              <w:rPr>
                <w:noProof/>
              </w:rPr>
              <w:pict w14:anchorId="71FDE93A">
                <v:line id="_x0000_s4849" style="position:absolute;left:0;text-align:left;flip:x y;z-index:250935296;mso-position-horizontal-relative:text;mso-position-vertical-relative:text" from="319.75pt,572.5pt" to="340.35pt,562.55pt" strokecolor="red" strokeweight=".57pt"/>
              </w:pict>
            </w:r>
            <w:r>
              <w:rPr>
                <w:noProof/>
              </w:rPr>
              <w:pict w14:anchorId="34E94EB5">
                <v:line id="_x0000_s4848" style="position:absolute;left:0;text-align:left;flip:x y;z-index:250936320;mso-position-horizontal-relative:text;mso-position-vertical-relative:text" from="340.35pt,562.55pt" to="344pt,558.85pt" strokecolor="red" strokeweight=".57pt"/>
              </w:pict>
            </w:r>
            <w:r>
              <w:rPr>
                <w:noProof/>
              </w:rPr>
              <w:pict w14:anchorId="757D3A4F">
                <v:line id="_x0000_s4847" style="position:absolute;left:0;text-align:left;flip:x y;z-index:250937344;mso-position-horizontal-relative:text;mso-position-vertical-relative:text" from="344pt,558.85pt" to="341.4pt,549.45pt" strokecolor="red" strokeweight=".57pt"/>
              </w:pict>
            </w:r>
            <w:r>
              <w:rPr>
                <w:noProof/>
              </w:rPr>
              <w:pict w14:anchorId="6032F09E">
                <v:line id="_x0000_s4846" style="position:absolute;left:0;text-align:left;flip:x y;z-index:250938368;mso-position-horizontal-relative:text;mso-position-vertical-relative:text" from="341.4pt,549.45pt" to="349.45pt,546.6pt" strokecolor="red" strokeweight=".57pt"/>
              </w:pict>
            </w:r>
            <w:r>
              <w:rPr>
                <w:noProof/>
              </w:rPr>
              <w:pict w14:anchorId="1D45CA6C">
                <v:line id="_x0000_s4845" style="position:absolute;left:0;text-align:left;flip:x y;z-index:250939392;mso-position-horizontal-relative:text;mso-position-vertical-relative:text" from="349.45pt,546.6pt" to="348.65pt,543.5pt" strokecolor="red" strokeweight=".57pt"/>
              </w:pict>
            </w:r>
            <w:r>
              <w:rPr>
                <w:noProof/>
              </w:rPr>
              <w:pict w14:anchorId="19734FBA">
                <v:line id="_x0000_s4844" style="position:absolute;left:0;text-align:left;flip:x y;z-index:250940416;mso-position-horizontal-relative:text;mso-position-vertical-relative:text" from="348.65pt,543.5pt" to="372.2pt,533.2pt" strokecolor="red" strokeweight=".57pt"/>
              </w:pict>
            </w:r>
            <w:r>
              <w:rPr>
                <w:noProof/>
              </w:rPr>
              <w:pict w14:anchorId="77C658C6">
                <v:line id="_x0000_s4843" style="position:absolute;left:0;text-align:left;flip:x y;z-index:250941440;mso-position-horizontal-relative:text;mso-position-vertical-relative:text" from="372.2pt,533.2pt" to="375.65pt,539.4pt" strokecolor="red" strokeweight=".57pt"/>
              </w:pict>
            </w:r>
            <w:r>
              <w:rPr>
                <w:noProof/>
              </w:rPr>
              <w:pict w14:anchorId="0F48ABB4">
                <v:line id="_x0000_s4842" style="position:absolute;left:0;text-align:left;flip:x y;z-index:250942464;mso-position-horizontal-relative:text;mso-position-vertical-relative:text" from="375.65pt,539.4pt" to="405.65pt,588.95pt" strokecolor="red" strokeweight=".57pt"/>
              </w:pict>
            </w:r>
            <w:r>
              <w:rPr>
                <w:noProof/>
              </w:rPr>
              <w:pict w14:anchorId="71EFD0F5">
                <v:line id="_x0000_s4841" style="position:absolute;left:0;text-align:left;flip:x y;z-index:250943488;mso-position-horizontal-relative:text;mso-position-vertical-relative:text" from="405.65pt,588.95pt" to="390.95pt,596.8pt" strokecolor="red" strokeweight=".57pt"/>
              </w:pict>
            </w:r>
            <w:r>
              <w:rPr>
                <w:noProof/>
              </w:rPr>
              <w:pict w14:anchorId="18304C87">
                <v:line id="_x0000_s4840" style="position:absolute;left:0;text-align:left;flip:x y;z-index:250944512;mso-position-horizontal-relative:text;mso-position-vertical-relative:text" from="390.95pt,596.8pt" to="342.3pt,623.55pt" strokecolor="red" strokeweight=".57pt"/>
              </w:pict>
            </w:r>
            <w:r>
              <w:rPr>
                <w:noProof/>
              </w:rPr>
              <w:pict w14:anchorId="0FF4A4E6">
                <v:line id="_x0000_s4839" style="position:absolute;left:0;text-align:left;flip:x y;z-index:250945536;mso-position-horizontal-relative:text;mso-position-vertical-relative:text" from="342.3pt,623.55pt" to="337.7pt,623.85pt" strokecolor="red" strokeweight=".57pt"/>
              </w:pict>
            </w:r>
            <w:r>
              <w:rPr>
                <w:noProof/>
              </w:rPr>
              <w:pict w14:anchorId="3766B477">
                <v:line id="_x0000_s4838" style="position:absolute;left:0;text-align:left;flip:x y;z-index:250946560;mso-position-horizontal-relative:text;mso-position-vertical-relative:text" from="337.7pt,623.85pt" to="337.1pt,622.6pt" strokecolor="red" strokeweight=".57pt"/>
              </w:pict>
            </w:r>
            <w:r>
              <w:rPr>
                <w:noProof/>
              </w:rPr>
              <w:pict w14:anchorId="7A2619CF">
                <v:line id="_x0000_s4837" style="position:absolute;left:0;text-align:left;flip:x y;z-index:250947584;mso-position-horizontal-relative:text;mso-position-vertical-relative:text" from="337.1pt,622.6pt" to="319.75pt,572.5pt" strokecolor="red" strokeweight=".57pt"/>
              </w:pict>
            </w:r>
            <w:r>
              <w:rPr>
                <w:noProof/>
              </w:rPr>
              <w:pict w14:anchorId="22B91F93">
                <v:line id="_x0000_s4836" style="position:absolute;left:0;text-align:left;flip:x y;z-index:250948608;mso-position-horizontal-relative:text;mso-position-vertical-relative:text" from="375.65pt,539.4pt" to="390.25pt,529.5pt" strokecolor="red" strokeweight=".57pt"/>
              </w:pict>
            </w:r>
            <w:r>
              <w:rPr>
                <w:noProof/>
              </w:rPr>
              <w:pict w14:anchorId="32FD0A2B">
                <v:line id="_x0000_s4835" style="position:absolute;left:0;text-align:left;flip:x y;z-index:250949632;mso-position-horizontal-relative:text;mso-position-vertical-relative:text" from="390.25pt,529.5pt" to="391.35pt,530.85pt" strokecolor="red" strokeweight=".57pt"/>
              </w:pict>
            </w:r>
            <w:r>
              <w:rPr>
                <w:noProof/>
              </w:rPr>
              <w:pict w14:anchorId="307BDD34">
                <v:line id="_x0000_s4834" style="position:absolute;left:0;text-align:left;flip:x y;z-index:250950656;mso-position-horizontal-relative:text;mso-position-vertical-relative:text" from="391.35pt,530.85pt" to="397.15pt,526.75pt" strokecolor="red" strokeweight=".57pt"/>
              </w:pict>
            </w:r>
            <w:r>
              <w:rPr>
                <w:noProof/>
              </w:rPr>
              <w:pict w14:anchorId="1AE1D59B">
                <v:line id="_x0000_s4833" style="position:absolute;left:0;text-align:left;flip:x y;z-index:250951680;mso-position-horizontal-relative:text;mso-position-vertical-relative:text" from="397.15pt,526.75pt" to="393.05pt,520.5pt" strokecolor="red" strokeweight=".57pt"/>
              </w:pict>
            </w:r>
            <w:r>
              <w:rPr>
                <w:noProof/>
              </w:rPr>
              <w:pict w14:anchorId="64CC5A3F">
                <v:line id="_x0000_s4832" style="position:absolute;left:0;text-align:left;flip:x y;z-index:250952704;mso-position-horizontal-relative:text;mso-position-vertical-relative:text" from="393.05pt,520.5pt" to="399.7pt,516.05pt" strokecolor="red" strokeweight=".57pt"/>
              </w:pict>
            </w:r>
            <w:r>
              <w:rPr>
                <w:noProof/>
              </w:rPr>
              <w:pict w14:anchorId="0EAF12E8">
                <v:line id="_x0000_s4831" style="position:absolute;left:0;text-align:left;flip:x y;z-index:250953728;mso-position-horizontal-relative:text;mso-position-vertical-relative:text" from="399.7pt,516.05pt" to="406.65pt,526.2pt" strokecolor="red" strokeweight=".57pt"/>
              </w:pict>
            </w:r>
            <w:r>
              <w:rPr>
                <w:noProof/>
              </w:rPr>
              <w:pict w14:anchorId="6D7516F6">
                <v:line id="_x0000_s4830" style="position:absolute;left:0;text-align:left;flip:x y;z-index:250954752;mso-position-horizontal-relative:text;mso-position-vertical-relative:text" from="406.65pt,526.2pt" to="405.75pt,526.85pt" strokeweight=".57pt"/>
              </w:pict>
            </w:r>
            <w:r>
              <w:rPr>
                <w:noProof/>
              </w:rPr>
              <w:pict w14:anchorId="3FFEBC8D">
                <v:line id="_x0000_s4829" style="position:absolute;left:0;text-align:left;flip:x y;z-index:250955776;mso-position-horizontal-relative:text;mso-position-vertical-relative:text" from="405.75pt,526.85pt" to="409.5pt,531.75pt" strokeweight=".57pt"/>
              </w:pict>
            </w:r>
            <w:r>
              <w:rPr>
                <w:noProof/>
              </w:rPr>
              <w:pict w14:anchorId="2A943754">
                <v:line id="_x0000_s4828" style="position:absolute;left:0;text-align:left;flip:x y;z-index:250956800;mso-position-horizontal-relative:text;mso-position-vertical-relative:text" from="409.5pt,531.75pt" to="413.9pt,528.6pt" strokeweight=".57pt"/>
              </w:pict>
            </w:r>
            <w:r>
              <w:rPr>
                <w:noProof/>
              </w:rPr>
              <w:pict w14:anchorId="131B5DA5">
                <v:line id="_x0000_s4827" style="position:absolute;left:0;text-align:left;flip:x y;z-index:250957824;mso-position-horizontal-relative:text;mso-position-vertical-relative:text" from="413.9pt,528.6pt" to="421.9pt,528.7pt" strokecolor="red" strokeweight=".57pt"/>
              </w:pict>
            </w:r>
            <w:r>
              <w:rPr>
                <w:noProof/>
              </w:rPr>
              <w:pict w14:anchorId="1BE44B66">
                <v:line id="_x0000_s4826" style="position:absolute;left:0;text-align:left;flip:x y;z-index:250958848;mso-position-horizontal-relative:text;mso-position-vertical-relative:text" from="421.9pt,528.7pt" to="426.35pt,532.9pt" strokecolor="red" strokeweight=".57pt"/>
              </w:pict>
            </w:r>
            <w:r>
              <w:rPr>
                <w:noProof/>
              </w:rPr>
              <w:pict w14:anchorId="202D5455">
                <v:line id="_x0000_s4825" style="position:absolute;left:0;text-align:left;flip:x y;z-index:250959872;mso-position-horizontal-relative:text;mso-position-vertical-relative:text" from="426.35pt,532.9pt" to="447.45pt,557.55pt" strokecolor="red" strokeweight=".57pt"/>
              </w:pict>
            </w:r>
            <w:r>
              <w:rPr>
                <w:noProof/>
              </w:rPr>
              <w:pict w14:anchorId="06091746">
                <v:line id="_x0000_s4824" style="position:absolute;left:0;text-align:left;flip:x y;z-index:250960896;mso-position-horizontal-relative:text;mso-position-vertical-relative:text" from="447.45pt,557.55pt" to="477.95pt,592.7pt" strokecolor="red" strokeweight=".57pt"/>
              </w:pict>
            </w:r>
            <w:r>
              <w:rPr>
                <w:noProof/>
              </w:rPr>
              <w:pict w14:anchorId="25CE9C77">
                <v:line id="_x0000_s4823" style="position:absolute;left:0;text-align:left;flip:x y;z-index:250961920;mso-position-horizontal-relative:text;mso-position-vertical-relative:text" from="477.95pt,592.7pt" to="488.8pt,607.6pt" strokecolor="red" strokeweight=".57pt"/>
              </w:pict>
            </w:r>
            <w:r>
              <w:rPr>
                <w:noProof/>
              </w:rPr>
              <w:pict w14:anchorId="02555860">
                <v:line id="_x0000_s4822" style="position:absolute;left:0;text-align:left;flip:x y;z-index:250962944;mso-position-horizontal-relative:text;mso-position-vertical-relative:text" from="488.8pt,607.6pt" to="488.45pt,610.1pt" strokecolor="red" strokeweight=".57pt"/>
              </w:pict>
            </w:r>
            <w:r>
              <w:rPr>
                <w:noProof/>
              </w:rPr>
              <w:pict w14:anchorId="1F2C17DE">
                <v:line id="_x0000_s4821" style="position:absolute;left:0;text-align:left;flip:x y;z-index:250963968;mso-position-horizontal-relative:text;mso-position-vertical-relative:text" from="488.45pt,610.1pt" to="483.55pt,615.35pt" strokecolor="red" strokeweight=".57pt"/>
              </w:pict>
            </w:r>
            <w:r>
              <w:rPr>
                <w:noProof/>
              </w:rPr>
              <w:pict w14:anchorId="799C73F1">
                <v:line id="_x0000_s4820" style="position:absolute;left:0;text-align:left;flip:x y;z-index:250964992;mso-position-horizontal-relative:text;mso-position-vertical-relative:text" from="483.55pt,615.35pt" to="478.6pt,612.65pt" strokecolor="red" strokeweight=".57pt"/>
              </w:pict>
            </w:r>
            <w:r>
              <w:rPr>
                <w:noProof/>
              </w:rPr>
              <w:pict w14:anchorId="0218E2A9">
                <v:line id="_x0000_s4819" style="position:absolute;left:0;text-align:left;flip:x y;z-index:250966016;mso-position-horizontal-relative:text;mso-position-vertical-relative:text" from="478.6pt,612.65pt" to="475.75pt,614.95pt" strokeweight=".57pt"/>
              </w:pict>
            </w:r>
            <w:r>
              <w:rPr>
                <w:noProof/>
              </w:rPr>
              <w:pict w14:anchorId="0FBC157C">
                <v:line id="_x0000_s4818" style="position:absolute;left:0;text-align:left;flip:x y;z-index:250967040;mso-position-horizontal-relative:text;mso-position-vertical-relative:text" from="475.75pt,614.95pt" to="451.4pt,635.8pt" strokecolor="red" strokeweight=".57pt"/>
              </w:pict>
            </w:r>
            <w:r>
              <w:rPr>
                <w:noProof/>
              </w:rPr>
              <w:pict w14:anchorId="3D90F058">
                <v:line id="_x0000_s4817" style="position:absolute;left:0;text-align:left;flip:x y;z-index:250968064;mso-position-horizontal-relative:text;mso-position-vertical-relative:text" from="451.4pt,635.8pt" to="444pt,626.25pt" strokecolor="red" strokeweight=".57pt"/>
              </w:pict>
            </w:r>
            <w:r>
              <w:rPr>
                <w:noProof/>
              </w:rPr>
              <w:pict w14:anchorId="7C613695">
                <v:line id="_x0000_s4816" style="position:absolute;left:0;text-align:left;flip:x y;z-index:250969088;mso-position-horizontal-relative:text;mso-position-vertical-relative:text" from="444pt,626.25pt" to="437.3pt,619.3pt" strokecolor="red" strokeweight=".57pt"/>
              </w:pict>
            </w:r>
            <w:r>
              <w:rPr>
                <w:noProof/>
              </w:rPr>
              <w:pict w14:anchorId="3877F16F">
                <v:line id="_x0000_s4815" style="position:absolute;left:0;text-align:left;flip:x y;z-index:250970112;mso-position-horizontal-relative:text;mso-position-vertical-relative:text" from="437.3pt,619.3pt" to="417.6pt,600.85pt" strokecolor="red" strokeweight=".57pt"/>
              </w:pict>
            </w:r>
            <w:r>
              <w:rPr>
                <w:noProof/>
              </w:rPr>
              <w:pict w14:anchorId="6C75FA2D">
                <v:line id="_x0000_s4814" style="position:absolute;left:0;text-align:left;flip:x y;z-index:250971136;mso-position-horizontal-relative:text;mso-position-vertical-relative:text" from="417.6pt,600.85pt" to="413.5pt,595pt" strokecolor="red" strokeweight=".57pt"/>
              </w:pict>
            </w:r>
            <w:r>
              <w:rPr>
                <w:noProof/>
              </w:rPr>
              <w:pict w14:anchorId="050B7BCC">
                <v:line id="_x0000_s4813" style="position:absolute;left:0;text-align:left;flip:x y;z-index:250972160;mso-position-horizontal-relative:text;mso-position-vertical-relative:text" from="413.5pt,595pt" to="409.8pt,596.9pt" strokecolor="red" strokeweight=".57pt"/>
              </w:pict>
            </w:r>
            <w:r>
              <w:rPr>
                <w:noProof/>
              </w:rPr>
              <w:pict w14:anchorId="249906DF">
                <v:line id="_x0000_s4812" style="position:absolute;left:0;text-align:left;flip:x y;z-index:250973184;mso-position-horizontal-relative:text;mso-position-vertical-relative:text" from="409.8pt,596.9pt" to="405.65pt,588.95pt" strokecolor="red" strokeweight=".57pt"/>
              </w:pict>
            </w:r>
            <w:r>
              <w:rPr>
                <w:noProof/>
              </w:rPr>
              <w:pict w14:anchorId="1DA9509C">
                <v:line id="_x0000_s4811" style="position:absolute;left:0;text-align:left;flip:x y;z-index:250974208;mso-position-horizontal-relative:text;mso-position-vertical-relative:text" from="405.65pt,588.95pt" to="375.65pt,539.4pt" strokecolor="red" strokeweight=".57pt"/>
              </w:pict>
            </w:r>
            <w:r>
              <w:rPr>
                <w:noProof/>
              </w:rPr>
              <w:pict w14:anchorId="038641F9">
                <v:line id="_x0000_s4810" style="position:absolute;left:0;text-align:left;flip:x y;z-index:250975232;mso-position-horizontal-relative:text;mso-position-vertical-relative:text" from="395.25pt,609.35pt" to="409.8pt,596.9pt" strokecolor="red" strokeweight=".57pt"/>
              </w:pict>
            </w:r>
            <w:r>
              <w:rPr>
                <w:noProof/>
              </w:rPr>
              <w:pict w14:anchorId="509DA401">
                <v:line id="_x0000_s4809" style="position:absolute;left:0;text-align:left;flip:x y;z-index:250976256;mso-position-horizontal-relative:text;mso-position-vertical-relative:text" from="409.8pt,596.9pt" to="413.5pt,595pt" strokecolor="red" strokeweight=".57pt"/>
              </w:pict>
            </w:r>
            <w:r>
              <w:rPr>
                <w:noProof/>
              </w:rPr>
              <w:pict w14:anchorId="4AA99D32">
                <v:line id="_x0000_s4808" style="position:absolute;left:0;text-align:left;flip:x y;z-index:250977280;mso-position-horizontal-relative:text;mso-position-vertical-relative:text" from="413.5pt,595pt" to="417.6pt,600.85pt" strokecolor="red" strokeweight=".57pt"/>
              </w:pict>
            </w:r>
            <w:r>
              <w:rPr>
                <w:noProof/>
              </w:rPr>
              <w:pict w14:anchorId="6800510B">
                <v:line id="_x0000_s4807" style="position:absolute;left:0;text-align:left;flip:x y;z-index:250978304;mso-position-horizontal-relative:text;mso-position-vertical-relative:text" from="417.6pt,600.85pt" to="437.3pt,619.3pt" strokecolor="red" strokeweight=".57pt"/>
              </w:pict>
            </w:r>
            <w:r>
              <w:rPr>
                <w:noProof/>
              </w:rPr>
              <w:pict w14:anchorId="6F31F094">
                <v:line id="_x0000_s4806" style="position:absolute;left:0;text-align:left;flip:x y;z-index:250979328;mso-position-horizontal-relative:text;mso-position-vertical-relative:text" from="437.3pt,619.3pt" to="444pt,626.25pt" strokecolor="red" strokeweight=".57pt"/>
              </w:pict>
            </w:r>
            <w:r>
              <w:rPr>
                <w:noProof/>
              </w:rPr>
              <w:pict w14:anchorId="69E758F2">
                <v:line id="_x0000_s4805" style="position:absolute;left:0;text-align:left;flip:x y;z-index:250980352;mso-position-horizontal-relative:text;mso-position-vertical-relative:text" from="444pt,626.25pt" to="451.4pt,635.8pt" strokecolor="red" strokeweight=".57pt"/>
              </w:pict>
            </w:r>
            <w:r>
              <w:rPr>
                <w:noProof/>
              </w:rPr>
              <w:pict w14:anchorId="6B4C2D6E">
                <v:line id="_x0000_s4804" style="position:absolute;left:0;text-align:left;flip:x y;z-index:250981376;mso-position-horizontal-relative:text;mso-position-vertical-relative:text" from="451.4pt,635.8pt" to="475.75pt,614.95pt" strokecolor="red" strokeweight=".57pt"/>
              </w:pict>
            </w:r>
            <w:r>
              <w:rPr>
                <w:noProof/>
              </w:rPr>
              <w:pict w14:anchorId="6477B5EB">
                <v:line id="_x0000_s4803" style="position:absolute;left:0;text-align:left;flip:x y;z-index:250982400;mso-position-horizontal-relative:text;mso-position-vertical-relative:text" from="475.75pt,614.95pt" to="483.2pt,621.3pt" strokeweight=".57pt"/>
              </w:pict>
            </w:r>
            <w:r>
              <w:rPr>
                <w:noProof/>
              </w:rPr>
              <w:pict w14:anchorId="5F8AD402">
                <v:line id="_x0000_s4802" style="position:absolute;left:0;text-align:left;flip:x y;z-index:250983424;mso-position-horizontal-relative:text;mso-position-vertical-relative:text" from="483.2pt,621.3pt" to="484.55pt,618.95pt" strokeweight=".57pt"/>
              </w:pict>
            </w:r>
            <w:r>
              <w:rPr>
                <w:noProof/>
              </w:rPr>
              <w:pict w14:anchorId="6BF4302F">
                <v:line id="_x0000_s4801" style="position:absolute;left:0;text-align:left;flip:x y;z-index:250984448;mso-position-horizontal-relative:text;mso-position-vertical-relative:text" from="484.55pt,618.95pt" to="489.05pt,623pt" strokeweight=".57pt"/>
              </w:pict>
            </w:r>
            <w:r>
              <w:rPr>
                <w:noProof/>
              </w:rPr>
              <w:pict w14:anchorId="11E964A7">
                <v:line id="_x0000_s4800" style="position:absolute;left:0;text-align:left;flip:x y;z-index:250985472;mso-position-horizontal-relative:text;mso-position-vertical-relative:text" from="489.05pt,623pt" to="490.5pt,629.95pt" strokeweight=".57pt"/>
              </w:pict>
            </w:r>
            <w:r>
              <w:rPr>
                <w:noProof/>
              </w:rPr>
              <w:pict w14:anchorId="41C70B99">
                <v:line id="_x0000_s4799" style="position:absolute;left:0;text-align:left;flip:x y;z-index:250986496;mso-position-horizontal-relative:text;mso-position-vertical-relative:text" from="490.5pt,629.95pt" to="477.7pt,645.8pt" strokeweight=".57pt"/>
              </w:pict>
            </w:r>
            <w:r>
              <w:rPr>
                <w:noProof/>
              </w:rPr>
              <w:pict w14:anchorId="0C14B784">
                <v:line id="_x0000_s4798" style="position:absolute;left:0;text-align:left;flip:x y;z-index:250987520;mso-position-horizontal-relative:text;mso-position-vertical-relative:text" from="477.7pt,645.8pt" to="467.4pt,660.65pt" strokeweight=".57pt"/>
              </w:pict>
            </w:r>
            <w:r>
              <w:rPr>
                <w:noProof/>
              </w:rPr>
              <w:pict w14:anchorId="11D0E8A5">
                <v:line id="_x0000_s4797" style="position:absolute;left:0;text-align:left;flip:x y;z-index:250988544;mso-position-horizontal-relative:text;mso-position-vertical-relative:text" from="467.4pt,660.65pt" to="458.3pt,669.5pt" strokeweight=".57pt"/>
              </w:pict>
            </w:r>
            <w:r>
              <w:rPr>
                <w:noProof/>
              </w:rPr>
              <w:pict w14:anchorId="1679C36E">
                <v:line id="_x0000_s4796" style="position:absolute;left:0;text-align:left;flip:x y;z-index:250989568;mso-position-horizontal-relative:text;mso-position-vertical-relative:text" from="458.3pt,669.5pt" to="454.9pt,674.9pt" strokecolor="red" strokeweight=".57pt"/>
              </w:pict>
            </w:r>
            <w:r>
              <w:rPr>
                <w:noProof/>
              </w:rPr>
              <w:pict w14:anchorId="584B235C">
                <v:line id="_x0000_s4795" style="position:absolute;left:0;text-align:left;flip:x y;z-index:250990592;mso-position-horizontal-relative:text;mso-position-vertical-relative:text" from="454.9pt,674.9pt" to="442.35pt,683.35pt" strokecolor="red" strokeweight=".57pt"/>
              </w:pict>
            </w:r>
            <w:r>
              <w:rPr>
                <w:noProof/>
              </w:rPr>
              <w:pict w14:anchorId="55985670">
                <v:line id="_x0000_s4794" style="position:absolute;left:0;text-align:left;flip:x y;z-index:250991616;mso-position-horizontal-relative:text;mso-position-vertical-relative:text" from="442.35pt,683.35pt" to="395.25pt,609.35pt" strokecolor="red" strokeweight=".57pt"/>
              </w:pict>
            </w:r>
            <w:r>
              <w:rPr>
                <w:noProof/>
              </w:rPr>
              <w:pict w14:anchorId="5038F49B">
                <v:line id="_x0000_s4793" style="position:absolute;left:0;text-align:left;flip:x y;z-index:250992640;mso-position-horizontal-relative:text;mso-position-vertical-relative:text" from="403.25pt,683.3pt" to="405.45pt,687.45pt" strokecolor="red" strokeweight=".57pt"/>
              </w:pict>
            </w:r>
            <w:r>
              <w:rPr>
                <w:noProof/>
              </w:rPr>
              <w:pict w14:anchorId="340CCA0E">
                <v:line id="_x0000_s4792" style="position:absolute;left:0;text-align:left;flip:x y;z-index:250993664;mso-position-horizontal-relative:text;mso-position-vertical-relative:text" from="405.45pt,687.45pt" to="404.4pt,687.9pt" strokecolor="red" strokeweight=".57pt"/>
              </w:pict>
            </w:r>
            <w:r>
              <w:rPr>
                <w:noProof/>
              </w:rPr>
              <w:pict w14:anchorId="69B05C91">
                <v:line id="_x0000_s4791" style="position:absolute;left:0;text-align:left;flip:x y;z-index:250994688;mso-position-horizontal-relative:text;mso-position-vertical-relative:text" from="404.4pt,687.9pt" to="412.85pt,703.95pt" strokecolor="red" strokeweight=".57pt"/>
              </w:pict>
            </w:r>
            <w:r>
              <w:rPr>
                <w:noProof/>
              </w:rPr>
              <w:pict w14:anchorId="2DDC0C94">
                <v:line id="_x0000_s4790" style="position:absolute;left:0;text-align:left;flip:x y;z-index:250995712;mso-position-horizontal-relative:text;mso-position-vertical-relative:text" from="412.85pt,703.95pt" to="396.25pt,712.4pt" strokeweight=".57pt"/>
              </w:pict>
            </w:r>
            <w:r>
              <w:rPr>
                <w:noProof/>
              </w:rPr>
              <w:pict w14:anchorId="6DDB64CD">
                <v:line id="_x0000_s4789" style="position:absolute;left:0;text-align:left;flip:x y;z-index:250996736;mso-position-horizontal-relative:text;mso-position-vertical-relative:text" from="396.25pt,712.4pt" to="367.3pt,733.6pt" strokeweight=".57pt"/>
              </w:pict>
            </w:r>
            <w:r>
              <w:rPr>
                <w:noProof/>
              </w:rPr>
              <w:pict w14:anchorId="14B700EA">
                <v:line id="_x0000_s4788" style="position:absolute;left:0;text-align:left;flip:x y;z-index:250997760;mso-position-horizontal-relative:text;mso-position-vertical-relative:text" from="367.3pt,733.6pt" to="356.85pt,719.45pt" strokeweight=".57pt"/>
              </w:pict>
            </w:r>
            <w:r>
              <w:rPr>
                <w:noProof/>
              </w:rPr>
              <w:pict w14:anchorId="4BAACEF9">
                <v:line id="_x0000_s4787" style="position:absolute;left:0;text-align:left;flip:x y;z-index:250998784;mso-position-horizontal-relative:text;mso-position-vertical-relative:text" from="356.85pt,719.45pt" to="358.35pt,709.85pt" strokeweight=".57pt"/>
              </w:pict>
            </w:r>
            <w:r>
              <w:rPr>
                <w:noProof/>
              </w:rPr>
              <w:pict w14:anchorId="72D3089C">
                <v:line id="_x0000_s4786" style="position:absolute;left:0;text-align:left;flip:x y;z-index:250999808;mso-position-horizontal-relative:text;mso-position-vertical-relative:text" from="358.35pt,709.85pt" to="378.6pt,699.4pt" strokecolor="red" strokeweight=".57pt"/>
              </w:pict>
            </w:r>
            <w:r>
              <w:rPr>
                <w:noProof/>
              </w:rPr>
              <w:pict w14:anchorId="24FE46EE">
                <v:line id="_x0000_s4785" style="position:absolute;left:0;text-align:left;flip:x y;z-index:251000832;mso-position-horizontal-relative:text;mso-position-vertical-relative:text" from="378.6pt,699.4pt" to="377.65pt,697.65pt" strokecolor="red" strokeweight=".57pt"/>
              </w:pict>
            </w:r>
            <w:r>
              <w:rPr>
                <w:noProof/>
              </w:rPr>
              <w:pict w14:anchorId="49F3CE7C">
                <v:line id="_x0000_s4784" style="position:absolute;left:0;text-align:left;flip:x y;z-index:251001856;mso-position-horizontal-relative:text;mso-position-vertical-relative:text" from="377.65pt,697.65pt" to="389.45pt,690.7pt" strokecolor="red" strokeweight=".57pt"/>
              </w:pict>
            </w:r>
            <w:r>
              <w:rPr>
                <w:noProof/>
              </w:rPr>
              <w:pict w14:anchorId="29454377">
                <v:line id="_x0000_s4783" style="position:absolute;left:0;text-align:left;flip:x y;z-index:251002880;mso-position-horizontal-relative:text;mso-position-vertical-relative:text" from="389.45pt,690.7pt" to="401.75pt,684.1pt" strokecolor="red" strokeweight=".57pt"/>
              </w:pict>
            </w:r>
            <w:r>
              <w:rPr>
                <w:noProof/>
              </w:rPr>
              <w:pict w14:anchorId="6139EC98">
                <v:line id="_x0000_s4782" style="position:absolute;left:0;text-align:left;flip:x y;z-index:251003904;mso-position-horizontal-relative:text;mso-position-vertical-relative:text" from="401.75pt,684.1pt" to="403.25pt,683.3pt" strokecolor="red" strokeweight=".57pt"/>
              </w:pict>
            </w:r>
            <w:r>
              <w:rPr>
                <w:noProof/>
              </w:rPr>
              <w:pict w14:anchorId="06365E30">
                <v:line id="_x0000_s4781" style="position:absolute;left:0;text-align:left;flip:x y;z-index:251004928;mso-position-horizontal-relative:text;mso-position-vertical-relative:text" from="404.4pt,687.9pt" to="405.45pt,687.45pt" strokecolor="red" strokeweight=".57pt"/>
              </w:pict>
            </w:r>
            <w:r>
              <w:rPr>
                <w:noProof/>
              </w:rPr>
              <w:pict w14:anchorId="6EC7F82E">
                <v:line id="_x0000_s4780" style="position:absolute;left:0;text-align:left;flip:x y;z-index:251005952;mso-position-horizontal-relative:text;mso-position-vertical-relative:text" from="405.45pt,687.45pt" to="427.35pt,677.45pt" strokecolor="red" strokeweight=".57pt"/>
              </w:pict>
            </w:r>
            <w:r>
              <w:rPr>
                <w:noProof/>
              </w:rPr>
              <w:pict w14:anchorId="0888E504">
                <v:line id="_x0000_s4779" style="position:absolute;left:0;text-align:left;flip:x y;z-index:251006976;mso-position-horizontal-relative:text;mso-position-vertical-relative:text" from="427.35pt,677.45pt" to="449.9pt,710.45pt" strokeweight=".57pt"/>
              </w:pict>
            </w:r>
            <w:r>
              <w:rPr>
                <w:noProof/>
              </w:rPr>
              <w:pict w14:anchorId="06C677F0">
                <v:line id="_x0000_s4778" style="position:absolute;left:0;text-align:left;flip:x y;z-index:251008000;mso-position-horizontal-relative:text;mso-position-vertical-relative:text" from="449.9pt,710.45pt" to="428.85pt,753.4pt" strokecolor="red" strokeweight=".57pt"/>
              </w:pict>
            </w:r>
            <w:r>
              <w:rPr>
                <w:noProof/>
              </w:rPr>
              <w:pict w14:anchorId="06F3EF7C">
                <v:line id="_x0000_s4777" style="position:absolute;left:0;text-align:left;flip:x y;z-index:251009024;mso-position-horizontal-relative:text;mso-position-vertical-relative:text" from="428.85pt,753.4pt" to="412.6pt,749.55pt" strokecolor="red" strokeweight=".57pt"/>
              </w:pict>
            </w:r>
            <w:r>
              <w:rPr>
                <w:noProof/>
              </w:rPr>
              <w:pict w14:anchorId="57370B7D">
                <v:line id="_x0000_s4776" style="position:absolute;left:0;text-align:left;flip:x y;z-index:251010048;mso-position-horizontal-relative:text;mso-position-vertical-relative:text" from="412.6pt,749.55pt" to="405.15pt,733.1pt" strokecolor="red" strokeweight=".57pt"/>
              </w:pict>
            </w:r>
            <w:r>
              <w:rPr>
                <w:noProof/>
              </w:rPr>
              <w:pict w14:anchorId="75C09106">
                <v:line id="_x0000_s4775" style="position:absolute;left:0;text-align:left;flip:x y;z-index:251011072;mso-position-horizontal-relative:text;mso-position-vertical-relative:text" from="405.15pt,733.1pt" to="385.95pt,758.95pt" strokecolor="red" strokeweight=".57pt"/>
              </w:pict>
            </w:r>
            <w:r>
              <w:rPr>
                <w:noProof/>
              </w:rPr>
              <w:pict w14:anchorId="7788927B">
                <v:line id="_x0000_s4774" style="position:absolute;left:0;text-align:left;flip:x y;z-index:251012096;mso-position-horizontal-relative:text;mso-position-vertical-relative:text" from="385.95pt,758.95pt" to="367.3pt,733.6pt" strokeweight=".57pt"/>
              </w:pict>
            </w:r>
            <w:r>
              <w:rPr>
                <w:noProof/>
              </w:rPr>
              <w:pict w14:anchorId="4D6869E6">
                <v:line id="_x0000_s4773" style="position:absolute;left:0;text-align:left;flip:x y;z-index:251013120;mso-position-horizontal-relative:text;mso-position-vertical-relative:text" from="367.3pt,733.6pt" to="396.25pt,712.4pt" strokeweight=".57pt"/>
              </w:pict>
            </w:r>
            <w:r>
              <w:rPr>
                <w:noProof/>
              </w:rPr>
              <w:pict w14:anchorId="39B38814">
                <v:line id="_x0000_s4772" style="position:absolute;left:0;text-align:left;flip:x y;z-index:251014144;mso-position-horizontal-relative:text;mso-position-vertical-relative:text" from="396.25pt,712.4pt" to="412.85pt,703.95pt" strokeweight=".57pt"/>
              </w:pict>
            </w:r>
            <w:r>
              <w:rPr>
                <w:noProof/>
              </w:rPr>
              <w:pict w14:anchorId="377833D8">
                <v:line id="_x0000_s4771" style="position:absolute;left:0;text-align:left;flip:x y;z-index:251015168;mso-position-horizontal-relative:text;mso-position-vertical-relative:text" from="412.85pt,703.95pt" to="404.4pt,687.9pt" strokecolor="red" strokeweight=".57pt"/>
              </w:pict>
            </w:r>
            <w:r>
              <w:rPr>
                <w:noProof/>
              </w:rPr>
              <w:pict w14:anchorId="1969B160">
                <v:line id="_x0000_s4770" style="position:absolute;left:0;text-align:left;flip:x y;z-index:251016192;mso-position-horizontal-relative:text;mso-position-vertical-relative:text" from="405.15pt,733.1pt" to="412.6pt,749.55pt" strokecolor="red" strokeweight=".57pt"/>
              </w:pict>
            </w:r>
            <w:r>
              <w:rPr>
                <w:noProof/>
              </w:rPr>
              <w:pict w14:anchorId="06C6636E">
                <v:line id="_x0000_s4769" style="position:absolute;left:0;text-align:left;flip:x y;z-index:251017216;mso-position-horizontal-relative:text;mso-position-vertical-relative:text" from="412.6pt,749.55pt" to="428.85pt,753.4pt" strokecolor="red" strokeweight=".57pt"/>
              </w:pict>
            </w:r>
            <w:r>
              <w:rPr>
                <w:noProof/>
              </w:rPr>
              <w:pict w14:anchorId="03E1253E">
                <v:line id="_x0000_s4768" style="position:absolute;left:0;text-align:left;flip:x y;z-index:251018240;mso-position-horizontal-relative:text;mso-position-vertical-relative:text" from="428.85pt,753.4pt" to="423.15pt,777.7pt" strokecolor="red" strokeweight=".57pt"/>
              </w:pict>
            </w:r>
            <w:r>
              <w:rPr>
                <w:noProof/>
              </w:rPr>
              <w:pict w14:anchorId="6F5E6A6D">
                <v:line id="_x0000_s4767" style="position:absolute;left:0;text-align:left;flip:x y;z-index:251019264;mso-position-horizontal-relative:text;mso-position-vertical-relative:text" from="423.15pt,777.7pt" to="389.05pt,845.45pt" strokecolor="red" strokeweight=".57pt"/>
              </w:pict>
            </w:r>
            <w:r>
              <w:rPr>
                <w:noProof/>
              </w:rPr>
              <w:pict w14:anchorId="1425CC90">
                <v:line id="_x0000_s4766" style="position:absolute;left:0;text-align:left;flip:x y;z-index:251020288;mso-position-horizontal-relative:text;mso-position-vertical-relative:text" from="389.05pt,845.45pt" to="350.85pt,818.85pt" strokeweight=".57pt"/>
              </w:pict>
            </w:r>
            <w:r>
              <w:rPr>
                <w:noProof/>
              </w:rPr>
              <w:pict w14:anchorId="0925789F">
                <v:line id="_x0000_s4765" style="position:absolute;left:0;text-align:left;flip:x y;z-index:251021312;mso-position-horizontal-relative:text;mso-position-vertical-relative:text" from="350.85pt,818.85pt" to="350.2pt,819.4pt" strokecolor="red" strokeweight=".57pt"/>
              </w:pict>
            </w:r>
            <w:r>
              <w:rPr>
                <w:noProof/>
              </w:rPr>
              <w:pict w14:anchorId="7D912A19">
                <v:line id="_x0000_s4764" style="position:absolute;left:0;text-align:left;flip:x y;z-index:251022336;mso-position-horizontal-relative:text;mso-position-vertical-relative:text" from="350.2pt,819.4pt" to="347.15pt,823.4pt" strokecolor="red" strokeweight=".57pt"/>
              </w:pict>
            </w:r>
            <w:r>
              <w:rPr>
                <w:noProof/>
              </w:rPr>
              <w:pict w14:anchorId="45090614">
                <v:line id="_x0000_s4763" style="position:absolute;left:0;text-align:left;flip:x y;z-index:251023360;mso-position-horizontal-relative:text;mso-position-vertical-relative:text" from="347.15pt,823.4pt" to="345.8pt,823.25pt" strokecolor="red" strokeweight=".57pt"/>
              </w:pict>
            </w:r>
            <w:r>
              <w:rPr>
                <w:noProof/>
              </w:rPr>
              <w:pict w14:anchorId="063B16FE">
                <v:line id="_x0000_s4762" style="position:absolute;left:0;text-align:left;flip:x y;z-index:251024384;mso-position-horizontal-relative:text;mso-position-vertical-relative:text" from="345.8pt,823.25pt" to="338.25pt,832.85pt" strokecolor="red" strokeweight=".57pt"/>
              </w:pict>
            </w:r>
            <w:r>
              <w:rPr>
                <w:noProof/>
              </w:rPr>
              <w:pict w14:anchorId="23EDCD11">
                <v:line id="_x0000_s4761" style="position:absolute;left:0;text-align:left;flip:x y;z-index:251025408;mso-position-horizontal-relative:text;mso-position-vertical-relative:text" from="338.25pt,832.85pt" to="334pt,828.95pt" strokecolor="red" strokeweight=".57pt"/>
              </w:pict>
            </w:r>
            <w:r>
              <w:rPr>
                <w:noProof/>
              </w:rPr>
              <w:pict w14:anchorId="74E0C0E4">
                <v:line id="_x0000_s4760" style="position:absolute;left:0;text-align:left;flip:x y;z-index:251026432;mso-position-horizontal-relative:text;mso-position-vertical-relative:text" from="334pt,828.95pt" to="328.2pt,822.05pt" strokecolor="red" strokeweight=".57pt"/>
              </w:pict>
            </w:r>
            <w:r>
              <w:rPr>
                <w:noProof/>
              </w:rPr>
              <w:pict w14:anchorId="6D54E21D">
                <v:line id="_x0000_s4759" style="position:absolute;left:0;text-align:left;flip:x y;z-index:251027456;mso-position-horizontal-relative:text;mso-position-vertical-relative:text" from="328.2pt,822.05pt" to="334.1pt,821.45pt" strokeweight=".57pt"/>
              </w:pict>
            </w:r>
            <w:r>
              <w:rPr>
                <w:noProof/>
              </w:rPr>
              <w:pict w14:anchorId="6C7352F7">
                <v:line id="_x0000_s4758" style="position:absolute;left:0;text-align:left;flip:x y;z-index:251028480;mso-position-horizontal-relative:text;mso-position-vertical-relative:text" from="334.1pt,821.45pt" to="338.4pt,819.3pt" strokeweight=".57pt"/>
              </w:pict>
            </w:r>
            <w:r>
              <w:rPr>
                <w:noProof/>
              </w:rPr>
              <w:pict w14:anchorId="1F42C53E">
                <v:line id="_x0000_s4757" style="position:absolute;left:0;text-align:left;flip:x y;z-index:251029504;mso-position-horizontal-relative:text;mso-position-vertical-relative:text" from="338.4pt,819.3pt" to="361.2pt,790.7pt" strokeweight=".57pt"/>
              </w:pict>
            </w:r>
            <w:r>
              <w:rPr>
                <w:noProof/>
              </w:rPr>
              <w:pict w14:anchorId="5F95AA92">
                <v:line id="_x0000_s4756" style="position:absolute;left:0;text-align:left;flip:x y;z-index:251030528;mso-position-horizontal-relative:text;mso-position-vertical-relative:text" from="361.2pt,790.7pt" to="375.35pt,772.55pt" strokeweight=".57pt"/>
              </w:pict>
            </w:r>
            <w:r>
              <w:rPr>
                <w:noProof/>
              </w:rPr>
              <w:pict w14:anchorId="0BBD9515">
                <v:line id="_x0000_s4755" style="position:absolute;left:0;text-align:left;flip:x y;z-index:251031552;mso-position-horizontal-relative:text;mso-position-vertical-relative:text" from="375.35pt,772.55pt" to="385.95pt,758.95pt" strokeweight=".57pt"/>
              </w:pict>
            </w:r>
            <w:r>
              <w:rPr>
                <w:noProof/>
              </w:rPr>
              <w:pict w14:anchorId="030D0BA4">
                <v:line id="_x0000_s4754" style="position:absolute;left:0;text-align:left;flip:x y;z-index:251032576;mso-position-horizontal-relative:text;mso-position-vertical-relative:text" from="385.95pt,758.95pt" to="405.15pt,733.1pt" strokecolor="red" strokeweight=".57pt"/>
              </w:pict>
            </w:r>
            <w:r>
              <w:rPr>
                <w:noProof/>
              </w:rPr>
              <w:pict w14:anchorId="26845138">
                <v:line id="_x0000_s4753" style="position:absolute;left:0;text-align:left;flip:x y;z-index:251033600;mso-position-horizontal-relative:text;mso-position-vertical-relative:text" from="389.05pt,845.45pt" to="373.6pt,874.85pt" strokeweight=".57pt"/>
              </w:pict>
            </w:r>
            <w:r>
              <w:rPr>
                <w:noProof/>
              </w:rPr>
              <w:pict w14:anchorId="3D2CA57E">
                <v:line id="_x0000_s4752" style="position:absolute;left:0;text-align:left;flip:x y;z-index:251034624;mso-position-horizontal-relative:text;mso-position-vertical-relative:text" from="373.6pt,874.85pt" to="330.6pt,928.9pt" strokeweight=".57pt"/>
              </w:pict>
            </w:r>
            <w:r>
              <w:rPr>
                <w:noProof/>
              </w:rPr>
              <w:pict w14:anchorId="74D59C93">
                <v:line id="_x0000_s4751" style="position:absolute;left:0;text-align:left;flip:x y;z-index:251035648;mso-position-horizontal-relative:text;mso-position-vertical-relative:text" from="330.6pt,928.9pt" to="322.3pt,922.95pt" strokeweight=".57pt"/>
              </w:pict>
            </w:r>
            <w:r>
              <w:rPr>
                <w:noProof/>
              </w:rPr>
              <w:pict w14:anchorId="41E4B062">
                <v:line id="_x0000_s4750" style="position:absolute;left:0;text-align:left;flip:x y;z-index:251036672;mso-position-horizontal-relative:text;mso-position-vertical-relative:text" from="322.3pt,922.95pt" to="318pt,916.55pt" strokeweight=".57pt"/>
              </w:pict>
            </w:r>
            <w:r>
              <w:rPr>
                <w:noProof/>
              </w:rPr>
              <w:pict w14:anchorId="7D4F788A">
                <v:line id="_x0000_s4749" style="position:absolute;left:0;text-align:left;flip:x y;z-index:251037696;mso-position-horizontal-relative:text;mso-position-vertical-relative:text" from="318pt,916.55pt" to="317pt,886.3pt" strokeweight=".57pt"/>
              </w:pict>
            </w:r>
            <w:r>
              <w:rPr>
                <w:noProof/>
              </w:rPr>
              <w:pict w14:anchorId="6CD03746">
                <v:line id="_x0000_s4748" style="position:absolute;left:0;text-align:left;flip:x y;z-index:251038720;mso-position-horizontal-relative:text;mso-position-vertical-relative:text" from="317pt,886.3pt" to="319.3pt,850.4pt" strokeweight=".57pt"/>
              </w:pict>
            </w:r>
            <w:r>
              <w:rPr>
                <w:noProof/>
              </w:rPr>
              <w:pict w14:anchorId="0AE55D10">
                <v:line id="_x0000_s4747" style="position:absolute;left:0;text-align:left;flip:x y;z-index:251039744;mso-position-horizontal-relative:text;mso-position-vertical-relative:text" from="319.3pt,850.4pt" to="321.8pt,844.75pt" strokeweight=".57pt"/>
              </w:pict>
            </w:r>
            <w:r>
              <w:rPr>
                <w:noProof/>
              </w:rPr>
              <w:pict w14:anchorId="1C2FE031">
                <v:line id="_x0000_s4746" style="position:absolute;left:0;text-align:left;flip:x y;z-index:251040768;mso-position-horizontal-relative:text;mso-position-vertical-relative:text" from="321.8pt,844.75pt" to="334pt,828.95pt" strokecolor="red" strokeweight=".57pt"/>
              </w:pict>
            </w:r>
            <w:r>
              <w:rPr>
                <w:noProof/>
              </w:rPr>
              <w:pict w14:anchorId="73B8862C">
                <v:line id="_x0000_s4745" style="position:absolute;left:0;text-align:left;flip:x y;z-index:251041792;mso-position-horizontal-relative:text;mso-position-vertical-relative:text" from="334pt,828.95pt" to="338.25pt,832.85pt" strokecolor="red" strokeweight=".57pt"/>
              </w:pict>
            </w:r>
            <w:r>
              <w:rPr>
                <w:noProof/>
              </w:rPr>
              <w:pict w14:anchorId="0900460A">
                <v:line id="_x0000_s4744" style="position:absolute;left:0;text-align:left;flip:x y;z-index:251042816;mso-position-horizontal-relative:text;mso-position-vertical-relative:text" from="338.25pt,832.85pt" to="345.8pt,823.25pt" strokecolor="red" strokeweight=".57pt"/>
              </w:pict>
            </w:r>
            <w:r>
              <w:rPr>
                <w:noProof/>
              </w:rPr>
              <w:pict w14:anchorId="6A8BB171">
                <v:line id="_x0000_s4743" style="position:absolute;left:0;text-align:left;flip:x y;z-index:251043840;mso-position-horizontal-relative:text;mso-position-vertical-relative:text" from="345.8pt,823.25pt" to="347.15pt,823.4pt" strokecolor="red" strokeweight=".57pt"/>
              </w:pict>
            </w:r>
            <w:r>
              <w:rPr>
                <w:noProof/>
              </w:rPr>
              <w:pict w14:anchorId="0C2324A7">
                <v:line id="_x0000_s4742" style="position:absolute;left:0;text-align:left;flip:x y;z-index:251044864;mso-position-horizontal-relative:text;mso-position-vertical-relative:text" from="347.15pt,823.4pt" to="350.2pt,819.4pt" strokecolor="red" strokeweight=".57pt"/>
              </w:pict>
            </w:r>
            <w:r>
              <w:rPr>
                <w:noProof/>
              </w:rPr>
              <w:pict w14:anchorId="3B41E406">
                <v:line id="_x0000_s4741" style="position:absolute;left:0;text-align:left;flip:x y;z-index:251045888;mso-position-horizontal-relative:text;mso-position-vertical-relative:text" from="350.2pt,819.4pt" to="350.85pt,818.85pt" strokecolor="red" strokeweight=".57pt"/>
              </w:pict>
            </w:r>
            <w:r>
              <w:rPr>
                <w:noProof/>
              </w:rPr>
              <w:pict w14:anchorId="69D58D59">
                <v:line id="_x0000_s4740" style="position:absolute;left:0;text-align:left;flip:x y;z-index:251046912;mso-position-horizontal-relative:text;mso-position-vertical-relative:text" from="350.85pt,818.85pt" to="389.05pt,845.45pt" strokecolor="red" strokeweight=".57pt"/>
              </w:pict>
            </w:r>
            <w:r>
              <w:rPr>
                <w:noProof/>
              </w:rPr>
              <w:pict w14:anchorId="409C8100">
                <v:line id="_x0000_s4739" style="position:absolute;left:0;text-align:left;flip:x y;z-index:251047936;mso-position-horizontal-relative:text;mso-position-vertical-relative:text" from="154.9pt,151.1pt" to="172.05pt,148.95pt" strokecolor="red" strokeweight=".57pt"/>
              </w:pict>
            </w:r>
            <w:r>
              <w:rPr>
                <w:noProof/>
              </w:rPr>
              <w:pict w14:anchorId="4F0DA588">
                <v:line id="_x0000_s4738" style="position:absolute;left:0;text-align:left;flip:x y;z-index:251048960;mso-position-horizontal-relative:text;mso-position-vertical-relative:text" from="172.05pt,148.95pt" to="172.3pt,152.35pt" strokecolor="red" strokeweight=".57pt"/>
              </w:pict>
            </w:r>
            <w:r>
              <w:rPr>
                <w:noProof/>
              </w:rPr>
              <w:pict w14:anchorId="599425A6">
                <v:line id="_x0000_s4737" style="position:absolute;left:0;text-align:left;flip:x y;z-index:251049984;mso-position-horizontal-relative:text;mso-position-vertical-relative:text" from="172.3pt,152.35pt" to="179.25pt,151.25pt" strokecolor="red" strokeweight=".57pt"/>
              </w:pict>
            </w:r>
            <w:r>
              <w:rPr>
                <w:noProof/>
              </w:rPr>
              <w:pict w14:anchorId="237549F1">
                <v:line id="_x0000_s4736" style="position:absolute;left:0;text-align:left;flip:x y;z-index:251051008;mso-position-horizontal-relative:text;mso-position-vertical-relative:text" from="179.25pt,151.25pt" to="181.35pt,168.1pt" strokecolor="red" strokeweight=".57pt"/>
              </w:pict>
            </w:r>
            <w:r>
              <w:rPr>
                <w:noProof/>
              </w:rPr>
              <w:pict w14:anchorId="65A266F5">
                <v:line id="_x0000_s4735" style="position:absolute;left:0;text-align:left;flip:x y;z-index:251052032;mso-position-horizontal-relative:text;mso-position-vertical-relative:text" from="181.35pt,168.1pt" to="157pt,170.8pt" strokecolor="red" strokeweight=".57pt"/>
              </w:pict>
            </w:r>
            <w:r>
              <w:rPr>
                <w:noProof/>
              </w:rPr>
              <w:pict w14:anchorId="2254BEFD">
                <v:line id="_x0000_s4734" style="position:absolute;left:0;text-align:left;flip:x y;z-index:251053056;mso-position-horizontal-relative:text;mso-position-vertical-relative:text" from="157pt,170.8pt" to="154.9pt,151.1pt" strokecolor="red" strokeweight=".57pt"/>
              </w:pict>
            </w:r>
            <w:r>
              <w:rPr>
                <w:noProof/>
              </w:rPr>
              <w:pict w14:anchorId="282FBEA9">
                <v:line id="_x0000_s4733" style="position:absolute;left:0;text-align:left;flip:x y;z-index:251054080;mso-position-horizontal-relative:text;mso-position-vertical-relative:text" from="203.65pt,86pt" to="221.6pt,84.3pt" strokecolor="red" strokeweight=".57pt"/>
              </w:pict>
            </w:r>
            <w:r>
              <w:rPr>
                <w:noProof/>
              </w:rPr>
              <w:pict w14:anchorId="4AB22F90">
                <v:line id="_x0000_s4732" style="position:absolute;left:0;text-align:left;flip:x y;z-index:251055104;mso-position-horizontal-relative:text;mso-position-vertical-relative:text" from="221.6pt,84.3pt" to="224pt,107.55pt" strokecolor="red" strokeweight=".57pt"/>
              </w:pict>
            </w:r>
            <w:r>
              <w:rPr>
                <w:noProof/>
              </w:rPr>
              <w:pict w14:anchorId="30D77CCF">
                <v:line id="_x0000_s4731" style="position:absolute;left:0;text-align:left;flip:x y;z-index:251056128;mso-position-horizontal-relative:text;mso-position-vertical-relative:text" from="224pt,107.55pt" to="205.95pt,109.7pt" strokecolor="red" strokeweight=".57pt"/>
              </w:pict>
            </w:r>
            <w:r>
              <w:rPr>
                <w:noProof/>
              </w:rPr>
              <w:pict w14:anchorId="55DBCE57">
                <v:line id="_x0000_s4730" style="position:absolute;left:0;text-align:left;flip:x y;z-index:251057152;mso-position-horizontal-relative:text;mso-position-vertical-relative:text" from="205.95pt,109.7pt" to="203.65pt,86pt" strokecolor="red" strokeweight=".57pt"/>
              </w:pict>
            </w:r>
            <w:r>
              <w:rPr>
                <w:noProof/>
              </w:rPr>
              <w:pict w14:anchorId="6C87C1D6">
                <v:line id="_x0000_s4729" style="position:absolute;left:0;text-align:left;flip:x y;z-index:251058176;mso-position-horizontal-relative:text;mso-position-vertical-relative:text" from="211.45pt,152pt" to="223.3pt,152.05pt" strokecolor="red" strokeweight=".57pt"/>
              </w:pict>
            </w:r>
            <w:r>
              <w:rPr>
                <w:noProof/>
              </w:rPr>
              <w:pict w14:anchorId="2F240D9A">
                <v:line id="_x0000_s4728" style="position:absolute;left:0;text-align:left;flip:x y;z-index:251059200;mso-position-horizontal-relative:text;mso-position-vertical-relative:text" from="223.3pt,152.05pt" to="223.3pt,156.75pt" strokecolor="red" strokeweight=".57pt"/>
              </w:pict>
            </w:r>
            <w:r>
              <w:rPr>
                <w:noProof/>
              </w:rPr>
              <w:pict w14:anchorId="152AA54A">
                <v:line id="_x0000_s4727" style="position:absolute;left:0;text-align:left;flip:x y;z-index:251060224;mso-position-horizontal-relative:text;mso-position-vertical-relative:text" from="223.3pt,156.75pt" to="227.5pt,156.75pt" strokecolor="red" strokeweight=".57pt"/>
              </w:pict>
            </w:r>
            <w:r>
              <w:rPr>
                <w:noProof/>
              </w:rPr>
              <w:pict w14:anchorId="2013C148">
                <v:line id="_x0000_s4726" style="position:absolute;left:0;text-align:left;flip:x y;z-index:251061248;mso-position-horizontal-relative:text;mso-position-vertical-relative:text" from="227.5pt,156.75pt" to="227.8pt,167.3pt" strokecolor="red" strokeweight=".57pt"/>
              </w:pict>
            </w:r>
            <w:r>
              <w:rPr>
                <w:noProof/>
              </w:rPr>
              <w:pict w14:anchorId="30EA9FE1">
                <v:line id="_x0000_s4725" style="position:absolute;left:0;text-align:left;flip:x y;z-index:251062272;mso-position-horizontal-relative:text;mso-position-vertical-relative:text" from="227.8pt,167.3pt" to="219.2pt,167.8pt" strokecolor="red" strokeweight=".57pt"/>
              </w:pict>
            </w:r>
            <w:r>
              <w:rPr>
                <w:noProof/>
              </w:rPr>
              <w:pict w14:anchorId="34044179">
                <v:line id="_x0000_s4724" style="position:absolute;left:0;text-align:left;flip:x y;z-index:251063296;mso-position-horizontal-relative:text;mso-position-vertical-relative:text" from="219.2pt,167.8pt" to="219.05pt,163.85pt" strokecolor="red" strokeweight=".57pt"/>
              </w:pict>
            </w:r>
            <w:r>
              <w:rPr>
                <w:noProof/>
              </w:rPr>
              <w:pict w14:anchorId="2250846B">
                <v:line id="_x0000_s4723" style="position:absolute;left:0;text-align:left;flip:x y;z-index:251064320;mso-position-horizontal-relative:text;mso-position-vertical-relative:text" from="219.05pt,163.85pt" to="211.8pt,164.3pt" strokecolor="red" strokeweight=".57pt"/>
              </w:pict>
            </w:r>
            <w:r>
              <w:rPr>
                <w:noProof/>
              </w:rPr>
              <w:pict w14:anchorId="05F4BEF6">
                <v:line id="_x0000_s4722" style="position:absolute;left:0;text-align:left;flip:x y;z-index:251065344;mso-position-horizontal-relative:text;mso-position-vertical-relative:text" from="211.8pt,164.3pt" to="211.45pt,152pt" strokecolor="red" strokeweight=".57pt"/>
              </w:pict>
            </w:r>
            <w:r>
              <w:rPr>
                <w:noProof/>
              </w:rPr>
              <w:pict w14:anchorId="194E9ECA">
                <v:line id="_x0000_s4721" style="position:absolute;left:0;text-align:left;flip:x y;z-index:251066368;mso-position-horizontal-relative:text;mso-position-vertical-relative:text" from="182.55pt,230.4pt" to="202.45pt,223pt" strokecolor="red" strokeweight=".57pt"/>
              </w:pict>
            </w:r>
            <w:r>
              <w:rPr>
                <w:noProof/>
              </w:rPr>
              <w:pict w14:anchorId="782E606E">
                <v:line id="_x0000_s4720" style="position:absolute;left:0;text-align:left;flip:x y;z-index:251067392;mso-position-horizontal-relative:text;mso-position-vertical-relative:text" from="202.45pt,223pt" to="202.7pt,223.7pt" strokecolor="red" strokeweight=".57pt"/>
              </w:pict>
            </w:r>
            <w:r>
              <w:rPr>
                <w:noProof/>
              </w:rPr>
              <w:pict w14:anchorId="26364CE1">
                <v:line id="_x0000_s4719" style="position:absolute;left:0;text-align:left;flip:x y;z-index:251068416;mso-position-horizontal-relative:text;mso-position-vertical-relative:text" from="202.7pt,223.7pt" to="207.15pt,222.1pt" strokecolor="red" strokeweight=".57pt"/>
              </w:pict>
            </w:r>
            <w:r>
              <w:rPr>
                <w:noProof/>
              </w:rPr>
              <w:pict w14:anchorId="0C302364">
                <v:line id="_x0000_s4718" style="position:absolute;left:0;text-align:left;flip:x y;z-index:251069440;mso-position-horizontal-relative:text;mso-position-vertical-relative:text" from="207.15pt,222.1pt" to="211.1pt,233.95pt" strokecolor="red" strokeweight=".57pt"/>
              </w:pict>
            </w:r>
            <w:r>
              <w:rPr>
                <w:noProof/>
              </w:rPr>
              <w:pict w14:anchorId="2DCA6A07">
                <v:line id="_x0000_s4717" style="position:absolute;left:0;text-align:left;flip:x y;z-index:251070464;mso-position-horizontal-relative:text;mso-position-vertical-relative:text" from="211.1pt,233.95pt" to="207pt,235.5pt" strokecolor="red" strokeweight=".57pt"/>
              </w:pict>
            </w:r>
            <w:r>
              <w:rPr>
                <w:noProof/>
              </w:rPr>
              <w:pict w14:anchorId="495258F2">
                <v:line id="_x0000_s4716" style="position:absolute;left:0;text-align:left;flip:x y;z-index:251071488;mso-position-horizontal-relative:text;mso-position-vertical-relative:text" from="207pt,235.5pt" to="187.1pt,242.9pt" strokecolor="red" strokeweight=".57pt"/>
              </w:pict>
            </w:r>
            <w:r>
              <w:rPr>
                <w:noProof/>
              </w:rPr>
              <w:pict w14:anchorId="772B23E9">
                <v:line id="_x0000_s4715" style="position:absolute;left:0;text-align:left;flip:x y;z-index:251072512;mso-position-horizontal-relative:text;mso-position-vertical-relative:text" from="187.1pt,242.9pt" to="182.55pt,230.4pt" strokecolor="red" strokeweight=".57pt"/>
              </w:pict>
            </w:r>
            <w:r>
              <w:rPr>
                <w:noProof/>
              </w:rPr>
              <w:pict w14:anchorId="4D0DA658">
                <v:line id="_x0000_s4714" style="position:absolute;left:0;text-align:left;flip:x y;z-index:251073536;mso-position-horizontal-relative:text;mso-position-vertical-relative:text" from="206pt,283.1pt" to="224.1pt,278.1pt" strokecolor="red" strokeweight=".57pt"/>
              </w:pict>
            </w:r>
            <w:r>
              <w:rPr>
                <w:noProof/>
              </w:rPr>
              <w:pict w14:anchorId="1FB34BD2">
                <v:line id="_x0000_s4713" style="position:absolute;left:0;text-align:left;flip:x y;z-index:251074560;mso-position-horizontal-relative:text;mso-position-vertical-relative:text" from="224.1pt,278.1pt" to="226.05pt,285.5pt" strokecolor="red" strokeweight=".57pt"/>
              </w:pict>
            </w:r>
            <w:r>
              <w:rPr>
                <w:noProof/>
              </w:rPr>
              <w:pict w14:anchorId="3C708690">
                <v:line id="_x0000_s4712" style="position:absolute;left:0;text-align:left;flip:x y;z-index:251075584;mso-position-horizontal-relative:text;mso-position-vertical-relative:text" from="226.05pt,285.5pt" to="208.05pt,290.35pt" strokecolor="red" strokeweight=".57pt"/>
              </w:pict>
            </w:r>
            <w:r>
              <w:rPr>
                <w:noProof/>
              </w:rPr>
              <w:pict w14:anchorId="43E722E5">
                <v:line id="_x0000_s4711" style="position:absolute;left:0;text-align:left;flip:x y;z-index:251076608;mso-position-horizontal-relative:text;mso-position-vertical-relative:text" from="208.05pt,290.35pt" to="206pt,283.1pt" strokecolor="red" strokeweight=".57pt"/>
              </w:pict>
            </w:r>
            <w:r>
              <w:rPr>
                <w:noProof/>
              </w:rPr>
              <w:pict w14:anchorId="15328A34">
                <v:line id="_x0000_s4710" style="position:absolute;left:0;text-align:left;flip:x y;z-index:251077632;mso-position-horizontal-relative:text;mso-position-vertical-relative:text" from="224.35pt,366.2pt" to="240.25pt,362.55pt" strokecolor="red" strokeweight=".57pt"/>
              </w:pict>
            </w:r>
            <w:r>
              <w:rPr>
                <w:noProof/>
              </w:rPr>
              <w:pict w14:anchorId="4EECACA7">
                <v:line id="_x0000_s4709" style="position:absolute;left:0;text-align:left;flip:x y;z-index:251078656;mso-position-horizontal-relative:text;mso-position-vertical-relative:text" from="240.25pt,362.55pt" to="245.6pt,361.35pt" strokecolor="red" strokeweight=".57pt"/>
              </w:pict>
            </w:r>
            <w:r>
              <w:rPr>
                <w:noProof/>
              </w:rPr>
              <w:pict w14:anchorId="68A8729C">
                <v:line id="_x0000_s4708" style="position:absolute;left:0;text-align:left;flip:x y;z-index:251079680;mso-position-horizontal-relative:text;mso-position-vertical-relative:text" from="245.6pt,361.35pt" to="248.7pt,372.75pt" strokecolor="red" strokeweight=".57pt"/>
              </w:pict>
            </w:r>
            <w:r>
              <w:rPr>
                <w:noProof/>
              </w:rPr>
              <w:pict w14:anchorId="2141B2C0">
                <v:line id="_x0000_s4707" style="position:absolute;left:0;text-align:left;flip:x y;z-index:251080704;mso-position-horizontal-relative:text;mso-position-vertical-relative:text" from="248.7pt,372.75pt" to="242.9pt,374.1pt" strokecolor="red" strokeweight=".57pt"/>
              </w:pict>
            </w:r>
            <w:r>
              <w:rPr>
                <w:noProof/>
              </w:rPr>
              <w:pict w14:anchorId="70732EB0">
                <v:line id="_x0000_s4706" style="position:absolute;left:0;text-align:left;flip:x y;z-index:251081728;mso-position-horizontal-relative:text;mso-position-vertical-relative:text" from="242.9pt,374.1pt" to="227.3pt,377.85pt" strokecolor="red" strokeweight=".57pt"/>
              </w:pict>
            </w:r>
            <w:r>
              <w:rPr>
                <w:noProof/>
              </w:rPr>
              <w:pict w14:anchorId="0DD305F5">
                <v:line id="_x0000_s4705" style="position:absolute;left:0;text-align:left;flip:x y;z-index:251082752;mso-position-horizontal-relative:text;mso-position-vertical-relative:text" from="227.3pt,377.85pt" to="224.35pt,366.2pt" strokecolor="red" strokeweight=".57pt"/>
              </w:pict>
            </w:r>
            <w:r>
              <w:rPr>
                <w:noProof/>
              </w:rPr>
              <w:pict w14:anchorId="739850C2">
                <v:line id="_x0000_s4704" style="position:absolute;left:0;text-align:left;flip:x y;z-index:251083776;mso-position-horizontal-relative:text;mso-position-vertical-relative:text" from="312.1pt,398.45pt" to="312.7pt,401.25pt" strokecolor="red" strokeweight=".57pt"/>
              </w:pict>
            </w:r>
            <w:r>
              <w:rPr>
                <w:noProof/>
              </w:rPr>
              <w:pict w14:anchorId="355F0AA1">
                <v:line id="_x0000_s4703" style="position:absolute;left:0;text-align:left;flip:x y;z-index:251084800;mso-position-horizontal-relative:text;mso-position-vertical-relative:text" from="312.7pt,401.25pt" to="317.45pt,400.4pt" strokecolor="red" strokeweight=".57pt"/>
              </w:pict>
            </w:r>
            <w:r>
              <w:rPr>
                <w:noProof/>
              </w:rPr>
              <w:pict w14:anchorId="1A27888D">
                <v:line id="_x0000_s4702" style="position:absolute;left:0;text-align:left;flip:x y;z-index:251085824;mso-position-horizontal-relative:text;mso-position-vertical-relative:text" from="317.45pt,400.4pt" to="320.9pt,414.35pt" strokecolor="red" strokeweight=".57pt"/>
              </w:pict>
            </w:r>
            <w:r>
              <w:rPr>
                <w:noProof/>
              </w:rPr>
              <w:pict w14:anchorId="79AE3654">
                <v:line id="_x0000_s4701" style="position:absolute;left:0;text-align:left;flip:x y;z-index:251086848;mso-position-horizontal-relative:text;mso-position-vertical-relative:text" from="320.9pt,414.35pt" to="309.05pt,417.45pt" strokecolor="red" strokeweight=".57pt"/>
              </w:pict>
            </w:r>
            <w:r>
              <w:rPr>
                <w:noProof/>
              </w:rPr>
              <w:pict w14:anchorId="2B671BB2">
                <v:line id="_x0000_s4700" style="position:absolute;left:0;text-align:left;flip:x y;z-index:251087872;mso-position-horizontal-relative:text;mso-position-vertical-relative:text" from="309.05pt,417.45pt" to="302.6pt,418.7pt" strokecolor="red" strokeweight=".57pt"/>
              </w:pict>
            </w:r>
            <w:r>
              <w:rPr>
                <w:noProof/>
              </w:rPr>
              <w:pict w14:anchorId="2D9E33C9">
                <v:line id="_x0000_s4699" style="position:absolute;left:0;text-align:left;flip:x y;z-index:251088896;mso-position-horizontal-relative:text;mso-position-vertical-relative:text" from="302.6pt,418.7pt" to="299.8pt,404.2pt" strokecolor="red" strokeweight=".57pt"/>
              </w:pict>
            </w:r>
            <w:r>
              <w:rPr>
                <w:noProof/>
              </w:rPr>
              <w:pict w14:anchorId="293581BC">
                <v:line id="_x0000_s4698" style="position:absolute;left:0;text-align:left;flip:x y;z-index:251089920;mso-position-horizontal-relative:text;mso-position-vertical-relative:text" from="299.8pt,404.2pt" to="299.05pt,400.8pt" strokecolor="red" strokeweight=".57pt"/>
              </w:pict>
            </w:r>
            <w:r>
              <w:rPr>
                <w:noProof/>
              </w:rPr>
              <w:pict w14:anchorId="04BEC95D">
                <v:line id="_x0000_s4697" style="position:absolute;left:0;text-align:left;flip:x y;z-index:251090944;mso-position-horizontal-relative:text;mso-position-vertical-relative:text" from="299.05pt,400.8pt" to="312.1pt,398.45pt" strokecolor="red" strokeweight=".57pt"/>
              </w:pict>
            </w:r>
            <w:r>
              <w:rPr>
                <w:noProof/>
              </w:rPr>
              <w:pict w14:anchorId="263FB3E0">
                <v:line id="_x0000_s4696" style="position:absolute;left:0;text-align:left;flip:x y;z-index:251091968;mso-position-horizontal-relative:text;mso-position-vertical-relative:text" from="304.25pt,435.3pt" to="323.35pt,431.6pt" strokecolor="red" strokeweight=".57pt"/>
              </w:pict>
            </w:r>
            <w:r>
              <w:rPr>
                <w:noProof/>
              </w:rPr>
              <w:pict w14:anchorId="74E46FF7">
                <v:line id="_x0000_s4695" style="position:absolute;left:0;text-align:left;flip:x y;z-index:251092992;mso-position-horizontal-relative:text;mso-position-vertical-relative:text" from="323.35pt,431.6pt" to="324.3pt,436.1pt" strokecolor="red" strokeweight=".57pt"/>
              </w:pict>
            </w:r>
            <w:r>
              <w:rPr>
                <w:noProof/>
              </w:rPr>
              <w:pict w14:anchorId="7AA83D87">
                <v:line id="_x0000_s4694" style="position:absolute;left:0;text-align:left;flip:x y;z-index:251094016;mso-position-horizontal-relative:text;mso-position-vertical-relative:text" from="324.3pt,436.1pt" to="327.25pt,435.6pt" strokecolor="red" strokeweight=".57pt"/>
              </w:pict>
            </w:r>
            <w:r>
              <w:rPr>
                <w:noProof/>
              </w:rPr>
              <w:pict w14:anchorId="234D6C57">
                <v:line id="_x0000_s4693" style="position:absolute;left:0;text-align:left;flip:x y;z-index:251095040;mso-position-horizontal-relative:text;mso-position-vertical-relative:text" from="327.25pt,435.6pt" to="328.75pt,442.4pt" strokecolor="red" strokeweight=".57pt"/>
              </w:pict>
            </w:r>
            <w:r>
              <w:rPr>
                <w:noProof/>
              </w:rPr>
              <w:pict w14:anchorId="6C4208AA">
                <v:line id="_x0000_s4692" style="position:absolute;left:0;text-align:left;flip:x y;z-index:251096064;mso-position-horizontal-relative:text;mso-position-vertical-relative:text" from="328.75pt,442.4pt" to="325.7pt,443pt" strokecolor="red" strokeweight=".57pt"/>
              </w:pict>
            </w:r>
            <w:r>
              <w:rPr>
                <w:noProof/>
              </w:rPr>
              <w:pict w14:anchorId="3C535167">
                <v:line id="_x0000_s4691" style="position:absolute;left:0;text-align:left;flip:x y;z-index:251097088;mso-position-horizontal-relative:text;mso-position-vertical-relative:text" from="325.7pt,443pt" to="326.2pt,445.85pt" strokecolor="red" strokeweight=".57pt"/>
              </w:pict>
            </w:r>
            <w:r>
              <w:rPr>
                <w:noProof/>
              </w:rPr>
              <w:pict w14:anchorId="6366A8C5">
                <v:line id="_x0000_s4690" style="position:absolute;left:0;text-align:left;flip:x y;z-index:251098112;mso-position-horizontal-relative:text;mso-position-vertical-relative:text" from="326.2pt,445.85pt" to="326.75pt,448.8pt" strokecolor="red" strokeweight=".57pt"/>
              </w:pict>
            </w:r>
            <w:r>
              <w:rPr>
                <w:noProof/>
              </w:rPr>
              <w:pict w14:anchorId="74656AED">
                <v:line id="_x0000_s4689" style="position:absolute;left:0;text-align:left;flip:x y;z-index:251099136;mso-position-horizontal-relative:text;mso-position-vertical-relative:text" from="326.75pt,448.8pt" to="329.95pt,448.4pt" strokecolor="red" strokeweight=".57pt"/>
              </w:pict>
            </w:r>
            <w:r>
              <w:rPr>
                <w:noProof/>
              </w:rPr>
              <w:pict w14:anchorId="71C3EC5F">
                <v:line id="_x0000_s4688" style="position:absolute;left:0;text-align:left;flip:x y;z-index:251100160;mso-position-horizontal-relative:text;mso-position-vertical-relative:text" from="329.95pt,448.4pt" to="331.1pt,454.45pt" strokecolor="red" strokeweight=".57pt"/>
              </w:pict>
            </w:r>
            <w:r>
              <w:rPr>
                <w:noProof/>
              </w:rPr>
              <w:pict w14:anchorId="044FF678">
                <v:line id="_x0000_s4687" style="position:absolute;left:0;text-align:left;flip:x y;z-index:251101184;mso-position-horizontal-relative:text;mso-position-vertical-relative:text" from="331.1pt,454.45pt" to="327.8pt,455pt" strokecolor="red" strokeweight=".57pt"/>
              </w:pict>
            </w:r>
            <w:r>
              <w:rPr>
                <w:noProof/>
              </w:rPr>
              <w:pict w14:anchorId="0AAF1A1C">
                <v:line id="_x0000_s4686" style="position:absolute;left:0;text-align:left;flip:x y;z-index:251102208;mso-position-horizontal-relative:text;mso-position-vertical-relative:text" from="327.8pt,455pt" to="328.75pt,459.65pt" strokecolor="red" strokeweight=".57pt"/>
              </w:pict>
            </w:r>
            <w:r>
              <w:rPr>
                <w:noProof/>
              </w:rPr>
              <w:pict w14:anchorId="7A8966B4">
                <v:line id="_x0000_s4685" style="position:absolute;left:0;text-align:left;flip:x y;z-index:251103232;mso-position-horizontal-relative:text;mso-position-vertical-relative:text" from="328.75pt,459.65pt" to="309.05pt,463.1pt" strokecolor="red" strokeweight=".57pt"/>
              </w:pict>
            </w:r>
            <w:r>
              <w:rPr>
                <w:noProof/>
              </w:rPr>
              <w:pict w14:anchorId="043612FC">
                <v:line id="_x0000_s4684" style="position:absolute;left:0;text-align:left;flip:x y;z-index:251104256;mso-position-horizontal-relative:text;mso-position-vertical-relative:text" from="309.05pt,463.1pt" to="306.5pt,449.45pt" strokecolor="red" strokeweight=".57pt"/>
              </w:pict>
            </w:r>
            <w:r>
              <w:rPr>
                <w:noProof/>
              </w:rPr>
              <w:pict w14:anchorId="2983104F">
                <v:line id="_x0000_s4683" style="position:absolute;left:0;text-align:left;flip:x y;z-index:251105280;mso-position-horizontal-relative:text;mso-position-vertical-relative:text" from="306.5pt,449.45pt" to="304.25pt,435.3pt" strokecolor="red" strokeweight=".57pt"/>
              </w:pict>
            </w:r>
            <w:r>
              <w:rPr>
                <w:noProof/>
              </w:rPr>
              <w:pict w14:anchorId="24157A79">
                <v:line id="_x0000_s4682" style="position:absolute;left:0;text-align:left;flip:x y;z-index:251106304;mso-position-horizontal-relative:text;mso-position-vertical-relative:text" from="301.3pt,513.25pt" to="322.5pt,509.5pt" strokecolor="red" strokeweight=".57pt"/>
              </w:pict>
            </w:r>
            <w:r>
              <w:rPr>
                <w:noProof/>
              </w:rPr>
              <w:pict w14:anchorId="67082A47">
                <v:line id="_x0000_s4681" style="position:absolute;left:0;text-align:left;flip:x y;z-index:251107328;mso-position-horizontal-relative:text;mso-position-vertical-relative:text" from="322.5pt,509.5pt" to="326.2pt,531pt" strokecolor="red" strokeweight=".57pt"/>
              </w:pict>
            </w:r>
            <w:r>
              <w:rPr>
                <w:noProof/>
              </w:rPr>
              <w:pict w14:anchorId="3F4ADA15">
                <v:line id="_x0000_s4680" style="position:absolute;left:0;text-align:left;flip:x y;z-index:251108352;mso-position-horizontal-relative:text;mso-position-vertical-relative:text" from="326.2pt,531pt" to="305.35pt,534.45pt" strokecolor="red" strokeweight=".57pt"/>
              </w:pict>
            </w:r>
            <w:r>
              <w:rPr>
                <w:noProof/>
              </w:rPr>
              <w:pict w14:anchorId="359D2DDF">
                <v:line id="_x0000_s4679" style="position:absolute;left:0;text-align:left;flip:x y;z-index:251109376;mso-position-horizontal-relative:text;mso-position-vertical-relative:text" from="305.35pt,534.45pt" to="301.3pt,513.25pt" strokecolor="red" strokeweight=".57pt"/>
              </w:pict>
            </w:r>
            <w:r>
              <w:rPr>
                <w:noProof/>
              </w:rPr>
              <w:pict w14:anchorId="69F5A079">
                <v:line id="_x0000_s4678" style="position:absolute;left:0;text-align:left;flip:x y;z-index:251110400;mso-position-horizontal-relative:text;mso-position-vertical-relative:text" from="309.5pt,613.7pt" to="306.35pt,607.55pt" strokecolor="red" strokeweight=".57pt"/>
              </w:pict>
            </w:r>
            <w:r>
              <w:rPr>
                <w:noProof/>
              </w:rPr>
              <w:pict w14:anchorId="0F1A2158">
                <v:line id="_x0000_s4677" style="position:absolute;left:0;text-align:left;flip:x y;z-index:251111424;mso-position-horizontal-relative:text;mso-position-vertical-relative:text" from="306.35pt,607.55pt" to="321pt,600.35pt" strokecolor="red" strokeweight=".57pt"/>
              </w:pict>
            </w:r>
            <w:r>
              <w:rPr>
                <w:noProof/>
              </w:rPr>
              <w:pict w14:anchorId="787DE935">
                <v:line id="_x0000_s4676" style="position:absolute;left:0;text-align:left;flip:x y;z-index:251112448;mso-position-horizontal-relative:text;mso-position-vertical-relative:text" from="321pt,600.35pt" to="324.2pt,606.6pt" strokecolor="red" strokeweight=".57pt"/>
              </w:pict>
            </w:r>
            <w:r>
              <w:rPr>
                <w:noProof/>
              </w:rPr>
              <w:pict w14:anchorId="116897F5">
                <v:line id="_x0000_s4675" style="position:absolute;left:0;text-align:left;flip:x y;z-index:251113472;mso-position-horizontal-relative:text;mso-position-vertical-relative:text" from="324.2pt,606.6pt" to="325.05pt,606.15pt" strokecolor="red" strokeweight=".57pt"/>
              </w:pict>
            </w:r>
            <w:r>
              <w:rPr>
                <w:noProof/>
              </w:rPr>
              <w:pict w14:anchorId="749A55A9">
                <v:line id="_x0000_s4674" style="position:absolute;left:0;text-align:left;flip:x y;z-index:251114496;mso-position-horizontal-relative:text;mso-position-vertical-relative:text" from="325.05pt,606.15pt" to="330.4pt,616.55pt" strokecolor="red" strokeweight=".57pt"/>
              </w:pict>
            </w:r>
            <w:r>
              <w:rPr>
                <w:noProof/>
              </w:rPr>
              <w:pict w14:anchorId="5FD5356B">
                <v:line id="_x0000_s4673" style="position:absolute;left:0;text-align:left;flip:x y;z-index:251115520;mso-position-horizontal-relative:text;mso-position-vertical-relative:text" from="330.4pt,616.55pt" to="314.4pt,624.1pt" strokecolor="red" strokeweight=".57pt"/>
              </w:pict>
            </w:r>
            <w:r>
              <w:rPr>
                <w:noProof/>
              </w:rPr>
              <w:pict w14:anchorId="116F41FC">
                <v:line id="_x0000_s4672" style="position:absolute;left:0;text-align:left;flip:x y;z-index:251116544;mso-position-horizontal-relative:text;mso-position-vertical-relative:text" from="314.4pt,624.1pt" to="309.5pt,613.7pt" strokecolor="red" strokeweight=".57pt"/>
              </w:pict>
            </w:r>
            <w:r>
              <w:rPr>
                <w:noProof/>
              </w:rPr>
              <w:pict w14:anchorId="74431A8A">
                <v:line id="_x0000_s4671" style="position:absolute;left:0;text-align:left;flip:x y;z-index:251117568;mso-position-horizontal-relative:text;mso-position-vertical-relative:text" from="348.3pt,567.3pt" to="358.2pt,556.5pt" strokecolor="red" strokeweight=".57pt"/>
              </w:pict>
            </w:r>
            <w:r>
              <w:rPr>
                <w:noProof/>
              </w:rPr>
              <w:pict w14:anchorId="4D5E109A">
                <v:line id="_x0000_s4670" style="position:absolute;left:0;text-align:left;flip:x y;z-index:251118592;mso-position-horizontal-relative:text;mso-position-vertical-relative:text" from="358.2pt,556.5pt" to="366.95pt,564.25pt" strokecolor="red" strokeweight=".57pt"/>
              </w:pict>
            </w:r>
            <w:r>
              <w:rPr>
                <w:noProof/>
              </w:rPr>
              <w:pict w14:anchorId="2CAFB026">
                <v:line id="_x0000_s4669" style="position:absolute;left:0;text-align:left;flip:x y;z-index:251119616;mso-position-horizontal-relative:text;mso-position-vertical-relative:text" from="366.95pt,564.25pt" to="369.55pt,561.15pt" strokecolor="red" strokeweight=".57pt"/>
              </w:pict>
            </w:r>
            <w:r>
              <w:rPr>
                <w:noProof/>
              </w:rPr>
              <w:pict w14:anchorId="6B05713A">
                <v:line id="_x0000_s4668" style="position:absolute;left:0;text-align:left;flip:x y;z-index:251120640;mso-position-horizontal-relative:text;mso-position-vertical-relative:text" from="369.55pt,561.15pt" to="380.2pt,570.85pt" strokecolor="red" strokeweight=".57pt"/>
              </w:pict>
            </w:r>
            <w:r>
              <w:rPr>
                <w:noProof/>
              </w:rPr>
              <w:pict w14:anchorId="4AD5AC97">
                <v:line id="_x0000_s4667" style="position:absolute;left:0;text-align:left;flip:x y;z-index:251121664;mso-position-horizontal-relative:text;mso-position-vertical-relative:text" from="380.2pt,570.85pt" to="378.2pt,573.6pt" strokecolor="red" strokeweight=".57pt"/>
              </w:pict>
            </w:r>
            <w:r>
              <w:rPr>
                <w:noProof/>
              </w:rPr>
              <w:pict w14:anchorId="024AF3B4">
                <v:line id="_x0000_s4666" style="position:absolute;left:0;text-align:left;flip:x y;z-index:251122688;mso-position-horizontal-relative:text;mso-position-vertical-relative:text" from="378.2pt,573.6pt" to="380.1pt,575.5pt" strokecolor="red" strokeweight=".57pt"/>
              </w:pict>
            </w:r>
            <w:r>
              <w:rPr>
                <w:noProof/>
              </w:rPr>
              <w:pict w14:anchorId="1073E183">
                <v:line id="_x0000_s4665" style="position:absolute;left:0;text-align:left;flip:x y;z-index:251123712;mso-position-horizontal-relative:text;mso-position-vertical-relative:text" from="380.1pt,575.5pt" to="376.15pt,580pt" strokecolor="red" strokeweight=".57pt"/>
              </w:pict>
            </w:r>
            <w:r>
              <w:rPr>
                <w:noProof/>
              </w:rPr>
              <w:pict w14:anchorId="489F1D02">
                <v:line id="_x0000_s4664" style="position:absolute;left:0;text-align:left;flip:x y;z-index:251124736;mso-position-horizontal-relative:text;mso-position-vertical-relative:text" from="376.15pt,580pt" to="373.95pt,578.1pt" strokecolor="red" strokeweight=".57pt"/>
              </w:pict>
            </w:r>
            <w:r>
              <w:rPr>
                <w:noProof/>
              </w:rPr>
              <w:pict w14:anchorId="1B28ABF9">
                <v:line id="_x0000_s4663" style="position:absolute;left:0;text-align:left;flip:x y;z-index:251125760;mso-position-horizontal-relative:text;mso-position-vertical-relative:text" from="373.95pt,578.1pt" to="368.5pt,584.15pt" strokecolor="red" strokeweight=".57pt"/>
              </w:pict>
            </w:r>
            <w:r>
              <w:rPr>
                <w:noProof/>
              </w:rPr>
              <w:pict w14:anchorId="025A258F">
                <v:line id="_x0000_s4662" style="position:absolute;left:0;text-align:left;flip:x y;z-index:251126784;mso-position-horizontal-relative:text;mso-position-vertical-relative:text" from="368.5pt,584.15pt" to="348.3pt,567.3pt" strokecolor="red" strokeweight=".57pt"/>
              </w:pict>
            </w:r>
            <w:r>
              <w:rPr>
                <w:noProof/>
              </w:rPr>
              <w:pict w14:anchorId="575F97F8">
                <v:line id="_x0000_s4661" style="position:absolute;left:0;text-align:left;flip:x y;z-index:251127808;mso-position-horizontal-relative:text;mso-position-vertical-relative:text" from="405.3pt,545.85pt" to="419.35pt,536.1pt" strokecolor="red" strokeweight=".57pt"/>
              </w:pict>
            </w:r>
            <w:r>
              <w:rPr>
                <w:noProof/>
              </w:rPr>
              <w:pict w14:anchorId="0955E7B5">
                <v:line id="_x0000_s4660" style="position:absolute;left:0;text-align:left;flip:x y;z-index:251128832;mso-position-horizontal-relative:text;mso-position-vertical-relative:text" from="419.35pt,536.1pt" to="431.95pt,553.3pt" strokecolor="red" strokeweight=".57pt"/>
              </w:pict>
            </w:r>
            <w:r>
              <w:rPr>
                <w:noProof/>
              </w:rPr>
              <w:pict w14:anchorId="3FA6B05E">
                <v:line id="_x0000_s4659" style="position:absolute;left:0;text-align:left;flip:x y;z-index:251129856;mso-position-horizontal-relative:text;mso-position-vertical-relative:text" from="431.95pt,553.3pt" to="417.2pt,563.2pt" strokecolor="red" strokeweight=".57pt"/>
              </w:pict>
            </w:r>
            <w:r>
              <w:rPr>
                <w:noProof/>
              </w:rPr>
              <w:pict w14:anchorId="78C8E707">
                <v:line id="_x0000_s4658" style="position:absolute;left:0;text-align:left;flip:x y;z-index:251130880;mso-position-horizontal-relative:text;mso-position-vertical-relative:text" from="417.2pt,563.2pt" to="405.3pt,545.85pt" strokecolor="red" strokeweight=".57pt"/>
              </w:pict>
            </w:r>
            <w:r>
              <w:rPr>
                <w:noProof/>
              </w:rPr>
              <w:pict w14:anchorId="4E53F26D">
                <v:line id="_x0000_s4657" style="position:absolute;left:0;text-align:left;flip:x y;z-index:251131904;mso-position-horizontal-relative:text;mso-position-vertical-relative:text" from="445.2pt,513.5pt" to="456.65pt,505.15pt" strokecolor="red" strokeweight=".57pt"/>
              </w:pict>
            </w:r>
            <w:r>
              <w:rPr>
                <w:noProof/>
              </w:rPr>
              <w:pict w14:anchorId="0588153F">
                <v:line id="_x0000_s4656" style="position:absolute;left:0;text-align:left;flip:x y;z-index:251132928;mso-position-horizontal-relative:text;mso-position-vertical-relative:text" from="456.65pt,505.15pt" to="465.3pt,503.95pt" strokecolor="red" strokeweight=".57pt"/>
              </w:pict>
            </w:r>
            <w:r>
              <w:rPr>
                <w:noProof/>
              </w:rPr>
              <w:pict w14:anchorId="50A3B69A">
                <v:line id="_x0000_s4655" style="position:absolute;left:0;text-align:left;flip:x y;z-index:251133952;mso-position-horizontal-relative:text;mso-position-vertical-relative:text" from="465.3pt,503.95pt" to="468.2pt,508.1pt" strokecolor="red" strokeweight=".57pt"/>
              </w:pict>
            </w:r>
            <w:r>
              <w:rPr>
                <w:noProof/>
              </w:rPr>
              <w:pict w14:anchorId="33A10BEF">
                <v:line id="_x0000_s4654" style="position:absolute;left:0;text-align:left;flip:x y;z-index:251134976;mso-position-horizontal-relative:text;mso-position-vertical-relative:text" from="468.2pt,508.1pt" to="466.3pt,509.45pt" strokecolor="red" strokeweight=".57pt"/>
              </w:pict>
            </w:r>
            <w:r>
              <w:rPr>
                <w:noProof/>
              </w:rPr>
              <w:pict w14:anchorId="4453AF6F">
                <v:line id="_x0000_s4653" style="position:absolute;left:0;text-align:left;flip:x y;z-index:251136000;mso-position-horizontal-relative:text;mso-position-vertical-relative:text" from="466.3pt,509.45pt" to="472.15pt,517.8pt" strokecolor="red" strokeweight=".57pt"/>
              </w:pict>
            </w:r>
            <w:r>
              <w:rPr>
                <w:noProof/>
              </w:rPr>
              <w:pict w14:anchorId="597E0678">
                <v:line id="_x0000_s4652" style="position:absolute;left:0;text-align:left;flip:x y;z-index:251137024;mso-position-horizontal-relative:text;mso-position-vertical-relative:text" from="472.15pt,517.8pt" to="456.25pt,529.2pt" strokecolor="red" strokeweight=".57pt"/>
              </w:pict>
            </w:r>
            <w:r>
              <w:rPr>
                <w:noProof/>
              </w:rPr>
              <w:pict w14:anchorId="52CB1EEE">
                <v:line id="_x0000_s4651" style="position:absolute;left:0;text-align:left;flip:x y;z-index:251138048;mso-position-horizontal-relative:text;mso-position-vertical-relative:text" from="456.25pt,529.2pt" to="445.2pt,513.5pt" strokecolor="red" strokeweight=".57pt"/>
              </w:pict>
            </w:r>
            <w:r>
              <w:rPr>
                <w:noProof/>
              </w:rPr>
              <w:pict w14:anchorId="556E7B88">
                <v:line id="_x0000_s4650" style="position:absolute;left:0;text-align:left;flip:x y;z-index:251139072;mso-position-horizontal-relative:text;mso-position-vertical-relative:text" from="491.15pt,498.15pt" to="501pt,489.1pt" strokecolor="red" strokeweight=".57pt"/>
              </w:pict>
            </w:r>
            <w:r>
              <w:rPr>
                <w:noProof/>
              </w:rPr>
              <w:pict w14:anchorId="0A85FFE7">
                <v:line id="_x0000_s4649" style="position:absolute;left:0;text-align:left;flip:x y;z-index:251140096;mso-position-horizontal-relative:text;mso-position-vertical-relative:text" from="501pt,489.1pt" to="508.2pt,496.95pt" strokecolor="red" strokeweight=".57pt"/>
              </w:pict>
            </w:r>
            <w:r>
              <w:rPr>
                <w:noProof/>
              </w:rPr>
              <w:pict w14:anchorId="51B6FF2F">
                <v:line id="_x0000_s4648" style="position:absolute;left:0;text-align:left;flip:x y;z-index:251141120;mso-position-horizontal-relative:text;mso-position-vertical-relative:text" from="508.2pt,496.95pt" to="513.3pt,502.2pt" strokecolor="red" strokeweight=".57pt"/>
              </w:pict>
            </w:r>
            <w:r>
              <w:rPr>
                <w:noProof/>
              </w:rPr>
              <w:pict w14:anchorId="746885BD">
                <v:line id="_x0000_s4647" style="position:absolute;left:0;text-align:left;flip:x y;z-index:251142144;mso-position-horizontal-relative:text;mso-position-vertical-relative:text" from="513.3pt,502.2pt" to="503.7pt,511.35pt" strokecolor="red" strokeweight=".57pt"/>
              </w:pict>
            </w:r>
            <w:r>
              <w:rPr>
                <w:noProof/>
              </w:rPr>
              <w:pict w14:anchorId="68DF916E">
                <v:line id="_x0000_s4646" style="position:absolute;left:0;text-align:left;flip:x y;z-index:251143168;mso-position-horizontal-relative:text;mso-position-vertical-relative:text" from="503.7pt,511.35pt" to="491.15pt,498.15pt" strokecolor="red" strokeweight=".57pt"/>
              </w:pict>
            </w:r>
            <w:r>
              <w:rPr>
                <w:noProof/>
              </w:rPr>
              <w:pict w14:anchorId="63DB06D8">
                <v:line id="_x0000_s4645" style="position:absolute;left:0;text-align:left;flip:x y;z-index:251144192;mso-position-horizontal-relative:text;mso-position-vertical-relative:text" from="417.5pt,636.2pt" to="429.4pt,627.1pt" strokecolor="red" strokeweight=".57pt"/>
              </w:pict>
            </w:r>
            <w:r>
              <w:rPr>
                <w:noProof/>
              </w:rPr>
              <w:pict w14:anchorId="64A27D29">
                <v:line id="_x0000_s4644" style="position:absolute;left:0;text-align:left;flip:x y;z-index:251145216;mso-position-horizontal-relative:text;mso-position-vertical-relative:text" from="429.4pt,627.1pt" to="431.65pt,630pt" strokecolor="red" strokeweight=".57pt"/>
              </w:pict>
            </w:r>
            <w:r>
              <w:rPr>
                <w:noProof/>
              </w:rPr>
              <w:pict w14:anchorId="48A86EED">
                <v:line id="_x0000_s4643" style="position:absolute;left:0;text-align:left;flip:x y;z-index:251146240;mso-position-horizontal-relative:text;mso-position-vertical-relative:text" from="431.65pt,630pt" to="436.2pt,626.75pt" strokecolor="red" strokeweight=".57pt"/>
              </w:pict>
            </w:r>
            <w:r>
              <w:rPr>
                <w:noProof/>
              </w:rPr>
              <w:pict w14:anchorId="00B45C8F">
                <v:line id="_x0000_s4642" style="position:absolute;left:0;text-align:left;flip:x y;z-index:251147264;mso-position-horizontal-relative:text;mso-position-vertical-relative:text" from="436.2pt,626.75pt" to="443.35pt,635.9pt" strokecolor="red" strokeweight=".57pt"/>
              </w:pict>
            </w:r>
            <w:r>
              <w:rPr>
                <w:noProof/>
              </w:rPr>
              <w:pict w14:anchorId="224F80FD">
                <v:line id="_x0000_s4641" style="position:absolute;left:0;text-align:left;flip:x y;z-index:251148288;mso-position-horizontal-relative:text;mso-position-vertical-relative:text" from="443.35pt,635.9pt" to="426.45pt,648.75pt" strokecolor="red" strokeweight=".57pt"/>
              </w:pict>
            </w:r>
            <w:r>
              <w:rPr>
                <w:noProof/>
              </w:rPr>
              <w:pict w14:anchorId="5F1435BD">
                <v:line id="_x0000_s4640" style="position:absolute;left:0;text-align:left;flip:x y;z-index:251149312;mso-position-horizontal-relative:text;mso-position-vertical-relative:text" from="426.45pt,648.75pt" to="417.5pt,636.2pt" strokecolor="red" strokeweight=".57pt"/>
              </w:pict>
            </w:r>
            <w:r>
              <w:rPr>
                <w:noProof/>
              </w:rPr>
              <w:pict w14:anchorId="255E721C">
                <v:line id="_x0000_s4639" style="position:absolute;left:0;text-align:left;flip:x y;z-index:251150336;mso-position-horizontal-relative:text;mso-position-vertical-relative:text" from="357.6pt,647.2pt" to="365.25pt,642pt" strokecolor="red" strokeweight=".57pt"/>
              </w:pict>
            </w:r>
            <w:r>
              <w:rPr>
                <w:noProof/>
              </w:rPr>
              <w:pict w14:anchorId="334C6142">
                <v:line id="_x0000_s4638" style="position:absolute;left:0;text-align:left;flip:x y;z-index:251151360;mso-position-horizontal-relative:text;mso-position-vertical-relative:text" from="365.25pt,642pt" to="362.5pt,637pt" strokecolor="red" strokeweight=".57pt"/>
              </w:pict>
            </w:r>
            <w:r>
              <w:rPr>
                <w:noProof/>
              </w:rPr>
              <w:pict w14:anchorId="143BE697">
                <v:line id="_x0000_s4637" style="position:absolute;left:0;text-align:left;flip:x y;z-index:251152384;mso-position-horizontal-relative:text;mso-position-vertical-relative:text" from="362.5pt,637pt" to="370.1pt,632.15pt" strokecolor="red" strokeweight=".57pt"/>
              </w:pict>
            </w:r>
            <w:r>
              <w:rPr>
                <w:noProof/>
              </w:rPr>
              <w:pict w14:anchorId="5909D884">
                <v:line id="_x0000_s4636" style="position:absolute;left:0;text-align:left;flip:x y;z-index:251153408;mso-position-horizontal-relative:text;mso-position-vertical-relative:text" from="370.1pt,632.15pt" to="381.3pt,649.2pt" strokecolor="red" strokeweight=".57pt"/>
              </w:pict>
            </w:r>
            <w:r>
              <w:rPr>
                <w:noProof/>
              </w:rPr>
              <w:pict w14:anchorId="69C4197D">
                <v:line id="_x0000_s4635" style="position:absolute;left:0;text-align:left;flip:x y;z-index:251154432;mso-position-horizontal-relative:text;mso-position-vertical-relative:text" from="381.3pt,649.2pt" to="365.4pt,659.65pt" strokecolor="red" strokeweight=".57pt"/>
              </w:pict>
            </w:r>
            <w:r>
              <w:rPr>
                <w:noProof/>
              </w:rPr>
              <w:pict w14:anchorId="2312D2F0">
                <v:line id="_x0000_s4634" style="position:absolute;left:0;text-align:left;flip:x y;z-index:251155456;mso-position-horizontal-relative:text;mso-position-vertical-relative:text" from="365.4pt,659.65pt" to="357.6pt,647.2pt" strokecolor="red" strokeweight=".57pt"/>
              </w:pict>
            </w:r>
            <w:r>
              <w:rPr>
                <w:noProof/>
              </w:rPr>
              <w:pict w14:anchorId="243304B3">
                <v:line id="_x0000_s4633" style="position:absolute;left:0;text-align:left;flip:x y;z-index:251156480;mso-position-horizontal-relative:text;mso-position-vertical-relative:text" from="351.5pt,808.1pt" to="361.05pt,793.9pt" strokecolor="red" strokeweight=".57pt"/>
              </w:pict>
            </w:r>
            <w:r>
              <w:rPr>
                <w:noProof/>
              </w:rPr>
              <w:pict w14:anchorId="544813C1">
                <v:line id="_x0000_s4632" style="position:absolute;left:0;text-align:left;flip:x y;z-index:251157504;mso-position-horizontal-relative:text;mso-position-vertical-relative:text" from="361.05pt,793.9pt" to="380.4pt,807.05pt" strokecolor="red" strokeweight=".57pt"/>
              </w:pict>
            </w:r>
            <w:r>
              <w:rPr>
                <w:noProof/>
              </w:rPr>
              <w:pict w14:anchorId="6C2AACF3">
                <v:line id="_x0000_s4631" style="position:absolute;left:0;text-align:left;flip:x y;z-index:251158528;mso-position-horizontal-relative:text;mso-position-vertical-relative:text" from="380.4pt,807.05pt" to="371.1pt,821.2pt" strokecolor="red" strokeweight=".57pt"/>
              </w:pict>
            </w:r>
            <w:r>
              <w:rPr>
                <w:noProof/>
              </w:rPr>
              <w:pict w14:anchorId="3C39DE50">
                <v:line id="_x0000_s4630" style="position:absolute;left:0;text-align:left;flip:x y;z-index:251159552;mso-position-horizontal-relative:text;mso-position-vertical-relative:text" from="371.1pt,821.2pt" to="351.5pt,808.1pt" strokecolor="red" strokeweight=".57pt"/>
              </w:pict>
            </w:r>
            <w:r>
              <w:rPr>
                <w:noProof/>
              </w:rPr>
              <w:pict w14:anchorId="13127C9B">
                <v:line id="_x0000_s4629" style="position:absolute;left:0;text-align:left;flip:x y;z-index:251160576;mso-position-horizontal-relative:text;mso-position-vertical-relative:text" from="331.6pt,867.95pt" to="349.2pt,849.25pt" strokecolor="red" strokeweight=".57pt"/>
              </w:pict>
            </w:r>
            <w:r>
              <w:rPr>
                <w:noProof/>
              </w:rPr>
              <w:pict w14:anchorId="4742FC1B">
                <v:line id="_x0000_s4628" style="position:absolute;left:0;text-align:left;flip:x y;z-index:251161600;mso-position-horizontal-relative:text;mso-position-vertical-relative:text" from="349.2pt,849.25pt" to="364.65pt,863.5pt" strokecolor="red" strokeweight=".57pt"/>
              </w:pict>
            </w:r>
            <w:r>
              <w:rPr>
                <w:noProof/>
              </w:rPr>
              <w:pict w14:anchorId="6FCE81AE">
                <v:line id="_x0000_s4627" style="position:absolute;left:0;text-align:left;flip:x y;z-index:251162624;mso-position-horizontal-relative:text;mso-position-vertical-relative:text" from="364.65pt,863.5pt" to="347.45pt,882.8pt" strokecolor="red" strokeweight=".57pt"/>
              </w:pict>
            </w:r>
            <w:r>
              <w:rPr>
                <w:noProof/>
              </w:rPr>
              <w:pict w14:anchorId="6051E34D">
                <v:line id="_x0000_s4626" style="position:absolute;left:0;text-align:left;flip:x y;z-index:251163648;mso-position-horizontal-relative:text;mso-position-vertical-relative:text" from="347.45pt,882.8pt" to="331.6pt,867.95pt" strokecolor="red" strokeweight=".57pt"/>
              </w:pict>
            </w:r>
            <w:r>
              <w:rPr>
                <w:noProof/>
              </w:rPr>
              <w:pict w14:anchorId="4089DAD0">
                <v:line id="_x0000_s4625" style="position:absolute;left:0;text-align:left;flip:x y;z-index:251164672;mso-position-horizontal-relative:text;mso-position-vertical-relative:text" from="258.4pt,520.1pt" to="270.5pt,517.8pt" strokeweight=".57pt"/>
              </w:pict>
            </w:r>
            <w:r>
              <w:rPr>
                <w:noProof/>
              </w:rPr>
              <w:pict w14:anchorId="039C2F3D">
                <v:line id="_x0000_s4624" style="position:absolute;left:0;text-align:left;flip:x y;z-index:251165696;mso-position-horizontal-relative:text;mso-position-vertical-relative:text" from="270.5pt,517.8pt" to="334.3pt,505.7pt" strokeweight=".57pt"/>
              </w:pict>
            </w:r>
            <w:r>
              <w:rPr>
                <w:noProof/>
              </w:rPr>
              <w:pict w14:anchorId="19CCEA30">
                <v:line id="_x0000_s4623" style="position:absolute;left:0;text-align:left;flip:x y;z-index:251166720;mso-position-horizontal-relative:text;mso-position-vertical-relative:text" from="334.3pt,505.7pt" to="339.4pt,505.35pt" strokeweight=".57pt"/>
              </w:pict>
            </w:r>
            <w:r>
              <w:rPr>
                <w:noProof/>
              </w:rPr>
              <w:pict w14:anchorId="654101A9">
                <v:line id="_x0000_s4622" style="position:absolute;left:0;text-align:left;flip:x y;z-index:251167744;mso-position-horizontal-relative:text;mso-position-vertical-relative:text" from="339.4pt,505.35pt" to="342.15pt,518.7pt" strokeweight=".57pt"/>
              </w:pict>
            </w:r>
            <w:r>
              <w:rPr>
                <w:noProof/>
              </w:rPr>
              <w:pict w14:anchorId="09E9A284">
                <v:line id="_x0000_s4621" style="position:absolute;left:0;text-align:left;flip:x y;z-index:251168768;mso-position-horizontal-relative:text;mso-position-vertical-relative:text" from="342.15pt,518.7pt" to="347pt,517.45pt" strokeweight=".57pt"/>
              </w:pict>
            </w:r>
            <w:r>
              <w:rPr>
                <w:noProof/>
              </w:rPr>
              <w:pict w14:anchorId="630C4791">
                <v:line id="_x0000_s4620" style="position:absolute;left:0;text-align:left;flip:x y;z-index:251169792;mso-position-horizontal-relative:text;mso-position-vertical-relative:text" from="347pt,517.45pt" to="349.55pt,527.4pt" strokeweight=".57pt"/>
              </w:pict>
            </w:r>
            <w:r>
              <w:rPr>
                <w:noProof/>
              </w:rPr>
              <w:pict w14:anchorId="6922668E">
                <v:line id="_x0000_s4619" style="position:absolute;left:0;text-align:left;flip:x y;z-index:251170816;mso-position-horizontal-relative:text;mso-position-vertical-relative:text" from="349.55pt,527.4pt" to="343.85pt,529.1pt" strokeweight=".57pt"/>
              </w:pict>
            </w:r>
            <w:r>
              <w:rPr>
                <w:noProof/>
              </w:rPr>
              <w:pict w14:anchorId="67C55077">
                <v:line id="_x0000_s4618" style="position:absolute;left:0;text-align:left;flip:x y;z-index:251171840;mso-position-horizontal-relative:text;mso-position-vertical-relative:text" from="343.85pt,529.1pt" to="346.25pt,539.15pt" strokeweight=".57pt"/>
              </w:pict>
            </w:r>
            <w:r>
              <w:rPr>
                <w:noProof/>
              </w:rPr>
              <w:pict w14:anchorId="17ACE13D">
                <v:line id="_x0000_s4617" style="position:absolute;left:0;text-align:left;flip:x y;z-index:251172864;mso-position-horizontal-relative:text;mso-position-vertical-relative:text" from="346.25pt,539.15pt" to="347.9pt,546.1pt" strokeweight=".57pt"/>
              </w:pict>
            </w:r>
            <w:r>
              <w:rPr>
                <w:noProof/>
              </w:rPr>
              <w:pict w14:anchorId="5E49AC3D">
                <v:line id="_x0000_s4616" style="position:absolute;left:0;text-align:left;flip:x y;z-index:251173888;mso-position-horizontal-relative:text;mso-position-vertical-relative:text" from="347.9pt,546.1pt" to="342.9pt,547.95pt" strokeweight=".57pt"/>
              </w:pict>
            </w:r>
            <w:r>
              <w:rPr>
                <w:noProof/>
              </w:rPr>
              <w:pict w14:anchorId="4B617A26">
                <v:line id="_x0000_s4615" style="position:absolute;left:0;text-align:left;flip:x y;z-index:251174912;mso-position-horizontal-relative:text;mso-position-vertical-relative:text" from="342.9pt,547.95pt" to="341.55pt,548.45pt" strokeweight=".57pt"/>
              </w:pict>
            </w:r>
            <w:r>
              <w:rPr>
                <w:noProof/>
              </w:rPr>
              <w:pict w14:anchorId="7597E369">
                <v:line id="_x0000_s4614" style="position:absolute;left:0;text-align:left;flip:x y;z-index:251175936;mso-position-horizontal-relative:text;mso-position-vertical-relative:text" from="341.55pt,548.45pt" to="342.3pt,550.55pt" strokeweight=".57pt"/>
              </w:pict>
            </w:r>
            <w:r>
              <w:rPr>
                <w:noProof/>
              </w:rPr>
              <w:pict w14:anchorId="5EFC2AA7">
                <v:line id="_x0000_s4613" style="position:absolute;left:0;text-align:left;flip:x y;z-index:251176960;mso-position-horizontal-relative:text;mso-position-vertical-relative:text" from="342.3pt,550.55pt" to="345pt,562.2pt" strokeweight=".57pt"/>
              </w:pict>
            </w:r>
            <w:r>
              <w:rPr>
                <w:noProof/>
              </w:rPr>
              <w:pict w14:anchorId="0AFD3E16">
                <v:line id="_x0000_s4612" style="position:absolute;left:0;text-align:left;flip:x y;z-index:251177984;mso-position-horizontal-relative:text;mso-position-vertical-relative:text" from="345pt,562.2pt" to="319.75pt,572.5pt" strokeweight=".57pt"/>
              </w:pict>
            </w:r>
            <w:r>
              <w:rPr>
                <w:noProof/>
              </w:rPr>
              <w:pict w14:anchorId="3043774F">
                <v:line id="_x0000_s4611" style="position:absolute;left:0;text-align:left;flip:x y;z-index:251179008;mso-position-horizontal-relative:text;mso-position-vertical-relative:text" from="319.75pt,572.5pt" to="285.25pt,587.7pt" strokeweight=".57pt"/>
              </w:pict>
            </w:r>
            <w:r>
              <w:rPr>
                <w:noProof/>
              </w:rPr>
              <w:pict w14:anchorId="2744D6B6">
                <v:line id="_x0000_s4610" style="position:absolute;left:0;text-align:left;flip:x y;z-index:251180032;mso-position-horizontal-relative:text;mso-position-vertical-relative:text" from="285.25pt,587.7pt" to="277.85pt,589.95pt" strokeweight=".57pt"/>
              </w:pict>
            </w:r>
            <w:r>
              <w:rPr>
                <w:noProof/>
              </w:rPr>
              <w:pict w14:anchorId="16EDC2C3">
                <v:line id="_x0000_s4609" style="position:absolute;left:0;text-align:left;flip:x y;z-index:251181056;mso-position-horizontal-relative:text;mso-position-vertical-relative:text" from="277.85pt,589.95pt" to="258.4pt,520.1pt" strokeweight=".57pt"/>
              </w:pict>
            </w:r>
            <w:r>
              <w:rPr>
                <w:noProof/>
              </w:rPr>
              <w:pict w14:anchorId="3A55609F">
                <v:line id="_x0000_s4608" style="position:absolute;left:0;text-align:left;flip:x y;z-index:251182080;mso-position-horizontal-relative:text;mso-position-vertical-relative:text" from="293.1pt,645.1pt" to="289.4pt,641.95pt" strokeweight=".57pt"/>
              </w:pict>
            </w:r>
            <w:r>
              <w:rPr>
                <w:noProof/>
              </w:rPr>
              <w:pict w14:anchorId="78688CEC">
                <v:line id="_x0000_s4607" style="position:absolute;left:0;text-align:left;flip:x y;z-index:251183104;mso-position-horizontal-relative:text;mso-position-vertical-relative:text" from="289.4pt,641.95pt" to="284.7pt,623.85pt" strokeweight=".57pt"/>
              </w:pict>
            </w:r>
            <w:r>
              <w:rPr>
                <w:noProof/>
              </w:rPr>
              <w:pict w14:anchorId="5DF33FC8">
                <v:line id="_x0000_s4606" style="position:absolute;left:0;text-align:left;flip:x y;z-index:251184128;mso-position-horizontal-relative:text;mso-position-vertical-relative:text" from="284.7pt,623.85pt" to="285pt,621.45pt" strokeweight=".57pt"/>
              </w:pict>
            </w:r>
            <w:r>
              <w:rPr>
                <w:noProof/>
              </w:rPr>
              <w:pict w14:anchorId="57E2B3D9">
                <v:line id="_x0000_s4605" style="position:absolute;left:0;text-align:left;flip:x y;z-index:251185152;mso-position-horizontal-relative:text;mso-position-vertical-relative:text" from="285pt,621.45pt" to="277.85pt,589.95pt" strokeweight=".57pt"/>
              </w:pict>
            </w:r>
            <w:r>
              <w:rPr>
                <w:noProof/>
              </w:rPr>
              <w:pict w14:anchorId="2F1A5DA8">
                <v:line id="_x0000_s4604" style="position:absolute;left:0;text-align:left;flip:x y;z-index:251186176;mso-position-horizontal-relative:text;mso-position-vertical-relative:text" from="277.85pt,589.95pt" to="285.25pt,587.7pt" strokeweight=".57pt"/>
              </w:pict>
            </w:r>
            <w:r>
              <w:rPr>
                <w:noProof/>
              </w:rPr>
              <w:pict w14:anchorId="2187B6FF">
                <v:line id="_x0000_s4603" style="position:absolute;left:0;text-align:left;flip:x y;z-index:251187200;mso-position-horizontal-relative:text;mso-position-vertical-relative:text" from="285.25pt,587.7pt" to="319.75pt,572.5pt" strokeweight=".57pt"/>
              </w:pict>
            </w:r>
            <w:r>
              <w:rPr>
                <w:noProof/>
              </w:rPr>
              <w:pict w14:anchorId="6E841A9E">
                <v:line id="_x0000_s4602" style="position:absolute;left:0;text-align:left;flip:x y;z-index:251188224;mso-position-horizontal-relative:text;mso-position-vertical-relative:text" from="319.75pt,572.5pt" to="337.4pt,623.45pt" strokeweight=".57pt"/>
              </w:pict>
            </w:r>
            <w:r>
              <w:rPr>
                <w:noProof/>
              </w:rPr>
              <w:pict w14:anchorId="5CFE1243">
                <v:line id="_x0000_s4601" style="position:absolute;left:0;text-align:left;flip:x y;z-index:251189248;mso-position-horizontal-relative:text;mso-position-vertical-relative:text" from="337.4pt,623.45pt" to="331.65pt,623.7pt" strokeweight=".57pt"/>
              </w:pict>
            </w:r>
            <w:r>
              <w:rPr>
                <w:noProof/>
              </w:rPr>
              <w:pict w14:anchorId="1A0F7FB7">
                <v:line id="_x0000_s4600" style="position:absolute;left:0;text-align:left;flip:x y;z-index:251190272;mso-position-horizontal-relative:text;mso-position-vertical-relative:text" from="331.65pt,623.7pt" to="329.75pt,630.3pt" strokeweight=".57pt"/>
              </w:pict>
            </w:r>
            <w:r>
              <w:rPr>
                <w:noProof/>
              </w:rPr>
              <w:pict w14:anchorId="5FA34E1E">
                <v:line id="_x0000_s4599" style="position:absolute;left:0;text-align:left;flip:x y;z-index:251191296;mso-position-horizontal-relative:text;mso-position-vertical-relative:text" from="329.75pt,630.3pt" to="321.85pt,633.75pt" strokeweight=".57pt"/>
              </w:pict>
            </w:r>
            <w:r>
              <w:rPr>
                <w:noProof/>
              </w:rPr>
              <w:pict w14:anchorId="16F8CF69">
                <v:line id="_x0000_s4598" style="position:absolute;left:0;text-align:left;flip:x y;z-index:251192320;mso-position-horizontal-relative:text;mso-position-vertical-relative:text" from="321.85pt,633.75pt" to="310.6pt,638.9pt" strokeweight=".57pt"/>
              </w:pict>
            </w:r>
            <w:r>
              <w:rPr>
                <w:noProof/>
              </w:rPr>
              <w:pict w14:anchorId="6239A1F2">
                <v:line id="_x0000_s4597" style="position:absolute;left:0;text-align:left;flip:x y;z-index:251193344;mso-position-horizontal-relative:text;mso-position-vertical-relative:text" from="310.6pt,638.9pt" to="293.1pt,645.1pt" strokeweight=".57pt"/>
              </w:pict>
            </w:r>
            <w:r>
              <w:rPr>
                <w:noProof/>
              </w:rPr>
              <w:pict w14:anchorId="5806A099">
                <v:line id="_x0000_s4596" style="position:absolute;left:0;text-align:left;flip:x y;z-index:251194368;mso-position-horizontal-relative:text;mso-position-vertical-relative:text" from="337.4pt,623.45pt" to="319.75pt,572.5pt" strokeweight=".57pt"/>
              </w:pict>
            </w:r>
            <w:r>
              <w:rPr>
                <w:noProof/>
              </w:rPr>
              <w:pict w14:anchorId="114BE5B3">
                <v:line id="_x0000_s4595" style="position:absolute;left:0;text-align:left;flip:x y;z-index:251195392;mso-position-horizontal-relative:text;mso-position-vertical-relative:text" from="319.75pt,572.5pt" to="345pt,562.2pt" strokeweight=".57pt"/>
              </w:pict>
            </w:r>
            <w:r>
              <w:rPr>
                <w:noProof/>
              </w:rPr>
              <w:pict w14:anchorId="27B7CEE2">
                <v:line id="_x0000_s4594" style="position:absolute;left:0;text-align:left;flip:x y;z-index:251196416;mso-position-horizontal-relative:text;mso-position-vertical-relative:text" from="345pt,562.2pt" to="342.3pt,550.55pt" strokeweight=".57pt"/>
              </w:pict>
            </w:r>
            <w:r>
              <w:rPr>
                <w:noProof/>
              </w:rPr>
              <w:pict w14:anchorId="5188792F">
                <v:line id="_x0000_s4593" style="position:absolute;left:0;text-align:left;flip:x y;z-index:251197440;mso-position-horizontal-relative:text;mso-position-vertical-relative:text" from="342.3pt,550.55pt" to="349.8pt,547.75pt" strokeweight=".57pt"/>
              </w:pict>
            </w:r>
            <w:r>
              <w:rPr>
                <w:noProof/>
              </w:rPr>
              <w:pict w14:anchorId="7B9DEC0B">
                <v:line id="_x0000_s4592" style="position:absolute;left:0;text-align:left;flip:x y;z-index:251198464;mso-position-horizontal-relative:text;mso-position-vertical-relative:text" from="349.8pt,547.75pt" to="348.8pt,543.1pt" strokeweight=".57pt"/>
              </w:pict>
            </w:r>
            <w:r>
              <w:rPr>
                <w:noProof/>
              </w:rPr>
              <w:pict w14:anchorId="74755861">
                <v:line id="_x0000_s4591" style="position:absolute;left:0;text-align:left;flip:x y;z-index:251199488;mso-position-horizontal-relative:text;mso-position-vertical-relative:text" from="348.8pt,543.1pt" to="371.95pt,533.25pt" strokeweight=".57pt"/>
              </w:pict>
            </w:r>
            <w:r>
              <w:rPr>
                <w:noProof/>
              </w:rPr>
              <w:pict w14:anchorId="54CC8124">
                <v:line id="_x0000_s4590" style="position:absolute;left:0;text-align:left;flip:x y;z-index:251200512;mso-position-horizontal-relative:text;mso-position-vertical-relative:text" from="371.95pt,533.25pt" to="375.05pt,539.2pt" strokeweight=".57pt"/>
              </w:pict>
            </w:r>
            <w:r>
              <w:rPr>
                <w:noProof/>
              </w:rPr>
              <w:pict w14:anchorId="44831E51">
                <v:line id="_x0000_s4589" style="position:absolute;left:0;text-align:left;flip:x y;z-index:251201536;mso-position-horizontal-relative:text;mso-position-vertical-relative:text" from="375.05pt,539.2pt" to="380.5pt,550.4pt" strokeweight=".57pt"/>
              </w:pict>
            </w:r>
            <w:r>
              <w:rPr>
                <w:noProof/>
              </w:rPr>
              <w:pict w14:anchorId="752ED3E7">
                <v:line id="_x0000_s4588" style="position:absolute;left:0;text-align:left;flip:x y;z-index:251202560;mso-position-horizontal-relative:text;mso-position-vertical-relative:text" from="380.5pt,550.4pt" to="389.2pt,562.85pt" strokeweight=".57pt"/>
              </w:pict>
            </w:r>
            <w:r>
              <w:rPr>
                <w:noProof/>
              </w:rPr>
              <w:pict w14:anchorId="208433E4">
                <v:line id="_x0000_s4587" style="position:absolute;left:0;text-align:left;flip:x y;z-index:251203584;mso-position-horizontal-relative:text;mso-position-vertical-relative:text" from="389.2pt,562.85pt" to="404.85pt,588.15pt" strokeweight=".57pt"/>
              </w:pict>
            </w:r>
            <w:r>
              <w:rPr>
                <w:noProof/>
              </w:rPr>
              <w:pict w14:anchorId="0AC765C2">
                <v:line id="_x0000_s4586" style="position:absolute;left:0;text-align:left;flip:x y;z-index:251204608;mso-position-horizontal-relative:text;mso-position-vertical-relative:text" from="404.85pt,588.15pt" to="391.4pt,595.8pt" strokeweight=".57pt"/>
              </w:pict>
            </w:r>
            <w:r>
              <w:rPr>
                <w:noProof/>
              </w:rPr>
              <w:pict w14:anchorId="1E97723C">
                <v:line id="_x0000_s4585" style="position:absolute;left:0;text-align:left;flip:x y;z-index:251205632;mso-position-horizontal-relative:text;mso-position-vertical-relative:text" from="391.4pt,595.8pt" to="341.35pt,622.8pt" strokeweight=".57pt"/>
              </w:pict>
            </w:r>
            <w:r>
              <w:rPr>
                <w:noProof/>
              </w:rPr>
              <w:pict w14:anchorId="33062876">
                <v:line id="_x0000_s4584" style="position:absolute;left:0;text-align:left;flip:x y;z-index:251206656;mso-position-horizontal-relative:text;mso-position-vertical-relative:text" from="341.35pt,622.8pt" to="337.4pt,623.45pt" strokeweight=".57pt"/>
              </w:pict>
            </w:r>
            <w:r>
              <w:rPr>
                <w:noProof/>
              </w:rPr>
              <w:pict w14:anchorId="0E4B0758">
                <v:line id="_x0000_s4583" style="position:absolute;left:0;text-align:left;flip:x y;z-index:251207680;mso-position-horizontal-relative:text;mso-position-vertical-relative:text" from="375.2pt,539.5pt" to="390pt,529.7pt" strokeweight=".57pt"/>
              </w:pict>
            </w:r>
            <w:r>
              <w:rPr>
                <w:noProof/>
              </w:rPr>
              <w:pict w14:anchorId="6F657197">
                <v:line id="_x0000_s4582" style="position:absolute;left:0;text-align:left;flip:x y;z-index:251208704;mso-position-horizontal-relative:text;mso-position-vertical-relative:text" from="390pt,529.7pt" to="391.15pt,530.9pt" strokeweight=".57pt"/>
              </w:pict>
            </w:r>
            <w:r>
              <w:rPr>
                <w:noProof/>
              </w:rPr>
              <w:pict w14:anchorId="21C397A8">
                <v:line id="_x0000_s4581" style="position:absolute;left:0;text-align:left;flip:x y;z-index:251209728;mso-position-horizontal-relative:text;mso-position-vertical-relative:text" from="391.15pt,530.9pt" to="397.35pt,526.6pt" strokeweight=".57pt"/>
              </w:pict>
            </w:r>
            <w:r>
              <w:rPr>
                <w:noProof/>
              </w:rPr>
              <w:pict w14:anchorId="679DCDCA">
                <v:line id="_x0000_s4580" style="position:absolute;left:0;text-align:left;flip:x y;z-index:251210752;mso-position-horizontal-relative:text;mso-position-vertical-relative:text" from="397.35pt,526.6pt" to="393.4pt,521.35pt" strokeweight=".57pt"/>
              </w:pict>
            </w:r>
            <w:r>
              <w:rPr>
                <w:noProof/>
              </w:rPr>
              <w:pict w14:anchorId="2BEC9C58">
                <v:line id="_x0000_s4579" style="position:absolute;left:0;text-align:left;flip:x y;z-index:251211776;mso-position-horizontal-relative:text;mso-position-vertical-relative:text" from="393.4pt,521.35pt" to="399.85pt,516.85pt" strokeweight=".57pt"/>
              </w:pict>
            </w:r>
            <w:r>
              <w:rPr>
                <w:noProof/>
              </w:rPr>
              <w:pict w14:anchorId="2F36AD44">
                <v:line id="_x0000_s4578" style="position:absolute;left:0;text-align:left;flip:x y;z-index:251212800;mso-position-horizontal-relative:text;mso-position-vertical-relative:text" from="399.85pt,516.85pt" to="406.65pt,526.2pt" strokeweight=".57pt"/>
              </w:pict>
            </w:r>
            <w:r>
              <w:rPr>
                <w:noProof/>
              </w:rPr>
              <w:pict w14:anchorId="5FA1E69D">
                <v:line id="_x0000_s4577" style="position:absolute;left:0;text-align:left;flip:x y;z-index:251213824;mso-position-horizontal-relative:text;mso-position-vertical-relative:text" from="406.65pt,526.2pt" to="405.75pt,526.85pt" strokeweight=".57pt"/>
              </w:pict>
            </w:r>
            <w:r>
              <w:rPr>
                <w:noProof/>
              </w:rPr>
              <w:pict w14:anchorId="6118F7DD">
                <v:line id="_x0000_s4576" style="position:absolute;left:0;text-align:left;flip:x y;z-index:251214848;mso-position-horizontal-relative:text;mso-position-vertical-relative:text" from="405.75pt,526.85pt" to="409.5pt,531.75pt" strokeweight=".57pt"/>
              </w:pict>
            </w:r>
            <w:r>
              <w:rPr>
                <w:noProof/>
              </w:rPr>
              <w:pict w14:anchorId="15E9C988">
                <v:line id="_x0000_s4575" style="position:absolute;left:0;text-align:left;flip:x y;z-index:251215872;mso-position-horizontal-relative:text;mso-position-vertical-relative:text" from="409.5pt,531.75pt" to="413.9pt,528.6pt" strokeweight=".57pt"/>
              </w:pict>
            </w:r>
            <w:r>
              <w:rPr>
                <w:noProof/>
              </w:rPr>
              <w:pict w14:anchorId="44E51DA1">
                <v:line id="_x0000_s4574" style="position:absolute;left:0;text-align:left;flip:x y;z-index:251216896;mso-position-horizontal-relative:text;mso-position-vertical-relative:text" from="413.9pt,528.6pt" to="421.65pt,528.75pt" strokeweight=".57pt"/>
              </w:pict>
            </w:r>
            <w:r>
              <w:rPr>
                <w:noProof/>
              </w:rPr>
              <w:pict w14:anchorId="24AE7E4F">
                <v:line id="_x0000_s4573" style="position:absolute;left:0;text-align:left;flip:x y;z-index:251217920;mso-position-horizontal-relative:text;mso-position-vertical-relative:text" from="421.65pt,528.75pt" to="426.35pt,532.9pt" strokeweight=".57pt"/>
              </w:pict>
            </w:r>
            <w:r>
              <w:rPr>
                <w:noProof/>
              </w:rPr>
              <w:pict w14:anchorId="553067DA">
                <v:line id="_x0000_s4572" style="position:absolute;left:0;text-align:left;flip:x y;z-index:251218944;mso-position-horizontal-relative:text;mso-position-vertical-relative:text" from="426.35pt,532.9pt" to="445.85pt,555.8pt" strokeweight=".57pt"/>
              </w:pict>
            </w:r>
            <w:r>
              <w:rPr>
                <w:noProof/>
              </w:rPr>
              <w:pict w14:anchorId="3D0CF727">
                <v:line id="_x0000_s4571" style="position:absolute;left:0;text-align:left;flip:x y;z-index:251219968;mso-position-horizontal-relative:text;mso-position-vertical-relative:text" from="445.85pt,555.8pt" to="447.7pt,558.5pt" strokeweight=".57pt"/>
              </w:pict>
            </w:r>
            <w:r>
              <w:rPr>
                <w:noProof/>
              </w:rPr>
              <w:pict w14:anchorId="35726EA8">
                <v:line id="_x0000_s4570" style="position:absolute;left:0;text-align:left;flip:x y;z-index:251220992;mso-position-horizontal-relative:text;mso-position-vertical-relative:text" from="447.7pt,558.5pt" to="473.85pt,587.8pt" strokeweight=".57pt"/>
              </w:pict>
            </w:r>
            <w:r>
              <w:rPr>
                <w:noProof/>
              </w:rPr>
              <w:pict w14:anchorId="020BF48F">
                <v:line id="_x0000_s4569" style="position:absolute;left:0;text-align:left;flip:x y;z-index:251222016;mso-position-horizontal-relative:text;mso-position-vertical-relative:text" from="473.85pt,587.8pt" to="488.8pt,607.6pt" strokeweight=".57pt"/>
              </w:pict>
            </w:r>
            <w:r>
              <w:rPr>
                <w:noProof/>
              </w:rPr>
              <w:pict w14:anchorId="1FB1B70B">
                <v:line id="_x0000_s4568" style="position:absolute;left:0;text-align:left;flip:x y;z-index:251223040;mso-position-horizontal-relative:text;mso-position-vertical-relative:text" from="488.8pt,607.6pt" to="488.1pt,610pt" strokeweight=".57pt"/>
              </w:pict>
            </w:r>
            <w:r>
              <w:rPr>
                <w:noProof/>
              </w:rPr>
              <w:pict w14:anchorId="7FC7D119">
                <v:line id="_x0000_s4567" style="position:absolute;left:0;text-align:left;flip:x y;z-index:251224064;mso-position-horizontal-relative:text;mso-position-vertical-relative:text" from="488.1pt,610pt" to="483.55pt,615.15pt" strokeweight=".57pt"/>
              </w:pict>
            </w:r>
            <w:r>
              <w:rPr>
                <w:noProof/>
              </w:rPr>
              <w:pict w14:anchorId="2FADB474">
                <v:line id="_x0000_s4566" style="position:absolute;left:0;text-align:left;flip:x y;z-index:251225088;mso-position-horizontal-relative:text;mso-position-vertical-relative:text" from="483.55pt,615.15pt" to="478.6pt,612.65pt" strokeweight=".57pt"/>
              </w:pict>
            </w:r>
            <w:r>
              <w:rPr>
                <w:noProof/>
              </w:rPr>
              <w:pict w14:anchorId="35F09019">
                <v:line id="_x0000_s4565" style="position:absolute;left:0;text-align:left;flip:x y;z-index:251226112;mso-position-horizontal-relative:text;mso-position-vertical-relative:text" from="478.6pt,612.65pt" to="475.75pt,614.95pt" strokeweight=".57pt"/>
              </w:pict>
            </w:r>
            <w:r>
              <w:rPr>
                <w:noProof/>
              </w:rPr>
              <w:pict w14:anchorId="68D4CD45">
                <v:line id="_x0000_s4564" style="position:absolute;left:0;text-align:left;flip:x y;z-index:251227136;mso-position-horizontal-relative:text;mso-position-vertical-relative:text" from="475.75pt,614.95pt" to="457.3pt,631.55pt" strokeweight=".57pt"/>
              </w:pict>
            </w:r>
            <w:r>
              <w:rPr>
                <w:noProof/>
              </w:rPr>
              <w:pict w14:anchorId="46D3C721">
                <v:line id="_x0000_s4563" style="position:absolute;left:0;text-align:left;flip:x y;z-index:251228160;mso-position-horizontal-relative:text;mso-position-vertical-relative:text" from="457.3pt,631.55pt" to="451.1pt,635.45pt" strokeweight=".57pt"/>
              </w:pict>
            </w:r>
            <w:r>
              <w:rPr>
                <w:noProof/>
              </w:rPr>
              <w:pict w14:anchorId="458B0884">
                <v:line id="_x0000_s4562" style="position:absolute;left:0;text-align:left;flip:x y;z-index:251229184;mso-position-horizontal-relative:text;mso-position-vertical-relative:text" from="451.1pt,635.45pt" to="439.25pt,621.4pt" strokeweight=".57pt"/>
              </w:pict>
            </w:r>
            <w:r>
              <w:rPr>
                <w:noProof/>
              </w:rPr>
              <w:pict w14:anchorId="01D28D65">
                <v:line id="_x0000_s4561" style="position:absolute;left:0;text-align:left;flip:x y;z-index:251230208;mso-position-horizontal-relative:text;mso-position-vertical-relative:text" from="439.25pt,621.4pt" to="438.4pt,622.2pt" strokeweight=".57pt"/>
              </w:pict>
            </w:r>
            <w:r>
              <w:rPr>
                <w:noProof/>
              </w:rPr>
              <w:pict w14:anchorId="0586FC37">
                <v:line id="_x0000_s4560" style="position:absolute;left:0;text-align:left;flip:x y;z-index:251231232;mso-position-horizontal-relative:text;mso-position-vertical-relative:text" from="438.4pt,622.2pt" to="433.45pt,616.85pt" strokeweight=".57pt"/>
              </w:pict>
            </w:r>
            <w:r>
              <w:rPr>
                <w:noProof/>
              </w:rPr>
              <w:pict w14:anchorId="26867704">
                <v:line id="_x0000_s4559" style="position:absolute;left:0;text-align:left;flip:x y;z-index:251232256;mso-position-horizontal-relative:text;mso-position-vertical-relative:text" from="433.45pt,616.85pt" to="432.55pt,617.7pt" strokeweight=".57pt"/>
              </w:pict>
            </w:r>
            <w:r>
              <w:rPr>
                <w:noProof/>
              </w:rPr>
              <w:pict w14:anchorId="0F90A54B">
                <v:line id="_x0000_s4558" style="position:absolute;left:0;text-align:left;flip:x y;z-index:251233280;mso-position-horizontal-relative:text;mso-position-vertical-relative:text" from="432.55pt,617.7pt" to="426.2pt,609.9pt" strokeweight=".57pt"/>
              </w:pict>
            </w:r>
            <w:r>
              <w:rPr>
                <w:noProof/>
              </w:rPr>
              <w:pict w14:anchorId="3B21F877">
                <v:line id="_x0000_s4557" style="position:absolute;left:0;text-align:left;flip:x y;z-index:251234304;mso-position-horizontal-relative:text;mso-position-vertical-relative:text" from="426.2pt,609.9pt" to="413.45pt,594.15pt" strokeweight=".57pt"/>
              </w:pict>
            </w:r>
            <w:r>
              <w:rPr>
                <w:noProof/>
              </w:rPr>
              <w:pict w14:anchorId="2145B0A1">
                <v:line id="_x0000_s4556" style="position:absolute;left:0;text-align:left;flip:x y;z-index:251235328;mso-position-horizontal-relative:text;mso-position-vertical-relative:text" from="413.45pt,594.15pt" to="412.05pt,591pt" strokeweight=".57pt"/>
              </w:pict>
            </w:r>
            <w:r>
              <w:rPr>
                <w:noProof/>
              </w:rPr>
              <w:pict w14:anchorId="0995E5E9">
                <v:line id="_x0000_s4555" style="position:absolute;left:0;text-align:left;flip:x y;z-index:251236352;mso-position-horizontal-relative:text;mso-position-vertical-relative:text" from="412.05pt,591pt" to="409.05pt,586.15pt" strokeweight=".57pt"/>
              </w:pict>
            </w:r>
            <w:r>
              <w:rPr>
                <w:noProof/>
              </w:rPr>
              <w:pict w14:anchorId="56A1D1D1">
                <v:line id="_x0000_s4554" style="position:absolute;left:0;text-align:left;flip:x y;z-index:251237376;mso-position-horizontal-relative:text;mso-position-vertical-relative:text" from="409.05pt,586.15pt" to="405.2pt,588.6pt" strokeweight=".57pt"/>
              </w:pict>
            </w:r>
            <w:r>
              <w:rPr>
                <w:noProof/>
              </w:rPr>
              <w:pict w14:anchorId="18FB2548">
                <v:line id="_x0000_s4553" style="position:absolute;left:0;text-align:left;flip:x y;z-index:251238400;mso-position-horizontal-relative:text;mso-position-vertical-relative:text" from="405.2pt,588.6pt" to="404.85pt,588.15pt" strokeweight=".57pt"/>
              </w:pict>
            </w:r>
            <w:r>
              <w:rPr>
                <w:noProof/>
              </w:rPr>
              <w:pict w14:anchorId="75D1F346">
                <v:line id="_x0000_s4552" style="position:absolute;left:0;text-align:left;flip:x y;z-index:251239424;mso-position-horizontal-relative:text;mso-position-vertical-relative:text" from="404.85pt,588.15pt" to="389.2pt,562.85pt" strokeweight=".57pt"/>
              </w:pict>
            </w:r>
            <w:r>
              <w:rPr>
                <w:noProof/>
              </w:rPr>
              <w:pict w14:anchorId="126EC682">
                <v:line id="_x0000_s4551" style="position:absolute;left:0;text-align:left;flip:x y;z-index:251240448;mso-position-horizontal-relative:text;mso-position-vertical-relative:text" from="389.2pt,562.85pt" to="380.5pt,550.4pt" strokeweight=".57pt"/>
              </w:pict>
            </w:r>
            <w:r>
              <w:rPr>
                <w:noProof/>
              </w:rPr>
              <w:pict w14:anchorId="3EC2294A">
                <v:line id="_x0000_s4550" style="position:absolute;left:0;text-align:left;flip:x y;z-index:251241472;mso-position-horizontal-relative:text;mso-position-vertical-relative:text" from="380.5pt,550.4pt" to="375.2pt,539.5pt" strokeweight=".57pt"/>
              </w:pict>
            </w:r>
            <w:r>
              <w:rPr>
                <w:noProof/>
              </w:rPr>
              <w:pict w14:anchorId="39B6E156">
                <v:line id="_x0000_s4549" style="position:absolute;left:0;text-align:left;flip:x y;z-index:251242496;mso-position-horizontal-relative:text;mso-position-vertical-relative:text" from="291.7pt,652.3pt" to="318.7pt,643.7pt" strokeweight=".57pt"/>
              </w:pict>
            </w:r>
            <w:r>
              <w:rPr>
                <w:noProof/>
              </w:rPr>
              <w:pict w14:anchorId="37EF77D6">
                <v:line id="_x0000_s4548" style="position:absolute;left:0;text-align:left;flip:x y;z-index:251243520;mso-position-horizontal-relative:text;mso-position-vertical-relative:text" from="318.7pt,643.7pt" to="320.15pt,644.85pt" strokeweight=".57pt"/>
              </w:pict>
            </w:r>
            <w:r>
              <w:rPr>
                <w:noProof/>
              </w:rPr>
              <w:pict w14:anchorId="78D50D2D">
                <v:line id="_x0000_s4547" style="position:absolute;left:0;text-align:left;flip:x y;z-index:251244544;mso-position-horizontal-relative:text;mso-position-vertical-relative:text" from="320.15pt,644.85pt" to="325.8pt,641.7pt" strokeweight=".57pt"/>
              </w:pict>
            </w:r>
            <w:r>
              <w:rPr>
                <w:noProof/>
              </w:rPr>
              <w:pict w14:anchorId="20677FA5">
                <v:line id="_x0000_s4546" style="position:absolute;left:0;text-align:left;flip:x y;z-index:251245568;mso-position-horizontal-relative:text;mso-position-vertical-relative:text" from="325.8pt,641.7pt" to="327.65pt,644.35pt" strokeweight=".57pt"/>
              </w:pict>
            </w:r>
            <w:r>
              <w:rPr>
                <w:noProof/>
              </w:rPr>
              <w:pict w14:anchorId="3D98A001">
                <v:line id="_x0000_s4545" style="position:absolute;left:0;text-align:left;flip:x y;z-index:251246592;mso-position-horizontal-relative:text;mso-position-vertical-relative:text" from="327.65pt,644.35pt" to="328.8pt,646.15pt" strokeweight=".57pt"/>
              </w:pict>
            </w:r>
            <w:r>
              <w:rPr>
                <w:noProof/>
              </w:rPr>
              <w:pict w14:anchorId="233F0FA5">
                <v:line id="_x0000_s4544" style="position:absolute;left:0;text-align:left;flip:x y;z-index:251247616;mso-position-horizontal-relative:text;mso-position-vertical-relative:text" from="328.8pt,646.15pt" to="324pt,649.15pt" strokeweight=".57pt"/>
              </w:pict>
            </w:r>
            <w:r>
              <w:rPr>
                <w:noProof/>
              </w:rPr>
              <w:pict w14:anchorId="4547F925">
                <v:line id="_x0000_s4543" style="position:absolute;left:0;text-align:left;flip:x y;z-index:251248640;mso-position-horizontal-relative:text;mso-position-vertical-relative:text" from="324pt,649.15pt" to="329pt,661.9pt" strokeweight=".57pt"/>
              </w:pict>
            </w:r>
            <w:r>
              <w:rPr>
                <w:noProof/>
              </w:rPr>
              <w:pict w14:anchorId="752DCFDD">
                <v:line id="_x0000_s4542" style="position:absolute;left:0;text-align:left;flip:x y;z-index:251249664;mso-position-horizontal-relative:text;mso-position-vertical-relative:text" from="329pt,661.9pt" to="329.65pt,661.9pt" strokeweight=".57pt"/>
              </w:pict>
            </w:r>
            <w:r>
              <w:rPr>
                <w:noProof/>
              </w:rPr>
              <w:pict w14:anchorId="798C3FCD">
                <v:line id="_x0000_s4541" style="position:absolute;left:0;text-align:left;flip:x y;z-index:251250688;mso-position-horizontal-relative:text;mso-position-vertical-relative:text" from="329.65pt,661.9pt" to="332.2pt,667.25pt" strokeweight=".57pt"/>
              </w:pict>
            </w:r>
            <w:r>
              <w:rPr>
                <w:noProof/>
              </w:rPr>
              <w:pict w14:anchorId="147898AE">
                <v:line id="_x0000_s4540" style="position:absolute;left:0;text-align:left;flip:x y;z-index:251251712;mso-position-horizontal-relative:text;mso-position-vertical-relative:text" from="332.2pt,667.25pt" to="331.55pt,667.5pt" strokeweight=".57pt"/>
              </w:pict>
            </w:r>
            <w:r>
              <w:rPr>
                <w:noProof/>
              </w:rPr>
              <w:pict w14:anchorId="718612C4">
                <v:line id="_x0000_s4539" style="position:absolute;left:0;text-align:left;flip:x y;z-index:251252736;mso-position-horizontal-relative:text;mso-position-vertical-relative:text" from="331.55pt,667.5pt" to="326.45pt,668.55pt" strokeweight=".57pt"/>
              </w:pict>
            </w:r>
            <w:r>
              <w:rPr>
                <w:noProof/>
              </w:rPr>
              <w:pict w14:anchorId="3F8AD4F3">
                <v:line id="_x0000_s4538" style="position:absolute;left:0;text-align:left;flip:x y;z-index:251253760;mso-position-horizontal-relative:text;mso-position-vertical-relative:text" from="326.45pt,668.55pt" to="325.15pt,666.05pt" strokeweight=".57pt"/>
              </w:pict>
            </w:r>
            <w:r>
              <w:rPr>
                <w:noProof/>
              </w:rPr>
              <w:pict w14:anchorId="4C184FE9">
                <v:line id="_x0000_s4537" style="position:absolute;left:0;text-align:left;flip:x y;z-index:251254784;mso-position-horizontal-relative:text;mso-position-vertical-relative:text" from="325.15pt,666.05pt" to="320.8pt,667.75pt" strokeweight=".57pt"/>
              </w:pict>
            </w:r>
            <w:r>
              <w:rPr>
                <w:noProof/>
              </w:rPr>
              <w:pict w14:anchorId="5BBE6B1E">
                <v:line id="_x0000_s4536" style="position:absolute;left:0;text-align:left;flip:x y;z-index:251255808;mso-position-horizontal-relative:text;mso-position-vertical-relative:text" from="320.8pt,667.75pt" to="310.65pt,671.65pt" strokeweight=".57pt"/>
              </w:pict>
            </w:r>
            <w:r>
              <w:rPr>
                <w:noProof/>
              </w:rPr>
              <w:pict w14:anchorId="3320570F">
                <v:line id="_x0000_s4535" style="position:absolute;left:0;text-align:left;flip:x y;z-index:251256832;mso-position-horizontal-relative:text;mso-position-vertical-relative:text" from="310.65pt,671.65pt" to="310.35pt,670.85pt" strokeweight=".57pt"/>
              </w:pict>
            </w:r>
            <w:r>
              <w:rPr>
                <w:noProof/>
              </w:rPr>
              <w:pict w14:anchorId="7AB8A945">
                <v:line id="_x0000_s4534" style="position:absolute;left:0;text-align:left;flip:x y;z-index:251257856;mso-position-horizontal-relative:text;mso-position-vertical-relative:text" from="310.35pt,670.85pt" to="297pt,675.2pt" strokeweight=".57pt"/>
              </w:pict>
            </w:r>
            <w:r>
              <w:rPr>
                <w:noProof/>
              </w:rPr>
              <w:pict w14:anchorId="1942BF91">
                <v:line id="_x0000_s4533" style="position:absolute;left:0;text-align:left;flip:x y;z-index:251258880;mso-position-horizontal-relative:text;mso-position-vertical-relative:text" from="297pt,675.2pt" to="291.7pt,652.3pt" strokeweight=".57pt"/>
              </w:pict>
            </w:r>
            <w:r>
              <w:rPr>
                <w:noProof/>
              </w:rPr>
              <w:pict w14:anchorId="30BBEF20">
                <v:line id="_x0000_s4532" style="position:absolute;left:0;text-align:left;flip:x y;z-index:251259904;mso-position-horizontal-relative:text;mso-position-vertical-relative:text" from="327.65pt,644.4pt" to="367.95pt,622.15pt" strokeweight=".57pt"/>
              </w:pict>
            </w:r>
            <w:r>
              <w:rPr>
                <w:noProof/>
              </w:rPr>
              <w:pict w14:anchorId="34D1631C">
                <v:line id="_x0000_s4531" style="position:absolute;left:0;text-align:left;flip:x y;z-index:251260928;mso-position-horizontal-relative:text;mso-position-vertical-relative:text" from="367.95pt,622.15pt" to="380pt,615.35pt" strokeweight=".57pt"/>
              </w:pict>
            </w:r>
            <w:r>
              <w:rPr>
                <w:noProof/>
              </w:rPr>
              <w:pict w14:anchorId="5FD403C2">
                <v:line id="_x0000_s4530" style="position:absolute;left:0;text-align:left;flip:x y;z-index:251261952;mso-position-horizontal-relative:text;mso-position-vertical-relative:text" from="380pt,615.35pt" to="382.85pt,619.85pt" strokeweight=".57pt"/>
              </w:pict>
            </w:r>
            <w:r>
              <w:rPr>
                <w:noProof/>
              </w:rPr>
              <w:pict w14:anchorId="63A11A77">
                <v:line id="_x0000_s4529" style="position:absolute;left:0;text-align:left;flip:x y;z-index:251262976;mso-position-horizontal-relative:text;mso-position-vertical-relative:text" from="382.85pt,619.85pt" to="384.2pt,619.25pt" strokeweight=".57pt"/>
              </w:pict>
            </w:r>
            <w:r>
              <w:rPr>
                <w:noProof/>
              </w:rPr>
              <w:pict w14:anchorId="36814423">
                <v:line id="_x0000_s4528" style="position:absolute;left:0;text-align:left;flip:x y;z-index:251264000;mso-position-horizontal-relative:text;mso-position-vertical-relative:text" from="384.2pt,619.25pt" to="387.15pt,624pt" strokeweight=".57pt"/>
              </w:pict>
            </w:r>
            <w:r>
              <w:rPr>
                <w:noProof/>
              </w:rPr>
              <w:pict w14:anchorId="181FC4B0">
                <v:line id="_x0000_s4527" style="position:absolute;left:0;text-align:left;flip:x y;z-index:251265024;mso-position-horizontal-relative:text;mso-position-vertical-relative:text" from="387.15pt,624pt" to="405.25pt,648.15pt" strokeweight=".57pt"/>
              </w:pict>
            </w:r>
            <w:r>
              <w:rPr>
                <w:noProof/>
              </w:rPr>
              <w:pict w14:anchorId="15C962D7">
                <v:line id="_x0000_s4526" style="position:absolute;left:0;text-align:left;flip:x y;z-index:251266048;mso-position-horizontal-relative:text;mso-position-vertical-relative:text" from="405.25pt,648.15pt" to="411.5pt,656.55pt" strokeweight=".57pt"/>
              </w:pict>
            </w:r>
            <w:r>
              <w:rPr>
                <w:noProof/>
              </w:rPr>
              <w:pict w14:anchorId="69E18FD8">
                <v:line id="_x0000_s4525" style="position:absolute;left:0;text-align:left;flip:x y;z-index:251267072;mso-position-horizontal-relative:text;mso-position-vertical-relative:text" from="411.5pt,656.55pt" to="411.15pt,657.3pt" strokeweight=".57pt"/>
              </w:pict>
            </w:r>
            <w:r>
              <w:rPr>
                <w:noProof/>
              </w:rPr>
              <w:pict w14:anchorId="0D584516">
                <v:line id="_x0000_s4524" style="position:absolute;left:0;text-align:left;flip:x y;z-index:251268096;mso-position-horizontal-relative:text;mso-position-vertical-relative:text" from="411.15pt,657.3pt" to="411.85pt,658.55pt" strokeweight=".57pt"/>
              </w:pict>
            </w:r>
            <w:r>
              <w:rPr>
                <w:noProof/>
              </w:rPr>
              <w:pict w14:anchorId="0E5F1AE3">
                <v:line id="_x0000_s4523" style="position:absolute;left:0;text-align:left;flip:x y;z-index:251269120;mso-position-horizontal-relative:text;mso-position-vertical-relative:text" from="411.85pt,658.55pt" to="406.95pt,662.5pt" strokeweight=".57pt"/>
              </w:pict>
            </w:r>
            <w:r>
              <w:rPr>
                <w:noProof/>
              </w:rPr>
              <w:pict w14:anchorId="71972B49">
                <v:line id="_x0000_s4522" style="position:absolute;left:0;text-align:left;flip:x y;z-index:251270144;mso-position-horizontal-relative:text;mso-position-vertical-relative:text" from="406.95pt,662.5pt" to="408.2pt,663.8pt" strokeweight=".57pt"/>
              </w:pict>
            </w:r>
            <w:r>
              <w:rPr>
                <w:noProof/>
              </w:rPr>
              <w:pict w14:anchorId="4F6491E5">
                <v:line id="_x0000_s4521" style="position:absolute;left:0;text-align:left;flip:x y;z-index:251271168;mso-position-horizontal-relative:text;mso-position-vertical-relative:text" from="408.2pt,663.8pt" to="403.35pt,669.35pt" strokeweight=".57pt"/>
              </w:pict>
            </w:r>
            <w:r>
              <w:rPr>
                <w:noProof/>
              </w:rPr>
              <w:pict w14:anchorId="603DDA20">
                <v:line id="_x0000_s4520" style="position:absolute;left:0;text-align:left;flip:x y;z-index:251272192;mso-position-horizontal-relative:text;mso-position-vertical-relative:text" from="403.35pt,669.35pt" to="392.35pt,679.35pt" strokeweight=".57pt"/>
              </w:pict>
            </w:r>
            <w:r>
              <w:rPr>
                <w:noProof/>
              </w:rPr>
              <w:pict w14:anchorId="3FE5F8F5">
                <v:line id="_x0000_s4519" style="position:absolute;left:0;text-align:left;flip:x y;z-index:251273216;mso-position-horizontal-relative:text;mso-position-vertical-relative:text" from="392.35pt,679.35pt" to="348.5pt,701.6pt" strokeweight=".57pt"/>
              </w:pict>
            </w:r>
            <w:r>
              <w:rPr>
                <w:noProof/>
              </w:rPr>
              <w:pict w14:anchorId="748CA817">
                <v:line id="_x0000_s4518" style="position:absolute;left:0;text-align:left;flip:x y;z-index:251274240;mso-position-horizontal-relative:text;mso-position-vertical-relative:text" from="348.5pt,701.6pt" to="342.7pt,695.35pt" strokeweight=".57pt"/>
              </w:pict>
            </w:r>
            <w:r>
              <w:rPr>
                <w:noProof/>
              </w:rPr>
              <w:pict w14:anchorId="5319796F">
                <v:line id="_x0000_s4517" style="position:absolute;left:0;text-align:left;flip:x y;z-index:251275264;mso-position-horizontal-relative:text;mso-position-vertical-relative:text" from="342.7pt,695.35pt" to="338.05pt,684.1pt" strokeweight=".57pt"/>
              </w:pict>
            </w:r>
            <w:r>
              <w:rPr>
                <w:noProof/>
              </w:rPr>
              <w:pict w14:anchorId="13547390">
                <v:line id="_x0000_s4516" style="position:absolute;left:0;text-align:left;flip:x y;z-index:251276288;mso-position-horizontal-relative:text;mso-position-vertical-relative:text" from="338.05pt,684.1pt" to="334.2pt,673.9pt" strokeweight=".57pt"/>
              </w:pict>
            </w:r>
            <w:r>
              <w:rPr>
                <w:noProof/>
              </w:rPr>
              <w:pict w14:anchorId="29E225CB">
                <v:line id="_x0000_s4515" style="position:absolute;left:0;text-align:left;flip:x y;z-index:251277312;mso-position-horizontal-relative:text;mso-position-vertical-relative:text" from="334.2pt,673.9pt" to="332.2pt,667.25pt" strokeweight=".57pt"/>
              </w:pict>
            </w:r>
            <w:r>
              <w:rPr>
                <w:noProof/>
              </w:rPr>
              <w:pict w14:anchorId="63D0A55A">
                <v:line id="_x0000_s4514" style="position:absolute;left:0;text-align:left;flip:x y;z-index:251278336;mso-position-horizontal-relative:text;mso-position-vertical-relative:text" from="332.2pt,667.25pt" to="329.65pt,661.9pt" strokeweight=".57pt"/>
              </w:pict>
            </w:r>
            <w:r>
              <w:rPr>
                <w:noProof/>
              </w:rPr>
              <w:pict w14:anchorId="566447E8">
                <v:line id="_x0000_s4513" style="position:absolute;left:0;text-align:left;flip:x y;z-index:251279360;mso-position-horizontal-relative:text;mso-position-vertical-relative:text" from="329.65pt,661.9pt" to="329pt,661.9pt" strokeweight=".57pt"/>
              </w:pict>
            </w:r>
            <w:r>
              <w:rPr>
                <w:noProof/>
              </w:rPr>
              <w:pict w14:anchorId="602783CB">
                <v:line id="_x0000_s4512" style="position:absolute;left:0;text-align:left;flip:x y;z-index:251280384;mso-position-horizontal-relative:text;mso-position-vertical-relative:text" from="329pt,661.9pt" to="324pt,649.15pt" strokeweight=".57pt"/>
              </w:pict>
            </w:r>
            <w:r>
              <w:rPr>
                <w:noProof/>
              </w:rPr>
              <w:pict w14:anchorId="66F7EDE4">
                <v:line id="_x0000_s4511" style="position:absolute;left:0;text-align:left;flip:x y;z-index:251281408;mso-position-horizontal-relative:text;mso-position-vertical-relative:text" from="324pt,649.15pt" to="328.8pt,646.15pt" strokeweight=".57pt"/>
              </w:pict>
            </w:r>
            <w:r>
              <w:rPr>
                <w:noProof/>
              </w:rPr>
              <w:pict w14:anchorId="506E3A4A">
                <v:line id="_x0000_s4510" style="position:absolute;left:0;text-align:left;flip:x y;z-index:251282432;mso-position-horizontal-relative:text;mso-position-vertical-relative:text" from="328.8pt,646.15pt" to="327.65pt,644.4pt" strokeweight=".57pt"/>
              </w:pict>
            </w:r>
            <w:r>
              <w:rPr>
                <w:noProof/>
              </w:rPr>
              <w:pict w14:anchorId="2FBF0964">
                <v:line id="_x0000_s4509" style="position:absolute;left:0;text-align:left;flip:x y;z-index:251283456;mso-position-horizontal-relative:text;mso-position-vertical-relative:text" from="395.25pt,609.35pt" to="413.45pt,594.15pt" strokeweight=".57pt"/>
              </w:pict>
            </w:r>
            <w:r>
              <w:rPr>
                <w:noProof/>
              </w:rPr>
              <w:pict w14:anchorId="4ED8195E">
                <v:line id="_x0000_s4508" style="position:absolute;left:0;text-align:left;flip:x y;z-index:251284480;mso-position-horizontal-relative:text;mso-position-vertical-relative:text" from="413.45pt,594.15pt" to="433.65pt,620.15pt" strokeweight=".57pt"/>
              </w:pict>
            </w:r>
            <w:r>
              <w:rPr>
                <w:noProof/>
              </w:rPr>
              <w:pict w14:anchorId="53521565">
                <v:line id="_x0000_s4507" style="position:absolute;left:0;text-align:left;flip:x y;z-index:251285504;mso-position-horizontal-relative:text;mso-position-vertical-relative:text" from="433.65pt,620.15pt" to="434.85pt,619.2pt" strokeweight=".57pt"/>
              </w:pict>
            </w:r>
            <w:r>
              <w:rPr>
                <w:noProof/>
              </w:rPr>
              <w:pict w14:anchorId="0F0BB343">
                <v:line id="_x0000_s4506" style="position:absolute;left:0;text-align:left;flip:x y;z-index:251286528;mso-position-horizontal-relative:text;mso-position-vertical-relative:text" from="434.85pt,619.2pt" to="437.4pt,622.45pt" strokeweight=".57pt"/>
              </w:pict>
            </w:r>
            <w:r>
              <w:rPr>
                <w:noProof/>
              </w:rPr>
              <w:pict w14:anchorId="4EE8D693">
                <v:line id="_x0000_s4505" style="position:absolute;left:0;text-align:left;flip:x y;z-index:251287552;mso-position-horizontal-relative:text;mso-position-vertical-relative:text" from="437.4pt,622.45pt" to="451.1pt,635.45pt" strokeweight=".57pt"/>
              </w:pict>
            </w:r>
            <w:r>
              <w:rPr>
                <w:noProof/>
              </w:rPr>
              <w:pict w14:anchorId="557C98F2">
                <v:line id="_x0000_s4504" style="position:absolute;left:0;text-align:left;flip:x y;z-index:251288576;mso-position-horizontal-relative:text;mso-position-vertical-relative:text" from="451.1pt,635.45pt" to="457.3pt,631.55pt" strokeweight=".57pt"/>
              </w:pict>
            </w:r>
            <w:r>
              <w:rPr>
                <w:noProof/>
              </w:rPr>
              <w:pict w14:anchorId="28046A0F">
                <v:line id="_x0000_s4503" style="position:absolute;left:0;text-align:left;flip:x y;z-index:251289600;mso-position-horizontal-relative:text;mso-position-vertical-relative:text" from="457.3pt,631.55pt" to="475.75pt,614.95pt" strokeweight=".57pt"/>
              </w:pict>
            </w:r>
            <w:r>
              <w:rPr>
                <w:noProof/>
              </w:rPr>
              <w:pict w14:anchorId="4C659BBD">
                <v:line id="_x0000_s4502" style="position:absolute;left:0;text-align:left;flip:x y;z-index:251290624;mso-position-horizontal-relative:text;mso-position-vertical-relative:text" from="475.75pt,614.95pt" to="483.2pt,621.3pt" strokeweight=".57pt"/>
              </w:pict>
            </w:r>
            <w:r>
              <w:rPr>
                <w:noProof/>
              </w:rPr>
              <w:pict w14:anchorId="711476C7">
                <v:line id="_x0000_s4501" style="position:absolute;left:0;text-align:left;flip:x y;z-index:251291648;mso-position-horizontal-relative:text;mso-position-vertical-relative:text" from="483.2pt,621.3pt" to="484.55pt,618.95pt" strokeweight=".57pt"/>
              </w:pict>
            </w:r>
            <w:r>
              <w:rPr>
                <w:noProof/>
              </w:rPr>
              <w:pict w14:anchorId="391D9752">
                <v:line id="_x0000_s4500" style="position:absolute;left:0;text-align:left;flip:x y;z-index:251292672;mso-position-horizontal-relative:text;mso-position-vertical-relative:text" from="484.55pt,618.95pt" to="489.05pt,623pt" strokeweight=".57pt"/>
              </w:pict>
            </w:r>
            <w:r>
              <w:rPr>
                <w:noProof/>
              </w:rPr>
              <w:pict w14:anchorId="3F42F556">
                <v:line id="_x0000_s4499" style="position:absolute;left:0;text-align:left;flip:x y;z-index:251293696;mso-position-horizontal-relative:text;mso-position-vertical-relative:text" from="489.05pt,623pt" to="490.5pt,629.95pt" strokeweight=".57pt"/>
              </w:pict>
            </w:r>
            <w:r>
              <w:rPr>
                <w:noProof/>
              </w:rPr>
              <w:pict w14:anchorId="06CAC833">
                <v:line id="_x0000_s4498" style="position:absolute;left:0;text-align:left;flip:x y;z-index:251294720;mso-position-horizontal-relative:text;mso-position-vertical-relative:text" from="490.5pt,629.95pt" to="477.7pt,645.8pt" strokeweight=".57pt"/>
              </w:pict>
            </w:r>
            <w:r>
              <w:rPr>
                <w:noProof/>
              </w:rPr>
              <w:pict w14:anchorId="2C6F0BD8">
                <v:line id="_x0000_s4497" style="position:absolute;left:0;text-align:left;flip:x y;z-index:251295744;mso-position-horizontal-relative:text;mso-position-vertical-relative:text" from="477.7pt,645.8pt" to="467.4pt,660.65pt" strokeweight=".57pt"/>
              </w:pict>
            </w:r>
            <w:r>
              <w:rPr>
                <w:noProof/>
              </w:rPr>
              <w:pict w14:anchorId="3B26239A">
                <v:line id="_x0000_s4496" style="position:absolute;left:0;text-align:left;flip:x y;z-index:251296768;mso-position-horizontal-relative:text;mso-position-vertical-relative:text" from="467.4pt,660.65pt" to="458.3pt,669.5pt" strokeweight=".57pt"/>
              </w:pict>
            </w:r>
            <w:r>
              <w:rPr>
                <w:noProof/>
              </w:rPr>
              <w:pict w14:anchorId="4130A562">
                <v:line id="_x0000_s4495" style="position:absolute;left:0;text-align:left;flip:x y;z-index:251297792;mso-position-horizontal-relative:text;mso-position-vertical-relative:text" from="458.3pt,669.5pt" to="447.05pt,683.35pt" strokeweight=".57pt"/>
              </w:pict>
            </w:r>
            <w:r>
              <w:rPr>
                <w:noProof/>
              </w:rPr>
              <w:pict w14:anchorId="024583A9">
                <v:line id="_x0000_s4494" style="position:absolute;left:0;text-align:left;flip:x y;z-index:251298816;mso-position-horizontal-relative:text;mso-position-vertical-relative:text" from="447.05pt,683.35pt" to="442.1pt,684.2pt" strokeweight=".57pt"/>
              </w:pict>
            </w:r>
            <w:r>
              <w:rPr>
                <w:noProof/>
              </w:rPr>
              <w:pict w14:anchorId="3FD8A2D1">
                <v:line id="_x0000_s4493" style="position:absolute;left:0;text-align:left;flip:x y;z-index:251299840;mso-position-horizontal-relative:text;mso-position-vertical-relative:text" from="442.1pt,684.2pt" to="395.25pt,609.35pt" strokeweight=".57pt"/>
              </w:pict>
            </w:r>
            <w:r>
              <w:rPr>
                <w:noProof/>
              </w:rPr>
              <w:pict w14:anchorId="74EAFD26">
                <v:line id="_x0000_s4492" style="position:absolute;left:0;text-align:left;flip:x y;z-index:251300864;mso-position-horizontal-relative:text;mso-position-vertical-relative:text" from="328.2pt,822.05pt" to="334.1pt,821.45pt" strokeweight=".57pt"/>
              </w:pict>
            </w:r>
            <w:r>
              <w:rPr>
                <w:noProof/>
              </w:rPr>
              <w:pict w14:anchorId="75FE87BF">
                <v:line id="_x0000_s4491" style="position:absolute;left:0;text-align:left;flip:x y;z-index:251301888;mso-position-horizontal-relative:text;mso-position-vertical-relative:text" from="334.1pt,821.45pt" to="338.4pt,819.3pt" strokeweight=".57pt"/>
              </w:pict>
            </w:r>
            <w:r>
              <w:rPr>
                <w:noProof/>
              </w:rPr>
              <w:pict w14:anchorId="40AAAEC9">
                <v:line id="_x0000_s4490" style="position:absolute;left:0;text-align:left;flip:x y;z-index:251302912;mso-position-horizontal-relative:text;mso-position-vertical-relative:text" from="338.4pt,819.3pt" to="361.2pt,790.7pt" strokeweight=".57pt"/>
              </w:pict>
            </w:r>
            <w:r>
              <w:rPr>
                <w:noProof/>
              </w:rPr>
              <w:pict w14:anchorId="6F002D5C">
                <v:line id="_x0000_s4489" style="position:absolute;left:0;text-align:left;flip:x y;z-index:251303936;mso-position-horizontal-relative:text;mso-position-vertical-relative:text" from="361.2pt,790.7pt" to="375.35pt,772.55pt" strokeweight=".57pt"/>
              </w:pict>
            </w:r>
            <w:r>
              <w:rPr>
                <w:noProof/>
              </w:rPr>
              <w:pict w14:anchorId="74D9022D">
                <v:line id="_x0000_s4488" style="position:absolute;left:0;text-align:left;flip:x y;z-index:251304960;mso-position-horizontal-relative:text;mso-position-vertical-relative:text" from="375.35pt,772.55pt" to="385.95pt,758.95pt" strokeweight=".57pt"/>
              </w:pict>
            </w:r>
            <w:r>
              <w:rPr>
                <w:noProof/>
              </w:rPr>
              <w:pict w14:anchorId="44357DF2">
                <v:line id="_x0000_s4487" style="position:absolute;left:0;text-align:left;flip:x y;z-index:251305984;mso-position-horizontal-relative:text;mso-position-vertical-relative:text" from="385.95pt,758.95pt" to="356.85pt,719.45pt" strokeweight=".57pt"/>
              </w:pict>
            </w:r>
            <w:r>
              <w:rPr>
                <w:noProof/>
              </w:rPr>
              <w:pict w14:anchorId="532D81A8">
                <v:line id="_x0000_s4486" style="position:absolute;left:0;text-align:left;flip:x y;z-index:251307008;mso-position-horizontal-relative:text;mso-position-vertical-relative:text" from="356.85pt,719.45pt" to="349.1pt,723pt" strokeweight=".57pt"/>
              </w:pict>
            </w:r>
            <w:r>
              <w:rPr>
                <w:noProof/>
              </w:rPr>
              <w:pict w14:anchorId="13D3F495">
                <v:line id="_x0000_s4485" style="position:absolute;left:0;text-align:left;flip:x y;z-index:251308032;mso-position-horizontal-relative:text;mso-position-vertical-relative:text" from="349.1pt,723pt" to="341.95pt,724.1pt" strokeweight=".57pt"/>
              </w:pict>
            </w:r>
            <w:r>
              <w:rPr>
                <w:noProof/>
              </w:rPr>
              <w:pict w14:anchorId="455AB6D8">
                <v:line id="_x0000_s4484" style="position:absolute;left:0;text-align:left;flip:x y;z-index:251309056;mso-position-horizontal-relative:text;mso-position-vertical-relative:text" from="341.95pt,724.1pt" to="339.65pt,716pt" strokeweight=".57pt"/>
              </w:pict>
            </w:r>
            <w:r>
              <w:rPr>
                <w:noProof/>
              </w:rPr>
              <w:pict w14:anchorId="44255795">
                <v:line id="_x0000_s4483" style="position:absolute;left:0;text-align:left;flip:x y;z-index:251310080;mso-position-horizontal-relative:text;mso-position-vertical-relative:text" from="339.65pt,716pt" to="308.95pt,723.7pt" strokeweight=".57pt"/>
              </w:pict>
            </w:r>
            <w:r>
              <w:rPr>
                <w:noProof/>
              </w:rPr>
              <w:pict w14:anchorId="679DC42C">
                <v:line id="_x0000_s4482" style="position:absolute;left:0;text-align:left;flip:x y;z-index:251311104;mso-position-horizontal-relative:text;mso-position-vertical-relative:text" from="308.95pt,723.7pt" to="320.95pt,775.1pt" strokeweight=".57pt"/>
              </w:pict>
            </w:r>
            <w:r>
              <w:rPr>
                <w:noProof/>
              </w:rPr>
              <w:pict w14:anchorId="2A7BAC0B">
                <v:line id="_x0000_s4481" style="position:absolute;left:0;text-align:left;flip:x y;z-index:251312128;mso-position-horizontal-relative:text;mso-position-vertical-relative:text" from="320.95pt,775.1pt" to="320pt,795.45pt" strokeweight=".57pt"/>
              </w:pict>
            </w:r>
            <w:r>
              <w:rPr>
                <w:noProof/>
              </w:rPr>
              <w:pict w14:anchorId="6583F697">
                <v:line id="_x0000_s4480" style="position:absolute;left:0;text-align:left;flip:x y;z-index:251313152;mso-position-horizontal-relative:text;mso-position-vertical-relative:text" from="320pt,795.45pt" to="322.4pt,820.8pt" strokeweight=".57pt"/>
              </w:pict>
            </w:r>
            <w:r>
              <w:rPr>
                <w:noProof/>
              </w:rPr>
              <w:pict w14:anchorId="1297DB78">
                <v:line id="_x0000_s4479" style="position:absolute;left:0;text-align:left;flip:x y;z-index:251314176;mso-position-horizontal-relative:text;mso-position-vertical-relative:text" from="322.4pt,820.8pt" to="328.2pt,822.05pt" strokeweight=".57pt"/>
              </w:pict>
            </w:r>
            <w:r>
              <w:rPr>
                <w:noProof/>
              </w:rPr>
              <w:pict w14:anchorId="66CB518C">
                <v:line id="_x0000_s4478" style="position:absolute;left:0;text-align:left;flip:x y;z-index:251315200;mso-position-horizontal-relative:text;mso-position-vertical-relative:text" from="403.25pt,683.3pt" to="405.45pt,687.35pt" strokeweight=".57pt"/>
              </w:pict>
            </w:r>
            <w:r>
              <w:rPr>
                <w:noProof/>
              </w:rPr>
              <w:pict w14:anchorId="21046897">
                <v:line id="_x0000_s4477" style="position:absolute;left:0;text-align:left;flip:x y;z-index:251316224;mso-position-horizontal-relative:text;mso-position-vertical-relative:text" from="405.45pt,687.35pt" to="404.1pt,688pt" strokeweight=".57pt"/>
              </w:pict>
            </w:r>
            <w:r>
              <w:rPr>
                <w:noProof/>
              </w:rPr>
              <w:pict w14:anchorId="412D1E94">
                <v:line id="_x0000_s4476" style="position:absolute;left:0;text-align:left;flip:x y;z-index:251317248;mso-position-horizontal-relative:text;mso-position-vertical-relative:text" from="404.1pt,688pt" to="407.9pt,694.95pt" strokeweight=".57pt"/>
              </w:pict>
            </w:r>
            <w:r>
              <w:rPr>
                <w:noProof/>
              </w:rPr>
              <w:pict w14:anchorId="7AFAF6AB">
                <v:line id="_x0000_s4475" style="position:absolute;left:0;text-align:left;flip:x y;z-index:251318272;mso-position-horizontal-relative:text;mso-position-vertical-relative:text" from="407.9pt,694.95pt" to="411.85pt,702.3pt" strokeweight=".57pt"/>
              </w:pict>
            </w:r>
            <w:r>
              <w:rPr>
                <w:noProof/>
              </w:rPr>
              <w:pict w14:anchorId="08D5F556">
                <v:line id="_x0000_s4474" style="position:absolute;left:0;text-align:left;flip:x y;z-index:251319296;mso-position-horizontal-relative:text;mso-position-vertical-relative:text" from="411.85pt,702.3pt" to="412.85pt,703.95pt" strokeweight=".57pt"/>
              </w:pict>
            </w:r>
            <w:r>
              <w:rPr>
                <w:noProof/>
              </w:rPr>
              <w:pict w14:anchorId="1331976C">
                <v:line id="_x0000_s4473" style="position:absolute;left:0;text-align:left;flip:x y;z-index:251320320;mso-position-horizontal-relative:text;mso-position-vertical-relative:text" from="412.85pt,703.95pt" to="396.25pt,712.4pt" strokeweight=".57pt"/>
              </w:pict>
            </w:r>
            <w:r>
              <w:rPr>
                <w:noProof/>
              </w:rPr>
              <w:pict w14:anchorId="708AC008">
                <v:line id="_x0000_s4472" style="position:absolute;left:0;text-align:left;flip:x y;z-index:251321344;mso-position-horizontal-relative:text;mso-position-vertical-relative:text" from="396.25pt,712.4pt" to="367.3pt,733.6pt" strokeweight=".57pt"/>
              </w:pict>
            </w:r>
            <w:r>
              <w:rPr>
                <w:noProof/>
              </w:rPr>
              <w:pict w14:anchorId="15F5DCC8">
                <v:line id="_x0000_s4471" style="position:absolute;left:0;text-align:left;flip:x y;z-index:251322368;mso-position-horizontal-relative:text;mso-position-vertical-relative:text" from="367.3pt,733.6pt" to="356.85pt,719.45pt" strokeweight=".57pt"/>
              </w:pict>
            </w:r>
            <w:r>
              <w:rPr>
                <w:noProof/>
              </w:rPr>
              <w:pict w14:anchorId="1423B176">
                <v:line id="_x0000_s4470" style="position:absolute;left:0;text-align:left;flip:x y;z-index:251323392;mso-position-horizontal-relative:text;mso-position-vertical-relative:text" from="356.85pt,719.45pt" to="358.35pt,709.85pt" strokeweight=".57pt"/>
              </w:pict>
            </w:r>
            <w:r>
              <w:rPr>
                <w:noProof/>
              </w:rPr>
              <w:pict w14:anchorId="385BB650">
                <v:line id="_x0000_s4469" style="position:absolute;left:0;text-align:left;flip:x y;z-index:251324416;mso-position-horizontal-relative:text;mso-position-vertical-relative:text" from="358.35pt,709.85pt" to="378.65pt,699.2pt" strokeweight=".57pt"/>
              </w:pict>
            </w:r>
            <w:r>
              <w:rPr>
                <w:noProof/>
              </w:rPr>
              <w:pict w14:anchorId="316DE89D">
                <v:line id="_x0000_s4468" style="position:absolute;left:0;text-align:left;flip:x y;z-index:251325440;mso-position-horizontal-relative:text;mso-position-vertical-relative:text" from="378.65pt,699.2pt" to="377.7pt,697.2pt" strokeweight=".57pt"/>
              </w:pict>
            </w:r>
            <w:r>
              <w:rPr>
                <w:noProof/>
              </w:rPr>
              <w:pict w14:anchorId="6081A8CC">
                <v:line id="_x0000_s4467" style="position:absolute;left:0;text-align:left;flip:x y;z-index:251326464;mso-position-horizontal-relative:text;mso-position-vertical-relative:text" from="377.7pt,697.2pt" to="389.45pt,690.7pt" strokeweight=".57pt"/>
              </w:pict>
            </w:r>
            <w:r>
              <w:rPr>
                <w:noProof/>
              </w:rPr>
              <w:pict w14:anchorId="69358B2D">
                <v:line id="_x0000_s4466" style="position:absolute;left:0;text-align:left;flip:x y;z-index:251327488;mso-position-horizontal-relative:text;mso-position-vertical-relative:text" from="389.45pt,690.7pt" to="401.75pt,684.1pt" strokeweight=".57pt"/>
              </w:pict>
            </w:r>
            <w:r>
              <w:rPr>
                <w:noProof/>
              </w:rPr>
              <w:pict w14:anchorId="46291ADC">
                <v:line id="_x0000_s4465" style="position:absolute;left:0;text-align:left;flip:x y;z-index:251328512;mso-position-horizontal-relative:text;mso-position-vertical-relative:text" from="401.75pt,684.1pt" to="403.25pt,683.3pt" strokeweight=".57pt"/>
              </w:pict>
            </w:r>
            <w:r>
              <w:rPr>
                <w:noProof/>
              </w:rPr>
              <w:pict w14:anchorId="31F837C6">
                <v:line id="_x0000_s4464" style="position:absolute;left:0;text-align:left;flip:x y;z-index:251329536;mso-position-horizontal-relative:text;mso-position-vertical-relative:text" from="389.05pt,845.45pt" to="350.85pt,818.85pt" strokeweight=".57pt"/>
              </w:pict>
            </w:r>
            <w:r>
              <w:rPr>
                <w:noProof/>
              </w:rPr>
              <w:pict w14:anchorId="1A807635">
                <v:line id="_x0000_s4463" style="position:absolute;left:0;text-align:left;flip:x y;z-index:251330560;mso-position-horizontal-relative:text;mso-position-vertical-relative:text" from="350.85pt,818.85pt" to="349.6pt,818.95pt" strokeweight=".57pt"/>
              </w:pict>
            </w:r>
            <w:r>
              <w:rPr>
                <w:noProof/>
              </w:rPr>
              <w:pict w14:anchorId="4D438979">
                <v:line id="_x0000_s4462" style="position:absolute;left:0;text-align:left;flip:x y;z-index:251331584;mso-position-horizontal-relative:text;mso-position-vertical-relative:text" from="349.6pt,818.95pt" to="344.65pt,826.55pt" strokeweight=".57pt"/>
              </w:pict>
            </w:r>
            <w:r>
              <w:rPr>
                <w:noProof/>
              </w:rPr>
              <w:pict w14:anchorId="32FDC5F8">
                <v:line id="_x0000_s4461" style="position:absolute;left:0;text-align:left;flip:x y;z-index:251332608;mso-position-horizontal-relative:text;mso-position-vertical-relative:text" from="344.65pt,826.55pt" to="341.9pt,826.5pt" strokeweight=".57pt"/>
              </w:pict>
            </w:r>
            <w:r>
              <w:rPr>
                <w:noProof/>
              </w:rPr>
              <w:pict w14:anchorId="4CA07ADB">
                <v:line id="_x0000_s4460" style="position:absolute;left:0;text-align:left;flip:x y;z-index:251333632;mso-position-horizontal-relative:text;mso-position-vertical-relative:text" from="341.9pt,826.5pt" to="338.35pt,831.55pt" strokeweight=".57pt"/>
              </w:pict>
            </w:r>
            <w:r>
              <w:rPr>
                <w:noProof/>
              </w:rPr>
              <w:pict w14:anchorId="43961380">
                <v:line id="_x0000_s4459" style="position:absolute;left:0;text-align:left;flip:x y;z-index:251334656;mso-position-horizontal-relative:text;mso-position-vertical-relative:text" from="338.35pt,831.55pt" to="333.95pt,829.15pt" strokeweight=".57pt"/>
              </w:pict>
            </w:r>
            <w:r>
              <w:rPr>
                <w:noProof/>
              </w:rPr>
              <w:pict w14:anchorId="6F76FD93">
                <v:line id="_x0000_s4458" style="position:absolute;left:0;text-align:left;flip:x y;z-index:251335680;mso-position-horizontal-relative:text;mso-position-vertical-relative:text" from="333.95pt,829.15pt" to="321.8pt,844.75pt" strokeweight=".57pt"/>
              </w:pict>
            </w:r>
            <w:r>
              <w:rPr>
                <w:noProof/>
              </w:rPr>
              <w:pict w14:anchorId="42EAD5B5">
                <v:line id="_x0000_s4457" style="position:absolute;left:0;text-align:left;flip:x y;z-index:251336704;mso-position-horizontal-relative:text;mso-position-vertical-relative:text" from="321.8pt,844.75pt" to="319.45pt,850.45pt" strokeweight=".57pt"/>
              </w:pict>
            </w:r>
            <w:r>
              <w:rPr>
                <w:noProof/>
              </w:rPr>
              <w:pict w14:anchorId="46154A69">
                <v:line id="_x0000_s4456" style="position:absolute;left:0;text-align:left;flip:x y;z-index:251337728;mso-position-horizontal-relative:text;mso-position-vertical-relative:text" from="319.45pt,850.45pt" to="317pt,886.3pt" strokeweight=".57pt"/>
              </w:pict>
            </w:r>
            <w:r>
              <w:rPr>
                <w:noProof/>
              </w:rPr>
              <w:pict w14:anchorId="39D466D3">
                <v:line id="_x0000_s4455" style="position:absolute;left:0;text-align:left;flip:x y;z-index:251338752;mso-position-horizontal-relative:text;mso-position-vertical-relative:text" from="317pt,886.3pt" to="318pt,916.55pt" strokeweight=".57pt"/>
              </w:pict>
            </w:r>
            <w:r>
              <w:rPr>
                <w:noProof/>
              </w:rPr>
              <w:pict w14:anchorId="24798DD6">
                <v:line id="_x0000_s4454" style="position:absolute;left:0;text-align:left;flip:x y;z-index:251339776;mso-position-horizontal-relative:text;mso-position-vertical-relative:text" from="318pt,916.55pt" to="322.3pt,922.95pt" strokeweight=".57pt"/>
              </w:pict>
            </w:r>
            <w:r>
              <w:rPr>
                <w:noProof/>
              </w:rPr>
              <w:pict w14:anchorId="664314C5">
                <v:line id="_x0000_s4453" style="position:absolute;left:0;text-align:left;flip:x y;z-index:251340800;mso-position-horizontal-relative:text;mso-position-vertical-relative:text" from="322.3pt,922.95pt" to="330.6pt,928.9pt" strokeweight=".57pt"/>
              </w:pict>
            </w:r>
            <w:r>
              <w:rPr>
                <w:noProof/>
              </w:rPr>
              <w:pict w14:anchorId="3680B517">
                <v:line id="_x0000_s4452" style="position:absolute;left:0;text-align:left;flip:x y;z-index:251341824;mso-position-horizontal-relative:text;mso-position-vertical-relative:text" from="330.6pt,928.9pt" to="373.6pt,874.85pt" strokeweight=".57pt"/>
              </w:pict>
            </w:r>
            <w:r>
              <w:rPr>
                <w:noProof/>
              </w:rPr>
              <w:pict w14:anchorId="02AFFFF0">
                <v:line id="_x0000_s4451" style="position:absolute;left:0;text-align:left;flip:x y;z-index:251342848;mso-position-horizontal-relative:text;mso-position-vertical-relative:text" from="373.6pt,874.85pt" to="389.05pt,845.45pt" strokeweight=".57pt"/>
              </w:pict>
            </w:r>
            <w:r>
              <w:rPr>
                <w:noProof/>
              </w:rPr>
              <w:pict w14:anchorId="34FA3FBA">
                <v:line id="_x0000_s4450" style="position:absolute;left:0;text-align:left;flip:x y;z-index:251343872;mso-position-horizontal-relative:text;mso-position-vertical-relative:text" from="328.2pt,822.05pt" to="334.1pt,821.45pt" strokeweight=".57pt"/>
              </w:pict>
            </w:r>
            <w:r>
              <w:rPr>
                <w:noProof/>
              </w:rPr>
              <w:pict w14:anchorId="7F6B9C7C">
                <v:line id="_x0000_s4449" style="position:absolute;left:0;text-align:left;flip:x y;z-index:251344896;mso-position-horizontal-relative:text;mso-position-vertical-relative:text" from="334.1pt,821.45pt" to="338.4pt,819.3pt" strokeweight=".57pt"/>
              </w:pict>
            </w:r>
            <w:r>
              <w:rPr>
                <w:noProof/>
              </w:rPr>
              <w:pict w14:anchorId="5E5F30B0">
                <v:line id="_x0000_s4448" style="position:absolute;left:0;text-align:left;flip:x y;z-index:251345920;mso-position-horizontal-relative:text;mso-position-vertical-relative:text" from="338.4pt,819.3pt" to="361.2pt,790.7pt" strokeweight=".57pt"/>
              </w:pict>
            </w:r>
            <w:r>
              <w:rPr>
                <w:noProof/>
              </w:rPr>
              <w:pict w14:anchorId="04DBC2A8">
                <v:line id="_x0000_s4447" style="position:absolute;left:0;text-align:left;flip:x y;z-index:251346944;mso-position-horizontal-relative:text;mso-position-vertical-relative:text" from="361.2pt,790.7pt" to="375.35pt,772.55pt" strokeweight=".57pt"/>
              </w:pict>
            </w:r>
            <w:r>
              <w:rPr>
                <w:noProof/>
              </w:rPr>
              <w:pict w14:anchorId="7DC75E06">
                <v:line id="_x0000_s4446" style="position:absolute;left:0;text-align:left;flip:x y;z-index:251347968;mso-position-horizontal-relative:text;mso-position-vertical-relative:text" from="375.35pt,772.55pt" to="385.95pt,758.95pt" strokeweight=".57pt"/>
              </w:pict>
            </w:r>
            <w:r>
              <w:rPr>
                <w:noProof/>
              </w:rPr>
              <w:pict w14:anchorId="646F18D1">
                <v:line id="_x0000_s4445" style="position:absolute;left:0;text-align:left;flip:x y;z-index:251348992;mso-position-horizontal-relative:text;mso-position-vertical-relative:text" from="385.95pt,758.95pt" to="406.7pt,730.85pt" strokeweight=".57pt"/>
              </w:pict>
            </w:r>
            <w:r>
              <w:rPr>
                <w:noProof/>
              </w:rPr>
              <w:pict w14:anchorId="151807E2">
                <v:line id="_x0000_s4444" style="position:absolute;left:0;text-align:left;flip:x y;z-index:251350016;mso-position-horizontal-relative:text;mso-position-vertical-relative:text" from="406.7pt,730.85pt" to="412.6pt,749.55pt" strokeweight=".57pt"/>
              </w:pict>
            </w:r>
            <w:r>
              <w:rPr>
                <w:noProof/>
              </w:rPr>
              <w:pict w14:anchorId="55F3298A">
                <v:line id="_x0000_s4443" style="position:absolute;left:0;text-align:left;flip:x y;z-index:251351040;mso-position-horizontal-relative:text;mso-position-vertical-relative:text" from="412.6pt,749.55pt" to="427.65pt,755.55pt" strokeweight=".57pt"/>
              </w:pict>
            </w:r>
            <w:r>
              <w:rPr>
                <w:noProof/>
              </w:rPr>
              <w:pict w14:anchorId="6C8D7510">
                <v:line id="_x0000_s4442" style="position:absolute;left:0;text-align:left;flip:x y;z-index:251352064;mso-position-horizontal-relative:text;mso-position-vertical-relative:text" from="427.65pt,755.55pt" to="416.4pt,794.3pt" strokeweight=".57pt"/>
              </w:pict>
            </w:r>
            <w:r>
              <w:rPr>
                <w:noProof/>
              </w:rPr>
              <w:pict w14:anchorId="09D0D02A">
                <v:line id="_x0000_s4441" style="position:absolute;left:0;text-align:left;flip:x y;z-index:251353088;mso-position-horizontal-relative:text;mso-position-vertical-relative:text" from="416.4pt,794.3pt" to="389.05pt,845.45pt" strokeweight=".57pt"/>
              </w:pict>
            </w:r>
            <w:r>
              <w:rPr>
                <w:noProof/>
              </w:rPr>
              <w:pict w14:anchorId="2ACE9DB9">
                <v:line id="_x0000_s4440" style="position:absolute;left:0;text-align:left;flip:x y;z-index:251354112;mso-position-horizontal-relative:text;mso-position-vertical-relative:text" from="389.05pt,845.45pt" to="350.85pt,818.85pt" strokeweight=".57pt"/>
              </w:pict>
            </w:r>
            <w:r>
              <w:rPr>
                <w:noProof/>
              </w:rPr>
              <w:pict w14:anchorId="53857A1A">
                <v:line id="_x0000_s4439" style="position:absolute;left:0;text-align:left;flip:x y;z-index:251355136;mso-position-horizontal-relative:text;mso-position-vertical-relative:text" from="350.85pt,818.85pt" to="349.6pt,818.95pt" strokeweight=".57pt"/>
              </w:pict>
            </w:r>
            <w:r>
              <w:rPr>
                <w:noProof/>
              </w:rPr>
              <w:pict w14:anchorId="42AA249E">
                <v:line id="_x0000_s4438" style="position:absolute;left:0;text-align:left;flip:x y;z-index:251356160;mso-position-horizontal-relative:text;mso-position-vertical-relative:text" from="349.6pt,818.95pt" to="341.9pt,826.5pt" strokeweight=".57pt"/>
              </w:pict>
            </w:r>
            <w:r>
              <w:rPr>
                <w:noProof/>
              </w:rPr>
              <w:pict w14:anchorId="144B8DD4">
                <v:line id="_x0000_s4437" style="position:absolute;left:0;text-align:left;flip:x y;z-index:251357184;mso-position-horizontal-relative:text;mso-position-vertical-relative:text" from="341.9pt,826.5pt" to="338.35pt,831.55pt" strokeweight=".57pt"/>
              </w:pict>
            </w:r>
            <w:r>
              <w:rPr>
                <w:noProof/>
              </w:rPr>
              <w:pict w14:anchorId="318CBBFC">
                <v:line id="_x0000_s4436" style="position:absolute;left:0;text-align:left;flip:x y;z-index:251358208;mso-position-horizontal-relative:text;mso-position-vertical-relative:text" from="338.35pt,831.55pt" to="333.95pt,829.15pt" strokeweight=".57pt"/>
              </w:pict>
            </w:r>
            <w:r>
              <w:rPr>
                <w:noProof/>
              </w:rPr>
              <w:pict w14:anchorId="7F146E56">
                <v:line id="_x0000_s4435" style="position:absolute;left:0;text-align:left;flip:x y;z-index:251359232;mso-position-horizontal-relative:text;mso-position-vertical-relative:text" from="333.95pt,829.15pt" to="328.2pt,822.05pt" strokeweight=".57pt"/>
              </w:pict>
            </w:r>
            <w:r>
              <w:rPr>
                <w:noProof/>
              </w:rPr>
              <w:pict w14:anchorId="4DD9D77F">
                <v:line id="_x0000_s4434" style="position:absolute;left:0;text-align:left;flip:x y;z-index:251360256;mso-position-horizontal-relative:text;mso-position-vertical-relative:text" from="521.2pt,583.25pt" to="512.05pt,565.3pt" strokeweight=".57pt"/>
              </w:pict>
            </w:r>
            <w:r>
              <w:rPr>
                <w:noProof/>
              </w:rPr>
              <w:pict w14:anchorId="392CFF86">
                <v:line id="_x0000_s4433" style="position:absolute;left:0;text-align:left;flip:x y;z-index:251361280;mso-position-horizontal-relative:text;mso-position-vertical-relative:text" from="512.05pt,565.3pt" to="497.15pt,531pt" strokeweight=".57pt"/>
              </w:pict>
            </w:r>
            <w:r>
              <w:rPr>
                <w:noProof/>
              </w:rPr>
              <w:pict w14:anchorId="0E539019">
                <v:line id="_x0000_s4432" style="position:absolute;left:0;text-align:left;flip:x y;z-index:251362304;mso-position-horizontal-relative:text;mso-position-vertical-relative:text" from="497.15pt,531pt" to="486.85pt,513.3pt" strokeweight=".57pt"/>
              </w:pict>
            </w:r>
            <w:r>
              <w:rPr>
                <w:noProof/>
              </w:rPr>
              <w:pict w14:anchorId="36CBCF72">
                <v:line id="_x0000_s4431" style="position:absolute;left:0;text-align:left;flip:x y;z-index:251363328;mso-position-horizontal-relative:text;mso-position-vertical-relative:text" from="486.85pt,513.3pt" to="481.9pt,506.8pt" strokeweight=".57pt"/>
              </w:pict>
            </w:r>
            <w:r>
              <w:rPr>
                <w:noProof/>
              </w:rPr>
              <w:pict w14:anchorId="43E22361">
                <v:line id="_x0000_s4430" style="position:absolute;left:0;text-align:left;flip:x y;z-index:251364352;mso-position-horizontal-relative:text;mso-position-vertical-relative:text" from="481.9pt,506.8pt" to="478.4pt,500.75pt" strokeweight=".57pt"/>
              </w:pict>
            </w:r>
            <w:r>
              <w:rPr>
                <w:noProof/>
              </w:rPr>
              <w:pict w14:anchorId="55740758">
                <v:line id="_x0000_s4429" style="position:absolute;left:0;text-align:left;flip:x y;z-index:251365376;mso-position-horizontal-relative:text;mso-position-vertical-relative:text" from="478.4pt,500.75pt" to="469.1pt,502.9pt" strokeweight=".57pt"/>
              </w:pict>
            </w:r>
            <w:r>
              <w:rPr>
                <w:noProof/>
              </w:rPr>
              <w:pict w14:anchorId="5F4AA344">
                <v:line id="_x0000_s4428" style="position:absolute;left:0;text-align:left;flip:x y;z-index:251366400;mso-position-horizontal-relative:text;mso-position-vertical-relative:text" from="469.1pt,502.9pt" to="430.95pt,508.2pt" strokeweight=".57pt"/>
              </w:pict>
            </w:r>
            <w:r>
              <w:rPr>
                <w:noProof/>
              </w:rPr>
              <w:pict w14:anchorId="4D6661E9">
                <v:line id="_x0000_s4427" style="position:absolute;left:0;text-align:left;flip:x y;z-index:251367424;mso-position-horizontal-relative:text;mso-position-vertical-relative:text" from="430.95pt,508.2pt" to="426pt,509.65pt" strokeweight=".57pt"/>
              </w:pict>
            </w:r>
            <w:r>
              <w:rPr>
                <w:noProof/>
              </w:rPr>
              <w:pict w14:anchorId="6BC70B4C">
                <v:line id="_x0000_s4426" style="position:absolute;left:0;text-align:left;flip:x y;z-index:251368448;mso-position-horizontal-relative:text;mso-position-vertical-relative:text" from="426pt,509.65pt" to="424.1pt,514.35pt" strokeweight=".57pt"/>
              </w:pict>
            </w:r>
            <w:r>
              <w:rPr>
                <w:noProof/>
              </w:rPr>
              <w:pict w14:anchorId="4E0952C7">
                <v:line id="_x0000_s4425" style="position:absolute;left:0;text-align:left;flip:x y;z-index:251369472;mso-position-horizontal-relative:text;mso-position-vertical-relative:text" from="424.1pt,514.35pt" to="425.4pt,519.35pt" strokeweight=".57pt"/>
              </w:pict>
            </w:r>
            <w:r>
              <w:rPr>
                <w:noProof/>
              </w:rPr>
              <w:pict w14:anchorId="56B972FC">
                <v:line id="_x0000_s4424" style="position:absolute;left:0;text-align:left;flip:x y;z-index:251370496;mso-position-horizontal-relative:text;mso-position-vertical-relative:text" from="425.4pt,519.35pt" to="457.75pt,556.7pt" strokeweight=".57pt"/>
              </w:pict>
            </w:r>
            <w:r>
              <w:rPr>
                <w:noProof/>
              </w:rPr>
              <w:pict w14:anchorId="237D0D75">
                <v:line id="_x0000_s4423" style="position:absolute;left:0;text-align:left;flip:x y;z-index:251371520;mso-position-horizontal-relative:text;mso-position-vertical-relative:text" from="457.75pt,556.7pt" to="499.1pt,604.15pt" strokeweight=".57pt"/>
              </w:pict>
            </w:r>
            <w:r>
              <w:rPr>
                <w:noProof/>
              </w:rPr>
              <w:pict w14:anchorId="0F7A082A">
                <v:line id="_x0000_s4422" style="position:absolute;left:0;text-align:left;flip:x y;z-index:251372544;mso-position-horizontal-relative:text;mso-position-vertical-relative:text" from="499.1pt,604.15pt" to="502.95pt,601.95pt" strokeweight=".57pt"/>
              </w:pict>
            </w:r>
            <w:r>
              <w:rPr>
                <w:noProof/>
              </w:rPr>
              <w:pict w14:anchorId="5797F1BF">
                <v:line id="_x0000_s4421" style="position:absolute;left:0;text-align:left;flip:x y;z-index:251373568;mso-position-horizontal-relative:text;mso-position-vertical-relative:text" from="502.95pt,601.95pt" to="521.2pt,583.25pt" strokeweight=".57pt"/>
              </w:pict>
            </w:r>
            <w:r>
              <w:rPr>
                <w:noProof/>
              </w:rPr>
              <w:pict w14:anchorId="7B2218F4">
                <v:line id="_x0000_s4420" style="position:absolute;left:0;text-align:left;flip:x y;z-index:251374592;mso-position-horizontal-relative:text;mso-position-vertical-relative:text" from="478.4pt,500.75pt" to="486.75pt,496.5pt" strokeweight=".57pt"/>
              </w:pict>
            </w:r>
            <w:r>
              <w:rPr>
                <w:noProof/>
              </w:rPr>
              <w:pict w14:anchorId="66245069">
                <v:line id="_x0000_s4419" style="position:absolute;left:0;text-align:left;flip:x y;z-index:251375616;mso-position-horizontal-relative:text;mso-position-vertical-relative:text" from="486.75pt,496.5pt" to="484.9pt,494.3pt" strokeweight=".57pt"/>
              </w:pict>
            </w:r>
            <w:r>
              <w:rPr>
                <w:noProof/>
              </w:rPr>
              <w:pict w14:anchorId="1A2DAB15">
                <v:line id="_x0000_s4418" style="position:absolute;left:0;text-align:left;flip:x y;z-index:251376640;mso-position-horizontal-relative:text;mso-position-vertical-relative:text" from="484.9pt,494.3pt" to="497.6pt,485.05pt" strokeweight=".57pt"/>
              </w:pict>
            </w:r>
            <w:r>
              <w:rPr>
                <w:noProof/>
              </w:rPr>
              <w:pict w14:anchorId="6508FD6C">
                <v:line id="_x0000_s4417" style="position:absolute;left:0;text-align:left;flip:x y;z-index:251377664;mso-position-horizontal-relative:text;mso-position-vertical-relative:text" from="497.6pt,485.05pt" to="532.4pt,488.3pt" strokeweight=".57pt"/>
              </w:pict>
            </w:r>
            <w:r>
              <w:rPr>
                <w:noProof/>
              </w:rPr>
              <w:pict w14:anchorId="24EF0C4D">
                <v:line id="_x0000_s4416" style="position:absolute;left:0;text-align:left;flip:x y;z-index:251378688;mso-position-horizontal-relative:text;mso-position-vertical-relative:text" from="532.4pt,488.3pt" to="523.8pt,504.35pt" strokeweight=".57pt"/>
              </w:pict>
            </w:r>
            <w:r>
              <w:rPr>
                <w:noProof/>
              </w:rPr>
              <w:pict w14:anchorId="01B7A750">
                <v:line id="_x0000_s4415" style="position:absolute;left:0;text-align:left;flip:x y;z-index:251379712;mso-position-horizontal-relative:text;mso-position-vertical-relative:text" from="523.8pt,504.35pt" to="562.15pt,533.85pt" strokeweight=".57pt"/>
              </w:pict>
            </w:r>
            <w:r>
              <w:rPr>
                <w:noProof/>
              </w:rPr>
              <w:pict w14:anchorId="7D9A6A85">
                <v:line id="_x0000_s4414" style="position:absolute;left:0;text-align:left;flip:x y;z-index:251380736;mso-position-horizontal-relative:text;mso-position-vertical-relative:text" from="562.15pt,533.85pt" to="549.75pt,546.6pt" strokeweight=".57pt"/>
              </w:pict>
            </w:r>
            <w:r>
              <w:rPr>
                <w:noProof/>
              </w:rPr>
              <w:pict w14:anchorId="27F574F2">
                <v:line id="_x0000_s4413" style="position:absolute;left:0;text-align:left;flip:x y;z-index:251381760;mso-position-horizontal-relative:text;mso-position-vertical-relative:text" from="549.75pt,546.6pt" to="557.95pt,553.9pt" strokeweight=".57pt"/>
              </w:pict>
            </w:r>
            <w:r>
              <w:rPr>
                <w:noProof/>
              </w:rPr>
              <w:pict w14:anchorId="0E941F70">
                <v:line id="_x0000_s4412" style="position:absolute;left:0;text-align:left;flip:x y;z-index:251382784;mso-position-horizontal-relative:text;mso-position-vertical-relative:text" from="557.95pt,553.9pt" to="542.2pt,569.25pt" strokeweight=".57pt"/>
              </w:pict>
            </w:r>
            <w:r>
              <w:rPr>
                <w:noProof/>
              </w:rPr>
              <w:pict w14:anchorId="6386D604">
                <v:line id="_x0000_s4411" style="position:absolute;left:0;text-align:left;flip:x y;z-index:251383808;mso-position-horizontal-relative:text;mso-position-vertical-relative:text" from="542.2pt,569.25pt" to="536.5pt,565.35pt" strokeweight=".57pt"/>
              </w:pict>
            </w:r>
            <w:r>
              <w:rPr>
                <w:noProof/>
              </w:rPr>
              <w:pict w14:anchorId="46CD387C">
                <v:line id="_x0000_s4410" style="position:absolute;left:0;text-align:left;flip:x y;z-index:251384832;mso-position-horizontal-relative:text;mso-position-vertical-relative:text" from="536.5pt,565.35pt" to="521.2pt,583.25pt" strokeweight=".57pt"/>
              </w:pict>
            </w:r>
            <w:r>
              <w:rPr>
                <w:noProof/>
              </w:rPr>
              <w:pict w14:anchorId="49FCCF81">
                <v:line id="_x0000_s4409" style="position:absolute;left:0;text-align:left;flip:x y;z-index:251385856;mso-position-horizontal-relative:text;mso-position-vertical-relative:text" from="521.2pt,583.25pt" to="512.05pt,565.3pt" strokeweight=".57pt"/>
              </w:pict>
            </w:r>
            <w:r>
              <w:rPr>
                <w:noProof/>
              </w:rPr>
              <w:pict w14:anchorId="02B15545">
                <v:line id="_x0000_s4408" style="position:absolute;left:0;text-align:left;flip:x y;z-index:251386880;mso-position-horizontal-relative:text;mso-position-vertical-relative:text" from="512.05pt,565.3pt" to="497.15pt,531pt" strokeweight=".57pt"/>
              </w:pict>
            </w:r>
            <w:r>
              <w:rPr>
                <w:noProof/>
              </w:rPr>
              <w:pict w14:anchorId="6820DD87">
                <v:line id="_x0000_s4407" style="position:absolute;left:0;text-align:left;flip:x y;z-index:251387904;mso-position-horizontal-relative:text;mso-position-vertical-relative:text" from="497.15pt,531pt" to="486.85pt,513.3pt" strokeweight=".57pt"/>
              </w:pict>
            </w:r>
            <w:r>
              <w:rPr>
                <w:noProof/>
              </w:rPr>
              <w:pict w14:anchorId="4FDF7D5B">
                <v:line id="_x0000_s4406" style="position:absolute;left:0;text-align:left;flip:x y;z-index:251388928;mso-position-horizontal-relative:text;mso-position-vertical-relative:text" from="486.85pt,513.3pt" to="481.9pt,506.8pt" strokeweight=".57pt"/>
              </w:pict>
            </w:r>
            <w:r>
              <w:rPr>
                <w:noProof/>
              </w:rPr>
              <w:pict w14:anchorId="4BD8D976">
                <v:line id="_x0000_s4405" style="position:absolute;left:0;text-align:left;flip:x y;z-index:251389952;mso-position-horizontal-relative:text;mso-position-vertical-relative:text" from="481.9pt,506.8pt" to="478.4pt,500.75pt" strokeweight=".57pt"/>
              </w:pict>
            </w:r>
            <w:r>
              <w:rPr>
                <w:noProof/>
              </w:rPr>
              <w:pict w14:anchorId="591B4FB2">
                <v:line id="_x0000_s4404" style="position:absolute;left:0;text-align:left;flip:x y;z-index:251390976;mso-position-horizontal-relative:text;mso-position-vertical-relative:text" from="205.6pt,383.95pt" to="184.15pt,345.55pt" strokeweight=".57pt"/>
              </w:pict>
            </w:r>
            <w:r>
              <w:rPr>
                <w:noProof/>
              </w:rPr>
              <w:pict w14:anchorId="07CD329D">
                <v:line id="_x0000_s4403" style="position:absolute;left:0;text-align:left;flip:x y;z-index:251392000;mso-position-horizontal-relative:text;mso-position-vertical-relative:text" from="184.15pt,345.55pt" to="171.5pt,323.65pt" strokeweight=".57pt"/>
              </w:pict>
            </w:r>
            <w:r>
              <w:rPr>
                <w:noProof/>
              </w:rPr>
              <w:pict w14:anchorId="661B676E">
                <v:line id="_x0000_s4402" style="position:absolute;left:0;text-align:left;flip:x y;z-index:251393024;mso-position-horizontal-relative:text;mso-position-vertical-relative:text" from="171.5pt,323.65pt" to="191.55pt,319.1pt" strokeweight=".57pt"/>
              </w:pict>
            </w:r>
            <w:r>
              <w:rPr>
                <w:noProof/>
              </w:rPr>
              <w:pict w14:anchorId="445BE238">
                <v:line id="_x0000_s4401" style="position:absolute;left:0;text-align:left;flip:x y;z-index:251394048;mso-position-horizontal-relative:text;mso-position-vertical-relative:text" from="191.55pt,319.1pt" to="198.85pt,315.65pt" strokeweight=".57pt"/>
              </w:pict>
            </w:r>
            <w:r>
              <w:rPr>
                <w:noProof/>
              </w:rPr>
              <w:pict w14:anchorId="14025078">
                <v:line id="_x0000_s4400" style="position:absolute;left:0;text-align:left;flip:x y;z-index:251395072;mso-position-horizontal-relative:text;mso-position-vertical-relative:text" from="198.85pt,315.65pt" to="218pt,358.9pt" strokeweight=".57pt"/>
              </w:pict>
            </w:r>
            <w:r>
              <w:rPr>
                <w:noProof/>
              </w:rPr>
              <w:pict w14:anchorId="37D5C211">
                <v:line id="_x0000_s4399" style="position:absolute;left:0;text-align:left;flip:x y;z-index:251396096;mso-position-horizontal-relative:text;mso-position-vertical-relative:text" from="218pt,358.9pt" to="256.65pt,343.1pt" strokeweight=".57pt"/>
              </w:pict>
            </w:r>
            <w:r>
              <w:rPr>
                <w:noProof/>
              </w:rPr>
              <w:pict w14:anchorId="1E82E20A">
                <v:line id="_x0000_s4398" style="position:absolute;left:0;text-align:left;flip:x y;z-index:251397120;mso-position-horizontal-relative:text;mso-position-vertical-relative:text" from="256.65pt,343.1pt" to="273.65pt,371.35pt" strokeweight=".57pt"/>
              </w:pict>
            </w:r>
            <w:r>
              <w:rPr>
                <w:noProof/>
              </w:rPr>
              <w:pict w14:anchorId="1E2667A3">
                <v:line id="_x0000_s4397" style="position:absolute;left:0;text-align:left;flip:x y;z-index:251398144;mso-position-horizontal-relative:text;mso-position-vertical-relative:text" from="273.65pt,371.35pt" to="215.45pt,383.25pt" strokeweight=".57pt"/>
              </w:pict>
            </w:r>
            <w:r>
              <w:rPr>
                <w:noProof/>
              </w:rPr>
              <w:pict w14:anchorId="42628F10">
                <v:line id="_x0000_s4396" style="position:absolute;left:0;text-align:left;flip:x y;z-index:251399168;mso-position-horizontal-relative:text;mso-position-vertical-relative:text" from="215.45pt,383.25pt" to="205.6pt,383.95pt" strokeweight=".57pt"/>
              </w:pict>
            </w:r>
            <w:r>
              <w:rPr>
                <w:noProof/>
              </w:rPr>
              <w:pict w14:anchorId="5A173127">
                <v:line id="_x0000_s4395" style="position:absolute;left:0;text-align:left;flip:x y;z-index:251400192;mso-position-horizontal-relative:text;mso-position-vertical-relative:text" from="145.3pt,188.7pt" to="151.6pt,188.3pt" strokeweight=".57pt"/>
              </w:pict>
            </w:r>
            <w:r>
              <w:rPr>
                <w:noProof/>
              </w:rPr>
              <w:pict w14:anchorId="46C584ED">
                <v:line id="_x0000_s4394" style="position:absolute;left:0;text-align:left;flip:x y;z-index:251401216;mso-position-horizontal-relative:text;mso-position-vertical-relative:text" from="151.6pt,188.3pt" to="150.95pt,178.75pt" strokeweight=".57pt"/>
              </w:pict>
            </w:r>
            <w:r>
              <w:rPr>
                <w:noProof/>
              </w:rPr>
              <w:pict w14:anchorId="2289572F">
                <v:line id="_x0000_s4393" style="position:absolute;left:0;text-align:left;flip:x y;z-index:251402240;mso-position-horizontal-relative:text;mso-position-vertical-relative:text" from="150.95pt,178.75pt" to="189.35pt,177.4pt" strokeweight=".57pt"/>
              </w:pict>
            </w:r>
            <w:r>
              <w:rPr>
                <w:noProof/>
              </w:rPr>
              <w:pict w14:anchorId="09E26CCF">
                <v:line id="_x0000_s4392" style="position:absolute;left:0;text-align:left;flip:x y;z-index:251403264;mso-position-horizontal-relative:text;mso-position-vertical-relative:text" from="189.35pt,177.4pt" to="213.15pt,211.4pt" strokeweight=".57pt"/>
              </w:pict>
            </w:r>
            <w:r>
              <w:rPr>
                <w:noProof/>
              </w:rPr>
              <w:pict w14:anchorId="4E7506A8">
                <v:line id="_x0000_s4391" style="position:absolute;left:0;text-align:left;flip:x y;z-index:251404288;mso-position-horizontal-relative:text;mso-position-vertical-relative:text" from="213.15pt,211.4pt" to="215.55pt,218.85pt" strokeweight=".57pt"/>
              </w:pict>
            </w:r>
            <w:r>
              <w:rPr>
                <w:noProof/>
              </w:rPr>
              <w:pict w14:anchorId="7A8D437A">
                <v:line id="_x0000_s4390" style="position:absolute;left:0;text-align:left;flip:x y;z-index:251405312;mso-position-horizontal-relative:text;mso-position-vertical-relative:text" from="215.55pt,218.85pt" to="219.4pt,230.65pt" strokeweight=".57pt"/>
              </w:pict>
            </w:r>
            <w:r>
              <w:rPr>
                <w:noProof/>
              </w:rPr>
              <w:pict w14:anchorId="1862A778">
                <v:line id="_x0000_s4389" style="position:absolute;left:0;text-align:left;flip:x y;z-index:251406336;mso-position-horizontal-relative:text;mso-position-vertical-relative:text" from="219.4pt,230.65pt" to="220.85pt,239.05pt" strokeweight=".57pt"/>
              </w:pict>
            </w:r>
            <w:r>
              <w:rPr>
                <w:noProof/>
              </w:rPr>
              <w:pict w14:anchorId="1BBF5BB8">
                <v:line id="_x0000_s4388" style="position:absolute;left:0;text-align:left;flip:x y;z-index:251407360;mso-position-horizontal-relative:text;mso-position-vertical-relative:text" from="220.85pt,239.05pt" to="175.1pt,253.7pt" strokeweight=".57pt"/>
              </w:pict>
            </w:r>
            <w:r>
              <w:rPr>
                <w:noProof/>
              </w:rPr>
              <w:pict w14:anchorId="172E735E">
                <v:line id="_x0000_s4387" style="position:absolute;left:0;text-align:left;flip:x y;z-index:251408384;mso-position-horizontal-relative:text;mso-position-vertical-relative:text" from="175.1pt,253.7pt" to="178.2pt,264.55pt" strokeweight=".57pt"/>
              </w:pict>
            </w:r>
            <w:r>
              <w:rPr>
                <w:noProof/>
              </w:rPr>
              <w:pict w14:anchorId="6C0CA899">
                <v:line id="_x0000_s4386" style="position:absolute;left:0;text-align:left;flip:x y;z-index:251409408;mso-position-horizontal-relative:text;mso-position-vertical-relative:text" from="178.2pt,264.55pt" to="156.75pt,270.3pt" strokeweight=".57pt"/>
              </w:pict>
            </w:r>
            <w:r>
              <w:rPr>
                <w:noProof/>
              </w:rPr>
              <w:pict w14:anchorId="3CACF26A">
                <v:line id="_x0000_s4385" style="position:absolute;left:0;text-align:left;flip:x y;z-index:251410432;mso-position-horizontal-relative:text;mso-position-vertical-relative:text" from="156.75pt,270.3pt" to="145.3pt,188.7pt" strokeweight=".57pt"/>
              </w:pict>
            </w:r>
            <w:r>
              <w:rPr>
                <w:noProof/>
              </w:rPr>
              <w:pict w14:anchorId="51DC97A9">
                <v:line id="_x0000_s4384" style="position:absolute;left:0;text-align:left;flip:x y;z-index:251411456;mso-position-horizontal-relative:text;mso-position-vertical-relative:text" from="385.95pt,758.95pt" to="367.3pt,733.6pt" strokeweight=".57pt"/>
              </w:pict>
            </w:r>
            <w:r>
              <w:rPr>
                <w:noProof/>
              </w:rPr>
              <w:pict w14:anchorId="16B30F5B">
                <v:line id="_x0000_s4383" style="position:absolute;left:0;text-align:left;flip:x y;z-index:251412480;mso-position-horizontal-relative:text;mso-position-vertical-relative:text" from="367.3pt,733.6pt" to="396.25pt,712.4pt" strokeweight=".57pt"/>
              </w:pict>
            </w:r>
            <w:r>
              <w:rPr>
                <w:noProof/>
              </w:rPr>
              <w:pict w14:anchorId="6E60CB2E">
                <v:line id="_x0000_s4382" style="position:absolute;left:0;text-align:left;flip:x y;z-index:251413504;mso-position-horizontal-relative:text;mso-position-vertical-relative:text" from="396.25pt,712.4pt" to="412.85pt,703.95pt" strokeweight=".57pt"/>
              </w:pict>
            </w:r>
            <w:r>
              <w:rPr>
                <w:noProof/>
              </w:rPr>
              <w:pict w14:anchorId="125F9B99">
                <v:line id="_x0000_s4381" style="position:absolute;left:0;text-align:left;flip:x y;z-index:251414528;mso-position-horizontal-relative:text;mso-position-vertical-relative:text" from="412.85pt,703.95pt" to="411.85pt,702.3pt" strokeweight=".57pt"/>
              </w:pict>
            </w:r>
            <w:r>
              <w:rPr>
                <w:noProof/>
              </w:rPr>
              <w:pict w14:anchorId="78E10808">
                <v:line id="_x0000_s4380" style="position:absolute;left:0;text-align:left;flip:x y;z-index:251415552;mso-position-horizontal-relative:text;mso-position-vertical-relative:text" from="411.85pt,702.3pt" to="407.9pt,695pt" strokeweight=".57pt"/>
              </w:pict>
            </w:r>
            <w:r>
              <w:rPr>
                <w:noProof/>
              </w:rPr>
              <w:pict w14:anchorId="6BFE17BC">
                <v:line id="_x0000_s4379" style="position:absolute;left:0;text-align:left;flip:x y;z-index:251416576;mso-position-horizontal-relative:text;mso-position-vertical-relative:text" from="407.9pt,695pt" to="404.1pt,688pt" strokeweight=".57pt"/>
              </w:pict>
            </w:r>
            <w:r>
              <w:rPr>
                <w:noProof/>
              </w:rPr>
              <w:pict w14:anchorId="0DE178D1">
                <v:line id="_x0000_s4378" style="position:absolute;left:0;text-align:left;flip:x y;z-index:251417600;mso-position-horizontal-relative:text;mso-position-vertical-relative:text" from="404.1pt,688pt" to="427.25pt,677.45pt" strokeweight=".57pt"/>
              </w:pict>
            </w:r>
            <w:r>
              <w:rPr>
                <w:noProof/>
              </w:rPr>
              <w:pict w14:anchorId="1DE4A499">
                <v:line id="_x0000_s4377" style="position:absolute;left:0;text-align:left;flip:x y;z-index:251418624;mso-position-horizontal-relative:text;mso-position-vertical-relative:text" from="427.25pt,677.45pt" to="449.9pt,710.45pt" strokeweight=".57pt"/>
              </w:pict>
            </w:r>
            <w:r>
              <w:rPr>
                <w:noProof/>
              </w:rPr>
              <w:pict w14:anchorId="678B3DAC">
                <v:line id="_x0000_s4376" style="position:absolute;left:0;text-align:left;flip:x y;z-index:251419648;mso-position-horizontal-relative:text;mso-position-vertical-relative:text" from="449.9pt,710.45pt" to="427.65pt,755.55pt" strokeweight=".57pt"/>
              </w:pict>
            </w:r>
            <w:r>
              <w:rPr>
                <w:noProof/>
              </w:rPr>
              <w:pict w14:anchorId="63C9E33F">
                <v:line id="_x0000_s4375" style="position:absolute;left:0;text-align:left;flip:x y;z-index:251420672;mso-position-horizontal-relative:text;mso-position-vertical-relative:text" from="427.65pt,755.55pt" to="412.6pt,749.55pt" strokeweight=".57pt"/>
              </w:pict>
            </w:r>
            <w:r>
              <w:rPr>
                <w:noProof/>
              </w:rPr>
              <w:pict w14:anchorId="531FDA14">
                <v:line id="_x0000_s4374" style="position:absolute;left:0;text-align:left;flip:x y;z-index:251421696;mso-position-horizontal-relative:text;mso-position-vertical-relative:text" from="412.6pt,749.55pt" to="406.7pt,730.85pt" strokeweight=".57pt"/>
              </w:pict>
            </w:r>
            <w:r>
              <w:rPr>
                <w:noProof/>
              </w:rPr>
              <w:pict w14:anchorId="07FE0437">
                <v:line id="_x0000_s4373" style="position:absolute;left:0;text-align:left;flip:x y;z-index:251422720;mso-position-horizontal-relative:text;mso-position-vertical-relative:text" from="406.7pt,730.85pt" to="385.95pt,758.95pt" strokeweight=".57pt"/>
              </w:pict>
            </w:r>
            <w:r>
              <w:rPr>
                <w:noProof/>
              </w:rPr>
              <w:pict w14:anchorId="36F46861">
                <v:line id="_x0000_s4372" style="position:absolute;left:0;text-align:left;flip:x y;z-index:251423744;mso-position-horizontal-relative:text;mso-position-vertical-relative:text" from="297pt,675.2pt" to="310.35pt,670.85pt" strokeweight=".57pt"/>
              </w:pict>
            </w:r>
            <w:r>
              <w:rPr>
                <w:noProof/>
              </w:rPr>
              <w:pict w14:anchorId="59552621">
                <v:line id="_x0000_s4371" style="position:absolute;left:0;text-align:left;flip:x y;z-index:251424768;mso-position-horizontal-relative:text;mso-position-vertical-relative:text" from="310.35pt,670.85pt" to="310.65pt,671.65pt" strokeweight=".57pt"/>
              </w:pict>
            </w:r>
            <w:r>
              <w:rPr>
                <w:noProof/>
              </w:rPr>
              <w:pict w14:anchorId="32A4B879">
                <v:line id="_x0000_s4370" style="position:absolute;left:0;text-align:left;flip:x y;z-index:251425792;mso-position-horizontal-relative:text;mso-position-vertical-relative:text" from="310.65pt,671.65pt" to="320.8pt,667.75pt" strokeweight=".57pt"/>
              </w:pict>
            </w:r>
            <w:r>
              <w:rPr>
                <w:noProof/>
              </w:rPr>
              <w:pict w14:anchorId="7445D6CA">
                <v:line id="_x0000_s4369" style="position:absolute;left:0;text-align:left;flip:x y;z-index:251426816;mso-position-horizontal-relative:text;mso-position-vertical-relative:text" from="320.8pt,667.75pt" to="325.15pt,666.05pt" strokeweight=".57pt"/>
              </w:pict>
            </w:r>
            <w:r>
              <w:rPr>
                <w:noProof/>
              </w:rPr>
              <w:pict w14:anchorId="364E059C">
                <v:line id="_x0000_s4368" style="position:absolute;left:0;text-align:left;flip:x y;z-index:251427840;mso-position-horizontal-relative:text;mso-position-vertical-relative:text" from="325.15pt,666.05pt" to="326.45pt,668.55pt" strokeweight=".57pt"/>
              </w:pict>
            </w:r>
            <w:r>
              <w:rPr>
                <w:noProof/>
              </w:rPr>
              <w:pict w14:anchorId="6A39FFD2">
                <v:line id="_x0000_s4367" style="position:absolute;left:0;text-align:left;flip:x y;z-index:251428864;mso-position-horizontal-relative:text;mso-position-vertical-relative:text" from="326.45pt,668.55pt" to="331.55pt,667.5pt" strokeweight=".57pt"/>
              </w:pict>
            </w:r>
            <w:r>
              <w:rPr>
                <w:noProof/>
              </w:rPr>
              <w:pict w14:anchorId="4E180670">
                <v:line id="_x0000_s4366" style="position:absolute;left:0;text-align:left;flip:x y;z-index:251429888;mso-position-horizontal-relative:text;mso-position-vertical-relative:text" from="331.55pt,667.5pt" to="332.2pt,667.25pt" strokeweight=".57pt"/>
              </w:pict>
            </w:r>
            <w:r>
              <w:rPr>
                <w:noProof/>
              </w:rPr>
              <w:pict w14:anchorId="0ABBC6CA">
                <v:line id="_x0000_s4365" style="position:absolute;left:0;text-align:left;flip:x y;z-index:251430912;mso-position-horizontal-relative:text;mso-position-vertical-relative:text" from="332.2pt,667.25pt" to="334.2pt,673.9pt" strokeweight=".57pt"/>
              </w:pict>
            </w:r>
            <w:r>
              <w:rPr>
                <w:noProof/>
              </w:rPr>
              <w:pict w14:anchorId="60C5ED87">
                <v:line id="_x0000_s4364" style="position:absolute;left:0;text-align:left;flip:x y;z-index:251431936;mso-position-horizontal-relative:text;mso-position-vertical-relative:text" from="334.2pt,673.9pt" to="338.05pt,684.1pt" strokeweight=".57pt"/>
              </w:pict>
            </w:r>
            <w:r>
              <w:rPr>
                <w:noProof/>
              </w:rPr>
              <w:pict w14:anchorId="24362C16">
                <v:line id="_x0000_s4363" style="position:absolute;left:0;text-align:left;flip:x y;z-index:251432960;mso-position-horizontal-relative:text;mso-position-vertical-relative:text" from="338.05pt,684.1pt" to="342.7pt,695.35pt" strokeweight=".57pt"/>
              </w:pict>
            </w:r>
            <w:r>
              <w:rPr>
                <w:noProof/>
              </w:rPr>
              <w:pict w14:anchorId="4D460BE0">
                <v:line id="_x0000_s4362" style="position:absolute;left:0;text-align:left;flip:x y;z-index:251433984;mso-position-horizontal-relative:text;mso-position-vertical-relative:text" from="342.7pt,695.35pt" to="348.5pt,701.6pt" strokeweight=".57pt"/>
              </w:pict>
            </w:r>
            <w:r>
              <w:rPr>
                <w:noProof/>
              </w:rPr>
              <w:pict w14:anchorId="13427FF2">
                <v:line id="_x0000_s4361" style="position:absolute;left:0;text-align:left;flip:x y;z-index:251435008;mso-position-horizontal-relative:text;mso-position-vertical-relative:text" from="348.5pt,701.6pt" to="339.65pt,716pt" strokeweight=".57pt"/>
              </w:pict>
            </w:r>
            <w:r>
              <w:rPr>
                <w:noProof/>
              </w:rPr>
              <w:pict w14:anchorId="79332C25">
                <v:line id="_x0000_s4360" style="position:absolute;left:0;text-align:left;flip:x y;z-index:251436032;mso-position-horizontal-relative:text;mso-position-vertical-relative:text" from="339.65pt,716pt" to="308.95pt,723.7pt" strokeweight=".57pt"/>
              </w:pict>
            </w:r>
            <w:r>
              <w:rPr>
                <w:noProof/>
              </w:rPr>
              <w:pict w14:anchorId="3B31815A">
                <v:line id="_x0000_s4359" style="position:absolute;left:0;text-align:left;flip:x y;z-index:251437056;mso-position-horizontal-relative:text;mso-position-vertical-relative:text" from="308.95pt,723.7pt" to="297pt,675.2pt" strokeweight=".57pt"/>
              </w:pict>
            </w:r>
            <w:r>
              <w:rPr>
                <w:noProof/>
              </w:rPr>
              <w:pict w14:anchorId="753C218C">
                <v:line id="_x0000_s4358" style="position:absolute;left:0;text-align:left;flip:x y;z-index:251438080;mso-position-horizontal-relative:text;mso-position-vertical-relative:text" from="155.15pt,270.75pt" to="156.75pt,270.3pt" strokeweight=".57pt"/>
              </w:pict>
            </w:r>
            <w:r>
              <w:rPr>
                <w:noProof/>
              </w:rPr>
              <w:pict w14:anchorId="1EDFFF7B">
                <v:line id="_x0000_s4357" style="position:absolute;left:0;text-align:left;flip:x y;z-index:251439104;mso-position-horizontal-relative:text;mso-position-vertical-relative:text" from="156.75pt,270.3pt" to="178.2pt,264.55pt" strokeweight=".57pt"/>
              </w:pict>
            </w:r>
            <w:r>
              <w:rPr>
                <w:noProof/>
              </w:rPr>
              <w:pict w14:anchorId="1258E2D6">
                <v:line id="_x0000_s4356" style="position:absolute;left:0;text-align:left;flip:x y;z-index:251440128;mso-position-horizontal-relative:text;mso-position-vertical-relative:text" from="178.2pt,264.55pt" to="175.1pt,253.7pt" strokeweight=".57pt"/>
              </w:pict>
            </w:r>
            <w:r>
              <w:rPr>
                <w:noProof/>
              </w:rPr>
              <w:pict w14:anchorId="7702D45A">
                <v:line id="_x0000_s4355" style="position:absolute;left:0;text-align:left;flip:x y;z-index:251441152;mso-position-horizontal-relative:text;mso-position-vertical-relative:text" from="175.1pt,253.7pt" to="220.85pt,239.05pt" strokeweight=".57pt"/>
              </w:pict>
            </w:r>
            <w:r>
              <w:rPr>
                <w:noProof/>
              </w:rPr>
              <w:pict w14:anchorId="42996BC5">
                <v:line id="_x0000_s4354" style="position:absolute;left:0;text-align:left;flip:x y;z-index:251442176;mso-position-horizontal-relative:text;mso-position-vertical-relative:text" from="220.85pt,239.05pt" to="223.1pt,247.3pt" strokeweight=".57pt"/>
              </w:pict>
            </w:r>
            <w:r>
              <w:rPr>
                <w:noProof/>
              </w:rPr>
              <w:pict w14:anchorId="12C82DC6">
                <v:line id="_x0000_s4353" style="position:absolute;left:0;text-align:left;flip:x y;z-index:251443200;mso-position-horizontal-relative:text;mso-position-vertical-relative:text" from="223.1pt,247.3pt" to="221.6pt,248.1pt" strokeweight=".57pt"/>
              </w:pict>
            </w:r>
            <w:r>
              <w:rPr>
                <w:noProof/>
              </w:rPr>
              <w:pict w14:anchorId="2490CA2A">
                <v:line id="_x0000_s4352" style="position:absolute;left:0;text-align:left;flip:x y;z-index:251444224;mso-position-horizontal-relative:text;mso-position-vertical-relative:text" from="221.6pt,248.1pt" to="223.6pt,256.15pt" strokeweight=".57pt"/>
              </w:pict>
            </w:r>
            <w:r>
              <w:rPr>
                <w:noProof/>
              </w:rPr>
              <w:pict w14:anchorId="61A880CD">
                <v:line id="_x0000_s4351" style="position:absolute;left:0;text-align:left;flip:x y;z-index:251445248;mso-position-horizontal-relative:text;mso-position-vertical-relative:text" from="223.6pt,256.15pt" to="225.35pt,256.5pt" strokeweight=".57pt"/>
              </w:pict>
            </w:r>
            <w:r>
              <w:rPr>
                <w:noProof/>
              </w:rPr>
              <w:pict w14:anchorId="1862269F">
                <v:line id="_x0000_s4350" style="position:absolute;left:0;text-align:left;flip:x y;z-index:251446272;mso-position-horizontal-relative:text;mso-position-vertical-relative:text" from="225.35pt,256.5pt" to="229.7pt,272.75pt" strokeweight=".57pt"/>
              </w:pict>
            </w:r>
            <w:r>
              <w:rPr>
                <w:noProof/>
              </w:rPr>
              <w:pict w14:anchorId="087055B1">
                <v:line id="_x0000_s4349" style="position:absolute;left:0;text-align:left;flip:x y;z-index:251447296;mso-position-horizontal-relative:text;mso-position-vertical-relative:text" from="229.7pt,272.75pt" to="240.5pt,306.95pt" strokeweight=".57pt"/>
              </w:pict>
            </w:r>
            <w:r>
              <w:rPr>
                <w:noProof/>
              </w:rPr>
              <w:pict w14:anchorId="5894160E">
                <v:line id="_x0000_s4348" style="position:absolute;left:0;text-align:left;flip:x y;z-index:251448320;mso-position-horizontal-relative:text;mso-position-vertical-relative:text" from="240.5pt,306.95pt" to="244.9pt,318.5pt" strokeweight=".57pt"/>
              </w:pict>
            </w:r>
            <w:r>
              <w:rPr>
                <w:noProof/>
              </w:rPr>
              <w:pict w14:anchorId="441EFE1D">
                <v:line id="_x0000_s4347" style="position:absolute;left:0;text-align:left;flip:x y;z-index:251449344;mso-position-horizontal-relative:text;mso-position-vertical-relative:text" from="244.9pt,318.5pt" to="256.65pt,343.1pt" strokeweight=".57pt"/>
              </w:pict>
            </w:r>
            <w:r>
              <w:rPr>
                <w:noProof/>
              </w:rPr>
              <w:pict w14:anchorId="74076F01">
                <v:line id="_x0000_s4346" style="position:absolute;left:0;text-align:left;flip:x y;z-index:251450368;mso-position-horizontal-relative:text;mso-position-vertical-relative:text" from="256.65pt,343.1pt" to="218pt,358.9pt" strokeweight=".57pt"/>
              </w:pict>
            </w:r>
            <w:r>
              <w:rPr>
                <w:noProof/>
              </w:rPr>
              <w:pict w14:anchorId="5C3A7CB6">
                <v:line id="_x0000_s4345" style="position:absolute;left:0;text-align:left;flip:x y;z-index:251451392;mso-position-horizontal-relative:text;mso-position-vertical-relative:text" from="218pt,358.9pt" to="198.85pt,315.65pt" strokeweight=".57pt"/>
              </w:pict>
            </w:r>
            <w:r>
              <w:rPr>
                <w:noProof/>
              </w:rPr>
              <w:pict w14:anchorId="4ACF3BFE">
                <v:line id="_x0000_s4344" style="position:absolute;left:0;text-align:left;flip:x y;z-index:251452416;mso-position-horizontal-relative:text;mso-position-vertical-relative:text" from="198.85pt,315.65pt" to="191.55pt,319.1pt" strokeweight=".57pt"/>
              </w:pict>
            </w:r>
            <w:r>
              <w:rPr>
                <w:noProof/>
              </w:rPr>
              <w:pict w14:anchorId="0B3D4C01">
                <v:line id="_x0000_s4343" style="position:absolute;left:0;text-align:left;flip:x y;z-index:251453440;mso-position-horizontal-relative:text;mso-position-vertical-relative:text" from="191.55pt,319.1pt" to="171.5pt,323.65pt" strokeweight=".57pt"/>
              </w:pict>
            </w:r>
            <w:r>
              <w:rPr>
                <w:noProof/>
              </w:rPr>
              <w:pict w14:anchorId="499975D7">
                <v:line id="_x0000_s4342" style="position:absolute;left:0;text-align:left;flip:x y;z-index:251454464;mso-position-horizontal-relative:text;mso-position-vertical-relative:text" from="171.5pt,323.65pt" to="171pt,323.75pt" strokeweight=".57pt"/>
              </w:pict>
            </w:r>
            <w:r>
              <w:rPr>
                <w:noProof/>
              </w:rPr>
              <w:pict w14:anchorId="1F4A8AC8">
                <v:line id="_x0000_s4341" style="position:absolute;left:0;text-align:left;flip:x y;z-index:251455488;mso-position-horizontal-relative:text;mso-position-vertical-relative:text" from="171pt,323.75pt" to="168.15pt,316.6pt" strokeweight=".57pt"/>
              </w:pict>
            </w:r>
            <w:r>
              <w:rPr>
                <w:noProof/>
              </w:rPr>
              <w:pict w14:anchorId="09BACDB0">
                <v:line id="_x0000_s4340" style="position:absolute;left:0;text-align:left;flip:x y;z-index:251456512;mso-position-horizontal-relative:text;mso-position-vertical-relative:text" from="168.15pt,316.6pt" to="166.15pt,313.2pt" strokeweight=".57pt"/>
              </w:pict>
            </w:r>
            <w:r>
              <w:rPr>
                <w:noProof/>
              </w:rPr>
              <w:pict w14:anchorId="5E7180CC">
                <v:line id="_x0000_s4339" style="position:absolute;left:0;text-align:left;flip:x y;z-index:251457536;mso-position-horizontal-relative:text;mso-position-vertical-relative:text" from="166.15pt,313.2pt" to="163.45pt,305.5pt" strokeweight=".57pt"/>
              </w:pict>
            </w:r>
            <w:r>
              <w:rPr>
                <w:noProof/>
              </w:rPr>
              <w:pict w14:anchorId="4367043A">
                <v:line id="_x0000_s4338" style="position:absolute;left:0;text-align:left;flip:x y;z-index:251458560;mso-position-horizontal-relative:text;mso-position-vertical-relative:text" from="163.45pt,305.5pt" to="155.15pt,270.75pt" strokeweight=".57pt"/>
              </w:pict>
            </w:r>
            <w:r>
              <w:rPr>
                <w:noProof/>
              </w:rPr>
              <w:pict w14:anchorId="6219F10C">
                <v:line id="_x0000_s4337" style="position:absolute;left:0;text-align:left;flip:x y;z-index:251459584;mso-position-horizontal-relative:text;mso-position-vertical-relative:text" from="240.2pt,435.4pt" to="240.8pt,435.3pt" strokeweight=".57pt"/>
              </w:pict>
            </w:r>
            <w:r>
              <w:rPr>
                <w:noProof/>
              </w:rPr>
              <w:pict w14:anchorId="18413A3F">
                <v:line id="_x0000_s4336" style="position:absolute;left:0;text-align:left;flip:x y;z-index:251460608;mso-position-horizontal-relative:text;mso-position-vertical-relative:text" from="240.8pt,435.3pt" to="248.65pt,433.4pt" strokeweight=".57pt"/>
              </w:pict>
            </w:r>
            <w:r>
              <w:rPr>
                <w:noProof/>
              </w:rPr>
              <w:pict w14:anchorId="1964310C">
                <v:line id="_x0000_s4335" style="position:absolute;left:0;text-align:left;flip:x y;z-index:251461632;mso-position-horizontal-relative:text;mso-position-vertical-relative:text" from="248.65pt,433.4pt" to="248.4pt,432.2pt" strokeweight=".57pt"/>
              </w:pict>
            </w:r>
            <w:r>
              <w:rPr>
                <w:noProof/>
              </w:rPr>
              <w:pict w14:anchorId="33BA48A4">
                <v:line id="_x0000_s4334" style="position:absolute;left:0;text-align:left;flip:x y;z-index:251462656;mso-position-horizontal-relative:text;mso-position-vertical-relative:text" from="248.4pt,432.2pt" to="273.95pt,426.6pt" strokeweight=".57pt"/>
              </w:pict>
            </w:r>
            <w:r>
              <w:rPr>
                <w:noProof/>
              </w:rPr>
              <w:pict w14:anchorId="0C8186A9">
                <v:line id="_x0000_s4333" style="position:absolute;left:0;text-align:left;flip:x y;z-index:251463680;mso-position-horizontal-relative:text;mso-position-vertical-relative:text" from="273.95pt,426.6pt" to="277.35pt,448.85pt" strokeweight=".57pt"/>
              </w:pict>
            </w:r>
            <w:r>
              <w:rPr>
                <w:noProof/>
              </w:rPr>
              <w:pict w14:anchorId="6017B505">
                <v:line id="_x0000_s4332" style="position:absolute;left:0;text-align:left;flip:x y;z-index:251464704;mso-position-horizontal-relative:text;mso-position-vertical-relative:text" from="277.35pt,448.85pt" to="271.15pt,451pt" strokeweight=".57pt"/>
              </w:pict>
            </w:r>
            <w:r>
              <w:rPr>
                <w:noProof/>
              </w:rPr>
              <w:pict w14:anchorId="0888606E">
                <v:line id="_x0000_s4331" style="position:absolute;left:0;text-align:left;flip:x y;z-index:251465728;mso-position-horizontal-relative:text;mso-position-vertical-relative:text" from="271.15pt,451pt" to="273.5pt,471.1pt" strokeweight=".57pt"/>
              </w:pict>
            </w:r>
            <w:r>
              <w:rPr>
                <w:noProof/>
              </w:rPr>
              <w:pict w14:anchorId="72E806BE">
                <v:line id="_x0000_s4330" style="position:absolute;left:0;text-align:left;flip:x y;z-index:251466752;mso-position-horizontal-relative:text;mso-position-vertical-relative:text" from="273.5pt,471.1pt" to="281.15pt,470.55pt" strokeweight=".57pt"/>
              </w:pict>
            </w:r>
            <w:r>
              <w:rPr>
                <w:noProof/>
              </w:rPr>
              <w:pict w14:anchorId="4A579C5C">
                <v:line id="_x0000_s4329" style="position:absolute;left:0;text-align:left;flip:x y;z-index:251467776;mso-position-horizontal-relative:text;mso-position-vertical-relative:text" from="281.15pt,470.55pt" to="284.5pt,486.75pt" strokeweight=".57pt"/>
              </w:pict>
            </w:r>
            <w:r>
              <w:rPr>
                <w:noProof/>
              </w:rPr>
              <w:pict w14:anchorId="1E1660A6">
                <v:line id="_x0000_s4328" style="position:absolute;left:0;text-align:left;flip:x y;z-index:251468800;mso-position-horizontal-relative:text;mso-position-vertical-relative:text" from="284.5pt,486.75pt" to="285.1pt,489.5pt" strokeweight=".57pt"/>
              </w:pict>
            </w:r>
            <w:r>
              <w:rPr>
                <w:noProof/>
              </w:rPr>
              <w:pict w14:anchorId="5B867102">
                <v:line id="_x0000_s4327" style="position:absolute;left:0;text-align:left;flip:x y;z-index:251469824;mso-position-horizontal-relative:text;mso-position-vertical-relative:text" from="285.1pt,489.5pt" to="292.65pt,488.5pt" strokeweight=".57pt"/>
              </w:pict>
            </w:r>
            <w:r>
              <w:rPr>
                <w:noProof/>
              </w:rPr>
              <w:pict w14:anchorId="4FAA361D">
                <v:line id="_x0000_s4326" style="position:absolute;left:0;text-align:left;flip:x y;z-index:251470848;mso-position-horizontal-relative:text;mso-position-vertical-relative:text" from="292.65pt,488.5pt" to="293.3pt,492.6pt" strokeweight=".57pt"/>
              </w:pict>
            </w:r>
            <w:r>
              <w:rPr>
                <w:noProof/>
              </w:rPr>
              <w:pict w14:anchorId="4FEACEF3">
                <v:line id="_x0000_s4325" style="position:absolute;left:0;text-align:left;flip:x y;z-index:251471872;mso-position-horizontal-relative:text;mso-position-vertical-relative:text" from="293.3pt,492.6pt" to="294.7pt,502pt" strokeweight=".57pt"/>
              </w:pict>
            </w:r>
            <w:r>
              <w:rPr>
                <w:noProof/>
              </w:rPr>
              <w:pict w14:anchorId="7E122700">
                <v:line id="_x0000_s4324" style="position:absolute;left:0;text-align:left;flip:x y;z-index:251472896;mso-position-horizontal-relative:text;mso-position-vertical-relative:text" from="294.7pt,502pt" to="295.9pt,505.7pt" strokeweight=".57pt"/>
              </w:pict>
            </w:r>
            <w:r>
              <w:rPr>
                <w:noProof/>
              </w:rPr>
              <w:pict w14:anchorId="196F2C54">
                <v:line id="_x0000_s4323" style="position:absolute;left:0;text-align:left;flip:x y;z-index:251473920;mso-position-horizontal-relative:text;mso-position-vertical-relative:text" from="295.9pt,505.7pt" to="333pt,499.1pt" strokeweight=".57pt"/>
              </w:pict>
            </w:r>
            <w:r>
              <w:rPr>
                <w:noProof/>
              </w:rPr>
              <w:pict w14:anchorId="590459C5">
                <v:line id="_x0000_s4322" style="position:absolute;left:0;text-align:left;flip:x y;z-index:251474944;mso-position-horizontal-relative:text;mso-position-vertical-relative:text" from="333pt,499.1pt" to="334.3pt,505.7pt" strokeweight=".57pt"/>
              </w:pict>
            </w:r>
            <w:r>
              <w:rPr>
                <w:noProof/>
              </w:rPr>
              <w:pict w14:anchorId="16F4D0CE">
                <v:line id="_x0000_s4321" style="position:absolute;left:0;text-align:left;flip:x y;z-index:251475968;mso-position-horizontal-relative:text;mso-position-vertical-relative:text" from="334.3pt,505.7pt" to="270.5pt,517.8pt" strokeweight=".57pt"/>
              </w:pict>
            </w:r>
            <w:r>
              <w:rPr>
                <w:noProof/>
              </w:rPr>
              <w:pict w14:anchorId="48FB3A70">
                <v:line id="_x0000_s4320" style="position:absolute;left:0;text-align:left;flip:x y;z-index:251476992;mso-position-horizontal-relative:text;mso-position-vertical-relative:text" from="270.5pt,517.8pt" to="258.4pt,520.1pt" strokeweight=".57pt"/>
              </w:pict>
            </w:r>
            <w:r>
              <w:rPr>
                <w:noProof/>
              </w:rPr>
              <w:pict w14:anchorId="68FDBF17">
                <v:line id="_x0000_s4319" style="position:absolute;left:0;text-align:left;flip:x y;z-index:251478016;mso-position-horizontal-relative:text;mso-position-vertical-relative:text" from="258.4pt,520.1pt" to="257.2pt,517.5pt" strokeweight=".57pt"/>
              </w:pict>
            </w:r>
            <w:r>
              <w:rPr>
                <w:noProof/>
              </w:rPr>
              <w:pict w14:anchorId="6998BE7A">
                <v:line id="_x0000_s4318" style="position:absolute;left:0;text-align:left;flip:x y;z-index:251479040;mso-position-horizontal-relative:text;mso-position-vertical-relative:text" from="257.2pt,517.5pt" to="252pt,510.75pt" strokeweight=".57pt"/>
              </w:pict>
            </w:r>
            <w:r>
              <w:rPr>
                <w:noProof/>
              </w:rPr>
              <w:pict w14:anchorId="23D04875">
                <v:line id="_x0000_s4317" style="position:absolute;left:0;text-align:left;flip:x y;z-index:251480064;mso-position-horizontal-relative:text;mso-position-vertical-relative:text" from="252pt,510.75pt" to="244.2pt,486.75pt" strokeweight=".57pt"/>
              </w:pict>
            </w:r>
            <w:r>
              <w:rPr>
                <w:noProof/>
              </w:rPr>
              <w:pict w14:anchorId="087866D5">
                <v:line id="_x0000_s4316" style="position:absolute;left:0;text-align:left;flip:x y;z-index:251481088;mso-position-horizontal-relative:text;mso-position-vertical-relative:text" from="244.2pt,486.75pt" to="235.2pt,447.25pt" strokeweight=".57pt"/>
              </w:pict>
            </w:r>
            <w:r>
              <w:rPr>
                <w:noProof/>
              </w:rPr>
              <w:pict w14:anchorId="0E0DA0F2">
                <v:line id="_x0000_s4315" style="position:absolute;left:0;text-align:left;flip:x y;z-index:251482112;mso-position-horizontal-relative:text;mso-position-vertical-relative:text" from="235.2pt,447.25pt" to="234.05pt,442.1pt" strokeweight=".57pt"/>
              </w:pict>
            </w:r>
            <w:r>
              <w:rPr>
                <w:noProof/>
              </w:rPr>
              <w:pict w14:anchorId="3BE413CB">
                <v:line id="_x0000_s4314" style="position:absolute;left:0;text-align:left;flip:x y;z-index:251483136;mso-position-horizontal-relative:text;mso-position-vertical-relative:text" from="234.05pt,442.1pt" to="240.2pt,435.4pt" strokeweight=".57pt"/>
              </w:pict>
            </w:r>
            <w:r>
              <w:rPr>
                <w:noProof/>
              </w:rPr>
              <w:pict w14:anchorId="37D82F35">
                <v:line id="_x0000_s4313" style="position:absolute;left:0;text-align:left;flip:x y;z-index:251484160;mso-position-horizontal-relative:text;mso-position-vertical-relative:text" from="215.45pt,383.25pt" to="273.65pt,371.35pt" strokeweight=".57pt"/>
              </w:pict>
            </w:r>
            <w:r>
              <w:rPr>
                <w:noProof/>
              </w:rPr>
              <w:pict w14:anchorId="7B97E3A2">
                <v:line id="_x0000_s4312" style="position:absolute;left:0;text-align:left;flip:x y;z-index:251485184;mso-position-horizontal-relative:text;mso-position-vertical-relative:text" from="273.65pt,371.35pt" to="287.05pt,369.2pt" strokeweight=".57pt"/>
              </w:pict>
            </w:r>
            <w:r>
              <w:rPr>
                <w:noProof/>
              </w:rPr>
              <w:pict w14:anchorId="0D04C6D3">
                <v:line id="_x0000_s4311" style="position:absolute;left:0;text-align:left;flip:x y;z-index:251486208;mso-position-horizontal-relative:text;mso-position-vertical-relative:text" from="287.05pt,369.2pt" to="291.05pt,374.75pt" strokeweight=".57pt"/>
              </w:pict>
            </w:r>
            <w:r>
              <w:rPr>
                <w:noProof/>
              </w:rPr>
              <w:pict w14:anchorId="0B4C41A1">
                <v:line id="_x0000_s4310" style="position:absolute;left:0;text-align:left;flip:x y;z-index:251487232;mso-position-horizontal-relative:text;mso-position-vertical-relative:text" from="291.05pt,374.75pt" to="295.55pt,386.9pt" strokeweight=".57pt"/>
              </w:pict>
            </w:r>
            <w:r>
              <w:rPr>
                <w:noProof/>
              </w:rPr>
              <w:pict w14:anchorId="077E8114">
                <v:line id="_x0000_s4309" style="position:absolute;left:0;text-align:left;flip:x y;z-index:251488256;mso-position-horizontal-relative:text;mso-position-vertical-relative:text" from="295.55pt,386.9pt" to="306.45pt,384.8pt" strokeweight=".57pt"/>
              </w:pict>
            </w:r>
            <w:r>
              <w:rPr>
                <w:noProof/>
              </w:rPr>
              <w:pict w14:anchorId="1B2A899A">
                <v:line id="_x0000_s4308" style="position:absolute;left:0;text-align:left;flip:x y;z-index:251489280;mso-position-horizontal-relative:text;mso-position-vertical-relative:text" from="306.45pt,384.8pt" to="311.9pt,391.7pt" strokeweight=".57pt"/>
              </w:pict>
            </w:r>
            <w:r>
              <w:rPr>
                <w:noProof/>
              </w:rPr>
              <w:pict w14:anchorId="49ED884D">
                <v:line id="_x0000_s4307" style="position:absolute;left:0;text-align:left;flip:x y;z-index:251490304;mso-position-horizontal-relative:text;mso-position-vertical-relative:text" from="311.9pt,391.7pt" to="316.6pt,396.9pt" strokeweight=".57pt"/>
              </w:pict>
            </w:r>
            <w:r>
              <w:rPr>
                <w:noProof/>
              </w:rPr>
              <w:pict w14:anchorId="3892C405">
                <v:line id="_x0000_s4306" style="position:absolute;left:0;text-align:left;flip:x y;z-index:251491328;mso-position-horizontal-relative:text;mso-position-vertical-relative:text" from="316.6pt,396.9pt" to="320.9pt,414.35pt" strokeweight=".57pt"/>
              </w:pict>
            </w:r>
            <w:r>
              <w:rPr>
                <w:noProof/>
              </w:rPr>
              <w:pict w14:anchorId="7176C9AE">
                <v:line id="_x0000_s4305" style="position:absolute;left:0;text-align:left;flip:x y;z-index:251492352;mso-position-horizontal-relative:text;mso-position-vertical-relative:text" from="320.9pt,414.35pt" to="321.5pt,418.55pt" strokeweight=".57pt"/>
              </w:pict>
            </w:r>
            <w:r>
              <w:rPr>
                <w:noProof/>
              </w:rPr>
              <w:pict w14:anchorId="75241E8E">
                <v:line id="_x0000_s4304" style="position:absolute;left:0;text-align:left;flip:x y;z-index:251493376;mso-position-horizontal-relative:text;mso-position-vertical-relative:text" from="321.5pt,418.55pt" to="273.95pt,426.6pt" strokeweight=".57pt"/>
              </w:pict>
            </w:r>
            <w:r>
              <w:rPr>
                <w:noProof/>
              </w:rPr>
              <w:pict w14:anchorId="05B521A7">
                <v:line id="_x0000_s4303" style="position:absolute;left:0;text-align:left;flip:x y;z-index:251494400;mso-position-horizontal-relative:text;mso-position-vertical-relative:text" from="273.95pt,426.6pt" to="248.4pt,432.2pt" strokeweight=".57pt"/>
              </w:pict>
            </w:r>
            <w:r>
              <w:rPr>
                <w:noProof/>
              </w:rPr>
              <w:pict w14:anchorId="10D8C515">
                <v:line id="_x0000_s4302" style="position:absolute;left:0;text-align:left;flip:x y;z-index:251495424;mso-position-horizontal-relative:text;mso-position-vertical-relative:text" from="248.4pt,432.2pt" to="248.65pt,433.4pt" strokeweight=".57pt"/>
              </w:pict>
            </w:r>
            <w:r>
              <w:rPr>
                <w:noProof/>
              </w:rPr>
              <w:pict w14:anchorId="670D800E">
                <v:line id="_x0000_s4301" style="position:absolute;left:0;text-align:left;flip:x y;z-index:251496448;mso-position-horizontal-relative:text;mso-position-vertical-relative:text" from="248.65pt,433.4pt" to="240.8pt,435.3pt" strokeweight=".57pt"/>
              </w:pict>
            </w:r>
            <w:r>
              <w:rPr>
                <w:noProof/>
              </w:rPr>
              <w:pict w14:anchorId="0BF69997">
                <v:line id="_x0000_s4300" style="position:absolute;left:0;text-align:left;flip:x y;z-index:251497472;mso-position-horizontal-relative:text;mso-position-vertical-relative:text" from="240.8pt,435.3pt" to="240.2pt,435.4pt" strokeweight=".57pt"/>
              </w:pict>
            </w:r>
            <w:r>
              <w:rPr>
                <w:noProof/>
              </w:rPr>
              <w:pict w14:anchorId="0E6EFD0A">
                <v:line id="_x0000_s4299" style="position:absolute;left:0;text-align:left;flip:x y;z-index:251498496;mso-position-horizontal-relative:text;mso-position-vertical-relative:text" from="240.2pt,435.4pt" to="237.7pt,425pt" strokeweight=".57pt"/>
              </w:pict>
            </w:r>
            <w:r>
              <w:rPr>
                <w:noProof/>
              </w:rPr>
              <w:pict w14:anchorId="52EE318A">
                <v:line id="_x0000_s4298" style="position:absolute;left:0;text-align:left;flip:x y;z-index:251499520;mso-position-horizontal-relative:text;mso-position-vertical-relative:text" from="237.7pt,425pt" to="235.6pt,416.35pt" strokeweight=".57pt"/>
              </w:pict>
            </w:r>
            <w:r>
              <w:rPr>
                <w:noProof/>
              </w:rPr>
              <w:pict w14:anchorId="16EF4ADC">
                <v:line id="_x0000_s4297" style="position:absolute;left:0;text-align:left;flip:x y;z-index:251500544;mso-position-horizontal-relative:text;mso-position-vertical-relative:text" from="235.6pt,416.35pt" to="234.5pt,411.75pt" strokeweight=".57pt"/>
              </w:pict>
            </w:r>
            <w:r>
              <w:rPr>
                <w:noProof/>
              </w:rPr>
              <w:pict w14:anchorId="75179796">
                <v:line id="_x0000_s4296" style="position:absolute;left:0;text-align:left;flip:x y;z-index:251501568;mso-position-horizontal-relative:text;mso-position-vertical-relative:text" from="234.5pt,411.75pt" to="222.25pt,412.9pt" strokeweight=".57pt"/>
              </w:pict>
            </w:r>
            <w:r>
              <w:rPr>
                <w:noProof/>
              </w:rPr>
              <w:pict w14:anchorId="251F4224">
                <v:line id="_x0000_s4295" style="position:absolute;left:0;text-align:left;flip:x y;z-index:251502592;mso-position-horizontal-relative:text;mso-position-vertical-relative:text" from="222.25pt,412.9pt" to="215.45pt,383.25pt" strokeweight=".57pt"/>
              </w:pict>
            </w:r>
            <w:r>
              <w:rPr>
                <w:noProof/>
              </w:rPr>
              <w:pict w14:anchorId="3B39213E">
                <v:line id="_x0000_s4294" style="position:absolute;left:0;text-align:left;flip:x y;z-index:251503616;mso-position-horizontal-relative:text;mso-position-vertical-relative:text" from="356.95pt,764.4pt" to="337.75pt,770.3pt" strokeweight=".57pt"/>
              </w:pict>
            </w:r>
            <w:r>
              <w:rPr>
                <w:noProof/>
              </w:rPr>
              <w:pict w14:anchorId="19BD09EA">
                <v:line id="_x0000_s4293" style="position:absolute;left:0;text-align:left;flip:x y;z-index:251504640;mso-position-horizontal-relative:text;mso-position-vertical-relative:text" from="337.75pt,770.3pt" to="329.35pt,742.8pt" strokeweight=".57pt"/>
              </w:pict>
            </w:r>
            <w:r>
              <w:rPr>
                <w:noProof/>
              </w:rPr>
              <w:pict w14:anchorId="043206F1">
                <v:line id="_x0000_s4292" style="position:absolute;left:0;text-align:left;flip:x y;z-index:251505664;mso-position-horizontal-relative:text;mso-position-vertical-relative:text" from="329.35pt,742.8pt" to="331.4pt,738.35pt" strokeweight=".57pt"/>
              </w:pict>
            </w:r>
            <w:r>
              <w:rPr>
                <w:noProof/>
              </w:rPr>
              <w:pict w14:anchorId="0E40F01F">
                <v:line id="_x0000_s4291" style="position:absolute;left:0;text-align:left;flip:x y;z-index:251506688;mso-position-horizontal-relative:text;mso-position-vertical-relative:text" from="331.4pt,738.35pt" to="344.35pt,734.4pt" strokeweight=".57pt"/>
              </w:pict>
            </w:r>
            <w:r>
              <w:rPr>
                <w:noProof/>
              </w:rPr>
              <w:pict w14:anchorId="6C487AF3">
                <v:line id="_x0000_s4290" style="position:absolute;left:0;text-align:left;flip:x y;z-index:251507712;mso-position-horizontal-relative:text;mso-position-vertical-relative:text" from="344.35pt,734.4pt" to="348.5pt,736.9pt" strokeweight=".57pt"/>
              </w:pict>
            </w:r>
            <w:r>
              <w:rPr>
                <w:noProof/>
              </w:rPr>
              <w:pict w14:anchorId="33A1A421">
                <v:line id="_x0000_s4289" style="position:absolute;left:0;text-align:left;flip:x y;z-index:251508736;mso-position-horizontal-relative:text;mso-position-vertical-relative:text" from="348.5pt,736.9pt" to="356.95pt,764.4pt" strokeweight=".57pt"/>
              </w:pict>
            </w:r>
            <w:r>
              <w:rPr>
                <w:noProof/>
              </w:rPr>
              <w:pict w14:anchorId="5B225689">
                <v:line id="_x0000_s4288" style="position:absolute;left:0;text-align:left;flip:x y;z-index:251509760;mso-position-horizontal-relative:text;mso-position-vertical-relative:text" from="265.3pt,491.65pt" to="277.3pt,488.4pt" strokeweight=".57pt"/>
              </w:pict>
            </w:r>
            <w:r>
              <w:rPr>
                <w:noProof/>
              </w:rPr>
              <w:pict w14:anchorId="4F5EA9B9">
                <v:line id="_x0000_s4287" style="position:absolute;left:0;text-align:left;flip:x y;z-index:251510784;mso-position-horizontal-relative:text;mso-position-vertical-relative:text" from="277.3pt,488.4pt" to="282.15pt,506.1pt" strokeweight=".57pt"/>
              </w:pict>
            </w:r>
            <w:r>
              <w:rPr>
                <w:noProof/>
              </w:rPr>
              <w:pict w14:anchorId="7DA203E2">
                <v:line id="_x0000_s4286" style="position:absolute;left:0;text-align:left;flip:x y;z-index:251511808;mso-position-horizontal-relative:text;mso-position-vertical-relative:text" from="282.15pt,506.1pt" to="270.2pt,509.4pt" strokeweight=".57pt"/>
              </w:pict>
            </w:r>
            <w:r>
              <w:rPr>
                <w:noProof/>
              </w:rPr>
              <w:pict w14:anchorId="4B7BE199">
                <v:line id="_x0000_s4285" style="position:absolute;left:0;text-align:left;flip:x y;z-index:251512832;mso-position-horizontal-relative:text;mso-position-vertical-relative:text" from="270.2pt,509.4pt" to="265.3pt,491.65pt" strokeweight=".57pt"/>
              </w:pict>
            </w:r>
            <w:r>
              <w:rPr>
                <w:noProof/>
              </w:rPr>
              <w:pict w14:anchorId="6A8A8505">
                <v:line id="_x0000_s4284" style="position:absolute;left:0;text-align:left;flip:x y;z-index:251513856;mso-position-horizontal-relative:text;mso-position-vertical-relative:text" from="402.4pt,683.85pt" to="412.15pt,703.45pt" strokeweight=".57pt"/>
              </w:pict>
            </w:r>
            <w:r>
              <w:rPr>
                <w:noProof/>
              </w:rPr>
              <w:pict w14:anchorId="5F1DF3DF">
                <v:line id="_x0000_s4283" style="position:absolute;left:0;text-align:left;flip:x y;z-index:251514880;mso-position-horizontal-relative:text;mso-position-vertical-relative:text" from="412.15pt,703.45pt" to="399.3pt,710pt" strokeweight=".57pt"/>
              </w:pict>
            </w:r>
            <w:r>
              <w:rPr>
                <w:noProof/>
              </w:rPr>
              <w:pict w14:anchorId="1B2190CC">
                <v:line id="_x0000_s4282" style="position:absolute;left:0;text-align:left;flip:x y;z-index:251515904;mso-position-horizontal-relative:text;mso-position-vertical-relative:text" from="399.3pt,710pt" to="389.55pt,690.65pt" strokeweight=".57pt"/>
              </w:pict>
            </w:r>
            <w:r>
              <w:rPr>
                <w:noProof/>
              </w:rPr>
              <w:pict w14:anchorId="71BCB354">
                <v:line id="_x0000_s4281" style="position:absolute;left:0;text-align:left;flip:x y;z-index:251516928;mso-position-horizontal-relative:text;mso-position-vertical-relative:text" from="389.55pt,690.65pt" to="402.4pt,683.85pt" strokeweight=".57pt"/>
              </w:pict>
            </w:r>
            <w:r>
              <w:rPr>
                <w:noProof/>
              </w:rPr>
              <w:pict w14:anchorId="6F3899D2">
                <v:line id="_x0000_s4280" style="position:absolute;left:0;text-align:left;flip:x y;z-index:251517952;mso-position-horizontal-relative:text;mso-position-vertical-relative:text" from="325.75pt,799.85pt" to="336.2pt,786.95pt" strokeweight=".57pt"/>
              </w:pict>
            </w:r>
            <w:r>
              <w:rPr>
                <w:noProof/>
              </w:rPr>
              <w:pict w14:anchorId="6971F450">
                <v:line id="_x0000_s4279" style="position:absolute;left:0;text-align:left;flip:x y;z-index:251518976;mso-position-horizontal-relative:text;mso-position-vertical-relative:text" from="336.2pt,786.95pt" to="349pt,797.4pt" strokeweight=".57pt"/>
              </w:pict>
            </w:r>
            <w:r>
              <w:rPr>
                <w:noProof/>
              </w:rPr>
              <w:pict w14:anchorId="53B697F9">
                <v:line id="_x0000_s4278" style="position:absolute;left:0;text-align:left;flip:x y;z-index:251520000;mso-position-horizontal-relative:text;mso-position-vertical-relative:text" from="349pt,797.4pt" to="338.6pt,810.25pt" strokeweight=".57pt"/>
              </w:pict>
            </w:r>
            <w:r>
              <w:rPr>
                <w:noProof/>
              </w:rPr>
              <w:pict w14:anchorId="1EF10F6A">
                <v:line id="_x0000_s4277" style="position:absolute;left:0;text-align:left;flip:x y;z-index:251521024;mso-position-horizontal-relative:text;mso-position-vertical-relative:text" from="338.6pt,810.25pt" to="332.95pt,809.25pt" strokeweight=".57pt"/>
              </w:pict>
            </w:r>
            <w:r>
              <w:rPr>
                <w:noProof/>
              </w:rPr>
              <w:pict w14:anchorId="20E914D3">
                <v:line id="_x0000_s4276" style="position:absolute;left:0;text-align:left;flip:x y;z-index:251522048;mso-position-horizontal-relative:text;mso-position-vertical-relative:text" from="332.95pt,809.25pt" to="327.9pt,805.15pt" strokeweight=".57pt"/>
              </w:pict>
            </w:r>
            <w:r>
              <w:rPr>
                <w:noProof/>
              </w:rPr>
              <w:pict w14:anchorId="28D0A8C9">
                <v:line id="_x0000_s4275" style="position:absolute;left:0;text-align:left;flip:x y;z-index:251523072;mso-position-horizontal-relative:text;mso-position-vertical-relative:text" from="327.9pt,805.15pt" to="325.75pt,799.85pt" strokeweight=".57pt"/>
              </w:pict>
            </w:r>
            <w:r>
              <w:rPr>
                <w:noProof/>
              </w:rPr>
              <w:pict w14:anchorId="67E80175">
                <v:line id="_x0000_s4274" style="position:absolute;left:0;text-align:left;flip:x y;z-index:251524096;mso-position-horizontal-relative:text;mso-position-vertical-relative:text" from="560.55pt,490.95pt" to="576.1pt,494.5pt" strokecolor="red" strokeweight=".57pt"/>
              </w:pict>
            </w:r>
            <w:r>
              <w:rPr>
                <w:noProof/>
              </w:rPr>
              <w:pict w14:anchorId="4A8CC88F">
                <v:line id="_x0000_s4273" style="position:absolute;left:0;text-align:left;flip:x y;z-index:251525120;mso-position-horizontal-relative:text;mso-position-vertical-relative:text" from="576.1pt,494.5pt" to="578.75pt,495.95pt" strokecolor="red" strokeweight=".57pt"/>
              </w:pict>
            </w:r>
            <w:r>
              <w:rPr>
                <w:noProof/>
              </w:rPr>
              <w:pict w14:anchorId="15F6F4BD">
                <v:line id="_x0000_s4272" style="position:absolute;left:0;text-align:left;flip:x y;z-index:251526144;mso-position-horizontal-relative:text;mso-position-vertical-relative:text" from="578.75pt,495.95pt" to="600.05pt,515pt" strokecolor="red" strokeweight=".57pt"/>
              </w:pict>
            </w:r>
            <w:r>
              <w:rPr>
                <w:noProof/>
              </w:rPr>
              <w:pict w14:anchorId="3E17A185">
                <v:line id="_x0000_s4271" style="position:absolute;left:0;text-align:left;flip:x y;z-index:251527168;mso-position-horizontal-relative:text;mso-position-vertical-relative:text" from="600.05pt,515pt" to="562.8pt,548.55pt" strokecolor="red" strokeweight=".57pt"/>
              </w:pict>
            </w:r>
            <w:r>
              <w:rPr>
                <w:noProof/>
              </w:rPr>
              <w:pict w14:anchorId="2B9C4143">
                <v:line id="_x0000_s4270" style="position:absolute;left:0;text-align:left;flip:x y;z-index:251528192;mso-position-horizontal-relative:text;mso-position-vertical-relative:text" from="562.8pt,548.55pt" to="557.95pt,553.9pt" strokecolor="red" strokeweight=".57pt"/>
              </w:pict>
            </w:r>
            <w:r>
              <w:rPr>
                <w:noProof/>
              </w:rPr>
              <w:pict w14:anchorId="248067EE">
                <v:line id="_x0000_s4269" style="position:absolute;left:0;text-align:left;flip:x y;z-index:251529216;mso-position-horizontal-relative:text;mso-position-vertical-relative:text" from="557.95pt,553.9pt" to="549.75pt,546.6pt" strokeweight=".57pt"/>
              </w:pict>
            </w:r>
            <w:r>
              <w:rPr>
                <w:noProof/>
              </w:rPr>
              <w:pict w14:anchorId="6D1FDEF7">
                <v:line id="_x0000_s4268" style="position:absolute;left:0;text-align:left;flip:x y;z-index:251530240;mso-position-horizontal-relative:text;mso-position-vertical-relative:text" from="549.75pt,546.6pt" to="562.15pt,533.85pt" strokeweight=".57pt"/>
              </w:pict>
            </w:r>
            <w:r>
              <w:rPr>
                <w:noProof/>
              </w:rPr>
              <w:pict w14:anchorId="7AB98AD6">
                <v:line id="_x0000_s4267" style="position:absolute;left:0;text-align:left;flip:x y;z-index:251531264;mso-position-horizontal-relative:text;mso-position-vertical-relative:text" from="562.15pt,533.85pt" to="565.3pt,530.95pt" strokecolor="red" strokeweight=".57pt"/>
              </w:pict>
            </w:r>
            <w:r>
              <w:rPr>
                <w:noProof/>
              </w:rPr>
              <w:pict w14:anchorId="3B101D2B">
                <v:line id="_x0000_s4266" style="position:absolute;left:0;text-align:left;flip:x y;z-index:251532288;mso-position-horizontal-relative:text;mso-position-vertical-relative:text" from="565.3pt,530.95pt" to="524.75pt,502.5pt" strokecolor="red" strokeweight=".57pt"/>
              </w:pict>
            </w:r>
            <w:r>
              <w:rPr>
                <w:noProof/>
              </w:rPr>
              <w:pict w14:anchorId="743BC3F9">
                <v:line id="_x0000_s4265" style="position:absolute;left:0;text-align:left;flip:x y;z-index:251533312;mso-position-horizontal-relative:text;mso-position-vertical-relative:text" from="524.75pt,502.5pt" to="532.4pt,488.3pt" strokecolor="red" strokeweight=".57pt"/>
              </w:pict>
            </w:r>
            <w:r>
              <w:rPr>
                <w:noProof/>
              </w:rPr>
              <w:pict w14:anchorId="33DA20FE">
                <v:line id="_x0000_s4264" style="position:absolute;left:0;text-align:left;flip:x y;z-index:251534336;mso-position-horizontal-relative:text;mso-position-vertical-relative:text" from="532.4pt,488.3pt" to="560.55pt,490.95pt" strokecolor="red" strokeweight=".57pt"/>
              </w:pict>
            </w:r>
            <w:r>
              <w:rPr>
                <w:noProof/>
              </w:rPr>
              <w:pict w14:anchorId="52307BBA">
                <v:line id="_x0000_s4263" style="position:absolute;left:0;text-align:left;flip:x y;z-index:251535360;mso-position-horizontal-relative:text;mso-position-vertical-relative:text" from="144.5pt,80.8pt" to="167.1pt,69.7pt" strokecolor="red" strokeweight=".57pt"/>
              </w:pict>
            </w:r>
            <w:r>
              <w:rPr>
                <w:noProof/>
              </w:rPr>
              <w:pict w14:anchorId="2907650A">
                <v:line id="_x0000_s4262" style="position:absolute;left:0;text-align:left;flip:x y;z-index:251536384;mso-position-horizontal-relative:text;mso-position-vertical-relative:text" from="167.1pt,69.7pt" to="187.65pt,54.6pt" strokecolor="red" strokeweight=".57pt"/>
              </w:pict>
            </w:r>
            <w:r>
              <w:rPr>
                <w:noProof/>
              </w:rPr>
              <w:pict w14:anchorId="1BBBFBA3">
                <v:line id="_x0000_s4261" style="position:absolute;left:0;text-align:left;flip:x y;z-index:251537408;mso-position-horizontal-relative:text;mso-position-vertical-relative:text" from="187.65pt,54.6pt" to="210.4pt,56.95pt" strokecolor="red" strokeweight=".57pt"/>
              </w:pict>
            </w:r>
            <w:r>
              <w:rPr>
                <w:noProof/>
              </w:rPr>
              <w:pict w14:anchorId="15B16F3D">
                <v:line id="_x0000_s4260" style="position:absolute;left:0;text-align:left;flip:x y;z-index:251538432;mso-position-horizontal-relative:text;mso-position-vertical-relative:text" from="210.4pt,56.95pt" to="222.5pt,63.75pt" strokecolor="red" strokeweight=".57pt"/>
              </w:pict>
            </w:r>
            <w:r>
              <w:rPr>
                <w:noProof/>
              </w:rPr>
              <w:pict w14:anchorId="53053487">
                <v:line id="_x0000_s4259" style="position:absolute;left:0;text-align:left;flip:x y;z-index:251539456;mso-position-horizontal-relative:text;mso-position-vertical-relative:text" from="222.5pt,63.75pt" to="242.1pt,83.45pt" strokecolor="red" strokeweight=".57pt"/>
              </w:pict>
            </w:r>
            <w:r>
              <w:rPr>
                <w:noProof/>
              </w:rPr>
              <w:pict w14:anchorId="09BCEFD2">
                <v:line id="_x0000_s4258" style="position:absolute;left:0;text-align:left;flip:x y;z-index:251540480;mso-position-horizontal-relative:text;mso-position-vertical-relative:text" from="242.1pt,83.45pt" to="243.25pt,126.8pt" strokecolor="red" strokeweight=".57pt"/>
              </w:pict>
            </w:r>
            <w:r>
              <w:rPr>
                <w:noProof/>
              </w:rPr>
              <w:pict w14:anchorId="3048F76C">
                <v:line id="_x0000_s4257" style="position:absolute;left:0;text-align:left;flip:x y;z-index:251541504;mso-position-horizontal-relative:text;mso-position-vertical-relative:text" from="243.25pt,126.8pt" to="231.95pt,126.35pt" strokecolor="red" strokeweight=".57pt"/>
              </w:pict>
            </w:r>
            <w:r>
              <w:rPr>
                <w:noProof/>
              </w:rPr>
              <w:pict w14:anchorId="7A48C38C">
                <v:line id="_x0000_s4256" style="position:absolute;left:0;text-align:left;flip:x y;z-index:251542528;mso-position-horizontal-relative:text;mso-position-vertical-relative:text" from="231.95pt,126.35pt" to="227.8pt,126.25pt" strokecolor="red" strokeweight=".57pt"/>
              </w:pict>
            </w:r>
            <w:r>
              <w:rPr>
                <w:noProof/>
              </w:rPr>
              <w:pict w14:anchorId="5482BF7B">
                <v:line id="_x0000_s4255" style="position:absolute;left:0;text-align:left;flip:x y;z-index:251543552;mso-position-horizontal-relative:text;mso-position-vertical-relative:text" from="227.8pt,126.25pt" to="198.45pt,131pt" strokecolor="red" strokeweight=".57pt"/>
              </w:pict>
            </w:r>
            <w:r>
              <w:rPr>
                <w:noProof/>
              </w:rPr>
              <w:pict w14:anchorId="36F8A1A2">
                <v:line id="_x0000_s4254" style="position:absolute;left:0;text-align:left;flip:x y;z-index:251544576;mso-position-horizontal-relative:text;mso-position-vertical-relative:text" from="198.45pt,131pt" to="195.15pt,131.2pt" strokecolor="red" strokeweight=".57pt"/>
              </w:pict>
            </w:r>
            <w:r>
              <w:rPr>
                <w:noProof/>
              </w:rPr>
              <w:pict w14:anchorId="7B5D966B">
                <v:line id="_x0000_s4253" style="position:absolute;left:0;text-align:left;flip:x y;z-index:251545600;mso-position-horizontal-relative:text;mso-position-vertical-relative:text" from="195.15pt,131.2pt" to="192.05pt,117pt" strokecolor="red" strokeweight=".57pt"/>
              </w:pict>
            </w:r>
            <w:r>
              <w:rPr>
                <w:noProof/>
              </w:rPr>
              <w:pict w14:anchorId="50608D84">
                <v:line id="_x0000_s4252" style="position:absolute;left:0;text-align:left;flip:x y;z-index:251546624;mso-position-horizontal-relative:text;mso-position-vertical-relative:text" from="192.05pt,117pt" to="182.35pt,118.05pt" strokecolor="red" strokeweight=".57pt"/>
              </w:pict>
            </w:r>
            <w:r>
              <w:rPr>
                <w:noProof/>
              </w:rPr>
              <w:pict w14:anchorId="2321EA87">
                <v:line id="_x0000_s4251" style="position:absolute;left:0;text-align:left;flip:x y;z-index:251547648;mso-position-horizontal-relative:text;mso-position-vertical-relative:text" from="182.35pt,118.05pt" to="180.75pt,106.35pt" strokecolor="red" strokeweight=".57pt"/>
              </w:pict>
            </w:r>
            <w:r>
              <w:rPr>
                <w:noProof/>
              </w:rPr>
              <w:pict w14:anchorId="672F1442">
                <v:line id="_x0000_s4250" style="position:absolute;left:0;text-align:left;flip:x y;z-index:251548672;mso-position-horizontal-relative:text;mso-position-vertical-relative:text" from="180.75pt,106.35pt" to="135.15pt,107.55pt" strokecolor="red" strokeweight=".57pt"/>
              </w:pict>
            </w:r>
            <w:r>
              <w:rPr>
                <w:noProof/>
              </w:rPr>
              <w:pict w14:anchorId="1429124E">
                <v:line id="_x0000_s4249" style="position:absolute;left:0;text-align:left;flip:x y;z-index:251549696;mso-position-horizontal-relative:text;mso-position-vertical-relative:text" from="135.15pt,107.55pt" to="139.95pt,91.95pt" strokecolor="red" strokeweight=".57pt"/>
              </w:pict>
            </w:r>
            <w:r>
              <w:rPr>
                <w:noProof/>
              </w:rPr>
              <w:pict w14:anchorId="06AFE426">
                <v:line id="_x0000_s4248" style="position:absolute;left:0;text-align:left;flip:x y;z-index:251550720;mso-position-horizontal-relative:text;mso-position-vertical-relative:text" from="139.95pt,91.95pt" to="144.5pt,80.8pt" strokecolor="red" strokeweight=".57pt"/>
              </w:pict>
            </w:r>
            <w:r>
              <w:rPr>
                <w:noProof/>
              </w:rPr>
              <w:pict w14:anchorId="24D046EB">
                <v:line id="_x0000_s4247" style="position:absolute;left:0;text-align:left;flip:x y;z-index:251551744;mso-position-horizontal-relative:text;mso-position-vertical-relative:text" from="291.7pt,652.3pt" to="318.7pt,643.7pt" strokecolor="red" strokeweight=".57pt"/>
              </w:pict>
            </w:r>
            <w:r>
              <w:rPr>
                <w:noProof/>
              </w:rPr>
              <w:pict w14:anchorId="653D794A">
                <v:line id="_x0000_s4246" style="position:absolute;left:0;text-align:left;flip:x y;z-index:251552768;mso-position-horizontal-relative:text;mso-position-vertical-relative:text" from="318.7pt,643.7pt" to="325.95pt,640.7pt" strokecolor="red" strokeweight=".57pt"/>
              </w:pict>
            </w:r>
            <w:r>
              <w:rPr>
                <w:noProof/>
              </w:rPr>
              <w:pict w14:anchorId="0262F683">
                <v:line id="_x0000_s4245" style="position:absolute;left:0;text-align:left;flip:x y;z-index:251553792;mso-position-horizontal-relative:text;mso-position-vertical-relative:text" from="325.95pt,640.7pt" to="327.65pt,644.35pt" strokecolor="red" strokeweight=".57pt"/>
              </w:pict>
            </w:r>
            <w:r>
              <w:rPr>
                <w:noProof/>
              </w:rPr>
              <w:pict w14:anchorId="29979EE9">
                <v:line id="_x0000_s4244" style="position:absolute;left:0;text-align:left;flip:x y;z-index:251554816;mso-position-horizontal-relative:text;mso-position-vertical-relative:text" from="327.65pt,644.35pt" to="328.8pt,646.15pt" strokeweight=".57pt"/>
              </w:pict>
            </w:r>
            <w:r>
              <w:rPr>
                <w:noProof/>
              </w:rPr>
              <w:pict w14:anchorId="38B827A4">
                <v:line id="_x0000_s4243" style="position:absolute;left:0;text-align:left;flip:x y;z-index:251555840;mso-position-horizontal-relative:text;mso-position-vertical-relative:text" from="328.8pt,646.15pt" to="324pt,649.15pt" strokeweight=".57pt"/>
              </w:pict>
            </w:r>
            <w:r>
              <w:rPr>
                <w:noProof/>
              </w:rPr>
              <w:pict w14:anchorId="0BD584A4">
                <v:line id="_x0000_s4242" style="position:absolute;left:0;text-align:left;flip:x y;z-index:251556864;mso-position-horizontal-relative:text;mso-position-vertical-relative:text" from="324pt,649.15pt" to="329pt,661.9pt" strokeweight=".57pt"/>
              </w:pict>
            </w:r>
            <w:r>
              <w:rPr>
                <w:noProof/>
              </w:rPr>
              <w:pict w14:anchorId="194E34B0">
                <v:line id="_x0000_s4241" style="position:absolute;left:0;text-align:left;flip:x y;z-index:251557888;mso-position-horizontal-relative:text;mso-position-vertical-relative:text" from="329pt,661.9pt" to="329.65pt,661.9pt" strokeweight=".57pt"/>
              </w:pict>
            </w:r>
            <w:r>
              <w:rPr>
                <w:noProof/>
              </w:rPr>
              <w:pict w14:anchorId="684804C0">
                <v:line id="_x0000_s4240" style="position:absolute;left:0;text-align:left;flip:x y;z-index:251558912;mso-position-horizontal-relative:text;mso-position-vertical-relative:text" from="329.65pt,661.9pt" to="332.2pt,667.25pt" strokeweight=".57pt"/>
              </w:pict>
            </w:r>
            <w:r>
              <w:rPr>
                <w:noProof/>
              </w:rPr>
              <w:pict w14:anchorId="2DEB1829">
                <v:line id="_x0000_s4239" style="position:absolute;left:0;text-align:left;flip:x y;z-index:251559936;mso-position-horizontal-relative:text;mso-position-vertical-relative:text" from="332.2pt,667.25pt" to="332.25pt,667.45pt" strokecolor="red" strokeweight=".57pt"/>
              </w:pict>
            </w:r>
            <w:r>
              <w:rPr>
                <w:noProof/>
              </w:rPr>
              <w:pict w14:anchorId="2F0AB1A4">
                <v:line id="_x0000_s4238" style="position:absolute;left:0;text-align:left;flip:x y;z-index:251560960;mso-position-horizontal-relative:text;mso-position-vertical-relative:text" from="332.25pt,667.45pt" to="319.05pt,672pt" strokecolor="red" strokeweight=".57pt"/>
              </w:pict>
            </w:r>
            <w:r>
              <w:rPr>
                <w:noProof/>
              </w:rPr>
              <w:pict w14:anchorId="484DA4C3">
                <v:line id="_x0000_s4237" style="position:absolute;left:0;text-align:left;flip:x y;z-index:251561984;mso-position-horizontal-relative:text;mso-position-vertical-relative:text" from="319.05pt,672pt" to="318.85pt,671.4pt" strokecolor="red" strokeweight=".57pt"/>
              </w:pict>
            </w:r>
            <w:r>
              <w:rPr>
                <w:noProof/>
              </w:rPr>
              <w:pict w14:anchorId="65B6B1EB">
                <v:line id="_x0000_s4236" style="position:absolute;left:0;text-align:left;flip:x y;z-index:251563008;mso-position-horizontal-relative:text;mso-position-vertical-relative:text" from="318.85pt,671.4pt" to="310.9pt,674.1pt" strokecolor="red" strokeweight=".57pt"/>
              </w:pict>
            </w:r>
            <w:r>
              <w:rPr>
                <w:noProof/>
              </w:rPr>
              <w:pict w14:anchorId="2CD45F7C">
                <v:line id="_x0000_s4235" style="position:absolute;left:0;text-align:left;flip:x y;z-index:251564032;mso-position-horizontal-relative:text;mso-position-vertical-relative:text" from="310.9pt,674.1pt" to="297pt,675.2pt" strokecolor="red" strokeweight=".57pt"/>
              </w:pict>
            </w:r>
            <w:r>
              <w:rPr>
                <w:noProof/>
              </w:rPr>
              <w:pict w14:anchorId="6A5FED17">
                <v:line id="_x0000_s4234" style="position:absolute;left:0;text-align:left;flip:x y;z-index:251565056;mso-position-horizontal-relative:text;mso-position-vertical-relative:text" from="297pt,675.2pt" to="291.7pt,652.3pt" strokeweight=".57pt"/>
              </w:pict>
            </w:r>
            <w:r>
              <w:rPr>
                <w:noProof/>
              </w:rPr>
              <w:pict w14:anchorId="7D176B69">
                <v:line id="_x0000_s4233" style="position:absolute;left:0;text-align:left;flip:x y;z-index:251566080;mso-position-horizontal-relative:text;mso-position-vertical-relative:text" from="297pt,675.2pt" to="310.9pt,674.1pt" strokecolor="red" strokeweight=".57pt"/>
              </w:pict>
            </w:r>
            <w:r>
              <w:rPr>
                <w:noProof/>
              </w:rPr>
              <w:pict w14:anchorId="0680961B">
                <v:line id="_x0000_s4232" style="position:absolute;left:0;text-align:left;flip:x y;z-index:251567104;mso-position-horizontal-relative:text;mso-position-vertical-relative:text" from="310.9pt,674.1pt" to="318.85pt,671.4pt" strokecolor="red" strokeweight=".57pt"/>
              </w:pict>
            </w:r>
            <w:r>
              <w:rPr>
                <w:noProof/>
              </w:rPr>
              <w:pict w14:anchorId="0E0B4023">
                <v:line id="_x0000_s4231" style="position:absolute;left:0;text-align:left;flip:x y;z-index:251568128;mso-position-horizontal-relative:text;mso-position-vertical-relative:text" from="318.85pt,671.4pt" to="319.05pt,672pt" strokecolor="red" strokeweight=".57pt"/>
              </w:pict>
            </w:r>
            <w:r>
              <w:rPr>
                <w:noProof/>
              </w:rPr>
              <w:pict w14:anchorId="60A82646">
                <v:line id="_x0000_s4230" style="position:absolute;left:0;text-align:left;flip:x y;z-index:251569152;mso-position-horizontal-relative:text;mso-position-vertical-relative:text" from="319.05pt,672pt" to="332.25pt,667.45pt" strokecolor="red" strokeweight=".57pt"/>
              </w:pict>
            </w:r>
            <w:r>
              <w:rPr>
                <w:noProof/>
              </w:rPr>
              <w:pict w14:anchorId="2DD14809">
                <v:line id="_x0000_s4229" style="position:absolute;left:0;text-align:left;flip:x y;z-index:251570176;mso-position-horizontal-relative:text;mso-position-vertical-relative:text" from="332.25pt,667.45pt" to="334.2pt,673.9pt" strokecolor="red" strokeweight=".57pt"/>
              </w:pict>
            </w:r>
            <w:r>
              <w:rPr>
                <w:noProof/>
              </w:rPr>
              <w:pict w14:anchorId="50C55DBB">
                <v:line id="_x0000_s4228" style="position:absolute;left:0;text-align:left;flip:x y;z-index:251571200;mso-position-horizontal-relative:text;mso-position-vertical-relative:text" from="334.2pt,673.9pt" to="338.05pt,684.1pt" strokeweight=".57pt"/>
              </w:pict>
            </w:r>
            <w:r>
              <w:rPr>
                <w:noProof/>
              </w:rPr>
              <w:pict w14:anchorId="3EA9AE51">
                <v:line id="_x0000_s4227" style="position:absolute;left:0;text-align:left;flip:x y;z-index:251572224;mso-position-horizontal-relative:text;mso-position-vertical-relative:text" from="338.05pt,684.1pt" to="342.7pt,695.35pt" strokeweight=".57pt"/>
              </w:pict>
            </w:r>
            <w:r>
              <w:rPr>
                <w:noProof/>
              </w:rPr>
              <w:pict w14:anchorId="0E913C09">
                <v:line id="_x0000_s4226" style="position:absolute;left:0;text-align:left;flip:x y;z-index:251573248;mso-position-horizontal-relative:text;mso-position-vertical-relative:text" from="342.7pt,695.35pt" to="348.5pt,701.6pt" strokeweight=".57pt"/>
              </w:pict>
            </w:r>
            <w:r>
              <w:rPr>
                <w:noProof/>
              </w:rPr>
              <w:pict w14:anchorId="74B8DA3E">
                <v:line id="_x0000_s4225" style="position:absolute;left:0;text-align:left;flip:x y;z-index:251574272;mso-position-horizontal-relative:text;mso-position-vertical-relative:text" from="348.5pt,701.6pt" to="339.65pt,716pt" strokeweight=".57pt"/>
              </w:pict>
            </w:r>
            <w:r>
              <w:rPr>
                <w:noProof/>
              </w:rPr>
              <w:pict w14:anchorId="72996678">
                <v:line id="_x0000_s4224" style="position:absolute;left:0;text-align:left;flip:x y;z-index:251575296;mso-position-horizontal-relative:text;mso-position-vertical-relative:text" from="339.65pt,716pt" to="308.95pt,723.7pt" strokeweight=".57pt"/>
              </w:pict>
            </w:r>
            <w:r>
              <w:rPr>
                <w:noProof/>
              </w:rPr>
              <w:pict w14:anchorId="01FD03CE">
                <v:line id="_x0000_s4223" style="position:absolute;left:0;text-align:left;flip:x y;z-index:251576320;mso-position-horizontal-relative:text;mso-position-vertical-relative:text" from="308.95pt,723.7pt" to="297pt,675.2pt" strokeweight=".57pt"/>
              </w:pict>
            </w:r>
            <w:r>
              <w:rPr>
                <w:noProof/>
              </w:rPr>
              <w:pict w14:anchorId="6287B333">
                <v:line id="_x0000_s4222" style="position:absolute;left:0;text-align:left;flip:x y;z-index:251577344;mso-position-horizontal-relative:text;mso-position-vertical-relative:text" from="325.45pt,652.85pt" to="329pt,661.9pt" strokecolor="red" strokeweight=".57pt"/>
              </w:pict>
            </w:r>
            <w:r>
              <w:rPr>
                <w:noProof/>
              </w:rPr>
              <w:pict w14:anchorId="0AF2A2AB">
                <v:line id="_x0000_s4221" style="position:absolute;left:0;text-align:left;flip:x y;z-index:251578368;mso-position-horizontal-relative:text;mso-position-vertical-relative:text" from="329pt,661.9pt" to="329.65pt,661.9pt" strokecolor="red" strokeweight=".57pt"/>
              </w:pict>
            </w:r>
            <w:r>
              <w:rPr>
                <w:noProof/>
              </w:rPr>
              <w:pict w14:anchorId="19573D42">
                <v:line id="_x0000_s4220" style="position:absolute;left:0;text-align:left;flip:x y;z-index:251579392;mso-position-horizontal-relative:text;mso-position-vertical-relative:text" from="329.65pt,661.9pt" to="332.2pt,667.25pt" strokecolor="red" strokeweight=".57pt"/>
              </w:pict>
            </w:r>
            <w:r>
              <w:rPr>
                <w:noProof/>
              </w:rPr>
              <w:pict w14:anchorId="42D5DD3A">
                <v:line id="_x0000_s4219" style="position:absolute;left:0;text-align:left;flip:x y;z-index:251580416;mso-position-horizontal-relative:text;mso-position-vertical-relative:text" from="332.2pt,667.25pt" to="332.25pt,667.45pt" strokecolor="red" strokeweight=".57pt"/>
              </w:pict>
            </w:r>
            <w:r>
              <w:rPr>
                <w:noProof/>
              </w:rPr>
              <w:pict w14:anchorId="2194C227">
                <v:line id="_x0000_s4218" style="position:absolute;left:0;text-align:left;flip:x y;z-index:251581440;mso-position-horizontal-relative:text;mso-position-vertical-relative:text" from="332.25pt,667.45pt" to="319.05pt,672pt" strokecolor="red" strokeweight=".57pt"/>
              </w:pict>
            </w:r>
            <w:r>
              <w:rPr>
                <w:noProof/>
              </w:rPr>
              <w:pict w14:anchorId="62E921F7">
                <v:line id="_x0000_s4217" style="position:absolute;left:0;text-align:left;flip:x y;z-index:251582464;mso-position-horizontal-relative:text;mso-position-vertical-relative:text" from="319.05pt,672pt" to="318.85pt,671.4pt" strokecolor="red" strokeweight=".57pt"/>
              </w:pict>
            </w:r>
            <w:r>
              <w:rPr>
                <w:noProof/>
              </w:rPr>
              <w:pict w14:anchorId="24C8EBBB">
                <v:line id="_x0000_s4216" style="position:absolute;left:0;text-align:left;flip:x y;z-index:251583488;mso-position-horizontal-relative:text;mso-position-vertical-relative:text" from="318.85pt,671.4pt" to="310.9pt,674.1pt" strokecolor="red" strokeweight=".57pt"/>
              </w:pict>
            </w:r>
            <w:r>
              <w:rPr>
                <w:noProof/>
              </w:rPr>
              <w:pict w14:anchorId="4B082718">
                <v:line id="_x0000_s4215" style="position:absolute;left:0;text-align:left;flip:x y;z-index:251584512;mso-position-horizontal-relative:text;mso-position-vertical-relative:text" from="310.9pt,674.1pt" to="306pt,659.1pt" strokecolor="red" strokeweight=".57pt"/>
              </w:pict>
            </w:r>
            <w:r>
              <w:rPr>
                <w:noProof/>
              </w:rPr>
              <w:pict w14:anchorId="12D0AC79">
                <v:line id="_x0000_s4214" style="position:absolute;left:0;text-align:left;flip:x y;z-index:251585536;mso-position-horizontal-relative:text;mso-position-vertical-relative:text" from="306pt,659.1pt" to="321.3pt,653.85pt" strokecolor="red" strokeweight=".57pt"/>
              </w:pict>
            </w:r>
            <w:r>
              <w:rPr>
                <w:noProof/>
              </w:rPr>
              <w:pict w14:anchorId="6A754EE2">
                <v:line id="_x0000_s4213" style="position:absolute;left:0;text-align:left;flip:x y;z-index:251586560;mso-position-horizontal-relative:text;mso-position-vertical-relative:text" from="321.3pt,653.85pt" to="321.45pt,654.25pt" strokecolor="red" strokeweight=".57pt"/>
              </w:pict>
            </w:r>
            <w:r>
              <w:rPr>
                <w:noProof/>
              </w:rPr>
              <w:pict w14:anchorId="31602565">
                <v:line id="_x0000_s4212" style="position:absolute;left:0;text-align:left;flip:x y;z-index:251587584;mso-position-horizontal-relative:text;mso-position-vertical-relative:text" from="321.45pt,654.25pt" to="325.45pt,652.85pt" strokecolor="red" strokeweight=".57pt"/>
              </w:pict>
            </w:r>
            <w:r>
              <w:rPr>
                <w:noProof/>
              </w:rPr>
              <w:pict w14:anchorId="50875FBE">
                <v:line id="_x0000_s4211" style="position:absolute;left:0;text-align:left;flip:x y;z-index:251588608;mso-position-horizontal-relative:text;mso-position-vertical-relative:text" from="310.9pt,674.1pt" to="318.85pt,671.4pt" strokecolor="red" strokeweight=".57pt"/>
              </w:pict>
            </w:r>
            <w:r>
              <w:rPr>
                <w:noProof/>
              </w:rPr>
              <w:pict w14:anchorId="7470E3DF">
                <v:line id="_x0000_s4210" style="position:absolute;left:0;text-align:left;flip:x y;z-index:251589632;mso-position-horizontal-relative:text;mso-position-vertical-relative:text" from="318.85pt,671.4pt" to="319.05pt,672pt" strokecolor="red" strokeweight=".57pt"/>
              </w:pict>
            </w:r>
            <w:r>
              <w:rPr>
                <w:noProof/>
              </w:rPr>
              <w:pict w14:anchorId="29E2D8C6">
                <v:line id="_x0000_s4209" style="position:absolute;left:0;text-align:left;flip:x y;z-index:251590656;mso-position-horizontal-relative:text;mso-position-vertical-relative:text" from="319.05pt,672pt" to="332.25pt,667.45pt" strokecolor="red" strokeweight=".57pt"/>
              </w:pict>
            </w:r>
            <w:r>
              <w:rPr>
                <w:noProof/>
              </w:rPr>
              <w:pict w14:anchorId="7EA2FA05">
                <v:line id="_x0000_s4208" style="position:absolute;left:0;text-align:left;flip:x y;z-index:251591680;mso-position-horizontal-relative:text;mso-position-vertical-relative:text" from="332.25pt,667.45pt" to="334.2pt,673.9pt" strokecolor="red" strokeweight=".57pt"/>
              </w:pict>
            </w:r>
            <w:r>
              <w:rPr>
                <w:noProof/>
              </w:rPr>
              <w:pict w14:anchorId="4D5E86B4">
                <v:line id="_x0000_s4207" style="position:absolute;left:0;text-align:left;flip:x y;z-index:251592704;mso-position-horizontal-relative:text;mso-position-vertical-relative:text" from="334.2pt,673.9pt" to="331.2pt,674.9pt" strokecolor="red" strokeweight=".57pt"/>
              </w:pict>
            </w:r>
            <w:r>
              <w:rPr>
                <w:noProof/>
              </w:rPr>
              <w:pict w14:anchorId="3E628F04">
                <v:line id="_x0000_s4206" style="position:absolute;left:0;text-align:left;flip:x y;z-index:251593728;mso-position-horizontal-relative:text;mso-position-vertical-relative:text" from="331.2pt,674.9pt" to="332.9pt,680pt" strokecolor="red" strokeweight=".57pt"/>
              </w:pict>
            </w:r>
            <w:r>
              <w:rPr>
                <w:noProof/>
              </w:rPr>
              <w:pict w14:anchorId="66156E4F">
                <v:line id="_x0000_s4205" style="position:absolute;left:0;text-align:left;flip:x y;z-index:251594752;mso-position-horizontal-relative:text;mso-position-vertical-relative:text" from="332.9pt,680pt" to="330.4pt,680.8pt" strokecolor="red" strokeweight=".57pt"/>
              </w:pict>
            </w:r>
            <w:r>
              <w:rPr>
                <w:noProof/>
              </w:rPr>
              <w:pict w14:anchorId="5F35AF14">
                <v:line id="_x0000_s4204" style="position:absolute;left:0;text-align:left;flip:x y;z-index:251595776;mso-position-horizontal-relative:text;mso-position-vertical-relative:text" from="330.4pt,680.8pt" to="331pt,682.9pt" strokecolor="red" strokeweight=".57pt"/>
              </w:pict>
            </w:r>
            <w:r>
              <w:rPr>
                <w:noProof/>
              </w:rPr>
              <w:pict w14:anchorId="298A7F10">
                <v:line id="_x0000_s4203" style="position:absolute;left:0;text-align:left;flip:x y;z-index:251596800;mso-position-horizontal-relative:text;mso-position-vertical-relative:text" from="331pt,682.9pt" to="315.25pt,687.45pt" strokecolor="red" strokeweight=".57pt"/>
              </w:pict>
            </w:r>
            <w:r>
              <w:rPr>
                <w:noProof/>
              </w:rPr>
              <w:pict w14:anchorId="413958C3">
                <v:line id="_x0000_s4202" style="position:absolute;left:0;text-align:left;flip:x y;z-index:251597824;mso-position-horizontal-relative:text;mso-position-vertical-relative:text" from="315.25pt,687.45pt" to="310.9pt,674.1pt" strokecolor="red" strokeweight=".57pt"/>
              </w:pict>
            </w:r>
            <w:r>
              <w:rPr>
                <w:noProof/>
              </w:rPr>
              <w:pict w14:anchorId="500F0369">
                <v:oval id="_x0000_s4201" style="position:absolute;left:0;text-align:left;margin-left:133pt;margin-top:105.45pt;width:4.25pt;height:4.25pt;z-index:251598848;mso-position-horizontal-relative:text;mso-position-vertical-relative:text" fillcolor="black"/>
              </w:pict>
            </w:r>
            <w:r>
              <w:rPr>
                <w:noProof/>
              </w:rPr>
              <w:pict w14:anchorId="6B02B36D">
                <v:oval id="_x0000_s4200" style="position:absolute;left:0;text-align:left;margin-left:178.65pt;margin-top:104.2pt;width:4.25pt;height:4.25pt;z-index:251599872;mso-position-horizontal-relative:text;mso-position-vertical-relative:text" fillcolor="black"/>
              </w:pict>
            </w:r>
            <w:r>
              <w:rPr>
                <w:noProof/>
              </w:rPr>
              <w:pict w14:anchorId="61AA4618">
                <v:oval id="_x0000_s4199" style="position:absolute;left:0;text-align:left;margin-left:180.2pt;margin-top:115.9pt;width:4.25pt;height:4.25pt;z-index:251600896;mso-position-horizontal-relative:text;mso-position-vertical-relative:text" fillcolor="black"/>
              </w:pict>
            </w:r>
            <w:r>
              <w:rPr>
                <w:noProof/>
              </w:rPr>
              <w:pict w14:anchorId="5C4FFD54">
                <v:oval id="_x0000_s4198" style="position:absolute;left:0;text-align:left;margin-left:182.9pt;margin-top:135.95pt;width:4.25pt;height:4.25pt;z-index:251601920;mso-position-horizontal-relative:text;mso-position-vertical-relative:text" fillcolor="black"/>
              </w:pict>
            </w:r>
            <w:r>
              <w:rPr>
                <w:noProof/>
              </w:rPr>
              <w:pict w14:anchorId="03B66DF7">
                <v:oval id="_x0000_s4197" style="position:absolute;left:0;text-align:left;margin-left:186.25pt;margin-top:135.5pt;width:4.25pt;height:4.25pt;z-index:251602944;mso-position-horizontal-relative:text;mso-position-vertical-relative:text" fillcolor="black"/>
              </w:pict>
            </w:r>
            <w:r>
              <w:rPr>
                <w:noProof/>
              </w:rPr>
              <w:pict w14:anchorId="08A5462B">
                <v:oval id="_x0000_s4196" style="position:absolute;left:0;text-align:left;margin-left:187.05pt;margin-top:144.65pt;width:4.25pt;height:4.25pt;z-index:251603968;mso-position-horizontal-relative:text;mso-position-vertical-relative:text" fillcolor="black"/>
              </w:pict>
            </w:r>
            <w:r>
              <w:rPr>
                <w:noProof/>
              </w:rPr>
              <w:pict w14:anchorId="4781A441">
                <v:oval id="_x0000_s4195" style="position:absolute;left:0;text-align:left;margin-left:185.35pt;margin-top:152.6pt;width:4.25pt;height:4.25pt;z-index:251604992;mso-position-horizontal-relative:text;mso-position-vertical-relative:text" fillcolor="black"/>
              </w:pict>
            </w:r>
            <w:r>
              <w:rPr>
                <w:noProof/>
              </w:rPr>
              <w:pict w14:anchorId="53873A23">
                <v:oval id="_x0000_s4194" style="position:absolute;left:0;text-align:left;margin-left:186.65pt;margin-top:175.8pt;width:4.25pt;height:4.25pt;z-index:251606016;mso-position-horizontal-relative:text;mso-position-vertical-relative:text" fillcolor="black"/>
              </w:pict>
            </w:r>
            <w:r>
              <w:rPr>
                <w:noProof/>
              </w:rPr>
              <w:pict w14:anchorId="05CE3978">
                <v:oval id="_x0000_s4193" style="position:absolute;left:0;text-align:left;margin-left:149.1pt;margin-top:177.35pt;width:4.25pt;height:4.25pt;z-index:251607040;mso-position-horizontal-relative:text;mso-position-vertical-relative:text" fillcolor="black"/>
              </w:pict>
            </w:r>
            <w:r>
              <w:rPr>
                <w:noProof/>
              </w:rPr>
              <w:pict w14:anchorId="537F6185">
                <v:oval id="_x0000_s4192" style="position:absolute;left:0;text-align:left;margin-left:149.5pt;margin-top:186.25pt;width:4.25pt;height:4.25pt;z-index:251608064;mso-position-horizontal-relative:text;mso-position-vertical-relative:text" fillcolor="black"/>
              </w:pict>
            </w:r>
            <w:r>
              <w:rPr>
                <w:noProof/>
              </w:rPr>
              <w:pict w14:anchorId="58CD1C9B">
                <v:oval id="_x0000_s4191" style="position:absolute;left:0;text-align:left;margin-left:142.55pt;margin-top:187.3pt;width:4.25pt;height:4.25pt;z-index:251609088;mso-position-horizontal-relative:text;mso-position-vertical-relative:text" fillcolor="black"/>
              </w:pict>
            </w:r>
            <w:r>
              <w:rPr>
                <w:noProof/>
              </w:rPr>
              <w:pict w14:anchorId="4FCF58B9">
                <v:oval id="_x0000_s4190" style="position:absolute;left:0;text-align:left;margin-left:134.55pt;margin-top:185.4pt;width:4.25pt;height:4.25pt;z-index:251610112;mso-position-horizontal-relative:text;mso-position-vertical-relative:text" fillcolor="black"/>
              </w:pict>
            </w:r>
            <w:r>
              <w:rPr>
                <w:noProof/>
              </w:rPr>
              <w:pict w14:anchorId="608B990E">
                <v:oval id="_x0000_s4189" style="position:absolute;left:0;text-align:left;margin-left:128.45pt;margin-top:180pt;width:4.25pt;height:4.25pt;z-index:251611136;mso-position-horizontal-relative:text;mso-position-vertical-relative:text" fillcolor="black"/>
              </w:pict>
            </w:r>
            <w:r>
              <w:rPr>
                <w:noProof/>
              </w:rPr>
              <w:pict w14:anchorId="667BA4D8">
                <v:oval id="_x0000_s4188" style="position:absolute;left:0;text-align:left;margin-left:127.65pt;margin-top:174.3pt;width:4.25pt;height:4.25pt;z-index:251612160;mso-position-horizontal-relative:text;mso-position-vertical-relative:text" fillcolor="black"/>
              </w:pict>
            </w:r>
            <w:r>
              <w:rPr>
                <w:noProof/>
              </w:rPr>
              <w:pict w14:anchorId="306FEEDA">
                <v:oval id="_x0000_s4187" style="position:absolute;left:0;text-align:left;margin-left:126.85pt;margin-top:165.5pt;width:4.25pt;height:4.25pt;z-index:251613184;mso-position-horizontal-relative:text;mso-position-vertical-relative:text" fillcolor="black"/>
              </w:pict>
            </w:r>
            <w:r>
              <w:rPr>
                <w:noProof/>
              </w:rPr>
              <w:pict w14:anchorId="512AE8C0">
                <v:oval id="_x0000_s4186" style="position:absolute;left:0;text-align:left;margin-left:124.8pt;margin-top:139.95pt;width:4.25pt;height:4.25pt;z-index:251614208;mso-position-horizontal-relative:text;mso-position-vertical-relative:text" fillcolor="black"/>
              </w:pict>
            </w:r>
            <w:r>
              <w:rPr>
                <w:noProof/>
              </w:rPr>
              <w:pict w14:anchorId="762FF97E">
                <v:oval id="_x0000_s4185" style="position:absolute;left:0;text-align:left;margin-left:128.95pt;margin-top:136.5pt;width:4.25pt;height:4.25pt;z-index:251615232;mso-position-horizontal-relative:text;mso-position-vertical-relative:text" fillcolor="black"/>
              </w:pict>
            </w:r>
            <w:r>
              <w:rPr>
                <w:noProof/>
              </w:rPr>
              <w:pict w14:anchorId="29835E9F">
                <v:oval id="_x0000_s4184" style="position:absolute;left:0;text-align:left;margin-left:128.7pt;margin-top:120.05pt;width:4.25pt;height:4.25pt;z-index:251616256;mso-position-horizontal-relative:text;mso-position-vertical-relative:text" fillcolor="black"/>
              </w:pict>
            </w:r>
            <w:r>
              <w:rPr>
                <w:noProof/>
              </w:rPr>
              <w:pict w14:anchorId="2FD1B961">
                <v:oval id="_x0000_s4183" style="position:absolute;left:0;text-align:left;margin-left:133pt;margin-top:105.45pt;width:4.25pt;height:4.25pt;z-index:251617280;mso-position-horizontal-relative:text;mso-position-vertical-relative:text" fillcolor="black"/>
              </w:pict>
            </w:r>
            <w:r>
              <w:rPr>
                <w:noProof/>
              </w:rPr>
              <w:pict w14:anchorId="1BC179E2">
                <v:oval id="_x0000_s4182" style="position:absolute;left:0;text-align:left;margin-left:196.35pt;margin-top:128.85pt;width:4.25pt;height:4.25pt;z-index:251618304;mso-position-horizontal-relative:text;mso-position-vertical-relative:text" fillcolor="black"/>
              </w:pict>
            </w:r>
            <w:r>
              <w:rPr>
                <w:noProof/>
              </w:rPr>
              <w:pict w14:anchorId="686D9D0E">
                <v:oval id="_x0000_s4181" style="position:absolute;left:0;text-align:left;margin-left:225.7pt;margin-top:124.1pt;width:4.25pt;height:4.25pt;z-index:251619328;mso-position-horizontal-relative:text;mso-position-vertical-relative:text" fillcolor="black"/>
              </w:pict>
            </w:r>
            <w:r>
              <w:rPr>
                <w:noProof/>
              </w:rPr>
              <w:pict w14:anchorId="502F06A4">
                <v:oval id="_x0000_s4180" style="position:absolute;left:0;text-align:left;margin-left:229.8pt;margin-top:124.2pt;width:4.25pt;height:4.25pt;z-index:251620352;mso-position-horizontal-relative:text;mso-position-vertical-relative:text" fillcolor="black"/>
              </w:pict>
            </w:r>
            <w:r>
              <w:rPr>
                <w:noProof/>
              </w:rPr>
              <w:pict w14:anchorId="371E9247">
                <v:oval id="_x0000_s4179" style="position:absolute;left:0;text-align:left;margin-left:246.85pt;margin-top:124.95pt;width:4.25pt;height:4.25pt;z-index:251621376;mso-position-horizontal-relative:text;mso-position-vertical-relative:text" fillcolor="black"/>
              </w:pict>
            </w:r>
            <w:r>
              <w:rPr>
                <w:noProof/>
              </w:rPr>
              <w:pict w14:anchorId="2ADE7953">
                <v:oval id="_x0000_s4178" style="position:absolute;left:0;text-align:left;margin-left:246.7pt;margin-top:136.7pt;width:4.25pt;height:4.25pt;z-index:251622400;mso-position-horizontal-relative:text;mso-position-vertical-relative:text" fillcolor="black"/>
              </w:pict>
            </w:r>
            <w:r>
              <w:rPr>
                <w:noProof/>
              </w:rPr>
              <w:pict w14:anchorId="33E11C3A">
                <v:oval id="_x0000_s4177" style="position:absolute;left:0;text-align:left;margin-left:247.8pt;margin-top:139.15pt;width:4.25pt;height:4.25pt;z-index:251623424;mso-position-horizontal-relative:text;mso-position-vertical-relative:text" fillcolor="black"/>
              </w:pict>
            </w:r>
            <w:r>
              <w:rPr>
                <w:noProof/>
              </w:rPr>
              <w:pict w14:anchorId="5E04A3F3">
                <v:oval id="_x0000_s4176" style="position:absolute;left:0;text-align:left;margin-left:245.85pt;margin-top:147.65pt;width:4.25pt;height:4.25pt;z-index:251624448;mso-position-horizontal-relative:text;mso-position-vertical-relative:text" fillcolor="black"/>
              </w:pict>
            </w:r>
            <w:r>
              <w:rPr>
                <w:noProof/>
              </w:rPr>
              <w:pict w14:anchorId="73129B08">
                <v:oval id="_x0000_s4175" style="position:absolute;left:0;text-align:left;margin-left:246pt;margin-top:164.15pt;width:4.25pt;height:4.25pt;z-index:251625472;mso-position-horizontal-relative:text;mso-position-vertical-relative:text" fillcolor="black"/>
              </w:pict>
            </w:r>
            <w:r>
              <w:rPr>
                <w:noProof/>
              </w:rPr>
              <w:pict w14:anchorId="2BD2887B">
                <v:oval id="_x0000_s4174" style="position:absolute;left:0;text-align:left;margin-left:245.55pt;margin-top:169.15pt;width:4.25pt;height:4.25pt;z-index:251626496;mso-position-horizontal-relative:text;mso-position-vertical-relative:text" fillcolor="black"/>
              </w:pict>
            </w:r>
            <w:r>
              <w:rPr>
                <w:noProof/>
              </w:rPr>
              <w:pict w14:anchorId="46CA92DA">
                <v:oval id="_x0000_s4173" style="position:absolute;left:0;text-align:left;margin-left:244.05pt;margin-top:169.7pt;width:4.25pt;height:4.25pt;z-index:251627520;mso-position-horizontal-relative:text;mso-position-vertical-relative:text" fillcolor="black"/>
              </w:pict>
            </w:r>
            <w:r>
              <w:rPr>
                <w:noProof/>
              </w:rPr>
              <w:pict w14:anchorId="64708990">
                <v:oval id="_x0000_s4172" style="position:absolute;left:0;text-align:left;margin-left:239.45pt;margin-top:169.15pt;width:4.25pt;height:4.25pt;z-index:251628544;mso-position-horizontal-relative:text;mso-position-vertical-relative:text" fillcolor="black"/>
              </w:pict>
            </w:r>
            <w:r>
              <w:rPr>
                <w:noProof/>
              </w:rPr>
              <w:pict w14:anchorId="4C5A4762">
                <v:oval id="_x0000_s4171" style="position:absolute;left:0;text-align:left;margin-left:239.05pt;margin-top:170.9pt;width:4.25pt;height:4.25pt;z-index:251629568;mso-position-horizontal-relative:text;mso-position-vertical-relative:text" fillcolor="black"/>
              </w:pict>
            </w:r>
            <w:r>
              <w:rPr>
                <w:noProof/>
              </w:rPr>
              <w:pict w14:anchorId="3E714DEC">
                <v:oval id="_x0000_s4170" style="position:absolute;left:0;text-align:left;margin-left:240.2pt;margin-top:172.4pt;width:4.25pt;height:4.25pt;z-index:251630592;mso-position-horizontal-relative:text;mso-position-vertical-relative:text" fillcolor="black"/>
              </w:pict>
            </w:r>
            <w:r>
              <w:rPr>
                <w:noProof/>
              </w:rPr>
              <w:pict w14:anchorId="1BC72FFA">
                <v:oval id="_x0000_s4169" style="position:absolute;left:0;text-align:left;margin-left:239.5pt;margin-top:188.65pt;width:4.25pt;height:4.25pt;z-index:251631616;mso-position-horizontal-relative:text;mso-position-vertical-relative:text" fillcolor="black"/>
              </w:pict>
            </w:r>
            <w:r>
              <w:rPr>
                <w:noProof/>
              </w:rPr>
              <w:pict w14:anchorId="43884A1C">
                <v:oval id="_x0000_s4168" style="position:absolute;left:0;text-align:left;margin-left:240.05pt;margin-top:199.65pt;width:4.25pt;height:4.25pt;z-index:251632640;mso-position-horizontal-relative:text;mso-position-vertical-relative:text" fillcolor="black"/>
              </w:pict>
            </w:r>
            <w:r>
              <w:rPr>
                <w:noProof/>
              </w:rPr>
              <w:pict w14:anchorId="5E8FE82A">
                <v:oval id="_x0000_s4167" style="position:absolute;left:0;text-align:left;margin-left:230.05pt;margin-top:200.4pt;width:4.25pt;height:4.25pt;z-index:251633664;mso-position-horizontal-relative:text;mso-position-vertical-relative:text" fillcolor="black"/>
              </w:pict>
            </w:r>
            <w:r>
              <w:rPr>
                <w:noProof/>
              </w:rPr>
              <w:pict w14:anchorId="51CA84D9">
                <v:oval id="_x0000_s4166" style="position:absolute;left:0;text-align:left;margin-left:229.95pt;margin-top:199.15pt;width:4.25pt;height:4.25pt;z-index:251634688;mso-position-horizontal-relative:text;mso-position-vertical-relative:text" fillcolor="black"/>
              </w:pict>
            </w:r>
            <w:r>
              <w:rPr>
                <w:noProof/>
              </w:rPr>
              <w:pict w14:anchorId="615760C2">
                <v:oval id="_x0000_s4165" style="position:absolute;left:0;text-align:left;margin-left:224.25pt;margin-top:199.45pt;width:4.25pt;height:4.25pt;z-index:251635712;mso-position-horizontal-relative:text;mso-position-vertical-relative:text" fillcolor="black"/>
              </w:pict>
            </w:r>
            <w:r>
              <w:rPr>
                <w:noProof/>
              </w:rPr>
              <w:pict w14:anchorId="7027C9D7">
                <v:oval id="_x0000_s4164" style="position:absolute;left:0;text-align:left;margin-left:224.45pt;margin-top:198.8pt;width:4.25pt;height:4.25pt;z-index:251636736;mso-position-horizontal-relative:text;mso-position-vertical-relative:text" fillcolor="black"/>
              </w:pict>
            </w:r>
            <w:r>
              <w:rPr>
                <w:noProof/>
              </w:rPr>
              <w:pict w14:anchorId="4177355E">
                <v:oval id="_x0000_s4163" style="position:absolute;left:0;text-align:left;margin-left:213.95pt;margin-top:198.4pt;width:4.25pt;height:4.25pt;z-index:251637760;mso-position-horizontal-relative:text;mso-position-vertical-relative:text" fillcolor="black"/>
              </w:pict>
            </w:r>
            <w:r>
              <w:rPr>
                <w:noProof/>
              </w:rPr>
              <w:pict w14:anchorId="15471F28">
                <v:oval id="_x0000_s4162" style="position:absolute;left:0;text-align:left;margin-left:208.65pt;margin-top:194.75pt;width:4.25pt;height:4.25pt;z-index:251638784;mso-position-horizontal-relative:text;mso-position-vertical-relative:text" fillcolor="black"/>
              </w:pict>
            </w:r>
            <w:r>
              <w:rPr>
                <w:noProof/>
              </w:rPr>
              <w:pict w14:anchorId="64830A5C">
                <v:oval id="_x0000_s4161" style="position:absolute;left:0;text-align:left;margin-left:205.05pt;margin-top:190.4pt;width:4.25pt;height:4.25pt;z-index:251639808;mso-position-horizontal-relative:text;mso-position-vertical-relative:text" fillcolor="black"/>
              </w:pict>
            </w:r>
            <w:r>
              <w:rPr>
                <w:noProof/>
              </w:rPr>
              <w:pict w14:anchorId="12315A8B">
                <v:oval id="_x0000_s4160" style="position:absolute;left:0;text-align:left;margin-left:202.55pt;margin-top:186.5pt;width:4.25pt;height:4.25pt;z-index:251640832;mso-position-horizontal-relative:text;mso-position-vertical-relative:text" fillcolor="black"/>
              </w:pict>
            </w:r>
            <w:r>
              <w:rPr>
                <w:noProof/>
              </w:rPr>
              <w:pict w14:anchorId="0A6B4849">
                <v:oval id="_x0000_s4159" style="position:absolute;left:0;text-align:left;margin-left:198.95pt;margin-top:177.8pt;width:4.25pt;height:4.25pt;z-index:251641856;mso-position-horizontal-relative:text;mso-position-vertical-relative:text" fillcolor="black"/>
              </w:pict>
            </w:r>
            <w:r>
              <w:rPr>
                <w:noProof/>
              </w:rPr>
              <w:pict w14:anchorId="50C0DE6D">
                <v:oval id="_x0000_s4158" style="position:absolute;left:0;text-align:left;margin-left:197.3pt;margin-top:172.3pt;width:4.25pt;height:4.25pt;z-index:251642880;mso-position-horizontal-relative:text;mso-position-vertical-relative:text" fillcolor="black"/>
              </w:pict>
            </w:r>
            <w:r>
              <w:rPr>
                <w:noProof/>
              </w:rPr>
              <w:pict w14:anchorId="1221E77F">
                <v:oval id="_x0000_s4157" style="position:absolute;left:0;text-align:left;margin-left:196pt;margin-top:166.15pt;width:4.25pt;height:4.25pt;z-index:251643904;mso-position-horizontal-relative:text;mso-position-vertical-relative:text" fillcolor="black"/>
              </w:pict>
            </w:r>
            <w:r>
              <w:rPr>
                <w:noProof/>
              </w:rPr>
              <w:pict w14:anchorId="39BABC31">
                <v:oval id="_x0000_s4156" style="position:absolute;left:0;text-align:left;margin-left:194.85pt;margin-top:147.6pt;width:4.25pt;height:4.25pt;z-index:251644928;mso-position-horizontal-relative:text;mso-position-vertical-relative:text" fillcolor="black"/>
              </w:pict>
            </w:r>
            <w:r>
              <w:rPr>
                <w:noProof/>
              </w:rPr>
              <w:pict w14:anchorId="4BD28176">
                <v:oval id="_x0000_s4155" style="position:absolute;left:0;text-align:left;margin-left:193.5pt;margin-top:134.95pt;width:4.25pt;height:4.25pt;z-index:251645952;mso-position-horizontal-relative:text;mso-position-vertical-relative:text" fillcolor="black"/>
              </w:pict>
            </w:r>
            <w:r>
              <w:rPr>
                <w:noProof/>
              </w:rPr>
              <w:pict w14:anchorId="65BD67A7">
                <v:oval id="_x0000_s4154" style="position:absolute;left:0;text-align:left;margin-left:196.55pt;margin-top:133.55pt;width:4.25pt;height:4.25pt;z-index:251646976;mso-position-horizontal-relative:text;mso-position-vertical-relative:text" fillcolor="black"/>
              </w:pict>
            </w:r>
            <w:r>
              <w:rPr>
                <w:noProof/>
              </w:rPr>
              <w:pict w14:anchorId="2E3E5F11">
                <v:oval id="_x0000_s4153" style="position:absolute;left:0;text-align:left;margin-left:196.35pt;margin-top:128.85pt;width:4.25pt;height:4.25pt;z-index:251648000;mso-position-horizontal-relative:text;mso-position-vertical-relative:text" fillcolor="black"/>
              </w:pict>
            </w:r>
            <w:r>
              <w:rPr>
                <w:noProof/>
              </w:rPr>
              <w:pict w14:anchorId="29D1CA25">
                <v:oval id="_x0000_s4152" style="position:absolute;left:0;text-align:left;margin-left:271.8pt;margin-top:424.5pt;width:4.25pt;height:4.25pt;z-index:251649024;mso-position-horizontal-relative:text;mso-position-vertical-relative:text" fillcolor="black"/>
              </w:pict>
            </w:r>
            <w:r>
              <w:rPr>
                <w:noProof/>
              </w:rPr>
              <w:pict w14:anchorId="7044C568">
                <v:oval id="_x0000_s4151" style="position:absolute;left:0;text-align:left;margin-left:319.4pt;margin-top:416.4pt;width:4.25pt;height:4.25pt;z-index:251650048;mso-position-horizontal-relative:text;mso-position-vertical-relative:text" fillcolor="black"/>
              </w:pict>
            </w:r>
            <w:r>
              <w:rPr>
                <w:noProof/>
              </w:rPr>
              <w:pict w14:anchorId="19560A10">
                <v:oval id="_x0000_s4150" style="position:absolute;left:0;text-align:left;margin-left:331.4pt;margin-top:414.6pt;width:4.25pt;height:4.25pt;z-index:251651072;mso-position-horizontal-relative:text;mso-position-vertical-relative:text" fillcolor="black"/>
              </w:pict>
            </w:r>
            <w:r>
              <w:rPr>
                <w:noProof/>
              </w:rPr>
              <w:pict w14:anchorId="14CCD537">
                <v:oval id="_x0000_s4149" style="position:absolute;left:0;text-align:left;margin-left:333.2pt;margin-top:422.25pt;width:4.25pt;height:4.25pt;z-index:251652096;mso-position-horizontal-relative:text;mso-position-vertical-relative:text" fillcolor="black"/>
              </w:pict>
            </w:r>
            <w:r>
              <w:rPr>
                <w:noProof/>
              </w:rPr>
              <w:pict w14:anchorId="111C6AD0">
                <v:oval id="_x0000_s4148" style="position:absolute;left:0;text-align:left;margin-left:339.05pt;margin-top:421.05pt;width:4.25pt;height:4.25pt;z-index:251653120;mso-position-horizontal-relative:text;mso-position-vertical-relative:text" fillcolor="black"/>
              </w:pict>
            </w:r>
            <w:r>
              <w:rPr>
                <w:noProof/>
              </w:rPr>
              <w:pict w14:anchorId="0A3A5A26">
                <v:oval id="_x0000_s4147" style="position:absolute;left:0;text-align:left;margin-left:342.85pt;margin-top:432.35pt;width:4.25pt;height:4.25pt;z-index:251654144;mso-position-horizontal-relative:text;mso-position-vertical-relative:text" fillcolor="black"/>
              </w:pict>
            </w:r>
            <w:r>
              <w:rPr>
                <w:noProof/>
              </w:rPr>
              <w:pict w14:anchorId="7BA11A33">
                <v:oval id="_x0000_s4146" style="position:absolute;left:0;text-align:left;margin-left:337.3pt;margin-top:434.8pt;width:4.25pt;height:4.25pt;z-index:251655168;mso-position-horizontal-relative:text;mso-position-vertical-relative:text" fillcolor="black"/>
              </w:pict>
            </w:r>
            <w:r>
              <w:rPr>
                <w:noProof/>
              </w:rPr>
              <w:pict w14:anchorId="6E7711C8">
                <v:oval id="_x0000_s4145" style="position:absolute;left:0;text-align:left;margin-left:338.65pt;margin-top:441.2pt;width:4.25pt;height:4.25pt;z-index:251656192;mso-position-horizontal-relative:text;mso-position-vertical-relative:text" fillcolor="black"/>
              </w:pict>
            </w:r>
            <w:r>
              <w:rPr>
                <w:noProof/>
              </w:rPr>
              <w:pict w14:anchorId="68F21E37">
                <v:oval id="_x0000_s4144" style="position:absolute;left:0;text-align:left;margin-left:334.6pt;margin-top:442.1pt;width:4.25pt;height:4.25pt;z-index:251657216;mso-position-horizontal-relative:text;mso-position-vertical-relative:text" fillcolor="black"/>
              </w:pict>
            </w:r>
            <w:r>
              <w:rPr>
                <w:noProof/>
              </w:rPr>
              <w:pict w14:anchorId="2B7E07DD">
                <v:oval id="_x0000_s4143" style="position:absolute;left:0;text-align:left;margin-left:339.15pt;margin-top:473.65pt;width:4.25pt;height:4.25pt;z-index:251658240;mso-position-horizontal-relative:text;mso-position-vertical-relative:text" fillcolor="black"/>
              </w:pict>
            </w:r>
            <w:r>
              <w:rPr>
                <w:noProof/>
              </w:rPr>
              <w:pict w14:anchorId="1D0061A2">
                <v:oval id="_x0000_s4142" style="position:absolute;left:0;text-align:left;margin-left:333.4pt;margin-top:474.45pt;width:4.25pt;height:4.25pt;z-index:251659264;mso-position-horizontal-relative:text;mso-position-vertical-relative:text" fillcolor="black"/>
              </w:pict>
            </w:r>
            <w:r>
              <w:rPr>
                <w:noProof/>
              </w:rPr>
              <w:pict w14:anchorId="32AE4E1B">
                <v:oval id="_x0000_s4141" style="position:absolute;left:0;text-align:left;margin-left:335.65pt;margin-top:489.55pt;width:4.25pt;height:4.25pt;z-index:251660288;mso-position-horizontal-relative:text;mso-position-vertical-relative:text" fillcolor="black"/>
              </w:pict>
            </w:r>
            <w:r>
              <w:rPr>
                <w:noProof/>
              </w:rPr>
              <w:pict w14:anchorId="63F73BDF">
                <v:oval id="_x0000_s4140" style="position:absolute;left:0;text-align:left;margin-left:335.85pt;margin-top:496.35pt;width:4.25pt;height:4.25pt;z-index:251661312;mso-position-horizontal-relative:text;mso-position-vertical-relative:text" fillcolor="black"/>
              </w:pict>
            </w:r>
            <w:r>
              <w:rPr>
                <w:noProof/>
              </w:rPr>
              <w:pict w14:anchorId="1EC0C097">
                <v:oval id="_x0000_s4139" style="position:absolute;left:0;text-align:left;margin-left:331.25pt;margin-top:497.35pt;width:4.25pt;height:4.25pt;z-index:251662336;mso-position-horizontal-relative:text;mso-position-vertical-relative:text" fillcolor="black"/>
              </w:pict>
            </w:r>
            <w:r>
              <w:rPr>
                <w:noProof/>
              </w:rPr>
              <w:pict w14:anchorId="63A92DE1">
                <v:oval id="_x0000_s4138" style="position:absolute;left:0;text-align:left;margin-left:294.2pt;margin-top:503.35pt;width:4.25pt;height:4.25pt;z-index:251663360;mso-position-horizontal-relative:text;mso-position-vertical-relative:text" fillcolor="black"/>
              </w:pict>
            </w:r>
            <w:r>
              <w:rPr>
                <w:noProof/>
              </w:rPr>
              <w:pict w14:anchorId="6C520673">
                <v:oval id="_x0000_s4137" style="position:absolute;left:0;text-align:left;margin-left:293.2pt;margin-top:500.55pt;width:4.25pt;height:4.25pt;z-index:251664384;mso-position-horizontal-relative:text;mso-position-vertical-relative:text" fillcolor="black"/>
              </w:pict>
            </w:r>
            <w:r>
              <w:rPr>
                <w:noProof/>
              </w:rPr>
              <w:pict w14:anchorId="21CE5155">
                <v:oval id="_x0000_s4136" style="position:absolute;left:0;text-align:left;margin-left:290.45pt;margin-top:486.8pt;width:4.25pt;height:4.25pt;z-index:251665408;mso-position-horizontal-relative:text;mso-position-vertical-relative:text" fillcolor="black"/>
              </w:pict>
            </w:r>
            <w:r>
              <w:rPr>
                <w:noProof/>
              </w:rPr>
              <w:pict w14:anchorId="0312DE8F">
                <v:oval id="_x0000_s4135" style="position:absolute;left:0;text-align:left;margin-left:283pt;margin-top:487.75pt;width:4.25pt;height:4.25pt;z-index:251666432;mso-position-horizontal-relative:text;mso-position-vertical-relative:text" fillcolor="black"/>
              </w:pict>
            </w:r>
            <w:r>
              <w:rPr>
                <w:noProof/>
              </w:rPr>
              <w:pict w14:anchorId="05F0BBAA">
                <v:oval id="_x0000_s4134" style="position:absolute;left:0;text-align:left;margin-left:282.4pt;margin-top:484.65pt;width:4.25pt;height:4.25pt;z-index:251667456;mso-position-horizontal-relative:text;mso-position-vertical-relative:text" fillcolor="black"/>
              </w:pict>
            </w:r>
            <w:r>
              <w:rPr>
                <w:noProof/>
              </w:rPr>
              <w:pict w14:anchorId="7F5C2693">
                <v:oval id="_x0000_s4133" style="position:absolute;left:0;text-align:left;margin-left:278.8pt;margin-top:468.45pt;width:4.25pt;height:4.25pt;z-index:251668480;mso-position-horizontal-relative:text;mso-position-vertical-relative:text" fillcolor="black"/>
              </w:pict>
            </w:r>
            <w:r>
              <w:rPr>
                <w:noProof/>
              </w:rPr>
              <w:pict w14:anchorId="0D40C09E">
                <v:oval id="_x0000_s4132" style="position:absolute;left:0;text-align:left;margin-left:271.4pt;margin-top:469.3pt;width:4.25pt;height:4.25pt;z-index:251669504;mso-position-horizontal-relative:text;mso-position-vertical-relative:text" fillcolor="black"/>
              </w:pict>
            </w:r>
            <w:r>
              <w:rPr>
                <w:noProof/>
              </w:rPr>
              <w:pict w14:anchorId="082A3542">
                <v:oval id="_x0000_s4131" style="position:absolute;left:0;text-align:left;margin-left:268.85pt;margin-top:449.25pt;width:4.25pt;height:4.25pt;z-index:251670528;mso-position-horizontal-relative:text;mso-position-vertical-relative:text" fillcolor="black"/>
              </w:pict>
            </w:r>
            <w:r>
              <w:rPr>
                <w:noProof/>
              </w:rPr>
              <w:pict w14:anchorId="5649DFDF">
                <v:oval id="_x0000_s4130" style="position:absolute;left:0;text-align:left;margin-left:276.2pt;margin-top:447.6pt;width:4.25pt;height:4.25pt;z-index:251671552;mso-position-horizontal-relative:text;mso-position-vertical-relative:text" fillcolor="black"/>
              </w:pict>
            </w:r>
            <w:r>
              <w:rPr>
                <w:noProof/>
              </w:rPr>
              <w:pict w14:anchorId="6B1E3F02">
                <v:oval id="_x0000_s4129" style="position:absolute;left:0;text-align:left;margin-left:271.8pt;margin-top:424.5pt;width:4.25pt;height:4.25pt;z-index:251672576;mso-position-horizontal-relative:text;mso-position-vertical-relative:text" fillcolor="black"/>
              </w:pict>
            </w:r>
            <w:r>
              <w:rPr>
                <w:noProof/>
              </w:rPr>
              <w:pict w14:anchorId="02641722">
                <v:oval id="_x0000_s4128" style="position:absolute;left:0;text-align:left;margin-left:142.55pt;margin-top:187.3pt;width:4.25pt;height:4.25pt;z-index:251673600;mso-position-horizontal-relative:text;mso-position-vertical-relative:text" fillcolor="black"/>
              </w:pict>
            </w:r>
            <w:r>
              <w:rPr>
                <w:noProof/>
              </w:rPr>
              <w:pict w14:anchorId="54D819F0">
                <v:oval id="_x0000_s4127" style="position:absolute;left:0;text-align:left;margin-left:149.5pt;margin-top:186.25pt;width:4.25pt;height:4.25pt;z-index:251674624;mso-position-horizontal-relative:text;mso-position-vertical-relative:text" fillcolor="black"/>
              </w:pict>
            </w:r>
            <w:r>
              <w:rPr>
                <w:noProof/>
              </w:rPr>
              <w:pict w14:anchorId="0167FAF0">
                <v:oval id="_x0000_s4126" style="position:absolute;left:0;text-align:left;margin-left:149.1pt;margin-top:177.35pt;width:4.25pt;height:4.25pt;z-index:251675648;mso-position-horizontal-relative:text;mso-position-vertical-relative:text" fillcolor="black"/>
              </w:pict>
            </w:r>
            <w:r>
              <w:rPr>
                <w:noProof/>
              </w:rPr>
              <w:pict w14:anchorId="0D127F24">
                <v:oval id="_x0000_s4125" style="position:absolute;left:0;text-align:left;margin-left:186.65pt;margin-top:175.8pt;width:4.25pt;height:4.25pt;z-index:251676672;mso-position-horizontal-relative:text;mso-position-vertical-relative:text" fillcolor="black"/>
              </w:pict>
            </w:r>
            <w:r>
              <w:rPr>
                <w:noProof/>
              </w:rPr>
              <w:pict w14:anchorId="19A4332A">
                <v:oval id="_x0000_s4124" style="position:absolute;left:0;text-align:left;margin-left:202.15pt;margin-top:198.9pt;width:4.25pt;height:4.25pt;z-index:251677696;mso-position-horizontal-relative:text;mso-position-vertical-relative:text" fillcolor="black"/>
              </w:pict>
            </w:r>
            <w:r>
              <w:rPr>
                <w:noProof/>
              </w:rPr>
              <w:pict w14:anchorId="4B4BA23E">
                <v:oval id="_x0000_s4123" style="position:absolute;left:0;text-align:left;margin-left:211pt;margin-top:209.3pt;width:4.25pt;height:4.25pt;z-index:251678720;mso-position-horizontal-relative:text;mso-position-vertical-relative:text" fillcolor="black"/>
              </w:pict>
            </w:r>
            <w:r>
              <w:rPr>
                <w:noProof/>
              </w:rPr>
              <w:pict w14:anchorId="2F9C0DC3">
                <v:oval id="_x0000_s4122" style="position:absolute;left:0;text-align:left;margin-left:213.45pt;margin-top:216.7pt;width:4.25pt;height:4.25pt;z-index:251679744;mso-position-horizontal-relative:text;mso-position-vertical-relative:text" fillcolor="black"/>
              </w:pict>
            </w:r>
            <w:r>
              <w:rPr>
                <w:noProof/>
              </w:rPr>
              <w:pict w14:anchorId="10C8BCEC">
                <v:oval id="_x0000_s4121" style="position:absolute;left:0;text-align:left;margin-left:217.25pt;margin-top:228.55pt;width:4.25pt;height:4.25pt;z-index:251680768;mso-position-horizontal-relative:text;mso-position-vertical-relative:text" fillcolor="black"/>
              </w:pict>
            </w:r>
            <w:r>
              <w:rPr>
                <w:noProof/>
              </w:rPr>
              <w:pict w14:anchorId="00045D5D">
                <v:oval id="_x0000_s4120" style="position:absolute;left:0;text-align:left;margin-left:218.75pt;margin-top:236.95pt;width:4.25pt;height:4.25pt;z-index:251681792;mso-position-horizontal-relative:text;mso-position-vertical-relative:text" fillcolor="black"/>
              </w:pict>
            </w:r>
            <w:r>
              <w:rPr>
                <w:noProof/>
              </w:rPr>
              <w:pict w14:anchorId="427E7208">
                <v:oval id="_x0000_s4119" style="position:absolute;left:0;text-align:left;margin-left:172.95pt;margin-top:251.55pt;width:4.25pt;height:4.25pt;z-index:251682816;mso-position-horizontal-relative:text;mso-position-vertical-relative:text" fillcolor="black"/>
              </w:pict>
            </w:r>
            <w:r>
              <w:rPr>
                <w:noProof/>
              </w:rPr>
              <w:pict w14:anchorId="07E96E0F">
                <v:oval id="_x0000_s4118" style="position:absolute;left:0;text-align:left;margin-left:176.1pt;margin-top:262.4pt;width:4.25pt;height:4.25pt;z-index:251683840;mso-position-horizontal-relative:text;mso-position-vertical-relative:text" fillcolor="black"/>
              </w:pict>
            </w:r>
            <w:r>
              <w:rPr>
                <w:noProof/>
              </w:rPr>
              <w:pict w14:anchorId="212FEBED">
                <v:oval id="_x0000_s4117" style="position:absolute;left:0;text-align:left;margin-left:154.65pt;margin-top:268.2pt;width:4.25pt;height:4.25pt;z-index:251684864;mso-position-horizontal-relative:text;mso-position-vertical-relative:text" fillcolor="black"/>
              </w:pict>
            </w:r>
            <w:r>
              <w:rPr>
                <w:noProof/>
              </w:rPr>
              <w:pict w14:anchorId="467A9899">
                <v:oval id="_x0000_s4116" style="position:absolute;left:0;text-align:left;margin-left:153.15pt;margin-top:268.7pt;width:4.25pt;height:4.25pt;z-index:251685888;mso-position-horizontal-relative:text;mso-position-vertical-relative:text" fillcolor="black"/>
              </w:pict>
            </w:r>
            <w:r>
              <w:rPr>
                <w:noProof/>
              </w:rPr>
              <w:pict w14:anchorId="683CF395">
                <v:oval id="_x0000_s4115" style="position:absolute;left:0;text-align:left;margin-left:150.6pt;margin-top:254.8pt;width:4.25pt;height:4.25pt;z-index:251686912;mso-position-horizontal-relative:text;mso-position-vertical-relative:text" fillcolor="black"/>
              </w:pict>
            </w:r>
            <w:r>
              <w:rPr>
                <w:noProof/>
              </w:rPr>
              <w:pict w14:anchorId="05597858">
                <v:oval id="_x0000_s4114" style="position:absolute;left:0;text-align:left;margin-left:152.65pt;margin-top:254.1pt;width:4.25pt;height:4.25pt;z-index:251687936;mso-position-horizontal-relative:text;mso-position-vertical-relative:text" fillcolor="black"/>
              </w:pict>
            </w:r>
            <w:r>
              <w:rPr>
                <w:noProof/>
              </w:rPr>
              <w:pict w14:anchorId="546A79F2">
                <v:oval id="_x0000_s4113" style="position:absolute;left:0;text-align:left;margin-left:142.55pt;margin-top:187.3pt;width:4.25pt;height:4.25pt;z-index:251688960;mso-position-horizontal-relative:text;mso-position-vertical-relative:text" fillcolor="black"/>
              </w:pict>
            </w:r>
            <w:r>
              <w:rPr>
                <w:noProof/>
              </w:rPr>
              <w:pict w14:anchorId="13D518AD">
                <v:oval id="_x0000_s4112" style="position:absolute;left:0;text-align:left;margin-left:238.05pt;margin-top:433.3pt;width:4.25pt;height:4.25pt;z-index:251689984;mso-position-horizontal-relative:text;mso-position-vertical-relative:text" fillcolor="black"/>
              </w:pict>
            </w:r>
            <w:r>
              <w:rPr>
                <w:noProof/>
              </w:rPr>
              <w:pict w14:anchorId="71205D91">
                <v:oval id="_x0000_s4111" style="position:absolute;left:0;text-align:left;margin-left:238.7pt;margin-top:433.15pt;width:4.25pt;height:4.25pt;z-index:251691008;mso-position-horizontal-relative:text;mso-position-vertical-relative:text" fillcolor="black"/>
              </w:pict>
            </w:r>
            <w:r>
              <w:rPr>
                <w:noProof/>
              </w:rPr>
              <w:pict w14:anchorId="01B270C7">
                <v:oval id="_x0000_s4110" style="position:absolute;left:0;text-align:left;margin-left:246.55pt;margin-top:431.3pt;width:4.25pt;height:4.25pt;z-index:251692032;mso-position-horizontal-relative:text;mso-position-vertical-relative:text" fillcolor="black"/>
              </w:pict>
            </w:r>
            <w:r>
              <w:rPr>
                <w:noProof/>
              </w:rPr>
              <w:pict w14:anchorId="359D2164">
                <v:oval id="_x0000_s4109" style="position:absolute;left:0;text-align:left;margin-left:246.3pt;margin-top:430.05pt;width:4.25pt;height:4.25pt;z-index:251693056;mso-position-horizontal-relative:text;mso-position-vertical-relative:text" fillcolor="black"/>
              </w:pict>
            </w:r>
            <w:r>
              <w:rPr>
                <w:noProof/>
              </w:rPr>
              <w:pict w14:anchorId="6816BB6A">
                <v:oval id="_x0000_s4108" style="position:absolute;left:0;text-align:left;margin-left:271.8pt;margin-top:424.5pt;width:4.25pt;height:4.25pt;z-index:251694080;mso-position-horizontal-relative:text;mso-position-vertical-relative:text" fillcolor="black"/>
              </w:pict>
            </w:r>
            <w:r>
              <w:rPr>
                <w:noProof/>
              </w:rPr>
              <w:pict w14:anchorId="4B20CA4B">
                <v:oval id="_x0000_s4107" style="position:absolute;left:0;text-align:left;margin-left:276.2pt;margin-top:447.6pt;width:4.25pt;height:4.25pt;z-index:251695104;mso-position-horizontal-relative:text;mso-position-vertical-relative:text" fillcolor="black"/>
              </w:pict>
            </w:r>
            <w:r>
              <w:rPr>
                <w:noProof/>
              </w:rPr>
              <w:pict w14:anchorId="43FD7198">
                <v:oval id="_x0000_s4106" style="position:absolute;left:0;text-align:left;margin-left:268.85pt;margin-top:449.25pt;width:4.25pt;height:4.25pt;z-index:251696128;mso-position-horizontal-relative:text;mso-position-vertical-relative:text" fillcolor="black"/>
              </w:pict>
            </w:r>
            <w:r>
              <w:rPr>
                <w:noProof/>
              </w:rPr>
              <w:pict w14:anchorId="6CFB9F98">
                <v:oval id="_x0000_s4105" style="position:absolute;left:0;text-align:left;margin-left:271.4pt;margin-top:469.3pt;width:4.25pt;height:4.25pt;z-index:251697152;mso-position-horizontal-relative:text;mso-position-vertical-relative:text" fillcolor="black"/>
              </w:pict>
            </w:r>
            <w:r>
              <w:rPr>
                <w:noProof/>
              </w:rPr>
              <w:pict w14:anchorId="0C268016">
                <v:oval id="_x0000_s4104" style="position:absolute;left:0;text-align:left;margin-left:278.8pt;margin-top:468.45pt;width:4.25pt;height:4.25pt;z-index:251698176;mso-position-horizontal-relative:text;mso-position-vertical-relative:text" fillcolor="black"/>
              </w:pict>
            </w:r>
            <w:r>
              <w:rPr>
                <w:noProof/>
              </w:rPr>
              <w:pict w14:anchorId="3C0C74D4">
                <v:oval id="_x0000_s4103" style="position:absolute;left:0;text-align:left;margin-left:282.4pt;margin-top:484.65pt;width:4.25pt;height:4.25pt;z-index:251699200;mso-position-horizontal-relative:text;mso-position-vertical-relative:text" fillcolor="black"/>
              </w:pict>
            </w:r>
            <w:r>
              <w:rPr>
                <w:noProof/>
              </w:rPr>
              <w:pict w14:anchorId="44EAC2A1">
                <v:oval id="_x0000_s4102" style="position:absolute;left:0;text-align:left;margin-left:283pt;margin-top:487.75pt;width:4.25pt;height:4.25pt;z-index:251700224;mso-position-horizontal-relative:text;mso-position-vertical-relative:text" fillcolor="black"/>
              </w:pict>
            </w:r>
            <w:r>
              <w:rPr>
                <w:noProof/>
              </w:rPr>
              <w:pict w14:anchorId="7D397D9D">
                <v:oval id="_x0000_s4101" style="position:absolute;left:0;text-align:left;margin-left:290.45pt;margin-top:486.8pt;width:4.25pt;height:4.25pt;z-index:251701248;mso-position-horizontal-relative:text;mso-position-vertical-relative:text" fillcolor="black"/>
              </w:pict>
            </w:r>
            <w:r>
              <w:rPr>
                <w:noProof/>
              </w:rPr>
              <w:pict w14:anchorId="2194FC27">
                <v:oval id="_x0000_s4100" style="position:absolute;left:0;text-align:left;margin-left:293.2pt;margin-top:500.55pt;width:4.25pt;height:4.25pt;z-index:251702272;mso-position-horizontal-relative:text;mso-position-vertical-relative:text" fillcolor="black"/>
              </w:pict>
            </w:r>
            <w:r>
              <w:rPr>
                <w:noProof/>
              </w:rPr>
              <w:pict w14:anchorId="6B9A316B">
                <v:oval id="_x0000_s4099" style="position:absolute;left:0;text-align:left;margin-left:294.2pt;margin-top:503.35pt;width:4.25pt;height:4.25pt;z-index:251703296;mso-position-horizontal-relative:text;mso-position-vertical-relative:text" fillcolor="black"/>
              </w:pict>
            </w:r>
            <w:r>
              <w:rPr>
                <w:noProof/>
              </w:rPr>
              <w:pict w14:anchorId="1566BA21">
                <v:oval id="_x0000_s4098" style="position:absolute;left:0;text-align:left;margin-left:331.25pt;margin-top:497.35pt;width:4.25pt;height:4.25pt;z-index:251704320;mso-position-horizontal-relative:text;mso-position-vertical-relative:text" fillcolor="black"/>
              </w:pict>
            </w:r>
            <w:r>
              <w:rPr>
                <w:noProof/>
              </w:rPr>
              <w:pict w14:anchorId="20FF38F7">
                <v:oval id="_x0000_s4097" style="position:absolute;left:0;text-align:left;margin-left:332.35pt;margin-top:504.55pt;width:4.25pt;height:4.25pt;z-index:251705344;mso-position-horizontal-relative:text;mso-position-vertical-relative:text" fillcolor="black"/>
              </w:pict>
            </w:r>
            <w:r>
              <w:rPr>
                <w:noProof/>
              </w:rPr>
              <w:pict w14:anchorId="7A391F50">
                <v:oval id="_x0000_s4096" style="position:absolute;left:0;text-align:left;margin-left:268.4pt;margin-top:515.65pt;width:4.25pt;height:4.25pt;z-index:251706368;mso-position-horizontal-relative:text;mso-position-vertical-relative:text" fillcolor="black"/>
              </w:pict>
            </w:r>
            <w:r>
              <w:rPr>
                <w:noProof/>
              </w:rPr>
              <w:pict w14:anchorId="7C733A1E">
                <v:oval id="_x0000_s2047" style="position:absolute;left:0;text-align:left;margin-left:256.3pt;margin-top:517.95pt;width:4.25pt;height:4.25pt;z-index:251707392;mso-position-horizontal-relative:text;mso-position-vertical-relative:text" fillcolor="black"/>
              </w:pict>
            </w:r>
            <w:r>
              <w:rPr>
                <w:noProof/>
              </w:rPr>
              <w:pict w14:anchorId="6B898D0D">
                <v:oval id="_x0000_s2046" style="position:absolute;left:0;text-align:left;margin-left:255.05pt;margin-top:515.35pt;width:4.25pt;height:4.25pt;z-index:251708416;mso-position-horizontal-relative:text;mso-position-vertical-relative:text" fillcolor="black"/>
              </w:pict>
            </w:r>
            <w:r>
              <w:rPr>
                <w:noProof/>
              </w:rPr>
              <w:pict w14:anchorId="16F52B2E">
                <v:oval id="_x0000_s2045" style="position:absolute;left:0;text-align:left;margin-left:249.9pt;margin-top:508.6pt;width:4.25pt;height:4.25pt;z-index:251709440;mso-position-horizontal-relative:text;mso-position-vertical-relative:text" fillcolor="black"/>
              </w:pict>
            </w:r>
            <w:r>
              <w:rPr>
                <w:noProof/>
              </w:rPr>
              <w:pict w14:anchorId="56863623">
                <v:oval id="_x0000_s2044" style="position:absolute;left:0;text-align:left;margin-left:242.1pt;margin-top:484.65pt;width:4.25pt;height:4.25pt;z-index:251710464;mso-position-horizontal-relative:text;mso-position-vertical-relative:text" fillcolor="black"/>
              </w:pict>
            </w:r>
            <w:r>
              <w:rPr>
                <w:noProof/>
              </w:rPr>
              <w:pict w14:anchorId="75D7BFEB">
                <v:oval id="_x0000_s2043" style="position:absolute;left:0;text-align:left;margin-left:233.05pt;margin-top:445.1pt;width:4.25pt;height:4.25pt;z-index:251711488;mso-position-horizontal-relative:text;mso-position-vertical-relative:text" fillcolor="black"/>
              </w:pict>
            </w:r>
            <w:r>
              <w:rPr>
                <w:noProof/>
              </w:rPr>
              <w:pict w14:anchorId="70EA8717">
                <v:oval id="_x0000_s2042" style="position:absolute;left:0;text-align:left;margin-left:231.9pt;margin-top:440pt;width:4.25pt;height:4.25pt;z-index:251712512;mso-position-horizontal-relative:text;mso-position-vertical-relative:text" fillcolor="black"/>
              </w:pict>
            </w:r>
            <w:r>
              <w:rPr>
                <w:noProof/>
              </w:rPr>
              <w:pict w14:anchorId="704D6CC5">
                <v:oval id="_x0000_s2041" style="position:absolute;left:0;text-align:left;margin-left:238.05pt;margin-top:433.3pt;width:4.25pt;height:4.25pt;z-index:251713536;mso-position-horizontal-relative:text;mso-position-vertical-relative:text" fillcolor="black"/>
              </w:pict>
            </w:r>
            <w:r>
              <w:rPr>
                <w:noProof/>
              </w:rPr>
              <w:pict w14:anchorId="6552C5AA">
                <v:oval id="_x0000_s2040" style="position:absolute;left:0;text-align:left;margin-left:256.3pt;margin-top:517.95pt;width:4.25pt;height:4.25pt;z-index:251714560;mso-position-horizontal-relative:text;mso-position-vertical-relative:text" fillcolor="black"/>
              </w:pict>
            </w:r>
            <w:r>
              <w:rPr>
                <w:noProof/>
              </w:rPr>
              <w:pict w14:anchorId="3375ED97">
                <v:oval id="_x0000_s2039" style="position:absolute;left:0;text-align:left;margin-left:268.4pt;margin-top:515.65pt;width:4.25pt;height:4.25pt;z-index:251715584;mso-position-horizontal-relative:text;mso-position-vertical-relative:text" fillcolor="black"/>
              </w:pict>
            </w:r>
            <w:r>
              <w:rPr>
                <w:noProof/>
              </w:rPr>
              <w:pict w14:anchorId="4E2883BC">
                <v:oval id="_x0000_s2038" style="position:absolute;left:0;text-align:left;margin-left:332.35pt;margin-top:504.55pt;width:4.25pt;height:4.25pt;z-index:251716608;mso-position-horizontal-relative:text;mso-position-vertical-relative:text" fillcolor="black"/>
              </w:pict>
            </w:r>
            <w:r>
              <w:rPr>
                <w:noProof/>
              </w:rPr>
              <w:pict w14:anchorId="0352A0E3">
                <v:oval id="_x0000_s2037" style="position:absolute;left:0;text-align:left;margin-left:337.5pt;margin-top:503.75pt;width:4.25pt;height:4.25pt;z-index:251717632;mso-position-horizontal-relative:text;mso-position-vertical-relative:text" fillcolor="black"/>
              </w:pict>
            </w:r>
            <w:r>
              <w:rPr>
                <w:noProof/>
              </w:rPr>
              <w:pict w14:anchorId="13F2D2EC">
                <v:oval id="_x0000_s2036" style="position:absolute;left:0;text-align:left;margin-left:338.1pt;margin-top:506.15pt;width:4.25pt;height:4.25pt;z-index:251718656;mso-position-horizontal-relative:text;mso-position-vertical-relative:text" fillcolor="black"/>
              </w:pict>
            </w:r>
            <w:r>
              <w:rPr>
                <w:noProof/>
              </w:rPr>
              <w:pict w14:anchorId="659272E3">
                <v:oval id="_x0000_s2035" style="position:absolute;left:0;text-align:left;margin-left:348.9pt;margin-top:504.25pt;width:4.25pt;height:4.25pt;z-index:251719680;mso-position-horizontal-relative:text;mso-position-vertical-relative:text" fillcolor="black"/>
              </w:pict>
            </w:r>
            <w:r>
              <w:rPr>
                <w:noProof/>
              </w:rPr>
              <w:pict w14:anchorId="3E4E666D">
                <v:oval id="_x0000_s2034" style="position:absolute;left:0;text-align:left;margin-left:353.3pt;margin-top:522.55pt;width:4.25pt;height:4.25pt;z-index:251720704;mso-position-horizontal-relative:text;mso-position-vertical-relative:text" fillcolor="black"/>
              </w:pict>
            </w:r>
            <w:r>
              <w:rPr>
                <w:noProof/>
              </w:rPr>
              <w:pict w14:anchorId="60BC3604">
                <v:oval id="_x0000_s2033" style="position:absolute;left:0;text-align:left;margin-left:347.15pt;margin-top:524.05pt;width:4.25pt;height:4.25pt;z-index:251721728;mso-position-horizontal-relative:text;mso-position-vertical-relative:text" fillcolor="black"/>
              </w:pict>
            </w:r>
            <w:r>
              <w:rPr>
                <w:noProof/>
              </w:rPr>
              <w:pict w14:anchorId="2F71302A">
                <v:oval id="_x0000_s2032" style="position:absolute;left:0;text-align:left;margin-left:341.9pt;margin-top:525.25pt;width:4.25pt;height:4.25pt;z-index:251722752;mso-position-horizontal-relative:text;mso-position-vertical-relative:text" fillcolor="black"/>
              </w:pict>
            </w:r>
            <w:r>
              <w:rPr>
                <w:noProof/>
              </w:rPr>
              <w:pict w14:anchorId="245186A3">
                <v:oval id="_x0000_s2031" style="position:absolute;left:0;text-align:left;margin-left:346.55pt;margin-top:541.35pt;width:4.25pt;height:4.25pt;z-index:251723776;mso-position-horizontal-relative:text;mso-position-vertical-relative:text" fillcolor="black"/>
              </w:pict>
            </w:r>
            <w:r>
              <w:rPr>
                <w:noProof/>
              </w:rPr>
              <w:pict w14:anchorId="66A6EAB6">
                <v:oval id="_x0000_s2030" style="position:absolute;left:0;text-align:left;margin-left:347.3pt;margin-top:544.45pt;width:4.25pt;height:4.25pt;z-index:251724800;mso-position-horizontal-relative:text;mso-position-vertical-relative:text" fillcolor="black"/>
              </w:pict>
            </w:r>
            <w:r>
              <w:rPr>
                <w:noProof/>
              </w:rPr>
              <w:pict w14:anchorId="2C873D9B">
                <v:oval id="_x0000_s2029" style="position:absolute;left:0;text-align:left;margin-left:339.25pt;margin-top:547.3pt;width:4.25pt;height:4.25pt;z-index:251725824;mso-position-horizontal-relative:text;mso-position-vertical-relative:text" fillcolor="black"/>
              </w:pict>
            </w:r>
            <w:r>
              <w:rPr>
                <w:noProof/>
              </w:rPr>
              <w:pict w14:anchorId="5B5335F4">
                <v:oval id="_x0000_s2028" style="position:absolute;left:0;text-align:left;margin-left:341.9pt;margin-top:556.75pt;width:4.25pt;height:4.25pt;z-index:251726848;mso-position-horizontal-relative:text;mso-position-vertical-relative:text" fillcolor="black"/>
              </w:pict>
            </w:r>
            <w:r>
              <w:rPr>
                <w:noProof/>
              </w:rPr>
              <w:pict w14:anchorId="2249B8E5">
                <v:oval id="_x0000_s2027" style="position:absolute;left:0;text-align:left;margin-left:338.25pt;margin-top:560.45pt;width:4.25pt;height:4.25pt;z-index:251727872;mso-position-horizontal-relative:text;mso-position-vertical-relative:text" fillcolor="black"/>
              </w:pict>
            </w:r>
            <w:r>
              <w:rPr>
                <w:noProof/>
              </w:rPr>
              <w:pict w14:anchorId="0146E836">
                <v:oval id="_x0000_s2026" style="position:absolute;left:0;text-align:left;margin-left:317.6pt;margin-top:570.4pt;width:4.25pt;height:4.25pt;z-index:251728896;mso-position-horizontal-relative:text;mso-position-vertical-relative:text" fillcolor="black"/>
              </w:pict>
            </w:r>
            <w:r>
              <w:rPr>
                <w:noProof/>
              </w:rPr>
              <w:pict w14:anchorId="184709E1">
                <v:oval id="_x0000_s2025" style="position:absolute;left:0;text-align:left;margin-left:275.5pt;margin-top:589.1pt;width:4.25pt;height:4.25pt;z-index:251729920;mso-position-horizontal-relative:text;mso-position-vertical-relative:text" fillcolor="black"/>
              </w:pict>
            </w:r>
            <w:r>
              <w:rPr>
                <w:noProof/>
              </w:rPr>
              <w:pict w14:anchorId="7852C14C">
                <v:oval id="_x0000_s2024" style="position:absolute;left:0;text-align:left;margin-left:256.3pt;margin-top:517.95pt;width:4.25pt;height:4.25pt;z-index:251730944;mso-position-horizontal-relative:text;mso-position-vertical-relative:text" fillcolor="black"/>
              </w:pict>
            </w:r>
            <w:r>
              <w:rPr>
                <w:noProof/>
              </w:rPr>
              <w:pict w14:anchorId="19CE6DAC">
                <v:oval id="_x0000_s2023" style="position:absolute;left:0;text-align:left;margin-left:291.25pt;margin-top:643.35pt;width:4.25pt;height:4.25pt;z-index:251731968;mso-position-horizontal-relative:text;mso-position-vertical-relative:text" fillcolor="black"/>
              </w:pict>
            </w:r>
            <w:r>
              <w:rPr>
                <w:noProof/>
              </w:rPr>
              <w:pict w14:anchorId="1F520E51">
                <v:oval id="_x0000_s2022" style="position:absolute;left:0;text-align:left;margin-left:282.85pt;margin-top:619.3pt;width:4.25pt;height:4.25pt;z-index:251732992;mso-position-horizontal-relative:text;mso-position-vertical-relative:text" fillcolor="black"/>
              </w:pict>
            </w:r>
            <w:r>
              <w:rPr>
                <w:noProof/>
              </w:rPr>
              <w:pict w14:anchorId="29FC010F">
                <v:oval id="_x0000_s2021" style="position:absolute;left:0;text-align:left;margin-left:275.5pt;margin-top:589.1pt;width:4.25pt;height:4.25pt;z-index:251734016;mso-position-horizontal-relative:text;mso-position-vertical-relative:text" fillcolor="black"/>
              </w:pict>
            </w:r>
            <w:r>
              <w:rPr>
                <w:noProof/>
              </w:rPr>
              <w:pict w14:anchorId="43C168CD">
                <v:oval id="_x0000_s2020" style="position:absolute;left:0;text-align:left;margin-left:317.6pt;margin-top:570.4pt;width:4.25pt;height:4.25pt;z-index:251735040;mso-position-horizontal-relative:text;mso-position-vertical-relative:text" fillcolor="black"/>
              </w:pict>
            </w:r>
            <w:r>
              <w:rPr>
                <w:noProof/>
              </w:rPr>
              <w:pict w14:anchorId="6DDE5DD5">
                <v:oval id="_x0000_s2019" style="position:absolute;left:0;text-align:left;margin-left:335pt;margin-top:620.45pt;width:4.25pt;height:4.25pt;z-index:251736064;mso-position-horizontal-relative:text;mso-position-vertical-relative:text" fillcolor="black"/>
              </w:pict>
            </w:r>
            <w:r>
              <w:rPr>
                <w:noProof/>
              </w:rPr>
              <w:pict w14:anchorId="06C29AA9">
                <v:oval id="_x0000_s2018" style="position:absolute;left:0;text-align:left;margin-left:329.55pt;margin-top:621.6pt;width:4.25pt;height:4.25pt;z-index:251737088;mso-position-horizontal-relative:text;mso-position-vertical-relative:text" fillcolor="black"/>
              </w:pict>
            </w:r>
            <w:r>
              <w:rPr>
                <w:noProof/>
              </w:rPr>
              <w:pict w14:anchorId="72B3F69F">
                <v:oval id="_x0000_s2017" style="position:absolute;left:0;text-align:left;margin-left:330.45pt;margin-top:628.05pt;width:4.25pt;height:4.25pt;z-index:251738112;mso-position-horizontal-relative:text;mso-position-vertical-relative:text" fillcolor="black"/>
              </w:pict>
            </w:r>
            <w:r>
              <w:rPr>
                <w:noProof/>
              </w:rPr>
              <w:pict w14:anchorId="7D09188F">
                <v:oval id="_x0000_s2016" style="position:absolute;left:0;text-align:left;margin-left:319.75pt;margin-top:631.6pt;width:4.25pt;height:4.25pt;z-index:251739136;mso-position-horizontal-relative:text;mso-position-vertical-relative:text" fillcolor="black"/>
              </w:pict>
            </w:r>
            <w:r>
              <w:rPr>
                <w:noProof/>
              </w:rPr>
              <w:pict w14:anchorId="61002E3E">
                <v:oval id="_x0000_s2015" style="position:absolute;left:0;text-align:left;margin-left:308.15pt;margin-top:637pt;width:4.25pt;height:4.25pt;z-index:251740160;mso-position-horizontal-relative:text;mso-position-vertical-relative:text" fillcolor="black"/>
              </w:pict>
            </w:r>
            <w:r>
              <w:rPr>
                <w:noProof/>
              </w:rPr>
              <w:pict w14:anchorId="5EFAE9F2">
                <v:oval id="_x0000_s2014" style="position:absolute;left:0;text-align:left;margin-left:291.25pt;margin-top:643.35pt;width:4.25pt;height:4.25pt;z-index:251741184;mso-position-horizontal-relative:text;mso-position-vertical-relative:text" fillcolor="black"/>
              </w:pict>
            </w:r>
            <w:r>
              <w:rPr>
                <w:noProof/>
              </w:rPr>
              <w:pict w14:anchorId="5AEDD88E">
                <v:oval id="_x0000_s2013" style="position:absolute;left:0;text-align:left;margin-left:317.6pt;margin-top:570.4pt;width:4.25pt;height:4.25pt;z-index:251742208;mso-position-horizontal-relative:text;mso-position-vertical-relative:text" fillcolor="black"/>
              </w:pict>
            </w:r>
            <w:r>
              <w:rPr>
                <w:noProof/>
              </w:rPr>
              <w:pict w14:anchorId="7199B226">
                <v:oval id="_x0000_s2012" style="position:absolute;left:0;text-align:left;margin-left:338.25pt;margin-top:560.45pt;width:4.25pt;height:4.25pt;z-index:251743232;mso-position-horizontal-relative:text;mso-position-vertical-relative:text" fillcolor="black"/>
              </w:pict>
            </w:r>
            <w:r>
              <w:rPr>
                <w:noProof/>
              </w:rPr>
              <w:pict w14:anchorId="30545198">
                <v:oval id="_x0000_s2011" style="position:absolute;left:0;text-align:left;margin-left:341.9pt;margin-top:556.75pt;width:4.25pt;height:4.25pt;z-index:251744256;mso-position-horizontal-relative:text;mso-position-vertical-relative:text" fillcolor="black"/>
              </w:pict>
            </w:r>
            <w:r>
              <w:rPr>
                <w:noProof/>
              </w:rPr>
              <w:pict w14:anchorId="2DCAFC60">
                <v:oval id="_x0000_s2010" style="position:absolute;left:0;text-align:left;margin-left:339.25pt;margin-top:547.3pt;width:4.25pt;height:4.25pt;z-index:251745280;mso-position-horizontal-relative:text;mso-position-vertical-relative:text" fillcolor="black"/>
              </w:pict>
            </w:r>
            <w:r>
              <w:rPr>
                <w:noProof/>
              </w:rPr>
              <w:pict w14:anchorId="5F40C5A4">
                <v:oval id="_x0000_s2009" style="position:absolute;left:0;text-align:left;margin-left:347.3pt;margin-top:544.45pt;width:4.25pt;height:4.25pt;z-index:251746304;mso-position-horizontal-relative:text;mso-position-vertical-relative:text" fillcolor="black"/>
              </w:pict>
            </w:r>
            <w:r>
              <w:rPr>
                <w:noProof/>
              </w:rPr>
              <w:pict w14:anchorId="52EB0B74">
                <v:oval id="_x0000_s2008" style="position:absolute;left:0;text-align:left;margin-left:346.55pt;margin-top:541.35pt;width:4.25pt;height:4.25pt;z-index:251747328;mso-position-horizontal-relative:text;mso-position-vertical-relative:text" fillcolor="black"/>
              </w:pict>
            </w:r>
            <w:r>
              <w:rPr>
                <w:noProof/>
              </w:rPr>
              <w:pict w14:anchorId="1E234A0B">
                <v:oval id="_x0000_s2007" style="position:absolute;left:0;text-align:left;margin-left:370.1pt;margin-top:531.05pt;width:4.25pt;height:4.25pt;z-index:251748352;mso-position-horizontal-relative:text;mso-position-vertical-relative:text" fillcolor="black"/>
              </w:pict>
            </w:r>
            <w:r>
              <w:rPr>
                <w:noProof/>
              </w:rPr>
              <w:pict w14:anchorId="4ADC46DC">
                <v:oval id="_x0000_s2006" style="position:absolute;left:0;text-align:left;margin-left:373.5pt;margin-top:537.25pt;width:4.25pt;height:4.25pt;z-index:251749376;mso-position-horizontal-relative:text;mso-position-vertical-relative:text" fillcolor="black"/>
              </w:pict>
            </w:r>
            <w:r>
              <w:rPr>
                <w:noProof/>
              </w:rPr>
              <w:pict w14:anchorId="7F974EF8">
                <v:oval id="_x0000_s2005" style="position:absolute;left:0;text-align:left;margin-left:403.5pt;margin-top:586.8pt;width:4.25pt;height:4.25pt;z-index:251750400;mso-position-horizontal-relative:text;mso-position-vertical-relative:text" fillcolor="black"/>
              </w:pict>
            </w:r>
            <w:r>
              <w:rPr>
                <w:noProof/>
              </w:rPr>
              <w:pict w14:anchorId="6ABD7342">
                <v:oval id="_x0000_s2004" style="position:absolute;left:0;text-align:left;margin-left:388.8pt;margin-top:594.7pt;width:4.25pt;height:4.25pt;z-index:251751424;mso-position-horizontal-relative:text;mso-position-vertical-relative:text" fillcolor="black"/>
              </w:pict>
            </w:r>
            <w:r>
              <w:rPr>
                <w:noProof/>
              </w:rPr>
              <w:pict w14:anchorId="00FB8BDD">
                <v:oval id="_x0000_s2003" style="position:absolute;left:0;text-align:left;margin-left:340.2pt;margin-top:621.4pt;width:4.25pt;height:4.25pt;z-index:251752448;mso-position-horizontal-relative:text;mso-position-vertical-relative:text" fillcolor="black"/>
              </w:pict>
            </w:r>
            <w:r>
              <w:rPr>
                <w:noProof/>
              </w:rPr>
              <w:pict w14:anchorId="4D314B71">
                <v:oval id="_x0000_s2002" style="position:absolute;left:0;text-align:left;margin-left:335.6pt;margin-top:621.75pt;width:4.25pt;height:4.25pt;z-index:251753472;mso-position-horizontal-relative:text;mso-position-vertical-relative:text" fillcolor="black"/>
              </w:pict>
            </w:r>
            <w:r>
              <w:rPr>
                <w:noProof/>
              </w:rPr>
              <w:pict w14:anchorId="772803B1">
                <v:oval id="_x0000_s2001" style="position:absolute;left:0;text-align:left;margin-left:335pt;margin-top:620.45pt;width:4.25pt;height:4.25pt;z-index:251754496;mso-position-horizontal-relative:text;mso-position-vertical-relative:text" fillcolor="black"/>
              </w:pict>
            </w:r>
            <w:r>
              <w:rPr>
                <w:noProof/>
              </w:rPr>
              <w:pict w14:anchorId="55229A35">
                <v:oval id="_x0000_s2000" style="position:absolute;left:0;text-align:left;margin-left:317.6pt;margin-top:570.4pt;width:4.25pt;height:4.25pt;z-index:251755520;mso-position-horizontal-relative:text;mso-position-vertical-relative:text" fillcolor="black"/>
              </w:pict>
            </w:r>
            <w:r>
              <w:rPr>
                <w:noProof/>
              </w:rPr>
              <w:pict w14:anchorId="2B82B54D">
                <v:oval id="_x0000_s1999" style="position:absolute;left:0;text-align:left;margin-left:373.5pt;margin-top:537.25pt;width:4.25pt;height:4.25pt;z-index:251756544;mso-position-horizontal-relative:text;mso-position-vertical-relative:text" fillcolor="black"/>
              </w:pict>
            </w:r>
            <w:r>
              <w:rPr>
                <w:noProof/>
              </w:rPr>
              <w:pict w14:anchorId="507220D7">
                <v:oval id="_x0000_s1998" style="position:absolute;left:0;text-align:left;margin-left:388.1pt;margin-top:527.35pt;width:4.25pt;height:4.25pt;z-index:251757568;mso-position-horizontal-relative:text;mso-position-vertical-relative:text" fillcolor="black"/>
              </w:pict>
            </w:r>
            <w:r>
              <w:rPr>
                <w:noProof/>
              </w:rPr>
              <w:pict w14:anchorId="4562B817">
                <v:oval id="_x0000_s1997" style="position:absolute;left:0;text-align:left;margin-left:389.2pt;margin-top:528.75pt;width:4.25pt;height:4.25pt;z-index:251758592;mso-position-horizontal-relative:text;mso-position-vertical-relative:text" fillcolor="black"/>
              </w:pict>
            </w:r>
            <w:r>
              <w:rPr>
                <w:noProof/>
              </w:rPr>
              <w:pict w14:anchorId="773D17FA">
                <v:oval id="_x0000_s1996" style="position:absolute;left:0;text-align:left;margin-left:395.05pt;margin-top:524.6pt;width:4.25pt;height:4.25pt;z-index:251759616;mso-position-horizontal-relative:text;mso-position-vertical-relative:text" fillcolor="black"/>
              </w:pict>
            </w:r>
            <w:r>
              <w:rPr>
                <w:noProof/>
              </w:rPr>
              <w:pict w14:anchorId="7DCDD8EA">
                <v:oval id="_x0000_s1995" style="position:absolute;left:0;text-align:left;margin-left:390.9pt;margin-top:518.4pt;width:4.25pt;height:4.25pt;z-index:251760640;mso-position-horizontal-relative:text;mso-position-vertical-relative:text" fillcolor="black"/>
              </w:pict>
            </w:r>
            <w:r>
              <w:rPr>
                <w:noProof/>
              </w:rPr>
              <w:pict w14:anchorId="5D077607">
                <v:oval id="_x0000_s1994" style="position:absolute;left:0;text-align:left;margin-left:397.55pt;margin-top:513.9pt;width:4.25pt;height:4.25pt;z-index:251761664;mso-position-horizontal-relative:text;mso-position-vertical-relative:text" fillcolor="black"/>
              </w:pict>
            </w:r>
            <w:r>
              <w:rPr>
                <w:noProof/>
              </w:rPr>
              <w:pict w14:anchorId="0247CF7A">
                <v:oval id="_x0000_s1993" style="position:absolute;left:0;text-align:left;margin-left:404.55pt;margin-top:524.1pt;width:4.25pt;height:4.25pt;z-index:251762688;mso-position-horizontal-relative:text;mso-position-vertical-relative:text" fillcolor="black"/>
              </w:pict>
            </w:r>
            <w:r>
              <w:rPr>
                <w:noProof/>
              </w:rPr>
              <w:pict w14:anchorId="17EF2223">
                <v:oval id="_x0000_s1992" style="position:absolute;left:0;text-align:left;margin-left:403.6pt;margin-top:524.7pt;width:4.25pt;height:4.25pt;z-index:251763712;mso-position-horizontal-relative:text;mso-position-vertical-relative:text" fillcolor="black"/>
              </w:pict>
            </w:r>
            <w:r>
              <w:rPr>
                <w:noProof/>
              </w:rPr>
              <w:pict w14:anchorId="4BFD4FA4">
                <v:oval id="_x0000_s1991" style="position:absolute;left:0;text-align:left;margin-left:407.35pt;margin-top:529.65pt;width:4.25pt;height:4.25pt;z-index:251764736;mso-position-horizontal-relative:text;mso-position-vertical-relative:text" fillcolor="black"/>
              </w:pict>
            </w:r>
            <w:r>
              <w:rPr>
                <w:noProof/>
              </w:rPr>
              <w:pict w14:anchorId="4FE51687">
                <v:oval id="_x0000_s1990" style="position:absolute;left:0;text-align:left;margin-left:411.75pt;margin-top:526.5pt;width:4.25pt;height:4.25pt;z-index:251765760;mso-position-horizontal-relative:text;mso-position-vertical-relative:text" fillcolor="black"/>
              </w:pict>
            </w:r>
            <w:r>
              <w:rPr>
                <w:noProof/>
              </w:rPr>
              <w:pict w14:anchorId="229E0B9E">
                <v:oval id="_x0000_s1989" style="position:absolute;left:0;text-align:left;margin-left:419.75pt;margin-top:526.6pt;width:4.25pt;height:4.25pt;z-index:251766784;mso-position-horizontal-relative:text;mso-position-vertical-relative:text" fillcolor="black"/>
              </w:pict>
            </w:r>
            <w:r>
              <w:rPr>
                <w:noProof/>
              </w:rPr>
              <w:pict w14:anchorId="24306652">
                <v:oval id="_x0000_s1988" style="position:absolute;left:0;text-align:left;margin-left:424.2pt;margin-top:530.8pt;width:4.25pt;height:4.25pt;z-index:251767808;mso-position-horizontal-relative:text;mso-position-vertical-relative:text" fillcolor="black"/>
              </w:pict>
            </w:r>
            <w:r>
              <w:rPr>
                <w:noProof/>
              </w:rPr>
              <w:pict w14:anchorId="6FD21AEC">
                <v:oval id="_x0000_s1987" style="position:absolute;left:0;text-align:left;margin-left:445.3pt;margin-top:555.4pt;width:4.25pt;height:4.25pt;z-index:251768832;mso-position-horizontal-relative:text;mso-position-vertical-relative:text" fillcolor="black"/>
              </w:pict>
            </w:r>
            <w:r>
              <w:rPr>
                <w:noProof/>
              </w:rPr>
              <w:pict w14:anchorId="6A5FC658">
                <v:oval id="_x0000_s1986" style="position:absolute;left:0;text-align:left;margin-left:475.85pt;margin-top:590.55pt;width:4.25pt;height:4.25pt;z-index:251769856;mso-position-horizontal-relative:text;mso-position-vertical-relative:text" fillcolor="black"/>
              </w:pict>
            </w:r>
            <w:r>
              <w:rPr>
                <w:noProof/>
              </w:rPr>
              <w:pict w14:anchorId="77490C7C">
                <v:oval id="_x0000_s1985" style="position:absolute;left:0;text-align:left;margin-left:486.7pt;margin-top:605.45pt;width:4.25pt;height:4.25pt;z-index:251770880;mso-position-horizontal-relative:text;mso-position-vertical-relative:text" fillcolor="black"/>
              </w:pict>
            </w:r>
            <w:r>
              <w:rPr>
                <w:noProof/>
              </w:rPr>
              <w:pict w14:anchorId="4870EE2D">
                <v:oval id="_x0000_s1984" style="position:absolute;left:0;text-align:left;margin-left:486.35pt;margin-top:607.95pt;width:4.25pt;height:4.25pt;z-index:251771904;mso-position-horizontal-relative:text;mso-position-vertical-relative:text" fillcolor="black"/>
              </w:pict>
            </w:r>
            <w:r>
              <w:rPr>
                <w:noProof/>
              </w:rPr>
              <w:pict w14:anchorId="2F6E1B60">
                <v:oval id="_x0000_s1983" style="position:absolute;left:0;text-align:left;margin-left:481.4pt;margin-top:613.25pt;width:4.25pt;height:4.25pt;z-index:251772928;mso-position-horizontal-relative:text;mso-position-vertical-relative:text" fillcolor="black"/>
              </w:pict>
            </w:r>
            <w:r>
              <w:rPr>
                <w:noProof/>
              </w:rPr>
              <w:pict w14:anchorId="2E1D0259">
                <v:oval id="_x0000_s1982" style="position:absolute;left:0;text-align:left;margin-left:476.45pt;margin-top:610.5pt;width:4.25pt;height:4.25pt;z-index:251773952;mso-position-horizontal-relative:text;mso-position-vertical-relative:text" fillcolor="black"/>
              </w:pict>
            </w:r>
            <w:r>
              <w:rPr>
                <w:noProof/>
              </w:rPr>
              <w:pict w14:anchorId="29EFED52">
                <v:oval id="_x0000_s1981" style="position:absolute;left:0;text-align:left;margin-left:473.6pt;margin-top:612.8pt;width:4.25pt;height:4.25pt;z-index:251774976;mso-position-horizontal-relative:text;mso-position-vertical-relative:text" fillcolor="black"/>
              </w:pict>
            </w:r>
            <w:r>
              <w:rPr>
                <w:noProof/>
              </w:rPr>
              <w:pict w14:anchorId="74702639">
                <v:oval id="_x0000_s1980" style="position:absolute;left:0;text-align:left;margin-left:449.3pt;margin-top:633.65pt;width:4.25pt;height:4.25pt;z-index:251776000;mso-position-horizontal-relative:text;mso-position-vertical-relative:text" fillcolor="black"/>
              </w:pict>
            </w:r>
            <w:r>
              <w:rPr>
                <w:noProof/>
              </w:rPr>
              <w:pict w14:anchorId="0D7744D5">
                <v:oval id="_x0000_s1979" style="position:absolute;left:0;text-align:left;margin-left:441.9pt;margin-top:624.15pt;width:4.25pt;height:4.25pt;z-index:251777024;mso-position-horizontal-relative:text;mso-position-vertical-relative:text" fillcolor="black"/>
              </w:pict>
            </w:r>
            <w:r>
              <w:rPr>
                <w:noProof/>
              </w:rPr>
              <w:pict w14:anchorId="3398570D">
                <v:oval id="_x0000_s1978" style="position:absolute;left:0;text-align:left;margin-left:435.15pt;margin-top:617.15pt;width:4.25pt;height:4.25pt;z-index:251778048;mso-position-horizontal-relative:text;mso-position-vertical-relative:text" fillcolor="black"/>
              </w:pict>
            </w:r>
            <w:r>
              <w:rPr>
                <w:noProof/>
              </w:rPr>
              <w:pict w14:anchorId="765065FC">
                <v:oval id="_x0000_s1977" style="position:absolute;left:0;text-align:left;margin-left:415.5pt;margin-top:598.75pt;width:4.25pt;height:4.25pt;z-index:251779072;mso-position-horizontal-relative:text;mso-position-vertical-relative:text" fillcolor="black"/>
              </w:pict>
            </w:r>
            <w:r>
              <w:rPr>
                <w:noProof/>
              </w:rPr>
              <w:pict w14:anchorId="056573B4">
                <v:oval id="_x0000_s1976" style="position:absolute;left:0;text-align:left;margin-left:411.35pt;margin-top:592.85pt;width:4.25pt;height:4.25pt;z-index:251780096;mso-position-horizontal-relative:text;mso-position-vertical-relative:text" fillcolor="black"/>
              </w:pict>
            </w:r>
            <w:r>
              <w:rPr>
                <w:noProof/>
              </w:rPr>
              <w:pict w14:anchorId="20147D4F">
                <v:oval id="_x0000_s1975" style="position:absolute;left:0;text-align:left;margin-left:407.65pt;margin-top:594.75pt;width:4.25pt;height:4.25pt;z-index:251781120;mso-position-horizontal-relative:text;mso-position-vertical-relative:text" fillcolor="black"/>
              </w:pict>
            </w:r>
            <w:r>
              <w:rPr>
                <w:noProof/>
              </w:rPr>
              <w:pict w14:anchorId="4D180D06">
                <v:oval id="_x0000_s1974" style="position:absolute;left:0;text-align:left;margin-left:403.5pt;margin-top:586.8pt;width:4.25pt;height:4.25pt;z-index:251782144;mso-position-horizontal-relative:text;mso-position-vertical-relative:text" fillcolor="black"/>
              </w:pict>
            </w:r>
            <w:r>
              <w:rPr>
                <w:noProof/>
              </w:rPr>
              <w:pict w14:anchorId="2EB88A67">
                <v:oval id="_x0000_s1973" style="position:absolute;left:0;text-align:left;margin-left:373.5pt;margin-top:537.25pt;width:4.25pt;height:4.25pt;z-index:251783168;mso-position-horizontal-relative:text;mso-position-vertical-relative:text" fillcolor="black"/>
              </w:pict>
            </w:r>
            <w:r>
              <w:rPr>
                <w:noProof/>
              </w:rPr>
              <w:pict w14:anchorId="78A2687B">
                <v:oval id="_x0000_s1972" style="position:absolute;left:0;text-align:left;margin-left:393.1pt;margin-top:607.25pt;width:4.25pt;height:4.25pt;z-index:251784192;mso-position-horizontal-relative:text;mso-position-vertical-relative:text" fillcolor="black"/>
              </w:pict>
            </w:r>
            <w:r>
              <w:rPr>
                <w:noProof/>
              </w:rPr>
              <w:pict w14:anchorId="098F3970">
                <v:oval id="_x0000_s1971" style="position:absolute;left:0;text-align:left;margin-left:407.65pt;margin-top:594.75pt;width:4.25pt;height:4.25pt;z-index:251785216;mso-position-horizontal-relative:text;mso-position-vertical-relative:text" fillcolor="black"/>
              </w:pict>
            </w:r>
            <w:r>
              <w:rPr>
                <w:noProof/>
              </w:rPr>
              <w:pict w14:anchorId="569B2FD0">
                <v:oval id="_x0000_s1970" style="position:absolute;left:0;text-align:left;margin-left:411.35pt;margin-top:592.85pt;width:4.25pt;height:4.25pt;z-index:251786240;mso-position-horizontal-relative:text;mso-position-vertical-relative:text" fillcolor="black"/>
              </w:pict>
            </w:r>
            <w:r>
              <w:rPr>
                <w:noProof/>
              </w:rPr>
              <w:pict w14:anchorId="1A862C43">
                <v:oval id="_x0000_s1969" style="position:absolute;left:0;text-align:left;margin-left:415.5pt;margin-top:598.75pt;width:4.25pt;height:4.25pt;z-index:251787264;mso-position-horizontal-relative:text;mso-position-vertical-relative:text" fillcolor="black"/>
              </w:pict>
            </w:r>
            <w:r>
              <w:rPr>
                <w:noProof/>
              </w:rPr>
              <w:pict w14:anchorId="285CB6D2">
                <v:oval id="_x0000_s1968" style="position:absolute;left:0;text-align:left;margin-left:435.15pt;margin-top:617.15pt;width:4.25pt;height:4.25pt;z-index:251788288;mso-position-horizontal-relative:text;mso-position-vertical-relative:text" fillcolor="black"/>
              </w:pict>
            </w:r>
            <w:r>
              <w:rPr>
                <w:noProof/>
              </w:rPr>
              <w:pict w14:anchorId="07DE5DC6">
                <v:oval id="_x0000_s1967" style="position:absolute;left:0;text-align:left;margin-left:441.9pt;margin-top:624.15pt;width:4.25pt;height:4.25pt;z-index:251789312;mso-position-horizontal-relative:text;mso-position-vertical-relative:text" fillcolor="black"/>
              </w:pict>
            </w:r>
            <w:r>
              <w:rPr>
                <w:noProof/>
              </w:rPr>
              <w:pict w14:anchorId="78C03358">
                <v:oval id="_x0000_s1966" style="position:absolute;left:0;text-align:left;margin-left:449.3pt;margin-top:633.65pt;width:4.25pt;height:4.25pt;z-index:251790336;mso-position-horizontal-relative:text;mso-position-vertical-relative:text" fillcolor="black"/>
              </w:pict>
            </w:r>
            <w:r>
              <w:rPr>
                <w:noProof/>
              </w:rPr>
              <w:pict w14:anchorId="007E9C93">
                <v:oval id="_x0000_s1965" style="position:absolute;left:0;text-align:left;margin-left:473.6pt;margin-top:612.8pt;width:4.25pt;height:4.25pt;z-index:251791360;mso-position-horizontal-relative:text;mso-position-vertical-relative:text" fillcolor="black"/>
              </w:pict>
            </w:r>
            <w:r>
              <w:rPr>
                <w:noProof/>
              </w:rPr>
              <w:pict w14:anchorId="14497292">
                <v:oval id="_x0000_s1964" style="position:absolute;left:0;text-align:left;margin-left:481.1pt;margin-top:619.2pt;width:4.25pt;height:4.25pt;z-index:251792384;mso-position-horizontal-relative:text;mso-position-vertical-relative:text" fillcolor="black"/>
              </w:pict>
            </w:r>
            <w:r>
              <w:rPr>
                <w:noProof/>
              </w:rPr>
              <w:pict w14:anchorId="60BD033C">
                <v:oval id="_x0000_s1963" style="position:absolute;left:0;text-align:left;margin-left:482.4pt;margin-top:616.85pt;width:4.25pt;height:4.25pt;z-index:251793408;mso-position-horizontal-relative:text;mso-position-vertical-relative:text" fillcolor="black"/>
              </w:pict>
            </w:r>
            <w:r>
              <w:rPr>
                <w:noProof/>
              </w:rPr>
              <w:pict w14:anchorId="4E3202FA">
                <v:oval id="_x0000_s1962" style="position:absolute;left:0;text-align:left;margin-left:486.95pt;margin-top:620.9pt;width:4.25pt;height:4.25pt;z-index:251794432;mso-position-horizontal-relative:text;mso-position-vertical-relative:text" fillcolor="black"/>
              </w:pict>
            </w:r>
            <w:r>
              <w:rPr>
                <w:noProof/>
              </w:rPr>
              <w:pict w14:anchorId="6FA921CF">
                <v:oval id="_x0000_s1961" style="position:absolute;left:0;text-align:left;margin-left:488.4pt;margin-top:627.8pt;width:4.25pt;height:4.25pt;z-index:251795456;mso-position-horizontal-relative:text;mso-position-vertical-relative:text" fillcolor="black"/>
              </w:pict>
            </w:r>
            <w:r>
              <w:rPr>
                <w:noProof/>
              </w:rPr>
              <w:pict w14:anchorId="4682FF1B">
                <v:oval id="_x0000_s1960" style="position:absolute;left:0;text-align:left;margin-left:475.55pt;margin-top:643.7pt;width:4.25pt;height:4.25pt;z-index:251796480;mso-position-horizontal-relative:text;mso-position-vertical-relative:text" fillcolor="black"/>
              </w:pict>
            </w:r>
            <w:r>
              <w:rPr>
                <w:noProof/>
              </w:rPr>
              <w:pict w14:anchorId="2A8180DB">
                <v:oval id="_x0000_s1959" style="position:absolute;left:0;text-align:left;margin-left:465.3pt;margin-top:658.5pt;width:4.25pt;height:4.25pt;z-index:251797504;mso-position-horizontal-relative:text;mso-position-vertical-relative:text" fillcolor="black"/>
              </w:pict>
            </w:r>
            <w:r>
              <w:rPr>
                <w:noProof/>
              </w:rPr>
              <w:pict w14:anchorId="4539276D">
                <v:oval id="_x0000_s1958" style="position:absolute;left:0;text-align:left;margin-left:456.2pt;margin-top:667.4pt;width:4.25pt;height:4.25pt;z-index:251798528;mso-position-horizontal-relative:text;mso-position-vertical-relative:text" fillcolor="black"/>
              </w:pict>
            </w:r>
            <w:r>
              <w:rPr>
                <w:noProof/>
              </w:rPr>
              <w:pict w14:anchorId="3CAA6095">
                <v:oval id="_x0000_s1957" style="position:absolute;left:0;text-align:left;margin-left:452.75pt;margin-top:672.8pt;width:4.25pt;height:4.25pt;z-index:251799552;mso-position-horizontal-relative:text;mso-position-vertical-relative:text" fillcolor="black"/>
              </w:pict>
            </w:r>
            <w:r>
              <w:rPr>
                <w:noProof/>
              </w:rPr>
              <w:pict w14:anchorId="6F4801C1">
                <v:oval id="_x0000_s1956" style="position:absolute;left:0;text-align:left;margin-left:440.2pt;margin-top:681.2pt;width:4.25pt;height:4.25pt;z-index:251800576;mso-position-horizontal-relative:text;mso-position-vertical-relative:text" fillcolor="black"/>
              </w:pict>
            </w:r>
            <w:r>
              <w:rPr>
                <w:noProof/>
              </w:rPr>
              <w:pict w14:anchorId="387829D9">
                <v:oval id="_x0000_s1955" style="position:absolute;left:0;text-align:left;margin-left:393.1pt;margin-top:607.25pt;width:4.25pt;height:4.25pt;z-index:251801600;mso-position-horizontal-relative:text;mso-position-vertical-relative:text" fillcolor="black"/>
              </w:pict>
            </w:r>
            <w:r>
              <w:rPr>
                <w:noProof/>
              </w:rPr>
              <w:pict w14:anchorId="74EA307D">
                <v:oval id="_x0000_s1954" style="position:absolute;left:0;text-align:left;margin-left:401.1pt;margin-top:681.15pt;width:4.25pt;height:4.25pt;z-index:251802624;mso-position-horizontal-relative:text;mso-position-vertical-relative:text" fillcolor="black"/>
              </w:pict>
            </w:r>
            <w:r>
              <w:rPr>
                <w:noProof/>
              </w:rPr>
              <w:pict w14:anchorId="57531043">
                <v:oval id="_x0000_s1953" style="position:absolute;left:0;text-align:left;margin-left:403.3pt;margin-top:685.35pt;width:4.25pt;height:4.25pt;z-index:251803648;mso-position-horizontal-relative:text;mso-position-vertical-relative:text" fillcolor="black"/>
              </w:pict>
            </w:r>
            <w:r>
              <w:rPr>
                <w:noProof/>
              </w:rPr>
              <w:pict w14:anchorId="28A3C710">
                <v:oval id="_x0000_s1952" style="position:absolute;left:0;text-align:left;margin-left:402.3pt;margin-top:685.75pt;width:4.25pt;height:4.25pt;z-index:251804672;mso-position-horizontal-relative:text;mso-position-vertical-relative:text" fillcolor="black"/>
              </w:pict>
            </w:r>
            <w:r>
              <w:rPr>
                <w:noProof/>
              </w:rPr>
              <w:pict w14:anchorId="2E1879CB">
                <v:oval id="_x0000_s1951" style="position:absolute;left:0;text-align:left;margin-left:410.7pt;margin-top:701.85pt;width:4.25pt;height:4.25pt;z-index:251805696;mso-position-horizontal-relative:text;mso-position-vertical-relative:text" fillcolor="black"/>
              </w:pict>
            </w:r>
            <w:r>
              <w:rPr>
                <w:noProof/>
              </w:rPr>
              <w:pict w14:anchorId="7C05376F">
                <v:oval id="_x0000_s1950" style="position:absolute;left:0;text-align:left;margin-left:394.1pt;margin-top:710.25pt;width:4.25pt;height:4.25pt;z-index:251806720;mso-position-horizontal-relative:text;mso-position-vertical-relative:text" fillcolor="black"/>
              </w:pict>
            </w:r>
            <w:r>
              <w:rPr>
                <w:noProof/>
              </w:rPr>
              <w:pict w14:anchorId="6F2CA398">
                <v:oval id="_x0000_s1949" style="position:absolute;left:0;text-align:left;margin-left:365.15pt;margin-top:731.5pt;width:4.25pt;height:4.25pt;z-index:251807744;mso-position-horizontal-relative:text;mso-position-vertical-relative:text" fillcolor="black"/>
              </w:pict>
            </w:r>
            <w:r>
              <w:rPr>
                <w:noProof/>
              </w:rPr>
              <w:pict w14:anchorId="1E8CEB3E">
                <v:oval id="_x0000_s1948" style="position:absolute;left:0;text-align:left;margin-left:354.75pt;margin-top:717.35pt;width:4.25pt;height:4.25pt;z-index:251808768;mso-position-horizontal-relative:text;mso-position-vertical-relative:text" fillcolor="black"/>
              </w:pict>
            </w:r>
            <w:r>
              <w:rPr>
                <w:noProof/>
              </w:rPr>
              <w:pict w14:anchorId="1F296817">
                <v:oval id="_x0000_s1947" style="position:absolute;left:0;text-align:left;margin-left:356.25pt;margin-top:707.75pt;width:4.25pt;height:4.25pt;z-index:251809792;mso-position-horizontal-relative:text;mso-position-vertical-relative:text" fillcolor="black"/>
              </w:pict>
            </w:r>
            <w:r>
              <w:rPr>
                <w:noProof/>
              </w:rPr>
              <w:pict w14:anchorId="128B0789">
                <v:oval id="_x0000_s1946" style="position:absolute;left:0;text-align:left;margin-left:376.45pt;margin-top:697.3pt;width:4.25pt;height:4.25pt;z-index:251810816;mso-position-horizontal-relative:text;mso-position-vertical-relative:text" fillcolor="black"/>
              </w:pict>
            </w:r>
            <w:r>
              <w:rPr>
                <w:noProof/>
              </w:rPr>
              <w:pict w14:anchorId="7AACC9B0">
                <v:oval id="_x0000_s1945" style="position:absolute;left:0;text-align:left;margin-left:375.55pt;margin-top:695.55pt;width:4.25pt;height:4.25pt;z-index:251811840;mso-position-horizontal-relative:text;mso-position-vertical-relative:text" fillcolor="black"/>
              </w:pict>
            </w:r>
            <w:r>
              <w:rPr>
                <w:noProof/>
              </w:rPr>
              <w:pict w14:anchorId="51C26A9C">
                <v:oval id="_x0000_s1944" style="position:absolute;left:0;text-align:left;margin-left:387.35pt;margin-top:688.6pt;width:4.25pt;height:4.25pt;z-index:251812864;mso-position-horizontal-relative:text;mso-position-vertical-relative:text" fillcolor="black"/>
              </w:pict>
            </w:r>
            <w:r>
              <w:rPr>
                <w:noProof/>
              </w:rPr>
              <w:pict w14:anchorId="2A80BE50">
                <v:oval id="_x0000_s1943" style="position:absolute;left:0;text-align:left;margin-left:399.6pt;margin-top:681.95pt;width:4.25pt;height:4.25pt;z-index:251813888;mso-position-horizontal-relative:text;mso-position-vertical-relative:text" fillcolor="black"/>
              </w:pict>
            </w:r>
            <w:r>
              <w:rPr>
                <w:noProof/>
              </w:rPr>
              <w:pict w14:anchorId="2811BC29">
                <v:oval id="_x0000_s1942" style="position:absolute;left:0;text-align:left;margin-left:401.1pt;margin-top:681.15pt;width:4.25pt;height:4.25pt;z-index:251814912;mso-position-horizontal-relative:text;mso-position-vertical-relative:text" fillcolor="black"/>
              </w:pict>
            </w:r>
            <w:r>
              <w:rPr>
                <w:noProof/>
              </w:rPr>
              <w:pict w14:anchorId="4B6C341B">
                <v:oval id="_x0000_s1941" style="position:absolute;left:0;text-align:left;margin-left:402.3pt;margin-top:685.75pt;width:4.25pt;height:4.25pt;z-index:251815936;mso-position-horizontal-relative:text;mso-position-vertical-relative:text" fillcolor="black"/>
              </w:pict>
            </w:r>
            <w:r>
              <w:rPr>
                <w:noProof/>
              </w:rPr>
              <w:pict w14:anchorId="1117C707">
                <v:oval id="_x0000_s1940" style="position:absolute;left:0;text-align:left;margin-left:403.3pt;margin-top:685.35pt;width:4.25pt;height:4.25pt;z-index:251816960;mso-position-horizontal-relative:text;mso-position-vertical-relative:text" fillcolor="black"/>
              </w:pict>
            </w:r>
            <w:r>
              <w:rPr>
                <w:noProof/>
              </w:rPr>
              <w:pict w14:anchorId="583B1B80">
                <v:oval id="_x0000_s1939" style="position:absolute;left:0;text-align:left;margin-left:425.2pt;margin-top:675.3pt;width:4.25pt;height:4.25pt;z-index:251817984;mso-position-horizontal-relative:text;mso-position-vertical-relative:text" fillcolor="black"/>
              </w:pict>
            </w:r>
            <w:r>
              <w:rPr>
                <w:noProof/>
              </w:rPr>
              <w:pict w14:anchorId="6E9AF409">
                <v:oval id="_x0000_s1938" style="position:absolute;left:0;text-align:left;margin-left:447.75pt;margin-top:708.3pt;width:4.25pt;height:4.25pt;z-index:251819008;mso-position-horizontal-relative:text;mso-position-vertical-relative:text" fillcolor="black"/>
              </w:pict>
            </w:r>
            <w:r>
              <w:rPr>
                <w:noProof/>
              </w:rPr>
              <w:pict w14:anchorId="4990E4BF">
                <v:oval id="_x0000_s1937" style="position:absolute;left:0;text-align:left;margin-left:426.75pt;margin-top:751.25pt;width:4.25pt;height:4.25pt;z-index:251820032;mso-position-horizontal-relative:text;mso-position-vertical-relative:text" fillcolor="black"/>
              </w:pict>
            </w:r>
            <w:r>
              <w:rPr>
                <w:noProof/>
              </w:rPr>
              <w:pict w14:anchorId="56A44761">
                <v:oval id="_x0000_s1936" style="position:absolute;left:0;text-align:left;margin-left:410.45pt;margin-top:747.45pt;width:4.25pt;height:4.25pt;z-index:251821056;mso-position-horizontal-relative:text;mso-position-vertical-relative:text" fillcolor="black"/>
              </w:pict>
            </w:r>
            <w:r>
              <w:rPr>
                <w:noProof/>
              </w:rPr>
              <w:pict w14:anchorId="775345D4">
                <v:oval id="_x0000_s1935" style="position:absolute;left:0;text-align:left;margin-left:403pt;margin-top:730.95pt;width:4.25pt;height:4.25pt;z-index:251822080;mso-position-horizontal-relative:text;mso-position-vertical-relative:text" fillcolor="black"/>
              </w:pict>
            </w:r>
            <w:r>
              <w:rPr>
                <w:noProof/>
              </w:rPr>
              <w:pict w14:anchorId="50AABDF1">
                <v:oval id="_x0000_s1934" style="position:absolute;left:0;text-align:left;margin-left:383.8pt;margin-top:756.85pt;width:4.25pt;height:4.25pt;z-index:251823104;mso-position-horizontal-relative:text;mso-position-vertical-relative:text" fillcolor="black"/>
              </w:pict>
            </w:r>
            <w:r>
              <w:rPr>
                <w:noProof/>
              </w:rPr>
              <w:pict w14:anchorId="41459DFE">
                <v:oval id="_x0000_s1933" style="position:absolute;left:0;text-align:left;margin-left:365.15pt;margin-top:731.5pt;width:4.25pt;height:4.25pt;z-index:251824128;mso-position-horizontal-relative:text;mso-position-vertical-relative:text" fillcolor="black"/>
              </w:pict>
            </w:r>
            <w:r>
              <w:rPr>
                <w:noProof/>
              </w:rPr>
              <w:pict w14:anchorId="26CAF224">
                <v:oval id="_x0000_s1932" style="position:absolute;left:0;text-align:left;margin-left:394.1pt;margin-top:710.25pt;width:4.25pt;height:4.25pt;z-index:251825152;mso-position-horizontal-relative:text;mso-position-vertical-relative:text" fillcolor="black"/>
              </w:pict>
            </w:r>
            <w:r>
              <w:rPr>
                <w:noProof/>
              </w:rPr>
              <w:pict w14:anchorId="52B812E3">
                <v:oval id="_x0000_s1931" style="position:absolute;left:0;text-align:left;margin-left:410.7pt;margin-top:701.85pt;width:4.25pt;height:4.25pt;z-index:251826176;mso-position-horizontal-relative:text;mso-position-vertical-relative:text" fillcolor="black"/>
              </w:pict>
            </w:r>
            <w:r>
              <w:rPr>
                <w:noProof/>
              </w:rPr>
              <w:pict w14:anchorId="7AB97710">
                <v:oval id="_x0000_s1930" style="position:absolute;left:0;text-align:left;margin-left:402.3pt;margin-top:685.75pt;width:4.25pt;height:4.25pt;z-index:251827200;mso-position-horizontal-relative:text;mso-position-vertical-relative:text" fillcolor="black"/>
              </w:pict>
            </w:r>
            <w:r>
              <w:rPr>
                <w:noProof/>
              </w:rPr>
              <w:pict w14:anchorId="38199088">
                <v:oval id="_x0000_s1929" style="position:absolute;left:0;text-align:left;margin-left:403pt;margin-top:730.95pt;width:4.25pt;height:4.25pt;z-index:251828224;mso-position-horizontal-relative:text;mso-position-vertical-relative:text" fillcolor="black"/>
              </w:pict>
            </w:r>
            <w:r>
              <w:rPr>
                <w:noProof/>
              </w:rPr>
              <w:pict w14:anchorId="47CA84A7">
                <v:oval id="_x0000_s1928" style="position:absolute;left:0;text-align:left;margin-left:410.45pt;margin-top:747.45pt;width:4.25pt;height:4.25pt;z-index:251829248;mso-position-horizontal-relative:text;mso-position-vertical-relative:text" fillcolor="black"/>
              </w:pict>
            </w:r>
            <w:r>
              <w:rPr>
                <w:noProof/>
              </w:rPr>
              <w:pict w14:anchorId="3F4FCCF1">
                <v:oval id="_x0000_s1927" style="position:absolute;left:0;text-align:left;margin-left:426.75pt;margin-top:751.25pt;width:4.25pt;height:4.25pt;z-index:251830272;mso-position-horizontal-relative:text;mso-position-vertical-relative:text" fillcolor="black"/>
              </w:pict>
            </w:r>
            <w:r>
              <w:rPr>
                <w:noProof/>
              </w:rPr>
              <w:pict w14:anchorId="7375FDF5">
                <v:oval id="_x0000_s1926" style="position:absolute;left:0;text-align:left;margin-left:421pt;margin-top:775.55pt;width:4.25pt;height:4.25pt;z-index:251831296;mso-position-horizontal-relative:text;mso-position-vertical-relative:text" fillcolor="black"/>
              </w:pict>
            </w:r>
            <w:r>
              <w:rPr>
                <w:noProof/>
              </w:rPr>
              <w:pict w14:anchorId="109C99FE">
                <v:oval id="_x0000_s1925" style="position:absolute;left:0;text-align:left;margin-left:386.95pt;margin-top:843.35pt;width:4.25pt;height:4.25pt;z-index:251832320;mso-position-horizontal-relative:text;mso-position-vertical-relative:text" fillcolor="black"/>
              </w:pict>
            </w:r>
            <w:r>
              <w:rPr>
                <w:noProof/>
              </w:rPr>
              <w:pict w14:anchorId="62CC4DA8">
                <v:oval id="_x0000_s1924" style="position:absolute;left:0;text-align:left;margin-left:348.7pt;margin-top:816.75pt;width:4.25pt;height:4.25pt;z-index:251833344;mso-position-horizontal-relative:text;mso-position-vertical-relative:text" fillcolor="black"/>
              </w:pict>
            </w:r>
            <w:r>
              <w:rPr>
                <w:noProof/>
              </w:rPr>
              <w:pict w14:anchorId="52CC2290">
                <v:oval id="_x0000_s1923" style="position:absolute;left:0;text-align:left;margin-left:348.05pt;margin-top:817.25pt;width:4.25pt;height:4.25pt;z-index:251834368;mso-position-horizontal-relative:text;mso-position-vertical-relative:text" fillcolor="black"/>
              </w:pict>
            </w:r>
            <w:r>
              <w:rPr>
                <w:noProof/>
              </w:rPr>
              <w:pict w14:anchorId="7C56C3CD">
                <v:oval id="_x0000_s1922" style="position:absolute;left:0;text-align:left;margin-left:345pt;margin-top:821.25pt;width:4.25pt;height:4.25pt;z-index:251835392;mso-position-horizontal-relative:text;mso-position-vertical-relative:text" fillcolor="black"/>
              </w:pict>
            </w:r>
            <w:r>
              <w:rPr>
                <w:noProof/>
              </w:rPr>
              <w:pict w14:anchorId="27A29958">
                <v:oval id="_x0000_s1921" style="position:absolute;left:0;text-align:left;margin-left:343.7pt;margin-top:821.15pt;width:4.25pt;height:4.25pt;z-index:251836416;mso-position-horizontal-relative:text;mso-position-vertical-relative:text" fillcolor="black"/>
              </w:pict>
            </w:r>
            <w:r>
              <w:rPr>
                <w:noProof/>
              </w:rPr>
              <w:pict w14:anchorId="23E180D7">
                <v:oval id="_x0000_s1920" style="position:absolute;left:0;text-align:left;margin-left:336.1pt;margin-top:830.7pt;width:4.25pt;height:4.25pt;z-index:251837440;mso-position-horizontal-relative:text;mso-position-vertical-relative:text" fillcolor="black"/>
              </w:pict>
            </w:r>
            <w:r>
              <w:rPr>
                <w:noProof/>
              </w:rPr>
              <w:pict w14:anchorId="1D18709B">
                <v:oval id="_x0000_s1919" style="position:absolute;left:0;text-align:left;margin-left:331.85pt;margin-top:826.8pt;width:4.25pt;height:4.25pt;z-index:251838464;mso-position-horizontal-relative:text;mso-position-vertical-relative:text" fillcolor="black"/>
              </w:pict>
            </w:r>
            <w:r>
              <w:rPr>
                <w:noProof/>
              </w:rPr>
              <w:pict w14:anchorId="4DA49C23">
                <v:oval id="_x0000_s1918" style="position:absolute;left:0;text-align:left;margin-left:326.05pt;margin-top:819.9pt;width:4.25pt;height:4.25pt;z-index:251839488;mso-position-horizontal-relative:text;mso-position-vertical-relative:text" fillcolor="black"/>
              </w:pict>
            </w:r>
            <w:r>
              <w:rPr>
                <w:noProof/>
              </w:rPr>
              <w:pict w14:anchorId="3F06BC89">
                <v:oval id="_x0000_s1917" style="position:absolute;left:0;text-align:left;margin-left:332pt;margin-top:819.3pt;width:4.25pt;height:4.25pt;z-index:251840512;mso-position-horizontal-relative:text;mso-position-vertical-relative:text" fillcolor="black"/>
              </w:pict>
            </w:r>
            <w:r>
              <w:rPr>
                <w:noProof/>
              </w:rPr>
              <w:pict w14:anchorId="007BBB1A">
                <v:oval id="_x0000_s1916" style="position:absolute;left:0;text-align:left;margin-left:336.25pt;margin-top:817.2pt;width:4.25pt;height:4.25pt;z-index:251841536;mso-position-horizontal-relative:text;mso-position-vertical-relative:text" fillcolor="black"/>
              </w:pict>
            </w:r>
            <w:r>
              <w:rPr>
                <w:noProof/>
              </w:rPr>
              <w:pict w14:anchorId="25C57411">
                <v:oval id="_x0000_s1915" style="position:absolute;left:0;text-align:left;margin-left:359.1pt;margin-top:788.55pt;width:4.25pt;height:4.25pt;z-index:251842560;mso-position-horizontal-relative:text;mso-position-vertical-relative:text" fillcolor="black"/>
              </w:pict>
            </w:r>
            <w:r>
              <w:rPr>
                <w:noProof/>
              </w:rPr>
              <w:pict w14:anchorId="23027CAE">
                <v:oval id="_x0000_s1914" style="position:absolute;left:0;text-align:left;margin-left:373.2pt;margin-top:770.45pt;width:4.25pt;height:4.25pt;z-index:251843584;mso-position-horizontal-relative:text;mso-position-vertical-relative:text" fillcolor="black"/>
              </w:pict>
            </w:r>
            <w:r>
              <w:rPr>
                <w:noProof/>
              </w:rPr>
              <w:pict w14:anchorId="3175EFA6">
                <v:oval id="_x0000_s1913" style="position:absolute;left:0;text-align:left;margin-left:383.8pt;margin-top:756.85pt;width:4.25pt;height:4.25pt;z-index:251844608;mso-position-horizontal-relative:text;mso-position-vertical-relative:text" fillcolor="black"/>
              </w:pict>
            </w:r>
            <w:r>
              <w:rPr>
                <w:noProof/>
              </w:rPr>
              <w:pict w14:anchorId="147779A1">
                <v:oval id="_x0000_s1912" style="position:absolute;left:0;text-align:left;margin-left:403pt;margin-top:730.95pt;width:4.25pt;height:4.25pt;z-index:251845632;mso-position-horizontal-relative:text;mso-position-vertical-relative:text" fillcolor="black"/>
              </w:pict>
            </w:r>
            <w:r>
              <w:rPr>
                <w:noProof/>
              </w:rPr>
              <w:pict w14:anchorId="4681C7CD">
                <v:oval id="_x0000_s1911" style="position:absolute;left:0;text-align:left;margin-left:386.95pt;margin-top:843.35pt;width:4.25pt;height:4.25pt;z-index:251846656;mso-position-horizontal-relative:text;mso-position-vertical-relative:text" fillcolor="black"/>
              </w:pict>
            </w:r>
            <w:r>
              <w:rPr>
                <w:noProof/>
              </w:rPr>
              <w:pict w14:anchorId="7BDAEF67">
                <v:oval id="_x0000_s1910" style="position:absolute;left:0;text-align:left;margin-left:371.5pt;margin-top:872.7pt;width:4.25pt;height:4.25pt;z-index:251847680;mso-position-horizontal-relative:text;mso-position-vertical-relative:text" fillcolor="black"/>
              </w:pict>
            </w:r>
            <w:r>
              <w:rPr>
                <w:noProof/>
              </w:rPr>
              <w:pict w14:anchorId="191F488B">
                <v:oval id="_x0000_s1909" style="position:absolute;left:0;text-align:left;margin-left:328.45pt;margin-top:926.75pt;width:4.25pt;height:4.25pt;z-index:251848704;mso-position-horizontal-relative:text;mso-position-vertical-relative:text" fillcolor="black"/>
              </w:pict>
            </w:r>
            <w:r>
              <w:rPr>
                <w:noProof/>
              </w:rPr>
              <w:pict w14:anchorId="602EB55D">
                <v:oval id="_x0000_s1908" style="position:absolute;left:0;text-align:left;margin-left:320.2pt;margin-top:920.8pt;width:4.25pt;height:4.25pt;z-index:251849728;mso-position-horizontal-relative:text;mso-position-vertical-relative:text" fillcolor="black"/>
              </w:pict>
            </w:r>
            <w:r>
              <w:rPr>
                <w:noProof/>
              </w:rPr>
              <w:pict w14:anchorId="7AF0ABD0">
                <v:oval id="_x0000_s1907" style="position:absolute;left:0;text-align:left;margin-left:315.85pt;margin-top:914.45pt;width:4.25pt;height:4.25pt;z-index:251850752;mso-position-horizontal-relative:text;mso-position-vertical-relative:text" fillcolor="black"/>
              </w:pict>
            </w:r>
            <w:r>
              <w:rPr>
                <w:noProof/>
              </w:rPr>
              <w:pict w14:anchorId="7DFC5481">
                <v:oval id="_x0000_s1906" style="position:absolute;left:0;text-align:left;margin-left:314.9pt;margin-top:884.2pt;width:4.25pt;height:4.25pt;z-index:251851776;mso-position-horizontal-relative:text;mso-position-vertical-relative:text" fillcolor="black"/>
              </w:pict>
            </w:r>
            <w:r>
              <w:rPr>
                <w:noProof/>
              </w:rPr>
              <w:pict w14:anchorId="5442C223">
                <v:oval id="_x0000_s1905" style="position:absolute;left:0;text-align:left;margin-left:317.15pt;margin-top:848.3pt;width:4.25pt;height:4.25pt;z-index:251852800;mso-position-horizontal-relative:text;mso-position-vertical-relative:text" fillcolor="black"/>
              </w:pict>
            </w:r>
            <w:r>
              <w:rPr>
                <w:noProof/>
              </w:rPr>
              <w:pict w14:anchorId="201E9A80">
                <v:oval id="_x0000_s1904" style="position:absolute;left:0;text-align:left;margin-left:319.7pt;margin-top:842.6pt;width:4.25pt;height:4.25pt;z-index:251853824;mso-position-horizontal-relative:text;mso-position-vertical-relative:text" fillcolor="black"/>
              </w:pict>
            </w:r>
            <w:r>
              <w:rPr>
                <w:noProof/>
              </w:rPr>
              <w:pict w14:anchorId="5119D58C">
                <v:oval id="_x0000_s1903" style="position:absolute;left:0;text-align:left;margin-left:331.85pt;margin-top:826.8pt;width:4.25pt;height:4.25pt;z-index:251854848;mso-position-horizontal-relative:text;mso-position-vertical-relative:text" fillcolor="black"/>
              </w:pict>
            </w:r>
            <w:r>
              <w:rPr>
                <w:noProof/>
              </w:rPr>
              <w:pict w14:anchorId="67224CC6">
                <v:oval id="_x0000_s1902" style="position:absolute;left:0;text-align:left;margin-left:336.1pt;margin-top:830.7pt;width:4.25pt;height:4.25pt;z-index:251855872;mso-position-horizontal-relative:text;mso-position-vertical-relative:text" fillcolor="black"/>
              </w:pict>
            </w:r>
            <w:r>
              <w:rPr>
                <w:noProof/>
              </w:rPr>
              <w:pict w14:anchorId="29E83DDE">
                <v:oval id="_x0000_s1901" style="position:absolute;left:0;text-align:left;margin-left:343.7pt;margin-top:821.15pt;width:4.25pt;height:4.25pt;z-index:251856896;mso-position-horizontal-relative:text;mso-position-vertical-relative:text" fillcolor="black"/>
              </w:pict>
            </w:r>
            <w:r>
              <w:rPr>
                <w:noProof/>
              </w:rPr>
              <w:pict w14:anchorId="4D9A43BE">
                <v:oval id="_x0000_s1900" style="position:absolute;left:0;text-align:left;margin-left:345pt;margin-top:821.25pt;width:4.25pt;height:4.25pt;z-index:251857920;mso-position-horizontal-relative:text;mso-position-vertical-relative:text" fillcolor="black"/>
              </w:pict>
            </w:r>
            <w:r>
              <w:rPr>
                <w:noProof/>
              </w:rPr>
              <w:pict w14:anchorId="32259E8D">
                <v:oval id="_x0000_s1899" style="position:absolute;left:0;text-align:left;margin-left:348.05pt;margin-top:817.25pt;width:4.25pt;height:4.25pt;z-index:251858944;mso-position-horizontal-relative:text;mso-position-vertical-relative:text" fillcolor="black"/>
              </w:pict>
            </w:r>
            <w:r>
              <w:rPr>
                <w:noProof/>
              </w:rPr>
              <w:pict w14:anchorId="6840487C">
                <v:oval id="_x0000_s1898" style="position:absolute;left:0;text-align:left;margin-left:348.7pt;margin-top:816.75pt;width:4.25pt;height:4.25pt;z-index:251859968;mso-position-horizontal-relative:text;mso-position-vertical-relative:text" fillcolor="black"/>
              </w:pict>
            </w:r>
            <w:r>
              <w:rPr>
                <w:noProof/>
              </w:rPr>
              <w:pict w14:anchorId="05299EE8">
                <v:oval id="_x0000_s1897" style="position:absolute;left:0;text-align:left;margin-left:386.95pt;margin-top:843.35pt;width:4.25pt;height:4.25pt;z-index:251860992;mso-position-horizontal-relative:text;mso-position-vertical-relative:text" fillcolor="black"/>
              </w:pict>
            </w:r>
            <w:r>
              <w:rPr>
                <w:noProof/>
              </w:rPr>
              <w:pict w14:anchorId="28C1E64D">
                <v:oval id="_x0000_s1896" style="position:absolute;left:0;text-align:left;margin-left:153.45pt;margin-top:149.65pt;width:2.85pt;height:2.85pt;z-index:251862016;mso-position-horizontal-relative:text;mso-position-vertical-relative:text" fillcolor="black"/>
              </w:pict>
            </w:r>
            <w:r>
              <w:rPr>
                <w:noProof/>
              </w:rPr>
              <w:pict w14:anchorId="31ACDE68">
                <v:oval id="_x0000_s1895" style="position:absolute;left:0;text-align:left;margin-left:170.65pt;margin-top:147.55pt;width:2.85pt;height:2.85pt;z-index:251863040;mso-position-horizontal-relative:text;mso-position-vertical-relative:text" fillcolor="black"/>
              </w:pict>
            </w:r>
            <w:r>
              <w:rPr>
                <w:noProof/>
              </w:rPr>
              <w:pict w14:anchorId="4FDD0BBB">
                <v:oval id="_x0000_s1894" style="position:absolute;left:0;text-align:left;margin-left:170.9pt;margin-top:150.9pt;width:2.85pt;height:2.85pt;z-index:251864064;mso-position-horizontal-relative:text;mso-position-vertical-relative:text" fillcolor="black"/>
              </w:pict>
            </w:r>
            <w:r>
              <w:rPr>
                <w:noProof/>
              </w:rPr>
              <w:pict w14:anchorId="6E17D781">
                <v:oval id="_x0000_s1893" style="position:absolute;left:0;text-align:left;margin-left:177.85pt;margin-top:149.85pt;width:2.85pt;height:2.85pt;z-index:251865088;mso-position-horizontal-relative:text;mso-position-vertical-relative:text" fillcolor="black"/>
              </w:pict>
            </w:r>
            <w:r>
              <w:rPr>
                <w:noProof/>
              </w:rPr>
              <w:pict w14:anchorId="23B35026">
                <v:oval id="_x0000_s1892" style="position:absolute;left:0;text-align:left;margin-left:179.95pt;margin-top:166.65pt;width:2.85pt;height:2.85pt;z-index:251866112;mso-position-horizontal-relative:text;mso-position-vertical-relative:text" fillcolor="black"/>
              </w:pict>
            </w:r>
            <w:r>
              <w:rPr>
                <w:noProof/>
              </w:rPr>
              <w:pict w14:anchorId="31168504">
                <v:oval id="_x0000_s1891" style="position:absolute;left:0;text-align:left;margin-left:155.55pt;margin-top:169.35pt;width:2.85pt;height:2.85pt;z-index:251867136;mso-position-horizontal-relative:text;mso-position-vertical-relative:text" fillcolor="black"/>
              </w:pict>
            </w:r>
            <w:r>
              <w:rPr>
                <w:noProof/>
              </w:rPr>
              <w:pict w14:anchorId="47F9C1AB">
                <v:oval id="_x0000_s1890" style="position:absolute;left:0;text-align:left;margin-left:153.45pt;margin-top:149.65pt;width:2.85pt;height:2.85pt;z-index:251868160;mso-position-horizontal-relative:text;mso-position-vertical-relative:text" fillcolor="black"/>
              </w:pict>
            </w:r>
            <w:r>
              <w:rPr>
                <w:noProof/>
              </w:rPr>
              <w:pict w14:anchorId="5387A772">
                <v:oval id="_x0000_s1889" style="position:absolute;left:0;text-align:left;margin-left:202.25pt;margin-top:84.6pt;width:2.85pt;height:2.85pt;z-index:251869184;mso-position-horizontal-relative:text;mso-position-vertical-relative:text" fillcolor="black"/>
              </w:pict>
            </w:r>
            <w:r>
              <w:rPr>
                <w:noProof/>
              </w:rPr>
              <w:pict w14:anchorId="162F9097">
                <v:oval id="_x0000_s1888" style="position:absolute;left:0;text-align:left;margin-left:220.2pt;margin-top:82.9pt;width:2.85pt;height:2.85pt;z-index:251870208;mso-position-horizontal-relative:text;mso-position-vertical-relative:text" fillcolor="black"/>
              </w:pict>
            </w:r>
            <w:r>
              <w:rPr>
                <w:noProof/>
              </w:rPr>
              <w:pict w14:anchorId="39CAB1F8">
                <v:oval id="_x0000_s1887" style="position:absolute;left:0;text-align:left;margin-left:222.6pt;margin-top:106.15pt;width:2.85pt;height:2.85pt;z-index:251871232;mso-position-horizontal-relative:text;mso-position-vertical-relative:text" fillcolor="black"/>
              </w:pict>
            </w:r>
            <w:r>
              <w:rPr>
                <w:noProof/>
              </w:rPr>
              <w:pict w14:anchorId="301A4B04">
                <v:oval id="_x0000_s1886" style="position:absolute;left:0;text-align:left;margin-left:204.55pt;margin-top:108.25pt;width:2.85pt;height:2.85pt;z-index:251872256;mso-position-horizontal-relative:text;mso-position-vertical-relative:text" fillcolor="black"/>
              </w:pict>
            </w:r>
            <w:r>
              <w:rPr>
                <w:noProof/>
              </w:rPr>
              <w:pict w14:anchorId="7BBC9CB6">
                <v:oval id="_x0000_s1885" style="position:absolute;left:0;text-align:left;margin-left:202.25pt;margin-top:84.6pt;width:2.85pt;height:2.85pt;z-index:251873280;mso-position-horizontal-relative:text;mso-position-vertical-relative:text" fillcolor="black"/>
              </w:pict>
            </w:r>
            <w:r>
              <w:rPr>
                <w:noProof/>
              </w:rPr>
              <w:pict w14:anchorId="0DD4DE2B">
                <v:oval id="_x0000_s1884" style="position:absolute;left:0;text-align:left;margin-left:210.05pt;margin-top:150.55pt;width:2.85pt;height:2.85pt;z-index:251874304;mso-position-horizontal-relative:text;mso-position-vertical-relative:text" fillcolor="black"/>
              </w:pict>
            </w:r>
            <w:r>
              <w:rPr>
                <w:noProof/>
              </w:rPr>
              <w:pict w14:anchorId="3A5BC866">
                <v:oval id="_x0000_s1883" style="position:absolute;left:0;text-align:left;margin-left:221.85pt;margin-top:150.65pt;width:2.85pt;height:2.85pt;z-index:251875328;mso-position-horizontal-relative:text;mso-position-vertical-relative:text" fillcolor="black"/>
              </w:pict>
            </w:r>
            <w:r>
              <w:rPr>
                <w:noProof/>
              </w:rPr>
              <w:pict w14:anchorId="6E23D468">
                <v:oval id="_x0000_s1882" style="position:absolute;left:0;text-align:left;margin-left:221.85pt;margin-top:155.35pt;width:2.85pt;height:2.85pt;z-index:251876352;mso-position-horizontal-relative:text;mso-position-vertical-relative:text" fillcolor="black"/>
              </w:pict>
            </w:r>
            <w:r>
              <w:rPr>
                <w:noProof/>
              </w:rPr>
              <w:pict w14:anchorId="6F989470">
                <v:oval id="_x0000_s1881" style="position:absolute;left:0;text-align:left;margin-left:226.1pt;margin-top:155.35pt;width:2.85pt;height:2.85pt;z-index:251877376;mso-position-horizontal-relative:text;mso-position-vertical-relative:text" fillcolor="black"/>
              </w:pict>
            </w:r>
            <w:r>
              <w:rPr>
                <w:noProof/>
              </w:rPr>
              <w:pict w14:anchorId="4B8373DD">
                <v:oval id="_x0000_s1880" style="position:absolute;left:0;text-align:left;margin-left:226.35pt;margin-top:165.9pt;width:2.85pt;height:2.85pt;z-index:251878400;mso-position-horizontal-relative:text;mso-position-vertical-relative:text" fillcolor="black"/>
              </w:pict>
            </w:r>
            <w:r>
              <w:rPr>
                <w:noProof/>
              </w:rPr>
              <w:pict w14:anchorId="0D00C3C6">
                <v:oval id="_x0000_s1879" style="position:absolute;left:0;text-align:left;margin-left:217.8pt;margin-top:166.4pt;width:2.85pt;height:2.85pt;z-index:251879424;mso-position-horizontal-relative:text;mso-position-vertical-relative:text" fillcolor="black"/>
              </w:pict>
            </w:r>
            <w:r>
              <w:rPr>
                <w:noProof/>
              </w:rPr>
              <w:pict w14:anchorId="71633847">
                <v:oval id="_x0000_s1878" style="position:absolute;left:0;text-align:left;margin-left:217.65pt;margin-top:162.45pt;width:2.85pt;height:2.85pt;z-index:251880448;mso-position-horizontal-relative:text;mso-position-vertical-relative:text" fillcolor="black"/>
              </w:pict>
            </w:r>
            <w:r>
              <w:rPr>
                <w:noProof/>
              </w:rPr>
              <w:pict w14:anchorId="0672E239">
                <v:oval id="_x0000_s1877" style="position:absolute;left:0;text-align:left;margin-left:210.4pt;margin-top:162.9pt;width:2.85pt;height:2.85pt;z-index:251881472;mso-position-horizontal-relative:text;mso-position-vertical-relative:text" fillcolor="black"/>
              </w:pict>
            </w:r>
            <w:r>
              <w:rPr>
                <w:noProof/>
              </w:rPr>
              <w:pict w14:anchorId="005D63E0">
                <v:oval id="_x0000_s1876" style="position:absolute;left:0;text-align:left;margin-left:210.05pt;margin-top:150.55pt;width:2.85pt;height:2.85pt;z-index:251882496;mso-position-horizontal-relative:text;mso-position-vertical-relative:text" fillcolor="black"/>
              </w:pict>
            </w:r>
            <w:r>
              <w:rPr>
                <w:noProof/>
              </w:rPr>
              <w:pict w14:anchorId="19CD4093">
                <v:oval id="_x0000_s1875" style="position:absolute;left:0;text-align:left;margin-left:181.15pt;margin-top:228.95pt;width:2.85pt;height:2.85pt;z-index:251883520;mso-position-horizontal-relative:text;mso-position-vertical-relative:text" fillcolor="black"/>
              </w:pict>
            </w:r>
            <w:r>
              <w:rPr>
                <w:noProof/>
              </w:rPr>
              <w:pict w14:anchorId="723303B8">
                <v:oval id="_x0000_s1874" style="position:absolute;left:0;text-align:left;margin-left:201.05pt;margin-top:221.6pt;width:2.85pt;height:2.85pt;z-index:251884544;mso-position-horizontal-relative:text;mso-position-vertical-relative:text" fillcolor="black"/>
              </w:pict>
            </w:r>
            <w:r>
              <w:rPr>
                <w:noProof/>
              </w:rPr>
              <w:pict w14:anchorId="2A229A85">
                <v:oval id="_x0000_s1873" style="position:absolute;left:0;text-align:left;margin-left:201.3pt;margin-top:222.3pt;width:2.85pt;height:2.85pt;z-index:251885568;mso-position-horizontal-relative:text;mso-position-vertical-relative:text" fillcolor="black"/>
              </w:pict>
            </w:r>
            <w:r>
              <w:rPr>
                <w:noProof/>
              </w:rPr>
              <w:pict w14:anchorId="0C8EA2EE">
                <v:oval id="_x0000_s1872" style="position:absolute;left:0;text-align:left;margin-left:205.7pt;margin-top:220.7pt;width:2.85pt;height:2.85pt;z-index:251886592;mso-position-horizontal-relative:text;mso-position-vertical-relative:text" fillcolor="black"/>
              </w:pict>
            </w:r>
            <w:r>
              <w:rPr>
                <w:noProof/>
              </w:rPr>
              <w:pict w14:anchorId="570D4A4B">
                <v:oval id="_x0000_s1871" style="position:absolute;left:0;text-align:left;margin-left:209.7pt;margin-top:232.55pt;width:2.85pt;height:2.85pt;z-index:251887616;mso-position-horizontal-relative:text;mso-position-vertical-relative:text" fillcolor="black"/>
              </w:pict>
            </w:r>
            <w:r>
              <w:rPr>
                <w:noProof/>
              </w:rPr>
              <w:pict w14:anchorId="33E8042D">
                <v:oval id="_x0000_s1870" style="position:absolute;left:0;text-align:left;margin-left:205.55pt;margin-top:234.05pt;width:2.85pt;height:2.85pt;z-index:251888640;mso-position-horizontal-relative:text;mso-position-vertical-relative:text" fillcolor="black"/>
              </w:pict>
            </w:r>
            <w:r>
              <w:rPr>
                <w:noProof/>
              </w:rPr>
              <w:pict w14:anchorId="66F4FF86">
                <v:oval id="_x0000_s1869" style="position:absolute;left:0;text-align:left;margin-left:185.65pt;margin-top:241.45pt;width:2.85pt;height:2.85pt;z-index:251889664;mso-position-horizontal-relative:text;mso-position-vertical-relative:text" fillcolor="black"/>
              </w:pict>
            </w:r>
            <w:r>
              <w:rPr>
                <w:noProof/>
              </w:rPr>
              <w:pict w14:anchorId="5FFB94F7">
                <v:oval id="_x0000_s1868" style="position:absolute;left:0;text-align:left;margin-left:181.15pt;margin-top:228.95pt;width:2.85pt;height:2.85pt;z-index:251890688;mso-position-horizontal-relative:text;mso-position-vertical-relative:text" fillcolor="black"/>
              </w:pict>
            </w:r>
            <w:r>
              <w:rPr>
                <w:noProof/>
              </w:rPr>
              <w:pict w14:anchorId="518EA70A">
                <v:oval id="_x0000_s1867" style="position:absolute;left:0;text-align:left;margin-left:204.6pt;margin-top:281.7pt;width:2.85pt;height:2.85pt;z-index:251891712;mso-position-horizontal-relative:text;mso-position-vertical-relative:text" fillcolor="black"/>
              </w:pict>
            </w:r>
            <w:r>
              <w:rPr>
                <w:noProof/>
              </w:rPr>
              <w:pict w14:anchorId="68AB0645">
                <v:oval id="_x0000_s1866" style="position:absolute;left:0;text-align:left;margin-left:222.65pt;margin-top:276.7pt;width:2.85pt;height:2.85pt;z-index:251892736;mso-position-horizontal-relative:text;mso-position-vertical-relative:text" fillcolor="black"/>
              </w:pict>
            </w:r>
            <w:r>
              <w:rPr>
                <w:noProof/>
              </w:rPr>
              <w:pict w14:anchorId="041C6487">
                <v:oval id="_x0000_s1865" style="position:absolute;left:0;text-align:left;margin-left:224.65pt;margin-top:284.1pt;width:2.85pt;height:2.85pt;z-index:251893760;mso-position-horizontal-relative:text;mso-position-vertical-relative:text" fillcolor="black"/>
              </w:pict>
            </w:r>
            <w:r>
              <w:rPr>
                <w:noProof/>
              </w:rPr>
              <w:pict w14:anchorId="50495241">
                <v:oval id="_x0000_s1864" style="position:absolute;left:0;text-align:left;margin-left:206.6pt;margin-top:288.95pt;width:2.85pt;height:2.85pt;z-index:251894784;mso-position-horizontal-relative:text;mso-position-vertical-relative:text" fillcolor="black"/>
              </w:pict>
            </w:r>
            <w:r>
              <w:rPr>
                <w:noProof/>
              </w:rPr>
              <w:pict w14:anchorId="27E55ED5">
                <v:oval id="_x0000_s1863" style="position:absolute;left:0;text-align:left;margin-left:204.6pt;margin-top:281.7pt;width:2.85pt;height:2.85pt;z-index:251895808;mso-position-horizontal-relative:text;mso-position-vertical-relative:text" fillcolor="black"/>
              </w:pict>
            </w:r>
            <w:r>
              <w:rPr>
                <w:noProof/>
              </w:rPr>
              <w:pict w14:anchorId="2573D557">
                <v:oval id="_x0000_s1862" style="position:absolute;left:0;text-align:left;margin-left:222.9pt;margin-top:364.75pt;width:2.85pt;height:2.85pt;z-index:251896832;mso-position-horizontal-relative:text;mso-position-vertical-relative:text" fillcolor="black"/>
              </w:pict>
            </w:r>
            <w:r>
              <w:rPr>
                <w:noProof/>
              </w:rPr>
              <w:pict w14:anchorId="67CC3AC7">
                <v:oval id="_x0000_s1861" style="position:absolute;left:0;text-align:left;margin-left:238.8pt;margin-top:361.1pt;width:2.85pt;height:2.85pt;z-index:251897856;mso-position-horizontal-relative:text;mso-position-vertical-relative:text" fillcolor="black"/>
              </w:pict>
            </w:r>
            <w:r>
              <w:rPr>
                <w:noProof/>
              </w:rPr>
              <w:pict w14:anchorId="20F7CBC5">
                <v:oval id="_x0000_s1860" style="position:absolute;left:0;text-align:left;margin-left:244.2pt;margin-top:359.95pt;width:2.85pt;height:2.85pt;z-index:251898880;mso-position-horizontal-relative:text;mso-position-vertical-relative:text" fillcolor="black"/>
              </w:pict>
            </w:r>
            <w:r>
              <w:rPr>
                <w:noProof/>
              </w:rPr>
              <w:pict w14:anchorId="5D51187C">
                <v:oval id="_x0000_s1859" style="position:absolute;left:0;text-align:left;margin-left:247.3pt;margin-top:371.35pt;width:2.85pt;height:2.85pt;z-index:251899904;mso-position-horizontal-relative:text;mso-position-vertical-relative:text" fillcolor="black"/>
              </w:pict>
            </w:r>
            <w:r>
              <w:rPr>
                <w:noProof/>
              </w:rPr>
              <w:pict w14:anchorId="0B2537AC">
                <v:oval id="_x0000_s1858" style="position:absolute;left:0;text-align:left;margin-left:241.45pt;margin-top:372.7pt;width:2.85pt;height:2.85pt;z-index:251900928;mso-position-horizontal-relative:text;mso-position-vertical-relative:text" fillcolor="black"/>
              </w:pict>
            </w:r>
            <w:r>
              <w:rPr>
                <w:noProof/>
              </w:rPr>
              <w:pict w14:anchorId="2DD5872B">
                <v:oval id="_x0000_s1857" style="position:absolute;left:0;text-align:left;margin-left:225.9pt;margin-top:376.4pt;width:2.85pt;height:2.85pt;z-index:251901952;mso-position-horizontal-relative:text;mso-position-vertical-relative:text" fillcolor="black"/>
              </w:pict>
            </w:r>
            <w:r>
              <w:rPr>
                <w:noProof/>
              </w:rPr>
              <w:pict w14:anchorId="73AF539C">
                <v:oval id="_x0000_s1856" style="position:absolute;left:0;text-align:left;margin-left:222.9pt;margin-top:364.75pt;width:2.85pt;height:2.85pt;z-index:251902976;mso-position-horizontal-relative:text;mso-position-vertical-relative:text" fillcolor="black"/>
              </w:pict>
            </w:r>
            <w:r>
              <w:rPr>
                <w:noProof/>
              </w:rPr>
              <w:pict w14:anchorId="28278375">
                <v:oval id="_x0000_s1855" style="position:absolute;left:0;text-align:left;margin-left:310.7pt;margin-top:397pt;width:2.85pt;height:2.85pt;z-index:251904000;mso-position-horizontal-relative:text;mso-position-vertical-relative:text" fillcolor="black"/>
              </w:pict>
            </w:r>
            <w:r>
              <w:rPr>
                <w:noProof/>
              </w:rPr>
              <w:pict w14:anchorId="0EEAD5AE">
                <v:oval id="_x0000_s1854" style="position:absolute;left:0;text-align:left;margin-left:311.25pt;margin-top:399.85pt;width:2.85pt;height:2.85pt;z-index:251905024;mso-position-horizontal-relative:text;mso-position-vertical-relative:text" fillcolor="black"/>
              </w:pict>
            </w:r>
            <w:r>
              <w:rPr>
                <w:noProof/>
              </w:rPr>
              <w:pict w14:anchorId="62143433">
                <v:oval id="_x0000_s1853" style="position:absolute;left:0;text-align:left;margin-left:316.05pt;margin-top:398.95pt;width:2.85pt;height:2.85pt;z-index:251906048;mso-position-horizontal-relative:text;mso-position-vertical-relative:text" fillcolor="black"/>
              </w:pict>
            </w:r>
            <w:r>
              <w:rPr>
                <w:noProof/>
              </w:rPr>
              <w:pict w14:anchorId="3C236703">
                <v:oval id="_x0000_s1852" style="position:absolute;left:0;text-align:left;margin-left:319.45pt;margin-top:412.9pt;width:2.85pt;height:2.85pt;z-index:251907072;mso-position-horizontal-relative:text;mso-position-vertical-relative:text" fillcolor="black"/>
              </w:pict>
            </w:r>
            <w:r>
              <w:rPr>
                <w:noProof/>
              </w:rPr>
              <w:pict w14:anchorId="3533B9CE">
                <v:oval id="_x0000_s1851" style="position:absolute;left:0;text-align:left;margin-left:307.6pt;margin-top:416pt;width:2.85pt;height:2.85pt;z-index:251908096;mso-position-horizontal-relative:text;mso-position-vertical-relative:text" fillcolor="black"/>
              </w:pict>
            </w:r>
            <w:r>
              <w:rPr>
                <w:noProof/>
              </w:rPr>
              <w:pict w14:anchorId="1C6BD3E7">
                <v:oval id="_x0000_s1850" style="position:absolute;left:0;text-align:left;margin-left:301.15pt;margin-top:417.3pt;width:2.85pt;height:2.85pt;z-index:251909120;mso-position-horizontal-relative:text;mso-position-vertical-relative:text" fillcolor="black"/>
              </w:pict>
            </w:r>
            <w:r>
              <w:rPr>
                <w:noProof/>
              </w:rPr>
              <w:pict w14:anchorId="6FAD0401">
                <v:oval id="_x0000_s1849" style="position:absolute;left:0;text-align:left;margin-left:298.4pt;margin-top:402.8pt;width:2.85pt;height:2.85pt;z-index:251910144;mso-position-horizontal-relative:text;mso-position-vertical-relative:text" fillcolor="black"/>
              </w:pict>
            </w:r>
            <w:r>
              <w:rPr>
                <w:noProof/>
              </w:rPr>
              <w:pict w14:anchorId="5B7F9851">
                <v:oval id="_x0000_s1848" style="position:absolute;left:0;text-align:left;margin-left:297.65pt;margin-top:399.4pt;width:2.85pt;height:2.85pt;z-index:251911168;mso-position-horizontal-relative:text;mso-position-vertical-relative:text" fillcolor="black"/>
              </w:pict>
            </w:r>
            <w:r>
              <w:rPr>
                <w:noProof/>
              </w:rPr>
              <w:pict w14:anchorId="4903424D">
                <v:oval id="_x0000_s1847" style="position:absolute;left:0;text-align:left;margin-left:310.7pt;margin-top:397pt;width:2.85pt;height:2.85pt;z-index:251912192;mso-position-horizontal-relative:text;mso-position-vertical-relative:text" fillcolor="black"/>
              </w:pict>
            </w:r>
            <w:r>
              <w:rPr>
                <w:noProof/>
              </w:rPr>
              <w:pict w14:anchorId="1D136CE0">
                <v:oval id="_x0000_s1846" style="position:absolute;left:0;text-align:left;margin-left:302.85pt;margin-top:433.9pt;width:2.85pt;height:2.85pt;z-index:251913216;mso-position-horizontal-relative:text;mso-position-vertical-relative:text" fillcolor="black"/>
              </w:pict>
            </w:r>
            <w:r>
              <w:rPr>
                <w:noProof/>
              </w:rPr>
              <w:pict w14:anchorId="0D448C3E">
                <v:oval id="_x0000_s1845" style="position:absolute;left:0;text-align:left;margin-left:321.9pt;margin-top:430.15pt;width:2.85pt;height:2.85pt;z-index:251914240;mso-position-horizontal-relative:text;mso-position-vertical-relative:text" fillcolor="black"/>
              </w:pict>
            </w:r>
            <w:r>
              <w:rPr>
                <w:noProof/>
              </w:rPr>
              <w:pict w14:anchorId="19C4E936">
                <v:oval id="_x0000_s1844" style="position:absolute;left:0;text-align:left;margin-left:322.9pt;margin-top:434.65pt;width:2.85pt;height:2.85pt;z-index:251915264;mso-position-horizontal-relative:text;mso-position-vertical-relative:text" fillcolor="black"/>
              </w:pict>
            </w:r>
            <w:r>
              <w:rPr>
                <w:noProof/>
              </w:rPr>
              <w:pict w14:anchorId="3233896B">
                <v:oval id="_x0000_s1843" style="position:absolute;left:0;text-align:left;margin-left:325.85pt;margin-top:434.2pt;width:2.85pt;height:2.85pt;z-index:251916288;mso-position-horizontal-relative:text;mso-position-vertical-relative:text" fillcolor="black"/>
              </w:pict>
            </w:r>
            <w:r>
              <w:rPr>
                <w:noProof/>
              </w:rPr>
              <w:pict w14:anchorId="7E2BAEAD">
                <v:oval id="_x0000_s1842" style="position:absolute;left:0;text-align:left;margin-left:327.3pt;margin-top:441pt;width:2.85pt;height:2.85pt;z-index:251917312;mso-position-horizontal-relative:text;mso-position-vertical-relative:text" fillcolor="black"/>
              </w:pict>
            </w:r>
            <w:r>
              <w:rPr>
                <w:noProof/>
              </w:rPr>
              <w:pict w14:anchorId="6CD916C2">
                <v:oval id="_x0000_s1841" style="position:absolute;left:0;text-align:left;margin-left:324.3pt;margin-top:441.55pt;width:2.85pt;height:2.85pt;z-index:251918336;mso-position-horizontal-relative:text;mso-position-vertical-relative:text" fillcolor="black"/>
              </w:pict>
            </w:r>
            <w:r>
              <w:rPr>
                <w:noProof/>
              </w:rPr>
              <w:pict w14:anchorId="5F4B10AD">
                <v:oval id="_x0000_s1840" style="position:absolute;left:0;text-align:left;margin-left:324.8pt;margin-top:444.45pt;width:2.85pt;height:2.85pt;z-index:251919360;mso-position-horizontal-relative:text;mso-position-vertical-relative:text" fillcolor="black"/>
              </w:pict>
            </w:r>
            <w:r>
              <w:rPr>
                <w:noProof/>
              </w:rPr>
              <w:pict w14:anchorId="5DCBB4F5">
                <v:oval id="_x0000_s1839" style="position:absolute;left:0;text-align:left;margin-left:325.35pt;margin-top:447.4pt;width:2.85pt;height:2.85pt;z-index:251920384;mso-position-horizontal-relative:text;mso-position-vertical-relative:text" fillcolor="black"/>
              </w:pict>
            </w:r>
            <w:r>
              <w:rPr>
                <w:noProof/>
              </w:rPr>
              <w:pict w14:anchorId="6AE9FB5C">
                <v:oval id="_x0000_s1838" style="position:absolute;left:0;text-align:left;margin-left:328.5pt;margin-top:446.95pt;width:2.85pt;height:2.85pt;z-index:251921408;mso-position-horizontal-relative:text;mso-position-vertical-relative:text" fillcolor="black"/>
              </w:pict>
            </w:r>
            <w:r>
              <w:rPr>
                <w:noProof/>
              </w:rPr>
              <w:pict w14:anchorId="2D5CE8E4">
                <v:oval id="_x0000_s1837" style="position:absolute;left:0;text-align:left;margin-left:329.7pt;margin-top:453.05pt;width:2.85pt;height:2.85pt;z-index:251922432;mso-position-horizontal-relative:text;mso-position-vertical-relative:text" fillcolor="black"/>
              </w:pict>
            </w:r>
            <w:r>
              <w:rPr>
                <w:noProof/>
              </w:rPr>
              <w:pict w14:anchorId="605F3F07">
                <v:oval id="_x0000_s1836" style="position:absolute;left:0;text-align:left;margin-left:326.4pt;margin-top:453.6pt;width:2.85pt;height:2.85pt;z-index:251923456;mso-position-horizontal-relative:text;mso-position-vertical-relative:text" fillcolor="black"/>
              </w:pict>
            </w:r>
            <w:r>
              <w:rPr>
                <w:noProof/>
              </w:rPr>
              <w:pict w14:anchorId="4101E555">
                <v:oval id="_x0000_s1835" style="position:absolute;left:0;text-align:left;margin-left:327.3pt;margin-top:458.25pt;width:2.85pt;height:2.85pt;z-index:251924480;mso-position-horizontal-relative:text;mso-position-vertical-relative:text" fillcolor="black"/>
              </w:pict>
            </w:r>
            <w:r>
              <w:rPr>
                <w:noProof/>
              </w:rPr>
              <w:pict w14:anchorId="00C7B60A">
                <v:oval id="_x0000_s1834" style="position:absolute;left:0;text-align:left;margin-left:307.6pt;margin-top:461.7pt;width:2.85pt;height:2.85pt;z-index:251925504;mso-position-horizontal-relative:text;mso-position-vertical-relative:text" fillcolor="black"/>
              </w:pict>
            </w:r>
            <w:r>
              <w:rPr>
                <w:noProof/>
              </w:rPr>
              <w:pict w14:anchorId="089F4E0A">
                <v:oval id="_x0000_s1833" style="position:absolute;left:0;text-align:left;margin-left:305.1pt;margin-top:448.05pt;width:2.85pt;height:2.85pt;z-index:251926528;mso-position-horizontal-relative:text;mso-position-vertical-relative:text" fillcolor="black"/>
              </w:pict>
            </w:r>
            <w:r>
              <w:rPr>
                <w:noProof/>
              </w:rPr>
              <w:pict w14:anchorId="62819625">
                <v:oval id="_x0000_s1832" style="position:absolute;left:0;text-align:left;margin-left:302.85pt;margin-top:433.9pt;width:2.85pt;height:2.85pt;z-index:251927552;mso-position-horizontal-relative:text;mso-position-vertical-relative:text" fillcolor="black"/>
              </w:pict>
            </w:r>
            <w:r>
              <w:rPr>
                <w:noProof/>
              </w:rPr>
              <w:pict w14:anchorId="2069FDD8">
                <v:oval id="_x0000_s1831" style="position:absolute;left:0;text-align:left;margin-left:299.85pt;margin-top:511.85pt;width:2.85pt;height:2.85pt;z-index:251928576;mso-position-horizontal-relative:text;mso-position-vertical-relative:text" fillcolor="black"/>
              </w:pict>
            </w:r>
            <w:r>
              <w:rPr>
                <w:noProof/>
              </w:rPr>
              <w:pict w14:anchorId="1D3C14F2">
                <v:oval id="_x0000_s1830" style="position:absolute;left:0;text-align:left;margin-left:321.1pt;margin-top:508.05pt;width:2.85pt;height:2.85pt;z-index:251929600;mso-position-horizontal-relative:text;mso-position-vertical-relative:text" fillcolor="black"/>
              </w:pict>
            </w:r>
            <w:r>
              <w:rPr>
                <w:noProof/>
              </w:rPr>
              <w:pict w14:anchorId="24FC5AB6">
                <v:oval id="_x0000_s1829" style="position:absolute;left:0;text-align:left;margin-left:324.75pt;margin-top:529.6pt;width:2.85pt;height:2.85pt;z-index:251930624;mso-position-horizontal-relative:text;mso-position-vertical-relative:text" fillcolor="black"/>
              </w:pict>
            </w:r>
            <w:r>
              <w:rPr>
                <w:noProof/>
              </w:rPr>
              <w:pict w14:anchorId="0030C6F2">
                <v:oval id="_x0000_s1828" style="position:absolute;left:0;text-align:left;margin-left:303.95pt;margin-top:533pt;width:2.85pt;height:2.85pt;z-index:251931648;mso-position-horizontal-relative:text;mso-position-vertical-relative:text" fillcolor="black"/>
              </w:pict>
            </w:r>
            <w:r>
              <w:rPr>
                <w:noProof/>
              </w:rPr>
              <w:pict w14:anchorId="6A4CE8AF">
                <v:oval id="_x0000_s1827" style="position:absolute;left:0;text-align:left;margin-left:299.85pt;margin-top:511.85pt;width:2.85pt;height:2.85pt;z-index:251932672;mso-position-horizontal-relative:text;mso-position-vertical-relative:text" fillcolor="black"/>
              </w:pict>
            </w:r>
            <w:r>
              <w:rPr>
                <w:noProof/>
              </w:rPr>
              <w:pict w14:anchorId="23877950">
                <v:oval id="_x0000_s1826" style="position:absolute;left:0;text-align:left;margin-left:308.1pt;margin-top:612.25pt;width:2.85pt;height:2.85pt;z-index:251933696;mso-position-horizontal-relative:text;mso-position-vertical-relative:text" fillcolor="black"/>
              </w:pict>
            </w:r>
            <w:r>
              <w:rPr>
                <w:noProof/>
              </w:rPr>
              <w:pict w14:anchorId="1F45BDF8">
                <v:oval id="_x0000_s1825" style="position:absolute;left:0;text-align:left;margin-left:304.9pt;margin-top:606.15pt;width:2.85pt;height:2.85pt;z-index:251934720;mso-position-horizontal-relative:text;mso-position-vertical-relative:text" fillcolor="black"/>
              </w:pict>
            </w:r>
            <w:r>
              <w:rPr>
                <w:noProof/>
              </w:rPr>
              <w:pict w14:anchorId="519586A5">
                <v:oval id="_x0000_s1824" style="position:absolute;left:0;text-align:left;margin-left:319.55pt;margin-top:598.9pt;width:2.85pt;height:2.85pt;z-index:251935744;mso-position-horizontal-relative:text;mso-position-vertical-relative:text" fillcolor="black"/>
              </w:pict>
            </w:r>
            <w:r>
              <w:rPr>
                <w:noProof/>
              </w:rPr>
              <w:pict w14:anchorId="705B4094">
                <v:oval id="_x0000_s1823" style="position:absolute;left:0;text-align:left;margin-left:322.75pt;margin-top:605.15pt;width:2.85pt;height:2.85pt;z-index:251936768;mso-position-horizontal-relative:text;mso-position-vertical-relative:text" fillcolor="black"/>
              </w:pict>
            </w:r>
            <w:r>
              <w:rPr>
                <w:noProof/>
              </w:rPr>
              <w:pict w14:anchorId="77C96965">
                <v:oval id="_x0000_s1822" style="position:absolute;left:0;text-align:left;margin-left:323.65pt;margin-top:604.75pt;width:2.85pt;height:2.85pt;z-index:251937792;mso-position-horizontal-relative:text;mso-position-vertical-relative:text" fillcolor="black"/>
              </w:pict>
            </w:r>
            <w:r>
              <w:rPr>
                <w:noProof/>
              </w:rPr>
              <w:pict w14:anchorId="04DD3CCF">
                <v:oval id="_x0000_s1821" style="position:absolute;left:0;text-align:left;margin-left:329pt;margin-top:615.15pt;width:2.85pt;height:2.85pt;z-index:251938816;mso-position-horizontal-relative:text;mso-position-vertical-relative:text" fillcolor="black"/>
              </w:pict>
            </w:r>
            <w:r>
              <w:rPr>
                <w:noProof/>
              </w:rPr>
              <w:pict w14:anchorId="36728114">
                <v:oval id="_x0000_s1820" style="position:absolute;left:0;text-align:left;margin-left:313pt;margin-top:622.7pt;width:2.85pt;height:2.85pt;z-index:251939840;mso-position-horizontal-relative:text;mso-position-vertical-relative:text" fillcolor="black"/>
              </w:pict>
            </w:r>
            <w:r>
              <w:rPr>
                <w:noProof/>
              </w:rPr>
              <w:pict w14:anchorId="61CEB8BA">
                <v:oval id="_x0000_s1819" style="position:absolute;left:0;text-align:left;margin-left:308.1pt;margin-top:612.25pt;width:2.85pt;height:2.85pt;z-index:251940864;mso-position-horizontal-relative:text;mso-position-vertical-relative:text" fillcolor="black"/>
              </w:pict>
            </w:r>
            <w:r>
              <w:rPr>
                <w:noProof/>
              </w:rPr>
              <w:pict w14:anchorId="529196F4">
                <v:oval id="_x0000_s1818" style="position:absolute;left:0;text-align:left;margin-left:346.9pt;margin-top:565.85pt;width:2.85pt;height:2.85pt;z-index:251941888;mso-position-horizontal-relative:text;mso-position-vertical-relative:text" fillcolor="black"/>
              </w:pict>
            </w:r>
            <w:r>
              <w:rPr>
                <w:noProof/>
              </w:rPr>
              <w:pict w14:anchorId="3658F13F">
                <v:oval id="_x0000_s1817" style="position:absolute;left:0;text-align:left;margin-left:356.8pt;margin-top:555.05pt;width:2.85pt;height:2.85pt;z-index:251942912;mso-position-horizontal-relative:text;mso-position-vertical-relative:text" fillcolor="black"/>
              </w:pict>
            </w:r>
            <w:r>
              <w:rPr>
                <w:noProof/>
              </w:rPr>
              <w:pict w14:anchorId="0D2BD93A">
                <v:oval id="_x0000_s1816" style="position:absolute;left:0;text-align:left;margin-left:365.5pt;margin-top:562.85pt;width:2.85pt;height:2.85pt;z-index:251943936;mso-position-horizontal-relative:text;mso-position-vertical-relative:text" fillcolor="black"/>
              </w:pict>
            </w:r>
            <w:r>
              <w:rPr>
                <w:noProof/>
              </w:rPr>
              <w:pict w14:anchorId="663949A7">
                <v:oval id="_x0000_s1815" style="position:absolute;left:0;text-align:left;margin-left:368.1pt;margin-top:559.75pt;width:2.85pt;height:2.85pt;z-index:251944960;mso-position-horizontal-relative:text;mso-position-vertical-relative:text" fillcolor="black"/>
              </w:pict>
            </w:r>
            <w:r>
              <w:rPr>
                <w:noProof/>
              </w:rPr>
              <w:pict w14:anchorId="3ECB85BA">
                <v:oval id="_x0000_s1814" style="position:absolute;left:0;text-align:left;margin-left:378.8pt;margin-top:569.45pt;width:2.85pt;height:2.85pt;z-index:251945984;mso-position-horizontal-relative:text;mso-position-vertical-relative:text" fillcolor="black"/>
              </w:pict>
            </w:r>
            <w:r>
              <w:rPr>
                <w:noProof/>
              </w:rPr>
              <w:pict w14:anchorId="20D6064A">
                <v:oval id="_x0000_s1813" style="position:absolute;left:0;text-align:left;margin-left:376.8pt;margin-top:572.2pt;width:2.85pt;height:2.85pt;z-index:251947008;mso-position-horizontal-relative:text;mso-position-vertical-relative:text" fillcolor="black"/>
              </w:pict>
            </w:r>
            <w:r>
              <w:rPr>
                <w:noProof/>
              </w:rPr>
              <w:pict w14:anchorId="4DBC16EE">
                <v:oval id="_x0000_s1812" style="position:absolute;left:0;text-align:left;margin-left:378.65pt;margin-top:574.1pt;width:2.85pt;height:2.85pt;z-index:251948032;mso-position-horizontal-relative:text;mso-position-vertical-relative:text" fillcolor="black"/>
              </w:pict>
            </w:r>
            <w:r>
              <w:rPr>
                <w:noProof/>
              </w:rPr>
              <w:pict w14:anchorId="43C87E54">
                <v:oval id="_x0000_s1811" style="position:absolute;left:0;text-align:left;margin-left:374.75pt;margin-top:578.6pt;width:2.85pt;height:2.85pt;z-index:251949056;mso-position-horizontal-relative:text;mso-position-vertical-relative:text" fillcolor="black"/>
              </w:pict>
            </w:r>
            <w:r>
              <w:rPr>
                <w:noProof/>
              </w:rPr>
              <w:pict w14:anchorId="7DA33C7F">
                <v:oval id="_x0000_s1810" style="position:absolute;left:0;text-align:left;margin-left:372.55pt;margin-top:576.7pt;width:2.85pt;height:2.85pt;z-index:251950080;mso-position-horizontal-relative:text;mso-position-vertical-relative:text" fillcolor="black"/>
              </w:pict>
            </w:r>
            <w:r>
              <w:rPr>
                <w:noProof/>
              </w:rPr>
              <w:pict w14:anchorId="7A54C81F">
                <v:oval id="_x0000_s1809" style="position:absolute;left:0;text-align:left;margin-left:367.05pt;margin-top:582.75pt;width:2.85pt;height:2.85pt;z-index:251951104;mso-position-horizontal-relative:text;mso-position-vertical-relative:text" fillcolor="black"/>
              </w:pict>
            </w:r>
            <w:r>
              <w:rPr>
                <w:noProof/>
              </w:rPr>
              <w:pict w14:anchorId="218E545C">
                <v:oval id="_x0000_s1808" style="position:absolute;left:0;text-align:left;margin-left:346.9pt;margin-top:565.85pt;width:2.85pt;height:2.85pt;z-index:251952128;mso-position-horizontal-relative:text;mso-position-vertical-relative:text" fillcolor="black"/>
              </w:pict>
            </w:r>
            <w:r>
              <w:rPr>
                <w:noProof/>
              </w:rPr>
              <w:pict w14:anchorId="6C471414">
                <v:oval id="_x0000_s1807" style="position:absolute;left:0;text-align:left;margin-left:403.85pt;margin-top:544.45pt;width:2.85pt;height:2.85pt;z-index:251953152;mso-position-horizontal-relative:text;mso-position-vertical-relative:text" fillcolor="black"/>
              </w:pict>
            </w:r>
            <w:r>
              <w:rPr>
                <w:noProof/>
              </w:rPr>
              <w:pict w14:anchorId="7DDA281E">
                <v:oval id="_x0000_s1806" style="position:absolute;left:0;text-align:left;margin-left:417.95pt;margin-top:534.7pt;width:2.85pt;height:2.85pt;z-index:251954176;mso-position-horizontal-relative:text;mso-position-vertical-relative:text" fillcolor="black"/>
              </w:pict>
            </w:r>
            <w:r>
              <w:rPr>
                <w:noProof/>
              </w:rPr>
              <w:pict w14:anchorId="3541F39F">
                <v:oval id="_x0000_s1805" style="position:absolute;left:0;text-align:left;margin-left:430.5pt;margin-top:551.85pt;width:2.85pt;height:2.85pt;z-index:251955200;mso-position-horizontal-relative:text;mso-position-vertical-relative:text" fillcolor="black"/>
              </w:pict>
            </w:r>
            <w:r>
              <w:rPr>
                <w:noProof/>
              </w:rPr>
              <w:pict w14:anchorId="3E2BE3D1">
                <v:oval id="_x0000_s1804" style="position:absolute;left:0;text-align:left;margin-left:415.8pt;margin-top:561.8pt;width:2.85pt;height:2.85pt;z-index:251956224;mso-position-horizontal-relative:text;mso-position-vertical-relative:text" fillcolor="black"/>
              </w:pict>
            </w:r>
            <w:r>
              <w:rPr>
                <w:noProof/>
              </w:rPr>
              <w:pict w14:anchorId="34CFA696">
                <v:oval id="_x0000_s1803" style="position:absolute;left:0;text-align:left;margin-left:403.85pt;margin-top:544.45pt;width:2.85pt;height:2.85pt;z-index:251957248;mso-position-horizontal-relative:text;mso-position-vertical-relative:text" fillcolor="black"/>
              </w:pict>
            </w:r>
            <w:r>
              <w:rPr>
                <w:noProof/>
              </w:rPr>
              <w:pict w14:anchorId="1D36A448">
                <v:oval id="_x0000_s1802" style="position:absolute;left:0;text-align:left;margin-left:443.8pt;margin-top:512.1pt;width:2.85pt;height:2.85pt;z-index:251958272;mso-position-horizontal-relative:text;mso-position-vertical-relative:text" fillcolor="black"/>
              </w:pict>
            </w:r>
            <w:r>
              <w:rPr>
                <w:noProof/>
              </w:rPr>
              <w:pict w14:anchorId="54492530">
                <v:oval id="_x0000_s1801" style="position:absolute;left:0;text-align:left;margin-left:455.2pt;margin-top:503.75pt;width:2.85pt;height:2.85pt;z-index:251959296;mso-position-horizontal-relative:text;mso-position-vertical-relative:text" fillcolor="black"/>
              </w:pict>
            </w:r>
            <w:r>
              <w:rPr>
                <w:noProof/>
              </w:rPr>
              <w:pict w14:anchorId="152483C6">
                <v:oval id="_x0000_s1800" style="position:absolute;left:0;text-align:left;margin-left:463.9pt;margin-top:502.55pt;width:2.85pt;height:2.85pt;z-index:251960320;mso-position-horizontal-relative:text;mso-position-vertical-relative:text" fillcolor="black"/>
              </w:pict>
            </w:r>
            <w:r>
              <w:rPr>
                <w:noProof/>
              </w:rPr>
              <w:pict w14:anchorId="34DFF489">
                <v:oval id="_x0000_s1799" style="position:absolute;left:0;text-align:left;margin-left:466.8pt;margin-top:506.7pt;width:2.85pt;height:2.85pt;z-index:251961344;mso-position-horizontal-relative:text;mso-position-vertical-relative:text" fillcolor="black"/>
              </w:pict>
            </w:r>
            <w:r>
              <w:rPr>
                <w:noProof/>
              </w:rPr>
              <w:pict w14:anchorId="0EB4E8B1">
                <v:oval id="_x0000_s1798" style="position:absolute;left:0;text-align:left;margin-left:464.85pt;margin-top:508pt;width:2.85pt;height:2.85pt;z-index:251962368;mso-position-horizontal-relative:text;mso-position-vertical-relative:text" fillcolor="black"/>
              </w:pict>
            </w:r>
            <w:r>
              <w:rPr>
                <w:noProof/>
              </w:rPr>
              <w:pict w14:anchorId="4D4F7543">
                <v:oval id="_x0000_s1797" style="position:absolute;left:0;text-align:left;margin-left:470.75pt;margin-top:516.35pt;width:2.85pt;height:2.85pt;z-index:251963392;mso-position-horizontal-relative:text;mso-position-vertical-relative:text" fillcolor="black"/>
              </w:pict>
            </w:r>
            <w:r>
              <w:rPr>
                <w:noProof/>
              </w:rPr>
              <w:pict w14:anchorId="7C52768F">
                <v:oval id="_x0000_s1796" style="position:absolute;left:0;text-align:left;margin-left:454.85pt;margin-top:527.75pt;width:2.85pt;height:2.85pt;z-index:251964416;mso-position-horizontal-relative:text;mso-position-vertical-relative:text" fillcolor="black"/>
              </w:pict>
            </w:r>
            <w:r>
              <w:rPr>
                <w:noProof/>
              </w:rPr>
              <w:pict w14:anchorId="029B4962">
                <v:oval id="_x0000_s1795" style="position:absolute;left:0;text-align:left;margin-left:443.8pt;margin-top:512.1pt;width:2.85pt;height:2.85pt;z-index:251965440;mso-position-horizontal-relative:text;mso-position-vertical-relative:text" fillcolor="black"/>
              </w:pict>
            </w:r>
            <w:r>
              <w:rPr>
                <w:noProof/>
              </w:rPr>
              <w:pict w14:anchorId="1A5AEAC7">
                <v:oval id="_x0000_s1794" style="position:absolute;left:0;text-align:left;margin-left:489.7pt;margin-top:496.75pt;width:2.85pt;height:2.85pt;z-index:251966464;mso-position-horizontal-relative:text;mso-position-vertical-relative:text" fillcolor="black"/>
              </w:pict>
            </w:r>
            <w:r>
              <w:rPr>
                <w:noProof/>
              </w:rPr>
              <w:pict w14:anchorId="2CED9449">
                <v:oval id="_x0000_s1793" style="position:absolute;left:0;text-align:left;margin-left:499.6pt;margin-top:487.7pt;width:2.85pt;height:2.85pt;z-index:251967488;mso-position-horizontal-relative:text;mso-position-vertical-relative:text" fillcolor="black"/>
              </w:pict>
            </w:r>
            <w:r>
              <w:rPr>
                <w:noProof/>
              </w:rPr>
              <w:pict w14:anchorId="315E83A5">
                <v:oval id="_x0000_s1792" style="position:absolute;left:0;text-align:left;margin-left:506.75pt;margin-top:495.55pt;width:2.85pt;height:2.85pt;z-index:251968512;mso-position-horizontal-relative:text;mso-position-vertical-relative:text" fillcolor="black"/>
              </w:pict>
            </w:r>
            <w:r>
              <w:rPr>
                <w:noProof/>
              </w:rPr>
              <w:pict w14:anchorId="11ED2397">
                <v:oval id="_x0000_s1791" style="position:absolute;left:0;text-align:left;margin-left:511.9pt;margin-top:500.75pt;width:2.85pt;height:2.85pt;z-index:251969536;mso-position-horizontal-relative:text;mso-position-vertical-relative:text" fillcolor="black"/>
              </w:pict>
            </w:r>
            <w:r>
              <w:rPr>
                <w:noProof/>
              </w:rPr>
              <w:pict w14:anchorId="517B18BE">
                <v:oval id="_x0000_s1790" style="position:absolute;left:0;text-align:left;margin-left:502.3pt;margin-top:509.9pt;width:2.85pt;height:2.85pt;z-index:251970560;mso-position-horizontal-relative:text;mso-position-vertical-relative:text" fillcolor="black"/>
              </w:pict>
            </w:r>
            <w:r>
              <w:rPr>
                <w:noProof/>
              </w:rPr>
              <w:pict w14:anchorId="7A711666">
                <v:oval id="_x0000_s1789" style="position:absolute;left:0;text-align:left;margin-left:489.7pt;margin-top:496.75pt;width:2.85pt;height:2.85pt;z-index:251971584;mso-position-horizontal-relative:text;mso-position-vertical-relative:text" fillcolor="black"/>
              </w:pict>
            </w:r>
            <w:r>
              <w:rPr>
                <w:noProof/>
              </w:rPr>
              <w:pict w14:anchorId="5F753E0A">
                <v:oval id="_x0000_s1788" style="position:absolute;left:0;text-align:left;margin-left:416.1pt;margin-top:634.8pt;width:2.85pt;height:2.85pt;z-index:251972608;mso-position-horizontal-relative:text;mso-position-vertical-relative:text" fillcolor="black"/>
              </w:pict>
            </w:r>
            <w:r>
              <w:rPr>
                <w:noProof/>
              </w:rPr>
              <w:pict w14:anchorId="2FD9F08F">
                <v:oval id="_x0000_s1787" style="position:absolute;left:0;text-align:left;margin-left:427.95pt;margin-top:625.7pt;width:2.85pt;height:2.85pt;z-index:251973632;mso-position-horizontal-relative:text;mso-position-vertical-relative:text" fillcolor="black"/>
              </w:pict>
            </w:r>
            <w:r>
              <w:rPr>
                <w:noProof/>
              </w:rPr>
              <w:pict w14:anchorId="56EE5924">
                <v:oval id="_x0000_s1786" style="position:absolute;left:0;text-align:left;margin-left:430.2pt;margin-top:628.6pt;width:2.85pt;height:2.85pt;z-index:251974656;mso-position-horizontal-relative:text;mso-position-vertical-relative:text" fillcolor="black"/>
              </w:pict>
            </w:r>
            <w:r>
              <w:rPr>
                <w:noProof/>
              </w:rPr>
              <w:pict w14:anchorId="10DEA6F4">
                <v:oval id="_x0000_s1785" style="position:absolute;left:0;text-align:left;margin-left:434.8pt;margin-top:625.3pt;width:2.85pt;height:2.85pt;z-index:251975680;mso-position-horizontal-relative:text;mso-position-vertical-relative:text" fillcolor="black"/>
              </w:pict>
            </w:r>
            <w:r>
              <w:rPr>
                <w:noProof/>
              </w:rPr>
              <w:pict w14:anchorId="48B78F32">
                <v:oval id="_x0000_s1784" style="position:absolute;left:0;text-align:left;margin-left:441.9pt;margin-top:634.5pt;width:2.85pt;height:2.85pt;z-index:251976704;mso-position-horizontal-relative:text;mso-position-vertical-relative:text" fillcolor="black"/>
              </w:pict>
            </w:r>
            <w:r>
              <w:rPr>
                <w:noProof/>
              </w:rPr>
              <w:pict w14:anchorId="44FD3F9D">
                <v:oval id="_x0000_s1783" style="position:absolute;left:0;text-align:left;margin-left:425.05pt;margin-top:647.3pt;width:2.85pt;height:2.85pt;z-index:251977728;mso-position-horizontal-relative:text;mso-position-vertical-relative:text" fillcolor="black"/>
              </w:pict>
            </w:r>
            <w:r>
              <w:rPr>
                <w:noProof/>
              </w:rPr>
              <w:pict w14:anchorId="427E4AB1">
                <v:oval id="_x0000_s1782" style="position:absolute;left:0;text-align:left;margin-left:416.1pt;margin-top:634.8pt;width:2.85pt;height:2.85pt;z-index:251978752;mso-position-horizontal-relative:text;mso-position-vertical-relative:text" fillcolor="black"/>
              </w:pict>
            </w:r>
            <w:r>
              <w:rPr>
                <w:noProof/>
              </w:rPr>
              <w:pict w14:anchorId="02044E48">
                <v:oval id="_x0000_s1781" style="position:absolute;left:0;text-align:left;margin-left:356.15pt;margin-top:645.8pt;width:2.85pt;height:2.85pt;z-index:251979776;mso-position-horizontal-relative:text;mso-position-vertical-relative:text" fillcolor="black"/>
              </w:pict>
            </w:r>
            <w:r>
              <w:rPr>
                <w:noProof/>
              </w:rPr>
              <w:pict w14:anchorId="7A3BDBCC">
                <v:oval id="_x0000_s1780" style="position:absolute;left:0;text-align:left;margin-left:363.8pt;margin-top:640.6pt;width:2.85pt;height:2.85pt;z-index:251980800;mso-position-horizontal-relative:text;mso-position-vertical-relative:text" fillcolor="black"/>
              </w:pict>
            </w:r>
            <w:r>
              <w:rPr>
                <w:noProof/>
              </w:rPr>
              <w:pict w14:anchorId="656C116D">
                <v:oval id="_x0000_s1779" style="position:absolute;left:0;text-align:left;margin-left:361.1pt;margin-top:635.6pt;width:2.85pt;height:2.85pt;z-index:251981824;mso-position-horizontal-relative:text;mso-position-vertical-relative:text" fillcolor="black"/>
              </w:pict>
            </w:r>
            <w:r>
              <w:rPr>
                <w:noProof/>
              </w:rPr>
              <w:pict w14:anchorId="7DE57E27">
                <v:oval id="_x0000_s1778" style="position:absolute;left:0;text-align:left;margin-left:368.7pt;margin-top:630.75pt;width:2.85pt;height:2.85pt;z-index:251982848;mso-position-horizontal-relative:text;mso-position-vertical-relative:text" fillcolor="black"/>
              </w:pict>
            </w:r>
            <w:r>
              <w:rPr>
                <w:noProof/>
              </w:rPr>
              <w:pict w14:anchorId="68258C29">
                <v:oval id="_x0000_s1777" style="position:absolute;left:0;text-align:left;margin-left:379.9pt;margin-top:647.75pt;width:2.85pt;height:2.85pt;z-index:251983872;mso-position-horizontal-relative:text;mso-position-vertical-relative:text" fillcolor="black"/>
              </w:pict>
            </w:r>
            <w:r>
              <w:rPr>
                <w:noProof/>
              </w:rPr>
              <w:pict w14:anchorId="037EF39D">
                <v:oval id="_x0000_s1776" style="position:absolute;left:0;text-align:left;margin-left:363.95pt;margin-top:658.25pt;width:2.85pt;height:2.85pt;z-index:251984896;mso-position-horizontal-relative:text;mso-position-vertical-relative:text" fillcolor="black"/>
              </w:pict>
            </w:r>
            <w:r>
              <w:rPr>
                <w:noProof/>
              </w:rPr>
              <w:pict w14:anchorId="38548509">
                <v:oval id="_x0000_s1775" style="position:absolute;left:0;text-align:left;margin-left:356.15pt;margin-top:645.8pt;width:2.85pt;height:2.85pt;z-index:251985920;mso-position-horizontal-relative:text;mso-position-vertical-relative:text" fillcolor="black"/>
              </w:pict>
            </w:r>
            <w:r>
              <w:rPr>
                <w:noProof/>
              </w:rPr>
              <w:pict w14:anchorId="1D806A30">
                <v:oval id="_x0000_s1774" style="position:absolute;left:0;text-align:left;margin-left:350.1pt;margin-top:806.65pt;width:2.85pt;height:2.85pt;z-index:251986944;mso-position-horizontal-relative:text;mso-position-vertical-relative:text" fillcolor="black"/>
              </w:pict>
            </w:r>
            <w:r>
              <w:rPr>
                <w:noProof/>
              </w:rPr>
              <w:pict w14:anchorId="62766497">
                <v:oval id="_x0000_s1773" style="position:absolute;left:0;text-align:left;margin-left:359.65pt;margin-top:792.5pt;width:2.85pt;height:2.85pt;z-index:251987968;mso-position-horizontal-relative:text;mso-position-vertical-relative:text" fillcolor="black"/>
              </w:pict>
            </w:r>
            <w:r>
              <w:rPr>
                <w:noProof/>
              </w:rPr>
              <w:pict w14:anchorId="72FDD4B0">
                <v:oval id="_x0000_s1772" style="position:absolute;left:0;text-align:left;margin-left:379pt;margin-top:805.6pt;width:2.85pt;height:2.85pt;z-index:251988992;mso-position-horizontal-relative:text;mso-position-vertical-relative:text" fillcolor="black"/>
              </w:pict>
            </w:r>
            <w:r>
              <w:rPr>
                <w:noProof/>
              </w:rPr>
              <w:pict w14:anchorId="0ED549FE">
                <v:oval id="_x0000_s1771" style="position:absolute;left:0;text-align:left;margin-left:369.7pt;margin-top:819.75pt;width:2.85pt;height:2.85pt;z-index:251990016;mso-position-horizontal-relative:text;mso-position-vertical-relative:text" fillcolor="black"/>
              </w:pict>
            </w:r>
            <w:r>
              <w:rPr>
                <w:noProof/>
              </w:rPr>
              <w:pict w14:anchorId="27845809">
                <v:oval id="_x0000_s1770" style="position:absolute;left:0;text-align:left;margin-left:350.1pt;margin-top:806.65pt;width:2.85pt;height:2.85pt;z-index:251991040;mso-position-horizontal-relative:text;mso-position-vertical-relative:text" fillcolor="black"/>
              </w:pict>
            </w:r>
            <w:r>
              <w:rPr>
                <w:noProof/>
              </w:rPr>
              <w:pict w14:anchorId="1B32250B">
                <v:oval id="_x0000_s1769" style="position:absolute;left:0;text-align:left;margin-left:330.2pt;margin-top:866.55pt;width:2.85pt;height:2.85pt;z-index:251992064;mso-position-horizontal-relative:text;mso-position-vertical-relative:text" fillcolor="black"/>
              </w:pict>
            </w:r>
            <w:r>
              <w:rPr>
                <w:noProof/>
              </w:rPr>
              <w:pict w14:anchorId="6DC3CD51">
                <v:oval id="_x0000_s1768" style="position:absolute;left:0;text-align:left;margin-left:347.8pt;margin-top:847.85pt;width:2.85pt;height:2.85pt;z-index:251993088;mso-position-horizontal-relative:text;mso-position-vertical-relative:text" fillcolor="black"/>
              </w:pict>
            </w:r>
            <w:r>
              <w:rPr>
                <w:noProof/>
              </w:rPr>
              <w:pict w14:anchorId="0BA890B8">
                <v:oval id="_x0000_s1767" style="position:absolute;left:0;text-align:left;margin-left:363.25pt;margin-top:862.1pt;width:2.85pt;height:2.85pt;z-index:251994112;mso-position-horizontal-relative:text;mso-position-vertical-relative:text" fillcolor="black"/>
              </w:pict>
            </w:r>
            <w:r>
              <w:rPr>
                <w:noProof/>
              </w:rPr>
              <w:pict w14:anchorId="5CC492B9">
                <v:oval id="_x0000_s1766" style="position:absolute;left:0;text-align:left;margin-left:346.05pt;margin-top:881.4pt;width:2.85pt;height:2.85pt;z-index:251995136;mso-position-horizontal-relative:text;mso-position-vertical-relative:text" fillcolor="black"/>
              </w:pict>
            </w:r>
            <w:r>
              <w:rPr>
                <w:noProof/>
              </w:rPr>
              <w:pict w14:anchorId="7C3D9FAA">
                <v:oval id="_x0000_s1765" style="position:absolute;left:0;text-align:left;margin-left:330.2pt;margin-top:866.55pt;width:2.85pt;height:2.85pt;z-index:251996160;mso-position-horizontal-relative:text;mso-position-vertical-relative:text" fillcolor="black"/>
              </w:pict>
            </w:r>
            <w:r>
              <w:rPr>
                <w:noProof/>
              </w:rPr>
              <w:pict w14:anchorId="63234281">
                <v:oval id="_x0000_s1764" style="position:absolute;left:0;text-align:left;margin-left:559.1pt;margin-top:489.55pt;width:2.85pt;height:2.85pt;z-index:251997184;mso-position-horizontal-relative:text;mso-position-vertical-relative:text" fillcolor="black"/>
              </w:pict>
            </w:r>
            <w:r>
              <w:rPr>
                <w:noProof/>
              </w:rPr>
              <w:pict w14:anchorId="5ABB318B">
                <v:oval id="_x0000_s1763" style="position:absolute;left:0;text-align:left;margin-left:574.65pt;margin-top:493.1pt;width:2.85pt;height:2.85pt;z-index:251998208;mso-position-horizontal-relative:text;mso-position-vertical-relative:text" fillcolor="black"/>
              </w:pict>
            </w:r>
            <w:r>
              <w:rPr>
                <w:noProof/>
              </w:rPr>
              <w:pict w14:anchorId="5A6883CD">
                <v:oval id="_x0000_s1762" style="position:absolute;left:0;text-align:left;margin-left:577.3pt;margin-top:494.5pt;width:2.85pt;height:2.85pt;z-index:251999232;mso-position-horizontal-relative:text;mso-position-vertical-relative:text" fillcolor="black"/>
              </w:pict>
            </w:r>
            <w:r>
              <w:rPr>
                <w:noProof/>
              </w:rPr>
              <w:pict w14:anchorId="7695354C">
                <v:oval id="_x0000_s1761" style="position:absolute;left:0;text-align:left;margin-left:598.65pt;margin-top:513.6pt;width:2.85pt;height:2.85pt;z-index:252000256;mso-position-horizontal-relative:text;mso-position-vertical-relative:text" fillcolor="black"/>
              </w:pict>
            </w:r>
            <w:r>
              <w:rPr>
                <w:noProof/>
              </w:rPr>
              <w:pict w14:anchorId="552A9F0B">
                <v:oval id="_x0000_s1760" style="position:absolute;left:0;text-align:left;margin-left:561.4pt;margin-top:547.1pt;width:2.85pt;height:2.85pt;z-index:252001280;mso-position-horizontal-relative:text;mso-position-vertical-relative:text" fillcolor="black"/>
              </w:pict>
            </w:r>
            <w:r>
              <w:rPr>
                <w:noProof/>
              </w:rPr>
              <w:pict w14:anchorId="5F243B57">
                <v:oval id="_x0000_s1759" style="position:absolute;left:0;text-align:left;margin-left:556.55pt;margin-top:552.5pt;width:2.85pt;height:2.85pt;z-index:252002304;mso-position-horizontal-relative:text;mso-position-vertical-relative:text" fillcolor="black"/>
              </w:pict>
            </w:r>
            <w:r>
              <w:rPr>
                <w:noProof/>
              </w:rPr>
              <w:pict w14:anchorId="0C056A5A">
                <v:oval id="_x0000_s1758" style="position:absolute;left:0;text-align:left;margin-left:548.3pt;margin-top:545.2pt;width:2.85pt;height:2.85pt;z-index:252003328;mso-position-horizontal-relative:text;mso-position-vertical-relative:text" fillcolor="black"/>
              </w:pict>
            </w:r>
            <w:r>
              <w:rPr>
                <w:noProof/>
              </w:rPr>
              <w:pict w14:anchorId="46CDA7D5">
                <v:oval id="_x0000_s1757" style="position:absolute;left:0;text-align:left;margin-left:560.75pt;margin-top:532.4pt;width:2.85pt;height:2.85pt;z-index:252004352;mso-position-horizontal-relative:text;mso-position-vertical-relative:text" fillcolor="black"/>
              </w:pict>
            </w:r>
            <w:r>
              <w:rPr>
                <w:noProof/>
              </w:rPr>
              <w:pict w14:anchorId="5AAC6580">
                <v:oval id="_x0000_s1756" style="position:absolute;left:0;text-align:left;margin-left:563.85pt;margin-top:529.5pt;width:2.85pt;height:2.85pt;z-index:252005376;mso-position-horizontal-relative:text;mso-position-vertical-relative:text" fillcolor="black"/>
              </w:pict>
            </w:r>
            <w:r>
              <w:rPr>
                <w:noProof/>
              </w:rPr>
              <w:pict w14:anchorId="22BED883">
                <v:oval id="_x0000_s1755" style="position:absolute;left:0;text-align:left;margin-left:523.35pt;margin-top:501.05pt;width:2.85pt;height:2.85pt;z-index:252006400;mso-position-horizontal-relative:text;mso-position-vertical-relative:text" fillcolor="black"/>
              </w:pict>
            </w:r>
            <w:r>
              <w:rPr>
                <w:noProof/>
              </w:rPr>
              <w:pict w14:anchorId="0E84DA7B">
                <v:oval id="_x0000_s1754" style="position:absolute;left:0;text-align:left;margin-left:530.95pt;margin-top:486.9pt;width:2.85pt;height:2.85pt;z-index:252007424;mso-position-horizontal-relative:text;mso-position-vertical-relative:text" fillcolor="black"/>
              </w:pict>
            </w:r>
            <w:r>
              <w:rPr>
                <w:noProof/>
              </w:rPr>
              <w:pict w14:anchorId="19BE5FB3">
                <v:oval id="_x0000_s1753" style="position:absolute;left:0;text-align:left;margin-left:559.1pt;margin-top:489.55pt;width:2.85pt;height:2.85pt;z-index:252008448;mso-position-horizontal-relative:text;mso-position-vertical-relative:text" fillcolor="black"/>
              </w:pict>
            </w:r>
            <w:r>
              <w:rPr>
                <w:noProof/>
              </w:rPr>
              <w:pict w14:anchorId="376A26A7">
                <v:oval id="_x0000_s1752" style="position:absolute;left:0;text-align:left;margin-left:143.05pt;margin-top:79.35pt;width:2.85pt;height:2.85pt;z-index:252009472;mso-position-horizontal-relative:text;mso-position-vertical-relative:text" fillcolor="black"/>
              </w:pict>
            </w:r>
            <w:r>
              <w:rPr>
                <w:noProof/>
              </w:rPr>
              <w:pict w14:anchorId="7E599939">
                <v:oval id="_x0000_s1751" style="position:absolute;left:0;text-align:left;margin-left:165.7pt;margin-top:68.25pt;width:2.85pt;height:2.85pt;z-index:252010496;mso-position-horizontal-relative:text;mso-position-vertical-relative:text" fillcolor="black"/>
              </w:pict>
            </w:r>
            <w:r>
              <w:rPr>
                <w:noProof/>
              </w:rPr>
              <w:pict w14:anchorId="4E5827A0">
                <v:oval id="_x0000_s1750" style="position:absolute;left:0;text-align:left;margin-left:186.25pt;margin-top:53.2pt;width:2.85pt;height:2.85pt;z-index:252011520;mso-position-horizontal-relative:text;mso-position-vertical-relative:text" fillcolor="black"/>
              </w:pict>
            </w:r>
            <w:r>
              <w:rPr>
                <w:noProof/>
              </w:rPr>
              <w:pict w14:anchorId="26F51226">
                <v:oval id="_x0000_s1749" style="position:absolute;left:0;text-align:left;margin-left:209pt;margin-top:55.5pt;width:2.85pt;height:2.85pt;z-index:252012544;mso-position-horizontal-relative:text;mso-position-vertical-relative:text" fillcolor="black"/>
              </w:pict>
            </w:r>
            <w:r>
              <w:rPr>
                <w:noProof/>
              </w:rPr>
              <w:pict w14:anchorId="22C5FA4C">
                <v:oval id="_x0000_s1748" style="position:absolute;left:0;text-align:left;margin-left:221.05pt;margin-top:62.35pt;width:2.85pt;height:2.85pt;z-index:252013568;mso-position-horizontal-relative:text;mso-position-vertical-relative:text" fillcolor="black"/>
              </w:pict>
            </w:r>
            <w:r>
              <w:rPr>
                <w:noProof/>
              </w:rPr>
              <w:pict w14:anchorId="201FFBD2">
                <v:oval id="_x0000_s1747" style="position:absolute;left:0;text-align:left;margin-left:240.7pt;margin-top:82.05pt;width:2.85pt;height:2.85pt;z-index:252014592;mso-position-horizontal-relative:text;mso-position-vertical-relative:text" fillcolor="black"/>
              </w:pict>
            </w:r>
            <w:r>
              <w:rPr>
                <w:noProof/>
              </w:rPr>
              <w:pict w14:anchorId="060C6256">
                <v:oval id="_x0000_s1746" style="position:absolute;left:0;text-align:left;margin-left:241.85pt;margin-top:125.4pt;width:2.85pt;height:2.85pt;z-index:252015616;mso-position-horizontal-relative:text;mso-position-vertical-relative:text" fillcolor="black"/>
              </w:pict>
            </w:r>
            <w:r>
              <w:rPr>
                <w:noProof/>
              </w:rPr>
              <w:pict w14:anchorId="242535D1">
                <v:oval id="_x0000_s1745" style="position:absolute;left:0;text-align:left;margin-left:230.5pt;margin-top:124.9pt;width:2.85pt;height:2.85pt;z-index:252016640;mso-position-horizontal-relative:text;mso-position-vertical-relative:text" fillcolor="black"/>
              </w:pict>
            </w:r>
            <w:r>
              <w:rPr>
                <w:noProof/>
              </w:rPr>
              <w:pict w14:anchorId="428E4BB9">
                <v:oval id="_x0000_s1744" style="position:absolute;left:0;text-align:left;margin-left:226.4pt;margin-top:124.8pt;width:2.85pt;height:2.85pt;z-index:252017664;mso-position-horizontal-relative:text;mso-position-vertical-relative:text" fillcolor="black"/>
              </w:pict>
            </w:r>
            <w:r>
              <w:rPr>
                <w:noProof/>
              </w:rPr>
              <w:pict w14:anchorId="67FBC5E8">
                <v:oval id="_x0000_s1743" style="position:absolute;left:0;text-align:left;margin-left:197.05pt;margin-top:129.55pt;width:2.85pt;height:2.85pt;z-index:252018688;mso-position-horizontal-relative:text;mso-position-vertical-relative:text" fillcolor="black"/>
              </w:pict>
            </w:r>
            <w:r>
              <w:rPr>
                <w:noProof/>
              </w:rPr>
              <w:pict w14:anchorId="40E43CFB">
                <v:oval id="_x0000_s1742" style="position:absolute;left:0;text-align:left;margin-left:193.7pt;margin-top:129.8pt;width:2.85pt;height:2.85pt;z-index:252019712;mso-position-horizontal-relative:text;mso-position-vertical-relative:text" fillcolor="black"/>
              </w:pict>
            </w:r>
            <w:r>
              <w:rPr>
                <w:noProof/>
              </w:rPr>
              <w:pict w14:anchorId="0F045203">
                <v:oval id="_x0000_s1741" style="position:absolute;left:0;text-align:left;margin-left:190.65pt;margin-top:115.6pt;width:2.85pt;height:2.85pt;z-index:252020736;mso-position-horizontal-relative:text;mso-position-vertical-relative:text" fillcolor="black"/>
              </w:pict>
            </w:r>
            <w:r>
              <w:rPr>
                <w:noProof/>
              </w:rPr>
              <w:pict w14:anchorId="33CAF4FD">
                <v:oval id="_x0000_s1740" style="position:absolute;left:0;text-align:left;margin-left:180.95pt;margin-top:116.6pt;width:2.85pt;height:2.85pt;z-index:252021760;mso-position-horizontal-relative:text;mso-position-vertical-relative:text" fillcolor="black"/>
              </w:pict>
            </w:r>
            <w:r>
              <w:rPr>
                <w:noProof/>
              </w:rPr>
              <w:pict w14:anchorId="0C2554B9">
                <v:oval id="_x0000_s1739" style="position:absolute;left:0;text-align:left;margin-left:179.35pt;margin-top:104.9pt;width:2.85pt;height:2.85pt;z-index:252022784;mso-position-horizontal-relative:text;mso-position-vertical-relative:text" fillcolor="black"/>
              </w:pict>
            </w:r>
            <w:r>
              <w:rPr>
                <w:noProof/>
              </w:rPr>
              <w:pict w14:anchorId="0F2FE346">
                <v:oval id="_x0000_s1738" style="position:absolute;left:0;text-align:left;margin-left:133.7pt;margin-top:106.15pt;width:2.85pt;height:2.85pt;z-index:252023808;mso-position-horizontal-relative:text;mso-position-vertical-relative:text" fillcolor="black"/>
              </w:pict>
            </w:r>
            <w:r>
              <w:rPr>
                <w:noProof/>
              </w:rPr>
              <w:pict w14:anchorId="3B2EB265">
                <v:oval id="_x0000_s1737" style="position:absolute;left:0;text-align:left;margin-left:138.55pt;margin-top:90.55pt;width:2.85pt;height:2.85pt;z-index:252024832;mso-position-horizontal-relative:text;mso-position-vertical-relative:text" fillcolor="black"/>
              </w:pict>
            </w:r>
            <w:r>
              <w:rPr>
                <w:noProof/>
              </w:rPr>
              <w:pict w14:anchorId="097EAEDA">
                <v:oval id="_x0000_s1736" style="position:absolute;left:0;text-align:left;margin-left:143.05pt;margin-top:79.35pt;width:2.85pt;height:2.85pt;z-index:252025856;mso-position-horizontal-relative:text;mso-position-vertical-relative:text" fillcolor="black"/>
              </w:pict>
            </w:r>
            <w:r>
              <w:rPr>
                <w:noProof/>
              </w:rPr>
              <w:pict w14:anchorId="5C0692B9">
                <v:oval id="_x0000_s1735" style="position:absolute;left:0;text-align:left;margin-left:290.25pt;margin-top:650.9pt;width:2.85pt;height:2.85pt;z-index:252026880;mso-position-horizontal-relative:text;mso-position-vertical-relative:text" fillcolor="black"/>
              </w:pict>
            </w:r>
            <w:r>
              <w:rPr>
                <w:noProof/>
              </w:rPr>
              <w:pict w14:anchorId="03379F86">
                <v:oval id="_x0000_s1734" style="position:absolute;left:0;text-align:left;margin-left:317.3pt;margin-top:642.3pt;width:2.85pt;height:2.85pt;z-index:252027904;mso-position-horizontal-relative:text;mso-position-vertical-relative:text" fillcolor="black"/>
              </w:pict>
            </w:r>
            <w:r>
              <w:rPr>
                <w:noProof/>
              </w:rPr>
              <w:pict w14:anchorId="07EF82C4">
                <v:oval id="_x0000_s1733" style="position:absolute;left:0;text-align:left;margin-left:324.5pt;margin-top:639.25pt;width:2.85pt;height:2.85pt;z-index:252028928;mso-position-horizontal-relative:text;mso-position-vertical-relative:text" fillcolor="black"/>
              </w:pict>
            </w:r>
            <w:r>
              <w:rPr>
                <w:noProof/>
              </w:rPr>
              <w:pict w14:anchorId="0A785DB2">
                <v:oval id="_x0000_s1732" style="position:absolute;left:0;text-align:left;margin-left:326.2pt;margin-top:642.95pt;width:2.85pt;height:2.85pt;z-index:252029952;mso-position-horizontal-relative:text;mso-position-vertical-relative:text" fillcolor="black"/>
              </w:pict>
            </w:r>
            <w:r>
              <w:rPr>
                <w:noProof/>
              </w:rPr>
              <w:pict w14:anchorId="46AF1A85">
                <v:oval id="_x0000_s1731" style="position:absolute;left:0;text-align:left;margin-left:327.4pt;margin-top:644.7pt;width:2.85pt;height:2.85pt;z-index:252030976;mso-position-horizontal-relative:text;mso-position-vertical-relative:text" fillcolor="black"/>
              </w:pict>
            </w:r>
            <w:r>
              <w:rPr>
                <w:noProof/>
              </w:rPr>
              <w:pict w14:anchorId="469938FC">
                <v:oval id="_x0000_s1730" style="position:absolute;left:0;text-align:left;margin-left:322.55pt;margin-top:647.75pt;width:2.85pt;height:2.85pt;z-index:252032000;mso-position-horizontal-relative:text;mso-position-vertical-relative:text" fillcolor="black"/>
              </w:pict>
            </w:r>
            <w:r>
              <w:rPr>
                <w:noProof/>
              </w:rPr>
              <w:pict w14:anchorId="7F2BF83B">
                <v:oval id="_x0000_s1729" style="position:absolute;left:0;text-align:left;margin-left:327.55pt;margin-top:660.45pt;width:2.85pt;height:2.85pt;z-index:252033024;mso-position-horizontal-relative:text;mso-position-vertical-relative:text" fillcolor="black"/>
              </w:pict>
            </w:r>
            <w:r>
              <w:rPr>
                <w:noProof/>
              </w:rPr>
              <w:pict w14:anchorId="54DEE3B9">
                <v:oval id="_x0000_s1728" style="position:absolute;left:0;text-align:left;margin-left:328.25pt;margin-top:660.5pt;width:2.85pt;height:2.85pt;z-index:252034048;mso-position-horizontal-relative:text;mso-position-vertical-relative:text" fillcolor="black"/>
              </w:pict>
            </w:r>
            <w:r>
              <w:rPr>
                <w:noProof/>
              </w:rPr>
              <w:pict w14:anchorId="05D30674">
                <v:oval id="_x0000_s1727" style="position:absolute;left:0;text-align:left;margin-left:330.75pt;margin-top:665.85pt;width:2.85pt;height:2.85pt;z-index:252035072;mso-position-horizontal-relative:text;mso-position-vertical-relative:text" fillcolor="black"/>
              </w:pict>
            </w:r>
            <w:r>
              <w:rPr>
                <w:noProof/>
              </w:rPr>
              <w:pict w14:anchorId="0BAB463E">
                <v:oval id="_x0000_s1726" style="position:absolute;left:0;text-align:left;margin-left:330.8pt;margin-top:666.05pt;width:2.85pt;height:2.85pt;z-index:252036096;mso-position-horizontal-relative:text;mso-position-vertical-relative:text" fillcolor="black"/>
              </w:pict>
            </w:r>
            <w:r>
              <w:rPr>
                <w:noProof/>
              </w:rPr>
              <w:pict w14:anchorId="44B2718B">
                <v:oval id="_x0000_s1725" style="position:absolute;left:0;text-align:left;margin-left:317.65pt;margin-top:670.6pt;width:2.85pt;height:2.85pt;z-index:252037120;mso-position-horizontal-relative:text;mso-position-vertical-relative:text" fillcolor="black"/>
              </w:pict>
            </w:r>
            <w:r>
              <w:rPr>
                <w:noProof/>
              </w:rPr>
              <w:pict w14:anchorId="0CBAC41B">
                <v:oval id="_x0000_s1724" style="position:absolute;left:0;text-align:left;margin-left:317.45pt;margin-top:669.95pt;width:2.85pt;height:2.85pt;z-index:252038144;mso-position-horizontal-relative:text;mso-position-vertical-relative:text" fillcolor="black"/>
              </w:pict>
            </w:r>
            <w:r>
              <w:rPr>
                <w:noProof/>
              </w:rPr>
              <w:pict w14:anchorId="7401F4C8">
                <v:oval id="_x0000_s1723" style="position:absolute;left:0;text-align:left;margin-left:309.5pt;margin-top:672.65pt;width:2.85pt;height:2.85pt;z-index:252039168;mso-position-horizontal-relative:text;mso-position-vertical-relative:text" fillcolor="black"/>
              </w:pict>
            </w:r>
            <w:r>
              <w:rPr>
                <w:noProof/>
              </w:rPr>
              <w:pict w14:anchorId="0A18869C">
                <v:oval id="_x0000_s1722" style="position:absolute;left:0;text-align:left;margin-left:295.6pt;margin-top:673.8pt;width:2.85pt;height:2.85pt;z-index:252040192;mso-position-horizontal-relative:text;mso-position-vertical-relative:text" fillcolor="black"/>
              </w:pict>
            </w:r>
            <w:r>
              <w:rPr>
                <w:noProof/>
              </w:rPr>
              <w:pict w14:anchorId="69F0BC27">
                <v:oval id="_x0000_s1721" style="position:absolute;left:0;text-align:left;margin-left:290.25pt;margin-top:650.9pt;width:2.85pt;height:2.85pt;z-index:252041216;mso-position-horizontal-relative:text;mso-position-vertical-relative:text" fillcolor="black"/>
              </w:pict>
            </w:r>
            <w:r>
              <w:rPr>
                <w:noProof/>
              </w:rPr>
              <w:pict w14:anchorId="536F07D2">
                <v:oval id="_x0000_s1720" style="position:absolute;left:0;text-align:left;margin-left:295.6pt;margin-top:673.8pt;width:2.85pt;height:2.85pt;z-index:252042240;mso-position-horizontal-relative:text;mso-position-vertical-relative:text" fillcolor="black"/>
              </w:pict>
            </w:r>
            <w:r>
              <w:rPr>
                <w:noProof/>
              </w:rPr>
              <w:pict w14:anchorId="658BF374">
                <v:oval id="_x0000_s1719" style="position:absolute;left:0;text-align:left;margin-left:309.5pt;margin-top:672.65pt;width:2.85pt;height:2.85pt;z-index:252043264;mso-position-horizontal-relative:text;mso-position-vertical-relative:text" fillcolor="black"/>
              </w:pict>
            </w:r>
            <w:r>
              <w:rPr>
                <w:noProof/>
              </w:rPr>
              <w:pict w14:anchorId="4507A61F">
                <v:oval id="_x0000_s1718" style="position:absolute;left:0;text-align:left;margin-left:317.45pt;margin-top:669.95pt;width:2.85pt;height:2.85pt;z-index:252044288;mso-position-horizontal-relative:text;mso-position-vertical-relative:text" fillcolor="black"/>
              </w:pict>
            </w:r>
            <w:r>
              <w:rPr>
                <w:noProof/>
              </w:rPr>
              <w:pict w14:anchorId="517CCC33">
                <v:oval id="_x0000_s1717" style="position:absolute;left:0;text-align:left;margin-left:317.65pt;margin-top:670.6pt;width:2.85pt;height:2.85pt;z-index:252045312;mso-position-horizontal-relative:text;mso-position-vertical-relative:text" fillcolor="black"/>
              </w:pict>
            </w:r>
            <w:r>
              <w:rPr>
                <w:noProof/>
              </w:rPr>
              <w:pict w14:anchorId="3BB2B1AB">
                <v:oval id="_x0000_s1716" style="position:absolute;left:0;text-align:left;margin-left:330.8pt;margin-top:666.05pt;width:2.85pt;height:2.85pt;z-index:252046336;mso-position-horizontal-relative:text;mso-position-vertical-relative:text" fillcolor="black"/>
              </w:pict>
            </w:r>
            <w:r>
              <w:rPr>
                <w:noProof/>
              </w:rPr>
              <w:pict w14:anchorId="5156D199">
                <v:oval id="_x0000_s1715" style="position:absolute;left:0;text-align:left;margin-left:332.75pt;margin-top:672.45pt;width:2.85pt;height:2.85pt;z-index:252047360;mso-position-horizontal-relative:text;mso-position-vertical-relative:text" fillcolor="black"/>
              </w:pict>
            </w:r>
            <w:r>
              <w:rPr>
                <w:noProof/>
              </w:rPr>
              <w:pict w14:anchorId="0AB3CAAE">
                <v:oval id="_x0000_s1714" style="position:absolute;left:0;text-align:left;margin-left:336.65pt;margin-top:682.7pt;width:2.85pt;height:2.85pt;z-index:252048384;mso-position-horizontal-relative:text;mso-position-vertical-relative:text" fillcolor="black"/>
              </w:pict>
            </w:r>
            <w:r>
              <w:rPr>
                <w:noProof/>
              </w:rPr>
              <w:pict w14:anchorId="2E731E7F">
                <v:oval id="_x0000_s1713" style="position:absolute;left:0;text-align:left;margin-left:341.3pt;margin-top:693.9pt;width:2.85pt;height:2.85pt;z-index:252049408;mso-position-horizontal-relative:text;mso-position-vertical-relative:text" fillcolor="black"/>
              </w:pict>
            </w:r>
            <w:r>
              <w:rPr>
                <w:noProof/>
              </w:rPr>
              <w:pict w14:anchorId="1165CB33">
                <v:oval id="_x0000_s1712" style="position:absolute;left:0;text-align:left;margin-left:347.1pt;margin-top:700.15pt;width:2.85pt;height:2.85pt;z-index:252050432;mso-position-horizontal-relative:text;mso-position-vertical-relative:text" fillcolor="black"/>
              </w:pict>
            </w:r>
            <w:r>
              <w:rPr>
                <w:noProof/>
              </w:rPr>
              <w:pict w14:anchorId="09312DEF">
                <v:oval id="_x0000_s1711" style="position:absolute;left:0;text-align:left;margin-left:338.2pt;margin-top:714.55pt;width:2.85pt;height:2.85pt;z-index:252051456;mso-position-horizontal-relative:text;mso-position-vertical-relative:text" fillcolor="black"/>
              </w:pict>
            </w:r>
            <w:r>
              <w:rPr>
                <w:noProof/>
              </w:rPr>
              <w:pict w14:anchorId="3EBBEB76">
                <v:oval id="_x0000_s1710" style="position:absolute;left:0;text-align:left;margin-left:307.5pt;margin-top:722.3pt;width:2.85pt;height:2.85pt;z-index:252052480;mso-position-horizontal-relative:text;mso-position-vertical-relative:text" fillcolor="black"/>
              </w:pict>
            </w:r>
            <w:r>
              <w:rPr>
                <w:noProof/>
              </w:rPr>
              <w:pict w14:anchorId="4A44EC34">
                <v:oval id="_x0000_s1709" style="position:absolute;left:0;text-align:left;margin-left:295.6pt;margin-top:673.8pt;width:2.85pt;height:2.85pt;z-index:252053504;mso-position-horizontal-relative:text;mso-position-vertical-relative:text" fillcolor="black"/>
              </w:pict>
            </w:r>
            <w:r>
              <w:rPr>
                <w:noProof/>
              </w:rPr>
              <w:pict w14:anchorId="512654AA">
                <v:oval id="_x0000_s1708" style="position:absolute;left:0;text-align:left;margin-left:324pt;margin-top:651.45pt;width:2.85pt;height:2.85pt;z-index:252054528;mso-position-horizontal-relative:text;mso-position-vertical-relative:text" fillcolor="black"/>
              </w:pict>
            </w:r>
            <w:r>
              <w:rPr>
                <w:noProof/>
              </w:rPr>
              <w:pict w14:anchorId="468AEC6D">
                <v:oval id="_x0000_s1707" style="position:absolute;left:0;text-align:left;margin-left:327.55pt;margin-top:660.45pt;width:2.85pt;height:2.85pt;z-index:252055552;mso-position-horizontal-relative:text;mso-position-vertical-relative:text" fillcolor="black"/>
              </w:pict>
            </w:r>
            <w:r>
              <w:rPr>
                <w:noProof/>
              </w:rPr>
              <w:pict w14:anchorId="5A9CF64D">
                <v:oval id="_x0000_s1706" style="position:absolute;left:0;text-align:left;margin-left:328.25pt;margin-top:660.5pt;width:2.85pt;height:2.85pt;z-index:252056576;mso-position-horizontal-relative:text;mso-position-vertical-relative:text" fillcolor="black"/>
              </w:pict>
            </w:r>
            <w:r>
              <w:rPr>
                <w:noProof/>
              </w:rPr>
              <w:pict w14:anchorId="52A1C69B">
                <v:oval id="_x0000_s1705" style="position:absolute;left:0;text-align:left;margin-left:330.75pt;margin-top:665.85pt;width:2.85pt;height:2.85pt;z-index:252057600;mso-position-horizontal-relative:text;mso-position-vertical-relative:text" fillcolor="black"/>
              </w:pict>
            </w:r>
            <w:r>
              <w:rPr>
                <w:noProof/>
              </w:rPr>
              <w:pict w14:anchorId="234D11F6">
                <v:oval id="_x0000_s1704" style="position:absolute;left:0;text-align:left;margin-left:330.8pt;margin-top:666.05pt;width:2.85pt;height:2.85pt;z-index:252058624;mso-position-horizontal-relative:text;mso-position-vertical-relative:text" fillcolor="black"/>
              </w:pict>
            </w:r>
            <w:r>
              <w:rPr>
                <w:noProof/>
              </w:rPr>
              <w:pict w14:anchorId="5EB6C230">
                <v:oval id="_x0000_s1703" style="position:absolute;left:0;text-align:left;margin-left:317.65pt;margin-top:670.6pt;width:2.85pt;height:2.85pt;z-index:252059648;mso-position-horizontal-relative:text;mso-position-vertical-relative:text" fillcolor="black"/>
              </w:pict>
            </w:r>
            <w:r>
              <w:rPr>
                <w:noProof/>
              </w:rPr>
              <w:pict w14:anchorId="244491A4">
                <v:oval id="_x0000_s1702" style="position:absolute;left:0;text-align:left;margin-left:317.45pt;margin-top:669.95pt;width:2.85pt;height:2.85pt;z-index:252060672;mso-position-horizontal-relative:text;mso-position-vertical-relative:text" fillcolor="black"/>
              </w:pict>
            </w:r>
            <w:r>
              <w:rPr>
                <w:noProof/>
              </w:rPr>
              <w:pict w14:anchorId="75941120">
                <v:oval id="_x0000_s1701" style="position:absolute;left:0;text-align:left;margin-left:309.5pt;margin-top:672.65pt;width:2.85pt;height:2.85pt;z-index:252061696;mso-position-horizontal-relative:text;mso-position-vertical-relative:text" fillcolor="black"/>
              </w:pict>
            </w:r>
            <w:r>
              <w:rPr>
                <w:noProof/>
              </w:rPr>
              <w:pict w14:anchorId="4C61DC94">
                <v:oval id="_x0000_s1700" style="position:absolute;left:0;text-align:left;margin-left:304.6pt;margin-top:657.7pt;width:2.85pt;height:2.85pt;z-index:252062720;mso-position-horizontal-relative:text;mso-position-vertical-relative:text" fillcolor="black"/>
              </w:pict>
            </w:r>
            <w:r>
              <w:rPr>
                <w:noProof/>
              </w:rPr>
              <w:pict w14:anchorId="6157FF97">
                <v:oval id="_x0000_s1699" style="position:absolute;left:0;text-align:left;margin-left:319.85pt;margin-top:652.45pt;width:2.85pt;height:2.85pt;z-index:252063744;mso-position-horizontal-relative:text;mso-position-vertical-relative:text" fillcolor="black"/>
              </w:pict>
            </w:r>
            <w:r>
              <w:rPr>
                <w:noProof/>
              </w:rPr>
              <w:pict w14:anchorId="07F53E4B">
                <v:oval id="_x0000_s1698" style="position:absolute;left:0;text-align:left;margin-left:320pt;margin-top:652.85pt;width:2.85pt;height:2.85pt;z-index:252064768;mso-position-horizontal-relative:text;mso-position-vertical-relative:text" fillcolor="black"/>
              </w:pict>
            </w:r>
            <w:r>
              <w:rPr>
                <w:noProof/>
              </w:rPr>
              <w:pict w14:anchorId="66636F14">
                <v:oval id="_x0000_s1697" style="position:absolute;left:0;text-align:left;margin-left:324pt;margin-top:651.45pt;width:2.85pt;height:2.85pt;z-index:252065792;mso-position-horizontal-relative:text;mso-position-vertical-relative:text" fillcolor="black"/>
              </w:pict>
            </w:r>
            <w:r>
              <w:rPr>
                <w:noProof/>
              </w:rPr>
              <w:pict w14:anchorId="0FA93613">
                <v:oval id="_x0000_s1696" style="position:absolute;left:0;text-align:left;margin-left:309.5pt;margin-top:672.65pt;width:2.85pt;height:2.85pt;z-index:252066816;mso-position-horizontal-relative:text;mso-position-vertical-relative:text" fillcolor="black"/>
              </w:pict>
            </w:r>
            <w:r>
              <w:rPr>
                <w:noProof/>
              </w:rPr>
              <w:pict w14:anchorId="698C2847">
                <v:oval id="_x0000_s1695" style="position:absolute;left:0;text-align:left;margin-left:317.45pt;margin-top:669.95pt;width:2.85pt;height:2.85pt;z-index:252067840;mso-position-horizontal-relative:text;mso-position-vertical-relative:text" fillcolor="black"/>
              </w:pict>
            </w:r>
            <w:r>
              <w:rPr>
                <w:noProof/>
              </w:rPr>
              <w:pict w14:anchorId="40F22088">
                <v:oval id="_x0000_s1694" style="position:absolute;left:0;text-align:left;margin-left:317.65pt;margin-top:670.6pt;width:2.85pt;height:2.85pt;z-index:252068864;mso-position-horizontal-relative:text;mso-position-vertical-relative:text" fillcolor="black"/>
              </w:pict>
            </w:r>
            <w:r>
              <w:rPr>
                <w:noProof/>
              </w:rPr>
              <w:pict w14:anchorId="23D6DB19">
                <v:oval id="_x0000_s1693" style="position:absolute;left:0;text-align:left;margin-left:330.8pt;margin-top:666.05pt;width:2.85pt;height:2.85pt;z-index:252069888;mso-position-horizontal-relative:text;mso-position-vertical-relative:text" fillcolor="black"/>
              </w:pict>
            </w:r>
            <w:r>
              <w:rPr>
                <w:noProof/>
              </w:rPr>
              <w:pict w14:anchorId="04A011D2">
                <v:oval id="_x0000_s1692" style="position:absolute;left:0;text-align:left;margin-left:332.75pt;margin-top:672.45pt;width:2.85pt;height:2.85pt;z-index:252070912;mso-position-horizontal-relative:text;mso-position-vertical-relative:text" fillcolor="black"/>
              </w:pict>
            </w:r>
            <w:r>
              <w:rPr>
                <w:noProof/>
              </w:rPr>
              <w:pict w14:anchorId="0BD86090">
                <v:oval id="_x0000_s1691" style="position:absolute;left:0;text-align:left;margin-left:329.8pt;margin-top:673.5pt;width:2.85pt;height:2.85pt;z-index:252071936;mso-position-horizontal-relative:text;mso-position-vertical-relative:text" fillcolor="black"/>
              </w:pict>
            </w:r>
            <w:r>
              <w:rPr>
                <w:noProof/>
              </w:rPr>
              <w:pict w14:anchorId="06FD1B6E">
                <v:oval id="_x0000_s1690" style="position:absolute;left:0;text-align:left;margin-left:331.5pt;margin-top:678.6pt;width:2.85pt;height:2.85pt;z-index:252072960;mso-position-horizontal-relative:text;mso-position-vertical-relative:text" fillcolor="black"/>
              </w:pict>
            </w:r>
            <w:r>
              <w:rPr>
                <w:noProof/>
              </w:rPr>
              <w:pict w14:anchorId="3711F765">
                <v:oval id="_x0000_s1689" style="position:absolute;left:0;text-align:left;margin-left:329pt;margin-top:679.4pt;width:2.85pt;height:2.85pt;z-index:252073984;mso-position-horizontal-relative:text;mso-position-vertical-relative:text" fillcolor="black"/>
              </w:pict>
            </w:r>
            <w:r>
              <w:rPr>
                <w:noProof/>
              </w:rPr>
              <w:pict w14:anchorId="474CAC84">
                <v:oval id="_x0000_s1688" style="position:absolute;left:0;text-align:left;margin-left:329.6pt;margin-top:681.5pt;width:2.85pt;height:2.85pt;z-index:252075008;mso-position-horizontal-relative:text;mso-position-vertical-relative:text" fillcolor="black"/>
              </w:pict>
            </w:r>
            <w:r>
              <w:rPr>
                <w:noProof/>
              </w:rPr>
              <w:pict w14:anchorId="63832116">
                <v:oval id="_x0000_s1687" style="position:absolute;left:0;text-align:left;margin-left:313.8pt;margin-top:686.05pt;width:2.85pt;height:2.85pt;z-index:252076032;mso-position-horizontal-relative:text;mso-position-vertical-relative:text" fillcolor="black"/>
              </w:pict>
            </w:r>
            <w:r>
              <w:rPr>
                <w:noProof/>
              </w:rPr>
              <w:pict w14:anchorId="389940BA">
                <v:oval id="_x0000_s1686" style="position:absolute;left:0;text-align:left;margin-left:309.5pt;margin-top:672.65pt;width:2.85pt;height:2.85pt;z-index:252077056;mso-position-horizontal-relative:text;mso-position-vertical-relative:text" fillcolor="black"/>
              </w:pict>
            </w:r>
            <w:r>
              <w:rPr>
                <w:noProof/>
              </w:rPr>
              <w:pict w14:anchorId="6A550373">
                <v:shape id="_x0000_s1685" style="position:absolute;left:0;text-align:left;margin-left:98pt;margin-top:94.55pt;width:42pt;height:36pt;z-index:252078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9084B3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72317C">
                <v:shape id="_x0000_s1684" style="position:absolute;left:0;text-align:left;margin-left:180.95pt;margin-top:95.25pt;width:42pt;height:36pt;z-index:252079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3FCD8B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E152A9">
                <v:shape id="_x0000_s1683" style="position:absolute;left:0;text-align:left;margin-left:185.25pt;margin-top:111.95pt;width:42pt;height:36pt;z-index:252080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CBE939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2D1DD3">
                <v:shape id="_x0000_s1682" style="position:absolute;left:0;text-align:left;margin-left:184.9pt;margin-top:126.7pt;width:42pt;height:36pt;z-index:252081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05AD4C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DDE7DD">
                <v:shape id="_x0000_s1681" style="position:absolute;left:0;text-align:left;margin-left:188.45pt;margin-top:126.4pt;width:42pt;height:36pt;z-index:252082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AFD369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14FCAD">
                <v:shape id="_x0000_s1680" style="position:absolute;left:0;text-align:left;margin-left:192.15pt;margin-top:142.3pt;width:42pt;height:36pt;z-index:252083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91B532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2E4832">
                <v:shape id="_x0000_s1679" style="position:absolute;left:0;text-align:left;margin-left:190.45pt;margin-top:150.35pt;width:42pt;height:36pt;z-index:252084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C66F62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948DB8">
                <v:shape id="_x0000_s1678" style="position:absolute;left:0;text-align:left;margin-left:189.7pt;margin-top:178.3pt;width:42pt;height:36pt;z-index:252085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01C89B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0D805F">
                <v:shape id="_x0000_s1677" style="position:absolute;left:0;text-align:left;margin-left:152.15pt;margin-top:179.9pt;width:42pt;height:36pt;z-index:252086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E1A3CB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027CA6">
                <v:shape id="_x0000_s1676" style="position:absolute;left:0;text-align:left;margin-left:152.8pt;margin-top:188.45pt;width:48pt;height:36pt;z-index:252087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815436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74D8BA">
                <v:shape id="_x0000_s1675" style="position:absolute;left:0;text-align:left;margin-left:101.35pt;margin-top:192.4pt;width:48pt;height:36pt;z-index:252088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E30F13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AB2B1E">
                <v:shape id="_x0000_s1674" style="position:absolute;left:0;text-align:left;margin-left:90pt;margin-top:189.65pt;width:48pt;height:36pt;z-index:252089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B3A3FA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A1E5AD">
                <v:shape id="_x0000_s1673" style="position:absolute;left:0;text-align:left;margin-left:80.5pt;margin-top:180.9pt;width:48pt;height:36pt;z-index:252090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455762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F51E80">
                <v:shape id="_x0000_s1672" style="position:absolute;left:0;text-align:left;margin-left:78.85pt;margin-top:172.35pt;width:48pt;height:36pt;z-index:252091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15AC43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9FE9B2">
                <v:shape id="_x0000_s1671" style="position:absolute;left:0;text-align:left;margin-left:78pt;margin-top:163.35pt;width:48pt;height:36pt;z-index:252092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9634E8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D5194C">
                <v:shape id="_x0000_s1670" style="position:absolute;left:0;text-align:left;margin-left:76.55pt;margin-top:134pt;width:48pt;height:36pt;z-index:252093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591CA6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3844F6">
                <v:shape id="_x0000_s1669" style="position:absolute;left:0;text-align:left;margin-left:80.8pt;margin-top:130.3pt;width:48pt;height:36pt;z-index:252094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6D91F9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BA6EBA">
                <v:shape id="_x0000_s1668" style="position:absolute;left:0;text-align:left;margin-left:79.9pt;margin-top:116.1pt;width:48pt;height:36pt;z-index:252095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0D0795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36BBD9">
                <v:shape id="_x0000_s1667" style="position:absolute;left:0;text-align:left;margin-left:143.05pt;margin-top:135.9pt;width:31pt;height:36pt;z-index:252096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6A5737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D14B59">
                <v:shape id="_x0000_s1666" style="position:absolute;left:0;text-align:left;margin-left:154.8pt;margin-top:118pt;width:48pt;height:36pt;z-index:252097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65AC85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44752A">
                <v:shape id="_x0000_s1665" style="position:absolute;left:0;text-align:left;margin-left:184.25pt;margin-top:113.25pt;width:48pt;height:36pt;z-index:252098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06578C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4FB24F">
                <v:shape id="_x0000_s1664" style="position:absolute;left:0;text-align:left;margin-left:227.2pt;margin-top:113.35pt;width:48pt;height:36pt;z-index:252099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057B59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7869AD">
                <v:shape id="_x0000_s1663" style="position:absolute;left:0;text-align:left;margin-left:249.8pt;margin-top:116.55pt;width:48pt;height:36pt;z-index:252100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0FF573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7AD7AE">
                <v:shape id="_x0000_s1662" style="position:absolute;left:0;text-align:left;margin-left:251.65pt;margin-top:132.2pt;width:48pt;height:36pt;z-index:252101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47A9AD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B11323">
                <v:shape id="_x0000_s1661" style="position:absolute;left:0;text-align:left;margin-left:252.9pt;margin-top:135.5pt;width:48pt;height:36pt;z-index:252102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321B1A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381941">
                <v:shape id="_x0000_s1660" style="position:absolute;left:0;text-align:left;margin-left:250.9pt;margin-top:145.65pt;width:48pt;height:36pt;z-index:252103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797969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2DB00D">
                <v:shape id="_x0000_s1659" style="position:absolute;left:0;text-align:left;margin-left:251.1pt;margin-top:161.55pt;width:48pt;height:36pt;z-index:252104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D49B49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C7A99A">
                <v:shape id="_x0000_s1658" style="position:absolute;left:0;text-align:left;margin-left:249.05pt;margin-top:171.1pt;width:48pt;height:36pt;z-index:252105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DB7E53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C272B4">
                <v:shape id="_x0000_s1657" style="position:absolute;left:0;text-align:left;margin-left:242.1pt;margin-top:174.75pt;width:48pt;height:36pt;z-index:252106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B52419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B743AC">
                <v:shape id="_x0000_s1656" style="position:absolute;left:0;text-align:left;margin-left:241.15pt;margin-top:172.8pt;width:48pt;height:36pt;z-index:252107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483F79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AC06FC">
                <v:shape id="_x0000_s1655" style="position:absolute;left:0;text-align:left;margin-left:243.95pt;margin-top:166.25pt;width:48pt;height:36pt;z-index:252108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175869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94C1CC">
                <v:shape id="_x0000_s1654" style="position:absolute;left:0;text-align:left;margin-left:244.95pt;margin-top:167pt;width:48pt;height:36pt;z-index:252109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BF3A0A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DB7731">
                <v:shape id="_x0000_s1653" style="position:absolute;left:0;text-align:left;margin-left:244.6pt;margin-top:185.75pt;width:48pt;height:36pt;z-index:252110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94C13A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786299">
                <v:shape id="_x0000_s1652" style="position:absolute;left:0;text-align:left;margin-left:243.15pt;margin-top:202.1pt;width:48pt;height:36pt;z-index:252111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9EA699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6B7294">
                <v:shape id="_x0000_s1651" style="position:absolute;left:0;text-align:left;margin-left:183.95pt;margin-top:203.6pt;width:48pt;height:36pt;z-index:252112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ADCE73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17804B">
                <v:shape id="_x0000_s1650" style="position:absolute;left:0;text-align:left;margin-left:183.8pt;margin-top:202.3pt;width:48pt;height:36pt;z-index:252113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15A30B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A17FA3">
                <v:shape id="_x0000_s1649" style="position:absolute;left:0;text-align:left;margin-left:177.05pt;margin-top:201.45pt;width:48pt;height:36pt;z-index:252114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F89FF0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AA4125">
                <v:shape id="_x0000_s1648" style="position:absolute;left:0;text-align:left;margin-left:177.05pt;margin-top:200.5pt;width:48pt;height:36pt;z-index:252115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9C0DEE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91F360">
                <v:shape id="_x0000_s1647" style="position:absolute;left:0;text-align:left;margin-left:170.6pt;margin-top:203.1pt;width:48pt;height:36pt;z-index:252116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64B333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324F91">
                <v:shape id="_x0000_s1646" style="position:absolute;left:0;text-align:left;margin-left:162.35pt;margin-top:197.75pt;width:48pt;height:36pt;z-index:252118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43CD2F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232F2B">
                <v:shape id="_x0000_s1645" style="position:absolute;left:0;text-align:left;margin-left:157.7pt;margin-top:192.2pt;width:48pt;height:36pt;z-index:252119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0A94DD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D545A9">
                <v:shape id="_x0000_s1644" style="position:absolute;left:0;text-align:left;margin-left:154.6pt;margin-top:187.35pt;width:48pt;height:36pt;z-index:252120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F382A6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DE315A">
                <v:shape id="_x0000_s1643" style="position:absolute;left:0;text-align:left;margin-left:150.5pt;margin-top:177.6pt;width:48pt;height:36pt;z-index:252121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0D807C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17EBB6">
                <v:shape id="_x0000_s1642" style="position:absolute;left:0;text-align:left;margin-left:148.7pt;margin-top:171.4pt;width:48pt;height:36pt;z-index:252122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DF64F9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BA90CA">
                <v:shape id="_x0000_s1641" style="position:absolute;left:0;text-align:left;margin-left:147.2pt;margin-top:164.4pt;width:48pt;height:36pt;z-index:252123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CE171A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5186E6">
                <v:shape id="_x0000_s1640" style="position:absolute;left:0;text-align:left;margin-left:146pt;margin-top:145.4pt;width:48pt;height:36pt;z-index:252124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CDA31E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B10684">
                <v:shape id="_x0000_s1639" style="position:absolute;left:0;text-align:left;margin-left:145.7pt;margin-top:128.1pt;width:48pt;height:36pt;z-index:252125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F821DD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53AB13">
                <v:shape id="_x0000_s1638" style="position:absolute;left:0;text-align:left;margin-left:148.85pt;margin-top:126.55pt;width:48pt;height:36pt;z-index:252126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C8B012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D6EFC9">
                <v:shape id="_x0000_s1637" style="position:absolute;left:0;text-align:left;margin-left:207.8pt;margin-top:152.35pt;width:31pt;height:36pt;z-index:252127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2777A7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B9E3D6">
                <v:shape id="_x0000_s1636" style="position:absolute;left:0;text-align:left;margin-left:244.25pt;margin-top:413.65pt;width:34pt;height:36pt;z-index:252128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228598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665F35">
                <v:shape id="_x0000_s1635" style="position:absolute;left:0;text-align:left;margin-left:291.25pt;margin-top:405.65pt;width:34pt;height:36pt;z-index:252129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33D616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5F659F">
                <v:shape id="_x0000_s1634" style="position:absolute;left:0;text-align:left;margin-left:333pt;margin-top:405.1pt;width:48pt;height:36pt;z-index:252130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CA1E28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CA57DC">
                <v:shape id="_x0000_s1633" style="position:absolute;left:0;text-align:left;margin-left:334.65pt;margin-top:412.65pt;width:48pt;height:36pt;z-index:252131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379294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995741">
                <v:shape id="_x0000_s1632" style="position:absolute;left:0;text-align:left;margin-left:340.15pt;margin-top:411.2pt;width:48pt;height:36pt;z-index:252132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EC6BAC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B54BA2">
                <v:shape id="_x0000_s1631" style="position:absolute;left:0;text-align:left;margin-left:347.3pt;margin-top:432.7pt;width:48pt;height:36pt;z-index:252133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CFDC38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23325B">
                <v:shape id="_x0000_s1630" style="position:absolute;left:0;text-align:left;margin-left:341.55pt;margin-top:435.55pt;width:48pt;height:36pt;z-index:252134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79EBF0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4FC937">
                <v:shape id="_x0000_s1629" style="position:absolute;left:0;text-align:left;margin-left:342.5pt;margin-top:442.7pt;width:48pt;height:36pt;z-index:252135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B7D1D5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E71C12">
                <v:shape id="_x0000_s1628" style="position:absolute;left:0;text-align:left;margin-left:338.3pt;margin-top:443.8pt;width:54pt;height:36pt;z-index:252136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F0DE22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2CB741">
                <v:shape id="_x0000_s1627" style="position:absolute;left:0;text-align:left;margin-left:342.65pt;margin-top:475.6pt;width:54pt;height:36pt;z-index:252137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BFA7FE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7F14DB">
                <v:shape id="_x0000_s1626" style="position:absolute;left:0;text-align:left;margin-left:336.9pt;margin-top:476.35pt;width:54pt;height:36pt;z-index:252138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D134A7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4FB9AE">
                <v:shape id="_x0000_s1625" style="position:absolute;left:0;text-align:left;margin-left:340.75pt;margin-top:485.95pt;width:54pt;height:36pt;z-index:252139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4726B8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92EA75">
                <v:shape id="_x0000_s1624" style="position:absolute;left:0;text-align:left;margin-left:339.3pt;margin-top:498.4pt;width:54pt;height:36pt;z-index:252140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C668E2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3949DB">
                <v:shape id="_x0000_s1623" style="position:absolute;left:0;text-align:left;margin-left:329.85pt;margin-top:502.35pt;width:48pt;height:36pt;z-index:252141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A8E6D8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D31C5B">
                <v:shape id="_x0000_s1622" style="position:absolute;left:0;text-align:left;margin-left:249.3pt;margin-top:507.35pt;width:48pt;height:36pt;z-index:252142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B39132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F39D52">
                <v:shape id="_x0000_s1621" style="position:absolute;left:0;text-align:left;margin-left:244.6pt;margin-top:499.85pt;width:48pt;height:36pt;z-index:252143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8A1B12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E7353E">
                <v:shape id="_x0000_s1620" style="position:absolute;left:0;text-align:left;margin-left:244.9pt;margin-top:490.4pt;width:48pt;height:36pt;z-index:252144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7D0EB2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F27F49">
                <v:shape id="_x0000_s1619" style="position:absolute;left:0;text-align:left;margin-left:237.4pt;margin-top:491.35pt;width:48pt;height:36pt;z-index:252145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AF34FE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0A05C9">
                <v:shape id="_x0000_s1618" style="position:absolute;left:0;text-align:left;margin-left:233.7pt;margin-top:483.35pt;width:48pt;height:36pt;z-index:252146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6B1E44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8CC9F0">
                <v:shape id="_x0000_s1617" style="position:absolute;left:0;text-align:left;margin-left:233.25pt;margin-top:472.1pt;width:48pt;height:36pt;z-index:252147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679D35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2BAE76">
                <v:shape id="_x0000_s1616" style="position:absolute;left:0;text-align:left;margin-left:225.6pt;margin-top:472.75pt;width:48pt;height:36pt;z-index:252148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7BFD72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D0E080">
                <v:shape id="_x0000_s1615" style="position:absolute;left:0;text-align:left;margin-left:221.4pt;margin-top:441.8pt;width:48pt;height:36pt;z-index:252149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D72AA1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415D40">
                <v:shape id="_x0000_s1614" style="position:absolute;left:0;text-align:left;margin-left:228.6pt;margin-top:440.35pt;width:48pt;height:36pt;z-index:252150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142C1E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A3366A">
                <v:shape id="_x0000_s1613" style="position:absolute;left:0;text-align:left;margin-left:293pt;margin-top:449.1pt;width:31pt;height:36pt;z-index:252151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854C15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6B7C5D">
                <v:shape id="_x0000_s1612" style="position:absolute;left:0;text-align:left;margin-left:205.65pt;margin-top:191.2pt;width:48pt;height:36pt;z-index:252152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285549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8EDF4B">
                <v:shape id="_x0000_s1611" style="position:absolute;left:0;text-align:left;margin-left:215.15pt;margin-top:202.5pt;width:48pt;height:36pt;z-index:252153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7AEFE6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18FC1E">
                <v:shape id="_x0000_s1610" style="position:absolute;left:0;text-align:left;margin-left:218.15pt;margin-top:211.4pt;width:48pt;height:36pt;z-index:252154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AE200C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8CC365">
                <v:shape id="_x0000_s1609" style="position:absolute;left:0;text-align:left;margin-left:222.15pt;margin-top:223.75pt;width:48pt;height:36pt;z-index:252155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597019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30D1E3">
                <v:shape id="_x0000_s1608" style="position:absolute;left:0;text-align:left;margin-left:222.7pt;margin-top:238.2pt;width:34pt;height:36pt;z-index:252156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F85FB0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F09CEC">
                <v:shape id="_x0000_s1607" style="position:absolute;left:0;text-align:left;margin-left:177.15pt;margin-top:252.45pt;width:34pt;height:36pt;z-index:252157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7CFB3C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C0F110">
                <v:shape id="_x0000_s1606" style="position:absolute;left:0;text-align:left;margin-left:180.2pt;margin-top:263.5pt;width:34pt;height:36pt;z-index:252158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9A0D7B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ECB8CB">
                <v:shape id="_x0000_s1605" style="position:absolute;left:0;text-align:left;margin-left:154.1pt;margin-top:272.95pt;width:34pt;height:36pt;z-index:252160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51C1B0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7A369D">
                <v:shape id="_x0000_s1604" style="position:absolute;left:0;text-align:left;margin-left:122.25pt;margin-top:272.75pt;width:34pt;height:36pt;z-index:252161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34F17B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8DE9F8">
                <v:shape id="_x0000_s1603" style="position:absolute;left:0;text-align:left;margin-left:102.8pt;margin-top:247.85pt;width:48pt;height:36pt;z-index:252162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B9CD3B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55AD21">
                <v:shape id="_x0000_s1602" style="position:absolute;left:0;text-align:left;margin-left:104.95pt;margin-top:247.05pt;width:48pt;height:36pt;z-index:252163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825C39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DFA340">
                <v:shape id="_x0000_s1601" style="position:absolute;left:0;text-align:left;margin-left:167.75pt;margin-top:212.1pt;width:31pt;height:36pt;z-index:252164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52CD87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86CD68">
                <v:shape id="_x0000_s1600" style="position:absolute;left:0;text-align:left;margin-left:210.45pt;margin-top:422.45pt;width:34pt;height:36pt;z-index:252165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8F05ED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82CBB2">
                <v:shape id="_x0000_s1599" style="position:absolute;left:0;text-align:left;margin-left:210.15pt;margin-top:422.45pt;width:34pt;height:36pt;z-index:252166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4091A6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CD5F5B">
                <v:shape id="_x0000_s1598" style="position:absolute;left:0;text-align:left;margin-left:212.9pt;margin-top:424.1pt;width:34pt;height:36pt;z-index:252167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0FAF58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CFEAEB">
                <v:shape id="_x0000_s1597" style="position:absolute;left:0;text-align:left;margin-left:212.7pt;margin-top:422.8pt;width:34pt;height:36pt;z-index:252168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C0B056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74106F">
                <v:shape id="_x0000_s1596" style="position:absolute;left:0;text-align:left;margin-left:336pt;margin-top:506.35pt;width:48pt;height:36pt;z-index:252169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9D5A56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A77513">
                <v:shape id="_x0000_s1595" style="position:absolute;left:0;text-align:left;margin-left:266.95pt;margin-top:520.65pt;width:34pt;height:36pt;z-index:252170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5B6B76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433265">
                <v:shape id="_x0000_s1594" style="position:absolute;left:0;text-align:left;margin-left:225.8pt;margin-top:522.2pt;width:34pt;height:36pt;z-index:252171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B2FD2F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F11406">
                <v:shape id="_x0000_s1593" style="position:absolute;left:0;text-align:left;margin-left:221.35pt;margin-top:516.65pt;width:34pt;height:36pt;z-index:252172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36DD4A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9A0105">
                <v:shape id="_x0000_s1592" style="position:absolute;left:0;text-align:left;margin-left:215.95pt;margin-top:509.45pt;width:34pt;height:36pt;z-index:252173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3EB0D2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260AA9">
                <v:shape id="_x0000_s1591" style="position:absolute;left:0;text-align:left;margin-left:207.5pt;margin-top:483.9pt;width:34pt;height:36pt;z-index:252174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D8D9A8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73DA2D">
                <v:shape id="_x0000_s1590" style="position:absolute;left:0;text-align:left;margin-left:198.4pt;margin-top:444pt;width:34pt;height:36pt;z-index:252175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A30488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85AF96">
                <v:shape id="_x0000_s1589" style="position:absolute;left:0;text-align:left;margin-left:197.3pt;margin-top:435.05pt;width:34pt;height:36pt;z-index:252176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5CBFC4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ADF306">
                <v:shape id="_x0000_s1588" style="position:absolute;left:0;text-align:left;margin-left:266.25pt;margin-top:461.35pt;width:37pt;height:36pt;z-index:252177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5C9BE8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50E560">
                <v:shape id="_x0000_s1587" style="position:absolute;left:0;text-align:left;margin-left:339pt;margin-top:494.15pt;width:54pt;height:36pt;z-index:252178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15AC0E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7C768E">
                <v:shape id="_x0000_s1586" style="position:absolute;left:0;text-align:left;margin-left:339.55pt;margin-top:496.55pt;width:54pt;height:36pt;z-index:252179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4D9777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DD07E5">
                <v:shape id="_x0000_s1585" style="position:absolute;left:0;text-align:left;margin-left:350.4pt;margin-top:494.7pt;width:54pt;height:36pt;z-index:252180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4AC986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849BA8">
                <v:shape id="_x0000_s1584" style="position:absolute;left:0;text-align:left;margin-left:357.25pt;margin-top:523.85pt;width:54pt;height:36pt;z-index:252181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590413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54501A">
                <v:shape id="_x0000_s1583" style="position:absolute;left:0;text-align:left;margin-left:346.1pt;margin-top:528.95pt;width:54pt;height:36pt;z-index:252182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66981F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91C7A4">
                <v:shape id="_x0000_s1582" style="position:absolute;left:0;text-align:left;margin-left:345.9pt;margin-top:526.45pt;width:54pt;height:36pt;z-index:252183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924C0B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A4C262">
                <v:shape id="_x0000_s1581" style="position:absolute;left:0;text-align:left;margin-left:351.4pt;margin-top:536.4pt;width:54pt;height:36pt;z-index:252184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2BD8A4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C20157">
                <v:shape id="_x0000_s1580" style="position:absolute;left:0;text-align:left;margin-left:351.5pt;margin-top:545.4pt;width:54pt;height:36pt;z-index:252185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DFB88C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BA5B58">
                <v:shape id="_x0000_s1579" style="position:absolute;left:0;text-align:left;margin-left:343.5pt;margin-top:548.15pt;width:54pt;height:36pt;z-index:252186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448463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4F18CE">
                <v:shape id="_x0000_s1578" style="position:absolute;left:0;text-align:left;margin-left:346.75pt;margin-top:555.85pt;width:54pt;height:36pt;z-index:252187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87AF94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778EDE">
                <v:shape id="_x0000_s1577" style="position:absolute;left:0;text-align:left;margin-left:340pt;margin-top:564.1pt;width:54pt;height:36pt;z-index:252188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0F3415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B0DA8D">
                <v:shape id="_x0000_s1576" style="position:absolute;left:0;text-align:left;margin-left:318.1pt;margin-top:574.75pt;width:40pt;height:36pt;z-index:252189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86F680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BD2F76">
                <v:shape id="_x0000_s1575" style="position:absolute;left:0;text-align:left;margin-left:225.2pt;margin-top:593.45pt;width:54pt;height:36pt;z-index:252190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484EBD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D28C58">
                <v:shape id="_x0000_s1574" style="position:absolute;left:0;text-align:left;margin-left:288.9pt;margin-top:536.3pt;width:37pt;height:36pt;z-index:252191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903C73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5EFAEF">
                <v:shape id="_x0000_s1573" style="position:absolute;left:0;text-align:left;margin-left:240.55pt;margin-top:633.45pt;width:54pt;height:36pt;z-index:252192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14DA97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CDA37A">
                <v:shape id="_x0000_s1572" style="position:absolute;left:0;text-align:left;margin-left:228.35pt;margin-top:618.7pt;width:54pt;height:36pt;z-index:252193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71E393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055484">
                <v:shape id="_x0000_s1571" style="position:absolute;left:0;text-align:left;margin-left:339.1pt;margin-top:621.5pt;width:54pt;height:36pt;z-index:252194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A2CEC3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881395">
                <v:shape id="_x0000_s1570" style="position:absolute;left:0;text-align:left;margin-left:333.2pt;margin-top:623.3pt;width:54pt;height:36pt;z-index:252195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C28D55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642DD8">
                <v:shape id="_x0000_s1569" style="position:absolute;left:0;text-align:left;margin-left:334.35pt;margin-top:629.4pt;width:54pt;height:36pt;z-index:252196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8A287A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3F94D4">
                <v:shape id="_x0000_s1568" style="position:absolute;left:0;text-align:left;margin-left:319.85pt;margin-top:636.15pt;width:54pt;height:36pt;z-index:252197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C0B77A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3D6F4B">
                <v:shape id="_x0000_s1567" style="position:absolute;left:0;text-align:left;margin-left:308.35pt;margin-top:641.5pt;width:54pt;height:36pt;z-index:252198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E7B5F1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E367C3">
                <v:shape id="_x0000_s1566" style="position:absolute;left:0;text-align:left;margin-left:289.5pt;margin-top:597pt;width:37pt;height:36pt;z-index:252199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A82253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1083AB">
                <v:shape id="_x0000_s1565" style="position:absolute;left:0;text-align:left;margin-left:369.75pt;margin-top:520.6pt;width:54pt;height:36pt;z-index:252200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895925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98438A">
                <v:shape id="_x0000_s1564" style="position:absolute;left:0;text-align:left;margin-left:377.55pt;margin-top:530.35pt;width:54pt;height:36pt;z-index:252201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8EBD04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63C7E6">
                <v:shape id="_x0000_s1563" style="position:absolute;left:0;text-align:left;margin-left:408.35pt;margin-top:586.05pt;width:54pt;height:36pt;z-index:252203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E9D569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F86FF5">
                <v:shape id="_x0000_s1562" style="position:absolute;left:0;text-align:left;margin-left:389.75pt;margin-top:598.85pt;width:54pt;height:36pt;z-index:252204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5A3BDF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EC0D0D">
                <v:shape id="_x0000_s1561" style="position:absolute;left:0;text-align:left;margin-left:339.6pt;margin-top:626.25pt;width:54pt;height:36pt;z-index:252205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D2C50D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BDA017">
                <v:shape id="_x0000_s1560" style="position:absolute;left:0;text-align:left;margin-left:284.6pt;margin-top:625.75pt;width:54pt;height:36pt;z-index:252206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70D4BF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B34934">
                <v:shape id="_x0000_s1559" style="position:absolute;left:0;text-align:left;margin-left:344.7pt;margin-top:566.55pt;width:37pt;height:36pt;z-index:252207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422B35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0C283B">
                <v:shape id="_x0000_s1558" style="position:absolute;left:0;text-align:left;margin-left:386.45pt;margin-top:516.55pt;width:54pt;height:36pt;z-index:252208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9AFF12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703F31">
                <v:shape id="_x0000_s1557" style="position:absolute;left:0;text-align:left;margin-left:387.45pt;margin-top:517.95pt;width:54pt;height:36pt;z-index:252209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0E52F4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3519E3">
                <v:shape id="_x0000_s1556" style="position:absolute;left:0;text-align:left;margin-left:340.3pt;margin-top:520.25pt;width:54pt;height:36pt;z-index:252210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9F9876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2EE033">
                <v:shape id="_x0000_s1555" style="position:absolute;left:0;text-align:left;margin-left:336.2pt;margin-top:513.95pt;width:54pt;height:36pt;z-index:252211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D12CA9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5BC9FD">
                <v:shape id="_x0000_s1554" style="position:absolute;left:0;text-align:left;margin-left:396.2pt;margin-top:503.2pt;width:54pt;height:36pt;z-index:252212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ADEA45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60B0FF">
                <v:shape id="_x0000_s1553" style="position:absolute;left:0;text-align:left;margin-left:409.55pt;margin-top:522.65pt;width:40pt;height:36pt;z-index:252213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2D956C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73086C">
                <v:shape id="_x0000_s1552" style="position:absolute;left:0;text-align:left;margin-left:408.65pt;margin-top:523.1pt;width:40pt;height:36pt;z-index:252214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B47878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16CC48">
                <v:shape id="_x0000_s1551" style="position:absolute;left:0;text-align:left;margin-left:405.65pt;margin-top:518.85pt;width:40pt;height:36pt;z-index:252215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3B1351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A7D713">
                <v:shape id="_x0000_s1550" style="position:absolute;left:0;text-align:left;margin-left:376.5pt;margin-top:516pt;width:40pt;height:36pt;z-index:252216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94D134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F2C37B">
                <v:shape id="_x0000_s1549" style="position:absolute;left:0;text-align:left;margin-left:419.9pt;margin-top:516.3pt;width:54pt;height:36pt;z-index:252217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5F590A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41F569">
                <v:shape id="_x0000_s1548" style="position:absolute;left:0;text-align:left;margin-left:427.1pt;margin-top:522.4pt;width:40pt;height:36pt;z-index:252218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E3AC38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70B209">
                <v:shape id="_x0000_s1547" style="position:absolute;left:0;text-align:left;margin-left:448.5pt;margin-top:547.3pt;width:54pt;height:36pt;z-index:252219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C6E7E9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6AC488">
                <v:shape id="_x0000_s1546" style="position:absolute;left:0;text-align:left;margin-left:479.2pt;margin-top:582.7pt;width:54pt;height:36pt;z-index:252220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3A1CE5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027743">
                <v:shape id="_x0000_s1545" style="position:absolute;left:0;text-align:left;margin-left:491.55pt;margin-top:600.6pt;width:54pt;height:36pt;z-index:252221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0F51DF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A627B9">
                <v:shape id="_x0000_s1544" style="position:absolute;left:0;text-align:left;margin-left:490.7pt;margin-top:608.5pt;width:54pt;height:36pt;z-index:252222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9D643F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4EAAA3">
                <v:shape id="_x0000_s1543" style="position:absolute;left:0;text-align:left;margin-left:479.8pt;margin-top:618.25pt;width:54pt;height:36pt;z-index:252223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D51B7E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F52587">
                <v:shape id="_x0000_s1542" style="position:absolute;left:0;text-align:left;margin-left:474.3pt;margin-top:615.6pt;width:40pt;height:36pt;z-index:252224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BF62FC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AD7E9D">
                <v:shape id="_x0000_s1541" style="position:absolute;left:0;text-align:left;margin-left:475.85pt;margin-top:616.1pt;width:40pt;height:36pt;z-index:252225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BDA804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DF2D52">
                <v:shape id="_x0000_s1540" style="position:absolute;left:0;text-align:left;margin-left:401.6pt;margin-top:638.75pt;width:54pt;height:36pt;z-index:252226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A7564A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DA65EC">
                <v:shape id="_x0000_s1539" style="position:absolute;left:0;text-align:left;margin-left:388.95pt;margin-top:626.5pt;width:54pt;height:36pt;z-index:252227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58B807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850559">
                <v:shape id="_x0000_s1538" style="position:absolute;left:0;text-align:left;margin-left:382.65pt;margin-top:619.95pt;width:54pt;height:36pt;z-index:252228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0B98EC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2AEF69">
                <v:shape id="_x0000_s1537" style="position:absolute;left:0;text-align:left;margin-left:362.6pt;margin-top:601.1pt;width:54pt;height:36pt;z-index:252229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C24A06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2F854F">
                <v:shape id="_x0000_s1536" style="position:absolute;left:0;text-align:left;margin-left:362.6pt;margin-top:597.75pt;width:54pt;height:36pt;z-index:252230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F9A8A4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19EC68">
                <v:shape id="_x0000_s1535" style="position:absolute;left:0;text-align:left;margin-left:358.35pt;margin-top:599.5pt;width:54pt;height:36pt;z-index:252231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883229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8F4147">
                <v:shape id="_x0000_s1534" style="position:absolute;left:0;text-align:left;margin-left:414pt;margin-top:563.9pt;width:37pt;height:36pt;z-index:252232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635F94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C7FF0F">
                <v:shape id="_x0000_s1533" style="position:absolute;left:0;text-align:left;margin-left:357.45pt;margin-top:596.85pt;width:40pt;height:36pt;z-index:252233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CBDF1F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90BA1E">
                <v:shape id="_x0000_s1532" style="position:absolute;left:0;text-align:left;margin-left:446.8pt;margin-top:608.45pt;width:40pt;height:36pt;z-index:252234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A0FB93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40D84E">
                <v:shape id="_x0000_s1531" style="position:absolute;left:0;text-align:left;margin-left:448.25pt;margin-top:606.1pt;width:40pt;height:36pt;z-index:252235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D2CA0D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B70626">
                <v:shape id="_x0000_s1530" style="position:absolute;left:0;text-align:left;margin-left:491pt;margin-top:614pt;width:40pt;height:36pt;z-index:252236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0AB257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73A32A">
                <v:shape id="_x0000_s1529" style="position:absolute;left:0;text-align:left;margin-left:493.3pt;margin-top:626.8pt;width:40pt;height:36pt;z-index:252237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5185B5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476769">
                <v:shape id="_x0000_s1528" style="position:absolute;left:0;text-align:left;margin-left:479.1pt;margin-top:645.6pt;width:40pt;height:36pt;z-index:252238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7EF832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570961">
                <v:shape id="_x0000_s1527" style="position:absolute;left:0;text-align:left;margin-left:468.5pt;margin-top:660.8pt;width:40pt;height:36pt;z-index:252239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FFF076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0F86BC">
                <v:shape id="_x0000_s1526" style="position:absolute;left:0;text-align:left;margin-left:459.55pt;margin-top:669.55pt;width:40pt;height:36pt;z-index:252240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A7C212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B0B27E">
                <v:shape id="_x0000_s1525" style="position:absolute;left:0;text-align:left;margin-left:455.6pt;margin-top:675.5pt;width:54pt;height:36pt;z-index:252241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B40653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BC373C">
                <v:shape id="_x0000_s1524" style="position:absolute;left:0;text-align:left;margin-left:391.7pt;margin-top:686.15pt;width:54pt;height:36pt;z-index:252242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13678C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9FB9C2">
                <v:shape id="_x0000_s1523" style="position:absolute;left:0;text-align:left;margin-left:424.85pt;margin-top:627.2pt;width:37pt;height:36pt;z-index:252243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C552EF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A63F53">
                <v:shape id="_x0000_s1522" style="position:absolute;left:0;text-align:left;margin-left:402.4pt;margin-top:671.45pt;width:54pt;height:36pt;z-index:252244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7324D4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D82E58">
                <v:shape id="_x0000_s1521" style="position:absolute;left:0;text-align:left;margin-left:407.95pt;margin-top:685.25pt;width:54pt;height:36pt;z-index:252246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1B0F0C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769B9D">
                <v:shape id="_x0000_s1520" style="position:absolute;left:0;text-align:left;margin-left:406.9pt;margin-top:685.65pt;width:54pt;height:36pt;z-index:252247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284B00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3CD856">
                <v:shape id="_x0000_s1519" style="position:absolute;left:0;text-align:left;margin-left:415.45pt;margin-top:701.4pt;width:40pt;height:36pt;z-index:252248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B19416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443049">
                <v:shape id="_x0000_s1518" style="position:absolute;left:0;text-align:left;margin-left:395.45pt;margin-top:714.2pt;width:40pt;height:36pt;z-index:252249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EED0EB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FD4094">
                <v:shape id="_x0000_s1517" style="position:absolute;left:0;text-align:left;margin-left:331.1pt;margin-top:736.5pt;width:40pt;height:36pt;z-index:252250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D92D98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A3425C">
                <v:shape id="_x0000_s1516" style="position:absolute;left:0;text-align:left;margin-left:314.1pt;margin-top:716.35pt;width:40pt;height:36pt;z-index:252251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11A0BC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35A008">
                <v:shape id="_x0000_s1515" style="position:absolute;left:0;text-align:left;margin-left:316.85pt;margin-top:700.2pt;width:40pt;height:36pt;z-index:252252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352E77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494039">
                <v:shape id="_x0000_s1514" style="position:absolute;left:0;text-align:left;margin-left:321.95pt;margin-top:692pt;width:54pt;height:36pt;z-index:252253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935B7F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31CB83">
                <v:shape id="_x0000_s1513" style="position:absolute;left:0;text-align:left;margin-left:321pt;margin-top:690.45pt;width:54pt;height:36pt;z-index:252254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1848AD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591D48">
                <v:shape id="_x0000_s1512" style="position:absolute;left:0;text-align:left;margin-left:336.55pt;margin-top:678.75pt;width:54pt;height:36pt;z-index:252255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7E02C4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C531F1">
                <v:shape id="_x0000_s1511" style="position:absolute;left:0;text-align:left;margin-left:348.95pt;margin-top:672.05pt;width:54pt;height:36pt;z-index:252256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699A76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19BBD8">
                <v:shape id="_x0000_s1510" style="position:absolute;left:0;text-align:left;margin-left:363.85pt;margin-top:696.45pt;width:43pt;height:36pt;z-index:252257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C74B96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4850BD">
                <v:shape id="_x0000_s1509" style="position:absolute;left:0;text-align:left;margin-left:424.5pt;margin-top:664.75pt;width:40pt;height:36pt;z-index:252258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983811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4E6BDB">
                <v:shape id="_x0000_s1508" style="position:absolute;left:0;text-align:left;margin-left:452.85pt;margin-top:704.85pt;width:40pt;height:36pt;z-index:252259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DEEE8B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8C7A83">
                <v:shape id="_x0000_s1507" style="position:absolute;left:0;text-align:left;margin-left:427.3pt;margin-top:755.65pt;width:54pt;height:36pt;z-index:252260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3D55BC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44D825">
                <v:shape id="_x0000_s1506" style="position:absolute;left:0;text-align:left;margin-left:358.5pt;margin-top:750.75pt;width:54pt;height:36pt;z-index:252261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9B08D5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24D424">
                <v:shape id="_x0000_s1505" style="position:absolute;left:0;text-align:left;margin-left:355.3pt;margin-top:736.05pt;width:54pt;height:36pt;z-index:252262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E38245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EB349A">
                <v:shape id="_x0000_s1504" style="position:absolute;left:0;text-align:left;margin-left:350.9pt;margin-top:761.95pt;width:40pt;height:36pt;z-index:252263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6AE007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182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4DFBBF">
                <v:shape id="_x0000_s1503" style="position:absolute;left:0;text-align:left;margin-left:390.6pt;margin-top:706.2pt;width:37pt;height:36pt;z-index:252264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426783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BF9559">
                <v:shape id="_x0000_s1502" style="position:absolute;left:0;text-align:left;margin-left:425.65pt;margin-top:775.45pt;width:54pt;height:36pt;z-index:252265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78F7C2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D12B55">
                <v:shape id="_x0000_s1501" style="position:absolute;left:0;text-align:left;margin-left:386.05pt;margin-top:848.2pt;width:40pt;height:36pt;z-index:252266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B42E02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184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7837F7">
                <v:shape id="_x0000_s1500" style="position:absolute;left:0;text-align:left;margin-left:346.1pt;margin-top:821.85pt;width:40pt;height:36pt;z-index:252267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B09034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185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07E1A2">
                <v:shape id="_x0000_s1499" style="position:absolute;left:0;text-align:left;margin-left:350.95pt;margin-top:819.95pt;width:54pt;height:36pt;z-index:252268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768F35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67FB10">
                <v:shape id="_x0000_s1498" style="position:absolute;left:0;text-align:left;margin-left:345.35pt;margin-top:825.7pt;width:54pt;height:36pt;z-index:252269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FE92A6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176E48">
                <v:shape id="_x0000_s1497" style="position:absolute;left:0;text-align:left;margin-left:343.95pt;margin-top:825.65pt;width:54pt;height:36pt;z-index:252270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EBC0B5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EE6EFD">
                <v:shape id="_x0000_s1496" style="position:absolute;left:0;text-align:left;margin-left:333.85pt;margin-top:835.8pt;width:54pt;height:36pt;z-index:252271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BB6D72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24A78A">
                <v:shape id="_x0000_s1495" style="position:absolute;left:0;text-align:left;margin-left:279.2pt;margin-top:829.45pt;width:54pt;height:36pt;z-index:252272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374119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3C4BDA">
                <v:shape id="_x0000_s1494" style="position:absolute;left:0;text-align:left;margin-left:285.8pt;margin-top:814.05pt;width:40pt;height:36pt;z-index:252273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F89DFC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36A131">
                <v:shape id="_x0000_s1493" style="position:absolute;left:0;text-align:left;margin-left:296.9pt;margin-top:808.75pt;width:40pt;height:36pt;z-index:252274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72C3EB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D2BB14">
                <v:shape id="_x0000_s1492" style="position:absolute;left:0;text-align:left;margin-left:298.35pt;margin-top:808.1pt;width:40pt;height:36pt;z-index:252275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B59F2F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5FC5DB">
                <v:shape id="_x0000_s1491" style="position:absolute;left:0;text-align:left;margin-left:319.95pt;margin-top:780.75pt;width:40pt;height:36pt;z-index:252276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F3D10C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36495C">
                <v:shape id="_x0000_s1490" style="position:absolute;left:0;text-align:left;margin-left:334.05pt;margin-top:762.65pt;width:40pt;height:36pt;z-index:252277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C52DE5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A9305B">
                <v:shape id="_x0000_s1489" style="position:absolute;left:0;text-align:left;margin-left:360.5pt;margin-top:776.15pt;width:37pt;height:36pt;z-index:252278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787525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B0D61F">
                <v:shape id="_x0000_s1488" style="position:absolute;left:0;text-align:left;margin-left:375.3pt;margin-top:874.2pt;width:40pt;height:36pt;z-index:252279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46037E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132C8B">
                <v:shape id="_x0000_s1487" style="position:absolute;left:0;text-align:left;margin-left:326.7pt;margin-top:931.8pt;width:40pt;height:36pt;z-index:252280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0754F2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A09CB3">
                <v:shape id="_x0000_s1486" style="position:absolute;left:0;text-align:left;margin-left:281.6pt;margin-top:923.5pt;width:40pt;height:36pt;z-index:252281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1AD414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A84E73">
                <v:shape id="_x0000_s1485" style="position:absolute;left:0;text-align:left;margin-left:275.4pt;margin-top:914.05pt;width:40pt;height:36pt;z-index:252282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30426A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D6804D">
                <v:shape id="_x0000_s1484" style="position:absolute;left:0;text-align:left;margin-left:274pt;margin-top:881.2pt;width:40pt;height:36pt;z-index:252283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2FB913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04BA60">
                <v:shape id="_x0000_s1483" style="position:absolute;left:0;text-align:left;margin-left:276.5pt;margin-top:843.5pt;width:40pt;height:36pt;z-index:252284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00A79D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6EDBC0">
                <v:shape id="_x0000_s1482" style="position:absolute;left:0;text-align:left;margin-left:279.95pt;margin-top:835.65pt;width:40pt;height:36pt;z-index:252285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0E441F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F13DB9">
                <v:shape id="_x0000_s1481" style="position:absolute;left:0;text-align:left;margin-left:335.05pt;margin-top:861.85pt;width:37pt;height:36pt;z-index:252286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5A8FE9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D9CE68">
                <v:shape id="_x0000_s1480" style="position:absolute;left:0;text-align:left;margin-left:111.4pt;margin-top:138.1pt;width:48pt;height:36pt;z-index:252288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7BED0C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D02A59">
                <v:shape id="_x0000_s1479" style="position:absolute;left:0;text-align:left;margin-left:172.1pt;margin-top:137.75pt;width:48pt;height:36pt;z-index:252289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6BBD19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F56583">
                <v:shape id="_x0000_s1478" style="position:absolute;left:0;text-align:left;margin-left:172.3pt;margin-top:141.05pt;width:48pt;height:36pt;z-index:252290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179141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440984">
                <v:shape id="_x0000_s1477" style="position:absolute;left:0;text-align:left;margin-left:179.1pt;margin-top:139.85pt;width:48pt;height:36pt;z-index:252291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B51784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2DC5E6">
                <v:shape id="_x0000_s1476" style="position:absolute;left:0;text-align:left;margin-left:182.65pt;margin-top:168.05pt;width:48pt;height:36pt;z-index:252292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B0AB7E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0DE431">
                <v:shape id="_x0000_s1475" style="position:absolute;left:0;text-align:left;margin-left:108.95pt;margin-top:172pt;width:48pt;height:36pt;z-index:252293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0FDC80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F80B43">
                <v:shape id="_x0000_s1474" style="position:absolute;left:0;text-align:left;margin-left:150.15pt;margin-top:147.85pt;width:37pt;height:36pt;z-index:252294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098A9A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D4CC8E">
                <v:shape id="_x0000_s1473" style="position:absolute;left:0;text-align:left;margin-left:154.25pt;margin-top:73.05pt;width:54pt;height:36pt;z-index:252295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A0055F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B81471">
                <v:shape id="_x0000_s1472" style="position:absolute;left:0;text-align:left;margin-left:221.65pt;margin-top:73.1pt;width:54pt;height:36pt;z-index:252296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C07FE5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F4F702">
                <v:shape id="_x0000_s1471" style="position:absolute;left:0;text-align:left;margin-left:225.25pt;margin-top:107.55pt;width:54pt;height:36pt;z-index:252297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B9C84E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B4FE44">
                <v:shape id="_x0000_s1470" style="position:absolute;left:0;text-align:left;margin-left:151.95pt;margin-top:110.9pt;width:54pt;height:36pt;z-index:252298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6A97C4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8B37F8">
                <v:shape id="_x0000_s1469" style="position:absolute;left:0;text-align:left;margin-left:195.85pt;margin-top:85pt;width:37pt;height:36pt;z-index:252299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464FD8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EEE097">
                <v:shape id="_x0000_s1468" style="position:absolute;left:0;text-align:left;margin-left:206.5pt;margin-top:139pt;width:54pt;height:36pt;z-index:252300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E7582F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2ABCE0">
                <v:shape id="_x0000_s1467" style="position:absolute;left:0;text-align:left;margin-left:223.95pt;margin-top:141.4pt;width:54pt;height:36pt;z-index:252301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98D1C8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9CA3CF">
                <v:shape id="_x0000_s1466" style="position:absolute;left:0;text-align:left;margin-left:223.95pt;margin-top:146.1pt;width:54pt;height:36pt;z-index:252302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64D760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450C26">
                <v:shape id="_x0000_s1465" style="position:absolute;left:0;text-align:left;margin-left:228.1pt;margin-top:146.05pt;width:54pt;height:36pt;z-index:252303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B955B8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EFE060">
                <v:shape id="_x0000_s1464" style="position:absolute;left:0;text-align:left;margin-left:228.65pt;margin-top:167.75pt;width:54pt;height:36pt;z-index:252304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AFDDE9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7FA328">
                <v:shape id="_x0000_s1463" style="position:absolute;left:0;text-align:left;margin-left:164.8pt;margin-top:168.7pt;width:54pt;height:36pt;z-index:252305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39D1F4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A31F07">
                <v:shape id="_x0000_s1462" style="position:absolute;left:0;text-align:left;margin-left:164.65pt;margin-top:164.8pt;width:54pt;height:36pt;z-index:252306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47326F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EA4628">
                <v:shape id="_x0000_s1461" style="position:absolute;left:0;text-align:left;margin-left:157.4pt;margin-top:165.2pt;width:54pt;height:36pt;z-index:252307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91A6FE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9234B0">
                <v:shape id="_x0000_s1460" style="position:absolute;left:0;text-align:left;margin-left:201.6pt;margin-top:147.9pt;width:37pt;height:36pt;z-index:252308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F02E4A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FC1AB4">
                <v:shape id="_x0000_s1459" style="position:absolute;left:0;text-align:left;margin-left:132.15pt;margin-top:217.5pt;width:54pt;height:36pt;z-index:252309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943B64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995245">
                <v:shape id="_x0000_s1458" style="position:absolute;left:0;text-align:left;margin-left:200.8pt;margin-top:210.75pt;width:54pt;height:36pt;z-index:252310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BF7371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F5E399">
                <v:shape id="_x0000_s1457" style="position:absolute;left:0;text-align:left;margin-left:201.1pt;margin-top:211.45pt;width:54pt;height:36pt;z-index:252311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F3C104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29702D">
                <v:shape id="_x0000_s1456" style="position:absolute;left:0;text-align:left;margin-left:205.6pt;margin-top:209.9pt;width:54pt;height:36pt;z-index:252312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C95E18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C1311D">
                <v:shape id="_x0000_s1455" style="position:absolute;left:0;text-align:left;margin-left:213.3pt;margin-top:232.45pt;width:54pt;height:36pt;z-index:252313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8C5C8E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85D2F2">
                <v:shape id="_x0000_s1454" style="position:absolute;left:0;text-align:left;margin-left:204.75pt;margin-top:238pt;width:54pt;height:36pt;z-index:252314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E8BE88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FA443D">
                <v:shape id="_x0000_s1453" style="position:absolute;left:0;text-align:left;margin-left:134.7pt;margin-top:245.15pt;width:54pt;height:36pt;z-index:252315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A5D747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18A616">
                <v:shape id="_x0000_s1452" style="position:absolute;left:0;text-align:left;margin-left:178.8pt;margin-top:220.5pt;width:37pt;height:36pt;z-index:252316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98869F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A8703C">
                <v:shape id="_x0000_s1451" style="position:absolute;left:0;text-align:left;margin-left:155.9pt;margin-top:270.2pt;width:54pt;height:36pt;z-index:252317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FE64A3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E68A43">
                <v:shape id="_x0000_s1450" style="position:absolute;left:0;text-align:left;margin-left:223.05pt;margin-top:266.15pt;width:54pt;height:36pt;z-index:252318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7A90D6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52E55D">
                <v:shape id="_x0000_s1449" style="position:absolute;left:0;text-align:left;margin-left:228pt;margin-top:284.5pt;width:54pt;height:36pt;z-index:252319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71D0DD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35DD08">
                <v:shape id="_x0000_s1448" style="position:absolute;left:0;text-align:left;margin-left:155.1pt;margin-top:292.3pt;width:54pt;height:36pt;z-index:252320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38D182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6D30E1">
                <v:shape id="_x0000_s1447" style="position:absolute;left:0;text-align:left;margin-left:198.05pt;margin-top:272.25pt;width:37pt;height:36pt;z-index:252321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82D340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F911B1">
                <v:shape id="_x0000_s1446" style="position:absolute;left:0;text-align:left;margin-left:174.45pt;margin-top:353.25pt;width:54pt;height:36pt;z-index:252322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1D7751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2860C9">
                <v:shape id="_x0000_s1445" style="position:absolute;left:0;text-align:left;margin-left:189.45pt;margin-top:349.75pt;width:54pt;height:36pt;z-index:252323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BC7122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15BC4F">
                <v:shape id="_x0000_s1444" style="position:absolute;left:0;text-align:left;margin-left:244.75pt;margin-top:349.5pt;width:54pt;height:36pt;z-index:252324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0B5151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E612DE">
                <v:shape id="_x0000_s1443" style="position:absolute;left:0;text-align:left;margin-left:250.6pt;margin-top:371.9pt;width:54pt;height:36pt;z-index:252325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404630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6EA558">
                <v:shape id="_x0000_s1442" style="position:absolute;left:0;text-align:left;margin-left:239.7pt;margin-top:376.9pt;width:54pt;height:36pt;z-index:252326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3B0C17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C9DA83">
                <v:shape id="_x0000_s1441" style="position:absolute;left:0;text-align:left;margin-left:174.15pt;margin-top:379.65pt;width:54pt;height:36pt;z-index:252327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079D44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D0C09C">
                <v:shape id="_x0000_s1440" style="position:absolute;left:0;text-align:left;margin-left:218.55pt;margin-top:357.6pt;width:37pt;height:36pt;z-index:252328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BF6C10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7A1C88">
                <v:shape id="_x0000_s1439" style="position:absolute;left:0;text-align:left;margin-left:312.2pt;margin-top:387.25pt;width:54pt;height:36pt;z-index:252329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20693A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A54AA0">
                <v:shape id="_x0000_s1438" style="position:absolute;left:0;text-align:left;margin-left:312.15pt;margin-top:389.65pt;width:54pt;height:36pt;z-index:252331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7A08BC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2C9EF7">
                <v:shape id="_x0000_s1437" style="position:absolute;left:0;text-align:left;margin-left:316.8pt;margin-top:388.65pt;width:54pt;height:36pt;z-index:252332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83A4BC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DB1E1B">
                <v:shape id="_x0000_s1436" style="position:absolute;left:0;text-align:left;margin-left:322.75pt;margin-top:413.45pt;width:54pt;height:36pt;z-index:252333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71DE2E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1ECA61">
                <v:shape id="_x0000_s1435" style="position:absolute;left:0;text-align:left;margin-left:305.8pt;margin-top:420.25pt;width:54pt;height:36pt;z-index:252334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8B4F0F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469EAD">
                <v:shape id="_x0000_s1434" style="position:absolute;left:0;text-align:left;margin-left:249.1pt;margin-top:420.35pt;width:54pt;height:36pt;z-index:252335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968935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423439">
                <v:shape id="_x0000_s1433" style="position:absolute;left:0;text-align:left;margin-left:242.95pt;margin-top:400.8pt;width:54pt;height:36pt;z-index:252336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01C1BF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DA1092">
                <v:shape id="_x0000_s1432" style="position:absolute;left:0;text-align:left;margin-left:243.4pt;margin-top:391.4pt;width:54pt;height:36pt;z-index:252337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9E04E2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BAB524">
                <v:shape id="_x0000_s1431" style="position:absolute;left:0;text-align:left;margin-left:291.95pt;margin-top:396.55pt;width:37pt;height:36pt;z-index:252338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1133FC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C3E28D">
                <v:shape id="_x0000_s1430" style="position:absolute;left:0;text-align:left;margin-left:254.5pt;margin-top:422.35pt;width:54pt;height:36pt;z-index:252339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FFE42C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D6DEBE">
                <v:shape id="_x0000_s1429" style="position:absolute;left:0;text-align:left;margin-left:322.75pt;margin-top:419.9pt;width:54pt;height:36pt;z-index:252340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CFCF69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2BD63F">
                <v:shape id="_x0000_s1428" style="position:absolute;left:0;text-align:left;margin-left:323.8pt;margin-top:424.45pt;width:54pt;height:36pt;z-index:252341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430731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C703B6">
                <v:shape id="_x0000_s1427" style="position:absolute;left:0;text-align:left;margin-left:326.75pt;margin-top:424pt;width:54pt;height:36pt;z-index:252342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0AD48B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E60D5F">
                <v:shape id="_x0000_s1426" style="position:absolute;left:0;text-align:left;margin-left:330.4pt;margin-top:441.85pt;width:54pt;height:36pt;z-index:252343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3D97D0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9BCE74">
                <v:shape id="_x0000_s1425" style="position:absolute;left:0;text-align:left;margin-left:327.3pt;margin-top:442.55pt;width:54pt;height:36pt;z-index:252344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E40E23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4C19EC">
                <v:shape id="_x0000_s1424" style="position:absolute;left:0;text-align:left;margin-left:329.1pt;margin-top:439.45pt;width:54pt;height:36pt;z-index:252345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D7A1AD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8B4E26">
                <v:shape id="_x0000_s1423" style="position:absolute;left:0;text-align:left;margin-left:326.45pt;margin-top:437.3pt;width:54pt;height:36pt;z-index:252346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DEF9AB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41D25D">
                <v:shape id="_x0000_s1422" style="position:absolute;left:0;text-align:left;margin-left:329.6pt;margin-top:436.9pt;width:54pt;height:36pt;z-index:252347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3FC7A4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2FE2FE">
                <v:shape id="_x0000_s1421" style="position:absolute;left:0;text-align:left;margin-left:332.7pt;margin-top:454pt;width:54pt;height:36pt;z-index:252348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AABDFB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2426BC">
                <v:shape id="_x0000_s1420" style="position:absolute;left:0;text-align:left;margin-left:329.4pt;margin-top:454.55pt;width:54pt;height:36pt;z-index:252349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1D3DEE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EEA288">
                <v:shape id="_x0000_s1419" style="position:absolute;left:0;text-align:left;margin-left:330.35pt;margin-top:459.15pt;width:54pt;height:36pt;z-index:252350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84D231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DE2A00">
                <v:shape id="_x0000_s1418" style="position:absolute;left:0;text-align:left;margin-left:255.45pt;margin-top:464.7pt;width:54pt;height:36pt;z-index:252351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06B9F4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FE1FBD">
                <v:shape id="_x0000_s1417" style="position:absolute;left:0;text-align:left;margin-left:249.6pt;margin-top:445.8pt;width:54pt;height:36pt;z-index:252352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C6E884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14520D">
                <v:shape id="_x0000_s1416" style="position:absolute;left:0;text-align:left;margin-left:299.7pt;margin-top:435.35pt;width:37pt;height:36pt;z-index:252353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43FD43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9CA5FE">
                <v:shape id="_x0000_s1415" style="position:absolute;left:0;text-align:left;margin-left:251.55pt;margin-top:500.3pt;width:54pt;height:36pt;z-index:252354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A0D84F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990957">
                <v:shape id="_x0000_s1414" style="position:absolute;left:0;text-align:left;margin-left:322.1pt;margin-top:497.95pt;width:54pt;height:36pt;z-index:252355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888F82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084969">
                <v:shape id="_x0000_s1413" style="position:absolute;left:0;text-align:left;margin-left:327.7pt;margin-top:530.65pt;width:54pt;height:36pt;z-index:252356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06A80D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F53642">
                <v:shape id="_x0000_s1412" style="position:absolute;left:0;text-align:left;margin-left:251.8pt;margin-top:536pt;width:54pt;height:36pt;z-index:252357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3B987C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2F5839">
                <v:shape id="_x0000_s1411" style="position:absolute;left:0;text-align:left;margin-left:295.75pt;margin-top:509.95pt;width:37pt;height:36pt;z-index:252358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0CB756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5838CE">
                <v:shape id="_x0000_s1410" style="position:absolute;left:0;text-align:left;margin-left:253.7pt;margin-top:604.55pt;width:54pt;height:36pt;z-index:252359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D9B9FB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881639">
                <v:shape id="_x0000_s1409" style="position:absolute;left:0;text-align:left;margin-left:249.75pt;margin-top:600.05pt;width:54pt;height:36pt;z-index:252360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585919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C944F3">
                <v:shape id="_x0000_s1408" style="position:absolute;left:0;text-align:left;margin-left:318.5pt;margin-top:587.75pt;width:54pt;height:36pt;z-index:252361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6D0D52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66F99E">
                <v:shape id="_x0000_s1407" style="position:absolute;left:0;text-align:left;margin-left:321.7pt;margin-top:594pt;width:54pt;height:36pt;z-index:252362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185981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82E5FD">
                <v:shape id="_x0000_s1406" style="position:absolute;left:0;text-align:left;margin-left:322.55pt;margin-top:593.55pt;width:54pt;height:36pt;z-index:252363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319A0B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BDC83E">
                <v:shape id="_x0000_s1405" style="position:absolute;left:0;text-align:left;margin-left:332.95pt;margin-top:614.15pt;width:54pt;height:36pt;z-index:252364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D1DAC4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B7C83E">
                <v:shape id="_x0000_s1404" style="position:absolute;left:0;text-align:left;margin-left:262.7pt;margin-top:626.65pt;width:54pt;height:36pt;z-index:252365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89909B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89C491">
                <v:shape id="_x0000_s1403" style="position:absolute;left:0;text-align:left;margin-left:300.35pt;margin-top:600.2pt;width:37pt;height:36pt;z-index:252366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1E8FF9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46EAE9">
                <v:shape id="_x0000_s1402" style="position:absolute;left:0;text-align:left;margin-left:296.1pt;margin-top:554.95pt;width:54pt;height:36pt;z-index:252367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7A0C1A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AEA643">
                <v:shape id="_x0000_s1401" style="position:absolute;left:0;text-align:left;margin-left:308.8pt;margin-top:543.5pt;width:54pt;height:36pt;z-index:252368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027C93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2D4C53">
                <v:shape id="_x0000_s1400" style="position:absolute;left:0;text-align:left;margin-left:317.35pt;margin-top:551.25pt;width:54pt;height:36pt;z-index:252369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8D565B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D6133F">
                <v:shape id="_x0000_s1399" style="position:absolute;left:0;text-align:left;margin-left:320pt;margin-top:548.15pt;width:54pt;height:36pt;z-index:252370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2A92FD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AD44E9">
                <v:shape id="_x0000_s1398" style="position:absolute;left:0;text-align:left;margin-left:383.2pt;margin-top:565.05pt;width:54pt;height:36pt;z-index:252371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0AC1AD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395D23">
                <v:shape id="_x0000_s1397" style="position:absolute;left:0;text-align:left;margin-left:381.2pt;margin-top:568pt;width:54pt;height:36pt;z-index:252372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D3F78B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B6CDEC">
                <v:shape id="_x0000_s1396" style="position:absolute;left:0;text-align:left;margin-left:383.1pt;margin-top:570.25pt;width:54pt;height:36pt;z-index:252374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34A4FB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06B824">
                <v:shape id="_x0000_s1395" style="position:absolute;left:0;text-align:left;margin-left:371.7pt;margin-top:583pt;width:54pt;height:36pt;z-index:252375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1426C2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D31C03">
                <v:shape id="_x0000_s1394" style="position:absolute;left:0;text-align:left;margin-left:369.45pt;margin-top:581.1pt;width:54pt;height:36pt;z-index:252376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6399C7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E67E40">
                <v:shape id="_x0000_s1393" style="position:absolute;left:0;text-align:left;margin-left:364.05pt;margin-top:587.15pt;width:54pt;height:36pt;z-index:252377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D26C11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862AF3">
                <v:shape id="_x0000_s1392" style="position:absolute;left:0;text-align:left;margin-left:343.25pt;margin-top:558.3pt;width:43pt;height:36pt;z-index:252378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C1D95B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2A93FA">
                <v:shape id="_x0000_s1391" style="position:absolute;left:0;text-align:left;margin-left:353.9pt;margin-top:533.25pt;width:54pt;height:36pt;z-index:252379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D80821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7BC6A5">
                <v:shape id="_x0000_s1390" style="position:absolute;left:0;text-align:left;margin-left:415.65pt;margin-top:523.2pt;width:54pt;height:36pt;z-index:252380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E6AB31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808635">
                <v:shape id="_x0000_s1389" style="position:absolute;left:0;text-align:left;margin-left:434.8pt;margin-top:549.65pt;width:54pt;height:36pt;z-index:252381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B72BBC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A93FB2">
                <v:shape id="_x0000_s1388" style="position:absolute;left:0;text-align:left;margin-left:366.7pt;margin-top:566.05pt;width:54pt;height:36pt;z-index:252382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585FC3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FD8275">
                <v:shape id="_x0000_s1387" style="position:absolute;left:0;text-align:left;margin-left:400.6pt;margin-top:537.65pt;width:37pt;height:36pt;z-index:252383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FD01C0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828BEF">
                <v:shape id="_x0000_s1386" style="position:absolute;left:0;text-align:left;margin-left:393.7pt;margin-top:500.9pt;width:54pt;height:36pt;z-index:252384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EFDE3A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3F29F7">
                <v:shape id="_x0000_s1385" style="position:absolute;left:0;text-align:left;margin-left:404.65pt;margin-top:492.7pt;width:54pt;height:36pt;z-index:252385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7D4C81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39AFEA">
                <v:shape id="_x0000_s1384" style="position:absolute;left:0;text-align:left;margin-left:463.55pt;margin-top:491.65pt;width:54pt;height:36pt;z-index:252386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A54A09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1E6CEA">
                <v:shape id="_x0000_s1383" style="position:absolute;left:0;text-align:left;margin-left:471.1pt;margin-top:504.6pt;width:54pt;height:36pt;z-index:252387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C56370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451CBB">
                <v:shape id="_x0000_s1382" style="position:absolute;left:0;text-align:left;margin-left:469.15pt;margin-top:505.9pt;width:54pt;height:36pt;z-index:252388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E5EE7A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6C15F6">
                <v:shape id="_x0000_s1381" style="position:absolute;left:0;text-align:left;margin-left:475.05pt;margin-top:514.1pt;width:54pt;height:36pt;z-index:252389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14DA7C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936B02">
                <v:shape id="_x0000_s1380" style="position:absolute;left:0;text-align:left;margin-left:405.9pt;margin-top:532.05pt;width:54pt;height:36pt;z-index:252390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C15560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7D3A76">
                <v:shape id="_x0000_s1379" style="position:absolute;left:0;text-align:left;margin-left:440.65pt;margin-top:504.55pt;width:37pt;height:36pt;z-index:252391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7B84E2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38C21E">
                <v:shape id="_x0000_s1378" style="position:absolute;left:0;text-align:left;margin-left:439.25pt;margin-top:485.7pt;width:54pt;height:36pt;z-index:252392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01CDE8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7BDF79">
                <v:shape id="_x0000_s1377" style="position:absolute;left:0;text-align:left;margin-left:496.35pt;margin-top:476.1pt;width:54pt;height:36pt;z-index:252393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581DA0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39186C">
                <v:shape id="_x0000_s1376" style="position:absolute;left:0;text-align:left;margin-left:509pt;margin-top:486.45pt;width:54pt;height:36pt;z-index:252394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F11731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6ABD8E">
                <v:shape id="_x0000_s1375" style="position:absolute;left:0;text-align:left;margin-left:516.3pt;margin-top:497.35pt;width:54pt;height:36pt;z-index:252395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A2FCCB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F6ADA6">
                <v:shape id="_x0000_s1374" style="position:absolute;left:0;text-align:left;margin-left:454.5pt;margin-top:514.35pt;width:54pt;height:36pt;z-index:252396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1F3F8F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70BAEE">
                <v:shape id="_x0000_s1373" style="position:absolute;left:0;text-align:left;margin-left:484.25pt;margin-top:488.2pt;width:37pt;height:36pt;z-index:252397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B2A7DA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C01F98">
                <v:shape id="_x0000_s1372" style="position:absolute;left:0;text-align:left;margin-left:365.95pt;margin-top:623.65pt;width:54pt;height:36pt;z-index:252398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ED8CAB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88C99B">
                <v:shape id="_x0000_s1371" style="position:absolute;left:0;text-align:left;margin-left:425.4pt;margin-top:614.2pt;width:54pt;height:36pt;z-index:252399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07805A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AB32C7">
                <v:shape id="_x0000_s1370" style="position:absolute;left:0;text-align:left;margin-left:427.8pt;margin-top:617.1pt;width:54pt;height:36pt;z-index:252400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1C8B7C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C7AC53">
                <v:shape id="_x0000_s1369" style="position:absolute;left:0;text-align:left;margin-left:432.35pt;margin-top:613.8pt;width:54pt;height:36pt;z-index:252401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A1E4FF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2AB031">
                <v:shape id="_x0000_s1368" style="position:absolute;left:0;text-align:left;margin-left:446.25pt;margin-top:631.95pt;width:54pt;height:36pt;z-index:252402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C67F20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B5F895">
                <v:shape id="_x0000_s1367" style="position:absolute;left:0;text-align:left;margin-left:376.25pt;margin-top:651.65pt;width:54pt;height:36pt;z-index:252403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C9094D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0E291F">
                <v:shape id="_x0000_s1366" style="position:absolute;left:0;text-align:left;margin-left:412.45pt;margin-top:625.75pt;width:37pt;height:36pt;z-index:252404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5EEC7A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4C5E8E">
                <v:shape id="_x0000_s1365" style="position:absolute;left:0;text-align:left;margin-left:306.25pt;margin-top:634.55pt;width:54pt;height:36pt;z-index:252405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5398A3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D454B0">
                <v:shape id="_x0000_s1364" style="position:absolute;left:0;text-align:left;margin-left:308.45pt;margin-top:635.15pt;width:54pt;height:36pt;z-index:252406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6ED6C2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C1BB60">
                <v:shape id="_x0000_s1363" style="position:absolute;left:0;text-align:left;margin-left:305.75pt;margin-top:630.05pt;width:54pt;height:36pt;z-index:252407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DC5699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3E511A">
                <v:shape id="_x0000_s1362" style="position:absolute;left:0;text-align:left;margin-left:366.75pt;margin-top:619.35pt;width:54pt;height:36pt;z-index:252408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9A03A0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BA3CC5">
                <v:shape id="_x0000_s1361" style="position:absolute;left:0;text-align:left;margin-left:384.15pt;margin-top:645.8pt;width:54pt;height:36pt;z-index:252409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55CAEE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BA21D1">
                <v:shape id="_x0000_s1360" style="position:absolute;left:0;text-align:left;margin-left:314.7pt;margin-top:662.45pt;width:54pt;height:36pt;z-index:252410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045BAD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B01702">
                <v:shape id="_x0000_s1359" style="position:absolute;left:0;text-align:left;margin-left:351.45pt;margin-top:633.9pt;width:37pt;height:36pt;z-index:252411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74B900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6F7787">
                <v:shape id="_x0000_s1358" style="position:absolute;left:0;text-align:left;margin-left:298.75pt;margin-top:796pt;width:54pt;height:36pt;z-index:252412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69F02F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493AAD">
                <v:shape id="_x0000_s1357" style="position:absolute;left:0;text-align:left;margin-left:310.55pt;margin-top:781.05pt;width:54pt;height:36pt;z-index:252413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45883B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5CE75F">
                <v:shape id="_x0000_s1356" style="position:absolute;left:0;text-align:left;margin-left:383.25pt;margin-top:800.45pt;width:54pt;height:36pt;z-index:252414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F5ADC9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251042">
                <v:shape id="_x0000_s1355" style="position:absolute;left:0;text-align:left;margin-left:367.7pt;margin-top:824.05pt;width:54pt;height:36pt;z-index:252416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79FF21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EDB1A2">
                <v:shape id="_x0000_s1354" style="position:absolute;left:0;text-align:left;margin-left:347.95pt;margin-top:795.55pt;width:37pt;height:36pt;z-index:252417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448783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C45EDB">
                <v:shape id="_x0000_s1353" style="position:absolute;left:0;text-align:left;margin-left:279.45pt;margin-top:855.6pt;width:54pt;height:36pt;z-index:252418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9E8DDB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77CA94">
                <v:shape id="_x0000_s1352" style="position:absolute;left:0;text-align:left;margin-left:299.9pt;margin-top:836.25pt;width:54pt;height:36pt;z-index:252419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B1B388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A37380">
                <v:shape id="_x0000_s1351" style="position:absolute;left:0;text-align:left;margin-left:367.65pt;margin-top:858.15pt;width:54pt;height:36pt;z-index:252420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A67576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929FFD">
                <v:shape id="_x0000_s1350" style="position:absolute;left:0;text-align:left;margin-left:342.8pt;margin-top:885.8pt;width:54pt;height:36pt;z-index:252421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F7E59D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106003">
                <v:shape id="_x0000_s1349" style="position:absolute;left:0;text-align:left;margin-left:330.15pt;margin-top:854pt;width:37pt;height:36pt;z-index:252422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7B8E7F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402849">
                <v:shape id="_x0000_s1348" style="position:absolute;left:0;text-align:left;margin-left:234.8pt;margin-top:648.55pt;width:54pt;height:36pt;z-index:252423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4AD768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564027">
                <v:shape id="_x0000_s1347" style="position:absolute;left:0;text-align:left;margin-left:316.5pt;margin-top:646.2pt;width:40pt;height:36pt;z-index:252424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7EA443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E7E486">
                <v:shape id="_x0000_s1346" style="position:absolute;left:0;text-align:left;margin-left:323.85pt;margin-top:628.2pt;width:54pt;height:36pt;z-index:252425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AC5FDD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369FAE">
                <v:shape id="_x0000_s1345" style="position:absolute;left:0;text-align:left;margin-left:285.65pt;margin-top:643.25pt;width:40pt;height:36pt;z-index:252426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6024C1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98961F">
                <v:shape id="_x0000_s1344" style="position:absolute;left:0;text-align:left;margin-left:286pt;margin-top:639.45pt;width:40pt;height:36pt;z-index:252427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58589C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C42125">
                <v:shape id="_x0000_s1343" style="position:absolute;left:0;text-align:left;margin-left:281.4pt;margin-top:641.65pt;width:40pt;height:36pt;z-index:252428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F5F762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3841E9">
                <v:shape id="_x0000_s1342" style="position:absolute;left:0;text-align:left;margin-left:289.25pt;margin-top:663.35pt;width:40pt;height:36pt;z-index:252429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E24734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456DB3">
                <v:shape id="_x0000_s1341" style="position:absolute;left:0;text-align:left;margin-left:290.15pt;margin-top:663.55pt;width:40pt;height:36pt;z-index:252430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58212F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8E2EA3">
                <v:shape id="_x0000_s1340" style="position:absolute;left:0;text-align:left;margin-left:289.7pt;margin-top:665.1pt;width:40pt;height:36pt;z-index:252431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E85830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A00F69">
                <v:shape id="_x0000_s1339" style="position:absolute;left:0;text-align:left;margin-left:334.35pt;margin-top:666.1pt;width:54pt;height:36pt;z-index:252432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FAECD3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7C1412">
                <v:shape id="_x0000_s1338" style="position:absolute;left:0;text-align:left;margin-left:266.45pt;margin-top:674.15pt;width:54pt;height:36pt;z-index:252433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C6B266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1AEA15">
                <v:shape id="_x0000_s1337" style="position:absolute;left:0;text-align:left;margin-left:266.25pt;margin-top:673.5pt;width:54pt;height:36pt;z-index:252434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76E9F8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92DEB3">
                <v:shape id="_x0000_s1336" style="position:absolute;left:0;text-align:left;margin-left:307.5pt;margin-top:676.9pt;width:54pt;height:36pt;z-index:252435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7D4702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766646">
                <v:shape id="_x0000_s1335" style="position:absolute;left:0;text-align:left;margin-left:296.75pt;margin-top:663.75pt;width:40pt;height:36pt;z-index:252436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16B5BE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3E5EF9">
                <v:shape id="_x0000_s1334" style="position:absolute;left:0;text-align:left;margin-left:250.4pt;margin-top:642.35pt;width:40pt;height:36pt;z-index:252437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B4ECBD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CE649A">
                <v:shape id="_x0000_s1333" style="position:absolute;left:0;text-align:left;margin-left:293.95pt;margin-top:645.95pt;width:37pt;height:36pt;z-index:252438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CBE6CE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F64261">
                <v:shape id="_x0000_s1332" style="position:absolute;left:0;text-align:left;margin-left:349.9pt;margin-top:646.45pt;width:37pt;height:36pt;z-index:252439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D09A6A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5D8CA9">
                <v:shape id="_x0000_s1331" style="position:absolute;left:0;text-align:left;margin-left:329.45pt;margin-top:757pt;width:37pt;height:36pt;z-index:252440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A2A15F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E9E7F7">
                <v:shape id="_x0000_s1330" style="position:absolute;left:0;text-align:left;margin-left:454.65pt;margin-top:540.45pt;width:37pt;height:36pt;z-index:252441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C10612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74CDE4">
                <v:shape id="_x0000_s1329" style="position:absolute;left:0;text-align:left;margin-left:502.3pt;margin-top:522.15pt;width:37pt;height:36pt;z-index:252442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E1EDD5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0B7188">
                <v:shape id="_x0000_s1328" style="position:absolute;left:0;text-align:left;margin-left:204.6pt;margin-top:337.8pt;width:37pt;height:36pt;z-index:252443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7461B5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0F2FBE">
                <v:shape id="_x0000_s1327" style="position:absolute;left:0;text-align:left;margin-left:291.6pt;margin-top:671.45pt;width:40pt;height:36pt;z-index:252444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FE4983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367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A774DA">
                <v:shape id="_x0000_s1326" style="position:absolute;left:0;text-align:left;margin-left:295.6pt;margin-top:682.05pt;width:40pt;height:36pt;z-index:252445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58EF5F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3A872C">
                <v:shape id="_x0000_s1325" style="position:absolute;left:0;text-align:left;margin-left:300.95pt;margin-top:694.65pt;width:40pt;height:36pt;z-index:252446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A17D33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369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604A65">
                <v:shape id="_x0000_s1324" style="position:absolute;left:0;text-align:left;margin-left:305.55pt;margin-top:697.35pt;width:40pt;height:36pt;z-index:252447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7B0AB0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12F35D">
                <v:shape id="_x0000_s1323" style="position:absolute;left:0;text-align:left;margin-left:299.9pt;margin-top:704.55pt;width:40pt;height:36pt;z-index:252448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21D8D7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0EF521">
                <v:shape id="_x0000_s1322" style="position:absolute;left:0;text-align:left;margin-left:308.05pt;margin-top:711.85pt;width:40pt;height:36pt;z-index:252449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CA4772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DEAB42">
                <v:shape id="_x0000_s1321" style="position:absolute;left:0;text-align:left;margin-left:304.75pt;margin-top:682.9pt;width:37pt;height:36pt;z-index:252450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371B15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5CECA0">
                <v:shape id="_x0000_s1320" style="position:absolute;left:0;text-align:left;margin-left:190.9pt;margin-top:286.95pt;width:31pt;height:36pt;z-index:252451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44B09B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EE9475">
                <v:shape id="_x0000_s1319" style="position:absolute;left:0;text-align:left;margin-left:253.5pt;margin-top:390.3pt;width:31pt;height:36pt;z-index:252452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91AAB1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C240A5">
                <v:shape id="_x0000_s1318" style="position:absolute;left:0;text-align:left;margin-left:322.15pt;margin-top:740.35pt;width:43pt;height:36pt;z-index:252453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CEAFCA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:396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36C266">
                <v:shape id="_x0000_s1317" style="position:absolute;left:0;text-align:left;margin-left:252.75pt;margin-top:486.9pt;width:43pt;height:36pt;z-index:252454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80D5A4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CC8F55">
                <v:shape id="_x0000_s1316" style="position:absolute;left:0;text-align:left;margin-left:382.85pt;margin-top:684.9pt;width:37pt;height:36pt;z-index:252455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5D46CA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A38645">
                <v:shape id="_x0000_s1315" style="position:absolute;left:0;text-align:left;margin-left:319.4pt;margin-top:786.6pt;width:37pt;height:36pt;z-index:252456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35B88F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62EF78">
                <v:shape id="_x0000_s1314" style="position:absolute;left:0;text-align:left;margin-left:556.45pt;margin-top:478pt;width:54pt;height:36pt;z-index:252457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9F4E90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897F60">
                <v:shape id="_x0000_s1313" style="position:absolute;left:0;text-align:left;margin-left:573.9pt;margin-top:482pt;width:54pt;height:36pt;z-index:252459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487838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E842DF">
                <v:shape id="_x0000_s1312" style="position:absolute;left:0;text-align:left;margin-left:578.3pt;margin-top:484.4pt;width:54pt;height:36pt;z-index:252460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AD9F00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5A12F2">
                <v:shape id="_x0000_s1311" style="position:absolute;left:0;text-align:left;margin-left:603.05pt;margin-top:510pt;width:54pt;height:36pt;z-index:252461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13E032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958EA7">
                <v:shape id="_x0000_s1310" style="position:absolute;left:0;text-align:left;margin-left:563.45pt;margin-top:549.2pt;width:54pt;height:36pt;z-index:252462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C3814A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8E741D">
                <v:shape id="_x0000_s1309" style="position:absolute;left:0;text-align:left;margin-left:553.4pt;margin-top:556.9pt;width:40pt;height:36pt;z-index:252463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7C52CF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092F09">
                <v:shape id="_x0000_s1308" style="position:absolute;left:0;text-align:left;margin-left:506.75pt;margin-top:541.9pt;width:40pt;height:36pt;z-index:252464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413F29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5E5672">
                <v:shape id="_x0000_s1307" style="position:absolute;left:0;text-align:left;margin-left:521.55pt;margin-top:523.1pt;width:40pt;height:36pt;z-index:252465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5F6D16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272145">
                <v:shape id="_x0000_s1306" style="position:absolute;left:0;text-align:left;margin-left:508.3pt;margin-top:526.45pt;width:54pt;height:36pt;z-index:252466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D593AB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33FCFA">
                <v:shape id="_x0000_s1305" style="position:absolute;left:0;text-align:left;margin-left:468pt;margin-top:499.35pt;width:54pt;height:36pt;z-index:252467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3FDE3E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7CE367">
                <v:shape id="_x0000_s1304" style="position:absolute;left:0;text-align:left;margin-left:493.6pt;margin-top:476.25pt;width:40pt;height:36pt;z-index:252468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1DEEC5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2CD0E4">
                <v:shape id="_x0000_s1303" style="position:absolute;left:0;text-align:left;margin-left:544.4pt;margin-top:509.1pt;width:37pt;height:36pt;z-index:252469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081409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5698F1">
                <v:shape id="_x0000_s1302" style="position:absolute;left:0;text-align:left;margin-left:93.7pt;margin-top:68pt;width:54pt;height:36pt;z-index:252470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FE124D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360E6C">
                <v:shape id="_x0000_s1301" style="position:absolute;left:0;text-align:left;margin-left:114pt;margin-top:57.85pt;width:54pt;height:36pt;z-index:252471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04E9D1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D419E6">
                <v:shape id="_x0000_s1300" style="position:absolute;left:0;text-align:left;margin-left:136.55pt;margin-top:41.9pt;width:54pt;height:36pt;z-index:252472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4C204A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F29680">
                <v:shape id="_x0000_s1299" style="position:absolute;left:0;text-align:left;margin-left:207.85pt;margin-top:44.3pt;width:54pt;height:36pt;z-index:252473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A76286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846F69">
                <v:shape id="_x0000_s1298" style="position:absolute;left:0;text-align:left;margin-left:222.35pt;margin-top:52.4pt;width:54pt;height:36pt;z-index:252474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1106E2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B2F0DB">
                <v:shape id="_x0000_s1297" style="position:absolute;left:0;text-align:left;margin-left:244.45pt;margin-top:75.3pt;width:54pt;height:36pt;z-index:252475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2E021B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CEAFA4">
                <v:shape id="_x0000_s1296" style="position:absolute;left:0;text-align:left;margin-left:243.85pt;margin-top:127.5pt;width:54pt;height:36pt;z-index:252476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A3EC2F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34F542">
                <v:shape id="_x0000_s1295" style="position:absolute;left:0;text-align:left;margin-left:141.3pt;margin-top:132.55pt;width:54pt;height:36pt;z-index:252477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6057A1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B1A4D0">
                <v:shape id="_x0000_s1294" style="position:absolute;left:0;text-align:left;margin-left:138.4pt;margin-top:118.5pt;width:54pt;height:36pt;z-index:252478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C26F66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0CB679">
                <v:shape id="_x0000_s1293" style="position:absolute;left:0;text-align:left;margin-left:83.45pt;margin-top:84.3pt;width:54pt;height:36pt;z-index:252479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40D8B0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C123EA">
                <v:shape id="_x0000_s1292" style="position:absolute;left:0;text-align:left;margin-left:174.2pt;margin-top:80.9pt;width:31pt;height:36pt;z-index:252480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23006D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8B8753">
                <v:shape id="_x0000_s1291" style="position:absolute;left:0;text-align:left;margin-left:324.95pt;margin-top:641.25pt;width:54pt;height:36pt;z-index:252481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8B3212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D34149">
                <v:shape id="_x0000_s1290" style="position:absolute;left:0;text-align:left;margin-left:328.7pt;margin-top:650.4pt;width:54pt;height:36pt;z-index:252482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97C392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7C67F5">
                <v:shape id="_x0000_s1289" style="position:absolute;left:0;text-align:left;margin-left:329.1pt;margin-top:650.3pt;width:54pt;height:36pt;z-index:252483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0B44F3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AD050F">
                <v:shape id="_x0000_s1288" style="position:absolute;left:0;text-align:left;margin-left:334.65pt;margin-top:659.35pt;width:54pt;height:36pt;z-index:252484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E7285F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A7EF3B">
                <v:shape id="_x0000_s1287" style="position:absolute;left:0;text-align:left;margin-left:334.35pt;margin-top:666.1pt;width:54pt;height:36pt;z-index:252485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DD86AD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91A205">
                <v:shape id="_x0000_s1286" style="position:absolute;left:0;text-align:left;margin-left:266.45pt;margin-top:674.15pt;width:54pt;height:36pt;z-index:252486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32C47B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016FC3">
                <v:shape id="_x0000_s1285" style="position:absolute;left:0;text-align:left;margin-left:266.25pt;margin-top:673.5pt;width:54pt;height:36pt;z-index:252487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B4FBDF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294C6E">
                <v:shape id="_x0000_s1284" style="position:absolute;left:0;text-align:left;margin-left:258.3pt;margin-top:676.25pt;width:54pt;height:36pt;z-index:252488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EA017B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65E177">
                <v:shape id="_x0000_s1283" style="position:absolute;left:0;text-align:left;margin-left:249.85pt;margin-top:650.55pt;width:54pt;height:36pt;z-index:252489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07106C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877357">
                <v:shape id="_x0000_s1282" style="position:absolute;left:0;text-align:left;margin-left:319.8pt;margin-top:641.65pt;width:54pt;height:36pt;z-index:252490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107467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6093AB">
                <v:shape id="_x0000_s1281" style="position:absolute;left:0;text-align:left;margin-left:319.9pt;margin-top:642.05pt;width:54pt;height:36pt;z-index:252491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1C18AD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0DD067">
                <v:shape id="_x0000_s1280" style="position:absolute;left:0;text-align:left;margin-left:298.15pt;margin-top:651.45pt;width:43pt;height:36pt;z-index:252492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951BFD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00CBA0">
                <v:shape id="_x0000_s1279" style="position:absolute;left:0;text-align:left;margin-left:336.3pt;margin-top:672.55pt;width:54pt;height:36pt;z-index:252493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3CA283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906230">
                <v:shape id="_x0000_s1278" style="position:absolute;left:0;text-align:left;margin-left:333.35pt;margin-top:673.45pt;width:54pt;height:36pt;z-index:252494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2FF9D0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139398">
                <v:shape id="_x0000_s1277" style="position:absolute;left:0;text-align:left;margin-left:335.05pt;margin-top:678.6pt;width:54pt;height:36pt;z-index:252495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944765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1204FD">
                <v:shape id="_x0000_s1276" style="position:absolute;left:0;text-align:left;margin-left:332.5pt;margin-top:679.55pt;width:54pt;height:36pt;z-index:252496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B2E7C7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561E6D">
                <v:shape id="_x0000_s1275" style="position:absolute;left:0;text-align:left;margin-left:333.05pt;margin-top:681.75pt;width:54pt;height:36pt;z-index:252497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5EE20D" w14:textId="77777777" w:rsidR="00065847" w:rsidRDefault="0052754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D9FE23">
                <v:shape id="_x0000_s1274" style="position:absolute;left:0;text-align:left;margin-left:262.5pt;margin-top:689.55pt;width:54pt;height:36pt;z-index:252498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5DF3ED" w14:textId="77777777" w:rsidR="00065847" w:rsidRDefault="0052754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F74395">
                <v:shape id="_x0000_s1273" style="position:absolute;left:0;text-align:left;margin-left:304.55pt;margin-top:665.45pt;width:37pt;height:36pt;z-index:252499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BADA7A" w14:textId="77777777" w:rsidR="00065847" w:rsidRDefault="0052754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:54</w:t>
                        </w:r>
                      </w:p>
                    </w:txbxContent>
                  </v:textbox>
                </v:shape>
              </w:pict>
            </w:r>
          </w:p>
          <w:p w14:paraId="6D162CA6" w14:textId="77777777" w:rsidR="00527543" w:rsidRPr="008C3E59" w:rsidRDefault="00527543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25AC" w:rsidRPr="005B4876" w14:paraId="787103FD" w14:textId="77777777" w:rsidTr="00E64948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14601" w:type="dxa"/>
            <w:tcBorders>
              <w:top w:val="nil"/>
            </w:tcBorders>
            <w:vAlign w:val="bottom"/>
          </w:tcPr>
          <w:p w14:paraId="6E410D68" w14:textId="77777777" w:rsidR="00527543" w:rsidRPr="00F40298" w:rsidRDefault="00527543" w:rsidP="0020552B">
            <w:pPr>
              <w:jc w:val="center"/>
              <w:rPr>
                <w:b/>
                <w:lang w:val="en-US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1400</w:t>
            </w:r>
          </w:p>
          <w:p w14:paraId="50AC2E17" w14:textId="77777777" w:rsidR="00527543" w:rsidRPr="008C3E59" w:rsidRDefault="00527543" w:rsidP="00355D4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2B306BC" w14:textId="77777777" w:rsidR="00527543" w:rsidRPr="00312000" w:rsidRDefault="00527543" w:rsidP="00A72B10">
      <w:pPr>
        <w:tabs>
          <w:tab w:val="left" w:pos="2738"/>
        </w:tabs>
      </w:pPr>
    </w:p>
    <w:tbl>
      <w:tblPr>
        <w:tblW w:w="1460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4601"/>
      </w:tblGrid>
      <w:tr w:rsidR="002C054A" w:rsidRPr="005B4876" w14:paraId="4EFD0945" w14:textId="77777777" w:rsidTr="00A824E4">
        <w:trPr>
          <w:trHeight w:val="20243"/>
        </w:trPr>
        <w:tc>
          <w:tcPr>
            <w:tcW w:w="14601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0"/>
              <w:gridCol w:w="1983"/>
              <w:gridCol w:w="3447"/>
              <w:gridCol w:w="6"/>
            </w:tblGrid>
            <w:tr w:rsidR="0020552B" w:rsidRPr="00230DDF" w14:paraId="707C9B2F" w14:textId="77777777" w:rsidTr="00532724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9161DA8" w14:textId="77777777" w:rsidR="00527543" w:rsidRPr="00230DDF" w:rsidRDefault="00527543" w:rsidP="00532724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AC6A2A" w:rsidRPr="00230DDF" w14:paraId="08CB1B6C" w14:textId="77777777" w:rsidTr="00AC6A2A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775A3C27" w14:textId="77777777" w:rsidR="00527543" w:rsidRPr="00230DDF" w:rsidRDefault="0052754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0" w:type="dxa"/>
                  <w:vAlign w:val="center"/>
                </w:tcPr>
                <w:p w14:paraId="5BC29B87" w14:textId="77777777" w:rsidR="00527543" w:rsidRPr="00230DDF" w:rsidRDefault="0052754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3" w:type="dxa"/>
                  <w:vAlign w:val="center"/>
                </w:tcPr>
                <w:p w14:paraId="53D57185" w14:textId="77777777" w:rsidR="00527543" w:rsidRPr="00230DDF" w:rsidRDefault="0052754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3E70CF3D" w14:textId="77777777" w:rsidR="00527543" w:rsidRPr="00230DDF" w:rsidRDefault="0052754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AC6A2A" w:rsidRPr="00230DDF" w14:paraId="02AF76D8" w14:textId="77777777" w:rsidTr="00AC6A2A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72E7C3EA" w14:textId="77777777" w:rsidR="00527543" w:rsidRPr="00230DDF" w:rsidRDefault="0052754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0" w:type="dxa"/>
                  <w:vAlign w:val="center"/>
                </w:tcPr>
                <w:p w14:paraId="4053E55D" w14:textId="77777777" w:rsidR="00527543" w:rsidRPr="00230DDF" w:rsidRDefault="0052754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3" w:type="dxa"/>
                  <w:vAlign w:val="center"/>
                </w:tcPr>
                <w:p w14:paraId="6D92F647" w14:textId="77777777" w:rsidR="00527543" w:rsidRPr="00230DDF" w:rsidRDefault="0052754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39FEE54C" w14:textId="77777777" w:rsidR="00527543" w:rsidRPr="00230DDF" w:rsidRDefault="0052754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AC6A2A" w:rsidRPr="00230DDF" w14:paraId="5F39EB6C" w14:textId="77777777" w:rsidTr="00AC6A2A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206EF4F8" w14:textId="77777777" w:rsidR="00527543" w:rsidRPr="00230DDF" w:rsidRDefault="0052754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0" w:type="dxa"/>
                  <w:tcBorders>
                    <w:bottom w:val="single" w:sz="4" w:space="0" w:color="auto"/>
                  </w:tcBorders>
                </w:tcPr>
                <w:p w14:paraId="5BB87FEC" w14:textId="77777777" w:rsidR="00527543" w:rsidRPr="00F40298" w:rsidRDefault="0052754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 xml:space="preserve">Границы </w:t>
                  </w:r>
                  <w:r w:rsidRPr="00F40298">
                    <w:rPr>
                      <w:sz w:val="16"/>
                      <w:szCs w:val="16"/>
                    </w:rPr>
                    <w:t>земельного участка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14:paraId="5010698F" w14:textId="77777777" w:rsidR="00527543" w:rsidRPr="00230DDF" w:rsidRDefault="00527543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01E86DD2" wp14:editId="4CC9B7BA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20AE7136" w14:textId="77777777" w:rsidR="00527543" w:rsidRPr="00F40298" w:rsidRDefault="0052754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AC6A2A" w:rsidRPr="00230DDF" w14:paraId="67712A4F" w14:textId="77777777" w:rsidTr="00852660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4C098106" w14:textId="77777777" w:rsidR="00527543" w:rsidRPr="00F40298" w:rsidRDefault="0052754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nil"/>
                  </w:tcBorders>
                </w:tcPr>
                <w:p w14:paraId="23A7A783" w14:textId="77777777" w:rsidR="00527543" w:rsidRPr="00F40298" w:rsidRDefault="00527543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nil"/>
                  </w:tcBorders>
                </w:tcPr>
                <w:p w14:paraId="71D20861" w14:textId="77777777" w:rsidR="00527543" w:rsidRPr="00230DDF" w:rsidRDefault="00527543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21986F7F" w14:textId="77777777" w:rsidR="00527543" w:rsidRDefault="0052754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6FFA1128" w14:textId="77777777" w:rsidR="00527543" w:rsidRPr="00230DDF" w:rsidRDefault="0052754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AC6A2A" w:rsidRPr="00230DDF" w14:paraId="2FFD5E9D" w14:textId="77777777" w:rsidTr="00852660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7B70FF6C" w14:textId="77777777" w:rsidR="00527543" w:rsidRPr="00230DDF" w:rsidRDefault="00527543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0" w:type="dxa"/>
                  <w:tcBorders>
                    <w:top w:val="nil"/>
                    <w:bottom w:val="single" w:sz="4" w:space="0" w:color="auto"/>
                  </w:tcBorders>
                </w:tcPr>
                <w:p w14:paraId="3903D390" w14:textId="77777777" w:rsidR="00527543" w:rsidRPr="00F40298" w:rsidRDefault="0052754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3" w:type="dxa"/>
                  <w:tcBorders>
                    <w:top w:val="nil"/>
                    <w:bottom w:val="single" w:sz="4" w:space="0" w:color="auto"/>
                  </w:tcBorders>
                </w:tcPr>
                <w:p w14:paraId="62D80291" w14:textId="77777777" w:rsidR="00527543" w:rsidRPr="00230DDF" w:rsidRDefault="0052754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19A3B61">
                      <v:line id="_x0000_s1272" style="position:absolute;left:0;text-align:left;flip:y;z-index:252515328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13E76AEA" w14:textId="77777777" w:rsidR="00527543" w:rsidRPr="00230DDF" w:rsidRDefault="00527543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AC6A2A" w:rsidRPr="00230DDF" w14:paraId="3F816DAD" w14:textId="77777777" w:rsidTr="00AC6A2A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26236B14" w14:textId="77777777" w:rsidR="00527543" w:rsidRPr="00230DDF" w:rsidRDefault="00527543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CFA107" w14:textId="77777777" w:rsidR="00527543" w:rsidRPr="00F40298" w:rsidRDefault="0052754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615D50" w14:textId="77777777" w:rsidR="00527543" w:rsidRPr="00230DDF" w:rsidRDefault="0052754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4E4DCCB">
                      <v:line id="_x0000_s1271" style="position:absolute;left:0;text-align:left;flip:y;z-index:252500992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45A2C0" w14:textId="77777777" w:rsidR="00527543" w:rsidRPr="00230DDF" w:rsidRDefault="0052754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AC6A2A" w:rsidRPr="00230DDF" w14:paraId="41A5BB9F" w14:textId="77777777" w:rsidTr="00AC6A2A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595C17" w14:textId="77777777" w:rsidR="00527543" w:rsidRPr="00100A99" w:rsidRDefault="0052754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2EBAD0" w14:textId="77777777" w:rsidR="00527543" w:rsidRPr="00100A99" w:rsidRDefault="0052754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3" w:type="dxa"/>
                  <w:tcBorders>
                    <w:top w:val="nil"/>
                    <w:bottom w:val="single" w:sz="4" w:space="0" w:color="auto"/>
                  </w:tcBorders>
                </w:tcPr>
                <w:p w14:paraId="79C1C34E" w14:textId="77777777" w:rsidR="00527543" w:rsidRPr="00230DDF" w:rsidRDefault="0052754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AF72899">
                      <v:oval id="_x0000_s1270" style="position:absolute;left:0;text-align:left;margin-left:0;margin-top:2.15pt;width:4.25pt;height:4.25pt;z-index:252502016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196E9062" w14:textId="77777777" w:rsidR="00527543" w:rsidRPr="00230DDF" w:rsidRDefault="0052754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AC6A2A" w:rsidRPr="00230DDF" w14:paraId="5C6739DA" w14:textId="77777777" w:rsidTr="00AC6A2A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1B8933" w14:textId="77777777" w:rsidR="00527543" w:rsidRPr="00100A99" w:rsidRDefault="0052754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6B131D" w14:textId="77777777" w:rsidR="00527543" w:rsidRPr="00100A99" w:rsidRDefault="0052754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здания, </w:t>
                  </w:r>
                  <w:r w:rsidRPr="00100A99">
                    <w:rPr>
                      <w:sz w:val="16"/>
                      <w:szCs w:val="16"/>
                    </w:rPr>
                    <w:t>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3" w:type="dxa"/>
                  <w:tcBorders>
                    <w:top w:val="nil"/>
                    <w:bottom w:val="single" w:sz="4" w:space="0" w:color="auto"/>
                  </w:tcBorders>
                </w:tcPr>
                <w:p w14:paraId="13C9121C" w14:textId="77777777" w:rsidR="00527543" w:rsidRPr="00230DDF" w:rsidRDefault="00527543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16DD28B0" wp14:editId="3D6E96C5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23C87618" w14:textId="77777777" w:rsidR="00527543" w:rsidRPr="00100A99" w:rsidRDefault="0052754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AC6A2A" w:rsidRPr="00230DDF" w14:paraId="4AB247D1" w14:textId="77777777" w:rsidTr="00AC6A2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2356CE" w14:textId="77777777" w:rsidR="00527543" w:rsidRPr="00100A99" w:rsidRDefault="0052754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C60B49" w14:textId="77777777" w:rsidR="00527543" w:rsidRPr="00100A99" w:rsidRDefault="00527543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AB991C" w14:textId="77777777" w:rsidR="00527543" w:rsidRPr="00230DDF" w:rsidRDefault="0052754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69ACB32">
                      <v:rect id="_x0000_s1269" style="position:absolute;left:0;text-align:left;margin-left:39.9pt;margin-top:9.2pt;width:8.5pt;height:8.5pt;z-index:252503040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1D7362" w14:textId="77777777" w:rsidR="00527543" w:rsidRDefault="0052754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03E03086" w14:textId="77777777" w:rsidR="00527543" w:rsidRPr="00230DDF" w:rsidRDefault="0052754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AC6A2A" w:rsidRPr="00230DDF" w14:paraId="5443F17B" w14:textId="77777777" w:rsidTr="00AC6A2A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3479ED2D" w14:textId="77777777" w:rsidR="00527543" w:rsidRPr="00230DDF" w:rsidRDefault="00527543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8C9F6E" w14:textId="77777777" w:rsidR="00527543" w:rsidRPr="00100A99" w:rsidRDefault="00527543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сооружения, объекта незавершенного строительства, представляющий собой окружность, размеры которой не могут быть переданы в масштабе </w:t>
                  </w:r>
                  <w:r w:rsidRPr="00100A99">
                    <w:rPr>
                      <w:sz w:val="16"/>
                      <w:szCs w:val="16"/>
                    </w:rPr>
                    <w:t>графической части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CD0EC2" w14:textId="77777777" w:rsidR="00527543" w:rsidRPr="00230DDF" w:rsidRDefault="00527543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B722FE2">
                      <v:oval id="_x0000_s1268" style="position:absolute;left:0;text-align:left;margin-left:39.9pt;margin-top:12.7pt;width:8.5pt;height:8.5pt;z-index:252504064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BC137A" w14:textId="77777777" w:rsidR="00527543" w:rsidRPr="00230DDF" w:rsidRDefault="00527543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AC6A2A" w:rsidRPr="00230DDF" w14:paraId="2E990C71" w14:textId="77777777" w:rsidTr="00900574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4D93E46F" w14:textId="77777777" w:rsidR="00527543" w:rsidRPr="00100A99" w:rsidRDefault="00527543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nil"/>
                  </w:tcBorders>
                </w:tcPr>
                <w:p w14:paraId="3DAF4D9E" w14:textId="77777777" w:rsidR="00527543" w:rsidRPr="00100A99" w:rsidRDefault="00527543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nil"/>
                  </w:tcBorders>
                </w:tcPr>
                <w:p w14:paraId="09417155" w14:textId="77777777" w:rsidR="00527543" w:rsidRPr="00313936" w:rsidRDefault="00527543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2EA56F92" w14:textId="77777777" w:rsidR="00527543" w:rsidRDefault="00527543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1BB5F587" w14:textId="77777777" w:rsidR="00527543" w:rsidRPr="00313936" w:rsidRDefault="00527543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AC6A2A" w:rsidRPr="00230DDF" w14:paraId="0C6E4106" w14:textId="77777777" w:rsidTr="00900574">
              <w:trPr>
                <w:cantSplit/>
              </w:trPr>
              <w:tc>
                <w:tcPr>
                  <w:tcW w:w="445" w:type="dxa"/>
                  <w:vMerge/>
                </w:tcPr>
                <w:p w14:paraId="407F2112" w14:textId="77777777" w:rsidR="00527543" w:rsidRPr="00BF6242" w:rsidRDefault="00527543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0" w:type="dxa"/>
                  <w:tcBorders>
                    <w:top w:val="nil"/>
                    <w:bottom w:val="single" w:sz="4" w:space="0" w:color="auto"/>
                  </w:tcBorders>
                </w:tcPr>
                <w:p w14:paraId="68247718" w14:textId="77777777" w:rsidR="00527543" w:rsidRPr="00100A99" w:rsidRDefault="0052754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наземного </w:t>
                  </w:r>
                  <w:r w:rsidRPr="0024737B">
                    <w:rPr>
                      <w:sz w:val="16"/>
                      <w:szCs w:val="16"/>
                    </w:rPr>
                    <w:t>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3" w:type="dxa"/>
                  <w:tcBorders>
                    <w:top w:val="nil"/>
                    <w:bottom w:val="single" w:sz="4" w:space="0" w:color="auto"/>
                  </w:tcBorders>
                </w:tcPr>
                <w:p w14:paraId="59F9BF77" w14:textId="77777777" w:rsidR="00527543" w:rsidRPr="00230DDF" w:rsidRDefault="00527543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6A3A81A">
                      <v:line id="_x0000_s1267" style="position:absolute;left:0;text-align:left;flip:y;z-index:252516352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5D3319B6" w14:textId="77777777" w:rsidR="00527543" w:rsidRPr="00100A99" w:rsidRDefault="00527543" w:rsidP="0053272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AC6A2A" w:rsidRPr="00230DDF" w14:paraId="1B8BBD72" w14:textId="77777777" w:rsidTr="00AC6A2A">
              <w:trPr>
                <w:cantSplit/>
              </w:trPr>
              <w:tc>
                <w:tcPr>
                  <w:tcW w:w="445" w:type="dxa"/>
                  <w:vMerge/>
                </w:tcPr>
                <w:p w14:paraId="7CC137DA" w14:textId="77777777" w:rsidR="00527543" w:rsidRPr="00100A99" w:rsidRDefault="00527543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nil"/>
                  </w:tcBorders>
                </w:tcPr>
                <w:p w14:paraId="1B889AA3" w14:textId="77777777" w:rsidR="00527543" w:rsidRPr="00100A99" w:rsidRDefault="0052754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nil"/>
                  </w:tcBorders>
                </w:tcPr>
                <w:p w14:paraId="62A11D2E" w14:textId="77777777" w:rsidR="00527543" w:rsidRPr="00230DDF" w:rsidRDefault="00527543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F74AD5C">
                      <v:line id="_x0000_s1266" style="position:absolute;left:0;text-align:left;flip:y;z-index:252505088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59E94FDE" w14:textId="77777777" w:rsidR="00527543" w:rsidRDefault="00527543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66A9CF8A" w14:textId="77777777" w:rsidR="00527543" w:rsidRPr="00100A99" w:rsidRDefault="0052754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AC6A2A" w:rsidRPr="00230DDF" w14:paraId="1E738970" w14:textId="77777777" w:rsidTr="00AC6A2A">
              <w:trPr>
                <w:cantSplit/>
              </w:trPr>
              <w:tc>
                <w:tcPr>
                  <w:tcW w:w="445" w:type="dxa"/>
                  <w:vMerge/>
                </w:tcPr>
                <w:p w14:paraId="5AEF8FDC" w14:textId="77777777" w:rsidR="00527543" w:rsidRPr="00100A99" w:rsidRDefault="00527543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nil"/>
                  </w:tcBorders>
                </w:tcPr>
                <w:p w14:paraId="336ED5C5" w14:textId="77777777" w:rsidR="00527543" w:rsidRPr="00100A99" w:rsidRDefault="0052754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надземного конструктивного элемента здания, сооружения, объекта </w:t>
                  </w:r>
                  <w:r w:rsidRPr="0024737B">
                    <w:rPr>
                      <w:sz w:val="16"/>
                      <w:szCs w:val="16"/>
                    </w:rPr>
                    <w:t>незавершенного строительства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nil"/>
                  </w:tcBorders>
                </w:tcPr>
                <w:p w14:paraId="3E0BC128" w14:textId="77777777" w:rsidR="00527543" w:rsidRPr="00230DDF" w:rsidRDefault="00527543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A2B79EF">
                      <v:line id="_x0000_s1265" style="position:absolute;left:0;text-align:left;flip:y;z-index:252506112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63FDE628" w14:textId="77777777" w:rsidR="00527543" w:rsidRPr="00100A99" w:rsidRDefault="0052754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AC6A2A" w:rsidRPr="00230DDF" w14:paraId="5BE3CF3E" w14:textId="77777777" w:rsidTr="00AC6A2A">
              <w:trPr>
                <w:cantSplit/>
              </w:trPr>
              <w:tc>
                <w:tcPr>
                  <w:tcW w:w="445" w:type="dxa"/>
                  <w:vMerge/>
                </w:tcPr>
                <w:p w14:paraId="516C5FA9" w14:textId="77777777" w:rsidR="00527543" w:rsidRPr="00100A99" w:rsidRDefault="00527543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nil"/>
                  </w:tcBorders>
                </w:tcPr>
                <w:p w14:paraId="459EA54B" w14:textId="77777777" w:rsidR="00527543" w:rsidRPr="00100A99" w:rsidRDefault="0052754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надземного конструктивного элемента здания, </w:t>
                  </w:r>
                  <w:r w:rsidRPr="0024737B">
                    <w:rPr>
                      <w:sz w:val="16"/>
                      <w:szCs w:val="16"/>
                    </w:rPr>
                    <w:t>сооружения, объекта незавершенного строительства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nil"/>
                  </w:tcBorders>
                </w:tcPr>
                <w:p w14:paraId="72381259" w14:textId="77777777" w:rsidR="00527543" w:rsidRPr="00230DDF" w:rsidRDefault="00527543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0F1CC05">
                      <v:line id="_x0000_s1264" style="position:absolute;left:0;text-align:left;flip:y;z-index:252507136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6C24D3F2" w14:textId="77777777" w:rsidR="00527543" w:rsidRPr="00100A99" w:rsidRDefault="0052754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AC6A2A" w:rsidRPr="00230DDF" w14:paraId="0E7245F4" w14:textId="77777777" w:rsidTr="00AC6A2A">
              <w:trPr>
                <w:cantSplit/>
              </w:trPr>
              <w:tc>
                <w:tcPr>
                  <w:tcW w:w="445" w:type="dxa"/>
                  <w:vMerge/>
                </w:tcPr>
                <w:p w14:paraId="4D925FC1" w14:textId="77777777" w:rsidR="00527543" w:rsidRPr="00100A99" w:rsidRDefault="00527543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704DFA" w14:textId="77777777" w:rsidR="00527543" w:rsidRPr="00100A99" w:rsidRDefault="0052754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6C21A7" w14:textId="77777777" w:rsidR="00527543" w:rsidRPr="00230DDF" w:rsidRDefault="00527543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72CC1F3">
                      <v:line id="_x0000_s1263" style="position:absolute;left:0;text-align:left;flip:y;z-index:252508160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53AF1F" w14:textId="77777777" w:rsidR="00527543" w:rsidRPr="00100A99" w:rsidRDefault="0052754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AC6A2A" w:rsidRPr="00230DDF" w14:paraId="24FE6193" w14:textId="77777777" w:rsidTr="00AC6A2A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50F267B3" w14:textId="77777777" w:rsidR="00527543" w:rsidRPr="00100A99" w:rsidRDefault="00527543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81117E" w14:textId="77777777" w:rsidR="00527543" w:rsidRPr="00100A99" w:rsidRDefault="0052754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подземного </w:t>
                  </w:r>
                  <w:r w:rsidRPr="0024737B">
                    <w:rPr>
                      <w:sz w:val="16"/>
                      <w:szCs w:val="16"/>
                    </w:rPr>
                    <w:t>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891C50" w14:textId="77777777" w:rsidR="00527543" w:rsidRPr="00230DDF" w:rsidRDefault="00527543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B192A91">
                      <v:line id="_x0000_s1262" style="position:absolute;left:0;text-align:left;flip:y;z-index:252509184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10078B" w14:textId="77777777" w:rsidR="00527543" w:rsidRPr="00100A99" w:rsidRDefault="0052754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AC6A2A" w:rsidRPr="00230DDF" w14:paraId="7BC88A61" w14:textId="77777777" w:rsidTr="00AC6A2A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F20477" w14:textId="77777777" w:rsidR="00527543" w:rsidRPr="00100A99" w:rsidRDefault="0052754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A22EAF" w14:textId="77777777" w:rsidR="00527543" w:rsidRPr="000E07F5" w:rsidRDefault="0052754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E5C72A" w14:textId="77777777" w:rsidR="00527543" w:rsidRPr="00230DDF" w:rsidRDefault="0052754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F82EBB8">
                      <v:oval id="_x0000_s1261" style="position:absolute;left:0;text-align:left;margin-left:0;margin-top:5.35pt;width:2.85pt;height:2.85pt;z-index:252510208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167D0F" w14:textId="77777777" w:rsidR="00527543" w:rsidRPr="00230DDF" w:rsidRDefault="0052754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</w:t>
                  </w:r>
                  <w:r w:rsidRPr="00230DDF">
                    <w:rPr>
                      <w:sz w:val="16"/>
                      <w:szCs w:val="16"/>
                    </w:rPr>
                    <w:t>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AC6A2A" w:rsidRPr="00230DDF" w14:paraId="4EB8A0E4" w14:textId="77777777" w:rsidTr="00062BB7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57719496" w14:textId="77777777" w:rsidR="00527543" w:rsidRDefault="0052754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nil"/>
                  </w:tcBorders>
                </w:tcPr>
                <w:p w14:paraId="3B5E2751" w14:textId="77777777" w:rsidR="00527543" w:rsidRPr="000E07F5" w:rsidRDefault="0052754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nil"/>
                  </w:tcBorders>
                </w:tcPr>
                <w:p w14:paraId="26172CB0" w14:textId="77777777" w:rsidR="00527543" w:rsidRPr="00230DDF" w:rsidRDefault="0052754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0C99D307">
                      <v:group id="_x0000_s1258" style="position:absolute;left:0;text-align:left;margin-left:36.1pt;margin-top:8.5pt;width:17.05pt;height:14.35pt;z-index:252517376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260" type="#_x0000_t5" style="position:absolute;left:5831;top:5884;width:170;height:170"/>
                        <v:oval id="_x0000_s1259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621A22BE" w14:textId="77777777" w:rsidR="00527543" w:rsidRDefault="0052754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1FB3C5D1" w14:textId="77777777" w:rsidR="00527543" w:rsidRPr="00230DDF" w:rsidRDefault="0052754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AC6A2A" w:rsidRPr="00230DDF" w14:paraId="45A16D43" w14:textId="77777777" w:rsidTr="00062BB7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1C012CFD" w14:textId="77777777" w:rsidR="00527543" w:rsidRPr="00230DDF" w:rsidRDefault="00527543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0" w:type="dxa"/>
                  <w:tcBorders>
                    <w:top w:val="nil"/>
                    <w:bottom w:val="single" w:sz="4" w:space="0" w:color="auto"/>
                  </w:tcBorders>
                </w:tcPr>
                <w:p w14:paraId="7427976F" w14:textId="77777777" w:rsidR="00527543" w:rsidRPr="00230DDF" w:rsidRDefault="00527543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3" w:type="dxa"/>
                  <w:tcBorders>
                    <w:top w:val="nil"/>
                    <w:bottom w:val="single" w:sz="4" w:space="0" w:color="auto"/>
                  </w:tcBorders>
                </w:tcPr>
                <w:p w14:paraId="2DE98000" w14:textId="77777777" w:rsidR="00527543" w:rsidRPr="00230DDF" w:rsidRDefault="00527543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71E05172" w14:textId="77777777" w:rsidR="00527543" w:rsidRPr="00230DDF" w:rsidRDefault="00527543" w:rsidP="00532724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AC6A2A" w:rsidRPr="00230DDF" w14:paraId="489B1BAE" w14:textId="77777777" w:rsidTr="00AC6A2A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5CE97E14" w14:textId="77777777" w:rsidR="00527543" w:rsidRPr="00230DDF" w:rsidRDefault="00527543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0" w:type="dxa"/>
                  <w:tcBorders>
                    <w:top w:val="nil"/>
                    <w:bottom w:val="single" w:sz="4" w:space="0" w:color="auto"/>
                  </w:tcBorders>
                </w:tcPr>
                <w:p w14:paraId="04969DD6" w14:textId="77777777" w:rsidR="00527543" w:rsidRPr="00230DDF" w:rsidRDefault="00527543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3" w:type="dxa"/>
                  <w:tcBorders>
                    <w:top w:val="nil"/>
                    <w:bottom w:val="single" w:sz="4" w:space="0" w:color="auto"/>
                  </w:tcBorders>
                </w:tcPr>
                <w:p w14:paraId="2131C2AE" w14:textId="77777777" w:rsidR="00527543" w:rsidRPr="00230DDF" w:rsidRDefault="00527543" w:rsidP="00532724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04417DA7">
                      <v:group id="_x0000_s1255" style="position:absolute;left:0;text-align:left;margin-left:39.5pt;margin-top:8.55pt;width:9.25pt;height:9.25pt;z-index:252511232;mso-position-horizontal-relative:text;mso-position-vertical-relative:text" coordorigin="6314,5187" coordsize="170,170">
                        <v:rect id="_x0000_s1257" style="position:absolute;left:6314;top:5187;width:170;height:170"/>
                        <v:oval id="_x0000_s1256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0D065FEF" w14:textId="77777777" w:rsidR="00527543" w:rsidRPr="00230DDF" w:rsidRDefault="00527543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AC6A2A" w:rsidRPr="00230DDF" w14:paraId="0E07CD8E" w14:textId="77777777" w:rsidTr="00AC6A2A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81C379" w14:textId="77777777" w:rsidR="00527543" w:rsidRPr="000E07F5" w:rsidRDefault="0052754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34A397" w14:textId="77777777" w:rsidR="00527543" w:rsidRDefault="0052754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0074BF43" w14:textId="77777777" w:rsidR="00527543" w:rsidRPr="000E07F5" w:rsidRDefault="00527543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DA1F65" w14:textId="77777777" w:rsidR="00527543" w:rsidRPr="00230DDF" w:rsidRDefault="00527543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5F7E156E">
                      <v:group id="_x0000_s1252" style="position:absolute;left:0;text-align:left;margin-left:0;margin-top:5.3pt;width:6.05pt;height:6.05pt;z-index:252512256;mso-position-horizontal:center;mso-position-horizontal-relative:text;mso-position-vertical-relative:text" coordorigin="6125,5701" coordsize="57,57">
                        <v:oval id="_x0000_s1254" style="position:absolute;left:6125;top:5701;width:57;height:57"/>
                        <v:oval id="_x0000_s1253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F3260E" w14:textId="77777777" w:rsidR="00527543" w:rsidRPr="00230DDF" w:rsidRDefault="0052754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AC6A2A" w:rsidRPr="00230DDF" w14:paraId="4D6EA7D5" w14:textId="77777777" w:rsidTr="00AC6A2A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656FF0" w14:textId="77777777" w:rsidR="00527543" w:rsidRPr="000E07F5" w:rsidRDefault="0052754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844299" w14:textId="77777777" w:rsidR="00527543" w:rsidRPr="000E07F5" w:rsidRDefault="0052754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FBBD72" w14:textId="77777777" w:rsidR="00527543" w:rsidRPr="00230DDF" w:rsidRDefault="00527543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3090BC9">
                      <v:line id="_x0000_s1251" style="position:absolute;left:0;text-align:left;flip:y;z-index:252513280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9FC4C3" w14:textId="77777777" w:rsidR="00527543" w:rsidRDefault="0052754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7E4C3A89" w14:textId="77777777" w:rsidR="00527543" w:rsidRPr="00230DDF" w:rsidRDefault="0052754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AC6A2A" w:rsidRPr="00230DDF" w14:paraId="77F7B636" w14:textId="77777777" w:rsidTr="00AC6A2A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297F35" w14:textId="77777777" w:rsidR="00527543" w:rsidRPr="000E07F5" w:rsidRDefault="0052754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01CC27" w14:textId="77777777" w:rsidR="00527543" w:rsidRPr="000E07F5" w:rsidRDefault="0052754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определении координат характерных точек границ </w:t>
                  </w:r>
                  <w:r w:rsidRPr="000E07F5">
                    <w:rPr>
                      <w:sz w:val="16"/>
                      <w:szCs w:val="16"/>
                    </w:rPr>
                    <w:t>земельного участка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01BAFA" w14:textId="77777777" w:rsidR="00527543" w:rsidRPr="00230DDF" w:rsidRDefault="0052754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D15C3F0">
                      <v:line id="_x0000_s1250" style="position:absolute;left:0;text-align:left;flip:y;z-index:252514304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6ED540" w14:textId="77777777" w:rsidR="00527543" w:rsidRPr="00230DDF" w:rsidRDefault="0052754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  <w:tr w:rsidR="0020552B" w:rsidRPr="00230DDF" w14:paraId="715A9CC1" w14:textId="77777777" w:rsidTr="00532724">
              <w:trPr>
                <w:cantSplit/>
              </w:trPr>
              <w:tc>
                <w:tcPr>
                  <w:tcW w:w="998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5163E22" w14:textId="77777777" w:rsidR="00527543" w:rsidRPr="00BF6242" w:rsidRDefault="00527543" w:rsidP="00532724">
                  <w:pPr>
                    <w:jc w:val="both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3C3C8270" w14:textId="77777777" w:rsidR="00527543" w:rsidRDefault="00527543" w:rsidP="0020552B"/>
          <w:p w14:paraId="7864D2EF" w14:textId="77777777" w:rsidR="00527543" w:rsidRPr="005B4876" w:rsidRDefault="00527543" w:rsidP="00D45A64">
            <w:pPr>
              <w:jc w:val="center"/>
            </w:pPr>
          </w:p>
        </w:tc>
      </w:tr>
    </w:tbl>
    <w:p w14:paraId="5C596C03" w14:textId="77777777" w:rsidR="00065847" w:rsidRDefault="00527543">
      <w:r>
        <w:br w:type="page"/>
      </w:r>
    </w:p>
    <w:p w14:paraId="6D91A806" w14:textId="77777777" w:rsidR="00065847" w:rsidRDefault="00065847">
      <w:pPr>
        <w:sectPr w:rsidR="00065847" w:rsidSect="00E64948">
          <w:footerReference w:type="even" r:id="rId13"/>
          <w:footerReference w:type="default" r:id="rId14"/>
          <w:pgSz w:w="16839" w:h="23814" w:code="8"/>
          <w:pgMar w:top="1134" w:right="1083" w:bottom="1134" w:left="1134" w:header="709" w:footer="709" w:gutter="0"/>
          <w:pgNumType w:start="1"/>
          <w:cols w:space="39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B9415D" w:rsidRPr="00B42740" w14:paraId="34006707" w14:textId="77777777" w:rsidTr="00FE5065">
        <w:trPr>
          <w:trHeight w:val="869"/>
          <w:jc w:val="center"/>
        </w:trPr>
        <w:tc>
          <w:tcPr>
            <w:tcW w:w="9346" w:type="dxa"/>
            <w:tcBorders>
              <w:top w:val="nil"/>
              <w:bottom w:val="nil"/>
            </w:tcBorders>
          </w:tcPr>
          <w:p w14:paraId="07E7CE77" w14:textId="77777777" w:rsidR="00527543" w:rsidRPr="00850851" w:rsidRDefault="00527543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 xml:space="preserve">АКТ СОГЛАСОВАНИЯ </w:t>
            </w:r>
          </w:p>
          <w:p w14:paraId="62E86E70" w14:textId="77777777" w:rsidR="00527543" w:rsidRPr="00850851" w:rsidRDefault="00527543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>местоположения границ земельных участков</w:t>
            </w:r>
          </w:p>
          <w:p w14:paraId="09E1BC45" w14:textId="77777777" w:rsidR="00527543" w:rsidRPr="00B42740" w:rsidRDefault="00527543" w:rsidP="00B62572">
            <w:pPr>
              <w:spacing w:after="120"/>
              <w:jc w:val="center"/>
              <w:rPr>
                <w:sz w:val="20"/>
                <w:szCs w:val="20"/>
              </w:rPr>
            </w:pPr>
            <w:r w:rsidRPr="00850851">
              <w:rPr>
                <w:b/>
              </w:rPr>
              <w:t>при выполнении комплексных кадастровых работ</w:t>
            </w:r>
          </w:p>
        </w:tc>
      </w:tr>
      <w:tr w:rsidR="00B9415D" w:rsidRPr="00B42740" w14:paraId="77351EF4" w14:textId="77777777" w:rsidTr="00FE5065">
        <w:trPr>
          <w:trHeight w:val="485"/>
          <w:jc w:val="center"/>
        </w:trPr>
        <w:tc>
          <w:tcPr>
            <w:tcW w:w="9346" w:type="dxa"/>
            <w:tcBorders>
              <w:top w:val="nil"/>
              <w:bottom w:val="single" w:sz="4" w:space="0" w:color="auto"/>
            </w:tcBorders>
          </w:tcPr>
          <w:p w14:paraId="0E7D47B8" w14:textId="77777777" w:rsidR="00527543" w:rsidRPr="00B42740" w:rsidRDefault="00527543" w:rsidP="00B62572">
            <w:pPr>
              <w:spacing w:before="240"/>
              <w:jc w:val="center"/>
            </w:pPr>
            <w:r w:rsidRPr="00E93088">
              <w:rPr>
                <w:lang w:val="en-US"/>
              </w:rPr>
              <w:t xml:space="preserve">Псковская обл., </w:t>
            </w:r>
            <w:r w:rsidRPr="00E93088">
              <w:rPr>
                <w:lang w:val="en-US"/>
              </w:rPr>
              <w:t>Псков г, 60:27:0140102</w:t>
            </w:r>
          </w:p>
        </w:tc>
      </w:tr>
      <w:tr w:rsidR="00B9415D" w:rsidRPr="00B42740" w14:paraId="0885F85C" w14:textId="77777777" w:rsidTr="00FE5065">
        <w:trPr>
          <w:trHeight w:val="730"/>
          <w:jc w:val="center"/>
        </w:trPr>
        <w:tc>
          <w:tcPr>
            <w:tcW w:w="9346" w:type="dxa"/>
            <w:tcBorders>
              <w:top w:val="single" w:sz="4" w:space="0" w:color="auto"/>
              <w:bottom w:val="nil"/>
            </w:tcBorders>
          </w:tcPr>
          <w:p w14:paraId="4BF170EC" w14:textId="77777777" w:rsidR="00527543" w:rsidRPr="00B42740" w:rsidRDefault="00527543" w:rsidP="00FE5065">
            <w:pPr>
              <w:spacing w:after="40"/>
              <w:jc w:val="center"/>
              <w:rPr>
                <w:sz w:val="20"/>
                <w:szCs w:val="20"/>
              </w:rPr>
            </w:pPr>
            <w:r w:rsidRPr="00B42740">
              <w:rPr>
                <w:sz w:val="20"/>
                <w:szCs w:val="20"/>
              </w:rPr>
              <w:t xml:space="preserve">наименование субъекта Российской Федерации, муниципального образования, населенного пункта, уникальные учетные номера кадастровых кварталов, а также иные сведения, позволяющие определить местоположение территории, на которой </w:t>
            </w:r>
            <w:r w:rsidRPr="00B42740">
              <w:rPr>
                <w:sz w:val="20"/>
                <w:szCs w:val="20"/>
              </w:rPr>
              <w:t>выполняются комплексные кадастровые работы</w:t>
            </w:r>
          </w:p>
        </w:tc>
      </w:tr>
    </w:tbl>
    <w:p w14:paraId="1695A71C" w14:textId="77777777" w:rsidR="00527543" w:rsidRPr="00B42740" w:rsidRDefault="00527543" w:rsidP="00E7629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12"/>
        <w:gridCol w:w="1112"/>
        <w:gridCol w:w="1615"/>
        <w:gridCol w:w="1275"/>
        <w:gridCol w:w="584"/>
        <w:gridCol w:w="1807"/>
        <w:gridCol w:w="7"/>
        <w:gridCol w:w="1660"/>
      </w:tblGrid>
      <w:tr w:rsidR="009C7357" w:rsidRPr="00B42740" w14:paraId="29C7D724" w14:textId="77777777" w:rsidTr="00B723B9">
        <w:trPr>
          <w:trHeight w:val="252"/>
          <w:tblHeader/>
        </w:trPr>
        <w:tc>
          <w:tcPr>
            <w:tcW w:w="5670" w:type="dxa"/>
            <w:gridSpan w:val="5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14:paraId="06388DCE" w14:textId="77777777" w:rsidR="00527543" w:rsidRPr="00B42740" w:rsidRDefault="00527543" w:rsidP="00454562">
            <w:pPr>
              <w:jc w:val="right"/>
            </w:pPr>
          </w:p>
        </w:tc>
        <w:tc>
          <w:tcPr>
            <w:tcW w:w="2398" w:type="dxa"/>
            <w:gridSpan w:val="3"/>
          </w:tcPr>
          <w:p w14:paraId="42A4C6E4" w14:textId="77777777" w:rsidR="00527543" w:rsidRPr="00B42740" w:rsidRDefault="00527543" w:rsidP="00FA1C0A">
            <w:pPr>
              <w:rPr>
                <w:b/>
              </w:rPr>
            </w:pPr>
            <w:r w:rsidRPr="00B42740">
              <w:rPr>
                <w:b/>
                <w:sz w:val="20"/>
                <w:szCs w:val="20"/>
              </w:rPr>
              <w:t>Всего листов</w:t>
            </w:r>
            <w:r w:rsidRPr="00B4274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2</w:t>
            </w:r>
          </w:p>
        </w:tc>
        <w:tc>
          <w:tcPr>
            <w:tcW w:w="1660" w:type="dxa"/>
            <w:tcMar>
              <w:top w:w="57" w:type="dxa"/>
              <w:bottom w:w="57" w:type="dxa"/>
            </w:tcMar>
            <w:vAlign w:val="center"/>
          </w:tcPr>
          <w:p w14:paraId="466EF55D" w14:textId="77777777" w:rsidR="00527543" w:rsidRPr="00B42740" w:rsidRDefault="00527543" w:rsidP="00FA1C0A">
            <w:pPr>
              <w:ind w:left="-156" w:firstLine="156"/>
              <w:rPr>
                <w:b/>
                <w:sz w:val="20"/>
                <w:szCs w:val="20"/>
              </w:rPr>
            </w:pPr>
            <w:r w:rsidRPr="00B42740">
              <w:rPr>
                <w:b/>
                <w:sz w:val="20"/>
                <w:szCs w:val="20"/>
              </w:rPr>
              <w:t xml:space="preserve">Лист </w:t>
            </w:r>
            <w:r w:rsidRPr="00B42740">
              <w:rPr>
                <w:b/>
                <w:sz w:val="20"/>
                <w:szCs w:val="20"/>
              </w:rPr>
              <w:t>№</w:t>
            </w:r>
          </w:p>
        </w:tc>
      </w:tr>
      <w:tr w:rsidR="009C7357" w:rsidRPr="00B42740" w14:paraId="7DE21B49" w14:textId="77777777" w:rsidTr="00E93088">
        <w:trPr>
          <w:trHeight w:val="1171"/>
        </w:trPr>
        <w:tc>
          <w:tcPr>
            <w:tcW w:w="556" w:type="dxa"/>
            <w:vMerge w:val="restart"/>
            <w:tcMar>
              <w:top w:w="57" w:type="dxa"/>
              <w:bottom w:w="57" w:type="dxa"/>
            </w:tcMar>
          </w:tcPr>
          <w:p w14:paraId="72953832" w14:textId="77777777" w:rsidR="00527543" w:rsidRPr="00B42740" w:rsidRDefault="00527543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0"/>
              </w:rPr>
            </w:pPr>
            <w:r w:rsidRPr="00B42740">
              <w:rPr>
                <w:b/>
                <w:szCs w:val="20"/>
              </w:rPr>
              <w:t>№</w:t>
            </w:r>
          </w:p>
          <w:p w14:paraId="6199D83D" w14:textId="77777777" w:rsidR="00527543" w:rsidRPr="00B42740" w:rsidRDefault="00527543" w:rsidP="004557EE">
            <w:pPr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п/п</w:t>
            </w:r>
          </w:p>
        </w:tc>
        <w:tc>
          <w:tcPr>
            <w:tcW w:w="2224" w:type="dxa"/>
            <w:gridSpan w:val="2"/>
            <w:tcMar>
              <w:top w:w="57" w:type="dxa"/>
              <w:bottom w:w="57" w:type="dxa"/>
            </w:tcMar>
          </w:tcPr>
          <w:p w14:paraId="66098296" w14:textId="77777777" w:rsidR="00527543" w:rsidRPr="00B42740" w:rsidRDefault="00527543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Обозначение части (характерной точки) границы</w:t>
            </w:r>
          </w:p>
        </w:tc>
        <w:tc>
          <w:tcPr>
            <w:tcW w:w="1615" w:type="dxa"/>
            <w:vMerge w:val="restart"/>
            <w:tcMar>
              <w:top w:w="57" w:type="dxa"/>
              <w:bottom w:w="57" w:type="dxa"/>
            </w:tcMar>
          </w:tcPr>
          <w:p w14:paraId="15E399F3" w14:textId="77777777" w:rsidR="00527543" w:rsidRPr="00B42740" w:rsidRDefault="00527543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Результат </w:t>
            </w:r>
            <w:r w:rsidRPr="00B42740">
              <w:rPr>
                <w:b/>
                <w:szCs w:val="20"/>
              </w:rPr>
              <w:t>согласовани</w:t>
            </w:r>
            <w:r w:rsidRPr="00B42740">
              <w:rPr>
                <w:b/>
                <w:szCs w:val="20"/>
              </w:rPr>
              <w:t>я</w:t>
            </w:r>
            <w:r w:rsidRPr="00B42740">
              <w:rPr>
                <w:b/>
                <w:szCs w:val="20"/>
              </w:rPr>
              <w:t xml:space="preserve"> (согласовано/спорное)</w:t>
            </w:r>
          </w:p>
        </w:tc>
        <w:tc>
          <w:tcPr>
            <w:tcW w:w="1859" w:type="dxa"/>
            <w:gridSpan w:val="2"/>
            <w:vMerge w:val="restart"/>
            <w:tcMar>
              <w:top w:w="57" w:type="dxa"/>
              <w:bottom w:w="57" w:type="dxa"/>
            </w:tcMar>
          </w:tcPr>
          <w:p w14:paraId="5795B081" w14:textId="77777777" w:rsidR="00527543" w:rsidRPr="00B42740" w:rsidRDefault="00527543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Кадастровые номера или обозначения смежных земельных участков</w:t>
            </w:r>
          </w:p>
        </w:tc>
        <w:tc>
          <w:tcPr>
            <w:tcW w:w="1807" w:type="dxa"/>
            <w:vMerge w:val="restart"/>
            <w:tcMar>
              <w:top w:w="57" w:type="dxa"/>
              <w:bottom w:w="57" w:type="dxa"/>
            </w:tcMar>
          </w:tcPr>
          <w:p w14:paraId="24A12BAB" w14:textId="77777777" w:rsidR="00527543" w:rsidRPr="00B42740" w:rsidRDefault="00527543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Сведения о лице, </w:t>
            </w:r>
            <w:r w:rsidRPr="00B42740">
              <w:rPr>
                <w:b/>
                <w:szCs w:val="20"/>
              </w:rPr>
              <w:t>представившем возражения</w:t>
            </w:r>
          </w:p>
        </w:tc>
        <w:tc>
          <w:tcPr>
            <w:tcW w:w="1667" w:type="dxa"/>
            <w:gridSpan w:val="2"/>
            <w:vMerge w:val="restart"/>
            <w:tcMar>
              <w:top w:w="57" w:type="dxa"/>
              <w:bottom w:w="57" w:type="dxa"/>
            </w:tcMar>
          </w:tcPr>
          <w:p w14:paraId="5614FAB0" w14:textId="77777777" w:rsidR="00527543" w:rsidRPr="00B42740" w:rsidRDefault="00527543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Реквизиты вступившего в законную силу судебного акта</w:t>
            </w:r>
          </w:p>
        </w:tc>
      </w:tr>
      <w:tr w:rsidR="009C7357" w:rsidRPr="00B42740" w14:paraId="328884C1" w14:textId="77777777" w:rsidTr="00E93088">
        <w:trPr>
          <w:trHeight w:val="218"/>
        </w:trPr>
        <w:tc>
          <w:tcPr>
            <w:tcW w:w="556" w:type="dxa"/>
            <w:vMerge/>
            <w:tcMar>
              <w:top w:w="57" w:type="dxa"/>
              <w:bottom w:w="57" w:type="dxa"/>
            </w:tcMar>
          </w:tcPr>
          <w:p w14:paraId="663DA831" w14:textId="77777777" w:rsidR="00527543" w:rsidRPr="00B42740" w:rsidRDefault="00527543" w:rsidP="004545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66A568F" w14:textId="77777777" w:rsidR="00527543" w:rsidRPr="00B42740" w:rsidRDefault="00527543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от т.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887A855" w14:textId="77777777" w:rsidR="00527543" w:rsidRPr="00B42740" w:rsidRDefault="00527543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до т.</w:t>
            </w:r>
          </w:p>
        </w:tc>
        <w:tc>
          <w:tcPr>
            <w:tcW w:w="1615" w:type="dxa"/>
            <w:vMerge/>
            <w:tcMar>
              <w:top w:w="57" w:type="dxa"/>
              <w:bottom w:w="57" w:type="dxa"/>
            </w:tcMar>
          </w:tcPr>
          <w:p w14:paraId="27518C70" w14:textId="77777777" w:rsidR="00527543" w:rsidRPr="00B42740" w:rsidRDefault="00527543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Mar>
              <w:top w:w="57" w:type="dxa"/>
              <w:bottom w:w="57" w:type="dxa"/>
            </w:tcMar>
          </w:tcPr>
          <w:p w14:paraId="7E856A11" w14:textId="77777777" w:rsidR="00527543" w:rsidRPr="00B42740" w:rsidRDefault="00527543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Mar>
              <w:top w:w="57" w:type="dxa"/>
              <w:bottom w:w="57" w:type="dxa"/>
            </w:tcMar>
          </w:tcPr>
          <w:p w14:paraId="5F431605" w14:textId="77777777" w:rsidR="00527543" w:rsidRPr="00B42740" w:rsidRDefault="00527543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top w:w="57" w:type="dxa"/>
              <w:bottom w:w="57" w:type="dxa"/>
            </w:tcMar>
          </w:tcPr>
          <w:p w14:paraId="2BB0A3CC" w14:textId="77777777" w:rsidR="00527543" w:rsidRPr="00B42740" w:rsidRDefault="00527543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7357" w:rsidRPr="00B42740" w14:paraId="38B94677" w14:textId="77777777" w:rsidTr="00E93088">
        <w:trPr>
          <w:trHeight w:val="333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3A59AA11" w14:textId="77777777" w:rsidR="00527543" w:rsidRPr="00B42740" w:rsidRDefault="00527543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CDE32BB" w14:textId="77777777" w:rsidR="00527543" w:rsidRPr="00B42740" w:rsidRDefault="00527543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34D00A2" w14:textId="77777777" w:rsidR="00527543" w:rsidRPr="00B42740" w:rsidRDefault="00527543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0C1E1262" w14:textId="77777777" w:rsidR="00527543" w:rsidRPr="00B42740" w:rsidRDefault="00527543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4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78B3F0AC" w14:textId="77777777" w:rsidR="00527543" w:rsidRPr="00B42740" w:rsidRDefault="00527543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5</w:t>
            </w: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2A24E3BB" w14:textId="77777777" w:rsidR="00527543" w:rsidRPr="00B42740" w:rsidRDefault="00527543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6</w:t>
            </w: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6441507A" w14:textId="77777777" w:rsidR="00527543" w:rsidRPr="00B42740" w:rsidRDefault="00527543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7</w:t>
            </w:r>
          </w:p>
        </w:tc>
      </w:tr>
      <w:tr w:rsidR="004557EE" w:rsidRPr="00B42740" w14:paraId="01E90152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36D11D85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F664C70" w14:textId="77777777" w:rsidR="00527543" w:rsidRPr="00B42740" w:rsidRDefault="00527543" w:rsidP="004557EE">
            <w:pPr>
              <w:jc w:val="center"/>
            </w:pPr>
            <w:r w:rsidRPr="00B42740">
              <w:rPr>
                <w:lang w:val="en-US"/>
              </w:rPr>
              <w:t>н8У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28F2559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н11У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2898BE2C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06C4549C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60:27:0140102:2,60:27:0140102:4</w:t>
            </w:r>
          </w:p>
          <w:p w14:paraId="34EEA81C" w14:textId="77777777" w:rsidR="00527543" w:rsidRPr="00B42740" w:rsidRDefault="00527543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42B3FFEE" w14:textId="77777777" w:rsidR="00527543" w:rsidRPr="00B42740" w:rsidRDefault="00527543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0E6E2B6D" w14:textId="77777777" w:rsidR="00527543" w:rsidRPr="00B42740" w:rsidRDefault="00527543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33849F88" w14:textId="77777777" w:rsidR="00527543" w:rsidRPr="00850851" w:rsidRDefault="00527543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605D434D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62E46341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EC0A4DB" w14:textId="77777777" w:rsidR="00527543" w:rsidRPr="00B42740" w:rsidRDefault="00527543" w:rsidP="004557EE">
            <w:pPr>
              <w:jc w:val="center"/>
            </w:pPr>
            <w:r w:rsidRPr="00B42740">
              <w:rPr>
                <w:lang w:val="en-US"/>
              </w:rPr>
              <w:t>74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F815A25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н84У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506C2F8E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61694D00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60:27:0140102:79,60:27:0140102:9</w:t>
            </w:r>
          </w:p>
          <w:p w14:paraId="1FBBE0DA" w14:textId="77777777" w:rsidR="00527543" w:rsidRPr="00B42740" w:rsidRDefault="00527543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05ADDB99" w14:textId="77777777" w:rsidR="00527543" w:rsidRPr="00B42740" w:rsidRDefault="00527543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79CE2C3C" w14:textId="77777777" w:rsidR="00527543" w:rsidRPr="00B42740" w:rsidRDefault="00527543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7583E7B7" w14:textId="77777777" w:rsidR="00527543" w:rsidRPr="00850851" w:rsidRDefault="00527543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27C25D4F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74EBC97F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49DF5E4" w14:textId="77777777" w:rsidR="00527543" w:rsidRPr="00B42740" w:rsidRDefault="00527543" w:rsidP="004557EE">
            <w:pPr>
              <w:jc w:val="center"/>
            </w:pPr>
            <w:r w:rsidRPr="00B42740">
              <w:rPr>
                <w:lang w:val="en-US"/>
              </w:rPr>
              <w:t>н85У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AEEDCE9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86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089D8926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1EA33A9E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60:27:0140102:79,60:27:0140102:11</w:t>
            </w:r>
          </w:p>
          <w:p w14:paraId="770C81A2" w14:textId="77777777" w:rsidR="00527543" w:rsidRPr="00B42740" w:rsidRDefault="00527543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35D61392" w14:textId="77777777" w:rsidR="00527543" w:rsidRPr="00B42740" w:rsidRDefault="00527543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70B99B48" w14:textId="77777777" w:rsidR="00527543" w:rsidRPr="00B42740" w:rsidRDefault="00527543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1B8711CB" w14:textId="77777777" w:rsidR="00527543" w:rsidRPr="00850851" w:rsidRDefault="00527543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0441EEC5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66825AE4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4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1E5C9B3" w14:textId="77777777" w:rsidR="00527543" w:rsidRPr="00B42740" w:rsidRDefault="00527543" w:rsidP="004557EE">
            <w:pPr>
              <w:jc w:val="center"/>
            </w:pPr>
            <w:r w:rsidRPr="00B42740">
              <w:rPr>
                <w:lang w:val="en-US"/>
              </w:rPr>
              <w:t>н111У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777AEF1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116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257F485E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1F07F872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60:27:0140102:11,60:27:0140102:13</w:t>
            </w:r>
          </w:p>
          <w:p w14:paraId="0FD2ED08" w14:textId="77777777" w:rsidR="00527543" w:rsidRPr="00B42740" w:rsidRDefault="00527543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29DC078D" w14:textId="77777777" w:rsidR="00527543" w:rsidRPr="00B42740" w:rsidRDefault="00527543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791A762C" w14:textId="77777777" w:rsidR="00527543" w:rsidRPr="00B42740" w:rsidRDefault="00527543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073480E8" w14:textId="77777777" w:rsidR="00527543" w:rsidRPr="00850851" w:rsidRDefault="00527543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6E0D0397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7071AEAA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5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446AB50" w14:textId="77777777" w:rsidR="00527543" w:rsidRPr="00B42740" w:rsidRDefault="00527543" w:rsidP="004557EE">
            <w:pPr>
              <w:jc w:val="center"/>
            </w:pPr>
            <w:r w:rsidRPr="00B42740">
              <w:rPr>
                <w:lang w:val="en-US"/>
              </w:rPr>
              <w:t>116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6270A22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н117У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12BC8DAD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6693D8B9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60:27:0140102:11,60:27:0140102:12</w:t>
            </w:r>
          </w:p>
          <w:p w14:paraId="50EE17DC" w14:textId="77777777" w:rsidR="00527543" w:rsidRPr="00B42740" w:rsidRDefault="00527543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591626EA" w14:textId="77777777" w:rsidR="00527543" w:rsidRPr="00B42740" w:rsidRDefault="00527543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41DFD099" w14:textId="77777777" w:rsidR="00527543" w:rsidRPr="00B42740" w:rsidRDefault="00527543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42526582" w14:textId="77777777" w:rsidR="00527543" w:rsidRPr="00850851" w:rsidRDefault="00527543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6EB30019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044FB01F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6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02436E9" w14:textId="77777777" w:rsidR="00527543" w:rsidRPr="00B42740" w:rsidRDefault="00527543" w:rsidP="004557EE">
            <w:pPr>
              <w:jc w:val="center"/>
            </w:pPr>
            <w:r w:rsidRPr="00B42740">
              <w:rPr>
                <w:lang w:val="en-US"/>
              </w:rPr>
              <w:t>116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85B2B1E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н120У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2C91C04B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6E8ACD68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60:27:0140102:12,60:27:0140102:13</w:t>
            </w:r>
          </w:p>
          <w:p w14:paraId="5DF70D5F" w14:textId="77777777" w:rsidR="00527543" w:rsidRPr="00B42740" w:rsidRDefault="00527543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69C8DE09" w14:textId="77777777" w:rsidR="00527543" w:rsidRPr="00B42740" w:rsidRDefault="00527543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59FAE805" w14:textId="77777777" w:rsidR="00527543" w:rsidRPr="00B42740" w:rsidRDefault="00527543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09A3DF1D" w14:textId="77777777" w:rsidR="00527543" w:rsidRPr="00850851" w:rsidRDefault="00527543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6CFA30B0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6417B17F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7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C013D0F" w14:textId="77777777" w:rsidR="00527543" w:rsidRPr="00B42740" w:rsidRDefault="00527543" w:rsidP="004557EE">
            <w:pPr>
              <w:jc w:val="center"/>
            </w:pPr>
            <w:r w:rsidRPr="00B42740">
              <w:rPr>
                <w:lang w:val="en-US"/>
              </w:rPr>
              <w:t>н126У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690662E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н127У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7CACC4C1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0B051C59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60:27:0140102:13,60:27:0140102:14</w:t>
            </w:r>
          </w:p>
          <w:p w14:paraId="5E1D3C1A" w14:textId="77777777" w:rsidR="00527543" w:rsidRPr="00B42740" w:rsidRDefault="00527543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22978D03" w14:textId="77777777" w:rsidR="00527543" w:rsidRPr="00B42740" w:rsidRDefault="00527543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2B095E38" w14:textId="77777777" w:rsidR="00527543" w:rsidRPr="00B42740" w:rsidRDefault="00527543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217051AD" w14:textId="77777777" w:rsidR="00527543" w:rsidRPr="00850851" w:rsidRDefault="00527543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1F867161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552ABDC8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8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3BF8695" w14:textId="77777777" w:rsidR="00527543" w:rsidRPr="00B42740" w:rsidRDefault="00527543" w:rsidP="004557EE">
            <w:pPr>
              <w:jc w:val="center"/>
            </w:pPr>
            <w:r w:rsidRPr="00B42740">
              <w:rPr>
                <w:lang w:val="en-US"/>
              </w:rPr>
              <w:t>148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59AF5AB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н154У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64CF7E68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07313B18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60:27:0140102:14,60:27:0140102:17</w:t>
            </w:r>
          </w:p>
          <w:p w14:paraId="06B4BCFF" w14:textId="77777777" w:rsidR="00527543" w:rsidRPr="00B42740" w:rsidRDefault="00527543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5EC33BBB" w14:textId="77777777" w:rsidR="00527543" w:rsidRPr="00B42740" w:rsidRDefault="00527543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02D75E83" w14:textId="77777777" w:rsidR="00527543" w:rsidRPr="00B42740" w:rsidRDefault="00527543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1B517872" w14:textId="77777777" w:rsidR="00527543" w:rsidRPr="00850851" w:rsidRDefault="00527543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015735C7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03B8570E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9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1F06C22" w14:textId="77777777" w:rsidR="00527543" w:rsidRPr="00B42740" w:rsidRDefault="00527543" w:rsidP="004557EE">
            <w:pPr>
              <w:jc w:val="center"/>
            </w:pPr>
            <w:r w:rsidRPr="00B42740">
              <w:rPr>
                <w:lang w:val="en-US"/>
              </w:rPr>
              <w:t>н166У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F712919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168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03426845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25A6DDC9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60:27:0140102:192,60:27:0140102:41</w:t>
            </w:r>
          </w:p>
          <w:p w14:paraId="0D971CC6" w14:textId="77777777" w:rsidR="00527543" w:rsidRPr="00B42740" w:rsidRDefault="00527543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79379D9C" w14:textId="77777777" w:rsidR="00527543" w:rsidRPr="00B42740" w:rsidRDefault="00527543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65A66706" w14:textId="77777777" w:rsidR="00527543" w:rsidRPr="00B42740" w:rsidRDefault="00527543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3BCB4D09" w14:textId="77777777" w:rsidR="00527543" w:rsidRPr="00850851" w:rsidRDefault="00527543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1D335FE4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09B6CF2A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10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53636C1" w14:textId="77777777" w:rsidR="00527543" w:rsidRPr="00B42740" w:rsidRDefault="00527543" w:rsidP="004557EE">
            <w:pPr>
              <w:jc w:val="center"/>
            </w:pPr>
            <w:r w:rsidRPr="00B42740">
              <w:rPr>
                <w:lang w:val="en-US"/>
              </w:rPr>
              <w:t>н179У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BDF6DCE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182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55845858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513E0002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60:27:0140102:41,60:27:0140102:22</w:t>
            </w:r>
          </w:p>
          <w:p w14:paraId="529336F9" w14:textId="77777777" w:rsidR="00527543" w:rsidRPr="00B42740" w:rsidRDefault="00527543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74B0DE06" w14:textId="77777777" w:rsidR="00527543" w:rsidRPr="00B42740" w:rsidRDefault="00527543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404277C7" w14:textId="77777777" w:rsidR="00527543" w:rsidRPr="00B42740" w:rsidRDefault="00527543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50F9E0D6" w14:textId="77777777" w:rsidR="00527543" w:rsidRPr="00850851" w:rsidRDefault="00527543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58855C81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56F261C1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11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B9CFE3C" w14:textId="77777777" w:rsidR="00527543" w:rsidRPr="00B42740" w:rsidRDefault="00527543" w:rsidP="004557EE">
            <w:pPr>
              <w:jc w:val="center"/>
            </w:pPr>
            <w:r w:rsidRPr="00B42740">
              <w:rPr>
                <w:lang w:val="en-US"/>
              </w:rPr>
              <w:t>185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0D20476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н190У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5401F357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69E12D97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60:27:0140102:22,60:27:0140102:21</w:t>
            </w:r>
          </w:p>
          <w:p w14:paraId="7E9EE3A7" w14:textId="77777777" w:rsidR="00527543" w:rsidRPr="00B42740" w:rsidRDefault="00527543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309069CA" w14:textId="77777777" w:rsidR="00527543" w:rsidRPr="00B42740" w:rsidRDefault="00527543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2F37486B" w14:textId="77777777" w:rsidR="00527543" w:rsidRPr="00B42740" w:rsidRDefault="00527543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76E20922" w14:textId="77777777" w:rsidR="00527543" w:rsidRPr="00850851" w:rsidRDefault="00527543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48B4F3EE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0F3AA426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12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7B7ECC4" w14:textId="77777777" w:rsidR="00527543" w:rsidRPr="00B42740" w:rsidRDefault="00527543" w:rsidP="004557EE">
            <w:pPr>
              <w:jc w:val="center"/>
            </w:pPr>
            <w:r w:rsidRPr="00B42740">
              <w:rPr>
                <w:lang w:val="en-US"/>
              </w:rPr>
              <w:t>н3У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603066D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н1У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7D1A5AA9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77150824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60:27:0140102:3,60:27:0140102:2</w:t>
            </w:r>
          </w:p>
          <w:p w14:paraId="7CE64BEE" w14:textId="77777777" w:rsidR="00527543" w:rsidRPr="00B42740" w:rsidRDefault="00527543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29FBD73C" w14:textId="77777777" w:rsidR="00527543" w:rsidRPr="00B42740" w:rsidRDefault="00527543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3D7CD052" w14:textId="77777777" w:rsidR="00527543" w:rsidRPr="00B42740" w:rsidRDefault="00527543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7850A41D" w14:textId="77777777" w:rsidR="00527543" w:rsidRPr="00850851" w:rsidRDefault="00527543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7485CFCA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60FED3FD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13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B178BA5" w14:textId="77777777" w:rsidR="00527543" w:rsidRPr="00B42740" w:rsidRDefault="00527543" w:rsidP="004557EE">
            <w:pPr>
              <w:jc w:val="center"/>
            </w:pPr>
            <w:r w:rsidRPr="00B42740">
              <w:rPr>
                <w:lang w:val="en-US"/>
              </w:rPr>
              <w:t>н338У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15500A6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н30У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7506B39F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1D25DA5E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60:27:0140102:3,60:27:0140102:5</w:t>
            </w:r>
          </w:p>
          <w:p w14:paraId="50370883" w14:textId="77777777" w:rsidR="00527543" w:rsidRPr="00B42740" w:rsidRDefault="00527543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6A4E648D" w14:textId="77777777" w:rsidR="00527543" w:rsidRPr="00B42740" w:rsidRDefault="00527543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5C7462B1" w14:textId="77777777" w:rsidR="00527543" w:rsidRPr="00B42740" w:rsidRDefault="00527543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77FB0899" w14:textId="77777777" w:rsidR="00527543" w:rsidRPr="00850851" w:rsidRDefault="00527543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4BFAA70F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4C815C1D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14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9B79563" w14:textId="77777777" w:rsidR="00527543" w:rsidRPr="00B42740" w:rsidRDefault="00527543" w:rsidP="004557EE">
            <w:pPr>
              <w:jc w:val="center"/>
            </w:pPr>
            <w:r w:rsidRPr="00B42740">
              <w:rPr>
                <w:lang w:val="en-US"/>
              </w:rPr>
              <w:t>н351У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2EAAA11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355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6F8B235E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47D8BB25" w14:textId="77777777" w:rsidR="00527543" w:rsidRPr="00B42740" w:rsidRDefault="00527543" w:rsidP="006C542D">
            <w:pPr>
              <w:jc w:val="center"/>
            </w:pPr>
            <w:r w:rsidRPr="00B42740">
              <w:rPr>
                <w:lang w:val="en-US"/>
              </w:rPr>
              <w:t>60:27:0140102:15,60:27:0140102:43</w:t>
            </w:r>
          </w:p>
          <w:p w14:paraId="609046CB" w14:textId="77777777" w:rsidR="00527543" w:rsidRPr="00B42740" w:rsidRDefault="00527543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19F8B71C" w14:textId="77777777" w:rsidR="00527543" w:rsidRPr="00B42740" w:rsidRDefault="00527543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75956D15" w14:textId="77777777" w:rsidR="00527543" w:rsidRPr="00B42740" w:rsidRDefault="00527543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0086BC83" w14:textId="77777777" w:rsidR="00527543" w:rsidRPr="00850851" w:rsidRDefault="00527543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</w:tbl>
    <w:p w14:paraId="69E7D080" w14:textId="77777777" w:rsidR="00527543" w:rsidRPr="00B42740" w:rsidRDefault="00527543" w:rsidP="00441368">
      <w:pPr>
        <w:tabs>
          <w:tab w:val="left" w:pos="0"/>
        </w:tabs>
        <w:rPr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6"/>
        <w:gridCol w:w="1347"/>
        <w:gridCol w:w="288"/>
        <w:gridCol w:w="1417"/>
        <w:gridCol w:w="617"/>
        <w:gridCol w:w="1368"/>
        <w:gridCol w:w="567"/>
        <w:gridCol w:w="2693"/>
      </w:tblGrid>
      <w:tr w:rsidR="00441368" w:rsidRPr="00B42740" w14:paraId="6C03F989" w14:textId="77777777" w:rsidTr="009C7357">
        <w:tc>
          <w:tcPr>
            <w:tcW w:w="4678" w:type="dxa"/>
            <w:gridSpan w:val="4"/>
          </w:tcPr>
          <w:p w14:paraId="7D36B2EF" w14:textId="77777777" w:rsidR="00527543" w:rsidRPr="00B42740" w:rsidRDefault="00527543" w:rsidP="00454562">
            <w:r w:rsidRPr="00B42740">
              <w:t>Председатель согласительной комиссии:</w:t>
            </w:r>
          </w:p>
        </w:tc>
        <w:tc>
          <w:tcPr>
            <w:tcW w:w="617" w:type="dxa"/>
          </w:tcPr>
          <w:p w14:paraId="367B855E" w14:textId="77777777" w:rsidR="00527543" w:rsidRPr="00B42740" w:rsidRDefault="00527543" w:rsidP="00454562"/>
        </w:tc>
        <w:tc>
          <w:tcPr>
            <w:tcW w:w="1368" w:type="dxa"/>
            <w:tcBorders>
              <w:bottom w:val="single" w:sz="4" w:space="0" w:color="auto"/>
            </w:tcBorders>
          </w:tcPr>
          <w:p w14:paraId="3BB83B71" w14:textId="77777777" w:rsidR="00527543" w:rsidRPr="00B42740" w:rsidRDefault="00527543" w:rsidP="00454562"/>
        </w:tc>
        <w:tc>
          <w:tcPr>
            <w:tcW w:w="567" w:type="dxa"/>
          </w:tcPr>
          <w:p w14:paraId="25CD4527" w14:textId="77777777" w:rsidR="00527543" w:rsidRPr="00B42740" w:rsidRDefault="00527543" w:rsidP="00454562"/>
        </w:tc>
        <w:tc>
          <w:tcPr>
            <w:tcW w:w="2693" w:type="dxa"/>
            <w:tcBorders>
              <w:bottom w:val="single" w:sz="4" w:space="0" w:color="auto"/>
            </w:tcBorders>
          </w:tcPr>
          <w:p w14:paraId="4EE2C09C" w14:textId="77777777" w:rsidR="00527543" w:rsidRPr="00B42740" w:rsidRDefault="00527543" w:rsidP="00454562">
            <w:r w:rsidRPr="00B42740">
              <w:rPr>
                <w:lang w:val="en-US"/>
              </w:rPr>
              <w:t>–</w:t>
            </w:r>
          </w:p>
        </w:tc>
      </w:tr>
      <w:tr w:rsidR="00441368" w:rsidRPr="00B42740" w14:paraId="21EE5125" w14:textId="77777777" w:rsidTr="009C7357">
        <w:tc>
          <w:tcPr>
            <w:tcW w:w="1626" w:type="dxa"/>
          </w:tcPr>
          <w:p w14:paraId="6F88E6F1" w14:textId="77777777" w:rsidR="00527543" w:rsidRPr="00B42740" w:rsidRDefault="00527543" w:rsidP="00454562"/>
        </w:tc>
        <w:tc>
          <w:tcPr>
            <w:tcW w:w="1347" w:type="dxa"/>
          </w:tcPr>
          <w:p w14:paraId="72109439" w14:textId="77777777" w:rsidR="00527543" w:rsidRPr="00B42740" w:rsidRDefault="00527543" w:rsidP="00454562"/>
        </w:tc>
        <w:tc>
          <w:tcPr>
            <w:tcW w:w="288" w:type="dxa"/>
          </w:tcPr>
          <w:p w14:paraId="01134579" w14:textId="77777777" w:rsidR="00527543" w:rsidRPr="00B42740" w:rsidRDefault="00527543" w:rsidP="00454562"/>
        </w:tc>
        <w:tc>
          <w:tcPr>
            <w:tcW w:w="2034" w:type="dxa"/>
            <w:gridSpan w:val="2"/>
          </w:tcPr>
          <w:p w14:paraId="5B5CE2AF" w14:textId="77777777" w:rsidR="00527543" w:rsidRPr="00B42740" w:rsidRDefault="00527543" w:rsidP="00454562">
            <w:r w:rsidRPr="00B42740">
              <w:t>м.п.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15714877" w14:textId="77777777" w:rsidR="00527543" w:rsidRPr="00B42740" w:rsidRDefault="00527543" w:rsidP="00454562">
            <w:r w:rsidRPr="00B42740">
              <w:t>(подпись)</w:t>
            </w:r>
          </w:p>
        </w:tc>
        <w:tc>
          <w:tcPr>
            <w:tcW w:w="567" w:type="dxa"/>
          </w:tcPr>
          <w:p w14:paraId="35F5C9F5" w14:textId="77777777" w:rsidR="00527543" w:rsidRPr="00B42740" w:rsidRDefault="00527543" w:rsidP="00454562"/>
        </w:tc>
        <w:tc>
          <w:tcPr>
            <w:tcW w:w="2693" w:type="dxa"/>
            <w:tcBorders>
              <w:top w:val="single" w:sz="4" w:space="0" w:color="auto"/>
            </w:tcBorders>
          </w:tcPr>
          <w:p w14:paraId="315195D8" w14:textId="77777777" w:rsidR="00527543" w:rsidRPr="00B42740" w:rsidRDefault="00527543" w:rsidP="00454562">
            <w:r w:rsidRPr="00B42740">
              <w:t>(фамилия, инициалы)</w:t>
            </w:r>
          </w:p>
        </w:tc>
      </w:tr>
    </w:tbl>
    <w:p w14:paraId="4EABAB78" w14:textId="77777777" w:rsidR="00527543" w:rsidRDefault="00527543"/>
    <w:sectPr w:rsidR="00000000" w:rsidSect="006252B1">
      <w:headerReference w:type="default" r:id="rId15"/>
      <w:headerReference w:type="first" r:id="rId16"/>
      <w:pgSz w:w="11906" w:h="16838"/>
      <w:pgMar w:top="1134" w:right="850" w:bottom="1134" w:left="1134" w:header="692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3F717" w14:textId="77777777" w:rsidR="00F67F1B" w:rsidRDefault="00F67F1B">
      <w:r>
        <w:separator/>
      </w:r>
    </w:p>
  </w:endnote>
  <w:endnote w:type="continuationSeparator" w:id="0">
    <w:p w14:paraId="317865A5" w14:textId="77777777" w:rsidR="00F67F1B" w:rsidRDefault="00F6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FE434" w14:textId="77777777" w:rsidR="009636C1" w:rsidRDefault="00FA3B54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E29427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7CAAE" w14:textId="77777777" w:rsidR="008D51C3" w:rsidRDefault="0052754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275976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CB5F6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90560" w14:textId="77777777" w:rsidR="00F67F1B" w:rsidRDefault="00F67F1B">
      <w:r>
        <w:separator/>
      </w:r>
    </w:p>
  </w:footnote>
  <w:footnote w:type="continuationSeparator" w:id="0">
    <w:p w14:paraId="6EBEB5C6" w14:textId="77777777" w:rsidR="00F67F1B" w:rsidRDefault="00F67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09C56" w14:textId="77777777" w:rsidR="004D6734" w:rsidRDefault="004D6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56D7E" w14:textId="77777777" w:rsidR="00527543" w:rsidRDefault="00527543">
    <w:pPr>
      <w:pStyle w:val="a7"/>
    </w:pPr>
    <w:r>
      <w:rPr>
        <w:noProof/>
      </w:rPr>
      <w:pict w14:anchorId="19F6591B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37.75pt;margin-top:22.55pt;width:33.75pt;height:27pt;z-index:251659264" filled="f" stroked="f" strokeweight="2pt">
          <v:textbox style="mso-next-textbox:#_x0000_s2056">
            <w:txbxContent>
              <w:p w14:paraId="3A69864E" w14:textId="77777777" w:rsidR="00527543" w:rsidRPr="00850851" w:rsidRDefault="00527543" w:rsidP="00E81AA3">
                <w:pPr>
                  <w:jc w:val="center"/>
                  <w:rPr>
                    <w:sz w:val="20"/>
                    <w:szCs w:val="20"/>
                  </w:rPr>
                </w:pPr>
                <w:r w:rsidRPr="00850851">
                  <w:rPr>
                    <w:sz w:val="20"/>
                    <w:szCs w:val="20"/>
                  </w:rPr>
                  <w:fldChar w:fldCharType="begin"/>
                </w:r>
                <w:r w:rsidRPr="00850851">
                  <w:rPr>
                    <w:sz w:val="20"/>
                    <w:szCs w:val="20"/>
                  </w:rPr>
                  <w:instrText xml:space="preserve"> PAGE   \* MERGEFORMAT </w:instrText>
                </w:r>
                <w:r w:rsidRPr="0085085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2</w:t>
                </w:r>
                <w:r w:rsidRPr="00850851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A7D5B" w14:textId="77777777" w:rsidR="00527543" w:rsidRDefault="00527543">
    <w:pPr>
      <w:pStyle w:val="a7"/>
    </w:pPr>
    <w:r>
      <w:rPr>
        <w:noProof/>
      </w:rPr>
      <w:pict w14:anchorId="1AC527B1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36.35pt;margin-top:146.6pt;width:37.4pt;height:15.65pt;z-index:251658240;mso-position-horizontal-relative:margin" filled="f" stroked="f" strokeweight="2pt">
          <v:textbox style="mso-next-textbox:#_x0000_s2055">
            <w:txbxContent>
              <w:p w14:paraId="554AB324" w14:textId="77777777" w:rsidR="00527543" w:rsidRPr="00E81AA3" w:rsidRDefault="00527543" w:rsidP="00E81AA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instrText xml:space="preserve"> PAGE   \* MERGEFORMAT </w:instrTex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</w: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A5D4212E"/>
    <w:lvl w:ilvl="0" w:tplc="221E42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556741934">
    <w:abstractNumId w:val="32"/>
  </w:num>
  <w:num w:numId="2" w16cid:durableId="1320770026">
    <w:abstractNumId w:val="28"/>
  </w:num>
  <w:num w:numId="3" w16cid:durableId="624048849">
    <w:abstractNumId w:val="38"/>
  </w:num>
  <w:num w:numId="4" w16cid:durableId="718166992">
    <w:abstractNumId w:val="15"/>
  </w:num>
  <w:num w:numId="5" w16cid:durableId="2116368355">
    <w:abstractNumId w:val="12"/>
  </w:num>
  <w:num w:numId="6" w16cid:durableId="1274823381">
    <w:abstractNumId w:val="27"/>
  </w:num>
  <w:num w:numId="7" w16cid:durableId="281041610">
    <w:abstractNumId w:val="17"/>
  </w:num>
  <w:num w:numId="8" w16cid:durableId="1840848818">
    <w:abstractNumId w:val="42"/>
  </w:num>
  <w:num w:numId="9" w16cid:durableId="1892109678">
    <w:abstractNumId w:val="7"/>
  </w:num>
  <w:num w:numId="10" w16cid:durableId="1859657273">
    <w:abstractNumId w:val="1"/>
  </w:num>
  <w:num w:numId="11" w16cid:durableId="474875199">
    <w:abstractNumId w:val="13"/>
  </w:num>
  <w:num w:numId="12" w16cid:durableId="61300279">
    <w:abstractNumId w:val="30"/>
  </w:num>
  <w:num w:numId="13" w16cid:durableId="176239760">
    <w:abstractNumId w:val="24"/>
  </w:num>
  <w:num w:numId="14" w16cid:durableId="1432361642">
    <w:abstractNumId w:val="31"/>
  </w:num>
  <w:num w:numId="15" w16cid:durableId="1546603080">
    <w:abstractNumId w:val="5"/>
  </w:num>
  <w:num w:numId="16" w16cid:durableId="484467453">
    <w:abstractNumId w:val="35"/>
  </w:num>
  <w:num w:numId="17" w16cid:durableId="723869335">
    <w:abstractNumId w:val="0"/>
  </w:num>
  <w:num w:numId="18" w16cid:durableId="2029484825">
    <w:abstractNumId w:val="39"/>
  </w:num>
  <w:num w:numId="19" w16cid:durableId="1779762883">
    <w:abstractNumId w:val="10"/>
  </w:num>
  <w:num w:numId="20" w16cid:durableId="680474688">
    <w:abstractNumId w:val="4"/>
  </w:num>
  <w:num w:numId="21" w16cid:durableId="71973473">
    <w:abstractNumId w:val="37"/>
  </w:num>
  <w:num w:numId="22" w16cid:durableId="1872256086">
    <w:abstractNumId w:val="11"/>
  </w:num>
  <w:num w:numId="23" w16cid:durableId="1931306474">
    <w:abstractNumId w:val="33"/>
  </w:num>
  <w:num w:numId="24" w16cid:durableId="1049453839">
    <w:abstractNumId w:val="21"/>
  </w:num>
  <w:num w:numId="25" w16cid:durableId="1635021242">
    <w:abstractNumId w:val="2"/>
  </w:num>
  <w:num w:numId="26" w16cid:durableId="331184226">
    <w:abstractNumId w:val="22"/>
  </w:num>
  <w:num w:numId="27" w16cid:durableId="65423197">
    <w:abstractNumId w:val="44"/>
  </w:num>
  <w:num w:numId="28" w16cid:durableId="1850022504">
    <w:abstractNumId w:val="29"/>
  </w:num>
  <w:num w:numId="29" w16cid:durableId="728848146">
    <w:abstractNumId w:val="36"/>
  </w:num>
  <w:num w:numId="30" w16cid:durableId="2111851357">
    <w:abstractNumId w:val="14"/>
  </w:num>
  <w:num w:numId="31" w16cid:durableId="1684555419">
    <w:abstractNumId w:val="6"/>
  </w:num>
  <w:num w:numId="32" w16cid:durableId="586883590">
    <w:abstractNumId w:val="8"/>
  </w:num>
  <w:num w:numId="33" w16cid:durableId="2041080590">
    <w:abstractNumId w:val="26"/>
  </w:num>
  <w:num w:numId="34" w16cid:durableId="1692950442">
    <w:abstractNumId w:val="18"/>
  </w:num>
  <w:num w:numId="35" w16cid:durableId="464852355">
    <w:abstractNumId w:val="19"/>
  </w:num>
  <w:num w:numId="36" w16cid:durableId="1963228208">
    <w:abstractNumId w:val="23"/>
  </w:num>
  <w:num w:numId="37" w16cid:durableId="783502358">
    <w:abstractNumId w:val="3"/>
  </w:num>
  <w:num w:numId="38" w16cid:durableId="1577125635">
    <w:abstractNumId w:val="9"/>
  </w:num>
  <w:num w:numId="39" w16cid:durableId="270600245">
    <w:abstractNumId w:val="25"/>
  </w:num>
  <w:num w:numId="40" w16cid:durableId="728499830">
    <w:abstractNumId w:val="43"/>
  </w:num>
  <w:num w:numId="41" w16cid:durableId="1767580624">
    <w:abstractNumId w:val="43"/>
    <w:lvlOverride w:ilvl="0">
      <w:startOverride w:val="1"/>
    </w:lvlOverride>
  </w:num>
  <w:num w:numId="42" w16cid:durableId="1616476237">
    <w:abstractNumId w:val="43"/>
    <w:lvlOverride w:ilvl="0">
      <w:startOverride w:val="1"/>
    </w:lvlOverride>
  </w:num>
  <w:num w:numId="43" w16cid:durableId="927928506">
    <w:abstractNumId w:val="43"/>
    <w:lvlOverride w:ilvl="0">
      <w:startOverride w:val="1"/>
    </w:lvlOverride>
  </w:num>
  <w:num w:numId="44" w16cid:durableId="1745176541">
    <w:abstractNumId w:val="16"/>
  </w:num>
  <w:num w:numId="45" w16cid:durableId="177157782">
    <w:abstractNumId w:val="20"/>
  </w:num>
  <w:num w:numId="46" w16cid:durableId="10182764">
    <w:abstractNumId w:val="41"/>
  </w:num>
  <w:num w:numId="47" w16cid:durableId="168494664">
    <w:abstractNumId w:val="40"/>
  </w:num>
  <w:num w:numId="48" w16cid:durableId="66901946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9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65847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ABB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977"/>
    <w:rsid w:val="00217EF9"/>
    <w:rsid w:val="002215EE"/>
    <w:rsid w:val="00235B59"/>
    <w:rsid w:val="002428E9"/>
    <w:rsid w:val="00244AC1"/>
    <w:rsid w:val="00247B89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65162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07A7"/>
    <w:rsid w:val="004E1151"/>
    <w:rsid w:val="004F6433"/>
    <w:rsid w:val="00506784"/>
    <w:rsid w:val="00521413"/>
    <w:rsid w:val="005246D9"/>
    <w:rsid w:val="00527543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6770B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A3863"/>
    <w:rsid w:val="007B1A3F"/>
    <w:rsid w:val="007C396C"/>
    <w:rsid w:val="007C4B2F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44284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C249E"/>
    <w:rsid w:val="00BE1C64"/>
    <w:rsid w:val="00BF44C5"/>
    <w:rsid w:val="00C018DB"/>
    <w:rsid w:val="00C1180D"/>
    <w:rsid w:val="00C118C7"/>
    <w:rsid w:val="00C15F16"/>
    <w:rsid w:val="00C26752"/>
    <w:rsid w:val="00C31218"/>
    <w:rsid w:val="00C353BB"/>
    <w:rsid w:val="00C364D0"/>
    <w:rsid w:val="00C37DD6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11FB"/>
    <w:rsid w:val="00E06E9C"/>
    <w:rsid w:val="00E22EAF"/>
    <w:rsid w:val="00E27149"/>
    <w:rsid w:val="00E34A2D"/>
    <w:rsid w:val="00E50B2A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67F1B"/>
    <w:rsid w:val="00F90BB8"/>
    <w:rsid w:val="00F94324"/>
    <w:rsid w:val="00F969E1"/>
    <w:rsid w:val="00FA3B54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84"/>
    <o:shapelayout v:ext="edit">
      <o:idmap v:ext="edit" data="1,4"/>
    </o:shapelayout>
  </w:shapeDefaults>
  <w:decimalSymbol w:val=","/>
  <w:listSeparator w:val=";"/>
  <w14:docId w14:val="0CF688B7"/>
  <w15:docId w15:val="{A2A7767F-E101-4D84-A12A-B5B223E1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2E7C5-EA3B-4247-8B68-924EE3CC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24265</Words>
  <Characters>138317</Characters>
  <Application>Microsoft Office Word</Application>
  <DocSecurity>0</DocSecurity>
  <Lines>1152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162258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2024-08-08T10:44:00Z</dcterms:created>
  <dcterms:modified xsi:type="dcterms:W3CDTF">2024-08-08T10:44:00Z</dcterms:modified>
</cp:coreProperties>
</file>