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60:27:0140104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14.05.2024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КУВИ-001/2024-7072454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60:27:0140104. Комплексные кадастровые работы проводятся на основании Кадастрового плана территории № КУВИ-001/2024-7072454 от 10.01.2024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территориальных зонах: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Ж-4 – 60:27-7.403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60:27:0140104:8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Адрес связи с правообладателем в ЕГРН отсутствует.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60:27:0140104:9 разделен на земельные участки с кадастровыми номерами 60:27:0140104:62 и 60:27:0140104:63, Возможно произошла техническая ошибка и земельный участок с кадастровым номером 60:27:0140104:9 не снят с ГКУ.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60:27:0140104:30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Адрес связи с правообладателем в ЕГРН отсутствует.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60:27:0140104:24 расположен за границами кадастрового квартала.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Объекты недвижимости с кадастровыми номерами 60:27:0140104:43, 60:27:0140104:44, 60:27:0140104:45, 60:27:0140104:46, 60:27:0140104:47, 60:27:0140104:48, 60:27:0140104:49, 60:27:0140104:50 являются обособленными земельными участками входящими в ЕЗП 60:27:0000000:7, и не подлежат включению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 недвижимости с кадастровым номером 60:27:0140104:69 расположен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Объект недвижимости с кадастровым номером 60:27:0140104:80 расположен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Объект недвижимости с кадастровым номером 60:27:0140104:85 расположен в другом кадастровом квартале.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Объект недвижимости с кадастровым номером 60:27:0140104:86 дублирует объект с кадастровым номером 60:27:0140104:119, Объект недвижимости с кадастровым номером 60:27:0140104:119 внесен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Объект недвижимости с кадастровым номером 60:27:0140104:128 не внесен в Карта-план, в связи с тем, что площадь земельного участка увеличилась на величину более, чем предельный минимальный размер земельного участка, установленный в территориальной зоне Ж-4 «для индивидуального жилищного строительства». Адрес связи с правообладателем в ЕГРН отсутствует.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Объект недвижимости с кадастровым номером 60:27:0140104:362 является линейным сооружением и не подлежит включению в Карта-план.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5 земельных участков и 25 объектов капитального строительства, исправлены реестровые ошибки в отношении 14 земельных участков.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МСК-60, зона 1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ED35F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E30EC3" w:rsidRDefault="00ED35F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60:27:0140104:34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35FD" w:rsidRPr="003603C1" w:rsidRDefault="00ED35F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35FD" w:rsidRPr="00A868BD" w:rsidRDefault="00ED35F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A9191B" w:rsidRDefault="00ED35F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ED35FD" w:rsidRPr="008417BF" w:rsidRDefault="00ED35F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8417BF" w:rsidRDefault="00ED35F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5FD" w:rsidRPr="008417BF" w:rsidRDefault="00ED35F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501668.23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1277666.24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501652.73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1277673.06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501654.23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1277677.19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501653.19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1277681.60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501650.71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501648.17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1277686.57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501646.37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1277687.54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501644.55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1277688.00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501641.55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1277688.72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501623.38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1277688.68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501618.77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1277687.62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501617.77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1277685.91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501615.28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1277678.08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501611.48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1277662.75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501610.34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1277658.59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501629.97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1277652.73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501644.94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1277647.66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501658.18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1277643.82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501668.23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1277666.24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60:27:0140104:34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Default="00ED35F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ED35FD" w:rsidRPr="00666D74" w:rsidRDefault="00ED35F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60:27:0140104:34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666D74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Хвойный пер, 3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CE1DA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1697 кв.м ± 8.37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√1697 * √((1 + 1.29²)/(2 * 1.29)) = 8.37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AF1B59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60:27:0140104:90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C26F1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C26F1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8030E7" w:rsidRDefault="00ED35F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D35FD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ED35FD" w:rsidRPr="00CD1C19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60:27:0140104:34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F70DBD" w:rsidRDefault="00ED35F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60:27:0140104:34 площадь земельного участка составила 1697.03 кв.м. Площадь </w:t>
            </w:r>
            <w:r w:rsidRPr="008030E7">
              <w:rPr>
                <w:lang w:val="en-US"/>
              </w:rPr>
              <w:t>земельного участка увеличилась на 497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60:27:0140104:90.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ED35F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E30EC3" w:rsidRDefault="00ED35F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60:27:0140104:58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35FD" w:rsidRPr="003603C1" w:rsidRDefault="00ED35F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35FD" w:rsidRPr="00A868BD" w:rsidRDefault="00ED35F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A9191B" w:rsidRDefault="00ED35F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ED35FD" w:rsidRPr="008417BF" w:rsidRDefault="00ED35F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8417BF" w:rsidRDefault="00ED35F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5FD" w:rsidRPr="008417BF" w:rsidRDefault="00ED35F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501589.95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1277641.16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1277662.46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501603.58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1277662.46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501587.25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1277668.86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501587.25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1277668.86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501569.72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1277676.60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501569.72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1277676.60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501565.16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1277678.62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501565.16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1277678.62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501562.55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1277676.25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501562.55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1277676.25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501563.76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1277674.41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501563.76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1277674.41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1277672.04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1277672.04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1277671.82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501560.02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1277671.72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1277671.72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501560.65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1277671.46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1277671.46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501556.94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1277655.88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501554.54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1277656.43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501552.30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1277643.87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501560.21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1277628.35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60:27:0140104:58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Default="00ED35F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ED35FD" w:rsidRPr="00666D74" w:rsidRDefault="00ED35F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60:27:0140104:58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666D74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Хвойный пер, 7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CE1DA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1690 кв.м ± 8.22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√1690 * √((1 + 1.00²)/(2 * 1.00)) = 8.22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1178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512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AF1B59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60:27:0140104:93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C26F1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C26F1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8030E7" w:rsidRDefault="00ED35F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D35FD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ED35FD" w:rsidRPr="00CD1C19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60:27:0140104:58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F70DBD" w:rsidRDefault="00ED35F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60:27:0140104:58 площадь земельного участка составила 1690,43 кв.м. Площадь земельного участка увеличилась на 512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60:27:0140104:93.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ED35F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E30EC3" w:rsidRDefault="00ED35F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60:27:0140104:128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35FD" w:rsidRPr="003603C1" w:rsidRDefault="00ED35F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35FD" w:rsidRPr="00A868BD" w:rsidRDefault="00ED35F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A9191B" w:rsidRDefault="00ED35F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ED35FD" w:rsidRPr="008417BF" w:rsidRDefault="00ED35F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8417BF" w:rsidRDefault="00ED35F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5FD" w:rsidRPr="008417BF" w:rsidRDefault="00ED35F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1277531.35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1277531.35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501578.64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1277545.75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501578.64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1277545.75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501577.83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1277552.85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501580.05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1277553.21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501579.50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1277557.52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501574.95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1277557.12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501574.35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1277575.59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501561.69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1277572.22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501553.12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1277569.93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501545.71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1277561.68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501536.51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1277549.38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501550.57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1277540.32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501561.86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1277534.75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501568.76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1277532.18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501579.06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1277531.35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501579.06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1277531.35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60:27:0140104:128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Default="00ED35F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ED35FD" w:rsidRPr="00666D74" w:rsidRDefault="00ED35F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</w:t>
            </w:r>
            <w:r w:rsidRPr="00A9191B">
              <w:rPr>
                <w:b/>
                <w:sz w:val="22"/>
                <w:szCs w:val="22"/>
              </w:rPr>
              <w:t>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60:27:0140104:128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666D74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Наименование характеристики </w:t>
            </w:r>
            <w:r w:rsidRPr="00666D74">
              <w:rPr>
                <w:b/>
                <w:sz w:val="22"/>
                <w:szCs w:val="22"/>
              </w:rPr>
              <w:t>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22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CE1DA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 кв.м ± 6.93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√1200 * √((1 + 1.02²)/(2 * 1.02)) = 6.93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AF1B59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60:27:0140104:70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C26F1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C26F1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8030E7" w:rsidRDefault="00ED35F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D35FD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ED35FD" w:rsidRPr="00CD1C19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60:27:0140104:128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F70DBD" w:rsidRDefault="00ED35F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60:27:0140104:128 площадь земельного участка составила 1200 кв.м. Площадь </w:t>
            </w:r>
            <w:r w:rsidRPr="008030E7">
              <w:rPr>
                <w:lang w:val="en-US"/>
              </w:rPr>
              <w:t>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60:27:0140104:70. Площадь данного объекта фактически составляет более 1200 кв.м. Согласно предварительной проверки настоящего Карта-плана Управлением было рекомендовано включить данный объект недвижимости в Карта-план (порядок действия</w:t>
            </w:r>
            <w:r w:rsidRPr="008030E7">
              <w:rPr>
                <w:lang w:val="en-US"/>
              </w:rPr>
              <w:t xml:space="preserve"> определен ст. 42.8 Федеральный закон от 24.07.2008 г. № 221-ФЗ "О кадастровой деятельности).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ED35F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E30EC3" w:rsidRDefault="00ED35F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60:27:0140104:8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35FD" w:rsidRPr="003603C1" w:rsidRDefault="00ED35F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35FD" w:rsidRPr="00A868BD" w:rsidRDefault="00ED35F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A9191B" w:rsidRDefault="00ED35F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ED35FD" w:rsidRPr="008417BF" w:rsidRDefault="00ED35F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8417BF" w:rsidRDefault="00ED35F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5FD" w:rsidRPr="008417BF" w:rsidRDefault="00ED35F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1277580.42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501497.03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1277580.42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501503.29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1277591.26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501497.90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1277594.72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501501.26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1277600.33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501504.83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1277606.44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501504.83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1277606.44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501506.57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1277610.02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501508.85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1277613.64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501494.10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1277623.80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501486.39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1277621.45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501474.14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1277622.45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501474.14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1277622.45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501463.67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1277597.36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501463.67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1277597.36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501497.03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1277580.42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60:27:0140104:8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Default="00ED35F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ED35FD" w:rsidRPr="00666D74" w:rsidRDefault="00ED35F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27.19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60:27:0140104:8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666D74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Значение </w:t>
            </w:r>
            <w:r w:rsidRPr="00666D74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Светлая ул, 30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CE1DA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1200 кв.м ± 6.93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√1200 * √((1 + 1.04²)/(2 * 1.04)) = 6.93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AF1B59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60:27:0140104:74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C26F1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C26F1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8030E7" w:rsidRDefault="00ED35F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D35FD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ED35FD" w:rsidRPr="00CD1C19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60:27:0140104:8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F70DBD" w:rsidRDefault="00ED35F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60:27:0140104:8 площадь земельного участка составила 1200 кв.м. Площадь земельного участка увеличилась на 600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60:27:0140104:74.</w:t>
            </w:r>
          </w:p>
        </w:tc>
      </w:tr>
      <w:tr w:rsidR="00035E0C" w:rsidRPr="00EB43A2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ED35FD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E30EC3" w:rsidRDefault="00ED35FD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60:27:0140104:30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D35FD" w:rsidRPr="003603C1" w:rsidRDefault="00ED35FD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D35FD" w:rsidRPr="00A868BD" w:rsidRDefault="00ED35FD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8417BF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A9191B" w:rsidRDefault="00ED35FD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ED35FD" w:rsidRPr="008417BF" w:rsidRDefault="00ED35FD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8417BF" w:rsidRDefault="00ED35FD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5FD" w:rsidRPr="008417BF" w:rsidRDefault="00ED35FD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8417BF" w:rsidRDefault="00ED35FD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35930" w:rsidRDefault="00ED35FD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5B4FA1" w:rsidRDefault="00ED35FD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501552.30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1277643.87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501554.54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1277656.43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501556.94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1277655.88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501560.19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501559.80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1277669.39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501559.80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501559.52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501559.52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501557.73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1277670.24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501557.73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1277670.24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501557.84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1277670.52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501557.84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1277670.52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501556.90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501556.90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1277669.91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501555.69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1277671.75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501555.69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1277671.75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501561.65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1277675.65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501561.65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1277675.65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501561.89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1277676.27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501556.03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1277684.78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501551.45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1277684.19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501550.81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1277691.45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501538.34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1277689.65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501539.60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1277682.23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1277678.61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501540.80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1277674.86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501541.54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1277671.28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501543.42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1277661.29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501544.47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1277657.02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н369У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501545.37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1277652.51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501544.49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1277652.35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501544.91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1277649.07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501545.63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1277645.84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501546.05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1277642.89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501547.38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1277636.46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501547.96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1277633.94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н376У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501548.39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1277631.20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8F4E28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737280" w:rsidRDefault="00ED35FD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333FE" w:rsidRDefault="00ED35FD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60:27:0140104:30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Default="00ED35FD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ED35FD" w:rsidRPr="00666D74" w:rsidRDefault="00ED35FD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66D74" w:rsidRDefault="00ED35FD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н369У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0.89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н376У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B4FA1" w:rsidRDefault="00ED35FD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60:27:0140104:30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666D74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1242C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1242C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Хвойный пер, 9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CE1DA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727 кв.м ± 6.55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√727 * √((1 + 2.56²)/(2 * 2.56)) = 6.55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157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AF1B59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60:27:0140104:94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C26F1" w:rsidRDefault="00ED35FD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C26F1" w:rsidRDefault="00ED35FD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8030E7" w:rsidRDefault="00ED35FD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8030E7" w:rsidRDefault="00ED35FD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ED35FD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ED35FD" w:rsidRPr="00CD1C19" w:rsidRDefault="00ED35FD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60:27:0140104:30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6360AC" w:rsidRDefault="00ED35FD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F70DBD" w:rsidRDefault="00ED35FD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60:27:0140104:30 площадь земельного участка составила 727 кв.м. Площадь </w:t>
            </w:r>
            <w:r w:rsidRPr="008030E7">
              <w:rPr>
                <w:lang w:val="en-US"/>
              </w:rPr>
              <w:t>земельного участка увеличилась на 157 кв.м, относительно площади данного земельного участка сведения о которой содержатся в Едином государственном реестре недвижимости. Согласно сведений ЕГРН по данному адресу расположен объект капитального строительства с кадастровым номером 60:27:0140104:94.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60:27:0140104:147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501608.76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1277614.23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501608.76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1277614.23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501600.50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1277617.50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501599.81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501604.56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1277585.23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501604.56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1277585.23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501630.83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1277590.15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501630.83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1277590.15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501649.64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1277592.35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501649.64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1277592.35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1277616.97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501660.84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60:27:0140104:147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52.15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60:27:0140104:147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1460 кв.м ± 8.34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участка с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√1460 * √((1 + 1.84²)/(2 * 1.84)) = 8.34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1460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0 </w:t>
            </w:r>
            <w:r w:rsidRPr="003C4580">
              <w:rPr>
                <w:lang w:val="en-US"/>
              </w:rPr>
              <w:t>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 xml:space="preserve">Земли </w:t>
            </w:r>
            <w:r w:rsidRPr="00954E32">
              <w:rPr>
                <w:lang w:val="en-US"/>
              </w:rPr>
              <w:t>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60:27:0140104:147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60:27:0140104:147 была выявлена реестровая ошибка, а </w:t>
            </w:r>
            <w:r w:rsidRPr="001121D1">
              <w:rPr>
                <w:lang w:val="en-US"/>
              </w:rPr>
              <w:t>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60:27:0140104:154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501601.00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1277561.09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501601.00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1277561.09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501598.26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501598.26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1277572.88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501597.63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1277582.83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501597.63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1277582.83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1277584.02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501599.35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1277584.02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501599.81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501592.65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1277594.92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501592.65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1277594.92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1277586.96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501574.35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1277575.59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501579.50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1277557.52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501580.05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1277553.21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501577.83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1277552.85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501578.64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1277545.75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501578.64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1277545.75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1277550.35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501603.31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1277550.35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60:27:0140104:154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60:27:0140104:154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Значение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20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 кв.м ± 6.84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√1000 * √((1 + 1.78²)/(2 * 1.78)) = 6.84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60:27:0140104:154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60:27:0140104:154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60:27:0140104:31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1277623.14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501584.51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1277627.73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501582.11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1277627.79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501560.21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1277628.35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60:27:0140104:31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60:27:0140104:31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24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572 кв.м ± 4.79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√572 * √((1 + 1.06²)/(2 * 1.06)) = 4.79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555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60:27:0140104:126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60:27:0140104:31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60:27:0140104:31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17 кв.м.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60:27:0140104:19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1277598.03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501548.18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501540.22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501547.86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1277575.30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501551.16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501564.22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501575.25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1277590.00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501580.76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60:27:0140104:19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60:27:0140104:19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26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1187 кв.м ± 6.89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√1187 * √((1 + 1.05²)/(2 * 1.05)) = 6.89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60:27:0140104:146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60:27:0140104:19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60:27:0140104:19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60:27:0140104:20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501548.18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1277612.15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501557.74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501560.00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1277627.46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501553.28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1277631.88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1277630.75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1277619.77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501514.86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1277619.77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501507.28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60:27:0140104:20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60:27:0140104:20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9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1008 кв.м ± 6.63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√1008 * √((1 + 1.52²)/(2 * 1.52)) = 6.63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1057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49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60:27:0140104:84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60:27:0140104:20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60:27:0140104:20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49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60:27:0140104:21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501533.46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1277632.85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501532.57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1277634.85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501534.57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1277635.58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501537.04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1277637.04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501533.88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501530.66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501505.91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1277644.05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501505.91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1277644.05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501511.19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1277631.92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501511.19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1277631.92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501512.19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1277632.21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1277632.21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501514.52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1277626.59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1277620.64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501516.88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1277628.29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60:27:0140104:21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60:27:0140104:21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7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636 кв.м ± 5.05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√636 * √((1 + 1.09²)/(2 * 1.09)) = 5.05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618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60:27:0140104:83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60:27:0140104:21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60:27:0140104:21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60:27:0140104:59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501540.22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501538.32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1277584.21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1277600.58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501530.21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1277597.30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1277572.69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1277563.04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501522.03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1277563.04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501527.17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60:27:0140104:59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60:27:0140104:59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28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482 кв.м ± 4.63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√482 * √((1 + 1.60²)/(2 * 1.60)) = 4.63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60:27:0140104:59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</w:t>
            </w:r>
            <w:r w:rsidRPr="001121D1">
              <w:rPr>
                <w:lang w:val="en-US"/>
              </w:rPr>
              <w:t>60:27:0140104:59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60:27:0140104:60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1277572.69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501518.78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1277572.69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1277577.80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501522.54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1277577.80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1277581.85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501524.39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1277599.20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501510.75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501507.28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1277605.47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501504.83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1277606.44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501504.83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1277606.44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501501.26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1277600.33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501497.90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1277594.72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501503.29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1277591.26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501497.03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1277580.42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501497.03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1277580.42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1277567.80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501515.19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1277567.80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60:27:0140104:60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12.52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22.11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60:27:0140104:60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28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723 кв.м ± 5.51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√723 * √((1 + 1.37²)/(2 * 1.37)) = 5.51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60:27:0140104:60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60:27:0140104:60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60:27:0140104:17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501483.15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501468.33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1277716.65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501466.43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1277715.88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501429.67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501441.82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1277692.77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501447.70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1277678.56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501452.02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1277665.72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501481.31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1277677.70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501483.15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60:27:0140104:17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40.97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60:27:0140104:17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6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1444 кв.м ± 7.61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√1444 * √((1 + 1.05²)/(2 * 1.05)) = 7.61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1363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60:27:0140104:82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60:27:0140104:17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60:27:0140104:17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81 кв.м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60:27:0140104:365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501456.29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501449.13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1277728.00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501424.95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1277700.68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501429.67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1277702.47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501466.25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60:27:0140104:365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60:27:0140104:365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4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804 кв.м ± 6.07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√804 * √((1 + 1.71²)/(2 * 1.71)) = 6.07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804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60:27:0140104:366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60:27:0140104:365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60:27:0140104:365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 xml:space="preserve">ния о </w:t>
            </w:r>
            <w:r>
              <w:rPr>
                <w:b/>
                <w:sz w:val="22"/>
              </w:rPr>
              <w:t>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60:27:0140104:53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501449.13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1277728.00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501456.29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1277730.83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501460.19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1277732.34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501454.12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1277748.31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501454.12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1277748.31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501453.41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1277748.02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501453.41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1277748.02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501412.22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501412.22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1277733.33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501410.39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1277733.33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1277728.39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501406.11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60:27:0140104:53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60:27:0140104:53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Придорожная улица, 4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1102 кв.м ± 7.12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√1102 * √((1 + 1.72²)/(2 * 1.72)) = 7.12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1011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60:27:0140104:366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60:27:0140104:53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60:27:0140104:53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91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60:27:0140104:144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501400.14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501396.17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501385.34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1277679.81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501387.84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1277678.88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1277671.55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501381.62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1277671.55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501377.97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1277648.67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501377.97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501387.48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1277642.49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501394.78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1277650.13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501394.78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1277650.13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1277663.77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501401.58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1277663.77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501403.39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1277669.27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501403.39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1277669.27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1277675.17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501397.38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501401.85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1277686.62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501401.85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1277702.67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501406.34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1277702.67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60:27:0140104:144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11.34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10.57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16.67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60:27:0140104:144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36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843 кв.м ± 6.70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√843 * √((1 + 2.21²)/(2 * 2.21)) = 6.70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842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60:27:0140104:77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60:27:0140104:144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60:27:0140104:144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60:27:0140104:12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501382.52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1277677.68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501384.03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501386.08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1277684.48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501387.24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1277684.31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501390.46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501394.06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1277691.29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501396.17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1277696.54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501349.65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1277674.17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501350.76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1277669.48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501375.04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60:27:0140104:12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60:27:0140104:12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38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918 кв.м ± 6.06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√918 * √((1 + 1.04²)/(2 * 1.04)) = 6.06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890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60:27:0140104:78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60:27:0140104:12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60:27:0140104:12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</w:t>
            </w:r>
          </w:p>
        </w:tc>
      </w:tr>
      <w:tr w:rsidR="00035E0C" w:rsidRPr="00B634EE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B634EE" w:rsidRDefault="00ED35FD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F41B4" w:rsidRDefault="00ED35FD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60:27:0140104:13</w:t>
            </w:r>
          </w:p>
        </w:tc>
      </w:tr>
      <w:tr w:rsidR="001D786B" w:rsidRPr="00DF5913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:rsidR="00ED35FD" w:rsidRPr="001D786B" w:rsidRDefault="00ED35FD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B43A2" w:rsidRDefault="00ED35FD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EB43A2" w:rsidRDefault="00ED35FD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501386.22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1277698.49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501387.10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501385.74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501385.74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1277706.63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501382.72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501382.72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1277706.61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501379.11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501379.11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501374.13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1277705.14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501374.13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1277705.14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1277704.54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501369.04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1277704.54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501365.87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1277704.47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501365.87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1277704.47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501366.59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1277719.49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501366.59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1277719.49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501370.73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1277746.94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501370.73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1277746.94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501356.02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501356.02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1277749.01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501354.82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1277749.04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501354.82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1277749.04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501353.61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1277738.63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501353.61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1277738.63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501352.74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1277730.44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501352.74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1277730.44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501350.31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501350.31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1277723.92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501347.98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1277724.70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501347.98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1277724.70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501346.84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1277713.92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501346.84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1277713.92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1277708.93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1277708.93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1277698.72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501348.56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1277698.72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501347.95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1277695.63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501347.95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1277694.26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501347.48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501347.46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1277685.44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1277679.37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501348.57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1277679.37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501362.23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1277679.10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501365.64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1277681.52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501367.27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501371.35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1277689.48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501378.09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1277689.39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501378.96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1277690.66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501385.24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1277690.18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1121D1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443290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60:27:0140104:13</w:t>
            </w:r>
          </w:p>
        </w:tc>
      </w:tr>
      <w:tr w:rsidR="00590258" w:rsidRPr="00DF5913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8.82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4.89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049CC" w:rsidRDefault="00ED35FD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60:27:0140104:13</w:t>
            </w:r>
          </w:p>
        </w:tc>
      </w:tr>
      <w:tr w:rsidR="00EB43A2" w:rsidRPr="00590258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DF5913" w:rsidRDefault="00ED35FD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3C4580" w:rsidRDefault="00ED35FD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6A3E83" w:rsidRDefault="00ED35FD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город, Светлая улица, 40 дом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2E34DF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1539 кв.м ± 8.44 кв.м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√1539 * √((1 + 1.74²)/(2 * 1.74)) = 8.44</w:t>
            </w:r>
          </w:p>
        </w:tc>
      </w:tr>
      <w:tr w:rsidR="002E34DF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2E34DF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1539</w:t>
            </w:r>
          </w:p>
        </w:tc>
      </w:tr>
      <w:tr w:rsidR="00942F16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ED35FD" w:rsidRPr="000825F3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946" w:rsidRDefault="00ED35FD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60:27:0140104:79</w:t>
            </w:r>
          </w:p>
        </w:tc>
      </w:tr>
      <w:tr w:rsidR="007C13B7" w:rsidRPr="004A75A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42F16" w:rsidRDefault="00ED35FD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54E32" w:rsidRDefault="00ED35FD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942F16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E70CD1" w:rsidRDefault="00ED35FD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D35FD" w:rsidRPr="00601D79" w:rsidRDefault="00ED35FD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60:27:0140104:13</w:t>
            </w:r>
          </w:p>
        </w:tc>
      </w:tr>
      <w:tr w:rsidR="007C13B7" w:rsidRPr="004A75A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942F16" w:rsidRDefault="00ED35FD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60:27:0140104:13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</w:t>
            </w:r>
            <w:r w:rsidRPr="00A2456D">
              <w:rPr>
                <w:b/>
              </w:rPr>
              <w:t>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 xml:space="preserve">ных </w:t>
            </w:r>
            <w:r w:rsidRPr="00573515">
              <w:rPr>
                <w:b/>
              </w:rPr>
              <w:t>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501378.19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1277769.14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1277770.30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501375.05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501367.12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1277769.16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1277763.75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60:27:0140104:141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>Здание с кадастровым номером 60:27:0140104:87 расположено в кадастровом квартале 60:27:0140104 и на земельном участке с кадастровым номером 60:27:0140104:141.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501364.46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1277691.86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501356.96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1277691.09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501357.60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501365.31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1277681.93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40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60:27:0140104:79 расположено в кадастровом квартале 60:27:0140104 и на земельном участке с </w:t>
            </w:r>
            <w:r w:rsidRPr="00A552E8">
              <w:t>кадастровым номером 60:27:0140104:13.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501378.11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1277670.54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501377.10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1277678.42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501372.42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1277672.68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501369.71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1277672.93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501367.49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501375.89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1277661.70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60:27:0140104:78 расположено в кадастровом квартале 60:27:0140104 и на земельном участке с </w:t>
            </w:r>
            <w:r w:rsidRPr="00A552E8">
              <w:t>кадастровым номером 60:27:0140104:12.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501388.27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501392.31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1277660.28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501384.76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1277665.09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501380.80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1277658.63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501388.27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60:27:0140104:144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36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60:27:0140104:77 расположено в </w:t>
            </w:r>
            <w:r w:rsidRPr="00A552E8">
              <w:t>кадастровом квартале 60:27:0140104 и на земельном участке с кадастровым номером 60:27:0140104:144.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501412.61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501408.86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1277648.24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501404.22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1277642.47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501412.61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34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60:27:0140104:76 расположено в </w:t>
            </w:r>
            <w:r w:rsidRPr="00A552E8">
              <w:t>кадастровом квартале 60:27:0140104 и на земельном участке с кадастровым номером 60:27:0140104:10.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60:27:0140104:75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501464.81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501458.88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501452.78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501450.16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501456.05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1277607.95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1277604.73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60:27:0140104:75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60:27:0140104:62,60:27:0140104:63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Светлая ул, 32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60:27:0140104:75 расположено в </w:t>
            </w:r>
            <w:r w:rsidRPr="00A552E8">
              <w:t>кадастровом квартале 60:27:0140104 и на земельных участках с кадастровыми номерами 60:27:0140104:62,60:27:0140104:63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1277588.59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501496.98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1277583.79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501501.35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1277590.93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501496.39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1277593.96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501493.50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1277595.73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501489.13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1277588.59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30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60:27:0140104:74 расположено в кадастровом квартале 60:27:0140104 и на земельном участке с </w:t>
            </w:r>
            <w:r w:rsidRPr="00A552E8">
              <w:t>кадастровым номером 60:27:0140104:8.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501531.30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501530.48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1277604.63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501533.16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501528.48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501524.98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1277616.85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501521.21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1277614.53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501519.67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1277613.94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501524.35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1277602.13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1277602.76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501527.03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1277600.40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60:27:0140104:20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Российская Федерация, Псковская </w:t>
            </w:r>
            <w:r>
              <w:rPr>
                <w:lang w:val="en-US"/>
              </w:rPr>
              <w:t>область, Псков г, Придорожная ул,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60:27:0140104:84 расположено в кадастровом квартале 60:27:0140104 и на земельном участке с кадастровым номером 60:27:0140104:20.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501523.07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1277630.17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501518.67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1277644.79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501508.77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501510.04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1277638.12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501514.52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501515.63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501524.21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1277627.44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60:27:0140104:21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60:27:0140104:83 расположено в кадастровом квартале </w:t>
            </w:r>
            <w:r w:rsidRPr="00A552E8">
              <w:t>60:27:0140104 и на земельном участке с кадастровым номером 60:27:0140104:21.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60:27:0140104:94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501549.55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501547.59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501535.55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501537.51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501549.55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60:27:0140104:94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Хвойный пер, 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60:27:0140104:94 расположено в </w:t>
            </w:r>
            <w:r w:rsidRPr="00A552E8">
              <w:t>кадастровом квартале 60:27:0140104 и на земельном участке с кадастровым номером 60:27:0140104:30.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60:27:0140104:93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1277645.84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501585.98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1277645.52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501589.12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1277650.38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501580.17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1277655.92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501574.13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1277646.38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60:27:0140104:93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60:27:0140104:58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7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60:27:0140104:93 расположено в кадастровом квартале 60:27:0140104 и на земельном участке с </w:t>
            </w:r>
            <w:r w:rsidRPr="00A552E8">
              <w:t>кадастровым номером 60:27:0140104:58.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60:27:0140104:92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501605.06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501596.66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501594.70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501597.84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1277675.35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501596.88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501602.11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1277671.18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60:27:0140104:92 расположено в кадастровом квартале 60:27:0140104 и на земельном участке с </w:t>
            </w:r>
            <w:r w:rsidRPr="00A552E8">
              <w:t>кадастровым номером 60:27:0140104:33.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1277653.88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501487.48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1277653.11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1277656.17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501483.05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1277664.37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501476.08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501479.17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1277653.17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501482.85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501491.89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учетный номер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>Здание с кадастровым номером 60:27:0140104:88 расположено в кадастровом квартале 60:27:0140104.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60:27:0140104:82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</w:t>
            </w:r>
            <w:r w:rsidRPr="00573515">
              <w:rPr>
                <w:b/>
              </w:rPr>
              <w:t xml:space="preserve">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501475.41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501467.56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1277708.58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501458.35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1277704.94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501466.38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1277685.42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60:27:0140104:82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>Здание с кадастровым номером 60:27:0140104:82 расположено в кадастровом квартале 60:27:0140104 и на земельном участке с кадастровым номером 60:27:0140104:17.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501445.82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1277755.45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501442.89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501439.24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1277772.48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501432.51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1277770.12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501435.87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1277760.95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501438.69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1277752.91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501445.82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1277755.45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60:27:0140104:120,60:27:0140104:155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Придорожная ул, 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60:27:0140104:81 расположено в кадастровом квартале 60:27:0140104 и на земельных участках с кадастровыми номерами </w:t>
            </w:r>
            <w:r w:rsidRPr="00A552E8">
              <w:t>60:27:0140104:120,60:27:0140104:155.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60:27:0140104:119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501430.06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1277778.55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1277785.86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501410.76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1277779.82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501413.67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1277772.69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60:27:0140104:119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60:27:0140104:124,60:27:0140104:123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Трохина ул, 15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60:27:0140104:119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60:27:0140104:119 расположено в кадастровом квартале 60:27:0140104 и на земельных участках с кадастровыми номерами </w:t>
            </w:r>
            <w:r w:rsidRPr="00A552E8">
              <w:t>60:27:0140104:120,60:27:0140104:155.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60:27:0140104:70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501559.93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501563.97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1277550.58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501554.83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1277556.56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501555.48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1277557.54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501551.07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1277560.27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501546.57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1277552.95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501559.93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1277544.13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60:27:0140104:70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60:27:0140104:128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22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60:27:0140104:70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60:27:0140104:70 расположено в кадастровом квартале 60:27:0140104 и на земельном участке с </w:t>
            </w:r>
            <w:r w:rsidRPr="00A552E8">
              <w:t>кадастровым номером 60:27:0140104:128.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60:27:0140104:66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501673.53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1277537.55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501675.30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1277536.83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501677.21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1277541.05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501666.17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1277546.41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501663.13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501672.48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60:27:0140104:66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16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60:27:0140104:66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>Здание с кадастровым номером 60:27:0140104:66 расположено в кадастровом квартале 60:27:0140104 и на земельном участке с кадастровым номером 60:27:0140104:38.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60:27:0140104:138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1277612.59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501733.44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501734.85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1277616.73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501731.09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1277613.36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501726.13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1277611.46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1277607.07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60:27:0140104:138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60:27:0140104:54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60:27:0140104:138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60:27:0140104:138 расположено в кадастровом квартале 60:27:0140104 и на земельном участке с </w:t>
            </w:r>
            <w:r w:rsidRPr="00A552E8">
              <w:t>кадастровым номером 60:27:0140104:54.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60:27:0140104:139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501732.74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501727.15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1277626.76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501727.38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1277615.61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60:27:0140104:139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60:27:0140104:55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Светлая ул, 10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60:27:0140104:139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60:27:0140104:139 </w:t>
            </w:r>
            <w:r w:rsidRPr="00A552E8">
              <w:t>расположено в кадастровом квартале 60:27:0140104 и на земельном участке с кадастровым номером 60:27:0140104:55.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60:27:0140104:89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501690.06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501695.01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1277643.65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501691.70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1277645.97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501690.57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1277644.35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501686.57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1277647.19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501682.62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1277641.73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501690.06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1277636.57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60:27:0140104:89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60:27:0140104:363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60:27:0140104:89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>Здание с кадастровым номером 60:27:0140104:89 расположено в кадастровом квартале 60:27:0140104 и на земельном участке с кадастровым номером 60:27:0140104:363.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60:27:0140104:90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501643.60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501645.83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501640.83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1277671.53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501638.60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501643.60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1277661.72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Хвойный пер,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60:27:0140104:90 расположено в кадастровом квартале 60:27:0140104 и на земельном участке с </w:t>
            </w:r>
            <w:r w:rsidRPr="00A552E8">
              <w:t>кадастровым номером 60:27:0140104:34.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60:27:0140104:91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501616.34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501619.57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1277639.40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501608.89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1277643.21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501605.76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1277634.54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501616.34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1277630.59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60:27:0140104:91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60:27:0140104:35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Хвойный пер, 3А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60:27:0140104:91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60:27:0140104:91 расположено в </w:t>
            </w:r>
            <w:r w:rsidRPr="00A552E8">
              <w:t>кадастровом квартале 60:27:0140104 и на земельном участке с кадастровым номером 60:27:0140104:35.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60:27:0140104:67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501635.97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1277574.64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н318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501631.90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1277573.61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н319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501630.99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1277577.26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501623.29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1277575.53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501625.43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1277565.50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501637.29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1277568.32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60:27:0140104:67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60:27:0140104:152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60:27:0140104:67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60:27:0140104:67 расположено в кадастровом квартале 60:27:0140104 и на земельном участке с </w:t>
            </w:r>
            <w:r w:rsidRPr="00A552E8">
              <w:t>кадастровым номером 60:27:0140104:152.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Default="00ED35FD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ED35FD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872610" w:rsidRDefault="00ED35FD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60:27:0140104:68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D35FD" w:rsidRPr="00786373" w:rsidRDefault="00ED35FD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ED35FD" w:rsidRPr="002E139C" w:rsidRDefault="00ED35FD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D35FD" w:rsidRPr="00BB7DA2" w:rsidRDefault="00ED35FD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BB7DA2" w:rsidRDefault="00ED35FD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501609.03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1277535.88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н324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501606.35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1277548.14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н325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501602.53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1277547.43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н326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501603.03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1277544.48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н327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501597.76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1277543.33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AB6621" w:rsidRDefault="00ED35FD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501600.08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1277533.92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9067AB" w:rsidRDefault="00ED35FD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Default="00ED35FD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E14F4" w:rsidRDefault="00ED35FD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60:27:0140104:68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634EE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590258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35FD" w:rsidRPr="00F13182" w:rsidRDefault="00ED35FD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60:27:0140104:151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</w:pPr>
            <w:r w:rsidRPr="00BE7498">
              <w:rPr>
                <w:lang w:val="en-US"/>
              </w:rPr>
              <w:t>60:27:0140104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Светлая ул, 18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D35FD" w:rsidRPr="00546C11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DF6CF8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Pr="00BE7498" w:rsidRDefault="00ED35FD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BE7498" w:rsidRDefault="00ED35FD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D35FD" w:rsidRPr="005E14F4" w:rsidRDefault="00ED35FD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60:27:0140104:68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D35FD" w:rsidRDefault="00ED35FD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D35FD" w:rsidRPr="00A552E8" w:rsidRDefault="00ED35FD" w:rsidP="005C4E99">
            <w:pPr>
              <w:spacing w:before="120" w:after="120"/>
            </w:pPr>
            <w:r w:rsidRPr="00A552E8">
              <w:t xml:space="preserve">Здание с кадастровым номером 60:27:0140104:68 расположено в кадастровом квартале 60:27:0140104 и на земельном участке с </w:t>
            </w:r>
            <w:r w:rsidRPr="00A552E8">
              <w:t>кадастровым номером 60:27:0140104:151.</w:t>
            </w:r>
          </w:p>
        </w:tc>
      </w:tr>
    </w:tbl>
    <w:p w:rsidR="008B5C46" w:rsidRDefault="00ED35FD">
      <w:r>
        <w:br w:type="page"/>
      </w:r>
    </w:p>
    <w:p w:rsidR="008B5C46" w:rsidRDefault="008B5C46">
      <w:pPr>
        <w:sectPr w:rsidR="008B5C46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ED35FD" w:rsidRPr="007A37E2" w:rsidRDefault="00ED35FD">
      <w:pPr>
        <w:rPr>
          <w:sz w:val="2"/>
        </w:rPr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6"/>
      </w:tblGrid>
      <w:tr w:rsidR="002E69BF" w:rsidRPr="005B4876" w:rsidTr="004532FF">
        <w:trPr>
          <w:trHeight w:val="322"/>
        </w:trPr>
        <w:tc>
          <w:tcPr>
            <w:tcW w:w="21546" w:type="dxa"/>
            <w:tcBorders>
              <w:bottom w:val="double" w:sz="4" w:space="0" w:color="auto"/>
            </w:tcBorders>
            <w:vAlign w:val="center"/>
          </w:tcPr>
          <w:p w:rsidR="00ED35FD" w:rsidRPr="00DA3430" w:rsidRDefault="00ED35FD" w:rsidP="00521700">
            <w:pPr>
              <w:jc w:val="center"/>
              <w:rPr>
                <w:b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4532F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1546" w:type="dxa"/>
            <w:tcBorders>
              <w:bottom w:val="nil"/>
            </w:tcBorders>
            <w:vAlign w:val="bottom"/>
          </w:tcPr>
          <w:p w:rsidR="00ED35FD" w:rsidRPr="008C3E59" w:rsidRDefault="00ED35FD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69619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B25AC" w:rsidRPr="005B4876" w:rsidTr="00C97319">
        <w:tblPrEx>
          <w:tblLook w:val="0000" w:firstRow="0" w:lastRow="0" w:firstColumn="0" w:lastColumn="0" w:noHBand="0" w:noVBand="0"/>
        </w:tblPrEx>
        <w:trPr>
          <w:trHeight w:val="13036"/>
        </w:trPr>
        <w:tc>
          <w:tcPr>
            <w:tcW w:w="21546" w:type="dxa"/>
            <w:tcBorders>
              <w:top w:val="nil"/>
              <w:bottom w:val="nil"/>
            </w:tcBorders>
          </w:tcPr>
          <w:p w:rsidR="00ED35FD" w:rsidRPr="008C3E59" w:rsidRDefault="00ED35FD" w:rsidP="005B25AC">
            <w:pPr>
              <w:jc w:val="center"/>
            </w:pPr>
            <w:r>
              <w:rPr>
                <w:noProof/>
              </w:rPr>
              <w:pict>
                <v:line id="_x0000_s4957" style="position:absolute;left:0;text-align:left;flip:x y;z-index:250697216;mso-position-horizontal-relative:text;mso-position-vertical-relative:text" from="542.55pt,133.85pt" to="552.7pt,156.95pt" strokecolor="red" strokeweight=".57pt"/>
              </w:pict>
            </w:r>
            <w:r>
              <w:rPr>
                <w:noProof/>
              </w:rPr>
              <w:pict>
                <v:line id="_x0000_s4956" style="position:absolute;left:0;text-align:left;flip:x y;z-index:250698240;mso-position-horizontal-relative:text;mso-position-vertical-relative:text" from="552.7pt,156.95pt" to="558.85pt,154.75pt" strokecolor="red" strokeweight=".57pt"/>
              </w:pict>
            </w:r>
            <w:r>
              <w:rPr>
                <w:noProof/>
              </w:rPr>
              <w:pict>
                <v:line id="_x0000_s4955" style="position:absolute;left:0;text-align:left;flip:x y;z-index:250699264;mso-position-horizontal-relative:text;mso-position-vertical-relative:text" from="558.85pt,154.75pt" to="565.45pt,156.3pt" strokecolor="red" strokeweight=".57pt"/>
              </w:pict>
            </w:r>
            <w:r>
              <w:rPr>
                <w:noProof/>
              </w:rPr>
              <w:pict>
                <v:line id="_x0000_s4954" style="position:absolute;left:0;text-align:left;flip:x y;z-index:250700288;mso-position-horizontal-relative:text;mso-position-vertical-relative:text" from="565.45pt,156.3pt" to="569.65pt,160pt" strokecolor="red" strokeweight=".57pt"/>
              </w:pict>
            </w:r>
            <w:r>
              <w:rPr>
                <w:noProof/>
              </w:rPr>
              <w:pict>
                <v:line id="_x0000_s4953" style="position:absolute;left:0;text-align:left;flip:x y;z-index:250701312;mso-position-horizontal-relative:text;mso-position-vertical-relative:text" from="569.65pt,160pt" to="572.85pt,163.8pt" strokecolor="red" strokeweight=".57pt"/>
              </w:pict>
            </w:r>
            <w:r>
              <w:rPr>
                <w:noProof/>
              </w:rPr>
              <w:pict>
                <v:line id="_x0000_s4952" style="position:absolute;left:0;text-align:left;flip:x y;z-index:250702336;mso-position-horizontal-relative:text;mso-position-vertical-relative:text" from="572.85pt,163.8pt" to="574.3pt,166.45pt" strokecolor="red" strokeweight=".57pt"/>
              </w:pict>
            </w:r>
            <w:r>
              <w:rPr>
                <w:noProof/>
              </w:rPr>
              <w:pict>
                <v:line id="_x0000_s4951" style="position:absolute;left:0;text-align:left;flip:x y;z-index:250703360;mso-position-horizontal-relative:text;mso-position-vertical-relative:text" from="574.3pt,166.45pt" to="575pt,169.2pt" strokecolor="red" strokeweight=".57pt"/>
              </w:pict>
            </w:r>
            <w:r>
              <w:rPr>
                <w:noProof/>
              </w:rPr>
              <w:pict>
                <v:line id="_x0000_s4950" style="position:absolute;left:0;text-align:left;flip:x y;z-index:250704384;mso-position-horizontal-relative:text;mso-position-vertical-relative:text" from="575pt,169.2pt" to="576.05pt,173.65pt" strokecolor="red" strokeweight=".57pt"/>
              </w:pict>
            </w:r>
            <w:r>
              <w:rPr>
                <w:noProof/>
              </w:rPr>
              <w:pict>
                <v:line id="_x0000_s4949" style="position:absolute;left:0;text-align:left;flip:x y;z-index:250705408;mso-position-horizontal-relative:text;mso-position-vertical-relative:text" from="576.05pt,173.65pt" to="8in,200.75pt" strokecolor="red" strokeweight=".57pt"/>
              </w:pict>
            </w:r>
            <w:r>
              <w:rPr>
                <w:noProof/>
              </w:rPr>
              <w:pict>
                <v:line id="_x0000_s4948" style="position:absolute;left:0;text-align:left;flip:x y;z-index:250706432;mso-position-horizontal-relative:text;mso-position-vertical-relative:text" from="8in,200.75pt" to="574.45pt,207.65pt" strokecolor="red" strokeweight=".57pt"/>
              </w:pict>
            </w:r>
            <w:r>
              <w:rPr>
                <w:noProof/>
              </w:rPr>
              <w:pict>
                <v:line id="_x0000_s4947" style="position:absolute;left:0;text-align:left;flip:x y;z-index:250707456;mso-position-horizontal-relative:text;mso-position-vertical-relative:text" from="574.45pt,207.65pt" to="571.85pt,209.15pt" strokecolor="red" strokeweight=".57pt"/>
              </w:pict>
            </w:r>
            <w:r>
              <w:rPr>
                <w:noProof/>
              </w:rPr>
              <w:pict>
                <v:line id="_x0000_s4946" style="position:absolute;left:0;text-align:left;flip:x y;z-index:250708480;mso-position-horizontal-relative:text;mso-position-vertical-relative:text" from="571.85pt,209.15pt" to="560.2pt,212.85pt" strokecolor="red" strokeweight=".57pt"/>
              </w:pict>
            </w:r>
            <w:r>
              <w:rPr>
                <w:noProof/>
              </w:rPr>
              <w:pict>
                <v:line id="_x0000_s4945" style="position:absolute;left:0;text-align:left;flip:x y;z-index:250709504;mso-position-horizontal-relative:text;mso-position-vertical-relative:text" from="560.2pt,212.85pt" to="537.3pt,218.5pt" strokecolor="red" strokeweight=".57pt"/>
              </w:pict>
            </w:r>
            <w:r>
              <w:rPr>
                <w:noProof/>
              </w:rPr>
              <w:pict>
                <v:line id="_x0000_s4944" style="position:absolute;left:0;text-align:left;flip:x y;z-index:250710528;mso-position-horizontal-relative:text;mso-position-vertical-relative:text" from="537.3pt,218.5pt" to="531.1pt,220.2pt" strokecolor="red" strokeweight=".57pt"/>
              </w:pict>
            </w:r>
            <w:r>
              <w:rPr>
                <w:noProof/>
              </w:rPr>
              <w:pict>
                <v:line id="_x0000_s4943" style="position:absolute;left:0;text-align:left;flip:x y;z-index:250711552;mso-position-horizontal-relative:text;mso-position-vertical-relative:text" from="531.1pt,220.2pt" to="522.35pt,190.95pt" strokecolor="red" strokeweight=".57pt"/>
              </w:pict>
            </w:r>
            <w:r>
              <w:rPr>
                <w:noProof/>
              </w:rPr>
              <w:pict>
                <v:line id="_x0000_s4942" style="position:absolute;left:0;text-align:left;flip:x y;z-index:250712576;mso-position-horizontal-relative:text;mso-position-vertical-relative:text" from="522.35pt,190.95pt" to="514.8pt,168.6pt" strokecolor="red" strokeweight=".57pt"/>
              </w:pict>
            </w:r>
            <w:r>
              <w:rPr>
                <w:noProof/>
              </w:rPr>
              <w:pict>
                <v:line id="_x0000_s4941" style="position:absolute;left:0;text-align:left;flip:x y;z-index:250713600;mso-position-horizontal-relative:text;mso-position-vertical-relative:text" from="514.8pt,168.6pt" to="509.1pt,148.85pt" strokecolor="red" strokeweight=".57pt"/>
              </w:pict>
            </w:r>
            <w:r>
              <w:rPr>
                <w:noProof/>
              </w:rPr>
              <w:pict>
                <v:line id="_x0000_s4940" style="position:absolute;left:0;text-align:left;flip:x y;z-index:250714624;mso-position-horizontal-relative:text;mso-position-vertical-relative:text" from="509.1pt,148.85pt" to="542.55pt,133.85pt" strokecolor="red" strokeweight=".57pt"/>
              </w:pict>
            </w:r>
            <w:r>
              <w:rPr>
                <w:noProof/>
              </w:rPr>
              <w:pict>
                <v:line id="_x0000_s4939" style="position:absolute;left:0;text-align:left;flip:x y;z-index:250715648;mso-position-horizontal-relative:text;mso-position-vertical-relative:text" from="485.15pt,262.35pt" to="505.1pt,250.65pt" strokecolor="red" strokeweight=".57pt"/>
              </w:pict>
            </w:r>
            <w:r>
              <w:rPr>
                <w:noProof/>
              </w:rPr>
              <w:pict>
                <v:line id="_x0000_s4938" style="position:absolute;left:0;text-align:left;flip:x y;z-index:250716672;mso-position-horizontal-relative:text;mso-position-vertical-relative:text" from="505.1pt,250.65pt" to="536.9pt,230.3pt" strokecolor="red" strokeweight=".57pt"/>
              </w:pict>
            </w:r>
            <w:r>
              <w:rPr>
                <w:noProof/>
              </w:rPr>
              <w:pict>
                <v:line id="_x0000_s4937" style="position:absolute;left:0;text-align:left;flip:x y;z-index:250717696;mso-position-horizontal-relative:text;mso-position-vertical-relative:text" from="536.9pt,230.3pt" to="546.45pt,254.65pt" strokeweight=".57pt"/>
              </w:pict>
            </w:r>
            <w:r>
              <w:rPr>
                <w:noProof/>
              </w:rPr>
              <w:pict>
                <v:line id="_x0000_s4936" style="position:absolute;left:0;text-align:left;flip:x y;z-index:250718720;mso-position-horizontal-relative:text;mso-position-vertical-relative:text" from="546.45pt,254.65pt" to="558pt,280.8pt" strokeweight=".57pt"/>
              </w:pict>
            </w:r>
            <w:r>
              <w:rPr>
                <w:noProof/>
              </w:rPr>
              <w:pict>
                <v:line id="_x0000_s4935" style="position:absolute;left:0;text-align:left;flip:x y;z-index:250719744;mso-position-horizontal-relative:text;mso-position-vertical-relative:text" from="558pt,280.8pt" to="561pt,287.6pt" strokeweight=".57pt"/>
              </w:pict>
            </w:r>
            <w:r>
              <w:rPr>
                <w:noProof/>
              </w:rPr>
              <w:pict>
                <v:line id="_x0000_s4934" style="position:absolute;left:0;text-align:left;flip:x y;z-index:250720768;mso-position-horizontal-relative:text;mso-position-vertical-relative:text" from="561pt,287.6pt" to="557.45pt,291.5pt" strokeweight=".57pt"/>
              </w:pict>
            </w:r>
            <w:r>
              <w:rPr>
                <w:noProof/>
              </w:rPr>
              <w:pict>
                <v:line id="_x0000_s4933" style="position:absolute;left:0;text-align:left;flip:x y;z-index:250721792;mso-position-horizontal-relative:text;mso-position-vertical-relative:text" from="557.45pt,291.5pt" to="554.7pt,289.7pt" strokeweight=".57pt"/>
              </w:pict>
            </w:r>
            <w:r>
              <w:rPr>
                <w:noProof/>
              </w:rPr>
              <w:pict>
                <v:line id="_x0000_s4932" style="position:absolute;left:0;text-align:left;flip:x y;z-index:250722816;mso-position-horizontal-relative:text;mso-position-vertical-relative:text" from="554.7pt,289.7pt" to="551.2pt,295.1pt" strokeweight=".57pt"/>
              </w:pict>
            </w:r>
            <w:r>
              <w:rPr>
                <w:noProof/>
              </w:rPr>
              <w:pict>
                <v:line id="_x0000_s4931" style="position:absolute;left:0;text-align:left;flip:x y;z-index:250723840;mso-position-horizontal-relative:text;mso-position-vertical-relative:text" from="551.2pt,295.1pt" to="550.85pt,295.6pt" strokeweight=".57pt"/>
              </w:pict>
            </w:r>
            <w:r>
              <w:rPr>
                <w:noProof/>
              </w:rPr>
              <w:pict>
                <v:line id="_x0000_s4930" style="position:absolute;left:0;text-align:left;flip:x y;z-index:250724864;mso-position-horizontal-relative:text;mso-position-vertical-relative:text" from="550.85pt,295.6pt" to="550.7pt,295.3pt" strokeweight=".57pt"/>
              </w:pict>
            </w:r>
            <w:r>
              <w:rPr>
                <w:noProof/>
              </w:rPr>
              <w:pict>
                <v:line id="_x0000_s4929" style="position:absolute;left:0;text-align:left;flip:x y;z-index:250725888;mso-position-horizontal-relative:text;mso-position-vertical-relative:text" from="550.7pt,295.3pt" to="550.3pt,294.35pt" strokeweight=".57pt"/>
              </w:pict>
            </w:r>
            <w:r>
              <w:rPr>
                <w:noProof/>
              </w:rPr>
              <w:pict>
                <v:line id="_x0000_s4928" style="position:absolute;left:0;text-align:left;flip:x y;z-index:250726912;mso-position-horizontal-relative:text;mso-position-vertical-relative:text" from="550.3pt,294.35pt" to="547.25pt,295.6pt" strokeweight=".57pt"/>
              </w:pict>
            </w:r>
            <w:r>
              <w:rPr>
                <w:noProof/>
              </w:rPr>
              <w:pict>
                <v:line id="_x0000_s4927" style="position:absolute;left:0;text-align:left;flip:x y;z-index:250727936;mso-position-horizontal-relative:text;mso-position-vertical-relative:text" from="547.25pt,295.6pt" to="547.05pt,295.05pt" strokecolor="red" strokeweight=".57pt"/>
              </w:pict>
            </w:r>
            <w:r>
              <w:rPr>
                <w:noProof/>
              </w:rPr>
              <w:pict>
                <v:line id="_x0000_s4926" style="position:absolute;left:0;text-align:left;flip:x y;z-index:250728960;mso-position-horizontal-relative:text;mso-position-vertical-relative:text" from="547.05pt,295.05pt" to="527.05pt,299.9pt" strokecolor="red" strokeweight=".57pt"/>
              </w:pict>
            </w:r>
            <w:r>
              <w:rPr>
                <w:noProof/>
              </w:rPr>
              <w:pict>
                <v:line id="_x0000_s4925" style="position:absolute;left:0;text-align:left;flip:x y;z-index:250729984;mso-position-horizontal-relative:text;mso-position-vertical-relative:text" from="527.05pt,299.9pt" to="527.9pt,303.45pt" strokecolor="red" strokeweight=".57pt"/>
              </w:pict>
            </w:r>
            <w:r>
              <w:rPr>
                <w:noProof/>
              </w:rPr>
              <w:pict>
                <v:line id="_x0000_s4924" style="position:absolute;left:0;text-align:left;flip:x y;z-index:250731008;mso-position-horizontal-relative:text;mso-position-vertical-relative:text" from="527.9pt,303.45pt" to="509.15pt,306.8pt" strokecolor="red" strokeweight=".57pt"/>
              </w:pict>
            </w:r>
            <w:r>
              <w:rPr>
                <w:noProof/>
              </w:rPr>
              <w:pict>
                <v:line id="_x0000_s4923" style="position:absolute;left:0;text-align:left;flip:x y;z-index:250732032;mso-position-horizontal-relative:text;mso-position-vertical-relative:text" from="509.15pt,306.8pt" to="491.25pt,305.35pt" strokecolor="red" strokeweight=".57pt"/>
              </w:pict>
            </w:r>
            <w:r>
              <w:rPr>
                <w:noProof/>
              </w:rPr>
              <w:pict>
                <v:line id="_x0000_s4922" style="position:absolute;left:0;text-align:left;flip:x y;z-index:250733056;mso-position-horizontal-relative:text;mso-position-vertical-relative:text" from="491.25pt,305.35pt" to="484.65pt,295.3pt" strokecolor="red" strokeweight=".57pt"/>
              </w:pict>
            </w:r>
            <w:r>
              <w:rPr>
                <w:noProof/>
              </w:rPr>
              <w:pict>
                <v:line id="_x0000_s4921" style="position:absolute;left:0;text-align:left;flip:x y;z-index:250734080;mso-position-horizontal-relative:text;mso-position-vertical-relative:text" from="484.65pt,295.3pt" to="486pt,295pt" strokecolor="red" strokeweight=".57pt"/>
              </w:pict>
            </w:r>
            <w:r>
              <w:rPr>
                <w:noProof/>
              </w:rPr>
              <w:pict>
                <v:line id="_x0000_s4920" style="position:absolute;left:0;text-align:left;flip:x y;z-index:250735104;mso-position-horizontal-relative:text;mso-position-vertical-relative:text" from="486pt,295pt" to="485.15pt,262.35pt" strokecolor="red" strokeweight=".57pt"/>
              </w:pict>
            </w:r>
            <w:r>
              <w:rPr>
                <w:noProof/>
              </w:rPr>
              <w:pict>
                <v:line id="_x0000_s4919" style="position:absolute;left:0;text-align:left;flip:x y;z-index:250736128;mso-position-horizontal-relative:text;mso-position-vertical-relative:text" from="469pt,144.85pt" to="464.95pt,222.55pt" strokeweight=".57pt"/>
              </w:pict>
            </w:r>
            <w:r>
              <w:rPr>
                <w:noProof/>
              </w:rPr>
              <w:pict>
                <v:line id="_x0000_s4918" style="position:absolute;left:0;text-align:left;flip:x y;z-index:250737152;mso-position-horizontal-relative:text;mso-position-vertical-relative:text" from="464.95pt,222.55pt" to="469.8pt,234.9pt" strokecolor="red" strokeweight=".57pt"/>
              </w:pict>
            </w:r>
            <w:r>
              <w:rPr>
                <w:noProof/>
              </w:rPr>
              <w:pict>
                <v:line id="_x0000_s4917" style="position:absolute;left:0;text-align:left;flip:x y;z-index:250738176;mso-position-horizontal-relative:text;mso-position-vertical-relative:text" from="469.8pt,234.9pt" to="439.8pt,235.95pt" strokecolor="red" strokeweight=".57pt"/>
              </w:pict>
            </w:r>
            <w:r>
              <w:rPr>
                <w:noProof/>
              </w:rPr>
              <w:pict>
                <v:line id="_x0000_s4916" style="position:absolute;left:0;text-align:left;flip:x y;z-index:250739200;mso-position-horizontal-relative:text;mso-position-vertical-relative:text" from="439.8pt,235.95pt" to="419.85pt,236.6pt" strokecolor="red" strokeweight=".57pt"/>
              </w:pict>
            </w:r>
            <w:r>
              <w:rPr>
                <w:noProof/>
              </w:rPr>
              <w:pict>
                <v:line id="_x0000_s4915" style="position:absolute;left:0;text-align:left;flip:x y;z-index:250740224;mso-position-horizontal-relative:text;mso-position-vertical-relative:text" from="419.85pt,236.6pt" to="421.65pt,228.85pt" strokeweight=".57pt"/>
              </w:pict>
            </w:r>
            <w:r>
              <w:rPr>
                <w:noProof/>
              </w:rPr>
              <w:pict>
                <v:line id="_x0000_s4914" style="position:absolute;left:0;text-align:left;flip:x y;z-index:250741248;mso-position-horizontal-relative:text;mso-position-vertical-relative:text" from="421.65pt,228.85pt" to="429pt,189.65pt" strokeweight=".57pt"/>
              </w:pict>
            </w:r>
            <w:r>
              <w:rPr>
                <w:noProof/>
              </w:rPr>
              <w:pict>
                <v:line id="_x0000_s4913" style="position:absolute;left:0;text-align:left;flip:x y;z-index:250742272;mso-position-horizontal-relative:text;mso-position-vertical-relative:text" from="429pt,189.65pt" to="432.3pt,161.6pt" strokeweight=".57pt"/>
              </w:pict>
            </w:r>
            <w:r>
              <w:rPr>
                <w:noProof/>
              </w:rPr>
              <w:pict>
                <v:line id="_x0000_s4912" style="position:absolute;left:0;text-align:left;flip:x y;z-index:250743296;mso-position-horizontal-relative:text;mso-position-vertical-relative:text" from="432.3pt,161.6pt" to="469pt,144.85pt" strokeweight=".57pt"/>
              </w:pict>
            </w:r>
            <w:r>
              <w:rPr>
                <w:noProof/>
              </w:rPr>
              <w:pict>
                <v:line id="_x0000_s4911" style="position:absolute;left:0;text-align:left;flip:x y;z-index:250744320;mso-position-horizontal-relative:text;mso-position-vertical-relative:text" from="369.65pt,230.7pt" to="385.65pt,234.15pt" strokeweight=".57pt"/>
              </w:pict>
            </w:r>
            <w:r>
              <w:rPr>
                <w:noProof/>
              </w:rPr>
              <w:pict>
                <v:line id="_x0000_s4910" style="position:absolute;left:0;text-align:left;flip:x y;z-index:250745344;mso-position-horizontal-relative:text;mso-position-vertical-relative:text" from="385.65pt,234.15pt" to="403.25pt,238.25pt" strokeweight=".57pt"/>
              </w:pict>
            </w:r>
            <w:r>
              <w:rPr>
                <w:noProof/>
              </w:rPr>
              <w:pict>
                <v:line id="_x0000_s4909" style="position:absolute;left:0;text-align:left;flip:x y;z-index:250746368;mso-position-horizontal-relative:text;mso-position-vertical-relative:text" from="403.25pt,238.25pt" to="403.7pt,236.15pt" strokeweight=".57pt"/>
              </w:pict>
            </w:r>
            <w:r>
              <w:rPr>
                <w:noProof/>
              </w:rPr>
              <w:pict>
                <v:line id="_x0000_s4908" style="position:absolute;left:0;text-align:left;flip:x y;z-index:250747392;mso-position-horizontal-relative:text;mso-position-vertical-relative:text" from="403.7pt,236.15pt" to="418.1pt,239.2pt" strokeweight=".57pt"/>
              </w:pict>
            </w:r>
            <w:r>
              <w:rPr>
                <w:noProof/>
              </w:rPr>
              <w:pict>
                <v:line id="_x0000_s4907" style="position:absolute;left:0;text-align:left;flip:x y;z-index:250748416;mso-position-horizontal-relative:text;mso-position-vertical-relative:text" from="418.1pt,239.2pt" to="419.85pt,236.6pt" strokeweight=".57pt"/>
              </w:pict>
            </w:r>
            <w:r>
              <w:rPr>
                <w:noProof/>
              </w:rPr>
              <w:pict>
                <v:line id="_x0000_s4906" style="position:absolute;left:0;text-align:left;flip:x y;z-index:250749440;mso-position-horizontal-relative:text;mso-position-vertical-relative:text" from="419.85pt,236.6pt" to="439.8pt,235.95pt" strokecolor="red" strokeweight=".57pt"/>
              </w:pict>
            </w:r>
            <w:r>
              <w:rPr>
                <w:noProof/>
              </w:rPr>
              <w:pict>
                <v:line id="_x0000_s4905" style="position:absolute;left:0;text-align:left;flip:x y;z-index:250750464;mso-position-horizontal-relative:text;mso-position-vertical-relative:text" from="439.8pt,235.95pt" to="436.1pt,246.6pt" strokecolor="red" strokeweight=".57pt"/>
              </w:pict>
            </w:r>
            <w:r>
              <w:rPr>
                <w:noProof/>
              </w:rPr>
              <w:pict>
                <v:line id="_x0000_s4904" style="position:absolute;left:0;text-align:left;flip:x y;z-index:250751488;mso-position-horizontal-relative:text;mso-position-vertical-relative:text" from="436.1pt,246.6pt" to="424.25pt,258.95pt" strokecolor="red" strokeweight=".57pt"/>
              </w:pict>
            </w:r>
            <w:r>
              <w:rPr>
                <w:noProof/>
              </w:rPr>
              <w:pict>
                <v:line id="_x0000_s4903" style="position:absolute;left:0;text-align:left;flip:x y;z-index:250752512;mso-position-horizontal-relative:text;mso-position-vertical-relative:text" from="424.25pt,258.95pt" to="407.3pt,273.9pt" strokecolor="red" strokeweight=".57pt"/>
              </w:pict>
            </w:r>
            <w:r>
              <w:rPr>
                <w:noProof/>
              </w:rPr>
              <w:pict>
                <v:line id="_x0000_s4902" style="position:absolute;left:0;text-align:left;flip:x y;z-index:250753536;mso-position-horizontal-relative:text;mso-position-vertical-relative:text" from="407.3pt,273.9pt" to="379.75pt,273pt" strokecolor="red" strokeweight=".57pt"/>
              </w:pict>
            </w:r>
            <w:r>
              <w:rPr>
                <w:noProof/>
              </w:rPr>
              <w:pict>
                <v:line id="_x0000_s4901" style="position:absolute;left:0;text-align:left;flip:x y;z-index:250754560;mso-position-horizontal-relative:text;mso-position-vertical-relative:text" from="379.75pt,273pt" to="380.35pt,266.25pt" strokecolor="red" strokeweight=".57pt"/>
              </w:pict>
            </w:r>
            <w:r>
              <w:rPr>
                <w:noProof/>
              </w:rPr>
              <w:pict>
                <v:line id="_x0000_s4900" style="position:absolute;left:0;text-align:left;flip:x y;z-index:250755584;mso-position-horizontal-relative:text;mso-position-vertical-relative:text" from="380.35pt,266.25pt" to="373.9pt,265.4pt" strokecolor="red" strokeweight=".57pt"/>
              </w:pict>
            </w:r>
            <w:r>
              <w:rPr>
                <w:noProof/>
              </w:rPr>
              <w:pict>
                <v:line id="_x0000_s4899" style="position:absolute;left:0;text-align:left;flip:x y;z-index:250756608;mso-position-horizontal-relative:text;mso-position-vertical-relative:text" from="373.9pt,265.4pt" to="373.35pt,268.7pt" strokecolor="red" strokeweight=".57pt"/>
              </w:pict>
            </w:r>
            <w:r>
              <w:rPr>
                <w:noProof/>
              </w:rPr>
              <w:pict>
                <v:line id="_x0000_s4898" style="position:absolute;left:0;text-align:left;flip:x y;z-index:250757632;mso-position-horizontal-relative:text;mso-position-vertical-relative:text" from="373.35pt,268.7pt" to="362.75pt,267.5pt" strokecolor="red" strokeweight=".57pt"/>
              </w:pict>
            </w:r>
            <w:r>
              <w:rPr>
                <w:noProof/>
              </w:rPr>
              <w:pict>
                <v:line id="_x0000_s4897" style="position:absolute;left:0;text-align:left;flip:x y;z-index:250758656;mso-position-horizontal-relative:text;mso-position-vertical-relative:text" from="362.75pt,267.5pt" to="369.65pt,230.7pt" strokeweight=".57pt"/>
              </w:pict>
            </w:r>
            <w:r>
              <w:rPr>
                <w:noProof/>
              </w:rPr>
              <w:pict>
                <v:line id="_x0000_s4896" style="position:absolute;left:0;text-align:left;flip:x y;z-index:250759680;mso-position-horizontal-relative:text;mso-position-vertical-relative:text" from="440.75pt,265.05pt" to="478.25pt,250.95pt" strokecolor="red" strokeweight=".57pt"/>
              </w:pict>
            </w:r>
            <w:r>
              <w:rPr>
                <w:noProof/>
              </w:rPr>
              <w:pict>
                <v:line id="_x0000_s4895" style="position:absolute;left:0;text-align:left;flip:x y;z-index:250760704;mso-position-horizontal-relative:text;mso-position-vertical-relative:text" from="478.25pt,250.95pt" to="485.05pt,258.75pt" strokecolor="red" strokeweight=".57pt"/>
              </w:pict>
            </w:r>
            <w:r>
              <w:rPr>
                <w:noProof/>
              </w:rPr>
              <w:pict>
                <v:line id="_x0000_s4894" style="position:absolute;left:0;text-align:left;flip:x y;z-index:250761728;mso-position-horizontal-relative:text;mso-position-vertical-relative:text" from="485.05pt,258.75pt" to="485.15pt,262.35pt" strokecolor="red" strokeweight=".57pt"/>
              </w:pict>
            </w:r>
            <w:r>
              <w:rPr>
                <w:noProof/>
              </w:rPr>
              <w:pict>
                <v:line id="_x0000_s4893" style="position:absolute;left:0;text-align:left;flip:x y;z-index:250762752;mso-position-horizontal-relative:text;mso-position-vertical-relative:text" from="485.15pt,262.35pt" to="486pt,295pt" strokecolor="red" strokeweight=".57pt"/>
              </w:pict>
            </w:r>
            <w:r>
              <w:rPr>
                <w:noProof/>
              </w:rPr>
              <w:pict>
                <v:line id="_x0000_s4892" style="position:absolute;left:0;text-align:left;flip:x y;z-index:250763776;mso-position-horizontal-relative:text;mso-position-vertical-relative:text" from="486pt,295pt" to="484.65pt,295.3pt" strokecolor="red" strokeweight=".57pt"/>
              </w:pict>
            </w:r>
            <w:r>
              <w:rPr>
                <w:noProof/>
              </w:rPr>
              <w:pict>
                <v:line id="_x0000_s4891" style="position:absolute;left:0;text-align:left;flip:x y;z-index:250764800;mso-position-horizontal-relative:text;mso-position-vertical-relative:text" from="484.65pt,295.3pt" to="473.25pt,298.7pt" strokecolor="red" strokeweight=".57pt"/>
              </w:pict>
            </w:r>
            <w:r>
              <w:rPr>
                <w:noProof/>
              </w:rPr>
              <w:pict>
                <v:line id="_x0000_s4890" style="position:absolute;left:0;text-align:left;flip:x y;z-index:250765824;mso-position-horizontal-relative:text;mso-position-vertical-relative:text" from="473.25pt,298.7pt" to="440.75pt,265.05pt" strokecolor="red" strokeweight=".57pt"/>
              </w:pict>
            </w:r>
            <w:r>
              <w:rPr>
                <w:noProof/>
              </w:rPr>
              <w:pict>
                <v:line id="_x0000_s4889" style="position:absolute;left:0;text-align:left;flip:x y;z-index:250766848;mso-position-horizontal-relative:text;mso-position-vertical-relative:text" from="440.1pt,264.35pt" to="440.75pt,265.05pt" strokecolor="red" strokeweight=".57pt"/>
              </w:pict>
            </w:r>
            <w:r>
              <w:rPr>
                <w:noProof/>
              </w:rPr>
              <w:pict>
                <v:line id="_x0000_s4888" style="position:absolute;left:0;text-align:left;flip:x y;z-index:250767872;mso-position-horizontal-relative:text;mso-position-vertical-relative:text" from="440.75pt,265.05pt" to="473.25pt,298.7pt" strokecolor="red" strokeweight=".57pt"/>
              </w:pict>
            </w:r>
            <w:r>
              <w:rPr>
                <w:noProof/>
              </w:rPr>
              <w:pict>
                <v:line id="_x0000_s4887" style="position:absolute;left:0;text-align:left;flip:x y;z-index:250768896;mso-position-horizontal-relative:text;mso-position-vertical-relative:text" from="473.25pt,298.7pt" to="461.85pt,312.95pt" strokecolor="red" strokeweight=".57pt"/>
              </w:pict>
            </w:r>
            <w:r>
              <w:rPr>
                <w:noProof/>
              </w:rPr>
              <w:pict>
                <v:line id="_x0000_s4886" style="position:absolute;left:0;text-align:left;flip:x y;z-index:250769920;mso-position-horizontal-relative:text;mso-position-vertical-relative:text" from="461.85pt,312.95pt" to="444.55pt,334.05pt" strokecolor="red" strokeweight=".57pt"/>
              </w:pict>
            </w:r>
            <w:r>
              <w:rPr>
                <w:noProof/>
              </w:rPr>
              <w:pict>
                <v:line id="_x0000_s4885" style="position:absolute;left:0;text-align:left;flip:x y;z-index:250770944;mso-position-horizontal-relative:text;mso-position-vertical-relative:text" from="444.55pt,334.05pt" to="420.15pt,327.65pt" strokecolor="red" strokeweight=".57pt"/>
              </w:pict>
            </w:r>
            <w:r>
              <w:rPr>
                <w:noProof/>
              </w:rPr>
              <w:pict>
                <v:line id="_x0000_s4884" style="position:absolute;left:0;text-align:left;flip:x y;z-index:250771968;mso-position-horizontal-relative:text;mso-position-vertical-relative:text" from="420.15pt,327.65pt" to="417.35pt,324.85pt" strokecolor="red" strokeweight=".57pt"/>
              </w:pict>
            </w:r>
            <w:r>
              <w:rPr>
                <w:noProof/>
              </w:rPr>
              <w:pict>
                <v:line id="_x0000_s4883" style="position:absolute;left:0;text-align:left;flip:x y;z-index:250772992;mso-position-horizontal-relative:text;mso-position-vertical-relative:text" from="417.35pt,324.85pt" to="411.05pt,318.4pt" strokecolor="red" strokeweight=".57pt"/>
              </w:pict>
            </w:r>
            <w:r>
              <w:rPr>
                <w:noProof/>
              </w:rPr>
              <w:pict>
                <v:line id="_x0000_s4882" style="position:absolute;left:0;text-align:left;flip:x y;z-index:250774016;mso-position-horizontal-relative:text;mso-position-vertical-relative:text" from="411.05pt,318.4pt" to="406.85pt,313.45pt" strokecolor="red" strokeweight=".57pt"/>
              </w:pict>
            </w:r>
            <w:r>
              <w:rPr>
                <w:noProof/>
              </w:rPr>
              <w:pict>
                <v:line id="_x0000_s4881" style="position:absolute;left:0;text-align:left;flip:x y;z-index:250775040;mso-position-horizontal-relative:text;mso-position-vertical-relative:text" from="406.85pt,313.45pt" to="408.35pt,308.5pt" strokecolor="red" strokeweight=".57pt"/>
              </w:pict>
            </w:r>
            <w:r>
              <w:rPr>
                <w:noProof/>
              </w:rPr>
              <w:pict>
                <v:line id="_x0000_s4880" style="position:absolute;left:0;text-align:left;flip:x y;z-index:250776064;mso-position-horizontal-relative:text;mso-position-vertical-relative:text" from="408.35pt,308.5pt" to="419.8pt,289pt" strokecolor="red" strokeweight=".57pt"/>
              </w:pict>
            </w:r>
            <w:r>
              <w:rPr>
                <w:noProof/>
              </w:rPr>
              <w:pict>
                <v:line id="_x0000_s4879" style="position:absolute;left:0;text-align:left;flip:x y;z-index:250777088;mso-position-horizontal-relative:text;mso-position-vertical-relative:text" from="419.8pt,289pt" to="428.8pt,272.55pt" strokecolor="red" strokeweight=".57pt"/>
              </w:pict>
            </w:r>
            <w:r>
              <w:rPr>
                <w:noProof/>
              </w:rPr>
              <w:pict>
                <v:line id="_x0000_s4878" style="position:absolute;left:0;text-align:left;flip:x y;z-index:250778112;mso-position-horizontal-relative:text;mso-position-vertical-relative:text" from="428.8pt,272.55pt" to="440.1pt,264.35pt" strokecolor="red" strokeweight=".57pt"/>
              </w:pict>
            </w:r>
            <w:r>
              <w:rPr>
                <w:noProof/>
              </w:rPr>
              <w:pict>
                <v:line id="_x0000_s4877" style="position:absolute;left:0;text-align:left;flip:x y;z-index:250779136;mso-position-horizontal-relative:text;mso-position-vertical-relative:text" from="444.55pt,334.05pt" to="461.85pt,312.95pt" strokecolor="red" strokeweight=".57pt"/>
              </w:pict>
            </w:r>
            <w:r>
              <w:rPr>
                <w:noProof/>
              </w:rPr>
              <w:pict>
                <v:line id="_x0000_s4876" style="position:absolute;left:0;text-align:left;flip:x y;z-index:250780160;mso-position-horizontal-relative:text;mso-position-vertical-relative:text" from="461.85pt,312.95pt" to="473.25pt,298.7pt" strokecolor="red" strokeweight=".57pt"/>
              </w:pict>
            </w:r>
            <w:r>
              <w:rPr>
                <w:noProof/>
              </w:rPr>
              <w:pict>
                <v:line id="_x0000_s4875" style="position:absolute;left:0;text-align:left;flip:x y;z-index:250781184;mso-position-horizontal-relative:text;mso-position-vertical-relative:text" from="473.25pt,298.7pt" to="484.65pt,295.3pt" strokecolor="red" strokeweight=".57pt"/>
              </w:pict>
            </w:r>
            <w:r>
              <w:rPr>
                <w:noProof/>
              </w:rPr>
              <w:pict>
                <v:line id="_x0000_s4874" style="position:absolute;left:0;text-align:left;flip:x y;z-index:250782208;mso-position-horizontal-relative:text;mso-position-vertical-relative:text" from="484.65pt,295.3pt" to="491.25pt,305.35pt" strokecolor="red" strokeweight=".57pt"/>
              </w:pict>
            </w:r>
            <w:r>
              <w:rPr>
                <w:noProof/>
              </w:rPr>
              <w:pict>
                <v:line id="_x0000_s4873" style="position:absolute;left:0;text-align:left;flip:x y;z-index:250783232;mso-position-horizontal-relative:text;mso-position-vertical-relative:text" from="491.25pt,305.35pt" to="489.6pt,317.35pt" strokecolor="red" strokeweight=".57pt"/>
              </w:pict>
            </w:r>
            <w:r>
              <w:rPr>
                <w:noProof/>
              </w:rPr>
              <w:pict>
                <v:line id="_x0000_s4872" style="position:absolute;left:0;text-align:left;flip:x y;z-index:250784256;mso-position-horizontal-relative:text;mso-position-vertical-relative:text" from="489.6pt,317.35pt" to="485.9pt,331.5pt" strokecolor="red" strokeweight=".57pt"/>
              </w:pict>
            </w:r>
            <w:r>
              <w:rPr>
                <w:noProof/>
              </w:rPr>
              <w:pict>
                <v:line id="_x0000_s4871" style="position:absolute;left:0;text-align:left;flip:x y;z-index:250785280;mso-position-horizontal-relative:text;mso-position-vertical-relative:text" from="485.9pt,331.5pt" to="474.5pt,359.65pt" strokecolor="red" strokeweight=".57pt"/>
              </w:pict>
            </w:r>
            <w:r>
              <w:rPr>
                <w:noProof/>
              </w:rPr>
              <w:pict>
                <v:line id="_x0000_s4870" style="position:absolute;left:0;text-align:left;flip:x y;z-index:250786304;mso-position-horizontal-relative:text;mso-position-vertical-relative:text" from="474.5pt,359.65pt" to="473.2pt,362.65pt" strokeweight=".57pt"/>
              </w:pict>
            </w:r>
            <w:r>
              <w:rPr>
                <w:noProof/>
              </w:rPr>
              <w:pict>
                <v:line id="_x0000_s4869" style="position:absolute;left:0;text-align:left;flip:x y;z-index:250787328;mso-position-horizontal-relative:text;mso-position-vertical-relative:text" from="473.2pt,362.65pt" to="451.85pt,373.95pt" strokecolor="red" strokeweight=".57pt"/>
              </w:pict>
            </w:r>
            <w:r>
              <w:rPr>
                <w:noProof/>
              </w:rPr>
              <w:pict>
                <v:line id="_x0000_s4868" style="position:absolute;left:0;text-align:left;flip:x y;z-index:250788352;mso-position-horizontal-relative:text;mso-position-vertical-relative:text" from="451.85pt,373.95pt" to="449.85pt,368.8pt" strokecolor="red" strokeweight=".57pt"/>
              </w:pict>
            </w:r>
            <w:r>
              <w:rPr>
                <w:noProof/>
              </w:rPr>
              <w:pict>
                <v:line id="_x0000_s4867" style="position:absolute;left:0;text-align:left;flip:x y;z-index:250789376;mso-position-horizontal-relative:text;mso-position-vertical-relative:text" from="449.85pt,368.8pt" to="442.5pt,348.45pt" strokecolor="red" strokeweight=".57pt"/>
              </w:pict>
            </w:r>
            <w:r>
              <w:rPr>
                <w:noProof/>
              </w:rPr>
              <w:pict>
                <v:line id="_x0000_s4866" style="position:absolute;left:0;text-align:left;flip:x y;z-index:250790400;mso-position-horizontal-relative:text;mso-position-vertical-relative:text" from="442.5pt,348.45pt" to="439.7pt,339.75pt" strokecolor="red" strokeweight=".57pt"/>
              </w:pict>
            </w:r>
            <w:r>
              <w:rPr>
                <w:noProof/>
              </w:rPr>
              <w:pict>
                <v:line id="_x0000_s4865" style="position:absolute;left:0;text-align:left;flip:x y;z-index:250791424;mso-position-horizontal-relative:text;mso-position-vertical-relative:text" from="439.7pt,339.75pt" to="444.55pt,334.05pt" strokecolor="red" strokeweight=".57pt"/>
              </w:pict>
            </w:r>
            <w:r>
              <w:rPr>
                <w:noProof/>
              </w:rPr>
              <w:pict>
                <v:line id="_x0000_s4864" style="position:absolute;left:0;text-align:left;flip:x y;z-index:250792448;mso-position-horizontal-relative:text;mso-position-vertical-relative:text" from="485.9pt,331.5pt" to="492.7pt,334.9pt" strokecolor="red" strokeweight=".57pt"/>
              </w:pict>
            </w:r>
            <w:r>
              <w:rPr>
                <w:noProof/>
              </w:rPr>
              <w:pict>
                <v:line id="_x0000_s4863" style="position:absolute;left:0;text-align:left;flip:x y;z-index:250793472;mso-position-horizontal-relative:text;mso-position-vertical-relative:text" from="492.7pt,334.9pt" to="495.7pt,336.25pt" strokecolor="red" strokeweight=".57pt"/>
              </w:pict>
            </w:r>
            <w:r>
              <w:rPr>
                <w:noProof/>
              </w:rPr>
              <w:pict>
                <v:line id="_x0000_s4862" style="position:absolute;left:0;text-align:left;flip:x y;z-index:250794496;mso-position-horizontal-relative:text;mso-position-vertical-relative:text" from="495.7pt,336.25pt" to="496.8pt,333.25pt" strokecolor="red" strokeweight=".57pt"/>
              </w:pict>
            </w:r>
            <w:r>
              <w:rPr>
                <w:noProof/>
              </w:rPr>
              <w:pict>
                <v:line id="_x0000_s4861" style="position:absolute;left:0;text-align:left;flip:x y;z-index:250795520;mso-position-horizontal-relative:text;mso-position-vertical-relative:text" from="496.8pt,333.25pt" to="498.95pt,329.55pt" strokecolor="red" strokeweight=".57pt"/>
              </w:pict>
            </w:r>
            <w:r>
              <w:rPr>
                <w:noProof/>
              </w:rPr>
              <w:pict>
                <v:line id="_x0000_s4860" style="position:absolute;left:0;text-align:left;flip:x y;z-index:250796544;mso-position-horizontal-relative:text;mso-position-vertical-relative:text" from="498.95pt,329.55pt" to="508.65pt,334.3pt" strokecolor="red" strokeweight=".57pt"/>
              </w:pict>
            </w:r>
            <w:r>
              <w:rPr>
                <w:noProof/>
              </w:rPr>
              <w:pict>
                <v:line id="_x0000_s4859" style="position:absolute;left:0;text-align:left;flip:x y;z-index:250797568;mso-position-horizontal-relative:text;mso-position-vertical-relative:text" from="508.65pt,334.3pt" to="509.45pt,332.5pt" strokecolor="red" strokeweight=".57pt"/>
              </w:pict>
            </w:r>
            <w:r>
              <w:rPr>
                <w:noProof/>
              </w:rPr>
              <w:pict>
                <v:line id="_x0000_s4858" style="position:absolute;left:0;text-align:left;flip:x y;z-index:250798592;mso-position-horizontal-relative:text;mso-position-vertical-relative:text" from="509.45pt,332.5pt" to="525.2pt,339.1pt" strokecolor="red" strokeweight=".57pt"/>
              </w:pict>
            </w:r>
            <w:r>
              <w:rPr>
                <w:noProof/>
              </w:rPr>
              <w:pict>
                <v:line id="_x0000_s4857" style="position:absolute;left:0;text-align:left;flip:x y;z-index:250799616;mso-position-horizontal-relative:text;mso-position-vertical-relative:text" from="525.2pt,339.1pt" to="509.4pt,376pt" strokecolor="red" strokeweight=".57pt"/>
              </w:pict>
            </w:r>
            <w:r>
              <w:rPr>
                <w:noProof/>
              </w:rPr>
              <w:pict>
                <v:line id="_x0000_s4856" style="position:absolute;left:0;text-align:left;flip:x y;z-index:250800640;mso-position-horizontal-relative:text;mso-position-vertical-relative:text" from="509.4pt,376pt" to="491.35pt,368.15pt" strokeweight=".57pt"/>
              </w:pict>
            </w:r>
            <w:r>
              <w:rPr>
                <w:noProof/>
              </w:rPr>
              <w:pict>
                <v:line id="_x0000_s4855" style="position:absolute;left:0;text-align:left;flip:x y;z-index:250801664;mso-position-horizontal-relative:text;mso-position-vertical-relative:text" from="491.35pt,368.15pt" to="491.75pt,366.65pt" strokeweight=".57pt"/>
              </w:pict>
            </w:r>
            <w:r>
              <w:rPr>
                <w:noProof/>
              </w:rPr>
              <w:pict>
                <v:line id="_x0000_s4854" style="position:absolute;left:0;text-align:left;flip:x y;z-index:250802688;mso-position-horizontal-relative:text;mso-position-vertical-relative:text" from="491.75pt,366.65pt" to="483.35pt,363.15pt" strokeweight=".57pt"/>
              </w:pict>
            </w:r>
            <w:r>
              <w:rPr>
                <w:noProof/>
              </w:rPr>
              <w:pict>
                <v:line id="_x0000_s4853" style="position:absolute;left:0;text-align:left;flip:x y;z-index:250803712;mso-position-horizontal-relative:text;mso-position-vertical-relative:text" from="483.35pt,363.15pt" to="474.5pt,359.65pt" strokeweight=".57pt"/>
              </w:pict>
            </w:r>
            <w:r>
              <w:rPr>
                <w:noProof/>
              </w:rPr>
              <w:pict>
                <v:line id="_x0000_s4852" style="position:absolute;left:0;text-align:left;flip:x y;z-index:250804736;mso-position-horizontal-relative:text;mso-position-vertical-relative:text" from="474.5pt,359.65pt" to="485.9pt,331.5pt" strokecolor="red" strokeweight=".57pt"/>
              </w:pict>
            </w:r>
            <w:r>
              <w:rPr>
                <w:noProof/>
              </w:rPr>
              <w:pict>
                <v:line id="_x0000_s4851" style="position:absolute;left:0;text-align:left;flip:x y;z-index:250805760;mso-position-horizontal-relative:text;mso-position-vertical-relative:text" from="384.75pt,344.3pt" to="417.35pt,324.85pt" strokecolor="red" strokeweight=".57pt"/>
              </w:pict>
            </w:r>
            <w:r>
              <w:rPr>
                <w:noProof/>
              </w:rPr>
              <w:pict>
                <v:line id="_x0000_s4850" style="position:absolute;left:0;text-align:left;flip:x y;z-index:250806784;mso-position-horizontal-relative:text;mso-position-vertical-relative:text" from="417.35pt,324.85pt" to="420.15pt,327.65pt" strokecolor="red" strokeweight=".57pt"/>
              </w:pict>
            </w:r>
            <w:r>
              <w:rPr>
                <w:noProof/>
              </w:rPr>
              <w:pict>
                <v:line id="_x0000_s4849" style="position:absolute;left:0;text-align:left;flip:x y;z-index:250807808;mso-position-horizontal-relative:text;mso-position-vertical-relative:text" from="420.15pt,327.65pt" to="444.55pt,334.05pt" strokecolor="red" strokeweight=".57pt"/>
              </w:pict>
            </w:r>
            <w:r>
              <w:rPr>
                <w:noProof/>
              </w:rPr>
              <w:pict>
                <v:line id="_x0000_s4848" style="position:absolute;left:0;text-align:left;flip:x y;z-index:250808832;mso-position-horizontal-relative:text;mso-position-vertical-relative:text" from="444.55pt,334.05pt" to="439.7pt,339.75pt" strokecolor="red" strokeweight=".57pt"/>
              </w:pict>
            </w:r>
            <w:r>
              <w:rPr>
                <w:noProof/>
              </w:rPr>
              <w:pict>
                <v:line id="_x0000_s4847" style="position:absolute;left:0;text-align:left;flip:x y;z-index:250809856;mso-position-horizontal-relative:text;mso-position-vertical-relative:text" from="439.7pt,339.75pt" to="442.5pt,348.45pt" strokecolor="red" strokeweight=".57pt"/>
              </w:pict>
            </w:r>
            <w:r>
              <w:rPr>
                <w:noProof/>
              </w:rPr>
              <w:pict>
                <v:line id="_x0000_s4846" style="position:absolute;left:0;text-align:left;flip:x y;z-index:250810880;mso-position-horizontal-relative:text;mso-position-vertical-relative:text" from="442.5pt,348.45pt" to="416.65pt,347.25pt" strokecolor="red" strokeweight=".57pt"/>
              </w:pict>
            </w:r>
            <w:r>
              <w:rPr>
                <w:noProof/>
              </w:rPr>
              <w:pict>
                <v:line id="_x0000_s4845" style="position:absolute;left:0;text-align:left;flip:x y;z-index:250811904;mso-position-horizontal-relative:text;mso-position-vertical-relative:text" from="416.65pt,347.25pt" to="410.6pt,351.2pt" strokecolor="red" strokeweight=".57pt"/>
              </w:pict>
            </w:r>
            <w:r>
              <w:rPr>
                <w:noProof/>
              </w:rPr>
              <w:pict>
                <v:line id="_x0000_s4844" style="position:absolute;left:0;text-align:left;flip:x y;z-index:250812928;mso-position-horizontal-relative:text;mso-position-vertical-relative:text" from="410.6pt,351.2pt" to="402.95pt,356.8pt" strokeweight=".57pt"/>
              </w:pict>
            </w:r>
            <w:r>
              <w:rPr>
                <w:noProof/>
              </w:rPr>
              <w:pict>
                <v:line id="_x0000_s4843" style="position:absolute;left:0;text-align:left;flip:x y;z-index:250813952;mso-position-horizontal-relative:text;mso-position-vertical-relative:text" from="402.95pt,356.8pt" to="395.65pt,362.15pt" strokeweight=".57pt"/>
              </w:pict>
            </w:r>
            <w:r>
              <w:rPr>
                <w:noProof/>
              </w:rPr>
              <w:pict>
                <v:line id="_x0000_s4842" style="position:absolute;left:0;text-align:left;flip:x y;z-index:250814976;mso-position-horizontal-relative:text;mso-position-vertical-relative:text" from="395.65pt,362.15pt" to="388.55pt,351.95pt" strokeweight=".57pt"/>
              </w:pict>
            </w:r>
            <w:r>
              <w:rPr>
                <w:noProof/>
              </w:rPr>
              <w:pict>
                <v:line id="_x0000_s4841" style="position:absolute;left:0;text-align:left;flip:x y;z-index:250816000;mso-position-horizontal-relative:text;mso-position-vertical-relative:text" from="388.55pt,351.95pt" to="384.75pt,344.3pt" strokeweight=".57pt"/>
              </w:pict>
            </w:r>
            <w:r>
              <w:rPr>
                <w:noProof/>
              </w:rPr>
              <w:pict>
                <v:line id="_x0000_s4840" style="position:absolute;left:0;text-align:left;flip:x y;z-index:250817024;mso-position-horizontal-relative:text;mso-position-vertical-relative:text" from="395.65pt,362.15pt" to="402.95pt,356.8pt" strokeweight=".57pt"/>
              </w:pict>
            </w:r>
            <w:r>
              <w:rPr>
                <w:noProof/>
              </w:rPr>
              <w:pict>
                <v:line id="_x0000_s4839" style="position:absolute;left:0;text-align:left;flip:x y;z-index:250818048;mso-position-horizontal-relative:text;mso-position-vertical-relative:text" from="402.95pt,356.8pt" to="410.6pt,351.2pt" strokeweight=".57pt"/>
              </w:pict>
            </w:r>
            <w:r>
              <w:rPr>
                <w:noProof/>
              </w:rPr>
              <w:pict>
                <v:line id="_x0000_s4838" style="position:absolute;left:0;text-align:left;flip:x y;z-index:250819072;mso-position-horizontal-relative:text;mso-position-vertical-relative:text" from="410.6pt,351.2pt" to="416.65pt,347.25pt" strokecolor="red" strokeweight=".57pt"/>
              </w:pict>
            </w:r>
            <w:r>
              <w:rPr>
                <w:noProof/>
              </w:rPr>
              <w:pict>
                <v:line id="_x0000_s4837" style="position:absolute;left:0;text-align:left;flip:x y;z-index:250820096;mso-position-horizontal-relative:text;mso-position-vertical-relative:text" from="416.65pt,347.25pt" to="442.5pt,348.45pt" strokecolor="red" strokeweight=".57pt"/>
              </w:pict>
            </w:r>
            <w:r>
              <w:rPr>
                <w:noProof/>
              </w:rPr>
              <w:pict>
                <v:line id="_x0000_s4836" style="position:absolute;left:0;text-align:left;flip:x y;z-index:250821120;mso-position-horizontal-relative:text;mso-position-vertical-relative:text" from="442.5pt,348.45pt" to="449.85pt,368.8pt" strokecolor="red" strokeweight=".57pt"/>
              </w:pict>
            </w:r>
            <w:r>
              <w:rPr>
                <w:noProof/>
              </w:rPr>
              <w:pict>
                <v:line id="_x0000_s4835" style="position:absolute;left:0;text-align:left;flip:x y;z-index:250822144;mso-position-horizontal-relative:text;mso-position-vertical-relative:text" from="449.85pt,368.8pt" to="451.85pt,373.95pt" strokecolor="red" strokeweight=".57pt"/>
              </w:pict>
            </w:r>
            <w:r>
              <w:rPr>
                <w:noProof/>
              </w:rPr>
              <w:pict>
                <v:line id="_x0000_s4834" style="position:absolute;left:0;text-align:left;flip:x y;z-index:250823168;mso-position-horizontal-relative:text;mso-position-vertical-relative:text" from="451.85pt,373.95pt" to="453.3pt,377.65pt" strokecolor="red" strokeweight=".57pt"/>
              </w:pict>
            </w:r>
            <w:r>
              <w:rPr>
                <w:noProof/>
              </w:rPr>
              <w:pict>
                <v:line id="_x0000_s4833" style="position:absolute;left:0;text-align:left;flip:x y;z-index:250824192;mso-position-horizontal-relative:text;mso-position-vertical-relative:text" from="453.3pt,377.65pt" to="444.2pt,382.95pt" strokecolor="red" strokeweight=".57pt"/>
              </w:pict>
            </w:r>
            <w:r>
              <w:rPr>
                <w:noProof/>
              </w:rPr>
              <w:pict>
                <v:line id="_x0000_s4832" style="position:absolute;left:0;text-align:left;flip:x y;z-index:250825216;mso-position-horizontal-relative:text;mso-position-vertical-relative:text" from="444.2pt,382.95pt" to="435.85pt,387.95pt" strokecolor="red" strokeweight=".57pt"/>
              </w:pict>
            </w:r>
            <w:r>
              <w:rPr>
                <w:noProof/>
              </w:rPr>
              <w:pict>
                <v:line id="_x0000_s4831" style="position:absolute;left:0;text-align:left;flip:x y;z-index:250826240;mso-position-horizontal-relative:text;mso-position-vertical-relative:text" from="435.85pt,387.95pt" to="430.65pt,379.95pt" strokecolor="red" strokeweight=".57pt"/>
              </w:pict>
            </w:r>
            <w:r>
              <w:rPr>
                <w:noProof/>
              </w:rPr>
              <w:pict>
                <v:line id="_x0000_s4830" style="position:absolute;left:0;text-align:left;flip:x y;z-index:250827264;mso-position-horizontal-relative:text;mso-position-vertical-relative:text" from="430.65pt,379.95pt" to="414.5pt,389.25pt" strokecolor="red" strokeweight=".57pt"/>
              </w:pict>
            </w:r>
            <w:r>
              <w:rPr>
                <w:noProof/>
              </w:rPr>
              <w:pict>
                <v:line id="_x0000_s4829" style="position:absolute;left:0;text-align:left;flip:x y;z-index:250828288;mso-position-horizontal-relative:text;mso-position-vertical-relative:text" from="414.5pt,389.25pt" to="395.65pt,362.15pt" strokeweight=".57pt"/>
              </w:pict>
            </w:r>
            <w:r>
              <w:rPr>
                <w:noProof/>
              </w:rPr>
              <w:pict>
                <v:line id="_x0000_s4828" style="position:absolute;left:0;text-align:left;flip:x y;z-index:250829312;mso-position-horizontal-relative:text;mso-position-vertical-relative:text" from="560.75pt,409.95pt" to="617.75pt,432.1pt" strokecolor="red" strokeweight=".57pt"/>
              </w:pict>
            </w:r>
            <w:r>
              <w:rPr>
                <w:noProof/>
              </w:rPr>
              <w:pict>
                <v:line id="_x0000_s4827" style="position:absolute;left:0;text-align:left;flip:x y;z-index:250830336;mso-position-horizontal-relative:text;mso-position-vertical-relative:text" from="617.75pt,432.1pt" to="616.6pt,434.9pt" strokecolor="red" strokeweight=".57pt"/>
              </w:pict>
            </w:r>
            <w:r>
              <w:rPr>
                <w:noProof/>
              </w:rPr>
              <w:pict>
                <v:line id="_x0000_s4826" style="position:absolute;left:0;text-align:left;flip:x y;z-index:250831360;mso-position-horizontal-relative:text;mso-position-vertical-relative:text" from="616.6pt,434.9pt" to="617.3pt,435.2pt" strokecolor="red" strokeweight=".57pt"/>
              </w:pict>
            </w:r>
            <w:r>
              <w:rPr>
                <w:noProof/>
              </w:rPr>
              <w:pict>
                <v:line id="_x0000_s4825" style="position:absolute;left:0;text-align:left;flip:x y;z-index:250832384;mso-position-horizontal-relative:text;mso-position-vertical-relative:text" from="617.3pt,435.2pt" to="596.6pt,489.75pt" strokecolor="red" strokeweight=".57pt"/>
              </w:pict>
            </w:r>
            <w:r>
              <w:rPr>
                <w:noProof/>
              </w:rPr>
              <w:pict>
                <v:line id="_x0000_s4824" style="position:absolute;left:0;text-align:left;flip:x y;z-index:250833408;mso-position-horizontal-relative:text;mso-position-vertical-relative:text" from="596.6pt,489.75pt" to="582.1pt,471.65pt" strokecolor="red" strokeweight=".57pt"/>
              </w:pict>
            </w:r>
            <w:r>
              <w:rPr>
                <w:noProof/>
              </w:rPr>
              <w:pict>
                <v:line id="_x0000_s4823" style="position:absolute;left:0;text-align:left;flip:x y;z-index:250834432;mso-position-horizontal-relative:text;mso-position-vertical-relative:text" from="582.1pt,471.65pt" to="560.9pt,462.85pt" strokecolor="red" strokeweight=".57pt"/>
              </w:pict>
            </w:r>
            <w:r>
              <w:rPr>
                <w:noProof/>
              </w:rPr>
              <w:pict>
                <v:line id="_x0000_s4822" style="position:absolute;left:0;text-align:left;flip:x y;z-index:250835456;mso-position-horizontal-relative:text;mso-position-vertical-relative:text" from="560.9pt,462.85pt" to="541.75pt,456.4pt" strokecolor="red" strokeweight=".57pt"/>
              </w:pict>
            </w:r>
            <w:r>
              <w:rPr>
                <w:noProof/>
              </w:rPr>
              <w:pict>
                <v:line id="_x0000_s4821" style="position:absolute;left:0;text-align:left;flip:x y;z-index:250836480;mso-position-horizontal-relative:text;mso-position-vertical-relative:text" from="541.75pt,456.4pt" to="559.65pt,412.7pt" strokecolor="red" strokeweight=".57pt"/>
              </w:pict>
            </w:r>
            <w:r>
              <w:rPr>
                <w:noProof/>
              </w:rPr>
              <w:pict>
                <v:line id="_x0000_s4820" style="position:absolute;left:0;text-align:left;flip:x y;z-index:250837504;mso-position-horizontal-relative:text;mso-position-vertical-relative:text" from="559.65pt,412.7pt" to="560.75pt,409.95pt" strokecolor="red" strokeweight=".57pt"/>
              </w:pict>
            </w:r>
            <w:r>
              <w:rPr>
                <w:noProof/>
              </w:rPr>
              <w:pict>
                <v:line id="_x0000_s4819" style="position:absolute;left:0;text-align:left;flip:x y;z-index:250838528;mso-position-horizontal-relative:text;mso-position-vertical-relative:text" from="617.3pt,435.2pt" to="641.15pt,444.25pt" strokecolor="red" strokeweight=".57pt"/>
              </w:pict>
            </w:r>
            <w:r>
              <w:rPr>
                <w:noProof/>
              </w:rPr>
              <w:pict>
                <v:line id="_x0000_s4818" style="position:absolute;left:0;text-align:left;flip:x y;z-index:250839552;mso-position-horizontal-relative:text;mso-position-vertical-relative:text" from="641.15pt,444.25pt" to="638.9pt,450.05pt" strokecolor="red" strokeweight=".57pt"/>
              </w:pict>
            </w:r>
            <w:r>
              <w:rPr>
                <w:noProof/>
              </w:rPr>
              <w:pict>
                <v:line id="_x0000_s4817" style="position:absolute;left:0;text-align:left;flip:x y;z-index:250840576;mso-position-horizontal-relative:text;mso-position-vertical-relative:text" from="638.9pt,450.05pt" to="634.65pt,460.75pt" strokecolor="red" strokeweight=".57pt"/>
              </w:pict>
            </w:r>
            <w:r>
              <w:rPr>
                <w:noProof/>
              </w:rPr>
              <w:pict>
                <v:line id="_x0000_s4816" style="position:absolute;left:0;text-align:left;flip:x y;z-index:250841600;mso-position-horizontal-relative:text;mso-position-vertical-relative:text" from="634.65pt,460.75pt" to="612.7pt,515.9pt" strokecolor="red" strokeweight=".57pt"/>
              </w:pict>
            </w:r>
            <w:r>
              <w:rPr>
                <w:noProof/>
              </w:rPr>
              <w:pict>
                <v:line id="_x0000_s4815" style="position:absolute;left:0;text-align:left;flip:x y;z-index:250842624;mso-position-horizontal-relative:text;mso-position-vertical-relative:text" from="612.7pt,515.9pt" to="593.9pt,496.8pt" strokecolor="red" strokeweight=".57pt"/>
              </w:pict>
            </w:r>
            <w:r>
              <w:rPr>
                <w:noProof/>
              </w:rPr>
              <w:pict>
                <v:line id="_x0000_s4814" style="position:absolute;left:0;text-align:left;flip:x y;z-index:250843648;mso-position-horizontal-relative:text;mso-position-vertical-relative:text" from="593.9pt,496.8pt" to="596.6pt,489.75pt" strokecolor="red" strokeweight=".57pt"/>
              </w:pict>
            </w:r>
            <w:r>
              <w:rPr>
                <w:noProof/>
              </w:rPr>
              <w:pict>
                <v:line id="_x0000_s4813" style="position:absolute;left:0;text-align:left;flip:x y;z-index:250844672;mso-position-horizontal-relative:text;mso-position-vertical-relative:text" from="596.6pt,489.75pt" to="617.3pt,435.2pt" strokecolor="red" strokeweight=".57pt"/>
              </w:pict>
            </w:r>
            <w:r>
              <w:rPr>
                <w:noProof/>
              </w:rPr>
              <w:pict>
                <v:line id="_x0000_s4812" style="position:absolute;left:0;text-align:left;flip:x y;z-index:250845696;mso-position-horizontal-relative:text;mso-position-vertical-relative:text" from="612.7pt,515.9pt" to="634.65pt,460.75pt" strokecolor="red" strokeweight=".57pt"/>
              </w:pict>
            </w:r>
            <w:r>
              <w:rPr>
                <w:noProof/>
              </w:rPr>
              <w:pict>
                <v:line id="_x0000_s4811" style="position:absolute;left:0;text-align:left;flip:x y;z-index:250846720;mso-position-horizontal-relative:text;mso-position-vertical-relative:text" from="634.65pt,460.75pt" to="638.9pt,450.05pt" strokecolor="red" strokeweight=".57pt"/>
              </w:pict>
            </w:r>
            <w:r>
              <w:rPr>
                <w:noProof/>
              </w:rPr>
              <w:pict>
                <v:line id="_x0000_s4810" style="position:absolute;left:0;text-align:left;flip:x y;z-index:250847744;mso-position-horizontal-relative:text;mso-position-vertical-relative:text" from="638.9pt,450.05pt" to="641.15pt,444.25pt" strokecolor="red" strokeweight=".57pt"/>
              </w:pict>
            </w:r>
            <w:r>
              <w:rPr>
                <w:noProof/>
              </w:rPr>
              <w:pict>
                <v:line id="_x0000_s4809" style="position:absolute;left:0;text-align:left;flip:x y;z-index:250848768;mso-position-horizontal-relative:text;mso-position-vertical-relative:text" from="641.15pt,444.25pt" to="664.95pt,453.3pt" strokecolor="red" strokeweight=".57pt"/>
              </w:pict>
            </w:r>
            <w:r>
              <w:rPr>
                <w:noProof/>
              </w:rPr>
              <w:pict>
                <v:line id="_x0000_s4808" style="position:absolute;left:0;text-align:left;flip:x y;z-index:250849792;mso-position-horizontal-relative:text;mso-position-vertical-relative:text" from="664.95pt,453.3pt" to="664.55pt,454.35pt" strokeweight=".57pt"/>
              </w:pict>
            </w:r>
            <w:r>
              <w:rPr>
                <w:noProof/>
              </w:rPr>
              <w:pict>
                <v:line id="_x0000_s4807" style="position:absolute;left:0;text-align:left;flip:x y;z-index:250850816;mso-position-horizontal-relative:text;mso-position-vertical-relative:text" from="664.55pt,454.35pt" to="643.3pt,515.8pt" strokeweight=".57pt"/>
              </w:pict>
            </w:r>
            <w:r>
              <w:rPr>
                <w:noProof/>
              </w:rPr>
              <w:pict>
                <v:line id="_x0000_s4806" style="position:absolute;left:0;text-align:left;flip:x y;z-index:250851840;mso-position-horizontal-relative:text;mso-position-vertical-relative:text" from="643.3pt,515.8pt" to="642.6pt,518.55pt" strokeweight=".57pt"/>
              </w:pict>
            </w:r>
            <w:r>
              <w:rPr>
                <w:noProof/>
              </w:rPr>
              <w:pict>
                <v:line id="_x0000_s4805" style="position:absolute;left:0;text-align:left;flip:x y;z-index:250852864;mso-position-horizontal-relative:text;mso-position-vertical-relative:text" from="642.6pt,518.55pt" to="635.25pt,540.2pt" strokecolor="red" strokeweight=".57pt"/>
              </w:pict>
            </w:r>
            <w:r>
              <w:rPr>
                <w:noProof/>
              </w:rPr>
              <w:pict>
                <v:line id="_x0000_s4804" style="position:absolute;left:0;text-align:left;flip:x y;z-index:250853888;mso-position-horizontal-relative:text;mso-position-vertical-relative:text" from="635.25pt,540.2pt" to="609pt,524.9pt" strokecolor="red" strokeweight=".57pt"/>
              </w:pict>
            </w:r>
            <w:r>
              <w:rPr>
                <w:noProof/>
              </w:rPr>
              <w:pict>
                <v:line id="_x0000_s4803" style="position:absolute;left:0;text-align:left;flip:x y;z-index:250854912;mso-position-horizontal-relative:text;mso-position-vertical-relative:text" from="609pt,524.9pt" to="612.7pt,515.9pt" strokecolor="red" strokeweight=".57pt"/>
              </w:pict>
            </w:r>
            <w:r>
              <w:rPr>
                <w:noProof/>
              </w:rPr>
              <w:pict>
                <v:line id="_x0000_s4802" style="position:absolute;left:0;text-align:left;flip:x y;z-index:250855936;mso-position-horizontal-relative:text;mso-position-vertical-relative:text" from="596.9pt,524.55pt" to="600.8pt,533.8pt" strokecolor="red" strokeweight=".57pt"/>
              </w:pict>
            </w:r>
            <w:r>
              <w:rPr>
                <w:noProof/>
              </w:rPr>
              <w:pict>
                <v:line id="_x0000_s4801" style="position:absolute;left:0;text-align:left;flip:x y;z-index:250856960;mso-position-horizontal-relative:text;mso-position-vertical-relative:text" from="600.8pt,533.8pt" to="587.75pt,539.75pt" strokecolor="red" strokeweight=".57pt"/>
              </w:pict>
            </w:r>
            <w:r>
              <w:rPr>
                <w:noProof/>
              </w:rPr>
              <w:pict>
                <v:line id="_x0000_s4800" style="position:absolute;left:0;text-align:left;flip:x y;z-index:250857984;mso-position-horizontal-relative:text;mso-position-vertical-relative:text" from="587.75pt,539.75pt" to="579.9pt,542.9pt" strokecolor="red" strokeweight=".57pt"/>
              </w:pict>
            </w:r>
            <w:r>
              <w:rPr>
                <w:noProof/>
              </w:rPr>
              <w:pict>
                <v:line id="_x0000_s4799" style="position:absolute;left:0;text-align:left;flip:x y;z-index:250859008;mso-position-horizontal-relative:text;mso-position-vertical-relative:text" from="579.9pt,542.9pt" to="568.8pt,548.25pt" strokecolor="red" strokeweight=".57pt"/>
              </w:pict>
            </w:r>
            <w:r>
              <w:rPr>
                <w:noProof/>
              </w:rPr>
              <w:pict>
                <v:line id="_x0000_s4798" style="position:absolute;left:0;text-align:left;flip:x y;z-index:250860032;mso-position-horizontal-relative:text;mso-position-vertical-relative:text" from="568.8pt,548.25pt" to="569.5pt,553.05pt" strokecolor="red" strokeweight=".57pt"/>
              </w:pict>
            </w:r>
            <w:r>
              <w:rPr>
                <w:noProof/>
              </w:rPr>
              <w:pict>
                <v:line id="_x0000_s4797" style="position:absolute;left:0;text-align:left;flip:x y;z-index:250861056;mso-position-horizontal-relative:text;mso-position-vertical-relative:text" from="569.5pt,553.05pt" to="562.75pt,555.9pt" strokecolor="red" strokeweight=".57pt"/>
              </w:pict>
            </w:r>
            <w:r>
              <w:rPr>
                <w:noProof/>
              </w:rPr>
              <w:pict>
                <v:line id="_x0000_s4796" style="position:absolute;left:0;text-align:left;flip:x y;z-index:250862080;mso-position-horizontal-relative:text;mso-position-vertical-relative:text" from="562.75pt,555.9pt" to="561.4pt,552.15pt" strokecolor="red" strokeweight=".57pt"/>
              </w:pict>
            </w:r>
            <w:r>
              <w:rPr>
                <w:noProof/>
              </w:rPr>
              <w:pict>
                <v:line id="_x0000_s4795" style="position:absolute;left:0;text-align:left;flip:x y;z-index:250863104;mso-position-horizontal-relative:text;mso-position-vertical-relative:text" from="561.4pt,552.15pt" to="550.45pt,561.45pt" strokecolor="red" strokeweight=".57pt"/>
              </w:pict>
            </w:r>
            <w:r>
              <w:rPr>
                <w:noProof/>
              </w:rPr>
              <w:pict>
                <v:line id="_x0000_s4794" style="position:absolute;left:0;text-align:left;flip:x y;z-index:250864128;mso-position-horizontal-relative:text;mso-position-vertical-relative:text" from="550.45pt,561.45pt" to="516.3pt,566.9pt" strokeweight=".57pt"/>
              </w:pict>
            </w:r>
            <w:r>
              <w:rPr>
                <w:noProof/>
              </w:rPr>
              <w:pict>
                <v:line id="_x0000_s4793" style="position:absolute;left:0;text-align:left;flip:x y;z-index:250865152;mso-position-horizontal-relative:text;mso-position-vertical-relative:text" from="516.3pt,566.9pt" to="507.1pt,552.7pt" strokeweight=".57pt"/>
              </w:pict>
            </w:r>
            <w:r>
              <w:rPr>
                <w:noProof/>
              </w:rPr>
              <w:pict>
                <v:line id="_x0000_s4792" style="position:absolute;left:0;text-align:left;flip:x y;z-index:250866176;mso-position-horizontal-relative:text;mso-position-vertical-relative:text" from="507.1pt,552.7pt" to="518.5pt,541.8pt" strokeweight=".57pt"/>
              </w:pict>
            </w:r>
            <w:r>
              <w:rPr>
                <w:noProof/>
              </w:rPr>
              <w:pict>
                <v:line id="_x0000_s4791" style="position:absolute;left:0;text-align:left;flip:x y;z-index:250867200;mso-position-horizontal-relative:text;mso-position-vertical-relative:text" from="518.5pt,541.8pt" to="538.85pt,531.65pt" strokeweight=".57pt"/>
              </w:pict>
            </w:r>
            <w:r>
              <w:rPr>
                <w:noProof/>
              </w:rPr>
              <w:pict>
                <v:line id="_x0000_s4790" style="position:absolute;left:0;text-align:left;flip:x y;z-index:250868224;mso-position-horizontal-relative:text;mso-position-vertical-relative:text" from="538.85pt,531.65pt" to="547.05pt,528.95pt" strokeweight=".57pt"/>
              </w:pict>
            </w:r>
            <w:r>
              <w:rPr>
                <w:noProof/>
              </w:rPr>
              <w:pict>
                <v:line id="_x0000_s4789" style="position:absolute;left:0;text-align:left;flip:x y;z-index:250869248;mso-position-horizontal-relative:text;mso-position-vertical-relative:text" from="547.05pt,528.95pt" to="555.85pt,537.95pt" strokeweight=".57pt"/>
              </w:pict>
            </w:r>
            <w:r>
              <w:rPr>
                <w:noProof/>
              </w:rPr>
              <w:pict>
                <v:line id="_x0000_s4788" style="position:absolute;left:0;text-align:left;flip:x y;z-index:250870272;mso-position-horizontal-relative:text;mso-position-vertical-relative:text" from="555.85pt,537.95pt" to="572.95pt,531.25pt" strokeweight=".57pt"/>
              </w:pict>
            </w:r>
            <w:r>
              <w:rPr>
                <w:noProof/>
              </w:rPr>
              <w:pict>
                <v:line id="_x0000_s4787" style="position:absolute;left:0;text-align:left;flip:x y;z-index:250871296;mso-position-horizontal-relative:text;mso-position-vertical-relative:text" from="572.95pt,531.25pt" to="596.9pt,524.55pt" strokeweight=".57pt"/>
              </w:pict>
            </w:r>
            <w:r>
              <w:rPr>
                <w:noProof/>
              </w:rPr>
              <w:pict>
                <v:line id="_x0000_s4786" style="position:absolute;left:0;text-align:left;flip:x y;z-index:250872320;mso-position-horizontal-relative:text;mso-position-vertical-relative:text" from="516.8pt,571.25pt" to="559.6pt,560.1pt" strokecolor="red" strokeweight=".57pt"/>
              </w:pict>
            </w:r>
            <w:r>
              <w:rPr>
                <w:noProof/>
              </w:rPr>
              <w:pict>
                <v:line id="_x0000_s4785" style="position:absolute;left:0;text-align:left;flip:x y;z-index:250873344;mso-position-horizontal-relative:text;mso-position-vertical-relative:text" from="559.6pt,560.1pt" to="565pt,557.85pt" strokecolor="red" strokeweight=".57pt"/>
              </w:pict>
            </w:r>
            <w:r>
              <w:rPr>
                <w:noProof/>
              </w:rPr>
              <w:pict>
                <v:line id="_x0000_s4784" style="position:absolute;left:0;text-align:left;flip:x y;z-index:250874368;mso-position-horizontal-relative:text;mso-position-vertical-relative:text" from="565pt,557.85pt" to="569.75pt,554.8pt" strokecolor="red" strokeweight=".57pt"/>
              </w:pict>
            </w:r>
            <w:r>
              <w:rPr>
                <w:noProof/>
              </w:rPr>
              <w:pict>
                <v:line id="_x0000_s4783" style="position:absolute;left:0;text-align:left;flip:x y;z-index:250875392;mso-position-horizontal-relative:text;mso-position-vertical-relative:text" from="569.75pt,554.8pt" to="569.5pt,553.05pt" strokecolor="red" strokeweight=".57pt"/>
              </w:pict>
            </w:r>
            <w:r>
              <w:rPr>
                <w:noProof/>
              </w:rPr>
              <w:pict>
                <v:line id="_x0000_s4782" style="position:absolute;left:0;text-align:left;flip:x y;z-index:250876416;mso-position-horizontal-relative:text;mso-position-vertical-relative:text" from="569.5pt,553.05pt" to="568.8pt,548.25pt" strokecolor="red" strokeweight=".57pt"/>
              </w:pict>
            </w:r>
            <w:r>
              <w:rPr>
                <w:noProof/>
              </w:rPr>
              <w:pict>
                <v:line id="_x0000_s4781" style="position:absolute;left:0;text-align:left;flip:x y;z-index:250877440;mso-position-horizontal-relative:text;mso-position-vertical-relative:text" from="568.8pt,548.25pt" to="579.9pt,542.9pt" strokecolor="red" strokeweight=".57pt"/>
              </w:pict>
            </w:r>
            <w:r>
              <w:rPr>
                <w:noProof/>
              </w:rPr>
              <w:pict>
                <v:line id="_x0000_s4780" style="position:absolute;left:0;text-align:left;flip:x y;z-index:250878464;mso-position-horizontal-relative:text;mso-position-vertical-relative:text" from="579.9pt,542.9pt" to="587.75pt,539.75pt" strokecolor="red" strokeweight=".57pt"/>
              </w:pict>
            </w:r>
            <w:r>
              <w:rPr>
                <w:noProof/>
              </w:rPr>
              <w:pict>
                <v:line id="_x0000_s4779" style="position:absolute;left:0;text-align:left;flip:x y;z-index:250879488;mso-position-horizontal-relative:text;mso-position-vertical-relative:text" from="587.75pt,539.75pt" to="590.65pt,554.6pt" strokecolor="red" strokeweight=".57pt"/>
              </w:pict>
            </w:r>
            <w:r>
              <w:rPr>
                <w:noProof/>
              </w:rPr>
              <w:pict>
                <v:line id="_x0000_s4778" style="position:absolute;left:0;text-align:left;flip:x y;z-index:250880512;mso-position-horizontal-relative:text;mso-position-vertical-relative:text" from="590.65pt,554.6pt" to="578.25pt,556.05pt" strokecolor="red" strokeweight=".57pt"/>
              </w:pict>
            </w:r>
            <w:r>
              <w:rPr>
                <w:noProof/>
              </w:rPr>
              <w:pict>
                <v:line id="_x0000_s4777" style="position:absolute;left:0;text-align:left;flip:x y;z-index:250881536;mso-position-horizontal-relative:text;mso-position-vertical-relative:text" from="578.25pt,556.05pt" to="578.95pt,565.4pt" strokecolor="red" strokeweight=".57pt"/>
              </w:pict>
            </w:r>
            <w:r>
              <w:rPr>
                <w:noProof/>
              </w:rPr>
              <w:pict>
                <v:line id="_x0000_s4776" style="position:absolute;left:0;text-align:left;flip:x y;z-index:250882560;mso-position-horizontal-relative:text;mso-position-vertical-relative:text" from="578.95pt,565.4pt" to="577.05pt,566.7pt" strokecolor="red" strokeweight=".57pt"/>
              </w:pict>
            </w:r>
            <w:r>
              <w:rPr>
                <w:noProof/>
              </w:rPr>
              <w:pict>
                <v:line id="_x0000_s4775" style="position:absolute;left:0;text-align:left;flip:x y;z-index:250883584;mso-position-horizontal-relative:text;mso-position-vertical-relative:text" from="577.05pt,566.7pt" to="577.2pt,576.75pt" strokecolor="red" strokeweight=".57pt"/>
              </w:pict>
            </w:r>
            <w:r>
              <w:rPr>
                <w:noProof/>
              </w:rPr>
              <w:pict>
                <v:line id="_x0000_s4774" style="position:absolute;left:0;text-align:left;flip:x y;z-index:250884608;mso-position-horizontal-relative:text;mso-position-vertical-relative:text" from="577.2pt,576.75pt" to="573.15pt,582.85pt" strokecolor="red" strokeweight=".57pt"/>
              </w:pict>
            </w:r>
            <w:r>
              <w:rPr>
                <w:noProof/>
              </w:rPr>
              <w:pict>
                <v:line id="_x0000_s4773" style="position:absolute;left:0;text-align:left;flip:x y;z-index:250885632;mso-position-horizontal-relative:text;mso-position-vertical-relative:text" from="573.15pt,582.85pt" to="565.3pt,585.3pt" strokecolor="red" strokeweight=".57pt"/>
              </w:pict>
            </w:r>
            <w:r>
              <w:rPr>
                <w:noProof/>
              </w:rPr>
              <w:pict>
                <v:line id="_x0000_s4772" style="position:absolute;left:0;text-align:left;flip:x y;z-index:250886656;mso-position-horizontal-relative:text;mso-position-vertical-relative:text" from="565.3pt,585.3pt" to="561.7pt,590.4pt" strokecolor="red" strokeweight=".57pt"/>
              </w:pict>
            </w:r>
            <w:r>
              <w:rPr>
                <w:noProof/>
              </w:rPr>
              <w:pict>
                <v:line id="_x0000_s4771" style="position:absolute;left:0;text-align:left;flip:x y;z-index:250887680;mso-position-horizontal-relative:text;mso-position-vertical-relative:text" from="561.7pt,590.4pt" to="562.1pt,610.75pt" strokecolor="red" strokeweight=".57pt"/>
              </w:pict>
            </w:r>
            <w:r>
              <w:rPr>
                <w:noProof/>
              </w:rPr>
              <w:pict>
                <v:line id="_x0000_s4770" style="position:absolute;left:0;text-align:left;flip:x y;z-index:250888704;mso-position-horizontal-relative:text;mso-position-vertical-relative:text" from="562.1pt,610.75pt" to="554.35pt,609.15pt" strokecolor="red" strokeweight=".57pt"/>
              </w:pict>
            </w:r>
            <w:r>
              <w:rPr>
                <w:noProof/>
              </w:rPr>
              <w:pict>
                <v:line id="_x0000_s4769" style="position:absolute;left:0;text-align:left;flip:x y;z-index:250889728;mso-position-horizontal-relative:text;mso-position-vertical-relative:text" from="554.35pt,609.15pt" to="547.35pt,607.5pt" strokecolor="red" strokeweight=".57pt"/>
              </w:pict>
            </w:r>
            <w:r>
              <w:rPr>
                <w:noProof/>
              </w:rPr>
              <w:pict>
                <v:line id="_x0000_s4768" style="position:absolute;left:0;text-align:left;flip:x y;z-index:250890752;mso-position-horizontal-relative:text;mso-position-vertical-relative:text" from="547.35pt,607.5pt" to="516.8pt,571.25pt" strokecolor="red" strokeweight=".57pt"/>
              </w:pict>
            </w:r>
            <w:r>
              <w:rPr>
                <w:noProof/>
              </w:rPr>
              <w:pict>
                <v:line id="_x0000_s4767" style="position:absolute;left:0;text-align:left;flip:x y;z-index:250891776;mso-position-horizontal-relative:text;mso-position-vertical-relative:text" from="578.25pt,556.05pt" to="590.65pt,554.6pt" strokecolor="red" strokeweight=".57pt"/>
              </w:pict>
            </w:r>
            <w:r>
              <w:rPr>
                <w:noProof/>
              </w:rPr>
              <w:pict>
                <v:line id="_x0000_s4766" style="position:absolute;left:0;text-align:left;flip:x y;z-index:250892800;mso-position-horizontal-relative:text;mso-position-vertical-relative:text" from="590.65pt,554.6pt" to="602.8pt,553.25pt" strokecolor="red" strokeweight=".57pt"/>
              </w:pict>
            </w:r>
            <w:r>
              <w:rPr>
                <w:noProof/>
              </w:rPr>
              <w:pict>
                <v:line id="_x0000_s4765" style="position:absolute;left:0;text-align:left;flip:x y;z-index:250893824;mso-position-horizontal-relative:text;mso-position-vertical-relative:text" from="602.8pt,553.25pt" to="602.8pt,555.3pt" strokecolor="red" strokeweight=".57pt"/>
              </w:pict>
            </w:r>
            <w:r>
              <w:rPr>
                <w:noProof/>
              </w:rPr>
              <w:pict>
                <v:line id="_x0000_s4764" style="position:absolute;left:0;text-align:left;flip:x y;z-index:250894848;mso-position-horizontal-relative:text;mso-position-vertical-relative:text" from="602.8pt,555.3pt" to="602.75pt,559.8pt" strokeweight=".57pt"/>
              </w:pict>
            </w:r>
            <w:r>
              <w:rPr>
                <w:noProof/>
              </w:rPr>
              <w:pict>
                <v:line id="_x0000_s4763" style="position:absolute;left:0;text-align:left;flip:x y;z-index:250895872;mso-position-horizontal-relative:text;mso-position-vertical-relative:text" from="602.75pt,559.8pt" to="602.9pt,565.2pt" strokeweight=".57pt"/>
              </w:pict>
            </w:r>
            <w:r>
              <w:rPr>
                <w:noProof/>
              </w:rPr>
              <w:pict>
                <v:line id="_x0000_s4762" style="position:absolute;left:0;text-align:left;flip:x y;z-index:250896896;mso-position-horizontal-relative:text;mso-position-vertical-relative:text" from="602.9pt,565.2pt" to="600.55pt,572.6pt" strokeweight=".57pt"/>
              </w:pict>
            </w:r>
            <w:r>
              <w:rPr>
                <w:noProof/>
              </w:rPr>
              <w:pict>
                <v:line id="_x0000_s4761" style="position:absolute;left:0;text-align:left;flip:x y;z-index:250897920;mso-position-horizontal-relative:text;mso-position-vertical-relative:text" from="600.55pt,572.6pt" to="599.65pt,580.2pt" strokeweight=".57pt"/>
              </w:pict>
            </w:r>
            <w:r>
              <w:rPr>
                <w:noProof/>
              </w:rPr>
              <w:pict>
                <v:line id="_x0000_s4760" style="position:absolute;left:0;text-align:left;flip:x y;z-index:250898944;mso-position-horizontal-relative:text;mso-position-vertical-relative:text" from="599.65pt,580.2pt" to="599.55pt,584.95pt" strokeweight=".57pt"/>
              </w:pict>
            </w:r>
            <w:r>
              <w:rPr>
                <w:noProof/>
              </w:rPr>
              <w:pict>
                <v:line id="_x0000_s4759" style="position:absolute;left:0;text-align:left;flip:x y;z-index:250899968;mso-position-horizontal-relative:text;mso-position-vertical-relative:text" from="599.55pt,584.95pt" to="621.95pt,583.85pt" strokeweight=".57pt"/>
              </w:pict>
            </w:r>
            <w:r>
              <w:rPr>
                <w:noProof/>
              </w:rPr>
              <w:pict>
                <v:line id="_x0000_s4758" style="position:absolute;left:0;text-align:left;flip:x y;z-index:250900992;mso-position-horizontal-relative:text;mso-position-vertical-relative:text" from="621.95pt,583.85pt" to="662.95pt,577.7pt" strokeweight=".57pt"/>
              </w:pict>
            </w:r>
            <w:r>
              <w:rPr>
                <w:noProof/>
              </w:rPr>
              <w:pict>
                <v:line id="_x0000_s4757" style="position:absolute;left:0;text-align:left;flip:x y;z-index:250902016;mso-position-horizontal-relative:text;mso-position-vertical-relative:text" from="662.95pt,577.7pt" to="666pt,599.65pt" strokeweight=".57pt"/>
              </w:pict>
            </w:r>
            <w:r>
              <w:rPr>
                <w:noProof/>
              </w:rPr>
              <w:pict>
                <v:line id="_x0000_s4756" style="position:absolute;left:0;text-align:left;flip:x y;z-index:250903040;mso-position-horizontal-relative:text;mso-position-vertical-relative:text" from="666pt,599.65pt" to="666.05pt,601.45pt" strokeweight=".57pt"/>
              </w:pict>
            </w:r>
            <w:r>
              <w:rPr>
                <w:noProof/>
              </w:rPr>
              <w:pict>
                <v:line id="_x0000_s4755" style="position:absolute;left:0;text-align:left;flip:x y;z-index:250904064;mso-position-horizontal-relative:text;mso-position-vertical-relative:text" from="666.05pt,601.45pt" to="650.55pt,603.25pt" strokeweight=".57pt"/>
              </w:pict>
            </w:r>
            <w:r>
              <w:rPr>
                <w:noProof/>
              </w:rPr>
              <w:pict>
                <v:line id="_x0000_s4754" style="position:absolute;left:0;text-align:left;flip:x y;z-index:250905088;mso-position-horizontal-relative:text;mso-position-vertical-relative:text" from="650.55pt,603.25pt" to="638.3pt,604.55pt" strokeweight=".57pt"/>
              </w:pict>
            </w:r>
            <w:r>
              <w:rPr>
                <w:noProof/>
              </w:rPr>
              <w:pict>
                <v:line id="_x0000_s4753" style="position:absolute;left:0;text-align:left;flip:x y;z-index:250906112;mso-position-horizontal-relative:text;mso-position-vertical-relative:text" from="638.3pt,604.55pt" to="628.6pt,608.15pt" strokeweight=".57pt"/>
              </w:pict>
            </w:r>
            <w:r>
              <w:rPr>
                <w:noProof/>
              </w:rPr>
              <w:pict>
                <v:line id="_x0000_s4752" style="position:absolute;left:0;text-align:left;flip:x y;z-index:250907136;mso-position-horizontal-relative:text;mso-position-vertical-relative:text" from="628.6pt,608.15pt" to="629.75pt,611.65pt" strokeweight=".57pt"/>
              </w:pict>
            </w:r>
            <w:r>
              <w:rPr>
                <w:noProof/>
              </w:rPr>
              <w:pict>
                <v:line id="_x0000_s4751" style="position:absolute;left:0;text-align:left;flip:x y;z-index:250908160;mso-position-horizontal-relative:text;mso-position-vertical-relative:text" from="629.75pt,611.65pt" to="613.65pt,613.35pt" strokeweight=".57pt"/>
              </w:pict>
            </w:r>
            <w:r>
              <w:rPr>
                <w:noProof/>
              </w:rPr>
              <w:pict>
                <v:line id="_x0000_s4750" style="position:absolute;left:0;text-align:left;flip:x y;z-index:250909184;mso-position-horizontal-relative:text;mso-position-vertical-relative:text" from="613.65pt,613.35pt" to="606.2pt,612.15pt" strokeweight=".57pt"/>
              </w:pict>
            </w:r>
            <w:r>
              <w:rPr>
                <w:noProof/>
              </w:rPr>
              <w:pict>
                <v:line id="_x0000_s4749" style="position:absolute;left:0;text-align:left;flip:x y;z-index:250910208;mso-position-horizontal-relative:text;mso-position-vertical-relative:text" from="606.2pt,612.15pt" to="591pt,610.75pt" strokeweight=".57pt"/>
              </w:pict>
            </w:r>
            <w:r>
              <w:rPr>
                <w:noProof/>
              </w:rPr>
              <w:pict>
                <v:line id="_x0000_s4748" style="position:absolute;left:0;text-align:left;flip:x y;z-index:250911232;mso-position-horizontal-relative:text;mso-position-vertical-relative:text" from="591pt,610.75pt" to="586.4pt,611.7pt" strokeweight=".57pt"/>
              </w:pict>
            </w:r>
            <w:r>
              <w:rPr>
                <w:noProof/>
              </w:rPr>
              <w:pict>
                <v:line id="_x0000_s4747" style="position:absolute;left:0;text-align:left;flip:x y;z-index:250912256;mso-position-horizontal-relative:text;mso-position-vertical-relative:text" from="586.4pt,611.7pt" to="584.35pt,612.4pt" strokeweight=".57pt"/>
              </w:pict>
            </w:r>
            <w:r>
              <w:rPr>
                <w:noProof/>
              </w:rPr>
              <w:pict>
                <v:line id="_x0000_s4746" style="position:absolute;left:0;text-align:left;flip:x y;z-index:250913280;mso-position-horizontal-relative:text;mso-position-vertical-relative:text" from="584.35pt,612.4pt" to="571.15pt,612.4pt" strokeweight=".57pt"/>
              </w:pict>
            </w:r>
            <w:r>
              <w:rPr>
                <w:noProof/>
              </w:rPr>
              <w:pict>
                <v:line id="_x0000_s4745" style="position:absolute;left:0;text-align:left;flip:x y;z-index:250914304;mso-position-horizontal-relative:text;mso-position-vertical-relative:text" from="571.15pt,612.4pt" to="562.1pt,610.75pt" strokeweight=".57pt"/>
              </w:pict>
            </w:r>
            <w:r>
              <w:rPr>
                <w:noProof/>
              </w:rPr>
              <w:pict>
                <v:line id="_x0000_s4744" style="position:absolute;left:0;text-align:left;flip:x y;z-index:250915328;mso-position-horizontal-relative:text;mso-position-vertical-relative:text" from="562.1pt,610.75pt" to="561.7pt,590.4pt" strokecolor="red" strokeweight=".57pt"/>
              </w:pict>
            </w:r>
            <w:r>
              <w:rPr>
                <w:noProof/>
              </w:rPr>
              <w:pict>
                <v:line id="_x0000_s4743" style="position:absolute;left:0;text-align:left;flip:x y;z-index:250916352;mso-position-horizontal-relative:text;mso-position-vertical-relative:text" from="561.7pt,590.4pt" to="565.3pt,585.3pt" strokecolor="red" strokeweight=".57pt"/>
              </w:pict>
            </w:r>
            <w:r>
              <w:rPr>
                <w:noProof/>
              </w:rPr>
              <w:pict>
                <v:line id="_x0000_s4742" style="position:absolute;left:0;text-align:left;flip:x y;z-index:250917376;mso-position-horizontal-relative:text;mso-position-vertical-relative:text" from="565.3pt,585.3pt" to="573.15pt,582.85pt" strokecolor="red" strokeweight=".57pt"/>
              </w:pict>
            </w:r>
            <w:r>
              <w:rPr>
                <w:noProof/>
              </w:rPr>
              <w:pict>
                <v:line id="_x0000_s4741" style="position:absolute;left:0;text-align:left;flip:x y;z-index:250918400;mso-position-horizontal-relative:text;mso-position-vertical-relative:text" from="573.15pt,582.85pt" to="577.2pt,576.75pt" strokecolor="red" strokeweight=".57pt"/>
              </w:pict>
            </w:r>
            <w:r>
              <w:rPr>
                <w:noProof/>
              </w:rPr>
              <w:pict>
                <v:line id="_x0000_s4740" style="position:absolute;left:0;text-align:left;flip:x y;z-index:250919424;mso-position-horizontal-relative:text;mso-position-vertical-relative:text" from="577.2pt,576.75pt" to="577.05pt,566.7pt" strokecolor="red" strokeweight=".57pt"/>
              </w:pict>
            </w:r>
            <w:r>
              <w:rPr>
                <w:noProof/>
              </w:rPr>
              <w:pict>
                <v:line id="_x0000_s4739" style="position:absolute;left:0;text-align:left;flip:x y;z-index:250920448;mso-position-horizontal-relative:text;mso-position-vertical-relative:text" from="577.05pt,566.7pt" to="578.95pt,565.4pt" strokecolor="red" strokeweight=".57pt"/>
              </w:pict>
            </w:r>
            <w:r>
              <w:rPr>
                <w:noProof/>
              </w:rPr>
              <w:pict>
                <v:line id="_x0000_s4738" style="position:absolute;left:0;text-align:left;flip:x y;z-index:250921472;mso-position-horizontal-relative:text;mso-position-vertical-relative:text" from="578.95pt,565.4pt" to="578.25pt,556.05pt" strokecolor="red" strokeweight=".57pt"/>
              </w:pict>
            </w:r>
            <w:r>
              <w:rPr>
                <w:noProof/>
              </w:rPr>
              <w:pict>
                <v:line id="_x0000_s4737" style="position:absolute;left:0;text-align:left;flip:x y;z-index:250922496;mso-position-horizontal-relative:text;mso-position-vertical-relative:text" from="688pt,575.6pt" to="696.05pt,566.55pt" strokecolor="red" strokeweight=".57pt"/>
              </w:pict>
            </w:r>
            <w:r>
              <w:rPr>
                <w:noProof/>
              </w:rPr>
              <w:pict>
                <v:line id="_x0000_s4736" style="position:absolute;left:0;text-align:left;flip:x y;z-index:250923520;mso-position-horizontal-relative:text;mso-position-vertical-relative:text" from="696.05pt,566.55pt" to="697.8pt,564.55pt" strokecolor="red" strokeweight=".57pt"/>
              </w:pict>
            </w:r>
            <w:r>
              <w:rPr>
                <w:noProof/>
              </w:rPr>
              <w:pict>
                <v:line id="_x0000_s4735" style="position:absolute;left:0;text-align:left;flip:x y;z-index:250924544;mso-position-horizontal-relative:text;mso-position-vertical-relative:text" from="697.8pt,564.55pt" to="706pt,571.25pt" strokecolor="red" strokeweight=".57pt"/>
              </w:pict>
            </w:r>
            <w:r>
              <w:rPr>
                <w:noProof/>
              </w:rPr>
              <w:pict>
                <v:line id="_x0000_s4734" style="position:absolute;left:0;text-align:left;flip:x y;z-index:250925568;mso-position-horizontal-relative:text;mso-position-vertical-relative:text" from="706pt,571.25pt" to="696.1pt,583.1pt" strokecolor="red" strokeweight=".57pt"/>
              </w:pict>
            </w:r>
            <w:r>
              <w:rPr>
                <w:noProof/>
              </w:rPr>
              <w:pict>
                <v:line id="_x0000_s4733" style="position:absolute;left:0;text-align:left;flip:x y;z-index:250926592;mso-position-horizontal-relative:text;mso-position-vertical-relative:text" from="696.1pt,583.1pt" to="688pt,575.6pt" strokecolor="red" strokeweight=".57pt"/>
              </w:pict>
            </w:r>
            <w:r>
              <w:rPr>
                <w:noProof/>
              </w:rPr>
              <w:pict>
                <v:line id="_x0000_s4732" style="position:absolute;left:0;text-align:left;flip:x y;z-index:250927616;mso-position-horizontal-relative:text;mso-position-vertical-relative:text" from="565.95pt,585.8pt" to="580.75pt,587.05pt" strokecolor="red" strokeweight=".57pt"/>
              </w:pict>
            </w:r>
            <w:r>
              <w:rPr>
                <w:noProof/>
              </w:rPr>
              <w:pict>
                <v:line id="_x0000_s4731" style="position:absolute;left:0;text-align:left;flip:x y;z-index:250928640;mso-position-horizontal-relative:text;mso-position-vertical-relative:text" from="580.75pt,587.05pt" to="579.6pt,598.25pt" strokecolor="red" strokeweight=".57pt"/>
              </w:pict>
            </w:r>
            <w:r>
              <w:rPr>
                <w:noProof/>
              </w:rPr>
              <w:pict>
                <v:line id="_x0000_s4730" style="position:absolute;left:0;text-align:left;flip:x y;z-index:250929664;mso-position-horizontal-relative:text;mso-position-vertical-relative:text" from="579.6pt,598.25pt" to="564.85pt,597.3pt" strokecolor="red" strokeweight=".57pt"/>
              </w:pict>
            </w:r>
            <w:r>
              <w:rPr>
                <w:noProof/>
              </w:rPr>
              <w:pict>
                <v:line id="_x0000_s4729" style="position:absolute;left:0;text-align:left;flip:x y;z-index:250930688;mso-position-horizontal-relative:text;mso-position-vertical-relative:text" from="564.85pt,597.3pt" to="565.95pt,585.8pt" strokecolor="red" strokeweight=".57pt"/>
              </w:pict>
            </w:r>
            <w:r>
              <w:rPr>
                <w:noProof/>
              </w:rPr>
              <w:pict>
                <v:line id="_x0000_s4728" style="position:absolute;left:0;text-align:left;flip:x y;z-index:250931712;mso-position-horizontal-relative:text;mso-position-vertical-relative:text" from="535.75pt,570pt" to="548.95pt,566.7pt" strokecolor="red" strokeweight=".57pt"/>
              </w:pict>
            </w:r>
            <w:r>
              <w:rPr>
                <w:noProof/>
              </w:rPr>
              <w:pict>
                <v:line id="_x0000_s4727" style="position:absolute;left:0;text-align:left;flip:x y;z-index:250932736;mso-position-horizontal-relative:text;mso-position-vertical-relative:text" from="548.95pt,566.7pt" to="549.45pt,568.2pt" strokecolor="red" strokeweight=".57pt"/>
              </w:pict>
            </w:r>
            <w:r>
              <w:rPr>
                <w:noProof/>
              </w:rPr>
              <w:pict>
                <v:line id="_x0000_s4726" style="position:absolute;left:0;text-align:left;flip:x y;z-index:250933760;mso-position-horizontal-relative:text;mso-position-vertical-relative:text" from="549.45pt,568.2pt" to="560.7pt,565.2pt" strokecolor="red" strokeweight=".57pt"/>
              </w:pict>
            </w:r>
            <w:r>
              <w:rPr>
                <w:noProof/>
              </w:rPr>
              <w:pict>
                <v:line id="_x0000_s4725" style="position:absolute;left:0;text-align:left;flip:x y;z-index:250934784;mso-position-horizontal-relative:text;mso-position-vertical-relative:text" from="560.7pt,565.2pt" to="563.3pt,575.15pt" strokecolor="red" strokeweight=".57pt"/>
              </w:pict>
            </w:r>
            <w:r>
              <w:rPr>
                <w:noProof/>
              </w:rPr>
              <w:pict>
                <v:line id="_x0000_s4724" style="position:absolute;left:0;text-align:left;flip:x y;z-index:250935808;mso-position-horizontal-relative:text;mso-position-vertical-relative:text" from="563.3pt,575.15pt" to="552.15pt,578.05pt" strokecolor="red" strokeweight=".57pt"/>
              </w:pict>
            </w:r>
            <w:r>
              <w:rPr>
                <w:noProof/>
              </w:rPr>
              <w:pict>
                <v:line id="_x0000_s4723" style="position:absolute;left:0;text-align:left;flip:x y;z-index:250936832;mso-position-horizontal-relative:text;mso-position-vertical-relative:text" from="552.15pt,578.05pt" to="552.5pt,579.2pt" strokecolor="red" strokeweight=".57pt"/>
              </w:pict>
            </w:r>
            <w:r>
              <w:rPr>
                <w:noProof/>
              </w:rPr>
              <w:pict>
                <v:line id="_x0000_s4722" style="position:absolute;left:0;text-align:left;flip:x y;z-index:250937856;mso-position-horizontal-relative:text;mso-position-vertical-relative:text" from="552.5pt,579.2pt" to="539.15pt,582.55pt" strokecolor="red" strokeweight=".57pt"/>
              </w:pict>
            </w:r>
            <w:r>
              <w:rPr>
                <w:noProof/>
              </w:rPr>
              <w:pict>
                <v:line id="_x0000_s4721" style="position:absolute;left:0;text-align:left;flip:x y;z-index:250938880;mso-position-horizontal-relative:text;mso-position-vertical-relative:text" from="539.15pt,582.55pt" to="535.75pt,570pt" strokecolor="red" strokeweight=".57pt"/>
              </w:pict>
            </w:r>
            <w:r>
              <w:rPr>
                <w:noProof/>
              </w:rPr>
              <w:pict>
                <v:line id="_x0000_s4720" style="position:absolute;left:0;text-align:left;flip:x y;z-index:250939904;mso-position-horizontal-relative:text;mso-position-vertical-relative:text" from="524.2pt,551.55pt" to="533.65pt,545.5pt" strokecolor="red" strokeweight=".57pt"/>
              </w:pict>
            </w:r>
            <w:r>
              <w:rPr>
                <w:noProof/>
              </w:rPr>
              <w:pict>
                <v:line id="_x0000_s4719" style="position:absolute;left:0;text-align:left;flip:x y;z-index:250940928;mso-position-horizontal-relative:text;mso-position-vertical-relative:text" from="533.65pt,545.5pt" to="540.8pt,556.75pt" strokecolor="red" strokeweight=".57pt"/>
              </w:pict>
            </w:r>
            <w:r>
              <w:rPr>
                <w:noProof/>
              </w:rPr>
              <w:pict>
                <v:line id="_x0000_s4718" style="position:absolute;left:0;text-align:left;flip:x y;z-index:250941952;mso-position-horizontal-relative:text;mso-position-vertical-relative:text" from="540.8pt,556.75pt" to="531.15pt,562.65pt" strokecolor="red" strokeweight=".57pt"/>
              </w:pict>
            </w:r>
            <w:r>
              <w:rPr>
                <w:noProof/>
              </w:rPr>
              <w:pict>
                <v:line id="_x0000_s4717" style="position:absolute;left:0;text-align:left;flip:x y;z-index:250942976;mso-position-horizontal-relative:text;mso-position-vertical-relative:text" from="531.15pt,562.65pt" to="524.2pt,551.55pt" strokecolor="red" strokeweight=".57pt"/>
              </w:pict>
            </w:r>
            <w:r>
              <w:rPr>
                <w:noProof/>
              </w:rPr>
              <w:pict>
                <v:line id="_x0000_s4716" style="position:absolute;left:0;text-align:left;flip:x y;z-index:250944000;mso-position-horizontal-relative:text;mso-position-vertical-relative:text" from="497.85pt,515.2pt" to="506.35pt,508.75pt" strokecolor="red" strokeweight=".57pt"/>
              </w:pict>
            </w:r>
            <w:r>
              <w:rPr>
                <w:noProof/>
              </w:rPr>
              <w:pict>
                <v:line id="_x0000_s4715" style="position:absolute;left:0;text-align:left;flip:x y;z-index:250945024;mso-position-horizontal-relative:text;mso-position-vertical-relative:text" from="506.35pt,508.75pt" to="515.65pt,520.8pt" strokecolor="red" strokeweight=".57pt"/>
              </w:pict>
            </w:r>
            <w:r>
              <w:rPr>
                <w:noProof/>
              </w:rPr>
              <w:pict>
                <v:line id="_x0000_s4714" style="position:absolute;left:0;text-align:left;flip:x y;z-index:250946048;mso-position-horizontal-relative:text;mso-position-vertical-relative:text" from="515.65pt,520.8pt" to="507.05pt,527.75pt" strokecolor="red" strokeweight=".57pt"/>
              </w:pict>
            </w:r>
            <w:r>
              <w:rPr>
                <w:noProof/>
              </w:rPr>
              <w:pict>
                <v:line id="_x0000_s4713" style="position:absolute;left:0;text-align:left;flip:x y;z-index:250947072;mso-position-horizontal-relative:text;mso-position-vertical-relative:text" from="507.05pt,527.75pt" to="497.85pt,515.2pt" strokecolor="red" strokeweight=".57pt"/>
              </w:pict>
            </w:r>
            <w:r>
              <w:rPr>
                <w:noProof/>
              </w:rPr>
              <w:pict>
                <v:line id="_x0000_s4712" style="position:absolute;left:0;text-align:left;flip:x y;z-index:250948096;mso-position-horizontal-relative:text;mso-position-vertical-relative:text" from="450.75pt,441.35pt" to="458.7pt,437.35pt" strokecolor="red" strokeweight=".57pt"/>
              </w:pict>
            </w:r>
            <w:r>
              <w:rPr>
                <w:noProof/>
              </w:rPr>
              <w:pict>
                <v:line id="_x0000_s4711" style="position:absolute;left:0;text-align:left;flip:x y;z-index:250949120;mso-position-horizontal-relative:text;mso-position-vertical-relative:text" from="458.7pt,437.35pt" to="463.45pt,446.2pt" strokecolor="red" strokeweight=".57pt"/>
              </w:pict>
            </w:r>
            <w:r>
              <w:rPr>
                <w:noProof/>
              </w:rPr>
              <w:pict>
                <v:line id="_x0000_s4710" style="position:absolute;left:0;text-align:left;flip:x y;z-index:250950144;mso-position-horizontal-relative:text;mso-position-vertical-relative:text" from="463.45pt,446.2pt" to="468.25pt,455.3pt" strokecolor="red" strokeweight=".57pt"/>
              </w:pict>
            </w:r>
            <w:r>
              <w:rPr>
                <w:noProof/>
              </w:rPr>
              <w:pict>
                <v:line id="_x0000_s4709" style="position:absolute;left:0;text-align:left;flip:x y;z-index:250951168;mso-position-horizontal-relative:text;mso-position-vertical-relative:text" from="468.25pt,455.3pt" to="460.15pt,459.2pt" strokecolor="red" strokeweight=".57pt"/>
              </w:pict>
            </w:r>
            <w:r>
              <w:rPr>
                <w:noProof/>
              </w:rPr>
              <w:pict>
                <v:line id="_x0000_s4708" style="position:absolute;left:0;text-align:left;flip:x y;z-index:250952192;mso-position-horizontal-relative:text;mso-position-vertical-relative:text" from="460.15pt,459.2pt" to="455.55pt,450.4pt" strokecolor="red" strokeweight=".57pt"/>
              </w:pict>
            </w:r>
            <w:r>
              <w:rPr>
                <w:noProof/>
              </w:rPr>
              <w:pict>
                <v:line id="_x0000_s4707" style="position:absolute;left:0;text-align:left;flip:x y;z-index:250953216;mso-position-horizontal-relative:text;mso-position-vertical-relative:text" from="455.55pt,450.4pt" to="450.75pt,441.35pt" strokecolor="red" strokeweight=".57pt"/>
              </w:pict>
            </w:r>
            <w:r>
              <w:rPr>
                <w:noProof/>
              </w:rPr>
              <w:pict>
                <v:line id="_x0000_s4706" style="position:absolute;left:0;text-align:left;flip:x y;z-index:250954240;mso-position-horizontal-relative:text;mso-position-vertical-relative:text" from="426.7pt,401.05pt" to="419.5pt,389.35pt" strokecolor="red" strokeweight=".57pt"/>
              </w:pict>
            </w:r>
            <w:r>
              <w:rPr>
                <w:noProof/>
              </w:rPr>
              <w:pict>
                <v:line id="_x0000_s4705" style="position:absolute;left:0;text-align:left;flip:x y;z-index:250955264;mso-position-horizontal-relative:text;mso-position-vertical-relative:text" from="419.5pt,389.35pt" to="430.15pt,382.8pt" strokecolor="red" strokeweight=".57pt"/>
              </w:pict>
            </w:r>
            <w:r>
              <w:rPr>
                <w:noProof/>
              </w:rPr>
              <w:pict>
                <v:line id="_x0000_s4704" style="position:absolute;left:0;text-align:left;flip:x y;z-index:250956288;mso-position-horizontal-relative:text;mso-position-vertical-relative:text" from="430.15pt,382.8pt" to="434.7pt,390.2pt" strokecolor="red" strokeweight=".57pt"/>
              </w:pict>
            </w:r>
            <w:r>
              <w:rPr>
                <w:noProof/>
              </w:rPr>
              <w:pict>
                <v:line id="_x0000_s4703" style="position:absolute;left:0;text-align:left;flip:x y;z-index:250957312;mso-position-horizontal-relative:text;mso-position-vertical-relative:text" from="434.7pt,390.2pt" to="437.35pt,394.55pt" strokecolor="red" strokeweight=".57pt"/>
              </w:pict>
            </w:r>
            <w:r>
              <w:rPr>
                <w:noProof/>
              </w:rPr>
              <w:pict>
                <v:line id="_x0000_s4702" style="position:absolute;left:0;text-align:left;flip:x y;z-index:250958336;mso-position-horizontal-relative:text;mso-position-vertical-relative:text" from="437.35pt,394.55pt" to="426.7pt,401.05pt" strokecolor="red" strokeweight=".57pt"/>
              </w:pict>
            </w:r>
            <w:r>
              <w:rPr>
                <w:noProof/>
              </w:rPr>
              <w:pict>
                <v:line id="_x0000_s4701" style="position:absolute;left:0;text-align:left;flip:x y;z-index:250959360;mso-position-horizontal-relative:text;mso-position-vertical-relative:text" from="444.3pt,344.5pt" to="447.15pt,338.15pt" strokecolor="red" strokeweight=".57pt"/>
              </w:pict>
            </w:r>
            <w:r>
              <w:rPr>
                <w:noProof/>
              </w:rPr>
              <w:pict>
                <v:line id="_x0000_s4700" style="position:absolute;left:0;text-align:left;flip:x y;z-index:250960384;mso-position-horizontal-relative:text;mso-position-vertical-relative:text" from="447.15pt,338.15pt" to="450.6pt,339.35pt" strokecolor="red" strokeweight=".57pt"/>
              </w:pict>
            </w:r>
            <w:r>
              <w:rPr>
                <w:noProof/>
              </w:rPr>
              <w:pict>
                <v:line id="_x0000_s4699" style="position:absolute;left:0;text-align:left;flip:x y;z-index:250961408;mso-position-horizontal-relative:text;mso-position-vertical-relative:text" from="450.6pt,339.35pt" to="452.3pt,335.35pt" strokecolor="red" strokeweight=".57pt"/>
              </w:pict>
            </w:r>
            <w:r>
              <w:rPr>
                <w:noProof/>
              </w:rPr>
              <w:pict>
                <v:line id="_x0000_s4698" style="position:absolute;left:0;text-align:left;flip:x y;z-index:250962432;mso-position-horizontal-relative:text;mso-position-vertical-relative:text" from="452.3pt,335.35pt" to="469.7pt,342.35pt" strokecolor="red" strokeweight=".57pt"/>
              </w:pict>
            </w:r>
            <w:r>
              <w:rPr>
                <w:noProof/>
              </w:rPr>
              <w:pict>
                <v:line id="_x0000_s4697" style="position:absolute;left:0;text-align:left;flip:x y;z-index:250963456;mso-position-horizontal-relative:text;mso-position-vertical-relative:text" from="469.7pt,342.35pt" to="468.4pt,346.05pt" strokecolor="red" strokeweight=".57pt"/>
              </w:pict>
            </w:r>
            <w:r>
              <w:rPr>
                <w:noProof/>
              </w:rPr>
              <w:pict>
                <v:line id="_x0000_s4696" style="position:absolute;left:0;text-align:left;flip:x y;z-index:250964480;mso-position-horizontal-relative:text;mso-position-vertical-relative:text" from="468.4pt,346.05pt" to="471.8pt,347.55pt" strokecolor="red" strokeweight=".57pt"/>
              </w:pict>
            </w:r>
            <w:r>
              <w:rPr>
                <w:noProof/>
              </w:rPr>
              <w:pict>
                <v:line id="_x0000_s4695" style="position:absolute;left:0;text-align:left;flip:x y;z-index:250965504;mso-position-horizontal-relative:text;mso-position-vertical-relative:text" from="471.8pt,347.55pt" to="468.85pt,354.55pt" strokecolor="red" strokeweight=".57pt"/>
              </w:pict>
            </w:r>
            <w:r>
              <w:rPr>
                <w:noProof/>
              </w:rPr>
              <w:pict>
                <v:line id="_x0000_s4694" style="position:absolute;left:0;text-align:left;flip:x y;z-index:250966528;mso-position-horizontal-relative:text;mso-position-vertical-relative:text" from="468.85pt,354.55pt" to="465.4pt,353.2pt" strokecolor="red" strokeweight=".57pt"/>
              </w:pict>
            </w:r>
            <w:r>
              <w:rPr>
                <w:noProof/>
              </w:rPr>
              <w:pict>
                <v:line id="_x0000_s4693" style="position:absolute;left:0;text-align:left;flip:x y;z-index:250967552;mso-position-horizontal-relative:text;mso-position-vertical-relative:text" from="465.4pt,353.2pt" to="464.5pt,355.5pt" strokecolor="red" strokeweight=".57pt"/>
              </w:pict>
            </w:r>
            <w:r>
              <w:rPr>
                <w:noProof/>
              </w:rPr>
              <w:pict>
                <v:line id="_x0000_s4692" style="position:absolute;left:0;text-align:left;flip:x y;z-index:250968576;mso-position-horizontal-relative:text;mso-position-vertical-relative:text" from="464.5pt,355.5pt" to="446.9pt,348.5pt" strokecolor="red" strokeweight=".57pt"/>
              </w:pict>
            </w:r>
            <w:r>
              <w:rPr>
                <w:noProof/>
              </w:rPr>
              <w:pict>
                <v:line id="_x0000_s4691" style="position:absolute;left:0;text-align:left;flip:x y;z-index:250969600;mso-position-horizontal-relative:text;mso-position-vertical-relative:text" from="446.9pt,348.5pt" to="447.8pt,346.05pt" strokecolor="red" strokeweight=".57pt"/>
              </w:pict>
            </w:r>
            <w:r>
              <w:rPr>
                <w:noProof/>
              </w:rPr>
              <w:pict>
                <v:line id="_x0000_s4690" style="position:absolute;left:0;text-align:left;flip:x y;z-index:250970624;mso-position-horizontal-relative:text;mso-position-vertical-relative:text" from="447.8pt,346.05pt" to="444.3pt,344.5pt" strokecolor="red" strokeweight=".57pt"/>
              </w:pict>
            </w:r>
            <w:r>
              <w:rPr>
                <w:noProof/>
              </w:rPr>
              <w:pict>
                <v:line id="_x0000_s4689" style="position:absolute;left:0;text-align:left;flip:x y;z-index:250971648;mso-position-horizontal-relative:text;mso-position-vertical-relative:text" from="484.65pt,348.7pt" to="488.7pt,350.4pt" strokecolor="red" strokeweight=".57pt"/>
              </w:pict>
            </w:r>
            <w:r>
              <w:rPr>
                <w:noProof/>
              </w:rPr>
              <w:pict>
                <v:line id="_x0000_s4688" style="position:absolute;left:0;text-align:left;flip:x y;z-index:250972672;mso-position-horizontal-relative:text;mso-position-vertical-relative:text" from="488.7pt,350.4pt" to="505.45pt,357pt" strokecolor="red" strokeweight=".57pt"/>
              </w:pict>
            </w:r>
            <w:r>
              <w:rPr>
                <w:noProof/>
              </w:rPr>
              <w:pict>
                <v:line id="_x0000_s4687" style="position:absolute;left:0;text-align:left;flip:x y;z-index:250973696;mso-position-horizontal-relative:text;mso-position-vertical-relative:text" from="505.45pt,357pt" to="510.55pt,358.9pt" strokecolor="red" strokeweight=".57pt"/>
              </w:pict>
            </w:r>
            <w:r>
              <w:rPr>
                <w:noProof/>
              </w:rPr>
              <w:pict>
                <v:line id="_x0000_s4686" style="position:absolute;left:0;text-align:left;flip:x y;z-index:250974720;mso-position-horizontal-relative:text;mso-position-vertical-relative:text" from="510.55pt,358.9pt" to="505.4pt,371.75pt" strokecolor="red" strokeweight=".57pt"/>
              </w:pict>
            </w:r>
            <w:r>
              <w:rPr>
                <w:noProof/>
              </w:rPr>
              <w:pict>
                <v:line id="_x0000_s4685" style="position:absolute;left:0;text-align:left;flip:x y;z-index:250975744;mso-position-horizontal-relative:text;mso-position-vertical-relative:text" from="505.4pt,371.75pt" to="500.6pt,369.85pt" strokecolor="red" strokeweight=".57pt"/>
              </w:pict>
            </w:r>
            <w:r>
              <w:rPr>
                <w:noProof/>
              </w:rPr>
              <w:pict>
                <v:line id="_x0000_s4684" style="position:absolute;left:0;text-align:left;flip:x y;z-index:250976768;mso-position-horizontal-relative:text;mso-position-vertical-relative:text" from="500.6pt,369.85pt" to="483.35pt,363.15pt" strokecolor="red" strokeweight=".57pt"/>
              </w:pict>
            </w:r>
            <w:r>
              <w:rPr>
                <w:noProof/>
              </w:rPr>
              <w:pict>
                <v:line id="_x0000_s4683" style="position:absolute;left:0;text-align:left;flip:x y;z-index:250977792;mso-position-horizontal-relative:text;mso-position-vertical-relative:text" from="483.35pt,363.15pt" to="479.45pt,361.5pt" strokecolor="red" strokeweight=".57pt"/>
              </w:pict>
            </w:r>
            <w:r>
              <w:rPr>
                <w:noProof/>
              </w:rPr>
              <w:pict>
                <v:line id="_x0000_s4682" style="position:absolute;left:0;text-align:left;flip:x y;z-index:250978816;mso-position-horizontal-relative:text;mso-position-vertical-relative:text" from="479.45pt,361.5pt" to="484.65pt,348.7pt" strokecolor="red" strokeweight=".57pt"/>
              </w:pict>
            </w:r>
            <w:r>
              <w:rPr>
                <w:noProof/>
              </w:rPr>
              <w:pict>
                <v:line id="_x0000_s4681" style="position:absolute;left:0;text-align:left;flip:x y;z-index:250979840;mso-position-horizontal-relative:text;mso-position-vertical-relative:text" from="538.15pt,310.9pt" to="551.7pt,313.85pt" strokecolor="red" strokeweight=".57pt"/>
              </w:pict>
            </w:r>
            <w:r>
              <w:rPr>
                <w:noProof/>
              </w:rPr>
              <w:pict>
                <v:line id="_x0000_s4680" style="position:absolute;left:0;text-align:left;flip:x y;z-index:250980864;mso-position-horizontal-relative:text;mso-position-vertical-relative:text" from="551.7pt,313.85pt" to="547.4pt,331.8pt" strokecolor="red" strokeweight=".57pt"/>
              </w:pict>
            </w:r>
            <w:r>
              <w:rPr>
                <w:noProof/>
              </w:rPr>
              <w:pict>
                <v:line id="_x0000_s4679" style="position:absolute;left:0;text-align:left;flip:x y;z-index:250981888;mso-position-horizontal-relative:text;mso-position-vertical-relative:text" from="547.4pt,331.8pt" to="533.9pt,328.85pt" strokecolor="red" strokeweight=".57pt"/>
              </w:pict>
            </w:r>
            <w:r>
              <w:rPr>
                <w:noProof/>
              </w:rPr>
              <w:pict>
                <v:line id="_x0000_s4678" style="position:absolute;left:0;text-align:left;flip:x y;z-index:250982912;mso-position-horizontal-relative:text;mso-position-vertical-relative:text" from="533.9pt,328.85pt" to="538.15pt,310.9pt" strokecolor="red" strokeweight=".57pt"/>
              </w:pict>
            </w:r>
            <w:r>
              <w:rPr>
                <w:noProof/>
              </w:rPr>
              <w:pict>
                <v:line id="_x0000_s4677" style="position:absolute;left:0;text-align:left;flip:x y;z-index:250983936;mso-position-horizontal-relative:text;mso-position-vertical-relative:text" from="505.15pt,261.55pt" to="512.1pt,257.5pt" strokecolor="red" strokeweight=".57pt"/>
              </w:pict>
            </w:r>
            <w:r>
              <w:rPr>
                <w:noProof/>
              </w:rPr>
              <w:pict>
                <v:line id="_x0000_s4676" style="position:absolute;left:0;text-align:left;flip:x y;z-index:250984960;mso-position-horizontal-relative:text;mso-position-vertical-relative:text" from="512.1pt,257.5pt" to="511.6pt,256.55pt" strokecolor="red" strokeweight=".57pt"/>
              </w:pict>
            </w:r>
            <w:r>
              <w:rPr>
                <w:noProof/>
              </w:rPr>
              <w:pict>
                <v:line id="_x0000_s4675" style="position:absolute;left:0;text-align:left;flip:x y;z-index:250985984;mso-position-horizontal-relative:text;mso-position-vertical-relative:text" from="511.6pt,256.55pt" to="518.85pt,251.85pt" strokecolor="red" strokeweight=".57pt"/>
              </w:pict>
            </w:r>
            <w:r>
              <w:rPr>
                <w:noProof/>
              </w:rPr>
              <w:pict>
                <v:line id="_x0000_s4674" style="position:absolute;left:0;text-align:left;flip:x y;z-index:250987008;mso-position-horizontal-relative:text;mso-position-vertical-relative:text" from="518.85pt,251.85pt" to="527.15pt,265.25pt" strokecolor="red" strokeweight=".57pt"/>
              </w:pict>
            </w:r>
            <w:r>
              <w:rPr>
                <w:noProof/>
              </w:rPr>
              <w:pict>
                <v:line id="_x0000_s4673" style="position:absolute;left:0;text-align:left;flip:x y;z-index:250988032;mso-position-horizontal-relative:text;mso-position-vertical-relative:text" from="527.15pt,265.25pt" to="512.9pt,274.25pt" strokecolor="red" strokeweight=".57pt"/>
              </w:pict>
            </w:r>
            <w:r>
              <w:rPr>
                <w:noProof/>
              </w:rPr>
              <w:pict>
                <v:line id="_x0000_s4672" style="position:absolute;left:0;text-align:left;flip:x y;z-index:250989056;mso-position-horizontal-relative:text;mso-position-vertical-relative:text" from="512.9pt,274.25pt" to="505.15pt,261.55pt" strokecolor="red" strokeweight=".57pt"/>
              </w:pict>
            </w:r>
            <w:r>
              <w:rPr>
                <w:noProof/>
              </w:rPr>
              <w:pict>
                <v:line id="_x0000_s4671" style="position:absolute;left:0;text-align:left;flip:x y;z-index:250990080;mso-position-horizontal-relative:text;mso-position-vertical-relative:text" from="549.9pt,232.5pt" to="562.1pt,228.1pt" strokecolor="red" strokeweight=".57pt"/>
              </w:pict>
            </w:r>
            <w:r>
              <w:rPr>
                <w:noProof/>
              </w:rPr>
              <w:pict>
                <v:line id="_x0000_s4670" style="position:absolute;left:0;text-align:left;flip:x y;z-index:250991104;mso-position-horizontal-relative:text;mso-position-vertical-relative:text" from="562.1pt,228.1pt" to="566.85pt,240.65pt" strokecolor="red" strokeweight=".57pt"/>
              </w:pict>
            </w:r>
            <w:r>
              <w:rPr>
                <w:noProof/>
              </w:rPr>
              <w:pict>
                <v:line id="_x0000_s4669" style="position:absolute;left:0;text-align:left;flip:x y;z-index:250992128;mso-position-horizontal-relative:text;mso-position-vertical-relative:text" from="566.85pt,240.65pt" to="558.05pt,243.55pt" strokecolor="red" strokeweight=".57pt"/>
              </w:pict>
            </w:r>
            <w:r>
              <w:rPr>
                <w:noProof/>
              </w:rPr>
              <w:pict>
                <v:line id="_x0000_s4668" style="position:absolute;left:0;text-align:left;flip:x y;z-index:250993152;mso-position-horizontal-relative:text;mso-position-vertical-relative:text" from="558.05pt,243.55pt" to="556.1pt,238.85pt" strokecolor="red" strokeweight=".57pt"/>
              </w:pict>
            </w:r>
            <w:r>
              <w:rPr>
                <w:noProof/>
              </w:rPr>
              <w:pict>
                <v:line id="_x0000_s4667" style="position:absolute;left:0;text-align:left;flip:x y;z-index:250994176;mso-position-horizontal-relative:text;mso-position-vertical-relative:text" from="556.1pt,238.85pt" to="552.8pt,240.3pt" strokecolor="red" strokeweight=".57pt"/>
              </w:pict>
            </w:r>
            <w:r>
              <w:rPr>
                <w:noProof/>
              </w:rPr>
              <w:pict>
                <v:line id="_x0000_s4666" style="position:absolute;left:0;text-align:left;flip:x y;z-index:250995200;mso-position-horizontal-relative:text;mso-position-vertical-relative:text" from="552.8pt,240.3pt" to="549.9pt,232.5pt" strokecolor="red" strokeweight=".57pt"/>
              </w:pict>
            </w:r>
            <w:r>
              <w:rPr>
                <w:noProof/>
              </w:rPr>
              <w:pict>
                <v:line id="_x0000_s4665" style="position:absolute;left:0;text-align:left;flip:x y;z-index:250996224;mso-position-horizontal-relative:text;mso-position-vertical-relative:text" from="515pt,396.95pt" to="524.1pt,400.45pt" strokecolor="red" strokeweight=".57pt"/>
              </w:pict>
            </w:r>
            <w:r>
              <w:rPr>
                <w:noProof/>
              </w:rPr>
              <w:pict>
                <v:line id="_x0000_s4664" style="position:absolute;left:0;text-align:left;flip:x y;z-index:250997248;mso-position-horizontal-relative:text;mso-position-vertical-relative:text" from="524.1pt,400.45pt" to="522.95pt,403.5pt" strokecolor="red" strokeweight=".57pt"/>
              </w:pict>
            </w:r>
            <w:r>
              <w:rPr>
                <w:noProof/>
              </w:rPr>
              <w:pict>
                <v:line id="_x0000_s4663" style="position:absolute;left:0;text-align:left;flip:x y;z-index:250998272;mso-position-horizontal-relative:text;mso-position-vertical-relative:text" from="522.95pt,403.5pt" to="527.5pt,405.2pt" strokecolor="red" strokeweight=".57pt"/>
              </w:pict>
            </w:r>
            <w:r>
              <w:rPr>
                <w:noProof/>
              </w:rPr>
              <w:pict>
                <v:line id="_x0000_s4662" style="position:absolute;left:0;text-align:left;flip:x y;z-index:250999296;mso-position-horizontal-relative:text;mso-position-vertical-relative:text" from="527.5pt,405.2pt" to="539.75pt,410.1pt" strokecolor="red" strokeweight=".57pt"/>
              </w:pict>
            </w:r>
            <w:r>
              <w:rPr>
                <w:noProof/>
              </w:rPr>
              <w:pict>
                <v:line id="_x0000_s4661" style="position:absolute;left:0;text-align:left;flip:x y;z-index:251000320;mso-position-horizontal-relative:text;mso-position-vertical-relative:text" from="539.75pt,410.1pt" to="535.6pt,420.5pt" strokecolor="red" strokeweight=".57pt"/>
              </w:pict>
            </w:r>
            <w:r>
              <w:rPr>
                <w:noProof/>
              </w:rPr>
              <w:pict>
                <v:line id="_x0000_s4660" style="position:absolute;left:0;text-align:left;flip:x y;z-index:251001344;mso-position-horizontal-relative:text;mso-position-vertical-relative:text" from="535.6pt,420.5pt" to="523.05pt,415.9pt" strokecolor="red" strokeweight=".57pt"/>
              </w:pict>
            </w:r>
            <w:r>
              <w:rPr>
                <w:noProof/>
              </w:rPr>
              <w:pict>
                <v:line id="_x0000_s4659" style="position:absolute;left:0;text-align:left;flip:x y;z-index:251002368;mso-position-horizontal-relative:text;mso-position-vertical-relative:text" from="523.05pt,415.9pt" to="509.7pt,410.4pt" strokecolor="red" strokeweight=".57pt"/>
              </w:pict>
            </w:r>
            <w:r>
              <w:rPr>
                <w:noProof/>
              </w:rPr>
              <w:pict>
                <v:line id="_x0000_s4658" style="position:absolute;left:0;text-align:left;flip:x y;z-index:251003392;mso-position-horizontal-relative:text;mso-position-vertical-relative:text" from="509.7pt,410.4pt" to="515pt,396.95pt" strokecolor="red" strokeweight=".57pt"/>
              </w:pict>
            </w:r>
            <w:r>
              <w:rPr>
                <w:noProof/>
              </w:rPr>
              <w:pict>
                <v:line id="_x0000_s4657" style="position:absolute;left:0;text-align:left;flip:x y;z-index:251004416;mso-position-horizontal-relative:text;mso-position-vertical-relative:text" from="571.15pt,435pt" to="576.5pt,421.5pt" strokecolor="red" strokeweight=".57pt"/>
              </w:pict>
            </w:r>
            <w:r>
              <w:rPr>
                <w:noProof/>
              </w:rPr>
              <w:pict>
                <v:line id="_x0000_s4656" style="position:absolute;left:0;text-align:left;flip:x y;z-index:251005440;mso-position-horizontal-relative:text;mso-position-vertical-relative:text" from="576.5pt,421.5pt" to="605.7pt,433.25pt" strokecolor="red" strokeweight=".57pt"/>
              </w:pict>
            </w:r>
            <w:r>
              <w:rPr>
                <w:noProof/>
              </w:rPr>
              <w:pict>
                <v:line id="_x0000_s4655" style="position:absolute;left:0;text-align:left;flip:x y;z-index:251006464;mso-position-horizontal-relative:text;mso-position-vertical-relative:text" from="605.7pt,433.25pt" to="600.25pt,446.95pt" strokecolor="red" strokeweight=".57pt"/>
              </w:pict>
            </w:r>
            <w:r>
              <w:rPr>
                <w:noProof/>
              </w:rPr>
              <w:pict>
                <v:line id="_x0000_s4654" style="position:absolute;left:0;text-align:left;flip:x y;z-index:251007488;mso-position-horizontal-relative:text;mso-position-vertical-relative:text" from="600.25pt,446.95pt" to="571.15pt,435pt" strokecolor="red" strokeweight=".57pt"/>
              </w:pict>
            </w:r>
            <w:r>
              <w:rPr>
                <w:noProof/>
              </w:rPr>
              <w:pict>
                <v:line id="_x0000_s4653" style="position:absolute;left:0;text-align:left;flip:x y;z-index:251008512;mso-position-horizontal-relative:text;mso-position-vertical-relative:text" from="675.6pt,465.65pt" to="687.4pt,470.05pt" strokecolor="red" strokeweight=".57pt"/>
              </w:pict>
            </w:r>
            <w:r>
              <w:rPr>
                <w:noProof/>
              </w:rPr>
              <w:pict>
                <v:line id="_x0000_s4652" style="position:absolute;left:0;text-align:left;flip:x y;z-index:251009536;mso-position-horizontal-relative:text;mso-position-vertical-relative:text" from="687.4pt,470.05pt" to="701.05pt,475.5pt" strokecolor="red" strokeweight=".57pt"/>
              </w:pict>
            </w:r>
            <w:r>
              <w:rPr>
                <w:noProof/>
              </w:rPr>
              <w:pict>
                <v:line id="_x0000_s4651" style="position:absolute;left:0;text-align:left;flip:x y;z-index:251010560;mso-position-horizontal-relative:text;mso-position-vertical-relative:text" from="701.05pt,475.5pt" to="697.5pt,485.5pt" strokecolor="red" strokeweight=".57pt"/>
              </w:pict>
            </w:r>
            <w:r>
              <w:rPr>
                <w:noProof/>
              </w:rPr>
              <w:pict>
                <v:line id="_x0000_s4650" style="position:absolute;left:0;text-align:left;flip:x y;z-index:251011584;mso-position-horizontal-relative:text;mso-position-vertical-relative:text" from="697.5pt,485.5pt" to="683.85pt,480.5pt" strokecolor="red" strokeweight=".57pt"/>
              </w:pict>
            </w:r>
            <w:r>
              <w:rPr>
                <w:noProof/>
              </w:rPr>
              <w:pict>
                <v:line id="_x0000_s4649" style="position:absolute;left:0;text-align:left;flip:x y;z-index:251012608;mso-position-horizontal-relative:text;mso-position-vertical-relative:text" from="683.85pt,480.5pt" to="671.85pt,476.3pt" strokecolor="red" strokeweight=".57pt"/>
              </w:pict>
            </w:r>
            <w:r>
              <w:rPr>
                <w:noProof/>
              </w:rPr>
              <w:pict>
                <v:line id="_x0000_s4648" style="position:absolute;left:0;text-align:left;flip:x y;z-index:251013632;mso-position-horizontal-relative:text;mso-position-vertical-relative:text" from="671.85pt,476.3pt" to="675.6pt,465.65pt" strokecolor="red" strokeweight=".57pt"/>
              </w:pict>
            </w:r>
            <w:r>
              <w:rPr>
                <w:noProof/>
              </w:rPr>
              <w:pict>
                <v:line id="_x0000_s4647" style="position:absolute;left:0;text-align:left;flip:x y;z-index:251014656;mso-position-horizontal-relative:text;mso-position-vertical-relative:text" from="701.35pt,513.65pt" to="710.1pt,489.2pt" strokecolor="red" strokeweight=".57pt"/>
              </w:pict>
            </w:r>
            <w:r>
              <w:rPr>
                <w:noProof/>
              </w:rPr>
              <w:pict>
                <v:line id="_x0000_s4646" style="position:absolute;left:0;text-align:left;flip:x y;z-index:251015680;mso-position-horizontal-relative:text;mso-position-vertical-relative:text" from="710.1pt,489.2pt" to="721pt,493.2pt" strokecolor="red" strokeweight=".57pt"/>
              </w:pict>
            </w:r>
            <w:r>
              <w:rPr>
                <w:noProof/>
              </w:rPr>
              <w:pict>
                <v:line id="_x0000_s4645" style="position:absolute;left:0;text-align:left;flip:x y;z-index:251016704;mso-position-horizontal-relative:text;mso-position-vertical-relative:text" from="721pt,493.2pt" to="712pt,517.95pt" strokecolor="red" strokeweight=".57pt"/>
              </w:pict>
            </w:r>
            <w:r>
              <w:rPr>
                <w:noProof/>
              </w:rPr>
              <w:pict>
                <v:line id="_x0000_s4644" style="position:absolute;left:0;text-align:left;flip:x y;z-index:251017728;mso-position-horizontal-relative:text;mso-position-vertical-relative:text" from="712pt,517.95pt" to="701.35pt,513.65pt" strokecolor="red" strokeweight=".57pt"/>
              </w:pict>
            </w:r>
            <w:r>
              <w:rPr>
                <w:noProof/>
              </w:rPr>
              <w:pict>
                <v:line id="_x0000_s4643" style="position:absolute;left:0;text-align:left;flip:x y;z-index:251018752;mso-position-horizontal-relative:text;mso-position-vertical-relative:text" from="360.35pt,295.4pt" to="369.95pt,289.4pt" strokecolor="red" strokeweight=".57pt"/>
              </w:pict>
            </w:r>
            <w:r>
              <w:rPr>
                <w:noProof/>
              </w:rPr>
              <w:pict>
                <v:line id="_x0000_s4642" style="position:absolute;left:0;text-align:left;flip:x y;z-index:251019776;mso-position-horizontal-relative:text;mso-position-vertical-relative:text" from="369.95pt,289.4pt" to="378.9pt,303.05pt" strokecolor="red" strokeweight=".57pt"/>
              </w:pict>
            </w:r>
            <w:r>
              <w:rPr>
                <w:noProof/>
              </w:rPr>
              <w:pict>
                <v:line id="_x0000_s4641" style="position:absolute;left:0;text-align:left;flip:x y;z-index:251020800;mso-position-horizontal-relative:text;mso-position-vertical-relative:text" from="378.9pt,303.05pt" to="380.35pt,302.05pt" strokecolor="red" strokeweight=".57pt"/>
              </w:pict>
            </w:r>
            <w:r>
              <w:rPr>
                <w:noProof/>
              </w:rPr>
              <w:pict>
                <v:line id="_x0000_s4640" style="position:absolute;left:0;text-align:left;flip:x y;z-index:251021824;mso-position-horizontal-relative:text;mso-position-vertical-relative:text" from="380.35pt,302.05pt" to="384.45pt,308.65pt" strokecolor="red" strokeweight=".57pt"/>
              </w:pict>
            </w:r>
            <w:r>
              <w:rPr>
                <w:noProof/>
              </w:rPr>
              <w:pict>
                <v:line id="_x0000_s4639" style="position:absolute;left:0;text-align:left;flip:x y;z-index:251022848;mso-position-horizontal-relative:text;mso-position-vertical-relative:text" from="384.45pt,308.65pt" to="373.5pt,315.35pt" strokecolor="red" strokeweight=".57pt"/>
              </w:pict>
            </w:r>
            <w:r>
              <w:rPr>
                <w:noProof/>
              </w:rPr>
              <w:pict>
                <v:line id="_x0000_s4638" style="position:absolute;left:0;text-align:left;flip:x y;z-index:251023872;mso-position-horizontal-relative:text;mso-position-vertical-relative:text" from="373.5pt,315.35pt" to="360.35pt,295.4pt" strokecolor="red" strokeweight=".57pt"/>
              </w:pict>
            </w:r>
            <w:r>
              <w:rPr>
                <w:noProof/>
              </w:rPr>
              <w:pict>
                <v:line id="_x0000_s4637" style="position:absolute;left:0;text-align:left;flip:x y;z-index:251024896;mso-position-horizontal-relative:text;mso-position-vertical-relative:text" from="347.1pt,127.5pt" to="350.55pt,125.95pt" strokecolor="red" strokeweight=".57pt"/>
              </w:pict>
            </w:r>
            <w:r>
              <w:rPr>
                <w:noProof/>
              </w:rPr>
              <w:pict>
                <v:line id="_x0000_s4636" style="position:absolute;left:0;text-align:left;flip:x y;z-index:251025920;mso-position-horizontal-relative:text;mso-position-vertical-relative:text" from="350.55pt,125.95pt" to="349.45pt,123.3pt" strokecolor="red" strokeweight=".57pt"/>
              </w:pict>
            </w:r>
            <w:r>
              <w:rPr>
                <w:noProof/>
              </w:rPr>
              <w:pict>
                <v:line id="_x0000_s4635" style="position:absolute;left:0;text-align:left;flip:x y;z-index:251026944;mso-position-horizontal-relative:text;mso-position-vertical-relative:text" from="349.45pt,123.3pt" to="355.75pt,120.45pt" strokecolor="red" strokeweight=".57pt"/>
              </w:pict>
            </w:r>
            <w:r>
              <w:rPr>
                <w:noProof/>
              </w:rPr>
              <w:pict>
                <v:line id="_x0000_s4634" style="position:absolute;left:0;text-align:left;flip:x y;z-index:251027968;mso-position-horizontal-relative:text;mso-position-vertical-relative:text" from="355.75pt,120.45pt" to="357pt,123.1pt" strokecolor="red" strokeweight=".57pt"/>
              </w:pict>
            </w:r>
            <w:r>
              <w:rPr>
                <w:noProof/>
              </w:rPr>
              <w:pict>
                <v:line id="_x0000_s4633" style="position:absolute;left:0;text-align:left;flip:x y;z-index:251028992;mso-position-horizontal-relative:text;mso-position-vertical-relative:text" from="357pt,123.1pt" to="363.75pt,136.9pt" strokecolor="red" strokeweight=".57pt"/>
              </w:pict>
            </w:r>
            <w:r>
              <w:rPr>
                <w:noProof/>
              </w:rPr>
              <w:pict>
                <v:line id="_x0000_s4632" style="position:absolute;left:0;text-align:left;flip:x y;z-index:251030016;mso-position-horizontal-relative:text;mso-position-vertical-relative:text" from="363.75pt,136.9pt" to="353.45pt,141.45pt" strokecolor="red" strokeweight=".57pt"/>
              </w:pict>
            </w:r>
            <w:r>
              <w:rPr>
                <w:noProof/>
              </w:rPr>
              <w:pict>
                <v:line id="_x0000_s4631" style="position:absolute;left:0;text-align:left;flip:x y;z-index:251031040;mso-position-horizontal-relative:text;mso-position-vertical-relative:text" from="353.45pt,141.45pt" to="347.1pt,127.5pt" strokecolor="red" strokeweight=".57pt"/>
              </w:pict>
            </w:r>
            <w:r>
              <w:rPr>
                <w:noProof/>
              </w:rPr>
              <w:pict>
                <v:line id="_x0000_s4630" style="position:absolute;left:0;text-align:left;flip:x y;z-index:251032064;mso-position-horizontal-relative:text;mso-position-vertical-relative:text" from="454.25pt,37.6pt" to="462.5pt,32.3pt" strokecolor="red" strokeweight=".57pt"/>
              </w:pict>
            </w:r>
            <w:r>
              <w:rPr>
                <w:noProof/>
              </w:rPr>
              <w:pict>
                <v:line id="_x0000_s4629" style="position:absolute;left:0;text-align:left;flip:x y;z-index:251033088;mso-position-horizontal-relative:text;mso-position-vertical-relative:text" from="462.5pt,32.3pt" to="465.4pt,36.55pt" strokecolor="red" strokeweight=".57pt"/>
              </w:pict>
            </w:r>
            <w:r>
              <w:rPr>
                <w:noProof/>
              </w:rPr>
              <w:pict>
                <v:line id="_x0000_s4628" style="position:absolute;left:0;text-align:left;flip:x y;z-index:251034112;mso-position-horizontal-relative:text;mso-position-vertical-relative:text" from="465.4pt,36.55pt" to="468.65pt,34.45pt" strokecolor="red" strokeweight=".57pt"/>
              </w:pict>
            </w:r>
            <w:r>
              <w:rPr>
                <w:noProof/>
              </w:rPr>
              <w:pict>
                <v:line id="_x0000_s4627" style="position:absolute;left:0;text-align:left;flip:x y;z-index:251035136;mso-position-horizontal-relative:text;mso-position-vertical-relative:text" from="468.65pt,34.45pt" to="472.4pt,40.05pt" strokecolor="red" strokeweight=".57pt"/>
              </w:pict>
            </w:r>
            <w:r>
              <w:rPr>
                <w:noProof/>
              </w:rPr>
              <w:pict>
                <v:line id="_x0000_s4626" style="position:absolute;left:0;text-align:left;flip:x y;z-index:251036160;mso-position-horizontal-relative:text;mso-position-vertical-relative:text" from="472.4pt,40.05pt" to="463.65pt,45.7pt" strokecolor="red" strokeweight=".57pt"/>
              </w:pict>
            </w:r>
            <w:r>
              <w:rPr>
                <w:noProof/>
              </w:rPr>
              <w:pict>
                <v:line id="_x0000_s4625" style="position:absolute;left:0;text-align:left;flip:x y;z-index:251037184;mso-position-horizontal-relative:text;mso-position-vertical-relative:text" from="463.65pt,45.7pt" to="460.8pt,47.45pt" strokecolor="red" strokeweight=".57pt"/>
              </w:pict>
            </w:r>
            <w:r>
              <w:rPr>
                <w:noProof/>
              </w:rPr>
              <w:pict>
                <v:line id="_x0000_s4624" style="position:absolute;left:0;text-align:left;flip:x y;z-index:251038208;mso-position-horizontal-relative:text;mso-position-vertical-relative:text" from="460.8pt,47.45pt" to="454.25pt,37.6pt" strokecolor="red" strokeweight=".57pt"/>
              </w:pict>
            </w:r>
            <w:r>
              <w:rPr>
                <w:noProof/>
              </w:rPr>
              <w:pict>
                <v:line id="_x0000_s4623" style="position:absolute;left:0;text-align:left;flip:x y;z-index:251039232;mso-position-horizontal-relative:text;mso-position-vertical-relative:text" from="467pt,45.6pt" to="478.5pt,37.6pt" strokecolor="red" strokeweight=".57pt"/>
              </w:pict>
            </w:r>
            <w:r>
              <w:rPr>
                <w:noProof/>
              </w:rPr>
              <w:pict>
                <v:line id="_x0000_s4622" style="position:absolute;left:0;text-align:left;flip:x y;z-index:251040256;mso-position-horizontal-relative:text;mso-position-vertical-relative:text" from="478.5pt,37.6pt" to="483.65pt,45.95pt" strokecolor="red" strokeweight=".57pt"/>
              </w:pict>
            </w:r>
            <w:r>
              <w:rPr>
                <w:noProof/>
              </w:rPr>
              <w:pict>
                <v:line id="_x0000_s4621" style="position:absolute;left:0;text-align:left;flip:x y;z-index:251041280;mso-position-horizontal-relative:text;mso-position-vertical-relative:text" from="483.65pt,45.95pt" to="471.95pt,53.3pt" strokecolor="red" strokeweight=".57pt"/>
              </w:pict>
            </w:r>
            <w:r>
              <w:rPr>
                <w:noProof/>
              </w:rPr>
              <w:pict>
                <v:line id="_x0000_s4620" style="position:absolute;left:0;text-align:left;flip:x y;z-index:251042304;mso-position-horizontal-relative:text;mso-position-vertical-relative:text" from="471.95pt,53.3pt" to="467pt,45.6pt" strokecolor="red" strokeweight=".57pt"/>
              </w:pict>
            </w:r>
            <w:r>
              <w:rPr>
                <w:noProof/>
              </w:rPr>
              <w:pict>
                <v:line id="_x0000_s4619" style="position:absolute;left:0;text-align:left;flip:x y;z-index:251043328;mso-position-horizontal-relative:text;mso-position-vertical-relative:text" from="498.25pt,101.3pt" to="508.85pt,93.9pt" strokecolor="red" strokeweight=".57pt"/>
              </w:pict>
            </w:r>
            <w:r>
              <w:rPr>
                <w:noProof/>
              </w:rPr>
              <w:pict>
                <v:line id="_x0000_s4618" style="position:absolute;left:0;text-align:left;flip:x y;z-index:251044352;mso-position-horizontal-relative:text;mso-position-vertical-relative:text" from="508.85pt,93.9pt" to="512.3pt,98.85pt" strokecolor="red" strokeweight=".57pt"/>
              </w:pict>
            </w:r>
            <w:r>
              <w:rPr>
                <w:noProof/>
              </w:rPr>
              <w:pict>
                <v:line id="_x0000_s4617" style="position:absolute;left:0;text-align:left;flip:x y;z-index:251045376;mso-position-horizontal-relative:text;mso-position-vertical-relative:text" from="512.3pt,98.85pt" to="509.85pt,100.5pt" strokecolor="red" strokeweight=".57pt"/>
              </w:pict>
            </w:r>
            <w:r>
              <w:rPr>
                <w:noProof/>
              </w:rPr>
              <w:pict>
                <v:line id="_x0000_s4616" style="position:absolute;left:0;text-align:left;flip:x y;z-index:251046400;mso-position-horizontal-relative:text;mso-position-vertical-relative:text" from="509.85pt,100.5pt" to="514.1pt,106.5pt" strokecolor="red" strokeweight=".57pt"/>
              </w:pict>
            </w:r>
            <w:r>
              <w:rPr>
                <w:noProof/>
              </w:rPr>
              <w:pict>
                <v:line id="_x0000_s4615" style="position:absolute;left:0;text-align:left;flip:x y;z-index:251047424;mso-position-horizontal-relative:text;mso-position-vertical-relative:text" from="514.1pt,106.5pt" to="505.95pt,112.4pt" strokecolor="red" strokeweight=".57pt"/>
              </w:pict>
            </w:r>
            <w:r>
              <w:rPr>
                <w:noProof/>
              </w:rPr>
              <w:pict>
                <v:line id="_x0000_s4614" style="position:absolute;left:0;text-align:left;flip:x y;z-index:251048448;mso-position-horizontal-relative:text;mso-position-vertical-relative:text" from="505.95pt,112.4pt" to="498.25pt,101.3pt" strokecolor="red" strokeweight=".57pt"/>
              </w:pict>
            </w:r>
            <w:r>
              <w:rPr>
                <w:noProof/>
              </w:rPr>
              <w:pict>
                <v:line id="_x0000_s4613" style="position:absolute;left:0;text-align:left;flip:x y;z-index:251049472;mso-position-horizontal-relative:text;mso-position-vertical-relative:text" from="535.8pt,170.6pt" to="548.45pt,167.25pt" strokecolor="red" strokeweight=".57pt"/>
              </w:pict>
            </w:r>
            <w:r>
              <w:rPr>
                <w:noProof/>
              </w:rPr>
              <w:pict>
                <v:line id="_x0000_s4612" style="position:absolute;left:0;text-align:left;flip:x y;z-index:251050496;mso-position-horizontal-relative:text;mso-position-vertical-relative:text" from="548.45pt,167.25pt" to="550.4pt,174.75pt" strokecolor="red" strokeweight=".57pt"/>
              </w:pict>
            </w:r>
            <w:r>
              <w:rPr>
                <w:noProof/>
              </w:rPr>
              <w:pict>
                <v:line id="_x0000_s4611" style="position:absolute;left:0;text-align:left;flip:x y;z-index:251051520;mso-position-horizontal-relative:text;mso-position-vertical-relative:text" from="550.4pt,174.75pt" to="538pt,178.05pt" strokecolor="red" strokeweight=".57pt"/>
              </w:pict>
            </w:r>
            <w:r>
              <w:rPr>
                <w:noProof/>
              </w:rPr>
              <w:pict>
                <v:line id="_x0000_s4610" style="position:absolute;left:0;text-align:left;flip:x y;z-index:251052544;mso-position-horizontal-relative:text;mso-position-vertical-relative:text" from="538pt,178.05pt" to="535.8pt,170.6pt" strokecolor="red" strokeweight=".57pt"/>
              </w:pict>
            </w:r>
            <w:r>
              <w:rPr>
                <w:noProof/>
              </w:rPr>
              <w:pict>
                <v:line id="_x0000_s4609" style="position:absolute;left:0;text-align:left;flip:x y;z-index:251053568;mso-position-horizontal-relative:text;mso-position-vertical-relative:text" from="489.35pt,211.25pt" to="502.5pt,206.45pt" strokecolor="red" strokeweight=".57pt"/>
              </w:pict>
            </w:r>
            <w:r>
              <w:rPr>
                <w:noProof/>
              </w:rPr>
              <w:pict>
                <v:line id="_x0000_s4608" style="position:absolute;left:0;text-align:left;flip:x y;z-index:251054592;mso-position-horizontal-relative:text;mso-position-vertical-relative:text" from="502.5pt,206.45pt" to="508.15pt,222.4pt" strokecolor="red" strokeweight=".57pt"/>
              </w:pict>
            </w:r>
            <w:r>
              <w:rPr>
                <w:noProof/>
              </w:rPr>
              <w:pict>
                <v:line id="_x0000_s4607" style="position:absolute;left:0;text-align:left;flip:x y;z-index:251055616;mso-position-horizontal-relative:text;mso-position-vertical-relative:text" from="508.15pt,222.4pt" to="495.25pt,227.05pt" strokecolor="red" strokeweight=".57pt"/>
              </w:pict>
            </w:r>
            <w:r>
              <w:rPr>
                <w:noProof/>
              </w:rPr>
              <w:pict>
                <v:line id="_x0000_s4606" style="position:absolute;left:0;text-align:left;flip:x y;z-index:251056640;mso-position-horizontal-relative:text;mso-position-vertical-relative:text" from="495.25pt,227.05pt" to="489.35pt,211.25pt" strokecolor="red" strokeweight=".57pt"/>
              </w:pict>
            </w:r>
            <w:r>
              <w:rPr>
                <w:noProof/>
              </w:rPr>
              <w:pict>
                <v:line id="_x0000_s4605" style="position:absolute;left:0;text-align:left;flip:x y;z-index:251057664;mso-position-horizontal-relative:text;mso-position-vertical-relative:text" from="396.45pt,180pt" to="405.85pt,182pt" strokecolor="red" strokeweight=".57pt"/>
              </w:pict>
            </w:r>
            <w:r>
              <w:rPr>
                <w:noProof/>
              </w:rPr>
              <w:pict>
                <v:line id="_x0000_s4604" style="position:absolute;left:0;text-align:left;flip:x y;z-index:251058688;mso-position-horizontal-relative:text;mso-position-vertical-relative:text" from="405.85pt,182pt" to="404.35pt,188.05pt" strokecolor="red" strokeweight=".57pt"/>
              </w:pict>
            </w:r>
            <w:r>
              <w:rPr>
                <w:noProof/>
              </w:rPr>
              <w:pict>
                <v:line id="_x0000_s4603" style="position:absolute;left:0;text-align:left;flip:x y;z-index:251059712;mso-position-horizontal-relative:text;mso-position-vertical-relative:text" from="404.35pt,188.05pt" to="409.8pt,189.4pt" strokecolor="red" strokeweight=".57pt"/>
              </w:pict>
            </w:r>
            <w:r>
              <w:rPr>
                <w:noProof/>
              </w:rPr>
              <w:pict>
                <v:line id="_x0000_s4602" style="position:absolute;left:0;text-align:left;flip:x y;z-index:251060736;mso-position-horizontal-relative:text;mso-position-vertical-relative:text" from="409.8pt,189.4pt" to="407.2pt,200.9pt" strokecolor="red" strokeweight=".57pt"/>
              </w:pict>
            </w:r>
            <w:r>
              <w:rPr>
                <w:noProof/>
              </w:rPr>
              <w:pict>
                <v:line id="_x0000_s4601" style="position:absolute;left:0;text-align:left;flip:x y;z-index:251061760;mso-position-horizontal-relative:text;mso-position-vertical-relative:text" from="407.2pt,200.9pt" to="392.25pt,197.7pt" strokecolor="red" strokeweight=".57pt"/>
              </w:pict>
            </w:r>
            <w:r>
              <w:rPr>
                <w:noProof/>
              </w:rPr>
              <w:pict>
                <v:line id="_x0000_s4600" style="position:absolute;left:0;text-align:left;flip:x y;z-index:251062784;mso-position-horizontal-relative:text;mso-position-vertical-relative:text" from="392.25pt,197.7pt" to="396.45pt,180pt" strokecolor="red" strokeweight=".57pt"/>
              </w:pict>
            </w:r>
            <w:r>
              <w:rPr>
                <w:noProof/>
              </w:rPr>
              <w:pict>
                <v:line id="_x0000_s4599" style="position:absolute;left:0;text-align:left;flip:x y;z-index:251063808;mso-position-horizontal-relative:text;mso-position-vertical-relative:text" from="345.1pt,235.5pt" to="348.05pt,222.15pt" strokecolor="red" strokeweight=".57pt"/>
              </w:pict>
            </w:r>
            <w:r>
              <w:rPr>
                <w:noProof/>
              </w:rPr>
              <w:pict>
                <v:line id="_x0000_s4598" style="position:absolute;left:0;text-align:left;flip:x y;z-index:251064832;mso-position-horizontal-relative:text;mso-position-vertical-relative:text" from="348.05pt,222.15pt" to="366.35pt,226.15pt" strokecolor="red" strokeweight=".57pt"/>
              </w:pict>
            </w:r>
            <w:r>
              <w:rPr>
                <w:noProof/>
              </w:rPr>
              <w:pict>
                <v:line id="_x0000_s4597" style="position:absolute;left:0;text-align:left;flip:x y;z-index:251065856;mso-position-horizontal-relative:text;mso-position-vertical-relative:text" from="366.35pt,226.15pt" to="365.25pt,231.85pt" strokecolor="red" strokeweight=".57pt"/>
              </w:pict>
            </w:r>
            <w:r>
              <w:rPr>
                <w:noProof/>
              </w:rPr>
              <w:pict>
                <v:line id="_x0000_s4596" style="position:absolute;left:0;text-align:left;flip:x y;z-index:251066880;mso-position-horizontal-relative:text;mso-position-vertical-relative:text" from="365.25pt,231.85pt" to="360.85pt,231.1pt" strokecolor="red" strokeweight=".57pt"/>
              </w:pict>
            </w:r>
            <w:r>
              <w:rPr>
                <w:noProof/>
              </w:rPr>
              <w:pict>
                <v:line id="_x0000_s4595" style="position:absolute;left:0;text-align:left;flip:x y;z-index:251067904;mso-position-horizontal-relative:text;mso-position-vertical-relative:text" from="360.85pt,231.1pt" to="359.15pt,239pt" strokecolor="red" strokeweight=".57pt"/>
              </w:pict>
            </w:r>
            <w:r>
              <w:rPr>
                <w:noProof/>
              </w:rPr>
              <w:pict>
                <v:line id="_x0000_s4594" style="position:absolute;left:0;text-align:left;flip:x y;z-index:251068928;mso-position-horizontal-relative:text;mso-position-vertical-relative:text" from="359.15pt,239pt" to="345.1pt,235.5pt" strokecolor="red" strokeweight=".57pt"/>
              </w:pict>
            </w:r>
            <w:r>
              <w:rPr>
                <w:noProof/>
              </w:rPr>
              <w:pict>
                <v:line id="_x0000_s4593" style="position:absolute;left:0;text-align:left;flip:x y;z-index:251069952;mso-position-horizontal-relative:text;mso-position-vertical-relative:text" from="514.95pt,457.15pt" to="543.15pt,463.9pt" strokeweight=".57pt"/>
              </w:pict>
            </w:r>
            <w:r>
              <w:rPr>
                <w:noProof/>
              </w:rPr>
              <w:pict>
                <v:line id="_x0000_s4592" style="position:absolute;left:0;text-align:left;flip:x y;z-index:251070976;mso-position-horizontal-relative:text;mso-position-vertical-relative:text" from="543.15pt,463.9pt" to="558.05pt,466.85pt" strokeweight=".57pt"/>
              </w:pict>
            </w:r>
            <w:r>
              <w:rPr>
                <w:noProof/>
              </w:rPr>
              <w:pict>
                <v:line id="_x0000_s4591" style="position:absolute;left:0;text-align:left;flip:x y;z-index:251072000;mso-position-horizontal-relative:text;mso-position-vertical-relative:text" from="558.05pt,466.85pt" to="557.9pt,467.55pt" strokeweight=".57pt"/>
              </w:pict>
            </w:r>
            <w:r>
              <w:rPr>
                <w:noProof/>
              </w:rPr>
              <w:pict>
                <v:line id="_x0000_s4590" style="position:absolute;left:0;text-align:left;flip:x y;z-index:251073024;mso-position-horizontal-relative:text;mso-position-vertical-relative:text" from="557.9pt,467.55pt" to="571.35pt,471.1pt" strokeweight=".57pt"/>
              </w:pict>
            </w:r>
            <w:r>
              <w:rPr>
                <w:noProof/>
              </w:rPr>
              <w:pict>
                <v:line id="_x0000_s4589" style="position:absolute;left:0;text-align:left;flip:x y;z-index:251074048;mso-position-horizontal-relative:text;mso-position-vertical-relative:text" from="571.35pt,471.1pt" to="584.5pt,490.05pt" strokeweight=".57pt"/>
              </w:pict>
            </w:r>
            <w:r>
              <w:rPr>
                <w:noProof/>
              </w:rPr>
              <w:pict>
                <v:line id="_x0000_s4588" style="position:absolute;left:0;text-align:left;flip:x y;z-index:251075072;mso-position-horizontal-relative:text;mso-position-vertical-relative:text" from="584.5pt,490.05pt" to="582.3pt,491.8pt" strokeweight=".57pt"/>
              </w:pict>
            </w:r>
            <w:r>
              <w:rPr>
                <w:noProof/>
              </w:rPr>
              <w:pict>
                <v:line id="_x0000_s4587" style="position:absolute;left:0;text-align:left;flip:x y;z-index:251076096;mso-position-horizontal-relative:text;mso-position-vertical-relative:text" from="582.3pt,491.8pt" to="500.6pt,542.7pt" strokeweight=".57pt"/>
              </w:pict>
            </w:r>
            <w:r>
              <w:rPr>
                <w:noProof/>
              </w:rPr>
              <w:pict>
                <v:line id="_x0000_s4586" style="position:absolute;left:0;text-align:left;flip:x y;z-index:251077120;mso-position-horizontal-relative:text;mso-position-vertical-relative:text" from="500.6pt,542.7pt" to="491pt,529.15pt" strokeweight=".57pt"/>
              </w:pict>
            </w:r>
            <w:r>
              <w:rPr>
                <w:noProof/>
              </w:rPr>
              <w:pict>
                <v:line id="_x0000_s4585" style="position:absolute;left:0;text-align:left;flip:x y;z-index:251078144;mso-position-horizontal-relative:text;mso-position-vertical-relative:text" from="491pt,529.15pt" to="481.8pt,516.65pt" strokeweight=".57pt"/>
              </w:pict>
            </w:r>
            <w:r>
              <w:rPr>
                <w:noProof/>
              </w:rPr>
              <w:pict>
                <v:line id="_x0000_s4584" style="position:absolute;left:0;text-align:left;flip:x y;z-index:251079168;mso-position-horizontal-relative:text;mso-position-vertical-relative:text" from="481.8pt,516.65pt" to="469.45pt,495.7pt" strokeweight=".57pt"/>
              </w:pict>
            </w:r>
            <w:r>
              <w:rPr>
                <w:noProof/>
              </w:rPr>
              <w:pict>
                <v:line id="_x0000_s4583" style="position:absolute;left:0;text-align:left;flip:x y;z-index:251080192;mso-position-horizontal-relative:text;mso-position-vertical-relative:text" from="469.45pt,495.7pt" to="489.05pt,481.45pt" strokeweight=".57pt"/>
              </w:pict>
            </w:r>
            <w:r>
              <w:rPr>
                <w:noProof/>
              </w:rPr>
              <w:pict>
                <v:line id="_x0000_s4582" style="position:absolute;left:0;text-align:left;flip:x y;z-index:251081216;mso-position-horizontal-relative:text;mso-position-vertical-relative:text" from="489.05pt,481.45pt" to="498.4pt,474.65pt" strokeweight=".57pt"/>
              </w:pict>
            </w:r>
            <w:r>
              <w:rPr>
                <w:noProof/>
              </w:rPr>
              <w:pict>
                <v:line id="_x0000_s4581" style="position:absolute;left:0;text-align:left;flip:x y;z-index:251082240;mso-position-horizontal-relative:text;mso-position-vertical-relative:text" from="498.4pt,474.65pt" to="509.05pt,467.85pt" strokeweight=".57pt"/>
              </w:pict>
            </w:r>
            <w:r>
              <w:rPr>
                <w:noProof/>
              </w:rPr>
              <w:pict>
                <v:line id="_x0000_s4580" style="position:absolute;left:0;text-align:left;flip:x y;z-index:251083264;mso-position-horizontal-relative:text;mso-position-vertical-relative:text" from="509.05pt,467.85pt" to="514.95pt,457.15pt" strokeweight=".57pt"/>
              </w:pict>
            </w:r>
            <w:r>
              <w:rPr>
                <w:noProof/>
              </w:rPr>
              <w:pict>
                <v:line id="_x0000_s4579" style="position:absolute;left:0;text-align:left;flip:x y;z-index:251084288;mso-position-horizontal-relative:text;mso-position-vertical-relative:text" from="518.1pt,571.2pt" to="550.2pt,563.35pt" strokeweight=".57pt"/>
              </w:pict>
            </w:r>
            <w:r>
              <w:rPr>
                <w:noProof/>
              </w:rPr>
              <w:pict>
                <v:line id="_x0000_s4578" style="position:absolute;left:0;text-align:left;flip:x y;z-index:251085312;mso-position-horizontal-relative:text;mso-position-vertical-relative:text" from="550.2pt,563.35pt" to="565.7pt,555.9pt" strokeweight=".57pt"/>
              </w:pict>
            </w:r>
            <w:r>
              <w:rPr>
                <w:noProof/>
              </w:rPr>
              <w:pict>
                <v:line id="_x0000_s4577" style="position:absolute;left:0;text-align:left;flip:x y;z-index:251086336;mso-position-horizontal-relative:text;mso-position-vertical-relative:text" from="565.7pt,555.9pt" to="571.2pt,551.7pt" strokeweight=".57pt"/>
              </w:pict>
            </w:r>
            <w:r>
              <w:rPr>
                <w:noProof/>
              </w:rPr>
              <w:pict>
                <v:line id="_x0000_s4576" style="position:absolute;left:0;text-align:left;flip:x y;z-index:251087360;mso-position-horizontal-relative:text;mso-position-vertical-relative:text" from="571.2pt,551.7pt" to="568.85pt,548.7pt" strokeweight=".57pt"/>
              </w:pict>
            </w:r>
            <w:r>
              <w:rPr>
                <w:noProof/>
              </w:rPr>
              <w:pict>
                <v:line id="_x0000_s4575" style="position:absolute;left:0;text-align:left;flip:x y;z-index:251088384;mso-position-horizontal-relative:text;mso-position-vertical-relative:text" from="568.85pt,548.7pt" to="583.75pt,540.5pt" strokeweight=".57pt"/>
              </w:pict>
            </w:r>
            <w:r>
              <w:rPr>
                <w:noProof/>
              </w:rPr>
              <w:pict>
                <v:line id="_x0000_s4574" style="position:absolute;left:0;text-align:left;flip:x y;z-index:251089408;mso-position-horizontal-relative:text;mso-position-vertical-relative:text" from="583.75pt,540.5pt" to="587.5pt,539.05pt" strokeweight=".57pt"/>
              </w:pict>
            </w:r>
            <w:r>
              <w:rPr>
                <w:noProof/>
              </w:rPr>
              <w:pict>
                <v:line id="_x0000_s4573" style="position:absolute;left:0;text-align:left;flip:x y;z-index:251090432;mso-position-horizontal-relative:text;mso-position-vertical-relative:text" from="587.5pt,539.05pt" to="590.9pt,556.5pt" strokeweight=".57pt"/>
              </w:pict>
            </w:r>
            <w:r>
              <w:rPr>
                <w:noProof/>
              </w:rPr>
              <w:pict>
                <v:line id="_x0000_s4572" style="position:absolute;left:0;text-align:left;flip:x y;z-index:251091456;mso-position-horizontal-relative:text;mso-position-vertical-relative:text" from="590.9pt,556.5pt" to="577.95pt,557.25pt" strokeweight=".57pt"/>
              </w:pict>
            </w:r>
            <w:r>
              <w:rPr>
                <w:noProof/>
              </w:rPr>
              <w:pict>
                <v:line id="_x0000_s4571" style="position:absolute;left:0;text-align:left;flip:x y;z-index:251092480;mso-position-horizontal-relative:text;mso-position-vertical-relative:text" from="577.95pt,557.25pt" to="578.8pt,564.9pt" strokeweight=".57pt"/>
              </w:pict>
            </w:r>
            <w:r>
              <w:rPr>
                <w:noProof/>
              </w:rPr>
              <w:pict>
                <v:line id="_x0000_s4570" style="position:absolute;left:0;text-align:left;flip:x y;z-index:251093504;mso-position-horizontal-relative:text;mso-position-vertical-relative:text" from="578.8pt,564.9pt" to="576.9pt,565.15pt" strokeweight=".57pt"/>
              </w:pict>
            </w:r>
            <w:r>
              <w:rPr>
                <w:noProof/>
              </w:rPr>
              <w:pict>
                <v:line id="_x0000_s4569" style="position:absolute;left:0;text-align:left;flip:x y;z-index:251094528;mso-position-horizontal-relative:text;mso-position-vertical-relative:text" from="576.9pt,565.15pt" to="573.4pt,583.7pt" strokeweight=".57pt"/>
              </w:pict>
            </w:r>
            <w:r>
              <w:rPr>
                <w:noProof/>
              </w:rPr>
              <w:pict>
                <v:line id="_x0000_s4568" style="position:absolute;left:0;text-align:left;flip:x y;z-index:251095552;mso-position-horizontal-relative:text;mso-position-vertical-relative:text" from="573.4pt,583.7pt" to="566.55pt,583pt" strokeweight=".57pt"/>
              </w:pict>
            </w:r>
            <w:r>
              <w:rPr>
                <w:noProof/>
              </w:rPr>
              <w:pict>
                <v:line id="_x0000_s4567" style="position:absolute;left:0;text-align:left;flip:x y;z-index:251096576;mso-position-horizontal-relative:text;mso-position-vertical-relative:text" from="566.55pt,583pt" to="566.2pt,586.45pt" strokeweight=".57pt"/>
              </w:pict>
            </w:r>
            <w:r>
              <w:rPr>
                <w:noProof/>
              </w:rPr>
              <w:pict>
                <v:line id="_x0000_s4566" style="position:absolute;left:0;text-align:left;flip:x y;z-index:251097600;mso-position-horizontal-relative:text;mso-position-vertical-relative:text" from="566.2pt,586.45pt" to="560.8pt,588.55pt" strokeweight=".57pt"/>
              </w:pict>
            </w:r>
            <w:r>
              <w:rPr>
                <w:noProof/>
              </w:rPr>
              <w:pict>
                <v:line id="_x0000_s4565" style="position:absolute;left:0;text-align:left;flip:x y;z-index:251098624;mso-position-horizontal-relative:text;mso-position-vertical-relative:text" from="560.8pt,588.55pt" to="562.1pt,610.75pt" strokeweight=".57pt"/>
              </w:pict>
            </w:r>
            <w:r>
              <w:rPr>
                <w:noProof/>
              </w:rPr>
              <w:pict>
                <v:line id="_x0000_s4564" style="position:absolute;left:0;text-align:left;flip:x y;z-index:251099648;mso-position-horizontal-relative:text;mso-position-vertical-relative:text" from="562.1pt,610.75pt" to="555.95pt,608.4pt" strokeweight=".57pt"/>
              </w:pict>
            </w:r>
            <w:r>
              <w:rPr>
                <w:noProof/>
              </w:rPr>
              <w:pict>
                <v:line id="_x0000_s4563" style="position:absolute;left:0;text-align:left;flip:x y;z-index:251100672;mso-position-horizontal-relative:text;mso-position-vertical-relative:text" from="555.95pt,608.4pt" to="547.4pt,607.1pt" strokeweight=".57pt"/>
              </w:pict>
            </w:r>
            <w:r>
              <w:rPr>
                <w:noProof/>
              </w:rPr>
              <w:pict>
                <v:line id="_x0000_s4562" style="position:absolute;left:0;text-align:left;flip:x y;z-index:251101696;mso-position-horizontal-relative:text;mso-position-vertical-relative:text" from="547.4pt,607.1pt" to="518.1pt,571.2pt" strokeweight=".57pt"/>
              </w:pict>
            </w:r>
            <w:r>
              <w:rPr>
                <w:noProof/>
              </w:rPr>
              <w:pict>
                <v:line id="_x0000_s4561" style="position:absolute;left:0;text-align:left;flip:x y;z-index:251102720;mso-position-horizontal-relative:text;mso-position-vertical-relative:text" from="664.95pt,453.45pt" to="689.85pt,464.15pt" strokeweight=".57pt"/>
              </w:pict>
            </w:r>
            <w:r>
              <w:rPr>
                <w:noProof/>
              </w:rPr>
              <w:pict>
                <v:line id="_x0000_s4560" style="position:absolute;left:0;text-align:left;flip:x y;z-index:251103744;mso-position-horizontal-relative:text;mso-position-vertical-relative:text" from="689.85pt,464.15pt" to="689.6pt,464.7pt" strokeweight=".57pt"/>
              </w:pict>
            </w:r>
            <w:r>
              <w:rPr>
                <w:noProof/>
              </w:rPr>
              <w:pict>
                <v:line id="_x0000_s4559" style="position:absolute;left:0;text-align:left;flip:x y;z-index:251104768;mso-position-horizontal-relative:text;mso-position-vertical-relative:text" from="689.6pt,464.7pt" to="687.4pt,470.05pt" strokeweight=".57pt"/>
              </w:pict>
            </w:r>
            <w:r>
              <w:rPr>
                <w:noProof/>
              </w:rPr>
              <w:pict>
                <v:line id="_x0000_s4558" style="position:absolute;left:0;text-align:left;flip:x y;z-index:251105792;mso-position-horizontal-relative:text;mso-position-vertical-relative:text" from="687.4pt,470.05pt" to="683.85pt,480.5pt" strokeweight=".57pt"/>
              </w:pict>
            </w:r>
            <w:r>
              <w:rPr>
                <w:noProof/>
              </w:rPr>
              <w:pict>
                <v:line id="_x0000_s4557" style="position:absolute;left:0;text-align:left;flip:x y;z-index:251106816;mso-position-horizontal-relative:text;mso-position-vertical-relative:text" from="683.85pt,480.5pt" to="674.85pt,504.5pt" strokeweight=".57pt"/>
              </w:pict>
            </w:r>
            <w:r>
              <w:rPr>
                <w:noProof/>
              </w:rPr>
              <w:pict>
                <v:line id="_x0000_s4556" style="position:absolute;left:0;text-align:left;flip:x y;z-index:251107840;mso-position-horizontal-relative:text;mso-position-vertical-relative:text" from="674.85pt,504.5pt" to="672.9pt,511pt" strokeweight=".57pt"/>
              </w:pict>
            </w:r>
            <w:r>
              <w:rPr>
                <w:noProof/>
              </w:rPr>
              <w:pict>
                <v:line id="_x0000_s4555" style="position:absolute;left:0;text-align:left;flip:x y;z-index:251108864;mso-position-horizontal-relative:text;mso-position-vertical-relative:text" from="672.9pt,511pt" to="669.5pt,522.65pt" strokeweight=".57pt"/>
              </w:pict>
            </w:r>
            <w:r>
              <w:rPr>
                <w:noProof/>
              </w:rPr>
              <w:pict>
                <v:line id="_x0000_s4554" style="position:absolute;left:0;text-align:left;flip:x y;z-index:251109888;mso-position-horizontal-relative:text;mso-position-vertical-relative:text" from="669.5pt,522.65pt" to="662.8pt,520.4pt" strokeweight=".57pt"/>
              </w:pict>
            </w:r>
            <w:r>
              <w:rPr>
                <w:noProof/>
              </w:rPr>
              <w:pict>
                <v:line id="_x0000_s4553" style="position:absolute;left:0;text-align:left;flip:x y;z-index:251110912;mso-position-horizontal-relative:text;mso-position-vertical-relative:text" from="662.8pt,520.4pt" to="660.5pt,525.85pt" strokeweight=".57pt"/>
              </w:pict>
            </w:r>
            <w:r>
              <w:rPr>
                <w:noProof/>
              </w:rPr>
              <w:pict>
                <v:line id="_x0000_s4552" style="position:absolute;left:0;text-align:left;flip:x y;z-index:251111936;mso-position-horizontal-relative:text;mso-position-vertical-relative:text" from="660.5pt,525.85pt" to="642.6pt,518.55pt" strokeweight=".57pt"/>
              </w:pict>
            </w:r>
            <w:r>
              <w:rPr>
                <w:noProof/>
              </w:rPr>
              <w:pict>
                <v:line id="_x0000_s4551" style="position:absolute;left:0;text-align:left;flip:x y;z-index:251112960;mso-position-horizontal-relative:text;mso-position-vertical-relative:text" from="642.6pt,518.55pt" to="643.3pt,515.8pt" strokeweight=".57pt"/>
              </w:pict>
            </w:r>
            <w:r>
              <w:rPr>
                <w:noProof/>
              </w:rPr>
              <w:pict>
                <v:line id="_x0000_s4550" style="position:absolute;left:0;text-align:left;flip:x y;z-index:251113984;mso-position-horizontal-relative:text;mso-position-vertical-relative:text" from="643.3pt,515.8pt" to="664.55pt,454.35pt" strokeweight=".57pt"/>
              </w:pict>
            </w:r>
            <w:r>
              <w:rPr>
                <w:noProof/>
              </w:rPr>
              <w:pict>
                <v:line id="_x0000_s4549" style="position:absolute;left:0;text-align:left;flip:x y;z-index:251115008;mso-position-horizontal-relative:text;mso-position-vertical-relative:text" from="664.55pt,454.35pt" to="664.95pt,453.45pt" strokeweight=".57pt"/>
              </w:pict>
            </w:r>
            <w:r>
              <w:rPr>
                <w:noProof/>
              </w:rPr>
              <w:pict>
                <v:line id="_x0000_s4548" style="position:absolute;left:0;text-align:left;flip:x y;z-index:251116032;mso-position-horizontal-relative:text;mso-position-vertical-relative:text" from="642.6pt,518.55pt" to="660.5pt,525.85pt" strokeweight=".57pt"/>
              </w:pict>
            </w:r>
            <w:r>
              <w:rPr>
                <w:noProof/>
              </w:rPr>
              <w:pict>
                <v:line id="_x0000_s4547" style="position:absolute;left:0;text-align:left;flip:x y;z-index:251117056;mso-position-horizontal-relative:text;mso-position-vertical-relative:text" from="660.5pt,525.85pt" to="670.25pt,530.05pt" strokeweight=".57pt"/>
              </w:pict>
            </w:r>
            <w:r>
              <w:rPr>
                <w:noProof/>
              </w:rPr>
              <w:pict>
                <v:line id="_x0000_s4546" style="position:absolute;left:0;text-align:left;flip:x y;z-index:251118080;mso-position-horizontal-relative:text;mso-position-vertical-relative:text" from="670.25pt,530.05pt" to="660.25pt,554pt" strokeweight=".57pt"/>
              </w:pict>
            </w:r>
            <w:r>
              <w:rPr>
                <w:noProof/>
              </w:rPr>
              <w:pict>
                <v:line id="_x0000_s4545" style="position:absolute;left:0;text-align:left;flip:x y;z-index:251119104;mso-position-horizontal-relative:text;mso-position-vertical-relative:text" from="660.25pt,554pt" to="634.45pt,542.5pt" strokeweight=".57pt"/>
              </w:pict>
            </w:r>
            <w:r>
              <w:rPr>
                <w:noProof/>
              </w:rPr>
              <w:pict>
                <v:line id="_x0000_s4544" style="position:absolute;left:0;text-align:left;flip:x y;z-index:251120128;mso-position-horizontal-relative:text;mso-position-vertical-relative:text" from="634.45pt,542.5pt" to="642.6pt,518.55pt" strokeweight=".57pt"/>
              </w:pict>
            </w:r>
            <w:r>
              <w:rPr>
                <w:noProof/>
              </w:rPr>
              <w:pict>
                <v:line id="_x0000_s4543" style="position:absolute;left:0;text-align:left;flip:x y;z-index:251121152;mso-position-horizontal-relative:text;mso-position-vertical-relative:text" from="693.9pt,496.3pt" to="726.6pt,509.95pt" strokeweight=".57pt"/>
              </w:pict>
            </w:r>
            <w:r>
              <w:rPr>
                <w:noProof/>
              </w:rPr>
              <w:pict>
                <v:line id="_x0000_s4542" style="position:absolute;left:0;text-align:left;flip:x y;z-index:251122176;mso-position-horizontal-relative:text;mso-position-vertical-relative:text" from="726.6pt,509.95pt" to="713.9pt,544pt" strokeweight=".57pt"/>
              </w:pict>
            </w:r>
            <w:r>
              <w:rPr>
                <w:noProof/>
              </w:rPr>
              <w:pict>
                <v:line id="_x0000_s4541" style="position:absolute;left:0;text-align:left;flip:x y;z-index:251123200;mso-position-horizontal-relative:text;mso-position-vertical-relative:text" from="713.9pt,544pt" to="707.4pt,559.55pt" strokeweight=".57pt"/>
              </w:pict>
            </w:r>
            <w:r>
              <w:rPr>
                <w:noProof/>
              </w:rPr>
              <w:pict>
                <v:line id="_x0000_s4540" style="position:absolute;left:0;text-align:left;flip:x y;z-index:251124224;mso-position-horizontal-relative:text;mso-position-vertical-relative:text" from="707.4pt,559.55pt" to="689.05pt,552.8pt" strokeweight=".57pt"/>
              </w:pict>
            </w:r>
            <w:r>
              <w:rPr>
                <w:noProof/>
              </w:rPr>
              <w:pict>
                <v:line id="_x0000_s4539" style="position:absolute;left:0;text-align:left;flip:x y;z-index:251125248;mso-position-horizontal-relative:text;mso-position-vertical-relative:text" from="689.05pt,552.8pt" to="666.3pt,543.4pt" strokeweight=".57pt"/>
              </w:pict>
            </w:r>
            <w:r>
              <w:rPr>
                <w:noProof/>
              </w:rPr>
              <w:pict>
                <v:line id="_x0000_s4538" style="position:absolute;left:0;text-align:left;flip:x y;z-index:251126272;mso-position-horizontal-relative:text;mso-position-vertical-relative:text" from="666.3pt,543.4pt" to="671.6pt,532.25pt" strokeweight=".57pt"/>
              </w:pict>
            </w:r>
            <w:r>
              <w:rPr>
                <w:noProof/>
              </w:rPr>
              <w:pict>
                <v:line id="_x0000_s4537" style="position:absolute;left:0;text-align:left;flip:x y;z-index:251127296;mso-position-horizontal-relative:text;mso-position-vertical-relative:text" from="671.6pt,532.25pt" to="672.1pt,530.15pt" strokeweight=".57pt"/>
              </w:pict>
            </w:r>
            <w:r>
              <w:rPr>
                <w:noProof/>
              </w:rPr>
              <w:pict>
                <v:line id="_x0000_s4536" style="position:absolute;left:0;text-align:left;flip:x y;z-index:251128320;mso-position-horizontal-relative:text;mso-position-vertical-relative:text" from="672.1pt,530.15pt" to="669.7pt,528pt" strokeweight=".57pt"/>
              </w:pict>
            </w:r>
            <w:r>
              <w:rPr>
                <w:noProof/>
              </w:rPr>
              <w:pict>
                <v:line id="_x0000_s4535" style="position:absolute;left:0;text-align:left;flip:x y;z-index:251129344;mso-position-horizontal-relative:text;mso-position-vertical-relative:text" from="669.7pt,528pt" to="661.5pt,524.5pt" strokeweight=".57pt"/>
              </w:pict>
            </w:r>
            <w:r>
              <w:rPr>
                <w:noProof/>
              </w:rPr>
              <w:pict>
                <v:line id="_x0000_s4534" style="position:absolute;left:0;text-align:left;flip:x y;z-index:251130368;mso-position-horizontal-relative:text;mso-position-vertical-relative:text" from="661.5pt,524.5pt" to="661.15pt,524.35pt" strokeweight=".57pt"/>
              </w:pict>
            </w:r>
            <w:r>
              <w:rPr>
                <w:noProof/>
              </w:rPr>
              <w:pict>
                <v:line id="_x0000_s4533" style="position:absolute;left:0;text-align:left;flip:x y;z-index:251131392;mso-position-horizontal-relative:text;mso-position-vertical-relative:text" from="661.15pt,524.35pt" to="662.8pt,520.4pt" strokeweight=".57pt"/>
              </w:pict>
            </w:r>
            <w:r>
              <w:rPr>
                <w:noProof/>
              </w:rPr>
              <w:pict>
                <v:line id="_x0000_s4532" style="position:absolute;left:0;text-align:left;flip:x y;z-index:251132416;mso-position-horizontal-relative:text;mso-position-vertical-relative:text" from="662.8pt,520.4pt" to="669.5pt,522.65pt" strokeweight=".57pt"/>
              </w:pict>
            </w:r>
            <w:r>
              <w:rPr>
                <w:noProof/>
              </w:rPr>
              <w:pict>
                <v:line id="_x0000_s4531" style="position:absolute;left:0;text-align:left;flip:x y;z-index:251133440;mso-position-horizontal-relative:text;mso-position-vertical-relative:text" from="669.5pt,522.65pt" to="672.9pt,511pt" strokeweight=".57pt"/>
              </w:pict>
            </w:r>
            <w:r>
              <w:rPr>
                <w:noProof/>
              </w:rPr>
              <w:pict>
                <v:line id="_x0000_s4530" style="position:absolute;left:0;text-align:left;flip:x y;z-index:251134464;mso-position-horizontal-relative:text;mso-position-vertical-relative:text" from="672.9pt,511pt" to="674.85pt,504.5pt" strokeweight=".57pt"/>
              </w:pict>
            </w:r>
            <w:r>
              <w:rPr>
                <w:noProof/>
              </w:rPr>
              <w:pict>
                <v:line id="_x0000_s4529" style="position:absolute;left:0;text-align:left;flip:x y;z-index:251135488;mso-position-horizontal-relative:text;mso-position-vertical-relative:text" from="674.85pt,504.5pt" to="680.45pt,505.9pt" strokeweight=".57pt"/>
              </w:pict>
            </w:r>
            <w:r>
              <w:rPr>
                <w:noProof/>
              </w:rPr>
              <w:pict>
                <v:line id="_x0000_s4528" style="position:absolute;left:0;text-align:left;flip:x y;z-index:251136512;mso-position-horizontal-relative:text;mso-position-vertical-relative:text" from="680.45pt,505.9pt" to="682pt,506.45pt" strokeweight=".57pt"/>
              </w:pict>
            </w:r>
            <w:r>
              <w:rPr>
                <w:noProof/>
              </w:rPr>
              <w:pict>
                <v:line id="_x0000_s4527" style="position:absolute;left:0;text-align:left;flip:x y;z-index:251137536;mso-position-horizontal-relative:text;mso-position-vertical-relative:text" from="682pt,506.45pt" to="682.55pt,504.15pt" strokeweight=".57pt"/>
              </w:pict>
            </w:r>
            <w:r>
              <w:rPr>
                <w:noProof/>
              </w:rPr>
              <w:pict>
                <v:line id="_x0000_s4526" style="position:absolute;left:0;text-align:left;flip:x y;z-index:251138560;mso-position-horizontal-relative:text;mso-position-vertical-relative:text" from="682.55pt,504.15pt" to="684.35pt,504.6pt" strokeweight=".57pt"/>
              </w:pict>
            </w:r>
            <w:r>
              <w:rPr>
                <w:noProof/>
              </w:rPr>
              <w:pict>
                <v:line id="_x0000_s4525" style="position:absolute;left:0;text-align:left;flip:x y;z-index:251139584;mso-position-horizontal-relative:text;mso-position-vertical-relative:text" from="684.35pt,504.6pt" to="688.7pt,506.15pt" strokeweight=".57pt"/>
              </w:pict>
            </w:r>
            <w:r>
              <w:rPr>
                <w:noProof/>
              </w:rPr>
              <w:pict>
                <v:line id="_x0000_s4524" style="position:absolute;left:0;text-align:left;flip:x y;z-index:251140608;mso-position-horizontal-relative:text;mso-position-vertical-relative:text" from="688.7pt,506.15pt" to="693.9pt,496.3pt" strokeweight=".57pt"/>
              </w:pict>
            </w:r>
            <w:r>
              <w:rPr>
                <w:noProof/>
              </w:rPr>
              <w:pict>
                <v:line id="_x0000_s4523" style="position:absolute;left:0;text-align:left;flip:x y;z-index:251141632;mso-position-horizontal-relative:text;mso-position-vertical-relative:text" from="602.8pt,555.3pt" to="633.85pt,552.65pt" strokeweight=".57pt"/>
              </w:pict>
            </w:r>
            <w:r>
              <w:rPr>
                <w:noProof/>
              </w:rPr>
              <w:pict>
                <v:line id="_x0000_s4522" style="position:absolute;left:0;text-align:left;flip:x y;z-index:251142656;mso-position-horizontal-relative:text;mso-position-vertical-relative:text" from="633.85pt,552.65pt" to="661pt,554.5pt" strokeweight=".57pt"/>
              </w:pict>
            </w:r>
            <w:r>
              <w:rPr>
                <w:noProof/>
              </w:rPr>
              <w:pict>
                <v:line id="_x0000_s4521" style="position:absolute;left:0;text-align:left;flip:x y;z-index:251143680;mso-position-horizontal-relative:text;mso-position-vertical-relative:text" from="661pt,554.5pt" to="666.3pt,543.4pt" strokeweight=".57pt"/>
              </w:pict>
            </w:r>
            <w:r>
              <w:rPr>
                <w:noProof/>
              </w:rPr>
              <w:pict>
                <v:line id="_x0000_s4520" style="position:absolute;left:0;text-align:left;flip:x y;z-index:251144704;mso-position-horizontal-relative:text;mso-position-vertical-relative:text" from="666.3pt,543.4pt" to="689.05pt,552.8pt" strokeweight=".57pt"/>
              </w:pict>
            </w:r>
            <w:r>
              <w:rPr>
                <w:noProof/>
              </w:rPr>
              <w:pict>
                <v:line id="_x0000_s4519" style="position:absolute;left:0;text-align:left;flip:x y;z-index:251145728;mso-position-horizontal-relative:text;mso-position-vertical-relative:text" from="689.05pt,552.8pt" to="688.65pt,560.1pt" strokeweight=".57pt"/>
              </w:pict>
            </w:r>
            <w:r>
              <w:rPr>
                <w:noProof/>
              </w:rPr>
              <w:pict>
                <v:line id="_x0000_s4518" style="position:absolute;left:0;text-align:left;flip:x y;z-index:251146752;mso-position-horizontal-relative:text;mso-position-vertical-relative:text" from="688.65pt,560.1pt" to="679.55pt,571.6pt" strokeweight=".57pt"/>
              </w:pict>
            </w:r>
            <w:r>
              <w:rPr>
                <w:noProof/>
              </w:rPr>
              <w:pict>
                <v:line id="_x0000_s4517" style="position:absolute;left:0;text-align:left;flip:x y;z-index:251147776;mso-position-horizontal-relative:text;mso-position-vertical-relative:text" from="679.55pt,571.6pt" to="673.45pt,569.35pt" strokeweight=".57pt"/>
              </w:pict>
            </w:r>
            <w:r>
              <w:rPr>
                <w:noProof/>
              </w:rPr>
              <w:pict>
                <v:line id="_x0000_s4516" style="position:absolute;left:0;text-align:left;flip:x y;z-index:251148800;mso-position-horizontal-relative:text;mso-position-vertical-relative:text" from="673.45pt,569.35pt" to="662.25pt,570.4pt" strokeweight=".57pt"/>
              </w:pict>
            </w:r>
            <w:r>
              <w:rPr>
                <w:noProof/>
              </w:rPr>
              <w:pict>
                <v:line id="_x0000_s4515" style="position:absolute;left:0;text-align:left;flip:x y;z-index:251149824;mso-position-horizontal-relative:text;mso-position-vertical-relative:text" from="662.25pt,570.4pt" to="662.8pt,576.95pt" strokeweight=".57pt"/>
              </w:pict>
            </w:r>
            <w:r>
              <w:rPr>
                <w:noProof/>
              </w:rPr>
              <w:pict>
                <v:line id="_x0000_s4514" style="position:absolute;left:0;text-align:left;flip:x y;z-index:251150848;mso-position-horizontal-relative:text;mso-position-vertical-relative:text" from="662.8pt,576.95pt" to="662.95pt,577.7pt" strokeweight=".57pt"/>
              </w:pict>
            </w:r>
            <w:r>
              <w:rPr>
                <w:noProof/>
              </w:rPr>
              <w:pict>
                <v:line id="_x0000_s4513" style="position:absolute;left:0;text-align:left;flip:x y;z-index:251151872;mso-position-horizontal-relative:text;mso-position-vertical-relative:text" from="662.95pt,577.7pt" to="621.95pt,583.85pt" strokeweight=".57pt"/>
              </w:pict>
            </w:r>
            <w:r>
              <w:rPr>
                <w:noProof/>
              </w:rPr>
              <w:pict>
                <v:line id="_x0000_s4512" style="position:absolute;left:0;text-align:left;flip:x y;z-index:251152896;mso-position-horizontal-relative:text;mso-position-vertical-relative:text" from="621.95pt,583.85pt" to="599.55pt,584.95pt" strokeweight=".57pt"/>
              </w:pict>
            </w:r>
            <w:r>
              <w:rPr>
                <w:noProof/>
              </w:rPr>
              <w:pict>
                <v:line id="_x0000_s4511" style="position:absolute;left:0;text-align:left;flip:x y;z-index:251153920;mso-position-horizontal-relative:text;mso-position-vertical-relative:text" from="599.55pt,584.95pt" to="599.65pt,580.25pt" strokeweight=".57pt"/>
              </w:pict>
            </w:r>
            <w:r>
              <w:rPr>
                <w:noProof/>
              </w:rPr>
              <w:pict>
                <v:line id="_x0000_s4510" style="position:absolute;left:0;text-align:left;flip:x y;z-index:251154944;mso-position-horizontal-relative:text;mso-position-vertical-relative:text" from="599.65pt,580.25pt" to="600.6pt,572.65pt" strokeweight=".57pt"/>
              </w:pict>
            </w:r>
            <w:r>
              <w:rPr>
                <w:noProof/>
              </w:rPr>
              <w:pict>
                <v:line id="_x0000_s4509" style="position:absolute;left:0;text-align:left;flip:x y;z-index:251155968;mso-position-horizontal-relative:text;mso-position-vertical-relative:text" from="600.6pt,572.65pt" to="602.9pt,565.2pt" strokeweight=".57pt"/>
              </w:pict>
            </w:r>
            <w:r>
              <w:rPr>
                <w:noProof/>
              </w:rPr>
              <w:pict>
                <v:line id="_x0000_s4508" style="position:absolute;left:0;text-align:left;flip:x y;z-index:251156992;mso-position-horizontal-relative:text;mso-position-vertical-relative:text" from="602.9pt,565.2pt" to="602.75pt,559.8pt" strokeweight=".57pt"/>
              </w:pict>
            </w:r>
            <w:r>
              <w:rPr>
                <w:noProof/>
              </w:rPr>
              <w:pict>
                <v:line id="_x0000_s4507" style="position:absolute;left:0;text-align:left;flip:x y;z-index:251158016;mso-position-horizontal-relative:text;mso-position-vertical-relative:text" from="602.75pt,559.8pt" to="602.8pt,555.3pt" strokeweight=".57pt"/>
              </w:pict>
            </w:r>
            <w:r>
              <w:rPr>
                <w:noProof/>
              </w:rPr>
              <w:pict>
                <v:line id="_x0000_s4506" style="position:absolute;left:0;text-align:left;flip:x y;z-index:251159040;mso-position-horizontal-relative:text;mso-position-vertical-relative:text" from="707.15pt,471.15pt" to="716.25pt,470.75pt" strokeweight=".57pt"/>
              </w:pict>
            </w:r>
            <w:r>
              <w:rPr>
                <w:noProof/>
              </w:rPr>
              <w:pict>
                <v:line id="_x0000_s4505" style="position:absolute;left:0;text-align:left;flip:x y;z-index:251160064;mso-position-horizontal-relative:text;mso-position-vertical-relative:text" from="716.25pt,470.75pt" to="736.7pt,478.3pt" strokeweight=".57pt"/>
              </w:pict>
            </w:r>
            <w:r>
              <w:rPr>
                <w:noProof/>
              </w:rPr>
              <w:pict>
                <v:line id="_x0000_s4504" style="position:absolute;left:0;text-align:left;flip:x y;z-index:251161088;mso-position-horizontal-relative:text;mso-position-vertical-relative:text" from="736.7pt,478.3pt" to="729.75pt,501.65pt" strokeweight=".57pt"/>
              </w:pict>
            </w:r>
            <w:r>
              <w:rPr>
                <w:noProof/>
              </w:rPr>
              <w:pict>
                <v:line id="_x0000_s4503" style="position:absolute;left:0;text-align:left;flip:x y;z-index:251162112;mso-position-horizontal-relative:text;mso-position-vertical-relative:text" from="729.75pt,501.65pt" to="726.6pt,509.95pt" strokeweight=".57pt"/>
              </w:pict>
            </w:r>
            <w:r>
              <w:rPr>
                <w:noProof/>
              </w:rPr>
              <w:pict>
                <v:line id="_x0000_s4502" style="position:absolute;left:0;text-align:left;flip:x y;z-index:251163136;mso-position-horizontal-relative:text;mso-position-vertical-relative:text" from="726.6pt,509.95pt" to="693.9pt,496.3pt" strokeweight=".57pt"/>
              </w:pict>
            </w:r>
            <w:r>
              <w:rPr>
                <w:noProof/>
              </w:rPr>
              <w:pict>
                <v:line id="_x0000_s4501" style="position:absolute;left:0;text-align:left;flip:x y;z-index:251164160;mso-position-horizontal-relative:text;mso-position-vertical-relative:text" from="693.9pt,496.3pt" to="707.15pt,471.15pt" strokeweight=".57pt"/>
              </w:pict>
            </w:r>
            <w:r>
              <w:rPr>
                <w:noProof/>
              </w:rPr>
              <w:pict>
                <v:line id="_x0000_s4500" style="position:absolute;left:0;text-align:left;flip:x y;z-index:251165184;mso-position-horizontal-relative:text;mso-position-vertical-relative:text" from="577.95pt,557.25pt" to="590.9pt,556.5pt" strokeweight=".57pt"/>
              </w:pict>
            </w:r>
            <w:r>
              <w:rPr>
                <w:noProof/>
              </w:rPr>
              <w:pict>
                <v:line id="_x0000_s4499" style="position:absolute;left:0;text-align:left;flip:x y;z-index:251166208;mso-position-horizontal-relative:text;mso-position-vertical-relative:text" from="590.9pt,556.5pt" to="595.65pt,554.9pt" strokeweight=".57pt"/>
              </w:pict>
            </w:r>
            <w:r>
              <w:rPr>
                <w:noProof/>
              </w:rPr>
              <w:pict>
                <v:line id="_x0000_s4498" style="position:absolute;left:0;text-align:left;flip:x y;z-index:251167232;mso-position-horizontal-relative:text;mso-position-vertical-relative:text" from="595.65pt,554.9pt" to="602.8pt,555.3pt" strokeweight=".57pt"/>
              </w:pict>
            </w:r>
            <w:r>
              <w:rPr>
                <w:noProof/>
              </w:rPr>
              <w:pict>
                <v:line id="_x0000_s4497" style="position:absolute;left:0;text-align:left;flip:x y;z-index:251168256;mso-position-horizontal-relative:text;mso-position-vertical-relative:text" from="602.8pt,555.3pt" to="602.75pt,559.8pt" strokeweight=".57pt"/>
              </w:pict>
            </w:r>
            <w:r>
              <w:rPr>
                <w:noProof/>
              </w:rPr>
              <w:pict>
                <v:line id="_x0000_s4496" style="position:absolute;left:0;text-align:left;flip:x y;z-index:251169280;mso-position-horizontal-relative:text;mso-position-vertical-relative:text" from="602.75pt,559.8pt" to="602.9pt,565.2pt" strokeweight=".57pt"/>
              </w:pict>
            </w:r>
            <w:r>
              <w:rPr>
                <w:noProof/>
              </w:rPr>
              <w:pict>
                <v:line id="_x0000_s4495" style="position:absolute;left:0;text-align:left;flip:x y;z-index:251170304;mso-position-horizontal-relative:text;mso-position-vertical-relative:text" from="602.9pt,565.2pt" to="600.55pt,572.6pt" strokeweight=".57pt"/>
              </w:pict>
            </w:r>
            <w:r>
              <w:rPr>
                <w:noProof/>
              </w:rPr>
              <w:pict>
                <v:line id="_x0000_s4494" style="position:absolute;left:0;text-align:left;flip:x y;z-index:251171328;mso-position-horizontal-relative:text;mso-position-vertical-relative:text" from="600.55pt,572.6pt" to="599.65pt,580.2pt" strokeweight=".57pt"/>
              </w:pict>
            </w:r>
            <w:r>
              <w:rPr>
                <w:noProof/>
              </w:rPr>
              <w:pict>
                <v:line id="_x0000_s4493" style="position:absolute;left:0;text-align:left;flip:x y;z-index:251172352;mso-position-horizontal-relative:text;mso-position-vertical-relative:text" from="599.65pt,580.2pt" to="599.55pt,584.95pt" strokeweight=".57pt"/>
              </w:pict>
            </w:r>
            <w:r>
              <w:rPr>
                <w:noProof/>
              </w:rPr>
              <w:pict>
                <v:line id="_x0000_s4492" style="position:absolute;left:0;text-align:left;flip:x y;z-index:251173376;mso-position-horizontal-relative:text;mso-position-vertical-relative:text" from="599.55pt,584.95pt" to="621.95pt,583.85pt" strokeweight=".57pt"/>
              </w:pict>
            </w:r>
            <w:r>
              <w:rPr>
                <w:noProof/>
              </w:rPr>
              <w:pict>
                <v:line id="_x0000_s4491" style="position:absolute;left:0;text-align:left;flip:x y;z-index:251174400;mso-position-horizontal-relative:text;mso-position-vertical-relative:text" from="621.95pt,583.85pt" to="662.95pt,577.7pt" strokeweight=".57pt"/>
              </w:pict>
            </w:r>
            <w:r>
              <w:rPr>
                <w:noProof/>
              </w:rPr>
              <w:pict>
                <v:line id="_x0000_s4490" style="position:absolute;left:0;text-align:left;flip:x y;z-index:251175424;mso-position-horizontal-relative:text;mso-position-vertical-relative:text" from="662.95pt,577.7pt" to="666pt,599.65pt" strokeweight=".57pt"/>
              </w:pict>
            </w:r>
            <w:r>
              <w:rPr>
                <w:noProof/>
              </w:rPr>
              <w:pict>
                <v:line id="_x0000_s4489" style="position:absolute;left:0;text-align:left;flip:x y;z-index:251176448;mso-position-horizontal-relative:text;mso-position-vertical-relative:text" from="666pt,599.65pt" to="666.05pt,601.45pt" strokeweight=".57pt"/>
              </w:pict>
            </w:r>
            <w:r>
              <w:rPr>
                <w:noProof/>
              </w:rPr>
              <w:pict>
                <v:line id="_x0000_s4488" style="position:absolute;left:0;text-align:left;flip:x y;z-index:251177472;mso-position-horizontal-relative:text;mso-position-vertical-relative:text" from="666.05pt,601.45pt" to="650.55pt,603.25pt" strokeweight=".57pt"/>
              </w:pict>
            </w:r>
            <w:r>
              <w:rPr>
                <w:noProof/>
              </w:rPr>
              <w:pict>
                <v:line id="_x0000_s4487" style="position:absolute;left:0;text-align:left;flip:x y;z-index:251178496;mso-position-horizontal-relative:text;mso-position-vertical-relative:text" from="650.55pt,603.25pt" to="638.3pt,604.55pt" strokeweight=".57pt"/>
              </w:pict>
            </w:r>
            <w:r>
              <w:rPr>
                <w:noProof/>
              </w:rPr>
              <w:pict>
                <v:line id="_x0000_s4486" style="position:absolute;left:0;text-align:left;flip:x y;z-index:251179520;mso-position-horizontal-relative:text;mso-position-vertical-relative:text" from="638.3pt,604.55pt" to="628.6pt,608.15pt" strokeweight=".57pt"/>
              </w:pict>
            </w:r>
            <w:r>
              <w:rPr>
                <w:noProof/>
              </w:rPr>
              <w:pict>
                <v:line id="_x0000_s4485" style="position:absolute;left:0;text-align:left;flip:x y;z-index:251180544;mso-position-horizontal-relative:text;mso-position-vertical-relative:text" from="628.6pt,608.15pt" to="629.75pt,611.65pt" strokeweight=".57pt"/>
              </w:pict>
            </w:r>
            <w:r>
              <w:rPr>
                <w:noProof/>
              </w:rPr>
              <w:pict>
                <v:line id="_x0000_s4484" style="position:absolute;left:0;text-align:left;flip:x y;z-index:251181568;mso-position-horizontal-relative:text;mso-position-vertical-relative:text" from="629.75pt,611.65pt" to="613.65pt,613.35pt" strokeweight=".57pt"/>
              </w:pict>
            </w:r>
            <w:r>
              <w:rPr>
                <w:noProof/>
              </w:rPr>
              <w:pict>
                <v:line id="_x0000_s4483" style="position:absolute;left:0;text-align:left;flip:x y;z-index:251182592;mso-position-horizontal-relative:text;mso-position-vertical-relative:text" from="613.65pt,613.35pt" to="606.2pt,612.15pt" strokeweight=".57pt"/>
              </w:pict>
            </w:r>
            <w:r>
              <w:rPr>
                <w:noProof/>
              </w:rPr>
              <w:pict>
                <v:line id="_x0000_s4482" style="position:absolute;left:0;text-align:left;flip:x y;z-index:251183616;mso-position-horizontal-relative:text;mso-position-vertical-relative:text" from="606.2pt,612.15pt" to="591pt,610.75pt" strokeweight=".57pt"/>
              </w:pict>
            </w:r>
            <w:r>
              <w:rPr>
                <w:noProof/>
              </w:rPr>
              <w:pict>
                <v:line id="_x0000_s4481" style="position:absolute;left:0;text-align:left;flip:x y;z-index:251184640;mso-position-horizontal-relative:text;mso-position-vertical-relative:text" from="591pt,610.75pt" to="586.4pt,611.7pt" strokeweight=".57pt"/>
              </w:pict>
            </w:r>
            <w:r>
              <w:rPr>
                <w:noProof/>
              </w:rPr>
              <w:pict>
                <v:line id="_x0000_s4480" style="position:absolute;left:0;text-align:left;flip:x y;z-index:251185664;mso-position-horizontal-relative:text;mso-position-vertical-relative:text" from="586.4pt,611.7pt" to="584.3pt,612.4pt" strokeweight=".57pt"/>
              </w:pict>
            </w:r>
            <w:r>
              <w:rPr>
                <w:noProof/>
              </w:rPr>
              <w:pict>
                <v:line id="_x0000_s4479" style="position:absolute;left:0;text-align:left;flip:x y;z-index:251186688;mso-position-horizontal-relative:text;mso-position-vertical-relative:text" from="584.3pt,612.4pt" to="571.15pt,612.4pt" strokeweight=".57pt"/>
              </w:pict>
            </w:r>
            <w:r>
              <w:rPr>
                <w:noProof/>
              </w:rPr>
              <w:pict>
                <v:line id="_x0000_s4478" style="position:absolute;left:0;text-align:left;flip:x y;z-index:251187712;mso-position-horizontal-relative:text;mso-position-vertical-relative:text" from="571.15pt,612.4pt" to="562.1pt,610.75pt" strokeweight=".57pt"/>
              </w:pict>
            </w:r>
            <w:r>
              <w:rPr>
                <w:noProof/>
              </w:rPr>
              <w:pict>
                <v:line id="_x0000_s4477" style="position:absolute;left:0;text-align:left;flip:x y;z-index:251188736;mso-position-horizontal-relative:text;mso-position-vertical-relative:text" from="562.1pt,610.75pt" to="560.8pt,588.55pt" strokeweight=".57pt"/>
              </w:pict>
            </w:r>
            <w:r>
              <w:rPr>
                <w:noProof/>
              </w:rPr>
              <w:pict>
                <v:line id="_x0000_s4476" style="position:absolute;left:0;text-align:left;flip:x y;z-index:251189760;mso-position-horizontal-relative:text;mso-position-vertical-relative:text" from="560.8pt,588.55pt" to="566.2pt,586.45pt" strokeweight=".57pt"/>
              </w:pict>
            </w:r>
            <w:r>
              <w:rPr>
                <w:noProof/>
              </w:rPr>
              <w:pict>
                <v:line id="_x0000_s4475" style="position:absolute;left:0;text-align:left;flip:x y;z-index:251190784;mso-position-horizontal-relative:text;mso-position-vertical-relative:text" from="566.2pt,586.45pt" to="566.55pt,583pt" strokeweight=".57pt"/>
              </w:pict>
            </w:r>
            <w:r>
              <w:rPr>
                <w:noProof/>
              </w:rPr>
              <w:pict>
                <v:line id="_x0000_s4474" style="position:absolute;left:0;text-align:left;flip:x y;z-index:251191808;mso-position-horizontal-relative:text;mso-position-vertical-relative:text" from="566.55pt,583pt" to="573.35pt,583.7pt" strokeweight=".57pt"/>
              </w:pict>
            </w:r>
            <w:r>
              <w:rPr>
                <w:noProof/>
              </w:rPr>
              <w:pict>
                <v:line id="_x0000_s4473" style="position:absolute;left:0;text-align:left;flip:x y;z-index:251192832;mso-position-horizontal-relative:text;mso-position-vertical-relative:text" from="573.35pt,583.7pt" to="576.9pt,565.15pt" strokeweight=".57pt"/>
              </w:pict>
            </w:r>
            <w:r>
              <w:rPr>
                <w:noProof/>
              </w:rPr>
              <w:pict>
                <v:line id="_x0000_s4472" style="position:absolute;left:0;text-align:left;flip:x y;z-index:251193856;mso-position-horizontal-relative:text;mso-position-vertical-relative:text" from="576.9pt,565.15pt" to="578.8pt,564.9pt" strokeweight=".57pt"/>
              </w:pict>
            </w:r>
            <w:r>
              <w:rPr>
                <w:noProof/>
              </w:rPr>
              <w:pict>
                <v:line id="_x0000_s4471" style="position:absolute;left:0;text-align:left;flip:x y;z-index:251194880;mso-position-horizontal-relative:text;mso-position-vertical-relative:text" from="578.8pt,564.9pt" to="577.95pt,557.25pt" strokeweight=".57pt"/>
              </w:pict>
            </w:r>
            <w:r>
              <w:rPr>
                <w:noProof/>
              </w:rPr>
              <w:pict>
                <v:line id="_x0000_s4470" style="position:absolute;left:0;text-align:left;flip:x y;z-index:251195904;mso-position-horizontal-relative:text;mso-position-vertical-relative:text" from="562.1pt,610.75pt" to="571.15pt,612.4pt" strokeweight=".57pt"/>
              </w:pict>
            </w:r>
            <w:r>
              <w:rPr>
                <w:noProof/>
              </w:rPr>
              <w:pict>
                <v:line id="_x0000_s4469" style="position:absolute;left:0;text-align:left;flip:x y;z-index:251196928;mso-position-horizontal-relative:text;mso-position-vertical-relative:text" from="571.15pt,612.4pt" to="584.35pt,612.4pt" strokeweight=".57pt"/>
              </w:pict>
            </w:r>
            <w:r>
              <w:rPr>
                <w:noProof/>
              </w:rPr>
              <w:pict>
                <v:line id="_x0000_s4468" style="position:absolute;left:0;text-align:left;flip:x y;z-index:251197952;mso-position-horizontal-relative:text;mso-position-vertical-relative:text" from="584.35pt,612.4pt" to="586.4pt,611.7pt" strokeweight=".57pt"/>
              </w:pict>
            </w:r>
            <w:r>
              <w:rPr>
                <w:noProof/>
              </w:rPr>
              <w:pict>
                <v:line id="_x0000_s4467" style="position:absolute;left:0;text-align:left;flip:x y;z-index:251198976;mso-position-horizontal-relative:text;mso-position-vertical-relative:text" from="586.4pt,611.7pt" to="591pt,610.75pt" strokeweight=".57pt"/>
              </w:pict>
            </w:r>
            <w:r>
              <w:rPr>
                <w:noProof/>
              </w:rPr>
              <w:pict>
                <v:line id="_x0000_s4466" style="position:absolute;left:0;text-align:left;flip:x y;z-index:251200000;mso-position-horizontal-relative:text;mso-position-vertical-relative:text" from="591pt,610.75pt" to="606.2pt,612.15pt" strokeweight=".57pt"/>
              </w:pict>
            </w:r>
            <w:r>
              <w:rPr>
                <w:noProof/>
              </w:rPr>
              <w:pict>
                <v:line id="_x0000_s4465" style="position:absolute;left:0;text-align:left;flip:x y;z-index:251201024;mso-position-horizontal-relative:text;mso-position-vertical-relative:text" from="606.2pt,612.15pt" to="613.65pt,613.35pt" strokeweight=".57pt"/>
              </w:pict>
            </w:r>
            <w:r>
              <w:rPr>
                <w:noProof/>
              </w:rPr>
              <w:pict>
                <v:line id="_x0000_s4464" style="position:absolute;left:0;text-align:left;flip:x y;z-index:251202048;mso-position-horizontal-relative:text;mso-position-vertical-relative:text" from="613.65pt,613.35pt" to="629.75pt,611.65pt" strokeweight=".57pt"/>
              </w:pict>
            </w:r>
            <w:r>
              <w:rPr>
                <w:noProof/>
              </w:rPr>
              <w:pict>
                <v:line id="_x0000_s4463" style="position:absolute;left:0;text-align:left;flip:x y;z-index:251203072;mso-position-horizontal-relative:text;mso-position-vertical-relative:text" from="629.75pt,611.65pt" to="628.6pt,608.15pt" strokeweight=".57pt"/>
              </w:pict>
            </w:r>
            <w:r>
              <w:rPr>
                <w:noProof/>
              </w:rPr>
              <w:pict>
                <v:line id="_x0000_s4462" style="position:absolute;left:0;text-align:left;flip:x y;z-index:251204096;mso-position-horizontal-relative:text;mso-position-vertical-relative:text" from="628.6pt,608.15pt" to="638.3pt,604.55pt" strokeweight=".57pt"/>
              </w:pict>
            </w:r>
            <w:r>
              <w:rPr>
                <w:noProof/>
              </w:rPr>
              <w:pict>
                <v:line id="_x0000_s4461" style="position:absolute;left:0;text-align:left;flip:x y;z-index:251205120;mso-position-horizontal-relative:text;mso-position-vertical-relative:text" from="638.3pt,604.55pt" to="650.55pt,603.25pt" strokeweight=".57pt"/>
              </w:pict>
            </w:r>
            <w:r>
              <w:rPr>
                <w:noProof/>
              </w:rPr>
              <w:pict>
                <v:line id="_x0000_s4460" style="position:absolute;left:0;text-align:left;flip:x y;z-index:251206144;mso-position-horizontal-relative:text;mso-position-vertical-relative:text" from="650.55pt,603.25pt" to="666.05pt,601.45pt" strokeweight=".57pt"/>
              </w:pict>
            </w:r>
            <w:r>
              <w:rPr>
                <w:noProof/>
              </w:rPr>
              <w:pict>
                <v:line id="_x0000_s4459" style="position:absolute;left:0;text-align:left;flip:x y;z-index:251207168;mso-position-horizontal-relative:text;mso-position-vertical-relative:text" from="666.05pt,601.45pt" to="667.25pt,611.75pt" strokeweight=".57pt"/>
              </w:pict>
            </w:r>
            <w:r>
              <w:rPr>
                <w:noProof/>
              </w:rPr>
              <w:pict>
                <v:line id="_x0000_s4458" style="position:absolute;left:0;text-align:left;flip:x y;z-index:251208192;mso-position-horizontal-relative:text;mso-position-vertical-relative:text" from="667.25pt,611.75pt" to="663.7pt,614.25pt" strokeweight=".57pt"/>
              </w:pict>
            </w:r>
            <w:r>
              <w:rPr>
                <w:noProof/>
              </w:rPr>
              <w:pict>
                <v:line id="_x0000_s4457" style="position:absolute;left:0;text-align:left;flip:x y;z-index:251209216;mso-position-horizontal-relative:text;mso-position-vertical-relative:text" from="663.7pt,614.25pt" to="656.2pt,616.25pt" strokeweight=".57pt"/>
              </w:pict>
            </w:r>
            <w:r>
              <w:rPr>
                <w:noProof/>
              </w:rPr>
              <w:pict>
                <v:line id="_x0000_s4456" style="position:absolute;left:0;text-align:left;flip:x y;z-index:251210240;mso-position-horizontal-relative:text;mso-position-vertical-relative:text" from="656.2pt,616.25pt" to="649.85pt,615.55pt" strokeweight=".57pt"/>
              </w:pict>
            </w:r>
            <w:r>
              <w:rPr>
                <w:noProof/>
              </w:rPr>
              <w:pict>
                <v:line id="_x0000_s4455" style="position:absolute;left:0;text-align:left;flip:x y;z-index:251211264;mso-position-horizontal-relative:text;mso-position-vertical-relative:text" from="649.85pt,615.55pt" to="647.9pt,612.45pt" strokeweight=".57pt"/>
              </w:pict>
            </w:r>
            <w:r>
              <w:rPr>
                <w:noProof/>
              </w:rPr>
              <w:pict>
                <v:line id="_x0000_s4454" style="position:absolute;left:0;text-align:left;flip:x y;z-index:251212288;mso-position-horizontal-relative:text;mso-position-vertical-relative:text" from="647.9pt,612.45pt" to="615pt,613.45pt" strokeweight=".57pt"/>
              </w:pict>
            </w:r>
            <w:r>
              <w:rPr>
                <w:noProof/>
              </w:rPr>
              <w:pict>
                <v:line id="_x0000_s4453" style="position:absolute;left:0;text-align:left;flip:x y;z-index:251213312;mso-position-horizontal-relative:text;mso-position-vertical-relative:text" from="615pt,613.45pt" to="612.15pt,613.7pt" strokeweight=".57pt"/>
              </w:pict>
            </w:r>
            <w:r>
              <w:rPr>
                <w:noProof/>
              </w:rPr>
              <w:pict>
                <v:line id="_x0000_s4452" style="position:absolute;left:0;text-align:left;flip:x y;z-index:251214336;mso-position-horizontal-relative:text;mso-position-vertical-relative:text" from="612.15pt,613.7pt" to="562.3pt,613.55pt" strokeweight=".57pt"/>
              </w:pict>
            </w:r>
            <w:r>
              <w:rPr>
                <w:noProof/>
              </w:rPr>
              <w:pict>
                <v:line id="_x0000_s4451" style="position:absolute;left:0;text-align:left;flip:x y;z-index:251215360;mso-position-horizontal-relative:text;mso-position-vertical-relative:text" from="562.3pt,613.55pt" to="562.1pt,610.75pt" strokeweight=".57pt"/>
              </w:pict>
            </w:r>
            <w:r>
              <w:rPr>
                <w:noProof/>
              </w:rPr>
              <w:pict>
                <v:line id="_x0000_s4450" style="position:absolute;left:0;text-align:left;flip:x y;z-index:251216384;mso-position-horizontal-relative:text;mso-position-vertical-relative:text" from="662.25pt,570.4pt" to="673.45pt,569.35pt" strokeweight=".57pt"/>
              </w:pict>
            </w:r>
            <w:r>
              <w:rPr>
                <w:noProof/>
              </w:rPr>
              <w:pict>
                <v:line id="_x0000_s4449" style="position:absolute;left:0;text-align:left;flip:x y;z-index:251217408;mso-position-horizontal-relative:text;mso-position-vertical-relative:text" from="673.45pt,569.35pt" to="679.55pt,571.6pt" strokeweight=".57pt"/>
              </w:pict>
            </w:r>
            <w:r>
              <w:rPr>
                <w:noProof/>
              </w:rPr>
              <w:pict>
                <v:line id="_x0000_s4448" style="position:absolute;left:0;text-align:left;flip:x y;z-index:251218432;mso-position-horizontal-relative:text;mso-position-vertical-relative:text" from="679.55pt,571.6pt" to="687.9pt,561.05pt" strokeweight=".57pt"/>
              </w:pict>
            </w:r>
            <w:r>
              <w:rPr>
                <w:noProof/>
              </w:rPr>
              <w:pict>
                <v:line id="_x0000_s4447" style="position:absolute;left:0;text-align:left;flip:x y;z-index:251219456;mso-position-horizontal-relative:text;mso-position-vertical-relative:text" from="687.9pt,561.05pt" to="690.4pt,562.3pt" strokeweight=".57pt"/>
              </w:pict>
            </w:r>
            <w:r>
              <w:rPr>
                <w:noProof/>
              </w:rPr>
              <w:pict>
                <v:line id="_x0000_s4446" style="position:absolute;left:0;text-align:left;flip:x y;z-index:251220480;mso-position-horizontal-relative:text;mso-position-vertical-relative:text" from="690.4pt,562.3pt" to="696.05pt,566.55pt" strokeweight=".57pt"/>
              </w:pict>
            </w:r>
            <w:r>
              <w:rPr>
                <w:noProof/>
              </w:rPr>
              <w:pict>
                <v:line id="_x0000_s4445" style="position:absolute;left:0;text-align:left;flip:x y;z-index:251221504;mso-position-horizontal-relative:text;mso-position-vertical-relative:text" from="696.05pt,566.55pt" to="688pt,575.6pt" strokeweight=".57pt"/>
              </w:pict>
            </w:r>
            <w:r>
              <w:rPr>
                <w:noProof/>
              </w:rPr>
              <w:pict>
                <v:line id="_x0000_s4444" style="position:absolute;left:0;text-align:left;flip:x y;z-index:251222528;mso-position-horizontal-relative:text;mso-position-vertical-relative:text" from="688pt,575.6pt" to="696.1pt,583.1pt" strokeweight=".57pt"/>
              </w:pict>
            </w:r>
            <w:r>
              <w:rPr>
                <w:noProof/>
              </w:rPr>
              <w:pict>
                <v:line id="_x0000_s4443" style="position:absolute;left:0;text-align:left;flip:x y;z-index:251223552;mso-position-horizontal-relative:text;mso-position-vertical-relative:text" from="696.1pt,583.1pt" to="690.6pt,588.6pt" strokeweight=".57pt"/>
              </w:pict>
            </w:r>
            <w:r>
              <w:rPr>
                <w:noProof/>
              </w:rPr>
              <w:pict>
                <v:line id="_x0000_s4442" style="position:absolute;left:0;text-align:left;flip:x y;z-index:251224576;mso-position-horizontal-relative:text;mso-position-vertical-relative:text" from="690.6pt,588.6pt" to="682.7pt,582.15pt" strokeweight=".57pt"/>
              </w:pict>
            </w:r>
            <w:r>
              <w:rPr>
                <w:noProof/>
              </w:rPr>
              <w:pict>
                <v:line id="_x0000_s4441" style="position:absolute;left:0;text-align:left;flip:x y;z-index:251225600;mso-position-horizontal-relative:text;mso-position-vertical-relative:text" from="682.7pt,582.15pt" to="671.75pt,587.8pt" strokeweight=".57pt"/>
              </w:pict>
            </w:r>
            <w:r>
              <w:rPr>
                <w:noProof/>
              </w:rPr>
              <w:pict>
                <v:line id="_x0000_s4440" style="position:absolute;left:0;text-align:left;flip:x y;z-index:251226624;mso-position-horizontal-relative:text;mso-position-vertical-relative:text" from="671.75pt,587.8pt" to="672.15pt,600pt" strokeweight=".57pt"/>
              </w:pict>
            </w:r>
            <w:r>
              <w:rPr>
                <w:noProof/>
              </w:rPr>
              <w:pict>
                <v:line id="_x0000_s4439" style="position:absolute;left:0;text-align:left;flip:x y;z-index:251227648;mso-position-horizontal-relative:text;mso-position-vertical-relative:text" from="672.15pt,600pt" to="667pt,601.25pt" strokeweight=".57pt"/>
              </w:pict>
            </w:r>
            <w:r>
              <w:rPr>
                <w:noProof/>
              </w:rPr>
              <w:pict>
                <v:line id="_x0000_s4438" style="position:absolute;left:0;text-align:left;flip:x y;z-index:251228672;mso-position-horizontal-relative:text;mso-position-vertical-relative:text" from="667pt,601.25pt" to="663.55pt,576.95pt" strokeweight=".57pt"/>
              </w:pict>
            </w:r>
            <w:r>
              <w:rPr>
                <w:noProof/>
              </w:rPr>
              <w:pict>
                <v:line id="_x0000_s4437" style="position:absolute;left:0;text-align:left;flip:x y;z-index:251229696;mso-position-horizontal-relative:text;mso-position-vertical-relative:text" from="663.55pt,576.95pt" to="662.8pt,576.95pt" strokeweight=".57pt"/>
              </w:pict>
            </w:r>
            <w:r>
              <w:rPr>
                <w:noProof/>
              </w:rPr>
              <w:pict>
                <v:line id="_x0000_s4436" style="position:absolute;left:0;text-align:left;flip:x y;z-index:251230720;mso-position-horizontal-relative:text;mso-position-vertical-relative:text" from="662.8pt,576.95pt" to="662.25pt,570.4pt" strokeweight=".57pt"/>
              </w:pict>
            </w:r>
            <w:r>
              <w:rPr>
                <w:noProof/>
              </w:rPr>
              <w:pict>
                <v:line id="_x0000_s4435" style="position:absolute;left:0;text-align:left;flip:x y;z-index:251231744;mso-position-horizontal-relative:text;mso-position-vertical-relative:text" from="688.65pt,560.1pt" to="691.7pt,559.85pt" strokeweight=".57pt"/>
              </w:pict>
            </w:r>
            <w:r>
              <w:rPr>
                <w:noProof/>
              </w:rPr>
              <w:pict>
                <v:line id="_x0000_s4434" style="position:absolute;left:0;text-align:left;flip:x y;z-index:251232768;mso-position-horizontal-relative:text;mso-position-vertical-relative:text" from="691.7pt,559.85pt" to="696.2pt,561.5pt" strokeweight=".57pt"/>
              </w:pict>
            </w:r>
            <w:r>
              <w:rPr>
                <w:noProof/>
              </w:rPr>
              <w:pict>
                <v:line id="_x0000_s4433" style="position:absolute;left:0;text-align:left;flip:x y;z-index:251233792;mso-position-horizontal-relative:text;mso-position-vertical-relative:text" from="696.2pt,561.5pt" to="708.05pt,570.25pt" strokeweight=".57pt"/>
              </w:pict>
            </w:r>
            <w:r>
              <w:rPr>
                <w:noProof/>
              </w:rPr>
              <w:pict>
                <v:line id="_x0000_s4432" style="position:absolute;left:0;text-align:left;flip:x y;z-index:251234816;mso-position-horizontal-relative:text;mso-position-vertical-relative:text" from="708.05pt,570.25pt" to="696.55pt,583pt" strokeweight=".57pt"/>
              </w:pict>
            </w:r>
            <w:r>
              <w:rPr>
                <w:noProof/>
              </w:rPr>
              <w:pict>
                <v:line id="_x0000_s4431" style="position:absolute;left:0;text-align:left;flip:x y;z-index:251235840;mso-position-horizontal-relative:text;mso-position-vertical-relative:text" from="696.55pt,583pt" to="690.85pt,588.85pt" strokeweight=".57pt"/>
              </w:pict>
            </w:r>
            <w:r>
              <w:rPr>
                <w:noProof/>
              </w:rPr>
              <w:pict>
                <v:line id="_x0000_s4430" style="position:absolute;left:0;text-align:left;flip:x y;z-index:251236864;mso-position-horizontal-relative:text;mso-position-vertical-relative:text" from="690.85pt,588.85pt" to="691.15pt,591.05pt" strokeweight=".57pt"/>
              </w:pict>
            </w:r>
            <w:r>
              <w:rPr>
                <w:noProof/>
              </w:rPr>
              <w:pict>
                <v:line id="_x0000_s4429" style="position:absolute;left:0;text-align:left;flip:x y;z-index:251237888;mso-position-horizontal-relative:text;mso-position-vertical-relative:text" from="691.15pt,591.05pt" to="680.8pt,597.9pt" strokeweight=".57pt"/>
              </w:pict>
            </w:r>
            <w:r>
              <w:rPr>
                <w:noProof/>
              </w:rPr>
              <w:pict>
                <v:line id="_x0000_s4428" style="position:absolute;left:0;text-align:left;flip:x y;z-index:251238912;mso-position-horizontal-relative:text;mso-position-vertical-relative:text" from="680.8pt,597.9pt" to="672.15pt,600pt" strokeweight=".57pt"/>
              </w:pict>
            </w:r>
            <w:r>
              <w:rPr>
                <w:noProof/>
              </w:rPr>
              <w:pict>
                <v:line id="_x0000_s4427" style="position:absolute;left:0;text-align:left;flip:x y;z-index:251239936;mso-position-horizontal-relative:text;mso-position-vertical-relative:text" from="672.15pt,600pt" to="671.75pt,587.8pt" strokeweight=".57pt"/>
              </w:pict>
            </w:r>
            <w:r>
              <w:rPr>
                <w:noProof/>
              </w:rPr>
              <w:pict>
                <v:line id="_x0000_s4426" style="position:absolute;left:0;text-align:left;flip:x y;z-index:251240960;mso-position-horizontal-relative:text;mso-position-vertical-relative:text" from="671.75pt,587.8pt" to="682.7pt,582.15pt" strokeweight=".57pt"/>
              </w:pict>
            </w:r>
            <w:r>
              <w:rPr>
                <w:noProof/>
              </w:rPr>
              <w:pict>
                <v:line id="_x0000_s4425" style="position:absolute;left:0;text-align:left;flip:x y;z-index:251241984;mso-position-horizontal-relative:text;mso-position-vertical-relative:text" from="682.7pt,582.15pt" to="690.6pt,588.6pt" strokeweight=".57pt"/>
              </w:pict>
            </w:r>
            <w:r>
              <w:rPr>
                <w:noProof/>
              </w:rPr>
              <w:pict>
                <v:line id="_x0000_s4424" style="position:absolute;left:0;text-align:left;flip:x y;z-index:251243008;mso-position-horizontal-relative:text;mso-position-vertical-relative:text" from="690.6pt,588.6pt" to="696.1pt,583.1pt" strokeweight=".57pt"/>
              </w:pict>
            </w:r>
            <w:r>
              <w:rPr>
                <w:noProof/>
              </w:rPr>
              <w:pict>
                <v:line id="_x0000_s4423" style="position:absolute;left:0;text-align:left;flip:x y;z-index:251244032;mso-position-horizontal-relative:text;mso-position-vertical-relative:text" from="696.1pt,583.1pt" to="688pt,575.6pt" strokeweight=".57pt"/>
              </w:pict>
            </w:r>
            <w:r>
              <w:rPr>
                <w:noProof/>
              </w:rPr>
              <w:pict>
                <v:line id="_x0000_s4422" style="position:absolute;left:0;text-align:left;flip:x y;z-index:251245056;mso-position-horizontal-relative:text;mso-position-vertical-relative:text" from="688pt,575.6pt" to="696.05pt,566.55pt" strokeweight=".57pt"/>
              </w:pict>
            </w:r>
            <w:r>
              <w:rPr>
                <w:noProof/>
              </w:rPr>
              <w:pict>
                <v:line id="_x0000_s4421" style="position:absolute;left:0;text-align:left;flip:x y;z-index:251246080;mso-position-horizontal-relative:text;mso-position-vertical-relative:text" from="696.05pt,566.55pt" to="690.4pt,562.3pt" strokeweight=".57pt"/>
              </w:pict>
            </w:r>
            <w:r>
              <w:rPr>
                <w:noProof/>
              </w:rPr>
              <w:pict>
                <v:line id="_x0000_s4420" style="position:absolute;left:0;text-align:left;flip:x y;z-index:251247104;mso-position-horizontal-relative:text;mso-position-vertical-relative:text" from="690.4pt,562.3pt" to="687.9pt,561.05pt" strokeweight=".57pt"/>
              </w:pict>
            </w:r>
            <w:r>
              <w:rPr>
                <w:noProof/>
              </w:rPr>
              <w:pict>
                <v:line id="_x0000_s4419" style="position:absolute;left:0;text-align:left;flip:x y;z-index:251248128;mso-position-horizontal-relative:text;mso-position-vertical-relative:text" from="687.9pt,561.05pt" to="688.65pt,560.1pt" strokeweight=".57pt"/>
              </w:pict>
            </w:r>
            <w:r>
              <w:rPr>
                <w:noProof/>
              </w:rPr>
              <w:pict>
                <v:line id="_x0000_s4418" style="position:absolute;left:0;text-align:left;flip:x y;z-index:251249152;mso-position-horizontal-relative:text;mso-position-vertical-relative:text" from="596.9pt,524.55pt" to="601pt,533.75pt" strokeweight=".57pt"/>
              </w:pict>
            </w:r>
            <w:r>
              <w:rPr>
                <w:noProof/>
              </w:rPr>
              <w:pict>
                <v:line id="_x0000_s4417" style="position:absolute;left:0;text-align:left;flip:x y;z-index:251250176;mso-position-horizontal-relative:text;mso-position-vertical-relative:text" from="601pt,533.75pt" to="583.75pt,540.5pt" strokeweight=".57pt"/>
              </w:pict>
            </w:r>
            <w:r>
              <w:rPr>
                <w:noProof/>
              </w:rPr>
              <w:pict>
                <v:line id="_x0000_s4416" style="position:absolute;left:0;text-align:left;flip:x y;z-index:251251200;mso-position-horizontal-relative:text;mso-position-vertical-relative:text" from="583.75pt,540.5pt" to="568.85pt,548.7pt" strokeweight=".57pt"/>
              </w:pict>
            </w:r>
            <w:r>
              <w:rPr>
                <w:noProof/>
              </w:rPr>
              <w:pict>
                <v:line id="_x0000_s4415" style="position:absolute;left:0;text-align:left;flip:x y;z-index:251252224;mso-position-horizontal-relative:text;mso-position-vertical-relative:text" from="568.85pt,548.7pt" to="571.2pt,551.7pt" strokeweight=".57pt"/>
              </w:pict>
            </w:r>
            <w:r>
              <w:rPr>
                <w:noProof/>
              </w:rPr>
              <w:pict>
                <v:line id="_x0000_s4414" style="position:absolute;left:0;text-align:left;flip:x y;z-index:251253248;mso-position-horizontal-relative:text;mso-position-vertical-relative:text" from="571.2pt,551.7pt" to="565.7pt,555.9pt" strokeweight=".57pt"/>
              </w:pict>
            </w:r>
            <w:r>
              <w:rPr>
                <w:noProof/>
              </w:rPr>
              <w:pict>
                <v:line id="_x0000_s4413" style="position:absolute;left:0;text-align:left;flip:x y;z-index:251254272;mso-position-horizontal-relative:text;mso-position-vertical-relative:text" from="565.7pt,555.9pt" to="562.7pt,552.25pt" strokeweight=".57pt"/>
              </w:pict>
            </w:r>
            <w:r>
              <w:rPr>
                <w:noProof/>
              </w:rPr>
              <w:pict>
                <v:line id="_x0000_s4412" style="position:absolute;left:0;text-align:left;flip:x y;z-index:251255296;mso-position-horizontal-relative:text;mso-position-vertical-relative:text" from="562.7pt,552.25pt" to="559.8pt,554.35pt" strokeweight=".57pt"/>
              </w:pict>
            </w:r>
            <w:r>
              <w:rPr>
                <w:noProof/>
              </w:rPr>
              <w:pict>
                <v:line id="_x0000_s4411" style="position:absolute;left:0;text-align:left;flip:x y;z-index:251256320;mso-position-horizontal-relative:text;mso-position-vertical-relative:text" from="559.8pt,554.35pt" to="553.5pt,559.2pt" strokeweight=".57pt"/>
              </w:pict>
            </w:r>
            <w:r>
              <w:rPr>
                <w:noProof/>
              </w:rPr>
              <w:pict>
                <v:line id="_x0000_s4410" style="position:absolute;left:0;text-align:left;flip:x y;z-index:251257344;mso-position-horizontal-relative:text;mso-position-vertical-relative:text" from="553.5pt,559.2pt" to="550.45pt,561.45pt" strokeweight=".57pt"/>
              </w:pict>
            </w:r>
            <w:r>
              <w:rPr>
                <w:noProof/>
              </w:rPr>
              <w:pict>
                <v:line id="_x0000_s4409" style="position:absolute;left:0;text-align:left;flip:x y;z-index:251258368;mso-position-horizontal-relative:text;mso-position-vertical-relative:text" from="550.45pt,561.45pt" to="516.3pt,566.9pt" strokeweight=".57pt"/>
              </w:pict>
            </w:r>
            <w:r>
              <w:rPr>
                <w:noProof/>
              </w:rPr>
              <w:pict>
                <v:line id="_x0000_s4408" style="position:absolute;left:0;text-align:left;flip:x y;z-index:251259392;mso-position-horizontal-relative:text;mso-position-vertical-relative:text" from="516.3pt,566.9pt" to="507.1pt,552.7pt" strokeweight=".57pt"/>
              </w:pict>
            </w:r>
            <w:r>
              <w:rPr>
                <w:noProof/>
              </w:rPr>
              <w:pict>
                <v:line id="_x0000_s4407" style="position:absolute;left:0;text-align:left;flip:x y;z-index:251260416;mso-position-horizontal-relative:text;mso-position-vertical-relative:text" from="507.1pt,552.7pt" to="518.5pt,541.8pt" strokeweight=".57pt"/>
              </w:pict>
            </w:r>
            <w:r>
              <w:rPr>
                <w:noProof/>
              </w:rPr>
              <w:pict>
                <v:line id="_x0000_s4406" style="position:absolute;left:0;text-align:left;flip:x y;z-index:251261440;mso-position-horizontal-relative:text;mso-position-vertical-relative:text" from="518.5pt,541.8pt" to="538.85pt,531.65pt" strokeweight=".57pt"/>
              </w:pict>
            </w:r>
            <w:r>
              <w:rPr>
                <w:noProof/>
              </w:rPr>
              <w:pict>
                <v:line id="_x0000_s4405" style="position:absolute;left:0;text-align:left;flip:x y;z-index:251262464;mso-position-horizontal-relative:text;mso-position-vertical-relative:text" from="538.85pt,531.65pt" to="547.05pt,528.95pt" strokeweight=".57pt"/>
              </w:pict>
            </w:r>
            <w:r>
              <w:rPr>
                <w:noProof/>
              </w:rPr>
              <w:pict>
                <v:line id="_x0000_s4404" style="position:absolute;left:0;text-align:left;flip:x y;z-index:251263488;mso-position-horizontal-relative:text;mso-position-vertical-relative:text" from="547.05pt,528.95pt" to="555.85pt,537.95pt" strokeweight=".57pt"/>
              </w:pict>
            </w:r>
            <w:r>
              <w:rPr>
                <w:noProof/>
              </w:rPr>
              <w:pict>
                <v:line id="_x0000_s4403" style="position:absolute;left:0;text-align:left;flip:x y;z-index:251264512;mso-position-horizontal-relative:text;mso-position-vertical-relative:text" from="555.85pt,537.95pt" to="572.95pt,531.25pt" strokeweight=".57pt"/>
              </w:pict>
            </w:r>
            <w:r>
              <w:rPr>
                <w:noProof/>
              </w:rPr>
              <w:pict>
                <v:line id="_x0000_s4402" style="position:absolute;left:0;text-align:left;flip:x y;z-index:251265536;mso-position-horizontal-relative:text;mso-position-vertical-relative:text" from="572.95pt,531.25pt" to="596.9pt,524.55pt" strokeweight=".57pt"/>
              </w:pict>
            </w:r>
            <w:r>
              <w:rPr>
                <w:noProof/>
              </w:rPr>
              <w:pict>
                <v:line id="_x0000_s4401" style="position:absolute;left:0;text-align:left;flip:x y;z-index:251266560;mso-position-horizontal-relative:text;mso-position-vertical-relative:text" from="582.3pt,491.8pt" to="596.9pt,524.55pt" strokeweight=".57pt"/>
              </w:pict>
            </w:r>
            <w:r>
              <w:rPr>
                <w:noProof/>
              </w:rPr>
              <w:pict>
                <v:line id="_x0000_s4400" style="position:absolute;left:0;text-align:left;flip:x y;z-index:251267584;mso-position-horizontal-relative:text;mso-position-vertical-relative:text" from="596.9pt,524.55pt" to="572.95pt,531.25pt" strokeweight=".57pt"/>
              </w:pict>
            </w:r>
            <w:r>
              <w:rPr>
                <w:noProof/>
              </w:rPr>
              <w:pict>
                <v:line id="_x0000_s4399" style="position:absolute;left:0;text-align:left;flip:x y;z-index:251268608;mso-position-horizontal-relative:text;mso-position-vertical-relative:text" from="572.95pt,531.25pt" to="555.85pt,537.95pt" strokeweight=".57pt"/>
              </w:pict>
            </w:r>
            <w:r>
              <w:rPr>
                <w:noProof/>
              </w:rPr>
              <w:pict>
                <v:line id="_x0000_s4398" style="position:absolute;left:0;text-align:left;flip:x y;z-index:251269632;mso-position-horizontal-relative:text;mso-position-vertical-relative:text" from="555.85pt,537.95pt" to="547.05pt,528.95pt" strokeweight=".57pt"/>
              </w:pict>
            </w:r>
            <w:r>
              <w:rPr>
                <w:noProof/>
              </w:rPr>
              <w:pict>
                <v:line id="_x0000_s4397" style="position:absolute;left:0;text-align:left;flip:x y;z-index:251270656;mso-position-horizontal-relative:text;mso-position-vertical-relative:text" from="547.05pt,528.95pt" to="538.85pt,531.65pt" strokeweight=".57pt"/>
              </w:pict>
            </w:r>
            <w:r>
              <w:rPr>
                <w:noProof/>
              </w:rPr>
              <w:pict>
                <v:line id="_x0000_s4396" style="position:absolute;left:0;text-align:left;flip:x y;z-index:251271680;mso-position-horizontal-relative:text;mso-position-vertical-relative:text" from="538.85pt,531.65pt" to="518.5pt,541.8pt" strokeweight=".57pt"/>
              </w:pict>
            </w:r>
            <w:r>
              <w:rPr>
                <w:noProof/>
              </w:rPr>
              <w:pict>
                <v:line id="_x0000_s4395" style="position:absolute;left:0;text-align:left;flip:x y;z-index:251272704;mso-position-horizontal-relative:text;mso-position-vertical-relative:text" from="518.5pt,541.8pt" to="507.1pt,552.7pt" strokeweight=".57pt"/>
              </w:pict>
            </w:r>
            <w:r>
              <w:rPr>
                <w:noProof/>
              </w:rPr>
              <w:pict>
                <v:line id="_x0000_s4394" style="position:absolute;left:0;text-align:left;flip:x y;z-index:251273728;mso-position-horizontal-relative:text;mso-position-vertical-relative:text" from="507.1pt,552.7pt" to="500.6pt,542.7pt" strokeweight=".57pt"/>
              </w:pict>
            </w:r>
            <w:r>
              <w:rPr>
                <w:noProof/>
              </w:rPr>
              <w:pict>
                <v:line id="_x0000_s4393" style="position:absolute;left:0;text-align:left;flip:x y;z-index:251274752;mso-position-horizontal-relative:text;mso-position-vertical-relative:text" from="500.6pt,542.7pt" to="582.3pt,491.8pt" strokeweight=".57pt"/>
              </w:pict>
            </w:r>
            <w:r>
              <w:rPr>
                <w:noProof/>
              </w:rPr>
              <w:pict>
                <v:line id="_x0000_s4392" style="position:absolute;left:0;text-align:left;flip:x y;z-index:251275776;mso-position-horizontal-relative:text;mso-position-vertical-relative:text" from="469pt,144.85pt" to="464.95pt,222.55pt" strokeweight=".57pt"/>
              </w:pict>
            </w:r>
            <w:r>
              <w:rPr>
                <w:noProof/>
              </w:rPr>
              <w:pict>
                <v:line id="_x0000_s4391" style="position:absolute;left:0;text-align:left;flip:x y;z-index:251276800;mso-position-horizontal-relative:text;mso-position-vertical-relative:text" from="464.95pt,222.55pt" to="470.65pt,237.1pt" strokeweight=".57pt"/>
              </w:pict>
            </w:r>
            <w:r>
              <w:rPr>
                <w:noProof/>
              </w:rPr>
              <w:pict>
                <v:line id="_x0000_s4390" style="position:absolute;left:0;text-align:left;flip:x y;z-index:251277824;mso-position-horizontal-relative:text;mso-position-vertical-relative:text" from="470.65pt,237.1pt" to="423.7pt,238.2pt" strokeweight=".57pt"/>
              </w:pict>
            </w:r>
            <w:r>
              <w:rPr>
                <w:noProof/>
              </w:rPr>
              <w:pict>
                <v:line id="_x0000_s4389" style="position:absolute;left:0;text-align:left;flip:x y;z-index:251278848;mso-position-horizontal-relative:text;mso-position-vertical-relative:text" from="423.7pt,238.2pt" to="432.3pt,161.6pt" strokeweight=".57pt"/>
              </w:pict>
            </w:r>
            <w:r>
              <w:rPr>
                <w:noProof/>
              </w:rPr>
              <w:pict>
                <v:line id="_x0000_s4388" style="position:absolute;left:0;text-align:left;flip:x y;z-index:251279872;mso-position-horizontal-relative:text;mso-position-vertical-relative:text" from="432.3pt,161.6pt" to="469pt,144.85pt" strokeweight=".57pt"/>
              </w:pict>
            </w:r>
            <w:r>
              <w:rPr>
                <w:noProof/>
              </w:rPr>
              <w:pict>
                <v:line id="_x0000_s4387" style="position:absolute;left:0;text-align:left;flip:x y;z-index:251280896;mso-position-horizontal-relative:text;mso-position-vertical-relative:text" from="352.1pt,185.95pt" to="357.3pt,186.5pt" strokeweight=".57pt"/>
              </w:pict>
            </w:r>
            <w:r>
              <w:rPr>
                <w:noProof/>
              </w:rPr>
              <w:pict>
                <v:line id="_x0000_s4386" style="position:absolute;left:0;text-align:left;flip:x y;z-index:251281920;mso-position-horizontal-relative:text;mso-position-vertical-relative:text" from="357.3pt,186.5pt" to="397.1pt,199.25pt" strokeweight=".57pt"/>
              </w:pict>
            </w:r>
            <w:r>
              <w:rPr>
                <w:noProof/>
              </w:rPr>
              <w:pict>
                <v:line id="_x0000_s4385" style="position:absolute;left:0;text-align:left;flip:x y;z-index:251282944;mso-position-horizontal-relative:text;mso-position-vertical-relative:text" from="397.1pt,199.25pt" to="391.35pt,218.3pt" strokeweight=".57pt"/>
              </w:pict>
            </w:r>
            <w:r>
              <w:rPr>
                <w:noProof/>
              </w:rPr>
              <w:pict>
                <v:line id="_x0000_s4384" style="position:absolute;left:0;text-align:left;flip:x y;z-index:251283968;mso-position-horizontal-relative:text;mso-position-vertical-relative:text" from="391.35pt,218.3pt" to="347.6pt,203.25pt" strokeweight=".57pt"/>
              </w:pict>
            </w:r>
            <w:r>
              <w:rPr>
                <w:noProof/>
              </w:rPr>
              <w:pict>
                <v:line id="_x0000_s4383" style="position:absolute;left:0;text-align:left;flip:x y;z-index:251284992;mso-position-horizontal-relative:text;mso-position-vertical-relative:text" from="347.6pt,203.25pt" to="352.1pt,185.95pt" strokeweight=".57pt"/>
              </w:pict>
            </w:r>
            <w:r>
              <w:rPr>
                <w:noProof/>
              </w:rPr>
              <w:pict>
                <v:line id="_x0000_s4382" style="position:absolute;left:0;text-align:left;flip:x y;z-index:251286016;mso-position-horizontal-relative:text;mso-position-vertical-relative:text" from="347.6pt,203.25pt" to="419.55pt,228pt" strokeweight=".57pt"/>
              </w:pict>
            </w:r>
            <w:r>
              <w:rPr>
                <w:noProof/>
              </w:rPr>
              <w:pict>
                <v:line id="_x0000_s4381" style="position:absolute;left:0;text-align:left;flip:x y;z-index:251287040;mso-position-horizontal-relative:text;mso-position-vertical-relative:text" from="419.55pt,228pt" to="421.65pt,228.85pt" strokeweight=".57pt"/>
              </w:pict>
            </w:r>
            <w:r>
              <w:rPr>
                <w:noProof/>
              </w:rPr>
              <w:pict>
                <v:line id="_x0000_s4380" style="position:absolute;left:0;text-align:left;flip:x y;z-index:251288064;mso-position-horizontal-relative:text;mso-position-vertical-relative:text" from="421.65pt,228.85pt" to="419.85pt,236.6pt" strokeweight=".57pt"/>
              </w:pict>
            </w:r>
            <w:r>
              <w:rPr>
                <w:noProof/>
              </w:rPr>
              <w:pict>
                <v:line id="_x0000_s4379" style="position:absolute;left:0;text-align:left;flip:x y;z-index:251289088;mso-position-horizontal-relative:text;mso-position-vertical-relative:text" from="419.85pt,236.6pt" to="418.1pt,239.2pt" strokeweight=".57pt"/>
              </w:pict>
            </w:r>
            <w:r>
              <w:rPr>
                <w:noProof/>
              </w:rPr>
              <w:pict>
                <v:line id="_x0000_s4378" style="position:absolute;left:0;text-align:left;flip:x y;z-index:251290112;mso-position-horizontal-relative:text;mso-position-vertical-relative:text" from="418.1pt,239.2pt" to="403.7pt,236.15pt" strokeweight=".57pt"/>
              </w:pict>
            </w:r>
            <w:r>
              <w:rPr>
                <w:noProof/>
              </w:rPr>
              <w:pict>
                <v:line id="_x0000_s4377" style="position:absolute;left:0;text-align:left;flip:x y;z-index:251291136;mso-position-horizontal-relative:text;mso-position-vertical-relative:text" from="403.7pt,236.15pt" to="403.25pt,238.25pt" strokeweight=".57pt"/>
              </w:pict>
            </w:r>
            <w:r>
              <w:rPr>
                <w:noProof/>
              </w:rPr>
              <w:pict>
                <v:line id="_x0000_s4376" style="position:absolute;left:0;text-align:left;flip:x y;z-index:251292160;mso-position-horizontal-relative:text;mso-position-vertical-relative:text" from="403.25pt,238.25pt" to="385.65pt,234.15pt" strokeweight=".57pt"/>
              </w:pict>
            </w:r>
            <w:r>
              <w:rPr>
                <w:noProof/>
              </w:rPr>
              <w:pict>
                <v:line id="_x0000_s4375" style="position:absolute;left:0;text-align:left;flip:x y;z-index:251293184;mso-position-horizontal-relative:text;mso-position-vertical-relative:text" from="385.65pt,234.15pt" to="369.65pt,230.7pt" strokeweight=".57pt"/>
              </w:pict>
            </w:r>
            <w:r>
              <w:rPr>
                <w:noProof/>
              </w:rPr>
              <w:pict>
                <v:line id="_x0000_s4374" style="position:absolute;left:0;text-align:left;flip:x y;z-index:251294208;mso-position-horizontal-relative:text;mso-position-vertical-relative:text" from="369.65pt,230.7pt" to="362.75pt,267.5pt" strokeweight=".57pt"/>
              </w:pict>
            </w:r>
            <w:r>
              <w:rPr>
                <w:noProof/>
              </w:rPr>
              <w:pict>
                <v:line id="_x0000_s4373" style="position:absolute;left:0;text-align:left;flip:x y;z-index:251295232;mso-position-horizontal-relative:text;mso-position-vertical-relative:text" from="362.75pt,267.5pt" to="341.3pt,266.9pt" strokeweight=".57pt"/>
              </w:pict>
            </w:r>
            <w:r>
              <w:rPr>
                <w:noProof/>
              </w:rPr>
              <w:pict>
                <v:line id="_x0000_s4372" style="position:absolute;left:0;text-align:left;flip:x y;z-index:251296256;mso-position-horizontal-relative:text;mso-position-vertical-relative:text" from="341.3pt,266.9pt" to="341.5pt,259.3pt" strokeweight=".57pt"/>
              </w:pict>
            </w:r>
            <w:r>
              <w:rPr>
                <w:noProof/>
              </w:rPr>
              <w:pict>
                <v:line id="_x0000_s4371" style="position:absolute;left:0;text-align:left;flip:x y;z-index:251297280;mso-position-horizontal-relative:text;mso-position-vertical-relative:text" from="341.5pt,259.3pt" to="341.35pt,251.9pt" strokeweight=".57pt"/>
              </w:pict>
            </w:r>
            <w:r>
              <w:rPr>
                <w:noProof/>
              </w:rPr>
              <w:pict>
                <v:line id="_x0000_s4370" style="position:absolute;left:0;text-align:left;flip:x y;z-index:251298304;mso-position-horizontal-relative:text;mso-position-vertical-relative:text" from="341.35pt,251.9pt" to="343.3pt,228.45pt" strokeweight=".57pt"/>
              </w:pict>
            </w:r>
            <w:r>
              <w:rPr>
                <w:noProof/>
              </w:rPr>
              <w:pict>
                <v:line id="_x0000_s4369" style="position:absolute;left:0;text-align:left;flip:x y;z-index:251299328;mso-position-horizontal-relative:text;mso-position-vertical-relative:text" from="343.3pt,228.45pt" to="346.3pt,212.4pt" strokeweight=".57pt"/>
              </w:pict>
            </w:r>
            <w:r>
              <w:rPr>
                <w:noProof/>
              </w:rPr>
              <w:pict>
                <v:line id="_x0000_s4368" style="position:absolute;left:0;text-align:left;flip:x y;z-index:251300352;mso-position-horizontal-relative:text;mso-position-vertical-relative:text" from="346.3pt,212.4pt" to="345.6pt,211.75pt" strokeweight=".57pt"/>
              </w:pict>
            </w:r>
            <w:r>
              <w:rPr>
                <w:noProof/>
              </w:rPr>
              <w:pict>
                <v:line id="_x0000_s4367" style="position:absolute;left:0;text-align:left;flip:x y;z-index:251301376;mso-position-horizontal-relative:text;mso-position-vertical-relative:text" from="345.6pt,211.75pt" to="346.35pt,209.8pt" strokeweight=".57pt"/>
              </w:pict>
            </w:r>
            <w:r>
              <w:rPr>
                <w:noProof/>
              </w:rPr>
              <w:pict>
                <v:line id="_x0000_s4366" style="position:absolute;left:0;text-align:left;flip:x y;z-index:251302400;mso-position-horizontal-relative:text;mso-position-vertical-relative:text" from="346.35pt,209.8pt" to="345.6pt,209.45pt" strokeweight=".57pt"/>
              </w:pict>
            </w:r>
            <w:r>
              <w:rPr>
                <w:noProof/>
              </w:rPr>
              <w:pict>
                <v:line id="_x0000_s4365" style="position:absolute;left:0;text-align:left;flip:x y;z-index:251303424;mso-position-horizontal-relative:text;mso-position-vertical-relative:text" from="345.6pt,209.45pt" to="347.6pt,203.25pt" strokeweight=".57pt"/>
              </w:pict>
            </w:r>
            <w:r>
              <w:rPr>
                <w:noProof/>
              </w:rPr>
              <w:pict>
                <v:line id="_x0000_s4364" style="position:absolute;left:0;text-align:left;flip:x y;z-index:251304448;mso-position-horizontal-relative:text;mso-position-vertical-relative:text" from="353.5pt,164.95pt" to="357.7pt,165.95pt" strokeweight=".57pt"/>
              </w:pict>
            </w:r>
            <w:r>
              <w:rPr>
                <w:noProof/>
              </w:rPr>
              <w:pict>
                <v:line id="_x0000_s4363" style="position:absolute;left:0;text-align:left;flip:x y;z-index:251305472;mso-position-horizontal-relative:text;mso-position-vertical-relative:text" from="357.7pt,165.95pt" to="393.35pt,177.15pt" strokeweight=".57pt"/>
              </w:pict>
            </w:r>
            <w:r>
              <w:rPr>
                <w:noProof/>
              </w:rPr>
              <w:pict>
                <v:line id="_x0000_s4362" style="position:absolute;left:0;text-align:left;flip:x y;z-index:251306496;mso-position-horizontal-relative:text;mso-position-vertical-relative:text" from="393.35pt,177.15pt" to="398.7pt,175.2pt" strokeweight=".57pt"/>
              </w:pict>
            </w:r>
            <w:r>
              <w:rPr>
                <w:noProof/>
              </w:rPr>
              <w:pict>
                <v:line id="_x0000_s4361" style="position:absolute;left:0;text-align:left;flip:x y;z-index:251307520;mso-position-horizontal-relative:text;mso-position-vertical-relative:text" from="398.7pt,175.2pt" to="414.85pt,163.85pt" strokeweight=".57pt"/>
              </w:pict>
            </w:r>
            <w:r>
              <w:rPr>
                <w:noProof/>
              </w:rPr>
              <w:pict>
                <v:line id="_x0000_s4360" style="position:absolute;left:0;text-align:left;flip:x y;z-index:251308544;mso-position-horizontal-relative:text;mso-position-vertical-relative:text" from="414.85pt,163.85pt" to="417.25pt,162.15pt" strokeweight=".57pt"/>
              </w:pict>
            </w:r>
            <w:r>
              <w:rPr>
                <w:noProof/>
              </w:rPr>
              <w:pict>
                <v:line id="_x0000_s4359" style="position:absolute;left:0;text-align:left;flip:x y;z-index:251309568;mso-position-horizontal-relative:text;mso-position-vertical-relative:text" from="417.25pt,162.15pt" to="422.3pt,158.1pt" strokeweight=".57pt"/>
              </w:pict>
            </w:r>
            <w:r>
              <w:rPr>
                <w:noProof/>
              </w:rPr>
              <w:pict>
                <v:line id="_x0000_s4358" style="position:absolute;left:0;text-align:left;flip:x y;z-index:251310592;mso-position-horizontal-relative:text;mso-position-vertical-relative:text" from="422.3pt,158.1pt" to="426.1pt,163.7pt" strokeweight=".57pt"/>
              </w:pict>
            </w:r>
            <w:r>
              <w:rPr>
                <w:noProof/>
              </w:rPr>
              <w:pict>
                <v:line id="_x0000_s4357" style="position:absolute;left:0;text-align:left;flip:x y;z-index:251311616;mso-position-horizontal-relative:text;mso-position-vertical-relative:text" from="426.1pt,163.7pt" to="428.85pt,185.55pt" strokeweight=".57pt"/>
              </w:pict>
            </w:r>
            <w:r>
              <w:rPr>
                <w:noProof/>
              </w:rPr>
              <w:pict>
                <v:line id="_x0000_s4356" style="position:absolute;left:0;text-align:left;flip:x y;z-index:251312640;mso-position-horizontal-relative:text;mso-position-vertical-relative:text" from="428.85pt,185.55pt" to="429pt,189.65pt" strokeweight=".57pt"/>
              </w:pict>
            </w:r>
            <w:r>
              <w:rPr>
                <w:noProof/>
              </w:rPr>
              <w:pict>
                <v:line id="_x0000_s4355" style="position:absolute;left:0;text-align:left;flip:x y;z-index:251313664;mso-position-horizontal-relative:text;mso-position-vertical-relative:text" from="429pt,189.65pt" to="421.65pt,228.85pt" strokeweight=".57pt"/>
              </w:pict>
            </w:r>
            <w:r>
              <w:rPr>
                <w:noProof/>
              </w:rPr>
              <w:pict>
                <v:line id="_x0000_s4354" style="position:absolute;left:0;text-align:left;flip:x y;z-index:251314688;mso-position-horizontal-relative:text;mso-position-vertical-relative:text" from="421.65pt,228.85pt" to="419.55pt,228pt" strokeweight=".57pt"/>
              </w:pict>
            </w:r>
            <w:r>
              <w:rPr>
                <w:noProof/>
              </w:rPr>
              <w:pict>
                <v:line id="_x0000_s4353" style="position:absolute;left:0;text-align:left;flip:x y;z-index:251315712;mso-position-horizontal-relative:text;mso-position-vertical-relative:text" from="419.55pt,228pt" to="391.35pt,218.3pt" strokeweight=".57pt"/>
              </w:pict>
            </w:r>
            <w:r>
              <w:rPr>
                <w:noProof/>
              </w:rPr>
              <w:pict>
                <v:line id="_x0000_s4352" style="position:absolute;left:0;text-align:left;flip:x y;z-index:251316736;mso-position-horizontal-relative:text;mso-position-vertical-relative:text" from="391.35pt,218.3pt" to="397.1pt,199.25pt" strokeweight=".57pt"/>
              </w:pict>
            </w:r>
            <w:r>
              <w:rPr>
                <w:noProof/>
              </w:rPr>
              <w:pict>
                <v:line id="_x0000_s4351" style="position:absolute;left:0;text-align:left;flip:x y;z-index:251317760;mso-position-horizontal-relative:text;mso-position-vertical-relative:text" from="397.1pt,199.25pt" to="357.3pt,186.5pt" strokeweight=".57pt"/>
              </w:pict>
            </w:r>
            <w:r>
              <w:rPr>
                <w:noProof/>
              </w:rPr>
              <w:pict>
                <v:line id="_x0000_s4350" style="position:absolute;left:0;text-align:left;flip:x y;z-index:251318784;mso-position-horizontal-relative:text;mso-position-vertical-relative:text" from="357.3pt,186.5pt" to="352.1pt,185.95pt" strokeweight=".57pt"/>
              </w:pict>
            </w:r>
            <w:r>
              <w:rPr>
                <w:noProof/>
              </w:rPr>
              <w:pict>
                <v:line id="_x0000_s4349" style="position:absolute;left:0;text-align:left;flip:x y;z-index:251319808;mso-position-horizontal-relative:text;mso-position-vertical-relative:text" from="352.1pt,185.95pt" to="351.45pt,185.6pt" strokeweight=".57pt"/>
              </w:pict>
            </w:r>
            <w:r>
              <w:rPr>
                <w:noProof/>
              </w:rPr>
              <w:pict>
                <v:line id="_x0000_s4348" style="position:absolute;left:0;text-align:left;flip:x y;z-index:251320832;mso-position-horizontal-relative:text;mso-position-vertical-relative:text" from="351.45pt,185.6pt" to="353.5pt,164.95pt" strokeweight=".57pt"/>
              </w:pict>
            </w:r>
            <w:r>
              <w:rPr>
                <w:noProof/>
              </w:rPr>
              <w:pict>
                <v:line id="_x0000_s4347" style="position:absolute;left:0;text-align:left;flip:x y;z-index:251321856;mso-position-horizontal-relative:text;mso-position-vertical-relative:text" from="445.35pt,155.65pt" to="436.75pt,146.7pt" strokeweight=".57pt"/>
              </w:pict>
            </w:r>
            <w:r>
              <w:rPr>
                <w:noProof/>
              </w:rPr>
              <w:pict>
                <v:line id="_x0000_s4346" style="position:absolute;left:0;text-align:left;flip:x y;z-index:251322880;mso-position-horizontal-relative:text;mso-position-vertical-relative:text" from="436.75pt,146.7pt" to="430.55pt,130.95pt" strokeweight=".57pt"/>
              </w:pict>
            </w:r>
            <w:r>
              <w:rPr>
                <w:noProof/>
              </w:rPr>
              <w:pict>
                <v:line id="_x0000_s4345" style="position:absolute;left:0;text-align:left;flip:x y;z-index:251323904;mso-position-horizontal-relative:text;mso-position-vertical-relative:text" from="430.55pt,130.95pt" to="463.4pt,108.15pt" strokeweight=".57pt"/>
              </w:pict>
            </w:r>
            <w:r>
              <w:rPr>
                <w:noProof/>
              </w:rPr>
              <w:pict>
                <v:line id="_x0000_s4344" style="position:absolute;left:0;text-align:left;flip:x y;z-index:251324928;mso-position-horizontal-relative:text;mso-position-vertical-relative:text" from="463.4pt,108.15pt" to="480.6pt,131.15pt" strokeweight=".57pt"/>
              </w:pict>
            </w:r>
            <w:r>
              <w:rPr>
                <w:noProof/>
              </w:rPr>
              <w:pict>
                <v:line id="_x0000_s4343" style="position:absolute;left:0;text-align:left;flip:x y;z-index:251325952;mso-position-horizontal-relative:text;mso-position-vertical-relative:text" from="480.6pt,131.15pt" to="469pt,144.85pt" strokeweight=".57pt"/>
              </w:pict>
            </w:r>
            <w:r>
              <w:rPr>
                <w:noProof/>
              </w:rPr>
              <w:pict>
                <v:line id="_x0000_s4342" style="position:absolute;left:0;text-align:left;flip:x y;z-index:251326976;mso-position-horizontal-relative:text;mso-position-vertical-relative:text" from="469pt,144.85pt" to="445.35pt,155.65pt" strokeweight=".57pt"/>
              </w:pict>
            </w:r>
            <w:r>
              <w:rPr>
                <w:noProof/>
              </w:rPr>
              <w:pict>
                <v:line id="_x0000_s4341" style="position:absolute;left:0;text-align:left;flip:x y;z-index:251328000;mso-position-horizontal-relative:text;mso-position-vertical-relative:text" from="369.65pt,230.7pt" to="385.65pt,234.15pt" strokeweight=".57pt"/>
              </w:pict>
            </w:r>
            <w:r>
              <w:rPr>
                <w:noProof/>
              </w:rPr>
              <w:pict>
                <v:line id="_x0000_s4340" style="position:absolute;left:0;text-align:left;flip:x y;z-index:251329024;mso-position-horizontal-relative:text;mso-position-vertical-relative:text" from="385.65pt,234.15pt" to="403.25pt,238.25pt" strokeweight=".57pt"/>
              </w:pict>
            </w:r>
            <w:r>
              <w:rPr>
                <w:noProof/>
              </w:rPr>
              <w:pict>
                <v:line id="_x0000_s4339" style="position:absolute;left:0;text-align:left;flip:x y;z-index:251330048;mso-position-horizontal-relative:text;mso-position-vertical-relative:text" from="403.25pt,238.25pt" to="403.7pt,236.15pt" strokeweight=".57pt"/>
              </w:pict>
            </w:r>
            <w:r>
              <w:rPr>
                <w:noProof/>
              </w:rPr>
              <w:pict>
                <v:line id="_x0000_s4338" style="position:absolute;left:0;text-align:left;flip:x y;z-index:251331072;mso-position-horizontal-relative:text;mso-position-vertical-relative:text" from="403.7pt,236.15pt" to="418.1pt,239.2pt" strokeweight=".57pt"/>
              </w:pict>
            </w:r>
            <w:r>
              <w:rPr>
                <w:noProof/>
              </w:rPr>
              <w:pict>
                <v:line id="_x0000_s4337" style="position:absolute;left:0;text-align:left;flip:x y;z-index:251332096;mso-position-horizontal-relative:text;mso-position-vertical-relative:text" from="418.1pt,239.2pt" to="419.85pt,236.6pt" strokeweight=".57pt"/>
              </w:pict>
            </w:r>
            <w:r>
              <w:rPr>
                <w:noProof/>
              </w:rPr>
              <w:pict>
                <v:line id="_x0000_s4336" style="position:absolute;left:0;text-align:left;flip:x y;z-index:251333120;mso-position-horizontal-relative:text;mso-position-vertical-relative:text" from="419.85pt,236.6pt" to="423.7pt,238.2pt" strokeweight=".57pt"/>
              </w:pict>
            </w:r>
            <w:r>
              <w:rPr>
                <w:noProof/>
              </w:rPr>
              <w:pict>
                <v:line id="_x0000_s4335" style="position:absolute;left:0;text-align:left;flip:x y;z-index:251334144;mso-position-horizontal-relative:text;mso-position-vertical-relative:text" from="423.7pt,238.2pt" to="436.95pt,237.85pt" strokeweight=".57pt"/>
              </w:pict>
            </w:r>
            <w:r>
              <w:rPr>
                <w:noProof/>
              </w:rPr>
              <w:pict>
                <v:line id="_x0000_s4334" style="position:absolute;left:0;text-align:left;flip:x y;z-index:251335168;mso-position-horizontal-relative:text;mso-position-vertical-relative:text" from="436.95pt,237.85pt" to="436.1pt,246.6pt" strokeweight=".57pt"/>
              </w:pict>
            </w:r>
            <w:r>
              <w:rPr>
                <w:noProof/>
              </w:rPr>
              <w:pict>
                <v:line id="_x0000_s4333" style="position:absolute;left:0;text-align:left;flip:x y;z-index:251336192;mso-position-horizontal-relative:text;mso-position-vertical-relative:text" from="436.1pt,246.6pt" to="409.4pt,273.4pt" strokeweight=".57pt"/>
              </w:pict>
            </w:r>
            <w:r>
              <w:rPr>
                <w:noProof/>
              </w:rPr>
              <w:pict>
                <v:line id="_x0000_s4332" style="position:absolute;left:0;text-align:left;flip:x y;z-index:251337216;mso-position-horizontal-relative:text;mso-position-vertical-relative:text" from="409.4pt,273.4pt" to="390.4pt,273.05pt" strokeweight=".57pt"/>
              </w:pict>
            </w:r>
            <w:r>
              <w:rPr>
                <w:noProof/>
              </w:rPr>
              <w:pict>
                <v:line id="_x0000_s4331" style="position:absolute;left:0;text-align:left;flip:x y;z-index:251338240;mso-position-horizontal-relative:text;mso-position-vertical-relative:text" from="390.4pt,273.05pt" to="381.45pt,272.8pt" strokeweight=".57pt"/>
              </w:pict>
            </w:r>
            <w:r>
              <w:rPr>
                <w:noProof/>
              </w:rPr>
              <w:pict>
                <v:line id="_x0000_s4330" style="position:absolute;left:0;text-align:left;flip:x y;z-index:251339264;mso-position-horizontal-relative:text;mso-position-vertical-relative:text" from="381.45pt,272.8pt" to="362.75pt,267.5pt" strokeweight=".57pt"/>
              </w:pict>
            </w:r>
            <w:r>
              <w:rPr>
                <w:noProof/>
              </w:rPr>
              <w:pict>
                <v:line id="_x0000_s4329" style="position:absolute;left:0;text-align:left;flip:x y;z-index:251340288;mso-position-horizontal-relative:text;mso-position-vertical-relative:text" from="362.75pt,267.5pt" to="369.65pt,230.7pt" strokeweight=".57pt"/>
              </w:pict>
            </w:r>
            <w:r>
              <w:rPr>
                <w:noProof/>
              </w:rPr>
              <w:pict>
                <v:line id="_x0000_s4328" style="position:absolute;left:0;text-align:left;flip:x y;z-index:251341312;mso-position-horizontal-relative:text;mso-position-vertical-relative:text" from="691.35pt,459.5pt" to="708.75pt,467.95pt" strokeweight=".57pt"/>
              </w:pict>
            </w:r>
            <w:r>
              <w:rPr>
                <w:noProof/>
              </w:rPr>
              <w:pict>
                <v:line id="_x0000_s4327" style="position:absolute;left:0;text-align:left;flip:x y;z-index:251342336;mso-position-horizontal-relative:text;mso-position-vertical-relative:text" from="708.75pt,467.95pt" to="707.15pt,471.15pt" strokeweight=".57pt"/>
              </w:pict>
            </w:r>
            <w:r>
              <w:rPr>
                <w:noProof/>
              </w:rPr>
              <w:pict>
                <v:line id="_x0000_s4326" style="position:absolute;left:0;text-align:left;flip:x y;z-index:251343360;mso-position-horizontal-relative:text;mso-position-vertical-relative:text" from="707.15pt,471.15pt" to="693.9pt,496.3pt" strokeweight=".57pt"/>
              </w:pict>
            </w:r>
            <w:r>
              <w:rPr>
                <w:noProof/>
              </w:rPr>
              <w:pict>
                <v:line id="_x0000_s4325" style="position:absolute;left:0;text-align:left;flip:x y;z-index:251344384;mso-position-horizontal-relative:text;mso-position-vertical-relative:text" from="693.9pt,496.3pt" to="688.7pt,506.15pt" strokeweight=".57pt"/>
              </w:pict>
            </w:r>
            <w:r>
              <w:rPr>
                <w:noProof/>
              </w:rPr>
              <w:pict>
                <v:line id="_x0000_s4324" style="position:absolute;left:0;text-align:left;flip:x y;z-index:251345408;mso-position-horizontal-relative:text;mso-position-vertical-relative:text" from="688.7pt,506.15pt" to="684.35pt,504.6pt" strokeweight=".57pt"/>
              </w:pict>
            </w:r>
            <w:r>
              <w:rPr>
                <w:noProof/>
              </w:rPr>
              <w:pict>
                <v:line id="_x0000_s4323" style="position:absolute;left:0;text-align:left;flip:x y;z-index:251346432;mso-position-horizontal-relative:text;mso-position-vertical-relative:text" from="684.35pt,504.6pt" to="682.55pt,504.15pt" strokeweight=".57pt"/>
              </w:pict>
            </w:r>
            <w:r>
              <w:rPr>
                <w:noProof/>
              </w:rPr>
              <w:pict>
                <v:line id="_x0000_s4322" style="position:absolute;left:0;text-align:left;flip:x y;z-index:251347456;mso-position-horizontal-relative:text;mso-position-vertical-relative:text" from="682.55pt,504.15pt" to="682pt,506.4pt" strokeweight=".57pt"/>
              </w:pict>
            </w:r>
            <w:r>
              <w:rPr>
                <w:noProof/>
              </w:rPr>
              <w:pict>
                <v:line id="_x0000_s4321" style="position:absolute;left:0;text-align:left;flip:x y;z-index:251348480;mso-position-horizontal-relative:text;mso-position-vertical-relative:text" from="682pt,506.4pt" to="680.45pt,505.9pt" strokeweight=".57pt"/>
              </w:pict>
            </w:r>
            <w:r>
              <w:rPr>
                <w:noProof/>
              </w:rPr>
              <w:pict>
                <v:line id="_x0000_s4320" style="position:absolute;left:0;text-align:left;flip:x y;z-index:251349504;mso-position-horizontal-relative:text;mso-position-vertical-relative:text" from="680.45pt,505.9pt" to="674.85pt,504.5pt" strokeweight=".57pt"/>
              </w:pict>
            </w:r>
            <w:r>
              <w:rPr>
                <w:noProof/>
              </w:rPr>
              <w:pict>
                <v:line id="_x0000_s4319" style="position:absolute;left:0;text-align:left;flip:x y;z-index:251350528;mso-position-horizontal-relative:text;mso-position-vertical-relative:text" from="674.85pt,504.5pt" to="683.85pt,480.5pt" strokeweight=".57pt"/>
              </w:pict>
            </w:r>
            <w:r>
              <w:rPr>
                <w:noProof/>
              </w:rPr>
              <w:pict>
                <v:line id="_x0000_s4318" style="position:absolute;left:0;text-align:left;flip:x y;z-index:251351552;mso-position-horizontal-relative:text;mso-position-vertical-relative:text" from="683.85pt,480.5pt" to="687.4pt,470.05pt" strokeweight=".57pt"/>
              </w:pict>
            </w:r>
            <w:r>
              <w:rPr>
                <w:noProof/>
              </w:rPr>
              <w:pict>
                <v:line id="_x0000_s4317" style="position:absolute;left:0;text-align:left;flip:x y;z-index:251352576;mso-position-horizontal-relative:text;mso-position-vertical-relative:text" from="687.4pt,470.05pt" to="689.6pt,464.7pt" strokeweight=".57pt"/>
              </w:pict>
            </w:r>
            <w:r>
              <w:rPr>
                <w:noProof/>
              </w:rPr>
              <w:pict>
                <v:line id="_x0000_s4316" style="position:absolute;left:0;text-align:left;flip:x y;z-index:251353600;mso-position-horizontal-relative:text;mso-position-vertical-relative:text" from="689.6pt,464.7pt" to="689.85pt,464.15pt" strokeweight=".57pt"/>
              </w:pict>
            </w:r>
            <w:r>
              <w:rPr>
                <w:noProof/>
              </w:rPr>
              <w:pict>
                <v:line id="_x0000_s4315" style="position:absolute;left:0;text-align:left;flip:x y;z-index:251354624;mso-position-horizontal-relative:text;mso-position-vertical-relative:text" from="689.85pt,464.15pt" to="691.35pt,459.5pt" strokeweight=".57pt"/>
              </w:pict>
            </w:r>
            <w:r>
              <w:rPr>
                <w:noProof/>
              </w:rPr>
              <w:pict>
                <v:line id="_x0000_s4314" style="position:absolute;left:0;text-align:left;flip:x y;z-index:251355648;mso-position-horizontal-relative:text;mso-position-vertical-relative:text" from="616.6pt,435.05pt" to="597.7pt,482.65pt" strokeweight=".57pt"/>
              </w:pict>
            </w:r>
            <w:r>
              <w:rPr>
                <w:noProof/>
              </w:rPr>
              <w:pict>
                <v:line id="_x0000_s4313" style="position:absolute;left:0;text-align:left;flip:x y;z-index:251356672;mso-position-horizontal-relative:text;mso-position-vertical-relative:text" from="597.7pt,482.65pt" to="593.95pt,486.5pt" strokeweight=".57pt"/>
              </w:pict>
            </w:r>
            <w:r>
              <w:rPr>
                <w:noProof/>
              </w:rPr>
              <w:pict>
                <v:line id="_x0000_s4312" style="position:absolute;left:0;text-align:left;flip:x y;z-index:251357696;mso-position-horizontal-relative:text;mso-position-vertical-relative:text" from="593.95pt,486.5pt" to="591.1pt,489.5pt" strokeweight=".57pt"/>
              </w:pict>
            </w:r>
            <w:r>
              <w:rPr>
                <w:noProof/>
              </w:rPr>
              <w:pict>
                <v:line id="_x0000_s4311" style="position:absolute;left:0;text-align:left;flip:x y;z-index:251358720;mso-position-horizontal-relative:text;mso-position-vertical-relative:text" from="591.1pt,489.5pt" to="581.5pt,474.3pt" strokeweight=".57pt"/>
              </w:pict>
            </w:r>
            <w:r>
              <w:rPr>
                <w:noProof/>
              </w:rPr>
              <w:pict>
                <v:line id="_x0000_s4310" style="position:absolute;left:0;text-align:left;flip:x y;z-index:251359744;mso-position-horizontal-relative:text;mso-position-vertical-relative:text" from="581.5pt,474.3pt" to="560.9pt,464.15pt" strokeweight=".57pt"/>
              </w:pict>
            </w:r>
            <w:r>
              <w:rPr>
                <w:noProof/>
              </w:rPr>
              <w:pict>
                <v:line id="_x0000_s4309" style="position:absolute;left:0;text-align:left;flip:x y;z-index:251360768;mso-position-horizontal-relative:text;mso-position-vertical-relative:text" from="560.9pt,464.15pt" to="542.95pt,457.05pt" strokeweight=".57pt"/>
              </w:pict>
            </w:r>
            <w:r>
              <w:rPr>
                <w:noProof/>
              </w:rPr>
              <w:pict>
                <v:line id="_x0000_s4308" style="position:absolute;left:0;text-align:left;flip:x y;z-index:251361792;mso-position-horizontal-relative:text;mso-position-vertical-relative:text" from="542.95pt,457.05pt" to="560.15pt,412.65pt" strokeweight=".57pt"/>
              </w:pict>
            </w:r>
            <w:r>
              <w:rPr>
                <w:noProof/>
              </w:rPr>
              <w:pict>
                <v:line id="_x0000_s4307" style="position:absolute;left:0;text-align:left;flip:x y;z-index:251362816;mso-position-horizontal-relative:text;mso-position-vertical-relative:text" from="560.15pt,412.65pt" to="616.6pt,435.05pt" strokeweight=".57pt"/>
              </w:pict>
            </w:r>
            <w:r>
              <w:rPr>
                <w:noProof/>
              </w:rPr>
              <w:pict>
                <v:line id="_x0000_s4306" style="position:absolute;left:0;text-align:left;flip:x y;z-index:251363840;mso-position-horizontal-relative:text;mso-position-vertical-relative:text" from="443.8pt,333.85pt" to="461.7pt,311.65pt" strokeweight=".57pt"/>
              </w:pict>
            </w:r>
            <w:r>
              <w:rPr>
                <w:noProof/>
              </w:rPr>
              <w:pict>
                <v:line id="_x0000_s4305" style="position:absolute;left:0;text-align:left;flip:x y;z-index:251364864;mso-position-horizontal-relative:text;mso-position-vertical-relative:text" from="461.7pt,311.65pt" to="472.9pt,297.7pt" strokeweight=".57pt"/>
              </w:pict>
            </w:r>
            <w:r>
              <w:rPr>
                <w:noProof/>
              </w:rPr>
              <w:pict>
                <v:line id="_x0000_s4304" style="position:absolute;left:0;text-align:left;flip:x y;z-index:251365888;mso-position-horizontal-relative:text;mso-position-vertical-relative:text" from="472.9pt,297.7pt" to="440.25pt,264.75pt" strokeweight=".57pt"/>
              </w:pict>
            </w:r>
            <w:r>
              <w:rPr>
                <w:noProof/>
              </w:rPr>
              <w:pict>
                <v:line id="_x0000_s4303" style="position:absolute;left:0;text-align:left;flip:x y;z-index:251366912;mso-position-horizontal-relative:text;mso-position-vertical-relative:text" from="440.25pt,264.75pt" to="420.85pt,277.85pt" strokeweight=".57pt"/>
              </w:pict>
            </w:r>
            <w:r>
              <w:rPr>
                <w:noProof/>
              </w:rPr>
              <w:pict>
                <v:line id="_x0000_s4302" style="position:absolute;left:0;text-align:left;flip:x y;z-index:251367936;mso-position-horizontal-relative:text;mso-position-vertical-relative:text" from="420.85pt,277.85pt" to="418.15pt,282.75pt" strokeweight=".57pt"/>
              </w:pict>
            </w:r>
            <w:r>
              <w:rPr>
                <w:noProof/>
              </w:rPr>
              <w:pict>
                <v:line id="_x0000_s4301" style="position:absolute;left:0;text-align:left;flip:x y;z-index:251368960;mso-position-horizontal-relative:text;mso-position-vertical-relative:text" from="418.15pt,282.75pt" to="415.65pt,289.4pt" strokeweight=".57pt"/>
              </w:pict>
            </w:r>
            <w:r>
              <w:rPr>
                <w:noProof/>
              </w:rPr>
              <w:pict>
                <v:line id="_x0000_s4300" style="position:absolute;left:0;text-align:left;flip:x y;z-index:251369984;mso-position-horizontal-relative:text;mso-position-vertical-relative:text" from="415.65pt,289.4pt" to="418.8pt,298.75pt" strokeweight=".57pt"/>
              </w:pict>
            </w:r>
            <w:r>
              <w:rPr>
                <w:noProof/>
              </w:rPr>
              <w:pict>
                <v:line id="_x0000_s4299" style="position:absolute;left:0;text-align:left;flip:x y;z-index:251371008;mso-position-horizontal-relative:text;mso-position-vertical-relative:text" from="418.8pt,298.75pt" to="406.5pt,311.9pt" strokeweight=".57pt"/>
              </w:pict>
            </w:r>
            <w:r>
              <w:rPr>
                <w:noProof/>
              </w:rPr>
              <w:pict>
                <v:line id="_x0000_s4298" style="position:absolute;left:0;text-align:left;flip:x y;z-index:251372032;mso-position-horizontal-relative:text;mso-position-vertical-relative:text" from="406.5pt,311.9pt" to="418.15pt,327.15pt" strokeweight=".57pt"/>
              </w:pict>
            </w:r>
            <w:r>
              <w:rPr>
                <w:noProof/>
              </w:rPr>
              <w:pict>
                <v:line id="_x0000_s4297" style="position:absolute;left:0;text-align:left;flip:x y;z-index:251373056;mso-position-horizontal-relative:text;mso-position-vertical-relative:text" from="418.15pt,327.15pt" to="443.8pt,333.85pt" strokeweight=".57pt"/>
              </w:pict>
            </w:r>
            <w:r>
              <w:rPr>
                <w:noProof/>
              </w:rPr>
              <w:pict>
                <v:line id="_x0000_s4296" style="position:absolute;left:0;text-align:left;flip:x y;z-index:251374080;mso-position-horizontal-relative:text;mso-position-vertical-relative:text" from="393.5pt,71.45pt" to="392.05pt,68.6pt" strokeweight=".57pt"/>
              </w:pict>
            </w:r>
            <w:r>
              <w:rPr>
                <w:noProof/>
              </w:rPr>
              <w:pict>
                <v:line id="_x0000_s4295" style="position:absolute;left:0;text-align:left;flip:x y;z-index:251375104;mso-position-horizontal-relative:text;mso-position-vertical-relative:text" from="392.05pt,68.6pt" to="402.75pt,59.05pt" strokeweight=".57pt"/>
              </w:pict>
            </w:r>
            <w:r>
              <w:rPr>
                <w:noProof/>
              </w:rPr>
              <w:pict>
                <v:line id="_x0000_s4294" style="position:absolute;left:0;text-align:left;flip:x y;z-index:251376128;mso-position-horizontal-relative:text;mso-position-vertical-relative:text" from="402.75pt,59.05pt" to="403.65pt,57.1pt" strokeweight=".57pt"/>
              </w:pict>
            </w:r>
            <w:r>
              <w:rPr>
                <w:noProof/>
              </w:rPr>
              <w:pict>
                <v:line id="_x0000_s4293" style="position:absolute;left:0;text-align:left;flip:x y;z-index:251377152;mso-position-horizontal-relative:text;mso-position-vertical-relative:text" from="403.65pt,57.1pt" to="427.65pt,38.2pt" strokeweight=".57pt"/>
              </w:pict>
            </w:r>
            <w:r>
              <w:rPr>
                <w:noProof/>
              </w:rPr>
              <w:pict>
                <v:line id="_x0000_s4292" style="position:absolute;left:0;text-align:left;flip:x y;z-index:251378176;mso-position-horizontal-relative:text;mso-position-vertical-relative:text" from="427.65pt,38.2pt" to="458.4pt,77.95pt" strokeweight=".57pt"/>
              </w:pict>
            </w:r>
            <w:r>
              <w:rPr>
                <w:noProof/>
              </w:rPr>
              <w:pict>
                <v:line id="_x0000_s4291" style="position:absolute;left:0;text-align:left;flip:x y;z-index:251379200;mso-position-horizontal-relative:text;mso-position-vertical-relative:text" from="458.4pt,77.95pt" to="469.15pt,91.85pt" strokeweight=".57pt"/>
              </w:pict>
            </w:r>
            <w:r>
              <w:rPr>
                <w:noProof/>
              </w:rPr>
              <w:pict>
                <v:line id="_x0000_s4290" style="position:absolute;left:0;text-align:left;flip:x y;z-index:251380224;mso-position-horizontal-relative:text;mso-position-vertical-relative:text" from="469.15pt,91.85pt" to="460.35pt,97.75pt" strokeweight=".57pt"/>
              </w:pict>
            </w:r>
            <w:r>
              <w:rPr>
                <w:noProof/>
              </w:rPr>
              <w:pict>
                <v:line id="_x0000_s4289" style="position:absolute;left:0;text-align:left;flip:x y;z-index:251381248;mso-position-horizontal-relative:text;mso-position-vertical-relative:text" from="460.35pt,97.75pt" to="468.4pt,104.7pt" strokeweight=".57pt"/>
              </w:pict>
            </w:r>
            <w:r>
              <w:rPr>
                <w:noProof/>
              </w:rPr>
              <w:pict>
                <v:line id="_x0000_s4288" style="position:absolute;left:0;text-align:left;flip:x y;z-index:251382272;mso-position-horizontal-relative:text;mso-position-vertical-relative:text" from="468.4pt,104.7pt" to="430.55pt,130.95pt" strokeweight=".57pt"/>
              </w:pict>
            </w:r>
            <w:r>
              <w:rPr>
                <w:noProof/>
              </w:rPr>
              <w:pict>
                <v:line id="_x0000_s4287" style="position:absolute;left:0;text-align:left;flip:x y;z-index:251383296;mso-position-horizontal-relative:text;mso-position-vertical-relative:text" from="430.55pt,130.95pt" to="393.5pt,71.45pt" strokeweight=".57pt"/>
              </w:pict>
            </w:r>
            <w:r>
              <w:rPr>
                <w:noProof/>
              </w:rPr>
              <w:pict>
                <v:line id="_x0000_s4286" style="position:absolute;left:0;text-align:left;flip:x y;z-index:251384320;mso-position-horizontal-relative:text;mso-position-vertical-relative:text" from="443.8pt,333.85pt" to="461.7pt,311.65pt" strokeweight=".57pt"/>
              </w:pict>
            </w:r>
            <w:r>
              <w:rPr>
                <w:noProof/>
              </w:rPr>
              <w:pict>
                <v:line id="_x0000_s4285" style="position:absolute;left:0;text-align:left;flip:x y;z-index:251385344;mso-position-horizontal-relative:text;mso-position-vertical-relative:text" from="461.7pt,311.65pt" to="472.9pt,297.7pt" strokeweight=".57pt"/>
              </w:pict>
            </w:r>
            <w:r>
              <w:rPr>
                <w:noProof/>
              </w:rPr>
              <w:pict>
                <v:line id="_x0000_s4284" style="position:absolute;left:0;text-align:left;flip:x y;z-index:251386368;mso-position-horizontal-relative:text;mso-position-vertical-relative:text" from="472.9pt,297.7pt" to="479.3pt,296.5pt" strokeweight=".57pt"/>
              </w:pict>
            </w:r>
            <w:r>
              <w:rPr>
                <w:noProof/>
              </w:rPr>
              <w:pict>
                <v:line id="_x0000_s4283" style="position:absolute;left:0;text-align:left;flip:x y;z-index:251387392;mso-position-horizontal-relative:text;mso-position-vertical-relative:text" from="479.3pt,296.5pt" to="485.65pt,295.35pt" strokeweight=".57pt"/>
              </w:pict>
            </w:r>
            <w:r>
              <w:rPr>
                <w:noProof/>
              </w:rPr>
              <w:pict>
                <v:line id="_x0000_s4282" style="position:absolute;left:0;text-align:left;flip:x y;z-index:251388416;mso-position-horizontal-relative:text;mso-position-vertical-relative:text" from="485.65pt,295.35pt" to="490.5pt,305.1pt" strokeweight=".57pt"/>
              </w:pict>
            </w:r>
            <w:r>
              <w:rPr>
                <w:noProof/>
              </w:rPr>
              <w:pict>
                <v:line id="_x0000_s4281" style="position:absolute;left:0;text-align:left;flip:x y;z-index:251389440;mso-position-horizontal-relative:text;mso-position-vertical-relative:text" from="490.5pt,305.1pt" to="488.95pt,317.75pt" strokeweight=".57pt"/>
              </w:pict>
            </w:r>
            <w:r>
              <w:rPr>
                <w:noProof/>
              </w:rPr>
              <w:pict>
                <v:line id="_x0000_s4280" style="position:absolute;left:0;text-align:left;flip:x y;z-index:251390464;mso-position-horizontal-relative:text;mso-position-vertical-relative:text" from="488.95pt,317.75pt" to="500.6pt,320.6pt" strokeweight=".57pt"/>
              </w:pict>
            </w:r>
            <w:r>
              <w:rPr>
                <w:noProof/>
              </w:rPr>
              <w:pict>
                <v:line id="_x0000_s4279" style="position:absolute;left:0;text-align:left;flip:x y;z-index:251391488;mso-position-horizontal-relative:text;mso-position-vertical-relative:text" from="500.6pt,320.6pt" to="505.5pt,336.8pt" strokeweight=".57pt"/>
              </w:pict>
            </w:r>
            <w:r>
              <w:rPr>
                <w:noProof/>
              </w:rPr>
              <w:pict>
                <v:line id="_x0000_s4278" style="position:absolute;left:0;text-align:left;flip:x y;z-index:251392512;mso-position-horizontal-relative:text;mso-position-vertical-relative:text" from="505.5pt,336.8pt" to="501.7pt,334.3pt" strokeweight=".57pt"/>
              </w:pict>
            </w:r>
            <w:r>
              <w:rPr>
                <w:noProof/>
              </w:rPr>
              <w:pict>
                <v:line id="_x0000_s4277" style="position:absolute;left:0;text-align:left;flip:x y;z-index:251393536;mso-position-horizontal-relative:text;mso-position-vertical-relative:text" from="501.7pt,334.3pt" to="499.05pt,339.05pt" strokeweight=".57pt"/>
              </w:pict>
            </w:r>
            <w:r>
              <w:rPr>
                <w:noProof/>
              </w:rPr>
              <w:pict>
                <v:line id="_x0000_s4276" style="position:absolute;left:0;text-align:left;flip:x y;z-index:251394560;mso-position-horizontal-relative:text;mso-position-vertical-relative:text" from="499.05pt,339.05pt" to="492.7pt,334.9pt" strokeweight=".57pt"/>
              </w:pict>
            </w:r>
            <w:r>
              <w:rPr>
                <w:noProof/>
              </w:rPr>
              <w:pict>
                <v:line id="_x0000_s4275" style="position:absolute;left:0;text-align:left;flip:x y;z-index:251395584;mso-position-horizontal-relative:text;mso-position-vertical-relative:text" from="492.7pt,334.9pt" to="486.45pt,331.7pt" strokeweight=".57pt"/>
              </w:pict>
            </w:r>
            <w:r>
              <w:rPr>
                <w:noProof/>
              </w:rPr>
              <w:pict>
                <v:line id="_x0000_s4274" style="position:absolute;left:0;text-align:left;flip:x y;z-index:251396608;mso-position-horizontal-relative:text;mso-position-vertical-relative:text" from="486.45pt,331.7pt" to="474.5pt,359.65pt" strokeweight=".57pt"/>
              </w:pict>
            </w:r>
            <w:r>
              <w:rPr>
                <w:noProof/>
              </w:rPr>
              <w:pict>
                <v:line id="_x0000_s4273" style="position:absolute;left:0;text-align:left;flip:x y;z-index:251397632;mso-position-horizontal-relative:text;mso-position-vertical-relative:text" from="474.5pt,359.65pt" to="473.2pt,362.65pt" strokeweight=".57pt"/>
              </w:pict>
            </w:r>
            <w:r>
              <w:rPr>
                <w:noProof/>
              </w:rPr>
              <w:pict>
                <v:line id="_x0000_s4272" style="position:absolute;left:0;text-align:left;flip:x y;z-index:251398656;mso-position-horizontal-relative:text;mso-position-vertical-relative:text" from="473.2pt,362.65pt" to="459pt,357.9pt" strokeweight=".57pt"/>
              </w:pict>
            </w:r>
            <w:r>
              <w:rPr>
                <w:noProof/>
              </w:rPr>
              <w:pict>
                <v:line id="_x0000_s4271" style="position:absolute;left:0;text-align:left;flip:x y;z-index:251399680;mso-position-horizontal-relative:text;mso-position-vertical-relative:text" from="459pt,357.9pt" to="449.85pt,368.8pt" strokeweight=".57pt"/>
              </w:pict>
            </w:r>
            <w:r>
              <w:rPr>
                <w:noProof/>
              </w:rPr>
              <w:pict>
                <v:line id="_x0000_s4270" style="position:absolute;left:0;text-align:left;flip:x y;z-index:251400704;mso-position-horizontal-relative:text;mso-position-vertical-relative:text" from="449.85pt,368.8pt" to="446.5pt,360.2pt" strokeweight=".57pt"/>
              </w:pict>
            </w:r>
            <w:r>
              <w:rPr>
                <w:noProof/>
              </w:rPr>
              <w:pict>
                <v:line id="_x0000_s4269" style="position:absolute;left:0;text-align:left;flip:x y;z-index:251401728;mso-position-horizontal-relative:text;mso-position-vertical-relative:text" from="446.5pt,360.2pt" to="446.95pt,353.25pt" strokeweight=".57pt"/>
              </w:pict>
            </w:r>
            <w:r>
              <w:rPr>
                <w:noProof/>
              </w:rPr>
              <w:pict>
                <v:line id="_x0000_s4268" style="position:absolute;left:0;text-align:left;flip:x y;z-index:251402752;mso-position-horizontal-relative:text;mso-position-vertical-relative:text" from="446.95pt,353.25pt" to="439.45pt,339.65pt" strokeweight=".57pt"/>
              </w:pict>
            </w:r>
            <w:r>
              <w:rPr>
                <w:noProof/>
              </w:rPr>
              <w:pict>
                <v:line id="_x0000_s4267" style="position:absolute;left:0;text-align:left;flip:x y;z-index:251403776;mso-position-horizontal-relative:text;mso-position-vertical-relative:text" from="439.45pt,339.65pt" to="443.8pt,333.85pt" strokeweight=".57pt"/>
              </w:pict>
            </w:r>
            <w:r>
              <w:rPr>
                <w:noProof/>
              </w:rPr>
              <w:pict>
                <v:line id="_x0000_s4266" style="position:absolute;left:0;text-align:left;flip:x y;z-index:251404800;mso-position-horizontal-relative:text;mso-position-vertical-relative:text" from="509.4pt,376pt" to="491.35pt,368.15pt" strokeweight=".57pt"/>
              </w:pict>
            </w:r>
            <w:r>
              <w:rPr>
                <w:noProof/>
              </w:rPr>
              <w:pict>
                <v:line id="_x0000_s4265" style="position:absolute;left:0;text-align:left;flip:x y;z-index:251405824;mso-position-horizontal-relative:text;mso-position-vertical-relative:text" from="491.35pt,368.15pt" to="491.75pt,366.65pt" strokeweight=".57pt"/>
              </w:pict>
            </w:r>
            <w:r>
              <w:rPr>
                <w:noProof/>
              </w:rPr>
              <w:pict>
                <v:line id="_x0000_s4264" style="position:absolute;left:0;text-align:left;flip:x y;z-index:251406848;mso-position-horizontal-relative:text;mso-position-vertical-relative:text" from="491.75pt,366.65pt" to="483.35pt,363.15pt" strokeweight=".57pt"/>
              </w:pict>
            </w:r>
            <w:r>
              <w:rPr>
                <w:noProof/>
              </w:rPr>
              <w:pict>
                <v:line id="_x0000_s4263" style="position:absolute;left:0;text-align:left;flip:x y;z-index:251407872;mso-position-horizontal-relative:text;mso-position-vertical-relative:text" from="483.35pt,363.15pt" to="474.5pt,359.65pt" strokeweight=".57pt"/>
              </w:pict>
            </w:r>
            <w:r>
              <w:rPr>
                <w:noProof/>
              </w:rPr>
              <w:pict>
                <v:line id="_x0000_s4262" style="position:absolute;left:0;text-align:left;flip:x y;z-index:251408896;mso-position-horizontal-relative:text;mso-position-vertical-relative:text" from="474.5pt,359.65pt" to="486.45pt,331.7pt" strokeweight=".57pt"/>
              </w:pict>
            </w:r>
            <w:r>
              <w:rPr>
                <w:noProof/>
              </w:rPr>
              <w:pict>
                <v:line id="_x0000_s4261" style="position:absolute;left:0;text-align:left;flip:x y;z-index:251409920;mso-position-horizontal-relative:text;mso-position-vertical-relative:text" from="486.45pt,331.7pt" to="492.7pt,334.9pt" strokeweight=".57pt"/>
              </w:pict>
            </w:r>
            <w:r>
              <w:rPr>
                <w:noProof/>
              </w:rPr>
              <w:pict>
                <v:line id="_x0000_s4260" style="position:absolute;left:0;text-align:left;flip:x y;z-index:251410944;mso-position-horizontal-relative:text;mso-position-vertical-relative:text" from="492.7pt,334.9pt" to="499.05pt,339.05pt" strokeweight=".57pt"/>
              </w:pict>
            </w:r>
            <w:r>
              <w:rPr>
                <w:noProof/>
              </w:rPr>
              <w:pict>
                <v:line id="_x0000_s4259" style="position:absolute;left:0;text-align:left;flip:x y;z-index:251411968;mso-position-horizontal-relative:text;mso-position-vertical-relative:text" from="499.05pt,339.05pt" to="501.7pt,334.3pt" strokeweight=".57pt"/>
              </w:pict>
            </w:r>
            <w:r>
              <w:rPr>
                <w:noProof/>
              </w:rPr>
              <w:pict>
                <v:line id="_x0000_s4258" style="position:absolute;left:0;text-align:left;flip:x y;z-index:251412992;mso-position-horizontal-relative:text;mso-position-vertical-relative:text" from="501.7pt,334.3pt" to="505.5pt,336.8pt" strokeweight=".57pt"/>
              </w:pict>
            </w:r>
            <w:r>
              <w:rPr>
                <w:noProof/>
              </w:rPr>
              <w:pict>
                <v:line id="_x0000_s4257" style="position:absolute;left:0;text-align:left;flip:x y;z-index:251414016;mso-position-horizontal-relative:text;mso-position-vertical-relative:text" from="505.5pt,336.8pt" to="503.85pt,331.25pt" strokeweight=".57pt"/>
              </w:pict>
            </w:r>
            <w:r>
              <w:rPr>
                <w:noProof/>
              </w:rPr>
              <w:pict>
                <v:line id="_x0000_s4256" style="position:absolute;left:0;text-align:left;flip:x y;z-index:251415040;mso-position-horizontal-relative:text;mso-position-vertical-relative:text" from="503.85pt,331.25pt" to="526.15pt,339.95pt" strokeweight=".57pt"/>
              </w:pict>
            </w:r>
            <w:r>
              <w:rPr>
                <w:noProof/>
              </w:rPr>
              <w:pict>
                <v:line id="_x0000_s4255" style="position:absolute;left:0;text-align:left;flip:x y;z-index:251416064;mso-position-horizontal-relative:text;mso-position-vertical-relative:text" from="526.15pt,339.95pt" to="509.4pt,376pt" strokeweight=".57pt"/>
              </w:pict>
            </w:r>
            <w:r>
              <w:rPr>
                <w:noProof/>
              </w:rPr>
              <w:pict>
                <v:line id="_x0000_s4254" style="position:absolute;left:0;text-align:left;flip:x y;z-index:251417088;mso-position-horizontal-relative:text;mso-position-vertical-relative:text" from="361.6pt,97.05pt" to="393.5pt,71.45pt" strokeweight=".57pt"/>
              </w:pict>
            </w:r>
            <w:r>
              <w:rPr>
                <w:noProof/>
              </w:rPr>
              <w:pict>
                <v:line id="_x0000_s4253" style="position:absolute;left:0;text-align:left;flip:x y;z-index:251418112;mso-position-horizontal-relative:text;mso-position-vertical-relative:text" from="393.5pt,71.45pt" to="430.55pt,130.95pt" strokeweight=".57pt"/>
              </w:pict>
            </w:r>
            <w:r>
              <w:rPr>
                <w:noProof/>
              </w:rPr>
              <w:pict>
                <v:line id="_x0000_s4252" style="position:absolute;left:0;text-align:left;flip:x y;z-index:251419136;mso-position-horizontal-relative:text;mso-position-vertical-relative:text" from="430.55pt,130.95pt" to="436.75pt,146.7pt" strokeweight=".57pt"/>
              </w:pict>
            </w:r>
            <w:r>
              <w:rPr>
                <w:noProof/>
              </w:rPr>
              <w:pict>
                <v:line id="_x0000_s4251" style="position:absolute;left:0;text-align:left;flip:x y;z-index:251420160;mso-position-horizontal-relative:text;mso-position-vertical-relative:text" from="436.75pt,146.7pt" to="417.25pt,162.15pt" strokeweight=".57pt"/>
              </w:pict>
            </w:r>
            <w:r>
              <w:rPr>
                <w:noProof/>
              </w:rPr>
              <w:pict>
                <v:line id="_x0000_s4250" style="position:absolute;left:0;text-align:left;flip:x y;z-index:251421184;mso-position-horizontal-relative:text;mso-position-vertical-relative:text" from="417.25pt,162.15pt" to="414.85pt,163.85pt" strokeweight=".57pt"/>
              </w:pict>
            </w:r>
            <w:r>
              <w:rPr>
                <w:noProof/>
              </w:rPr>
              <w:pict>
                <v:line id="_x0000_s4249" style="position:absolute;left:0;text-align:left;flip:x y;z-index:251422208;mso-position-horizontal-relative:text;mso-position-vertical-relative:text" from="414.85pt,163.85pt" to="376.35pt,116.3pt" strokeweight=".57pt"/>
              </w:pict>
            </w:r>
            <w:r>
              <w:rPr>
                <w:noProof/>
              </w:rPr>
              <w:pict>
                <v:line id="_x0000_s4248" style="position:absolute;left:0;text-align:left;flip:x y;z-index:251423232;mso-position-horizontal-relative:text;mso-position-vertical-relative:text" from="376.35pt,116.3pt" to="361.6pt,97.05pt" strokeweight=".57pt"/>
              </w:pict>
            </w:r>
            <w:r>
              <w:rPr>
                <w:noProof/>
              </w:rPr>
              <w:pict>
                <v:line id="_x0000_s4247" style="position:absolute;left:0;text-align:left;flip:x y;z-index:251424256;mso-position-horizontal-relative:text;mso-position-vertical-relative:text" from="440.25pt,264.75pt" to="474.2pt,250.85pt" strokeweight=".57pt"/>
              </w:pict>
            </w:r>
            <w:r>
              <w:rPr>
                <w:noProof/>
              </w:rPr>
              <w:pict>
                <v:line id="_x0000_s4246" style="position:absolute;left:0;text-align:left;flip:x y;z-index:251425280;mso-position-horizontal-relative:text;mso-position-vertical-relative:text" from="474.2pt,250.85pt" to="484.3pt,263.6pt" strokeweight=".57pt"/>
              </w:pict>
            </w:r>
            <w:r>
              <w:rPr>
                <w:noProof/>
              </w:rPr>
              <w:pict>
                <v:line id="_x0000_s4245" style="position:absolute;left:0;text-align:left;flip:x y;z-index:251426304;mso-position-horizontal-relative:text;mso-position-vertical-relative:text" from="484.3pt,263.6pt" to="485.65pt,295.35pt" strokeweight=".57pt"/>
              </w:pict>
            </w:r>
            <w:r>
              <w:rPr>
                <w:noProof/>
              </w:rPr>
              <w:pict>
                <v:line id="_x0000_s4244" style="position:absolute;left:0;text-align:left;flip:x y;z-index:251427328;mso-position-horizontal-relative:text;mso-position-vertical-relative:text" from="485.65pt,295.35pt" to="479.3pt,296.5pt" strokeweight=".57pt"/>
              </w:pict>
            </w:r>
            <w:r>
              <w:rPr>
                <w:noProof/>
              </w:rPr>
              <w:pict>
                <v:line id="_x0000_s4243" style="position:absolute;left:0;text-align:left;flip:x y;z-index:251428352;mso-position-horizontal-relative:text;mso-position-vertical-relative:text" from="479.3pt,296.5pt" to="472.9pt,297.7pt" strokeweight=".57pt"/>
              </w:pict>
            </w:r>
            <w:r>
              <w:rPr>
                <w:noProof/>
              </w:rPr>
              <w:pict>
                <v:line id="_x0000_s4242" style="position:absolute;left:0;text-align:left;flip:x y;z-index:251429376;mso-position-horizontal-relative:text;mso-position-vertical-relative:text" from="472.9pt,297.7pt" to="440.25pt,264.75pt" strokeweight=".57pt"/>
              </w:pict>
            </w:r>
            <w:r>
              <w:rPr>
                <w:noProof/>
              </w:rPr>
              <w:pict>
                <v:line id="_x0000_s4241" style="position:absolute;left:0;text-align:left;flip:x y;z-index:251430400;mso-position-horizontal-relative:text;mso-position-vertical-relative:text" from="535.05pt,226.15pt" to="569.05pt,217.75pt" strokeweight=".57pt"/>
              </w:pict>
            </w:r>
            <w:r>
              <w:rPr>
                <w:noProof/>
              </w:rPr>
              <w:pict>
                <v:line id="_x0000_s4240" style="position:absolute;left:0;text-align:left;flip:x y;z-index:251431424;mso-position-horizontal-relative:text;mso-position-vertical-relative:text" from="569.05pt,217.75pt" to="572.25pt,224pt" strokeweight=".57pt"/>
              </w:pict>
            </w:r>
            <w:r>
              <w:rPr>
                <w:noProof/>
              </w:rPr>
              <w:pict>
                <v:line id="_x0000_s4239" style="position:absolute;left:0;text-align:left;flip:x y;z-index:251432448;mso-position-horizontal-relative:text;mso-position-vertical-relative:text" from="572.25pt,224pt" to="588.65pt,276.15pt" strokeweight=".57pt"/>
              </w:pict>
            </w:r>
            <w:r>
              <w:rPr>
                <w:noProof/>
              </w:rPr>
              <w:pict>
                <v:line id="_x0000_s4238" style="position:absolute;left:0;text-align:left;flip:x y;z-index:251433472;mso-position-horizontal-relative:text;mso-position-vertical-relative:text" from="588.65pt,276.15pt" to="585.35pt,280.35pt" strokeweight=".57pt"/>
              </w:pict>
            </w:r>
            <w:r>
              <w:rPr>
                <w:noProof/>
              </w:rPr>
              <w:pict>
                <v:line id="_x0000_s4237" style="position:absolute;left:0;text-align:left;flip:x y;z-index:251434496;mso-position-horizontal-relative:text;mso-position-vertical-relative:text" from="585.35pt,280.35pt" to="575.05pt,284.1pt" strokeweight=".57pt"/>
              </w:pict>
            </w:r>
            <w:r>
              <w:rPr>
                <w:noProof/>
              </w:rPr>
              <w:pict>
                <v:line id="_x0000_s4236" style="position:absolute;left:0;text-align:left;flip:x y;z-index:251435520;mso-position-horizontal-relative:text;mso-position-vertical-relative:text" from="575.05pt,284.1pt" to="561pt,287.6pt" strokeweight=".57pt"/>
              </w:pict>
            </w:r>
            <w:r>
              <w:rPr>
                <w:noProof/>
              </w:rPr>
              <w:pict>
                <v:line id="_x0000_s4235" style="position:absolute;left:0;text-align:left;flip:x y;z-index:251436544;mso-position-horizontal-relative:text;mso-position-vertical-relative:text" from="561pt,287.6pt" to="558pt,280.8pt" strokeweight=".57pt"/>
              </w:pict>
            </w:r>
            <w:r>
              <w:rPr>
                <w:noProof/>
              </w:rPr>
              <w:pict>
                <v:line id="_x0000_s4234" style="position:absolute;left:0;text-align:left;flip:x y;z-index:251437568;mso-position-horizontal-relative:text;mso-position-vertical-relative:text" from="558pt,280.8pt" to="546.45pt,254.65pt" strokeweight=".57pt"/>
              </w:pict>
            </w:r>
            <w:r>
              <w:rPr>
                <w:noProof/>
              </w:rPr>
              <w:pict>
                <v:line id="_x0000_s4233" style="position:absolute;left:0;text-align:left;flip:x y;z-index:251438592;mso-position-horizontal-relative:text;mso-position-vertical-relative:text" from="546.45pt,254.65pt" to="536.9pt,230.3pt" strokeweight=".57pt"/>
              </w:pict>
            </w:r>
            <w:r>
              <w:rPr>
                <w:noProof/>
              </w:rPr>
              <w:pict>
                <v:line id="_x0000_s4232" style="position:absolute;left:0;text-align:left;flip:x y;z-index:251439616;mso-position-horizontal-relative:text;mso-position-vertical-relative:text" from="536.9pt,230.3pt" to="535.05pt,226.15pt" strokeweight=".57pt"/>
              </w:pict>
            </w:r>
            <w:r>
              <w:rPr>
                <w:noProof/>
              </w:rPr>
              <w:pict>
                <v:line id="_x0000_s4231" style="position:absolute;left:0;text-align:left;flip:x y;z-index:251440640;mso-position-horizontal-relative:text;mso-position-vertical-relative:text" from="498.35pt,174pt" to="499.15pt,176pt" strokeweight=".57pt"/>
              </w:pict>
            </w:r>
            <w:r>
              <w:rPr>
                <w:noProof/>
              </w:rPr>
              <w:pict>
                <v:line id="_x0000_s4230" style="position:absolute;left:0;text-align:left;flip:x y;z-index:251441664;mso-position-horizontal-relative:text;mso-position-vertical-relative:text" from="499.15pt,176pt" to="502.2pt,174.75pt" strokeweight=".57pt"/>
              </w:pict>
            </w:r>
            <w:r>
              <w:rPr>
                <w:noProof/>
              </w:rPr>
              <w:pict>
                <v:line id="_x0000_s4229" style="position:absolute;left:0;text-align:left;flip:x y;z-index:251442688;mso-position-horizontal-relative:text;mso-position-vertical-relative:text" from="502.2pt,174.75pt" to="503.15pt,172.25pt" strokeweight=".57pt"/>
              </w:pict>
            </w:r>
            <w:r>
              <w:rPr>
                <w:noProof/>
              </w:rPr>
              <w:pict>
                <v:line id="_x0000_s4228" style="position:absolute;left:0;text-align:left;flip:x y;z-index:251443712;mso-position-horizontal-relative:text;mso-position-vertical-relative:text" from="503.15pt,172.25pt" to="514.6pt,168.15pt" strokeweight=".57pt"/>
              </w:pict>
            </w:r>
            <w:r>
              <w:rPr>
                <w:noProof/>
              </w:rPr>
              <w:pict>
                <v:line id="_x0000_s4227" style="position:absolute;left:0;text-align:left;flip:x y;z-index:251444736;mso-position-horizontal-relative:text;mso-position-vertical-relative:text" from="514.6pt,168.15pt" to="529.2pt,217.55pt" strokeweight=".57pt"/>
              </w:pict>
            </w:r>
            <w:r>
              <w:rPr>
                <w:noProof/>
              </w:rPr>
              <w:pict>
                <v:line id="_x0000_s4226" style="position:absolute;left:0;text-align:left;flip:x y;z-index:251445760;mso-position-horizontal-relative:text;mso-position-vertical-relative:text" from="529.2pt,217.55pt" to="526.05pt,218.7pt" strokeweight=".57pt"/>
              </w:pict>
            </w:r>
            <w:r>
              <w:rPr>
                <w:noProof/>
              </w:rPr>
              <w:pict>
                <v:line id="_x0000_s4225" style="position:absolute;left:0;text-align:left;flip:x y;z-index:251446784;mso-position-horizontal-relative:text;mso-position-vertical-relative:text" from="526.05pt,218.7pt" to="527.2pt,221.75pt" strokeweight=".57pt"/>
              </w:pict>
            </w:r>
            <w:r>
              <w:rPr>
                <w:noProof/>
              </w:rPr>
              <w:pict>
                <v:line id="_x0000_s4224" style="position:absolute;left:0;text-align:left;flip:x y;z-index:251447808;mso-position-horizontal-relative:text;mso-position-vertical-relative:text" from="527.2pt,221.75pt" to="492.75pt,235.9pt" strokeweight=".57pt"/>
              </w:pict>
            </w:r>
            <w:r>
              <w:rPr>
                <w:noProof/>
              </w:rPr>
              <w:pict>
                <v:line id="_x0000_s4223" style="position:absolute;left:0;text-align:left;flip:x y;z-index:251448832;mso-position-horizontal-relative:text;mso-position-vertical-relative:text" from="492.75pt,235.9pt" to="474.9pt,226.55pt" strokeweight=".57pt"/>
              </w:pict>
            </w:r>
            <w:r>
              <w:rPr>
                <w:noProof/>
              </w:rPr>
              <w:pict>
                <v:line id="_x0000_s4222" style="position:absolute;left:0;text-align:left;flip:x y;z-index:251449856;mso-position-horizontal-relative:text;mso-position-vertical-relative:text" from="474.9pt,226.55pt" to="467.8pt,210.1pt" strokeweight=".57pt"/>
              </w:pict>
            </w:r>
            <w:r>
              <w:rPr>
                <w:noProof/>
              </w:rPr>
              <w:pict>
                <v:line id="_x0000_s4221" style="position:absolute;left:0;text-align:left;flip:x y;z-index:251450880;mso-position-horizontal-relative:text;mso-position-vertical-relative:text" from="467.8pt,210.1pt" to="470.3pt,193.1pt" strokeweight=".57pt"/>
              </w:pict>
            </w:r>
            <w:r>
              <w:rPr>
                <w:noProof/>
              </w:rPr>
              <w:pict>
                <v:line id="_x0000_s4220" style="position:absolute;left:0;text-align:left;flip:x y;z-index:251451904;mso-position-horizontal-relative:text;mso-position-vertical-relative:text" from="470.3pt,193.1pt" to="475.9pt,182.05pt" strokeweight=".57pt"/>
              </w:pict>
            </w:r>
            <w:r>
              <w:rPr>
                <w:noProof/>
              </w:rPr>
              <w:pict>
                <v:line id="_x0000_s4219" style="position:absolute;left:0;text-align:left;flip:x y;z-index:251452928;mso-position-horizontal-relative:text;mso-position-vertical-relative:text" from="475.9pt,182.05pt" to="490pt,177pt" strokeweight=".57pt"/>
              </w:pict>
            </w:r>
            <w:r>
              <w:rPr>
                <w:noProof/>
              </w:rPr>
              <w:pict>
                <v:line id="_x0000_s4218" style="position:absolute;left:0;text-align:left;flip:x y;z-index:251453952;mso-position-horizontal-relative:text;mso-position-vertical-relative:text" from="490pt,177pt" to="498.35pt,174pt" strokeweight=".57pt"/>
              </w:pict>
            </w:r>
            <w:r>
              <w:rPr>
                <w:noProof/>
              </w:rPr>
              <w:pict>
                <v:line id="_x0000_s4217" style="position:absolute;left:0;text-align:left;flip:x y;z-index:251454976;mso-position-horizontal-relative:text;mso-position-vertical-relative:text" from="469.15pt,91.85pt" to="471.6pt,94.4pt" strokeweight=".57pt"/>
              </w:pict>
            </w:r>
            <w:r>
              <w:rPr>
                <w:noProof/>
              </w:rPr>
              <w:pict>
                <v:line id="_x0000_s4216" style="position:absolute;left:0;text-align:left;flip:x y;z-index:251456000;mso-position-horizontal-relative:text;mso-position-vertical-relative:text" from="471.6pt,94.4pt" to="474.15pt,98.4pt" strokeweight=".57pt"/>
              </w:pict>
            </w:r>
            <w:r>
              <w:rPr>
                <w:noProof/>
              </w:rPr>
              <w:pict>
                <v:line id="_x0000_s4215" style="position:absolute;left:0;text-align:left;flip:x y;z-index:251457024;mso-position-horizontal-relative:text;mso-position-vertical-relative:text" from="474.15pt,98.4pt" to="506.15pt,76.15pt" strokeweight=".57pt"/>
              </w:pict>
            </w:r>
            <w:r>
              <w:rPr>
                <w:noProof/>
              </w:rPr>
              <w:pict>
                <v:line id="_x0000_s4214" style="position:absolute;left:0;text-align:left;flip:x y;z-index:251458048;mso-position-horizontal-relative:text;mso-position-vertical-relative:text" from="506.15pt,76.15pt" to="529.65pt,113.05pt" strokeweight=".57pt"/>
              </w:pict>
            </w:r>
            <w:r>
              <w:rPr>
                <w:noProof/>
              </w:rPr>
              <w:pict>
                <v:line id="_x0000_s4213" style="position:absolute;left:0;text-align:left;flip:x y;z-index:251459072;mso-position-horizontal-relative:text;mso-position-vertical-relative:text" from="529.65pt,113.05pt" to="528.5pt,116.3pt" strokeweight=".57pt"/>
              </w:pict>
            </w:r>
            <w:r>
              <w:rPr>
                <w:noProof/>
              </w:rPr>
              <w:pict>
                <v:line id="_x0000_s4212" style="position:absolute;left:0;text-align:left;flip:x y;z-index:251460096;mso-position-horizontal-relative:text;mso-position-vertical-relative:text" from="528.5pt,116.3pt" to="500.2pt,133.25pt" strokeweight=".57pt"/>
              </w:pict>
            </w:r>
            <w:r>
              <w:rPr>
                <w:noProof/>
              </w:rPr>
              <w:pict>
                <v:line id="_x0000_s4211" style="position:absolute;left:0;text-align:left;flip:x y;z-index:251461120;mso-position-horizontal-relative:text;mso-position-vertical-relative:text" from="500.2pt,133.25pt" to="495.9pt,127.5pt" strokeweight=".57pt"/>
              </w:pict>
            </w:r>
            <w:r>
              <w:rPr>
                <w:noProof/>
              </w:rPr>
              <w:pict>
                <v:line id="_x0000_s4210" style="position:absolute;left:0;text-align:left;flip:x y;z-index:251462144;mso-position-horizontal-relative:text;mso-position-vertical-relative:text" from="495.9pt,127.5pt" to="483.55pt,132.65pt" strokeweight=".57pt"/>
              </w:pict>
            </w:r>
            <w:r>
              <w:rPr>
                <w:noProof/>
              </w:rPr>
              <w:pict>
                <v:line id="_x0000_s4209" style="position:absolute;left:0;text-align:left;flip:x y;z-index:251463168;mso-position-horizontal-relative:text;mso-position-vertical-relative:text" from="483.55pt,132.65pt" to="480.6pt,131.15pt" strokeweight=".57pt"/>
              </w:pict>
            </w:r>
            <w:r>
              <w:rPr>
                <w:noProof/>
              </w:rPr>
              <w:pict>
                <v:line id="_x0000_s4208" style="position:absolute;left:0;text-align:left;flip:x y;z-index:251464192;mso-position-horizontal-relative:text;mso-position-vertical-relative:text" from="480.6pt,131.15pt" to="463.4pt,108.15pt" strokeweight=".57pt"/>
              </w:pict>
            </w:r>
            <w:r>
              <w:rPr>
                <w:noProof/>
              </w:rPr>
              <w:pict>
                <v:line id="_x0000_s4207" style="position:absolute;left:0;text-align:left;flip:x y;z-index:251465216;mso-position-horizontal-relative:text;mso-position-vertical-relative:text" from="463.4pt,108.15pt" to="468.4pt,104.7pt" strokeweight=".57pt"/>
              </w:pict>
            </w:r>
            <w:r>
              <w:rPr>
                <w:noProof/>
              </w:rPr>
              <w:pict>
                <v:line id="_x0000_s4206" style="position:absolute;left:0;text-align:left;flip:x y;z-index:251466240;mso-position-horizontal-relative:text;mso-position-vertical-relative:text" from="468.4pt,104.7pt" to="466.55pt,103.1pt" strokeweight=".57pt"/>
              </w:pict>
            </w:r>
            <w:r>
              <w:rPr>
                <w:noProof/>
              </w:rPr>
              <w:pict>
                <v:line id="_x0000_s4205" style="position:absolute;left:0;text-align:left;flip:x y;z-index:251467264;mso-position-horizontal-relative:text;mso-position-vertical-relative:text" from="466.55pt,103.1pt" to="460.35pt,97.75pt" strokeweight=".57pt"/>
              </w:pict>
            </w:r>
            <w:r>
              <w:rPr>
                <w:noProof/>
              </w:rPr>
              <w:pict>
                <v:line id="_x0000_s4204" style="position:absolute;left:0;text-align:left;flip:x y;z-index:251468288;mso-position-horizontal-relative:text;mso-position-vertical-relative:text" from="460.35pt,97.75pt" to="469.15pt,91.85pt" strokeweight=".57pt"/>
              </w:pict>
            </w:r>
            <w:r>
              <w:rPr>
                <w:noProof/>
              </w:rPr>
              <w:pict>
                <v:line id="_x0000_s4203" style="position:absolute;left:0;text-align:left;flip:x y;z-index:251469312;mso-position-horizontal-relative:text;mso-position-vertical-relative:text" from="620.1pt,507.6pt" to="599.6pt,500.05pt" strokeweight=".57pt"/>
              </w:pict>
            </w:r>
            <w:r>
              <w:rPr>
                <w:noProof/>
              </w:rPr>
              <w:pict>
                <v:line id="_x0000_s4202" style="position:absolute;left:0;text-align:left;flip:x y;z-index:251470336;mso-position-horizontal-relative:text;mso-position-vertical-relative:text" from="599.6pt,500.05pt" to="593.95pt,486.5pt" strokeweight=".57pt"/>
              </w:pict>
            </w:r>
            <w:r>
              <w:rPr>
                <w:noProof/>
              </w:rPr>
              <w:pict>
                <v:line id="_x0000_s4201" style="position:absolute;left:0;text-align:left;flip:x y;z-index:251471360;mso-position-horizontal-relative:text;mso-position-vertical-relative:text" from="593.95pt,486.5pt" to="597.65pt,482.65pt" strokeweight=".57pt"/>
              </w:pict>
            </w:r>
            <w:r>
              <w:rPr>
                <w:noProof/>
              </w:rPr>
              <w:pict>
                <v:line id="_x0000_s4200" style="position:absolute;left:0;text-align:left;flip:x y;z-index:251472384;mso-position-horizontal-relative:text;mso-position-vertical-relative:text" from="597.65pt,482.65pt" to="616.55pt,435.05pt" strokeweight=".57pt"/>
              </w:pict>
            </w:r>
            <w:r>
              <w:rPr>
                <w:noProof/>
              </w:rPr>
              <w:pict>
                <v:line id="_x0000_s4199" style="position:absolute;left:0;text-align:left;flip:x y;z-index:251473408;mso-position-horizontal-relative:text;mso-position-vertical-relative:text" from="616.55pt,435.05pt" to="640.2pt,444.7pt" strokeweight=".57pt"/>
              </w:pict>
            </w:r>
            <w:r>
              <w:rPr>
                <w:noProof/>
              </w:rPr>
              <w:pict>
                <v:line id="_x0000_s4198" style="position:absolute;left:0;text-align:left;flip:x y;z-index:251474432;mso-position-horizontal-relative:text;mso-position-vertical-relative:text" from="640.2pt,444.7pt" to="638.05pt,450.2pt" strokeweight=".57pt"/>
              </w:pict>
            </w:r>
            <w:r>
              <w:rPr>
                <w:noProof/>
              </w:rPr>
              <w:pict>
                <v:line id="_x0000_s4197" style="position:absolute;left:0;text-align:left;flip:x y;z-index:251475456;mso-position-horizontal-relative:text;mso-position-vertical-relative:text" from="638.05pt,450.2pt" to="634.25pt,460.9pt" strokeweight=".57pt"/>
              </w:pict>
            </w:r>
            <w:r>
              <w:rPr>
                <w:noProof/>
              </w:rPr>
              <w:pict>
                <v:line id="_x0000_s4196" style="position:absolute;left:0;text-align:left;flip:x y;z-index:251476480;mso-position-horizontal-relative:text;mso-position-vertical-relative:text" from="634.25pt,460.9pt" to="628.85pt,478.7pt" strokeweight=".57pt"/>
              </w:pict>
            </w:r>
            <w:r>
              <w:rPr>
                <w:noProof/>
              </w:rPr>
              <w:pict>
                <v:line id="_x0000_s4195" style="position:absolute;left:0;text-align:left;flip:x y;z-index:251477504;mso-position-horizontal-relative:text;mso-position-vertical-relative:text" from="628.85pt,478.7pt" to="627.75pt,482.35pt" strokeweight=".57pt"/>
              </w:pict>
            </w:r>
            <w:r>
              <w:rPr>
                <w:noProof/>
              </w:rPr>
              <w:pict>
                <v:line id="_x0000_s4194" style="position:absolute;left:0;text-align:left;flip:x y;z-index:251478528;mso-position-horizontal-relative:text;mso-position-vertical-relative:text" from="627.75pt,482.35pt" to="620.1pt,507.6pt" strokeweight=".57pt"/>
              </w:pict>
            </w:r>
            <w:r>
              <w:rPr>
                <w:noProof/>
              </w:rPr>
              <w:pict>
                <v:line id="_x0000_s4193" style="position:absolute;left:0;text-align:left;flip:x y;z-index:251479552;mso-position-horizontal-relative:text;mso-position-vertical-relative:text" from="414.85pt,163.85pt" to="398.7pt,175.2pt" strokeweight=".57pt"/>
              </w:pict>
            </w:r>
            <w:r>
              <w:rPr>
                <w:noProof/>
              </w:rPr>
              <w:pict>
                <v:line id="_x0000_s4192" style="position:absolute;left:0;text-align:left;flip:x y;z-index:251480576;mso-position-horizontal-relative:text;mso-position-vertical-relative:text" from="398.7pt,175.2pt" to="393.35pt,177.15pt" strokeweight=".57pt"/>
              </w:pict>
            </w:r>
            <w:r>
              <w:rPr>
                <w:noProof/>
              </w:rPr>
              <w:pict>
                <v:line id="_x0000_s4191" style="position:absolute;left:0;text-align:left;flip:x y;z-index:251481600;mso-position-horizontal-relative:text;mso-position-vertical-relative:text" from="393.35pt,177.15pt" to="357.7pt,165.95pt" strokeweight=".57pt"/>
              </w:pict>
            </w:r>
            <w:r>
              <w:rPr>
                <w:noProof/>
              </w:rPr>
              <w:pict>
                <v:line id="_x0000_s4190" style="position:absolute;left:0;text-align:left;flip:x y;z-index:251482624;mso-position-horizontal-relative:text;mso-position-vertical-relative:text" from="357.7pt,165.95pt" to="353.5pt,164.95pt" strokeweight=".57pt"/>
              </w:pict>
            </w:r>
            <w:r>
              <w:rPr>
                <w:noProof/>
              </w:rPr>
              <w:pict>
                <v:line id="_x0000_s4189" style="position:absolute;left:0;text-align:left;flip:x y;z-index:251483648;mso-position-horizontal-relative:text;mso-position-vertical-relative:text" from="353.5pt,164.95pt" to="341.45pt,120.25pt" strokeweight=".57pt"/>
              </w:pict>
            </w:r>
            <w:r>
              <w:rPr>
                <w:noProof/>
              </w:rPr>
              <w:pict>
                <v:line id="_x0000_s4188" style="position:absolute;left:0;text-align:left;flip:x y;z-index:251484672;mso-position-horizontal-relative:text;mso-position-vertical-relative:text" from="341.45pt,120.25pt" to="341.3pt,116.85pt" strokeweight=".57pt"/>
              </w:pict>
            </w:r>
            <w:r>
              <w:rPr>
                <w:noProof/>
              </w:rPr>
              <w:pict>
                <v:line id="_x0000_s4187" style="position:absolute;left:0;text-align:left;flip:x y;z-index:251485696;mso-position-horizontal-relative:text;mso-position-vertical-relative:text" from="341.3pt,116.85pt" to="350.75pt,110.3pt" strokeweight=".57pt"/>
              </w:pict>
            </w:r>
            <w:r>
              <w:rPr>
                <w:noProof/>
              </w:rPr>
              <w:pict>
                <v:line id="_x0000_s4186" style="position:absolute;left:0;text-align:left;flip:x y;z-index:251486720;mso-position-horizontal-relative:text;mso-position-vertical-relative:text" from="350.75pt,110.3pt" to="350.05pt,109.1pt" strokeweight=".57pt"/>
              </w:pict>
            </w:r>
            <w:r>
              <w:rPr>
                <w:noProof/>
              </w:rPr>
              <w:pict>
                <v:line id="_x0000_s4185" style="position:absolute;left:0;text-align:left;flip:x y;z-index:251487744;mso-position-horizontal-relative:text;mso-position-vertical-relative:text" from="350.05pt,109.1pt" to="354.65pt,104pt" strokeweight=".57pt"/>
              </w:pict>
            </w:r>
            <w:r>
              <w:rPr>
                <w:noProof/>
              </w:rPr>
              <w:pict>
                <v:line id="_x0000_s4184" style="position:absolute;left:0;text-align:left;flip:x y;z-index:251488768;mso-position-horizontal-relative:text;mso-position-vertical-relative:text" from="354.65pt,104pt" to="361.6pt,97.05pt" strokeweight=".57pt"/>
              </w:pict>
            </w:r>
            <w:r>
              <w:rPr>
                <w:noProof/>
              </w:rPr>
              <w:pict>
                <v:line id="_x0000_s4183" style="position:absolute;left:0;text-align:left;flip:x y;z-index:251489792;mso-position-horizontal-relative:text;mso-position-vertical-relative:text" from="361.6pt,97.05pt" to="376.35pt,116.3pt" strokeweight=".57pt"/>
              </w:pict>
            </w:r>
            <w:r>
              <w:rPr>
                <w:noProof/>
              </w:rPr>
              <w:pict>
                <v:line id="_x0000_s4182" style="position:absolute;left:0;text-align:left;flip:x y;z-index:251490816;mso-position-horizontal-relative:text;mso-position-vertical-relative:text" from="376.35pt,116.3pt" to="414.85pt,163.85pt" strokeweight=".57pt"/>
              </w:pict>
            </w:r>
            <w:r>
              <w:rPr>
                <w:noProof/>
              </w:rPr>
              <w:pict>
                <v:line id="_x0000_s4181" style="position:absolute;left:0;text-align:left;flip:x y;z-index:251491840;mso-position-horizontal-relative:text;mso-position-vertical-relative:text" from="620.1pt,507.6pt" to="612.75pt,528.75pt" strokeweight=".57pt"/>
              </w:pict>
            </w:r>
            <w:r>
              <w:rPr>
                <w:noProof/>
              </w:rPr>
              <w:pict>
                <v:line id="_x0000_s4180" style="position:absolute;left:0;text-align:left;flip:x y;z-index:251492864;mso-position-horizontal-relative:text;mso-position-vertical-relative:text" from="612.75pt,528.75pt" to="635.95pt,536.95pt" strokeweight=".57pt"/>
              </w:pict>
            </w:r>
            <w:r>
              <w:rPr>
                <w:noProof/>
              </w:rPr>
              <w:pict>
                <v:line id="_x0000_s4179" style="position:absolute;left:0;text-align:left;flip:x y;z-index:251493888;mso-position-horizontal-relative:text;mso-position-vertical-relative:text" from="635.95pt,536.95pt" to="643.3pt,515.8pt" strokeweight=".57pt"/>
              </w:pict>
            </w:r>
            <w:r>
              <w:rPr>
                <w:noProof/>
              </w:rPr>
              <w:pict>
                <v:line id="_x0000_s4178" style="position:absolute;left:0;text-align:left;flip:x y;z-index:251494912;mso-position-horizontal-relative:text;mso-position-vertical-relative:text" from="643.3pt,515.8pt" to="664.55pt,454.35pt" strokeweight=".57pt"/>
              </w:pict>
            </w:r>
            <w:r>
              <w:rPr>
                <w:noProof/>
              </w:rPr>
              <w:pict>
                <v:line id="_x0000_s4177" style="position:absolute;left:0;text-align:left;flip:x y;z-index:251495936;mso-position-horizontal-relative:text;mso-position-vertical-relative:text" from="664.55pt,454.35pt" to="644.1pt,445.35pt" strokeweight=".57pt"/>
              </w:pict>
            </w:r>
            <w:r>
              <w:rPr>
                <w:noProof/>
              </w:rPr>
              <w:pict>
                <v:line id="_x0000_s4176" style="position:absolute;left:0;text-align:left;flip:x y;z-index:251496960;mso-position-horizontal-relative:text;mso-position-vertical-relative:text" from="644.1pt,445.35pt" to="640.2pt,444.7pt" strokeweight=".57pt"/>
              </w:pict>
            </w:r>
            <w:r>
              <w:rPr>
                <w:noProof/>
              </w:rPr>
              <w:pict>
                <v:line id="_x0000_s4175" style="position:absolute;left:0;text-align:left;flip:x y;z-index:251497984;mso-position-horizontal-relative:text;mso-position-vertical-relative:text" from="640.2pt,444.7pt" to="638.05pt,450.2pt" strokeweight=".57pt"/>
              </w:pict>
            </w:r>
            <w:r>
              <w:rPr>
                <w:noProof/>
              </w:rPr>
              <w:pict>
                <v:line id="_x0000_s4174" style="position:absolute;left:0;text-align:left;flip:x y;z-index:251499008;mso-position-horizontal-relative:text;mso-position-vertical-relative:text" from="638.05pt,450.2pt" to="634.25pt,460.9pt" strokeweight=".57pt"/>
              </w:pict>
            </w:r>
            <w:r>
              <w:rPr>
                <w:noProof/>
              </w:rPr>
              <w:pict>
                <v:line id="_x0000_s4173" style="position:absolute;left:0;text-align:left;flip:x y;z-index:251500032;mso-position-horizontal-relative:text;mso-position-vertical-relative:text" from="634.25pt,460.9pt" to="628.85pt,478.65pt" strokeweight=".57pt"/>
              </w:pict>
            </w:r>
            <w:r>
              <w:rPr>
                <w:noProof/>
              </w:rPr>
              <w:pict>
                <v:line id="_x0000_s4172" style="position:absolute;left:0;text-align:left;flip:x y;z-index:251501056;mso-position-horizontal-relative:text;mso-position-vertical-relative:text" from="628.85pt,478.65pt" to="627.75pt,482.35pt" strokeweight=".57pt"/>
              </w:pict>
            </w:r>
            <w:r>
              <w:rPr>
                <w:noProof/>
              </w:rPr>
              <w:pict>
                <v:line id="_x0000_s4171" style="position:absolute;left:0;text-align:left;flip:x y;z-index:251502080;mso-position-horizontal-relative:text;mso-position-vertical-relative:text" from="627.75pt,482.35pt" to="620.1pt,507.6pt" strokeweight=".57pt"/>
              </w:pict>
            </w:r>
            <w:r>
              <w:rPr>
                <w:noProof/>
              </w:rPr>
              <w:pict>
                <v:line id="_x0000_s4170" style="position:absolute;left:0;text-align:left;flip:x y;z-index:251503104;mso-position-horizontal-relative:text;mso-position-vertical-relative:text" from="427.65pt,38.2pt" to="462.7pt,22.25pt" strokeweight=".57pt"/>
              </w:pict>
            </w:r>
            <w:r>
              <w:rPr>
                <w:noProof/>
              </w:rPr>
              <w:pict>
                <v:line id="_x0000_s4169" style="position:absolute;left:0;text-align:left;flip:x y;z-index:251504128;mso-position-horizontal-relative:text;mso-position-vertical-relative:text" from="462.7pt,22.25pt" to="468.7pt,30.1pt" strokeweight=".57pt"/>
              </w:pict>
            </w:r>
            <w:r>
              <w:rPr>
                <w:noProof/>
              </w:rPr>
              <w:pict>
                <v:line id="_x0000_s4168" style="position:absolute;left:0;text-align:left;flip:x y;z-index:251505152;mso-position-horizontal-relative:text;mso-position-vertical-relative:text" from="468.7pt,30.1pt" to="472pt,28.85pt" strokeweight=".57pt"/>
              </w:pict>
            </w:r>
            <w:r>
              <w:rPr>
                <w:noProof/>
              </w:rPr>
              <w:pict>
                <v:line id="_x0000_s4167" style="position:absolute;left:0;text-align:left;flip:x y;z-index:251506176;mso-position-horizontal-relative:text;mso-position-vertical-relative:text" from="472pt,28.85pt" to="475.45pt,27.3pt" strokeweight=".57pt"/>
              </w:pict>
            </w:r>
            <w:r>
              <w:rPr>
                <w:noProof/>
              </w:rPr>
              <w:pict>
                <v:line id="_x0000_s4166" style="position:absolute;left:0;text-align:left;flip:x y;z-index:251507200;mso-position-horizontal-relative:text;mso-position-vertical-relative:text" from="475.45pt,27.3pt" to="480.25pt,35pt" strokeweight=".57pt"/>
              </w:pict>
            </w:r>
            <w:r>
              <w:rPr>
                <w:noProof/>
              </w:rPr>
              <w:pict>
                <v:line id="_x0000_s4165" style="position:absolute;left:0;text-align:left;flip:x y;z-index:251508224;mso-position-horizontal-relative:text;mso-position-vertical-relative:text" from="480.25pt,35pt" to="472.4pt,40.05pt" strokeweight=".57pt"/>
              </w:pict>
            </w:r>
            <w:r>
              <w:rPr>
                <w:noProof/>
              </w:rPr>
              <w:pict>
                <v:line id="_x0000_s4164" style="position:absolute;left:0;text-align:left;flip:x y;z-index:251509248;mso-position-horizontal-relative:text;mso-position-vertical-relative:text" from="472.4pt,40.05pt" to="463.65pt,45.7pt" strokeweight=".57pt"/>
              </w:pict>
            </w:r>
            <w:r>
              <w:rPr>
                <w:noProof/>
              </w:rPr>
              <w:pict>
                <v:line id="_x0000_s4163" style="position:absolute;left:0;text-align:left;flip:x y;z-index:251510272;mso-position-horizontal-relative:text;mso-position-vertical-relative:text" from="463.65pt,45.7pt" to="476.5pt,66.2pt" strokeweight=".57pt"/>
              </w:pict>
            </w:r>
            <w:r>
              <w:rPr>
                <w:noProof/>
              </w:rPr>
              <w:pict>
                <v:line id="_x0000_s4162" style="position:absolute;left:0;text-align:left;flip:x y;z-index:251511296;mso-position-horizontal-relative:text;mso-position-vertical-relative:text" from="476.5pt,66.2pt" to="458.4pt,77.95pt" strokeweight=".57pt"/>
              </w:pict>
            </w:r>
            <w:r>
              <w:rPr>
                <w:noProof/>
              </w:rPr>
              <w:pict>
                <v:line id="_x0000_s4161" style="position:absolute;left:0;text-align:left;flip:x y;z-index:251512320;mso-position-horizontal-relative:text;mso-position-vertical-relative:text" from="458.4pt,77.95pt" to="427.65pt,38.2pt" strokeweight=".57pt"/>
              </w:pict>
            </w:r>
            <w:r>
              <w:rPr>
                <w:noProof/>
              </w:rPr>
              <w:pict>
                <v:line id="_x0000_s4160" style="position:absolute;left:0;text-align:left;flip:x y;z-index:251513344;mso-position-horizontal-relative:text;mso-position-vertical-relative:text" from="469.15pt,91.85pt" to="471.6pt,94.4pt" strokeweight=".57pt"/>
              </w:pict>
            </w:r>
            <w:r>
              <w:rPr>
                <w:noProof/>
              </w:rPr>
              <w:pict>
                <v:line id="_x0000_s4159" style="position:absolute;left:0;text-align:left;flip:x y;z-index:251514368;mso-position-horizontal-relative:text;mso-position-vertical-relative:text" from="471.6pt,94.4pt" to="474.15pt,98.4pt" strokeweight=".57pt"/>
              </w:pict>
            </w:r>
            <w:r>
              <w:rPr>
                <w:noProof/>
              </w:rPr>
              <w:pict>
                <v:line id="_x0000_s4158" style="position:absolute;left:0;text-align:left;flip:x y;z-index:251515392;mso-position-horizontal-relative:text;mso-position-vertical-relative:text" from="474.15pt,98.4pt" to="506.15pt,76.15pt" strokeweight=".57pt"/>
              </w:pict>
            </w:r>
            <w:r>
              <w:rPr>
                <w:noProof/>
              </w:rPr>
              <w:pict>
                <v:line id="_x0000_s4157" style="position:absolute;left:0;text-align:left;flip:x y;z-index:251516416;mso-position-horizontal-relative:text;mso-position-vertical-relative:text" from="506.15pt,76.15pt" to="502.75pt,70.85pt" strokeweight=".57pt"/>
              </w:pict>
            </w:r>
            <w:r>
              <w:rPr>
                <w:noProof/>
              </w:rPr>
              <w:pict>
                <v:line id="_x0000_s4156" style="position:absolute;left:0;text-align:left;flip:x y;z-index:251517440;mso-position-horizontal-relative:text;mso-position-vertical-relative:text" from="502.75pt,70.85pt" to="495.2pt,59.05pt" strokeweight=".57pt"/>
              </w:pict>
            </w:r>
            <w:r>
              <w:rPr>
                <w:noProof/>
              </w:rPr>
              <w:pict>
                <v:line id="_x0000_s4155" style="position:absolute;left:0;text-align:left;flip:x y;z-index:251518464;mso-position-horizontal-relative:text;mso-position-vertical-relative:text" from="495.2pt,59.05pt" to="480.25pt,35pt" strokeweight=".57pt"/>
              </w:pict>
            </w:r>
            <w:r>
              <w:rPr>
                <w:noProof/>
              </w:rPr>
              <w:pict>
                <v:line id="_x0000_s4154" style="position:absolute;left:0;text-align:left;flip:x y;z-index:251519488;mso-position-horizontal-relative:text;mso-position-vertical-relative:text" from="480.25pt,35pt" to="472.4pt,40.05pt" strokeweight=".57pt"/>
              </w:pict>
            </w:r>
            <w:r>
              <w:rPr>
                <w:noProof/>
              </w:rPr>
              <w:pict>
                <v:line id="_x0000_s4153" style="position:absolute;left:0;text-align:left;flip:x y;z-index:251520512;mso-position-horizontal-relative:text;mso-position-vertical-relative:text" from="472.4pt,40.05pt" to="463.65pt,45.7pt" strokeweight=".57pt"/>
              </w:pict>
            </w:r>
            <w:r>
              <w:rPr>
                <w:noProof/>
              </w:rPr>
              <w:pict>
                <v:line id="_x0000_s4152" style="position:absolute;left:0;text-align:left;flip:x y;z-index:251521536;mso-position-horizontal-relative:text;mso-position-vertical-relative:text" from="463.65pt,45.7pt" to="476.5pt,66.2pt" strokeweight=".57pt"/>
              </w:pict>
            </w:r>
            <w:r>
              <w:rPr>
                <w:noProof/>
              </w:rPr>
              <w:pict>
                <v:line id="_x0000_s4151" style="position:absolute;left:0;text-align:left;flip:x y;z-index:251522560;mso-position-horizontal-relative:text;mso-position-vertical-relative:text" from="476.5pt,66.2pt" to="458.4pt,77.95pt" strokeweight=".57pt"/>
              </w:pict>
            </w:r>
            <w:r>
              <w:rPr>
                <w:noProof/>
              </w:rPr>
              <w:pict>
                <v:line id="_x0000_s4150" style="position:absolute;left:0;text-align:left;flip:x y;z-index:251523584;mso-position-horizontal-relative:text;mso-position-vertical-relative:text" from="458.4pt,77.95pt" to="469.15pt,91.85pt" strokeweight=".57pt"/>
              </w:pict>
            </w:r>
            <w:r>
              <w:rPr>
                <w:noProof/>
              </w:rPr>
              <w:pict>
                <v:line id="_x0000_s4149" style="position:absolute;left:0;text-align:left;flip:x y;z-index:251524608;mso-position-horizontal-relative:text;mso-position-vertical-relative:text" from="443.8pt,333.85pt" to="418.15pt,327.15pt" strokeweight=".57pt"/>
              </w:pict>
            </w:r>
            <w:r>
              <w:rPr>
                <w:noProof/>
              </w:rPr>
              <w:pict>
                <v:line id="_x0000_s4148" style="position:absolute;left:0;text-align:left;flip:x y;z-index:251525632;mso-position-horizontal-relative:text;mso-position-vertical-relative:text" from="418.15pt,327.15pt" to="410.6pt,329.2pt" strokeweight=".57pt"/>
              </w:pict>
            </w:r>
            <w:r>
              <w:rPr>
                <w:noProof/>
              </w:rPr>
              <w:pict>
                <v:line id="_x0000_s4147" style="position:absolute;left:0;text-align:left;flip:x y;z-index:251526656;mso-position-horizontal-relative:text;mso-position-vertical-relative:text" from="410.6pt,329.2pt" to="384.75pt,344.3pt" strokeweight=".57pt"/>
              </w:pict>
            </w:r>
            <w:r>
              <w:rPr>
                <w:noProof/>
              </w:rPr>
              <w:pict>
                <v:line id="_x0000_s4146" style="position:absolute;left:0;text-align:left;flip:x y;z-index:251527680;mso-position-horizontal-relative:text;mso-position-vertical-relative:text" from="384.75pt,344.3pt" to="387.75pt,349.3pt" strokeweight=".57pt"/>
              </w:pict>
            </w:r>
            <w:r>
              <w:rPr>
                <w:noProof/>
              </w:rPr>
              <w:pict>
                <v:line id="_x0000_s4145" style="position:absolute;left:0;text-align:left;flip:x y;z-index:251528704;mso-position-horizontal-relative:text;mso-position-vertical-relative:text" from="387.75pt,349.3pt" to="388.55pt,351.95pt" strokeweight=".57pt"/>
              </w:pict>
            </w:r>
            <w:r>
              <w:rPr>
                <w:noProof/>
              </w:rPr>
              <w:pict>
                <v:line id="_x0000_s4144" style="position:absolute;left:0;text-align:left;flip:x y;z-index:251529728;mso-position-horizontal-relative:text;mso-position-vertical-relative:text" from="388.55pt,351.95pt" to="395.65pt,362.15pt" strokeweight=".57pt"/>
              </w:pict>
            </w:r>
            <w:r>
              <w:rPr>
                <w:noProof/>
              </w:rPr>
              <w:pict>
                <v:line id="_x0000_s4143" style="position:absolute;left:0;text-align:left;flip:x y;z-index:251530752;mso-position-horizontal-relative:text;mso-position-vertical-relative:text" from="395.65pt,362.15pt" to="402.95pt,356.8pt" strokeweight=".57pt"/>
              </w:pict>
            </w:r>
            <w:r>
              <w:rPr>
                <w:noProof/>
              </w:rPr>
              <w:pict>
                <v:line id="_x0000_s4142" style="position:absolute;left:0;text-align:left;flip:x y;z-index:251531776;mso-position-horizontal-relative:text;mso-position-vertical-relative:text" from="402.95pt,356.8pt" to="410.6pt,351.2pt" strokeweight=".57pt"/>
              </w:pict>
            </w:r>
            <w:r>
              <w:rPr>
                <w:noProof/>
              </w:rPr>
              <w:pict>
                <v:line id="_x0000_s4141" style="position:absolute;left:0;text-align:left;flip:x y;z-index:251532800;mso-position-horizontal-relative:text;mso-position-vertical-relative:text" from="410.6pt,351.2pt" to="416.45pt,348.6pt" strokeweight=".57pt"/>
              </w:pict>
            </w:r>
            <w:r>
              <w:rPr>
                <w:noProof/>
              </w:rPr>
              <w:pict>
                <v:line id="_x0000_s4140" style="position:absolute;left:0;text-align:left;flip:x y;z-index:251533824;mso-position-horizontal-relative:text;mso-position-vertical-relative:text" from="416.45pt,348.6pt" to="422.7pt,344.8pt" strokeweight=".57pt"/>
              </w:pict>
            </w:r>
            <w:r>
              <w:rPr>
                <w:noProof/>
              </w:rPr>
              <w:pict>
                <v:line id="_x0000_s4139" style="position:absolute;left:0;text-align:left;flip:x y;z-index:251534848;mso-position-horizontal-relative:text;mso-position-vertical-relative:text" from="422.7pt,344.8pt" to="446.95pt,353.25pt" strokeweight=".57pt"/>
              </w:pict>
            </w:r>
            <w:r>
              <w:rPr>
                <w:noProof/>
              </w:rPr>
              <w:pict>
                <v:line id="_x0000_s4138" style="position:absolute;left:0;text-align:left;flip:x y;z-index:251535872;mso-position-horizontal-relative:text;mso-position-vertical-relative:text" from="446.95pt,353.25pt" to="439.45pt,339.65pt" strokeweight=".57pt"/>
              </w:pict>
            </w:r>
            <w:r>
              <w:rPr>
                <w:noProof/>
              </w:rPr>
              <w:pict>
                <v:line id="_x0000_s4137" style="position:absolute;left:0;text-align:left;flip:x y;z-index:251536896;mso-position-horizontal-relative:text;mso-position-vertical-relative:text" from="439.45pt,339.65pt" to="443.8pt,333.85pt" strokeweight=".57pt"/>
              </w:pict>
            </w:r>
            <w:r>
              <w:rPr>
                <w:noProof/>
              </w:rPr>
              <w:pict>
                <v:line id="_x0000_s4136" style="position:absolute;left:0;text-align:left;flip:x y;z-index:251537920;mso-position-horizontal-relative:text;mso-position-vertical-relative:text" from="449.85pt,368.8pt" to="446.5pt,360.2pt" strokeweight=".57pt"/>
              </w:pict>
            </w:r>
            <w:r>
              <w:rPr>
                <w:noProof/>
              </w:rPr>
              <w:pict>
                <v:line id="_x0000_s4135" style="position:absolute;left:0;text-align:left;flip:x y;z-index:251538944;mso-position-horizontal-relative:text;mso-position-vertical-relative:text" from="446.5pt,360.2pt" to="446.95pt,353.25pt" strokeweight=".57pt"/>
              </w:pict>
            </w:r>
            <w:r>
              <w:rPr>
                <w:noProof/>
              </w:rPr>
              <w:pict>
                <v:line id="_x0000_s4134" style="position:absolute;left:0;text-align:left;flip:x y;z-index:251539968;mso-position-horizontal-relative:text;mso-position-vertical-relative:text" from="446.95pt,353.25pt" to="422.7pt,344.8pt" strokeweight=".57pt"/>
              </w:pict>
            </w:r>
            <w:r>
              <w:rPr>
                <w:noProof/>
              </w:rPr>
              <w:pict>
                <v:line id="_x0000_s4133" style="position:absolute;left:0;text-align:left;flip:x y;z-index:251540992;mso-position-horizontal-relative:text;mso-position-vertical-relative:text" from="422.7pt,344.8pt" to="416.45pt,348.6pt" strokeweight=".57pt"/>
              </w:pict>
            </w:r>
            <w:r>
              <w:rPr>
                <w:noProof/>
              </w:rPr>
              <w:pict>
                <v:line id="_x0000_s4132" style="position:absolute;left:0;text-align:left;flip:x y;z-index:251542016;mso-position-horizontal-relative:text;mso-position-vertical-relative:text" from="416.45pt,348.6pt" to="410.6pt,351.2pt" strokeweight=".57pt"/>
              </w:pict>
            </w:r>
            <w:r>
              <w:rPr>
                <w:noProof/>
              </w:rPr>
              <w:pict>
                <v:line id="_x0000_s4131" style="position:absolute;left:0;text-align:left;flip:x y;z-index:251543040;mso-position-horizontal-relative:text;mso-position-vertical-relative:text" from="410.6pt,351.2pt" to="402.95pt,356.8pt" strokeweight=".57pt"/>
              </w:pict>
            </w:r>
            <w:r>
              <w:rPr>
                <w:noProof/>
              </w:rPr>
              <w:pict>
                <v:line id="_x0000_s4130" style="position:absolute;left:0;text-align:left;flip:x y;z-index:251544064;mso-position-horizontal-relative:text;mso-position-vertical-relative:text" from="402.95pt,356.8pt" to="395.65pt,362.15pt" strokeweight=".57pt"/>
              </w:pict>
            </w:r>
            <w:r>
              <w:rPr>
                <w:noProof/>
              </w:rPr>
              <w:pict>
                <v:line id="_x0000_s4129" style="position:absolute;left:0;text-align:left;flip:x y;z-index:251545088;mso-position-horizontal-relative:text;mso-position-vertical-relative:text" from="395.65pt,362.15pt" to="414.5pt,389.25pt" strokeweight=".57pt"/>
              </w:pict>
            </w:r>
            <w:r>
              <w:rPr>
                <w:noProof/>
              </w:rPr>
              <w:pict>
                <v:line id="_x0000_s4128" style="position:absolute;left:0;text-align:left;flip:x y;z-index:251546112;mso-position-horizontal-relative:text;mso-position-vertical-relative:text" from="414.5pt,389.25pt" to="430pt,380.3pt" strokeweight=".57pt"/>
              </w:pict>
            </w:r>
            <w:r>
              <w:rPr>
                <w:noProof/>
              </w:rPr>
              <w:pict>
                <v:line id="_x0000_s4127" style="position:absolute;left:0;text-align:left;flip:x y;z-index:251547136;mso-position-horizontal-relative:text;mso-position-vertical-relative:text" from="430pt,380.3pt" to="432.9pt,382.85pt" strokeweight=".57pt"/>
              </w:pict>
            </w:r>
            <w:r>
              <w:rPr>
                <w:noProof/>
              </w:rPr>
              <w:pict>
                <v:line id="_x0000_s4126" style="position:absolute;left:0;text-align:left;flip:x y;z-index:251548160;mso-position-horizontal-relative:text;mso-position-vertical-relative:text" from="432.9pt,382.85pt" to="435.85pt,388.5pt" strokeweight=".57pt"/>
              </w:pict>
            </w:r>
            <w:r>
              <w:rPr>
                <w:noProof/>
              </w:rPr>
              <w:pict>
                <v:line id="_x0000_s4125" style="position:absolute;left:0;text-align:left;flip:x y;z-index:251549184;mso-position-horizontal-relative:text;mso-position-vertical-relative:text" from="435.85pt,388.5pt" to="443.95pt,382.6pt" strokeweight=".57pt"/>
              </w:pict>
            </w:r>
            <w:r>
              <w:rPr>
                <w:noProof/>
              </w:rPr>
              <w:pict>
                <v:line id="_x0000_s4124" style="position:absolute;left:0;text-align:left;flip:x y;z-index:251550208;mso-position-horizontal-relative:text;mso-position-vertical-relative:text" from="443.95pt,382.6pt" to="453.3pt,377.65pt" strokeweight=".57pt"/>
              </w:pict>
            </w:r>
            <w:r>
              <w:rPr>
                <w:noProof/>
              </w:rPr>
              <w:pict>
                <v:line id="_x0000_s4123" style="position:absolute;left:0;text-align:left;flip:x y;z-index:251551232;mso-position-horizontal-relative:text;mso-position-vertical-relative:text" from="453.3pt,377.65pt" to="449.85pt,368.8pt" strokeweight=".57pt"/>
              </w:pict>
            </w:r>
            <w:r>
              <w:rPr>
                <w:noProof/>
              </w:rPr>
              <w:pict>
                <v:line id="_x0000_s4122" style="position:absolute;left:0;text-align:left;flip:x y;z-index:251552256;mso-position-horizontal-relative:text;mso-position-vertical-relative:text" from="447.75pt,454.35pt" to="455.55pt,450.4pt" strokeweight=".57pt"/>
              </w:pict>
            </w:r>
            <w:r>
              <w:rPr>
                <w:noProof/>
              </w:rPr>
              <w:pict>
                <v:line id="_x0000_s4121" style="position:absolute;left:0;text-align:left;flip:x y;z-index:251553280;mso-position-horizontal-relative:text;mso-position-vertical-relative:text" from="455.55pt,450.4pt" to="463.45pt,446.2pt" strokeweight=".57pt"/>
              </w:pict>
            </w:r>
            <w:r>
              <w:rPr>
                <w:noProof/>
              </w:rPr>
              <w:pict>
                <v:line id="_x0000_s4120" style="position:absolute;left:0;text-align:left;flip:x y;z-index:251554304;mso-position-horizontal-relative:text;mso-position-vertical-relative:text" from="463.45pt,446.2pt" to="467.95pt,443.7pt" strokeweight=".57pt"/>
              </w:pict>
            </w:r>
            <w:r>
              <w:rPr>
                <w:noProof/>
              </w:rPr>
              <w:pict>
                <v:line id="_x0000_s4119" style="position:absolute;left:0;text-align:left;flip:x y;z-index:251555328;mso-position-horizontal-relative:text;mso-position-vertical-relative:text" from="467.95pt,443.7pt" to="470pt,447.6pt" strokeweight=".57pt"/>
              </w:pict>
            </w:r>
            <w:r>
              <w:rPr>
                <w:noProof/>
              </w:rPr>
              <w:pict>
                <v:line id="_x0000_s4118" style="position:absolute;left:0;text-align:left;flip:x y;z-index:251556352;mso-position-horizontal-relative:text;mso-position-vertical-relative:text" from="470pt,447.6pt" to="476.25pt,459.3pt" strokeweight=".57pt"/>
              </w:pict>
            </w:r>
            <w:r>
              <w:rPr>
                <w:noProof/>
              </w:rPr>
              <w:pict>
                <v:line id="_x0000_s4117" style="position:absolute;left:0;text-align:left;flip:x y;z-index:251557376;mso-position-horizontal-relative:text;mso-position-vertical-relative:text" from="476.25pt,459.3pt" to="479.1pt,464.75pt" strokeweight=".57pt"/>
              </w:pict>
            </w:r>
            <w:r>
              <w:rPr>
                <w:noProof/>
              </w:rPr>
              <w:pict>
                <v:line id="_x0000_s4116" style="position:absolute;left:0;text-align:left;flip:x y;z-index:251558400;mso-position-horizontal-relative:text;mso-position-vertical-relative:text" from="479.1pt,464.75pt" to="479.95pt,466.4pt" strokeweight=".57pt"/>
              </w:pict>
            </w:r>
            <w:r>
              <w:rPr>
                <w:noProof/>
              </w:rPr>
              <w:pict>
                <v:line id="_x0000_s4115" style="position:absolute;left:0;text-align:left;flip:x y;z-index:251559424;mso-position-horizontal-relative:text;mso-position-vertical-relative:text" from="479.95pt,466.4pt" to="478.65pt,467.15pt" strokeweight=".57pt"/>
              </w:pict>
            </w:r>
            <w:r>
              <w:rPr>
                <w:noProof/>
              </w:rPr>
              <w:pict>
                <v:line id="_x0000_s4114" style="position:absolute;left:0;text-align:left;flip:x y;z-index:251560448;mso-position-horizontal-relative:text;mso-position-vertical-relative:text" from="478.65pt,467.15pt" to="460.25pt,478.15pt" strokeweight=".57pt"/>
              </w:pict>
            </w:r>
            <w:r>
              <w:rPr>
                <w:noProof/>
              </w:rPr>
              <w:pict>
                <v:line id="_x0000_s4113" style="position:absolute;left:0;text-align:left;flip:x y;z-index:251561472;mso-position-horizontal-relative:text;mso-position-vertical-relative:text" from="460.25pt,478.15pt" to="447.75pt,454.35pt" strokeweight=".57pt"/>
              </w:pict>
            </w:r>
            <w:r>
              <w:rPr>
                <w:noProof/>
              </w:rPr>
              <w:pict>
                <v:line id="_x0000_s4112" style="position:absolute;left:0;text-align:left;flip:x y;z-index:251562496;mso-position-horizontal-relative:text;mso-position-vertical-relative:text" from="489.05pt,481.45pt" to="482.75pt,469.4pt" strokeweight=".57pt"/>
              </w:pict>
            </w:r>
            <w:r>
              <w:rPr>
                <w:noProof/>
              </w:rPr>
              <w:pict>
                <v:line id="_x0000_s4111" style="position:absolute;left:0;text-align:left;flip:x y;z-index:251563520;mso-position-horizontal-relative:text;mso-position-vertical-relative:text" from="482.75pt,469.4pt" to="482.25pt,468.5pt" strokeweight=".57pt"/>
              </w:pict>
            </w:r>
            <w:r>
              <w:rPr>
                <w:noProof/>
              </w:rPr>
              <w:pict>
                <v:line id="_x0000_s4110" style="position:absolute;left:0;text-align:left;flip:x y;z-index:251564544;mso-position-horizontal-relative:text;mso-position-vertical-relative:text" from="482.25pt,468.5pt" to="483.95pt,467.65pt" strokeweight=".57pt"/>
              </w:pict>
            </w:r>
            <w:r>
              <w:rPr>
                <w:noProof/>
              </w:rPr>
              <w:pict>
                <v:line id="_x0000_s4109" style="position:absolute;left:0;text-align:left;flip:x y;z-index:251565568;mso-position-horizontal-relative:text;mso-position-vertical-relative:text" from="483.95pt,467.65pt" to="485.45pt,466.9pt" strokeweight=".57pt"/>
              </w:pict>
            </w:r>
            <w:r>
              <w:rPr>
                <w:noProof/>
              </w:rPr>
              <w:pict>
                <v:line id="_x0000_s4108" style="position:absolute;left:0;text-align:left;flip:x y;z-index:251566592;mso-position-horizontal-relative:text;mso-position-vertical-relative:text" from="485.45pt,466.9pt" to="492.95pt,461.9pt" strokeweight=".57pt"/>
              </w:pict>
            </w:r>
            <w:r>
              <w:rPr>
                <w:noProof/>
              </w:rPr>
              <w:pict>
                <v:line id="_x0000_s4107" style="position:absolute;left:0;text-align:left;flip:x y;z-index:251567616;mso-position-horizontal-relative:text;mso-position-vertical-relative:text" from="492.95pt,461.9pt" to="492.95pt,464.85pt" strokeweight=".57pt"/>
              </w:pict>
            </w:r>
            <w:r>
              <w:rPr>
                <w:noProof/>
              </w:rPr>
              <w:pict>
                <v:line id="_x0000_s4106" style="position:absolute;left:0;text-align:left;flip:x y;z-index:251568640;mso-position-horizontal-relative:text;mso-position-vertical-relative:text" from="492.95pt,464.85pt" to="498.4pt,474.65pt" strokeweight=".57pt"/>
              </w:pict>
            </w:r>
            <w:r>
              <w:rPr>
                <w:noProof/>
              </w:rPr>
              <w:pict>
                <v:line id="_x0000_s4105" style="position:absolute;left:0;text-align:left;flip:x y;z-index:251569664;mso-position-horizontal-relative:text;mso-position-vertical-relative:text" from="498.4pt,474.65pt" to="489.05pt,481.45pt" strokeweight=".57pt"/>
              </w:pict>
            </w:r>
            <w:r>
              <w:rPr>
                <w:noProof/>
              </w:rPr>
              <w:pict>
                <v:line id="_x0000_s4104" style="position:absolute;left:0;text-align:left;flip:x y;z-index:251570688;mso-position-horizontal-relative:text;mso-position-vertical-relative:text" from="439.75pt,439.05pt" to="477.2pt,423.4pt" strokeweight=".57pt"/>
              </w:pict>
            </w:r>
            <w:r>
              <w:rPr>
                <w:noProof/>
              </w:rPr>
              <w:pict>
                <v:line id="_x0000_s4103" style="position:absolute;left:0;text-align:left;flip:x y;z-index:251571712;mso-position-horizontal-relative:text;mso-position-vertical-relative:text" from="477.2pt,423.4pt" to="491.4pt,455.95pt" strokeweight=".57pt"/>
              </w:pict>
            </w:r>
            <w:r>
              <w:rPr>
                <w:noProof/>
              </w:rPr>
              <w:pict>
                <v:line id="_x0000_s4102" style="position:absolute;left:0;text-align:left;flip:x y;z-index:251572736;mso-position-horizontal-relative:text;mso-position-vertical-relative:text" from="491.4pt,455.95pt" to="492.9pt,459.35pt" strokeweight=".57pt"/>
              </w:pict>
            </w:r>
            <w:r>
              <w:rPr>
                <w:noProof/>
              </w:rPr>
              <w:pict>
                <v:line id="_x0000_s4101" style="position:absolute;left:0;text-align:left;flip:x y;z-index:251573760;mso-position-horizontal-relative:text;mso-position-vertical-relative:text" from="492.9pt,459.35pt" to="492.95pt,461.9pt" strokeweight=".57pt"/>
              </w:pict>
            </w:r>
            <w:r>
              <w:rPr>
                <w:noProof/>
              </w:rPr>
              <w:pict>
                <v:line id="_x0000_s4100" style="position:absolute;left:0;text-align:left;flip:x y;z-index:251574784;mso-position-horizontal-relative:text;mso-position-vertical-relative:text" from="492.95pt,461.9pt" to="485.45pt,466.9pt" strokeweight=".57pt"/>
              </w:pict>
            </w:r>
            <w:r>
              <w:rPr>
                <w:noProof/>
              </w:rPr>
              <w:pict>
                <v:line id="_x0000_s4099" style="position:absolute;left:0;text-align:left;flip:x y;z-index:251575808;mso-position-horizontal-relative:text;mso-position-vertical-relative:text" from="485.45pt,466.9pt" to="483.95pt,467.65pt" strokeweight=".57pt"/>
              </w:pict>
            </w:r>
            <w:r>
              <w:rPr>
                <w:noProof/>
              </w:rPr>
              <w:pict>
                <v:line id="_x0000_s4098" style="position:absolute;left:0;text-align:left;flip:x y;z-index:251576832;mso-position-horizontal-relative:text;mso-position-vertical-relative:text" from="483.95pt,467.65pt" to="482.25pt,468.5pt" strokeweight=".57pt"/>
              </w:pict>
            </w:r>
            <w:r>
              <w:rPr>
                <w:noProof/>
              </w:rPr>
              <w:pict>
                <v:line id="_x0000_s4097" style="position:absolute;left:0;text-align:left;flip:x y;z-index:251577856;mso-position-horizontal-relative:text;mso-position-vertical-relative:text" from="482.25pt,468.5pt" to="482.75pt,469.4pt" strokeweight=".57pt"/>
              </w:pict>
            </w:r>
            <w:r>
              <w:rPr>
                <w:noProof/>
              </w:rPr>
              <w:pict>
                <v:line id="_x0000_s4096" style="position:absolute;left:0;text-align:left;flip:x y;z-index:251578880;mso-position-horizontal-relative:text;mso-position-vertical-relative:text" from="482.75pt,469.4pt" to="489.05pt,481.45pt" strokeweight=".57pt"/>
              </w:pict>
            </w:r>
            <w:r>
              <w:rPr>
                <w:noProof/>
              </w:rPr>
              <w:pict>
                <v:line id="_x0000_s2047" style="position:absolute;left:0;text-align:left;flip:x y;z-index:251579904;mso-position-horizontal-relative:text;mso-position-vertical-relative:text" from="489.05pt,481.45pt" to="469.45pt,495.7pt" strokeweight=".57pt"/>
              </w:pict>
            </w:r>
            <w:r>
              <w:rPr>
                <w:noProof/>
              </w:rPr>
              <w:pict>
                <v:line id="_x0000_s2046" style="position:absolute;left:0;text-align:left;flip:x y;z-index:251580928;mso-position-horizontal-relative:text;mso-position-vertical-relative:text" from="469.45pt,495.7pt" to="460.25pt,478.15pt" strokeweight=".57pt"/>
              </w:pict>
            </w:r>
            <w:r>
              <w:rPr>
                <w:noProof/>
              </w:rPr>
              <w:pict>
                <v:line id="_x0000_s2045" style="position:absolute;left:0;text-align:left;flip:x y;z-index:251581952;mso-position-horizontal-relative:text;mso-position-vertical-relative:text" from="460.25pt,478.15pt" to="478.65pt,467.15pt" strokeweight=".57pt"/>
              </w:pict>
            </w:r>
            <w:r>
              <w:rPr>
                <w:noProof/>
              </w:rPr>
              <w:pict>
                <v:line id="_x0000_s2044" style="position:absolute;left:0;text-align:left;flip:x y;z-index:251582976;mso-position-horizontal-relative:text;mso-position-vertical-relative:text" from="478.65pt,467.15pt" to="479.95pt,466.4pt" strokeweight=".57pt"/>
              </w:pict>
            </w:r>
            <w:r>
              <w:rPr>
                <w:noProof/>
              </w:rPr>
              <w:pict>
                <v:line id="_x0000_s2043" style="position:absolute;left:0;text-align:left;flip:x y;z-index:251584000;mso-position-horizontal-relative:text;mso-position-vertical-relative:text" from="479.95pt,466.4pt" to="479.1pt,464.75pt" strokeweight=".57pt"/>
              </w:pict>
            </w:r>
            <w:r>
              <w:rPr>
                <w:noProof/>
              </w:rPr>
              <w:pict>
                <v:line id="_x0000_s2042" style="position:absolute;left:0;text-align:left;flip:x y;z-index:251585024;mso-position-horizontal-relative:text;mso-position-vertical-relative:text" from="479.1pt,464.75pt" to="476.25pt,459.3pt" strokeweight=".57pt"/>
              </w:pict>
            </w:r>
            <w:r>
              <w:rPr>
                <w:noProof/>
              </w:rPr>
              <w:pict>
                <v:line id="_x0000_s2041" style="position:absolute;left:0;text-align:left;flip:x y;z-index:251586048;mso-position-horizontal-relative:text;mso-position-vertical-relative:text" from="476.25pt,459.3pt" to="470pt,447.6pt" strokeweight=".57pt"/>
              </w:pict>
            </w:r>
            <w:r>
              <w:rPr>
                <w:noProof/>
              </w:rPr>
              <w:pict>
                <v:line id="_x0000_s2040" style="position:absolute;left:0;text-align:left;flip:x y;z-index:251587072;mso-position-horizontal-relative:text;mso-position-vertical-relative:text" from="470pt,447.6pt" to="467.95pt,443.7pt" strokeweight=".57pt"/>
              </w:pict>
            </w:r>
            <w:r>
              <w:rPr>
                <w:noProof/>
              </w:rPr>
              <w:pict>
                <v:line id="_x0000_s2039" style="position:absolute;left:0;text-align:left;flip:x y;z-index:251588096;mso-position-horizontal-relative:text;mso-position-vertical-relative:text" from="467.95pt,443.7pt" to="463.45pt,446.2pt" strokeweight=".57pt"/>
              </w:pict>
            </w:r>
            <w:r>
              <w:rPr>
                <w:noProof/>
              </w:rPr>
              <w:pict>
                <v:line id="_x0000_s2038" style="position:absolute;left:0;text-align:left;flip:x y;z-index:251589120;mso-position-horizontal-relative:text;mso-position-vertical-relative:text" from="463.45pt,446.2pt" to="455.55pt,450.4pt" strokeweight=".57pt"/>
              </w:pict>
            </w:r>
            <w:r>
              <w:rPr>
                <w:noProof/>
              </w:rPr>
              <w:pict>
                <v:line id="_x0000_s2037" style="position:absolute;left:0;text-align:left;flip:x y;z-index:251590144;mso-position-horizontal-relative:text;mso-position-vertical-relative:text" from="455.55pt,450.4pt" to="447.75pt,454.35pt" strokeweight=".57pt"/>
              </w:pict>
            </w:r>
            <w:r>
              <w:rPr>
                <w:noProof/>
              </w:rPr>
              <w:pict>
                <v:line id="_x0000_s2036" style="position:absolute;left:0;text-align:left;flip:x y;z-index:251591168;mso-position-horizontal-relative:text;mso-position-vertical-relative:text" from="447.75pt,454.35pt" to="439.75pt,439.05pt" strokeweight=".57pt"/>
              </w:pict>
            </w:r>
            <w:r>
              <w:rPr>
                <w:noProof/>
              </w:rPr>
              <w:pict>
                <v:line id="_x0000_s2035" style="position:absolute;left:0;text-align:left;flip:x y;z-index:251592192;mso-position-horizontal-relative:text;mso-position-vertical-relative:text" from="439.75pt,439.05pt" to="477.2pt,423.4pt" strokeweight=".57pt"/>
              </w:pict>
            </w:r>
            <w:r>
              <w:rPr>
                <w:noProof/>
              </w:rPr>
              <w:pict>
                <v:line id="_x0000_s2034" style="position:absolute;left:0;text-align:left;flip:x y;z-index:251593216;mso-position-horizontal-relative:text;mso-position-vertical-relative:text" from="477.2pt,423.4pt" to="491.4pt,455.95pt" strokeweight=".57pt"/>
              </w:pict>
            </w:r>
            <w:r>
              <w:rPr>
                <w:noProof/>
              </w:rPr>
              <w:pict>
                <v:line id="_x0000_s2033" style="position:absolute;left:0;text-align:left;flip:x y;z-index:251594240;mso-position-horizontal-relative:text;mso-position-vertical-relative:text" from="491.4pt,455.95pt" to="492.9pt,459.35pt" strokeweight=".57pt"/>
              </w:pict>
            </w:r>
            <w:r>
              <w:rPr>
                <w:noProof/>
              </w:rPr>
              <w:pict>
                <v:line id="_x0000_s2032" style="position:absolute;left:0;text-align:left;flip:x y;z-index:251595264;mso-position-horizontal-relative:text;mso-position-vertical-relative:text" from="492.9pt,459.35pt" to="492.95pt,464.85pt" strokeweight=".57pt"/>
              </w:pict>
            </w:r>
            <w:r>
              <w:rPr>
                <w:noProof/>
              </w:rPr>
              <w:pict>
                <v:line id="_x0000_s2031" style="position:absolute;left:0;text-align:left;flip:x y;z-index:251596288;mso-position-horizontal-relative:text;mso-position-vertical-relative:text" from="492.95pt,464.85pt" to="498.4pt,474.65pt" strokeweight=".57pt"/>
              </w:pict>
            </w:r>
            <w:r>
              <w:rPr>
                <w:noProof/>
              </w:rPr>
              <w:pict>
                <v:line id="_x0000_s2030" style="position:absolute;left:0;text-align:left;flip:x y;z-index:251597312;mso-position-horizontal-relative:text;mso-position-vertical-relative:text" from="498.4pt,474.65pt" to="469.45pt,495.7pt" strokeweight=".57pt"/>
              </w:pict>
            </w:r>
            <w:r>
              <w:rPr>
                <w:noProof/>
              </w:rPr>
              <w:pict>
                <v:line id="_x0000_s2029" style="position:absolute;left:0;text-align:left;flip:x y;z-index:251598336;mso-position-horizontal-relative:text;mso-position-vertical-relative:text" from="469.45pt,495.7pt" to="439.75pt,439.05pt" strokeweight=".57pt"/>
              </w:pict>
            </w:r>
            <w:r>
              <w:rPr>
                <w:noProof/>
              </w:rPr>
              <w:pict>
                <v:line id="_x0000_s2028" style="position:absolute;left:0;text-align:left;flip:x y;z-index:251599360;mso-position-horizontal-relative:text;mso-position-vertical-relative:text" from="677.2pt,558.8pt" to="684.25pt,564.25pt" strokeweight=".57pt"/>
              </w:pict>
            </w:r>
            <w:r>
              <w:rPr>
                <w:noProof/>
              </w:rPr>
              <w:pict>
                <v:line id="_x0000_s2027" style="position:absolute;left:0;text-align:left;flip:x y;z-index:251600384;mso-position-horizontal-relative:text;mso-position-vertical-relative:text" from="684.25pt,564.25pt" to="680.6pt,568.9pt" strokeweight=".57pt"/>
              </w:pict>
            </w:r>
            <w:r>
              <w:rPr>
                <w:noProof/>
              </w:rPr>
              <w:pict>
                <v:line id="_x0000_s2026" style="position:absolute;left:0;text-align:left;flip:x y;z-index:251601408;mso-position-horizontal-relative:text;mso-position-vertical-relative:text" from="680.6pt,568.9pt" to="673.6pt,563.45pt" strokeweight=".57pt"/>
              </w:pict>
            </w:r>
            <w:r>
              <w:rPr>
                <w:noProof/>
              </w:rPr>
              <w:pict>
                <v:line id="_x0000_s2025" style="position:absolute;left:0;text-align:left;flip:x y;z-index:251602432;mso-position-horizontal-relative:text;mso-position-vertical-relative:text" from="673.6pt,563.45pt" to="677.2pt,558.8pt" strokeweight=".57pt"/>
              </w:pict>
            </w:r>
            <w:r>
              <w:rPr>
                <w:noProof/>
              </w:rPr>
              <w:pict>
                <v:line id="_x0000_s2024" style="position:absolute;left:0;text-align:left;flip:x y;z-index:251603456;mso-position-horizontal-relative:text;mso-position-vertical-relative:text" from="470.1pt,261.1pt" to="477.4pt,266.3pt" strokeweight=".57pt"/>
              </w:pict>
            </w:r>
            <w:r>
              <w:rPr>
                <w:noProof/>
              </w:rPr>
              <w:pict>
                <v:line id="_x0000_s2023" style="position:absolute;left:0;text-align:left;flip:x y;z-index:251604480;mso-position-horizontal-relative:text;mso-position-vertical-relative:text" from="477.4pt,266.3pt" to="469.55pt,277.35pt" strokeweight=".57pt"/>
              </w:pict>
            </w:r>
            <w:r>
              <w:rPr>
                <w:noProof/>
              </w:rPr>
              <w:pict>
                <v:line id="_x0000_s2022" style="position:absolute;left:0;text-align:left;flip:x y;z-index:251605504;mso-position-horizontal-relative:text;mso-position-vertical-relative:text" from="469.55pt,277.35pt" to="462.2pt,272.1pt" strokeweight=".57pt"/>
              </w:pict>
            </w:r>
            <w:r>
              <w:rPr>
                <w:noProof/>
              </w:rPr>
              <w:pict>
                <v:line id="_x0000_s2021" style="position:absolute;left:0;text-align:left;flip:x y;z-index:251606528;mso-position-horizontal-relative:text;mso-position-vertical-relative:text" from="462.2pt,272.1pt" to="470.1pt,261.1pt" strokeweight=".57pt"/>
              </w:pict>
            </w:r>
            <w:r>
              <w:rPr>
                <w:noProof/>
              </w:rPr>
              <w:pict>
                <v:line id="_x0000_s2020" style="position:absolute;left:0;text-align:left;flip:x y;z-index:251607552;mso-position-horizontal-relative:text;mso-position-vertical-relative:text" from="654.35pt,554.65pt" to="661.95pt,556.55pt" strokeweight=".57pt"/>
              </w:pict>
            </w:r>
            <w:r>
              <w:rPr>
                <w:noProof/>
              </w:rPr>
              <w:pict>
                <v:line id="_x0000_s2019" style="position:absolute;left:0;text-align:left;flip:x y;z-index:251608576;mso-position-horizontal-relative:text;mso-position-vertical-relative:text" from="661.95pt,556.55pt" to="660.8pt,561.2pt" strokeweight=".57pt"/>
              </w:pict>
            </w:r>
            <w:r>
              <w:rPr>
                <w:noProof/>
              </w:rPr>
              <w:pict>
                <v:line id="_x0000_s2018" style="position:absolute;left:0;text-align:left;flip:x y;z-index:251609600;mso-position-horizontal-relative:text;mso-position-vertical-relative:text" from="660.8pt,561.2pt" to="653.2pt,559.35pt" strokeweight=".57pt"/>
              </w:pict>
            </w:r>
            <w:r>
              <w:rPr>
                <w:noProof/>
              </w:rPr>
              <w:pict>
                <v:line id="_x0000_s2017" style="position:absolute;left:0;text-align:left;flip:x y;z-index:251610624;mso-position-horizontal-relative:text;mso-position-vertical-relative:text" from="653.2pt,559.35pt" to="654.35pt,554.65pt" strokeweight=".57pt"/>
              </w:pict>
            </w:r>
            <w:r>
              <w:rPr>
                <w:noProof/>
              </w:rPr>
              <w:pict>
                <v:line id="_x0000_s2016" style="position:absolute;left:0;text-align:left;flip:x y;z-index:251611648;mso-position-horizontal-relative:text;mso-position-vertical-relative:text" from="373.95pt,101.1pt" to="385.5pt,92.2pt" strokeweight=".57pt"/>
              </w:pict>
            </w:r>
            <w:r>
              <w:rPr>
                <w:noProof/>
              </w:rPr>
              <w:pict>
                <v:line id="_x0000_s2015" style="position:absolute;left:0;text-align:left;flip:x y;z-index:251612672;mso-position-horizontal-relative:text;mso-position-vertical-relative:text" from="385.5pt,92.2pt" to="397.75pt,108.1pt" strokeweight=".57pt"/>
              </w:pict>
            </w:r>
            <w:r>
              <w:rPr>
                <w:noProof/>
              </w:rPr>
              <w:pict>
                <v:line id="_x0000_s2014" style="position:absolute;left:0;text-align:left;flip:x y;z-index:251613696;mso-position-horizontal-relative:text;mso-position-vertical-relative:text" from="397.75pt,108.1pt" to="386.2pt,117pt" strokeweight=".57pt"/>
              </w:pict>
            </w:r>
            <w:r>
              <w:rPr>
                <w:noProof/>
              </w:rPr>
              <w:pict>
                <v:line id="_x0000_s2013" style="position:absolute;left:0;text-align:left;flip:x y;z-index:251614720;mso-position-horizontal-relative:text;mso-position-vertical-relative:text" from="386.2pt,117pt" to="373.95pt,101.1pt" strokeweight=".57pt"/>
              </w:pict>
            </w:r>
            <w:r>
              <w:rPr>
                <w:noProof/>
              </w:rPr>
              <w:pict>
                <v:line id="_x0000_s2012" style="position:absolute;left:0;text-align:left;flip:x y;z-index:251615744;mso-position-horizontal-relative:text;mso-position-vertical-relative:text" from="423.9pt,61.85pt" to="424.5pt,62.75pt" strokeweight=".57pt"/>
              </w:pict>
            </w:r>
            <w:r>
              <w:rPr>
                <w:noProof/>
              </w:rPr>
              <w:pict>
                <v:line id="_x0000_s2011" style="position:absolute;left:0;text-align:left;flip:x y;z-index:251616768;mso-position-horizontal-relative:text;mso-position-vertical-relative:text" from="424.5pt,62.75pt" to="431.6pt,58pt" strokeweight=".57pt"/>
              </w:pict>
            </w:r>
            <w:r>
              <w:rPr>
                <w:noProof/>
              </w:rPr>
              <w:pict>
                <v:line id="_x0000_s2010" style="position:absolute;left:0;text-align:left;flip:x y;z-index:251617792;mso-position-horizontal-relative:text;mso-position-vertical-relative:text" from="431.6pt,58pt" to="438.1pt,67.75pt" strokeweight=".57pt"/>
              </w:pict>
            </w:r>
            <w:r>
              <w:rPr>
                <w:noProof/>
              </w:rPr>
              <w:pict>
                <v:line id="_x0000_s2009" style="position:absolute;left:0;text-align:left;flip:x y;z-index:251618816;mso-position-horizontal-relative:text;mso-position-vertical-relative:text" from="438.1pt,67.75pt" to="432.15pt,71.7pt" strokeweight=".57pt"/>
              </w:pict>
            </w:r>
            <w:r>
              <w:rPr>
                <w:noProof/>
              </w:rPr>
              <w:pict>
                <v:line id="_x0000_s2008" style="position:absolute;left:0;text-align:left;flip:x y;z-index:251619840;mso-position-horizontal-relative:text;mso-position-vertical-relative:text" from="432.15pt,71.7pt" to="433.85pt,74.25pt" strokeweight=".57pt"/>
              </w:pict>
            </w:r>
            <w:r>
              <w:rPr>
                <w:noProof/>
              </w:rPr>
              <w:pict>
                <v:line id="_x0000_s2007" style="position:absolute;left:0;text-align:left;flip:x y;z-index:251620864;mso-position-horizontal-relative:text;mso-position-vertical-relative:text" from="433.85pt,74.25pt" to="427.65pt,78.4pt" strokeweight=".57pt"/>
              </w:pict>
            </w:r>
            <w:r>
              <w:rPr>
                <w:noProof/>
              </w:rPr>
              <w:pict>
                <v:line id="_x0000_s2006" style="position:absolute;left:0;text-align:left;flip:x y;z-index:251621888;mso-position-horizontal-relative:text;mso-position-vertical-relative:text" from="427.65pt,78.4pt" to="418.75pt,65.3pt" strokeweight=".57pt"/>
              </w:pict>
            </w:r>
            <w:r>
              <w:rPr>
                <w:noProof/>
              </w:rPr>
              <w:pict>
                <v:line id="_x0000_s2005" style="position:absolute;left:0;text-align:left;flip:x y;z-index:251622912;mso-position-horizontal-relative:text;mso-position-vertical-relative:text" from="418.75pt,65.3pt" to="423.9pt,61.85pt" strokeweight=".57pt"/>
              </w:pict>
            </w:r>
            <w:r>
              <w:rPr>
                <w:noProof/>
              </w:rPr>
              <w:pict>
                <v:line id="_x0000_s2004" style="position:absolute;left:0;text-align:left;flip:x y;z-index:251623936;mso-position-horizontal-relative:text;mso-position-vertical-relative:text" from="429.9pt,291.4pt" to="438.35pt,296.35pt" strokeweight=".57pt"/>
              </w:pict>
            </w:r>
            <w:r>
              <w:rPr>
                <w:noProof/>
              </w:rPr>
              <w:pict>
                <v:line id="_x0000_s2003" style="position:absolute;left:0;text-align:left;flip:x y;z-index:251624960;mso-position-horizontal-relative:text;mso-position-vertical-relative:text" from="438.35pt,296.35pt" to="432.05pt,307.1pt" strokeweight=".57pt"/>
              </w:pict>
            </w:r>
            <w:r>
              <w:rPr>
                <w:noProof/>
              </w:rPr>
              <w:pict>
                <v:line id="_x0000_s2002" style="position:absolute;left:0;text-align:left;flip:x y;z-index:251625984;mso-position-horizontal-relative:text;mso-position-vertical-relative:text" from="432.05pt,307.1pt" to="423.6pt,302.15pt" strokeweight=".57pt"/>
              </w:pict>
            </w:r>
            <w:r>
              <w:rPr>
                <w:noProof/>
              </w:rPr>
              <w:pict>
                <v:line id="_x0000_s2001" style="position:absolute;left:0;text-align:left;flip:x y;z-index:251627008;mso-position-horizontal-relative:text;mso-position-vertical-relative:text" from="423.6pt,302.15pt" to="429.9pt,291.4pt" strokeweight=".57pt"/>
              </w:pict>
            </w:r>
            <w:r>
              <w:rPr>
                <w:noProof/>
              </w:rPr>
              <w:pict>
                <v:line id="_x0000_s2000" style="position:absolute;left:0;text-align:left;flip:x y;z-index:251628032;mso-position-horizontal-relative:text;mso-position-vertical-relative:text" from="630.05pt,446.55pt" to="657.75pt,457.5pt" strokeweight=".57pt"/>
              </w:pict>
            </w:r>
            <w:r>
              <w:rPr>
                <w:noProof/>
              </w:rPr>
              <w:pict>
                <v:line id="_x0000_s1999" style="position:absolute;left:0;text-align:left;flip:x y;z-index:251629056;mso-position-horizontal-relative:text;mso-position-vertical-relative:text" from="657.75pt,457.5pt" to="649.6pt,478.1pt" strokeweight=".57pt"/>
              </w:pict>
            </w:r>
            <w:r>
              <w:rPr>
                <w:noProof/>
              </w:rPr>
              <w:pict>
                <v:line id="_x0000_s1998" style="position:absolute;left:0;text-align:left;flip:x y;z-index:251630080;mso-position-horizontal-relative:text;mso-position-vertical-relative:text" from="649.6pt,478.1pt" to="648.3pt,477.6pt" strokeweight=".57pt"/>
              </w:pict>
            </w:r>
            <w:r>
              <w:rPr>
                <w:noProof/>
              </w:rPr>
              <w:pict>
                <v:line id="_x0000_s1997" style="position:absolute;left:0;text-align:left;flip:x y;z-index:251631104;mso-position-horizontal-relative:text;mso-position-vertical-relative:text" from="648.3pt,477.6pt" to="645.7pt,479.6pt" strokeweight=".57pt"/>
              </w:pict>
            </w:r>
            <w:r>
              <w:rPr>
                <w:noProof/>
              </w:rPr>
              <w:pict>
                <v:line id="_x0000_s1996" style="position:absolute;left:0;text-align:left;flip:x y;z-index:251632128;mso-position-horizontal-relative:text;mso-position-vertical-relative:text" from="645.7pt,479.6pt" to="641.45pt,477.95pt" strokeweight=".57pt"/>
              </w:pict>
            </w:r>
            <w:r>
              <w:rPr>
                <w:noProof/>
              </w:rPr>
              <w:pict>
                <v:line id="_x0000_s1995" style="position:absolute;left:0;text-align:left;flip:x y;z-index:251633152;mso-position-horizontal-relative:text;mso-position-vertical-relative:text" from="641.45pt,477.95pt" to="640.7pt,474.75pt" strokeweight=".57pt"/>
              </w:pict>
            </w:r>
            <w:r>
              <w:rPr>
                <w:noProof/>
              </w:rPr>
              <w:pict>
                <v:line id="_x0000_s1994" style="position:absolute;left:0;text-align:left;flip:x y;z-index:251634176;mso-position-horizontal-relative:text;mso-position-vertical-relative:text" from="640.7pt,474.75pt" to="639.35pt,474.2pt" strokeweight=".57pt"/>
              </w:pict>
            </w:r>
            <w:r>
              <w:rPr>
                <w:noProof/>
              </w:rPr>
              <w:pict>
                <v:line id="_x0000_s1993" style="position:absolute;left:0;text-align:left;flip:x y;z-index:251635200;mso-position-horizontal-relative:text;mso-position-vertical-relative:text" from="639.35pt,474.2pt" to="643.3pt,464.15pt" strokeweight=".57pt"/>
              </w:pict>
            </w:r>
            <w:r>
              <w:rPr>
                <w:noProof/>
              </w:rPr>
              <w:pict>
                <v:line id="_x0000_s1992" style="position:absolute;left:0;text-align:left;flip:x y;z-index:251636224;mso-position-horizontal-relative:text;mso-position-vertical-relative:text" from="643.3pt,464.15pt" to="625.85pt,457.25pt" strokeweight=".57pt"/>
              </w:pict>
            </w:r>
            <w:r>
              <w:rPr>
                <w:noProof/>
              </w:rPr>
              <w:pict>
                <v:line id="_x0000_s1991" style="position:absolute;left:0;text-align:left;flip:x y;z-index:251637248;mso-position-horizontal-relative:text;mso-position-vertical-relative:text" from="625.85pt,457.25pt" to="630.05pt,446.55pt" strokeweight=".57pt"/>
              </w:pict>
            </w:r>
            <w:r>
              <w:rPr>
                <w:noProof/>
              </w:rPr>
              <w:pict>
                <v:line id="_x0000_s1990" style="position:absolute;left:0;text-align:left;flip:x y;z-index:251638272;mso-position-horizontal-relative:text;mso-position-vertical-relative:text" from="638.9pt,450.05pt" to="657.75pt,457.5pt" strokeweight=".57pt"/>
              </w:pict>
            </w:r>
            <w:r>
              <w:rPr>
                <w:noProof/>
              </w:rPr>
              <w:pict>
                <v:line id="_x0000_s1989" style="position:absolute;left:0;text-align:left;flip:x y;z-index:251639296;mso-position-horizontal-relative:text;mso-position-vertical-relative:text" from="657.75pt,457.5pt" to="649.6pt,478.1pt" strokeweight=".57pt"/>
              </w:pict>
            </w:r>
            <w:r>
              <w:rPr>
                <w:noProof/>
              </w:rPr>
              <w:pict>
                <v:line id="_x0000_s1988" style="position:absolute;left:0;text-align:left;flip:x y;z-index:251640320;mso-position-horizontal-relative:text;mso-position-vertical-relative:text" from="649.6pt,478.1pt" to="648.3pt,477.6pt" strokeweight=".57pt"/>
              </w:pict>
            </w:r>
            <w:r>
              <w:rPr>
                <w:noProof/>
              </w:rPr>
              <w:pict>
                <v:line id="_x0000_s1987" style="position:absolute;left:0;text-align:left;flip:x y;z-index:251641344;mso-position-horizontal-relative:text;mso-position-vertical-relative:text" from="648.3pt,477.6pt" to="645.7pt,479.6pt" strokeweight=".57pt"/>
              </w:pict>
            </w:r>
            <w:r>
              <w:rPr>
                <w:noProof/>
              </w:rPr>
              <w:pict>
                <v:line id="_x0000_s1986" style="position:absolute;left:0;text-align:left;flip:x y;z-index:251642368;mso-position-horizontal-relative:text;mso-position-vertical-relative:text" from="645.7pt,479.6pt" to="641.45pt,477.95pt" strokeweight=".57pt"/>
              </w:pict>
            </w:r>
            <w:r>
              <w:rPr>
                <w:noProof/>
              </w:rPr>
              <w:pict>
                <v:line id="_x0000_s1985" style="position:absolute;left:0;text-align:left;flip:x y;z-index:251643392;mso-position-horizontal-relative:text;mso-position-vertical-relative:text" from="641.45pt,477.95pt" to="640.7pt,474.75pt" strokeweight=".57pt"/>
              </w:pict>
            </w:r>
            <w:r>
              <w:rPr>
                <w:noProof/>
              </w:rPr>
              <w:pict>
                <v:line id="_x0000_s1984" style="position:absolute;left:0;text-align:left;flip:x y;z-index:251644416;mso-position-horizontal-relative:text;mso-position-vertical-relative:text" from="640.7pt,474.75pt" to="639.55pt,474.3pt" strokeweight=".57pt"/>
              </w:pict>
            </w:r>
            <w:r>
              <w:rPr>
                <w:noProof/>
              </w:rPr>
              <w:pict>
                <v:line id="_x0000_s1983" style="position:absolute;left:0;text-align:left;flip:x y;z-index:251645440;mso-position-horizontal-relative:text;mso-position-vertical-relative:text" from="639.55pt,474.3pt" to="643.55pt,464.25pt" strokeweight=".57pt"/>
              </w:pict>
            </w:r>
            <w:r>
              <w:rPr>
                <w:noProof/>
              </w:rPr>
              <w:pict>
                <v:line id="_x0000_s1982" style="position:absolute;left:0;text-align:left;flip:x y;z-index:251646464;mso-position-horizontal-relative:text;mso-position-vertical-relative:text" from="643.55pt,464.25pt" to="634.65pt,460.75pt" strokeweight=".57pt"/>
              </w:pict>
            </w:r>
            <w:r>
              <w:rPr>
                <w:noProof/>
              </w:rPr>
              <w:pict>
                <v:line id="_x0000_s1981" style="position:absolute;left:0;text-align:left;flip:x y;z-index:251647488;mso-position-horizontal-relative:text;mso-position-vertical-relative:text" from="634.65pt,460.75pt" to="638.9pt,450.05pt" strokeweight=".57pt"/>
              </w:pict>
            </w:r>
            <w:r>
              <w:rPr>
                <w:noProof/>
              </w:rPr>
              <w:pict>
                <v:line id="_x0000_s1980" style="position:absolute;left:0;text-align:left;flip:x y;z-index:251648512;mso-position-horizontal-relative:text;mso-position-vertical-relative:text" from="341.3pt,266.9pt" to="362.75pt,267.5pt" strokeweight=".57pt"/>
              </w:pict>
            </w:r>
            <w:r>
              <w:rPr>
                <w:noProof/>
              </w:rPr>
              <w:pict>
                <v:line id="_x0000_s1979" style="position:absolute;left:0;text-align:left;flip:x y;z-index:251649536;mso-position-horizontal-relative:text;mso-position-vertical-relative:text" from="362.75pt,267.5pt" to="373.35pt,268.7pt" strokecolor="red" strokeweight=".57pt"/>
              </w:pict>
            </w:r>
            <w:r>
              <w:rPr>
                <w:noProof/>
              </w:rPr>
              <w:pict>
                <v:line id="_x0000_s1978" style="position:absolute;left:0;text-align:left;flip:x y;z-index:251650560;mso-position-horizontal-relative:text;mso-position-vertical-relative:text" from="373.35pt,268.7pt" to="373.9pt,265.4pt" strokecolor="red" strokeweight=".57pt"/>
              </w:pict>
            </w:r>
            <w:r>
              <w:rPr>
                <w:noProof/>
              </w:rPr>
              <w:pict>
                <v:line id="_x0000_s1977" style="position:absolute;left:0;text-align:left;flip:x y;z-index:251651584;mso-position-horizontal-relative:text;mso-position-vertical-relative:text" from="373.9pt,265.4pt" to="380.35pt,266.25pt" strokecolor="red" strokeweight=".57pt"/>
              </w:pict>
            </w:r>
            <w:r>
              <w:rPr>
                <w:noProof/>
              </w:rPr>
              <w:pict>
                <v:line id="_x0000_s1976" style="position:absolute;left:0;text-align:left;flip:x y;z-index:251652608;mso-position-horizontal-relative:text;mso-position-vertical-relative:text" from="380.35pt,266.25pt" to="379.75pt,273pt" strokecolor="red" strokeweight=".57pt"/>
              </w:pict>
            </w:r>
            <w:r>
              <w:rPr>
                <w:noProof/>
              </w:rPr>
              <w:pict>
                <v:line id="_x0000_s1975" style="position:absolute;left:0;text-align:left;flip:x y;z-index:251653632;mso-position-horizontal-relative:text;mso-position-vertical-relative:text" from="379.75pt,273pt" to="407.3pt,273.9pt" strokecolor="red" strokeweight=".57pt"/>
              </w:pict>
            </w:r>
            <w:r>
              <w:rPr>
                <w:noProof/>
              </w:rPr>
              <w:pict>
                <v:line id="_x0000_s1974" style="position:absolute;left:0;text-align:left;flip:x y;z-index:251654656;mso-position-horizontal-relative:text;mso-position-vertical-relative:text" from="407.3pt,273.9pt" to="402.25pt,292.8pt" strokecolor="red" strokeweight=".57pt"/>
              </w:pict>
            </w:r>
            <w:r>
              <w:rPr>
                <w:noProof/>
              </w:rPr>
              <w:pict>
                <v:line id="_x0000_s1973" style="position:absolute;left:0;text-align:left;flip:x y;z-index:251655680;mso-position-horizontal-relative:text;mso-position-vertical-relative:text" from="402.25pt,292.8pt" to="398.85pt,305.6pt" strokecolor="red" strokeweight=".57pt"/>
              </w:pict>
            </w:r>
            <w:r>
              <w:rPr>
                <w:noProof/>
              </w:rPr>
              <w:pict>
                <v:line id="_x0000_s1972" style="position:absolute;left:0;text-align:left;flip:x y;z-index:251656704;mso-position-horizontal-relative:text;mso-position-vertical-relative:text" from="398.85pt,305.6pt" to="386.55pt,316.65pt" strokecolor="red" strokeweight=".57pt"/>
              </w:pict>
            </w:r>
            <w:r>
              <w:rPr>
                <w:noProof/>
              </w:rPr>
              <w:pict>
                <v:line id="_x0000_s1971" style="position:absolute;left:0;text-align:left;flip:x y;z-index:251657728;mso-position-horizontal-relative:text;mso-position-vertical-relative:text" from="386.55pt,316.65pt" to="368.2pt,330.35pt" strokecolor="red" strokeweight=".57pt"/>
              </w:pict>
            </w:r>
            <w:r>
              <w:rPr>
                <w:noProof/>
              </w:rPr>
              <w:pict>
                <v:line id="_x0000_s1970" style="position:absolute;left:0;text-align:left;flip:x y;z-index:251658752;mso-position-horizontal-relative:text;mso-position-vertical-relative:text" from="368.2pt,330.35pt" to="354.65pt,309.4pt" strokecolor="red" strokeweight=".57pt"/>
              </w:pict>
            </w:r>
            <w:r>
              <w:rPr>
                <w:noProof/>
              </w:rPr>
              <w:pict>
                <v:line id="_x0000_s1969" style="position:absolute;left:0;text-align:left;flip:x y;z-index:251659776;mso-position-horizontal-relative:text;mso-position-vertical-relative:text" from="354.65pt,309.4pt" to="346.35pt,292.55pt" strokecolor="red" strokeweight=".57pt"/>
              </w:pict>
            </w:r>
            <w:r>
              <w:rPr>
                <w:noProof/>
              </w:rPr>
              <w:pict>
                <v:line id="_x0000_s1968" style="position:absolute;left:0;text-align:left;flip:x y;z-index:251660800;mso-position-horizontal-relative:text;mso-position-vertical-relative:text" from="346.35pt,292.55pt" to="342.5pt,282.25pt" strokecolor="red" strokeweight=".57pt"/>
              </w:pict>
            </w:r>
            <w:r>
              <w:rPr>
                <w:noProof/>
              </w:rPr>
              <w:pict>
                <v:line id="_x0000_s1967" style="position:absolute;left:0;text-align:left;flip:x y;z-index:251661824;mso-position-horizontal-relative:text;mso-position-vertical-relative:text" from="342.5pt,282.25pt" to="341.3pt,266.9pt" strokecolor="red" strokeweight=".57pt"/>
              </w:pict>
            </w:r>
            <w:r>
              <w:rPr>
                <w:noProof/>
              </w:rPr>
              <w:pict>
                <v:line id="_x0000_s1966" style="position:absolute;left:0;text-align:left;flip:x y;z-index:251662848;mso-position-horizontal-relative:text;mso-position-vertical-relative:text" from="414.5pt,389.25pt" to="430.65pt,379.95pt" strokecolor="red" strokeweight=".57pt"/>
              </w:pict>
            </w:r>
            <w:r>
              <w:rPr>
                <w:noProof/>
              </w:rPr>
              <w:pict>
                <v:line id="_x0000_s1965" style="position:absolute;left:0;text-align:left;flip:x y;z-index:251663872;mso-position-horizontal-relative:text;mso-position-vertical-relative:text" from="430.65pt,379.95pt" to="435.85pt,387.95pt" strokecolor="red" strokeweight=".57pt"/>
              </w:pict>
            </w:r>
            <w:r>
              <w:rPr>
                <w:noProof/>
              </w:rPr>
              <w:pict>
                <v:line id="_x0000_s1964" style="position:absolute;left:0;text-align:left;flip:x y;z-index:251664896;mso-position-horizontal-relative:text;mso-position-vertical-relative:text" from="435.85pt,387.95pt" to="444.2pt,382.95pt" strokecolor="red" strokeweight=".57pt"/>
              </w:pict>
            </w:r>
            <w:r>
              <w:rPr>
                <w:noProof/>
              </w:rPr>
              <w:pict>
                <v:line id="_x0000_s1963" style="position:absolute;left:0;text-align:left;flip:x y;z-index:251665920;mso-position-horizontal-relative:text;mso-position-vertical-relative:text" from="444.2pt,382.95pt" to="453.3pt,377.65pt" strokecolor="red" strokeweight=".57pt"/>
              </w:pict>
            </w:r>
            <w:r>
              <w:rPr>
                <w:noProof/>
              </w:rPr>
              <w:pict>
                <v:line id="_x0000_s1962" style="position:absolute;left:0;text-align:left;flip:x y;z-index:251666944;mso-position-horizontal-relative:text;mso-position-vertical-relative:text" from="453.3pt,377.65pt" to="458.65pt,375.05pt" strokecolor="red" strokeweight=".57pt"/>
              </w:pict>
            </w:r>
            <w:r>
              <w:rPr>
                <w:noProof/>
              </w:rPr>
              <w:pict>
                <v:line id="_x0000_s1961" style="position:absolute;left:0;text-align:left;flip:x y;z-index:251667968;mso-position-horizontal-relative:text;mso-position-vertical-relative:text" from="458.65pt,375.05pt" to="464.05pt,371.65pt" strokecolor="red" strokeweight=".57pt"/>
              </w:pict>
            </w:r>
            <w:r>
              <w:rPr>
                <w:noProof/>
              </w:rPr>
              <w:pict>
                <v:line id="_x0000_s1960" style="position:absolute;left:0;text-align:left;flip:x y;z-index:251668992;mso-position-horizontal-relative:text;mso-position-vertical-relative:text" from="464.05pt,371.65pt" to="479.2pt,393.65pt" strokecolor="red" strokeweight=".57pt"/>
              </w:pict>
            </w:r>
            <w:r>
              <w:rPr>
                <w:noProof/>
              </w:rPr>
              <w:pict>
                <v:line id="_x0000_s1959" style="position:absolute;left:0;text-align:left;flip:x y;z-index:251670016;mso-position-horizontal-relative:text;mso-position-vertical-relative:text" from="479.2pt,393.65pt" to="475.7pt,405.15pt" strokecolor="red" strokeweight=".57pt"/>
              </w:pict>
            </w:r>
            <w:r>
              <w:rPr>
                <w:noProof/>
              </w:rPr>
              <w:pict>
                <v:line id="_x0000_s1958" style="position:absolute;left:0;text-align:left;flip:x y;z-index:251671040;mso-position-horizontal-relative:text;mso-position-vertical-relative:text" from="475.7pt,405.15pt" to="477.2pt,423.4pt" strokecolor="red" strokeweight=".57pt"/>
              </w:pict>
            </w:r>
            <w:r>
              <w:rPr>
                <w:noProof/>
              </w:rPr>
              <w:pict>
                <v:line id="_x0000_s1957" style="position:absolute;left:0;text-align:left;flip:x y;z-index:251672064;mso-position-horizontal-relative:text;mso-position-vertical-relative:text" from="477.2pt,423.4pt" to="439.75pt,439.05pt" strokeweight=".57pt"/>
              </w:pict>
            </w:r>
            <w:r>
              <w:rPr>
                <w:noProof/>
              </w:rPr>
              <w:pict>
                <v:line id="_x0000_s1956" style="position:absolute;left:0;text-align:left;flip:x y;z-index:251673088;mso-position-horizontal-relative:text;mso-position-vertical-relative:text" from="439.75pt,439.05pt" to="414.5pt,389.25pt" strokecolor="red" strokeweight=".57pt"/>
              </w:pict>
            </w:r>
            <w:r>
              <w:rPr>
                <w:noProof/>
              </w:rPr>
              <w:pict>
                <v:line id="_x0000_s1955" style="position:absolute;left:0;text-align:left;flip:x y;z-index:251674112;mso-position-horizontal-relative:text;mso-position-vertical-relative:text" from="491.25pt,305.35pt" to="509.15pt,306.8pt" strokecolor="red" strokeweight=".57pt"/>
              </w:pict>
            </w:r>
            <w:r>
              <w:rPr>
                <w:noProof/>
              </w:rPr>
              <w:pict>
                <v:line id="_x0000_s1954" style="position:absolute;left:0;text-align:left;flip:x y;z-index:251675136;mso-position-horizontal-relative:text;mso-position-vertical-relative:text" from="509.15pt,306.8pt" to="527.9pt,303.45pt" strokecolor="red" strokeweight=".57pt"/>
              </w:pict>
            </w:r>
            <w:r>
              <w:rPr>
                <w:noProof/>
              </w:rPr>
              <w:pict>
                <v:line id="_x0000_s1953" style="position:absolute;left:0;text-align:left;flip:x y;z-index:251676160;mso-position-horizontal-relative:text;mso-position-vertical-relative:text" from="527.9pt,303.45pt" to="527.05pt,299.9pt" strokecolor="red" strokeweight=".57pt"/>
              </w:pict>
            </w:r>
            <w:r>
              <w:rPr>
                <w:noProof/>
              </w:rPr>
              <w:pict>
                <v:line id="_x0000_s1952" style="position:absolute;left:0;text-align:left;flip:x y;z-index:251677184;mso-position-horizontal-relative:text;mso-position-vertical-relative:text" from="527.05pt,299.9pt" to="547.05pt,295.05pt" strokecolor="red" strokeweight=".57pt"/>
              </w:pict>
            </w:r>
            <w:r>
              <w:rPr>
                <w:noProof/>
              </w:rPr>
              <w:pict>
                <v:line id="_x0000_s1951" style="position:absolute;left:0;text-align:left;flip:x y;z-index:251678208;mso-position-horizontal-relative:text;mso-position-vertical-relative:text" from="547.05pt,295.05pt" to="547.25pt,295.6pt" strokecolor="red" strokeweight=".57pt"/>
              </w:pict>
            </w:r>
            <w:r>
              <w:rPr>
                <w:noProof/>
              </w:rPr>
              <w:pict>
                <v:line id="_x0000_s1950" style="position:absolute;left:0;text-align:left;flip:x y;z-index:251679232;mso-position-horizontal-relative:text;mso-position-vertical-relative:text" from="547.25pt,295.6pt" to="547.4pt,296.05pt" strokeweight=".57pt"/>
              </w:pict>
            </w:r>
            <w:r>
              <w:rPr>
                <w:noProof/>
              </w:rPr>
              <w:pict>
                <v:line id="_x0000_s1949" style="position:absolute;left:0;text-align:left;flip:x y;z-index:251680256;mso-position-horizontal-relative:text;mso-position-vertical-relative:text" from="547.4pt,296.05pt" to="548.5pt,298.7pt" strokeweight=".57pt"/>
              </w:pict>
            </w:r>
            <w:r>
              <w:rPr>
                <w:noProof/>
              </w:rPr>
              <w:pict>
                <v:line id="_x0000_s1948" style="position:absolute;left:0;text-align:left;flip:x y;z-index:251681280;mso-position-horizontal-relative:text;mso-position-vertical-relative:text" from="548.5pt,298.7pt" to="548.9pt,298.55pt" strokeweight=".57pt"/>
              </w:pict>
            </w:r>
            <w:r>
              <w:rPr>
                <w:noProof/>
              </w:rPr>
              <w:pict>
                <v:line id="_x0000_s1947" style="position:absolute;left:0;text-align:left;flip:x y;z-index:251682304;mso-position-horizontal-relative:text;mso-position-vertical-relative:text" from="548.9pt,298.55pt" to="548pt,299.95pt" strokeweight=".57pt"/>
              </w:pict>
            </w:r>
            <w:r>
              <w:rPr>
                <w:noProof/>
              </w:rPr>
              <w:pict>
                <v:line id="_x0000_s1946" style="position:absolute;left:0;text-align:left;flip:x y;z-index:251683328;mso-position-horizontal-relative:text;mso-position-vertical-relative:text" from="548pt,299.95pt" to="550.75pt,301.75pt" strokeweight=".57pt"/>
              </w:pict>
            </w:r>
            <w:r>
              <w:rPr>
                <w:noProof/>
              </w:rPr>
              <w:pict>
                <v:line id="_x0000_s1945" style="position:absolute;left:0;text-align:left;flip:x y;z-index:251684352;mso-position-horizontal-relative:text;mso-position-vertical-relative:text" from="550.75pt,301.75pt" to="556.55pt,292.85pt" strokeweight=".57pt"/>
              </w:pict>
            </w:r>
            <w:r>
              <w:rPr>
                <w:noProof/>
              </w:rPr>
              <w:pict>
                <v:line id="_x0000_s1944" style="position:absolute;left:0;text-align:left;flip:x y;z-index:251685376;mso-position-horizontal-relative:text;mso-position-vertical-relative:text" from="556.55pt,292.85pt" to="557.5pt,292.5pt" strokecolor="red" strokeweight=".57pt"/>
              </w:pict>
            </w:r>
            <w:r>
              <w:rPr>
                <w:noProof/>
              </w:rPr>
              <w:pict>
                <v:line id="_x0000_s1943" style="position:absolute;left:0;text-align:left;flip:x y;z-index:251686400;mso-position-horizontal-relative:text;mso-position-vertical-relative:text" from="557.5pt,292.5pt" to="570.2pt,301.25pt" strokecolor="red" strokeweight=".57pt"/>
              </w:pict>
            </w:r>
            <w:r>
              <w:rPr>
                <w:noProof/>
              </w:rPr>
              <w:pict>
                <v:line id="_x0000_s1942" style="position:absolute;left:0;text-align:left;flip:x y;z-index:251687424;mso-position-horizontal-relative:text;mso-position-vertical-relative:text" from="570.2pt,301.25pt" to="569.3pt,308.1pt" strokecolor="red" strokeweight=".57pt"/>
              </w:pict>
            </w:r>
            <w:r>
              <w:rPr>
                <w:noProof/>
              </w:rPr>
              <w:pict>
                <v:line id="_x0000_s1941" style="position:absolute;left:0;text-align:left;flip:x y;z-index:251688448;mso-position-horizontal-relative:text;mso-position-vertical-relative:text" from="569.3pt,308.1pt" to="580.15pt,309.05pt" strokecolor="red" strokeweight=".57pt"/>
              </w:pict>
            </w:r>
            <w:r>
              <w:rPr>
                <w:noProof/>
              </w:rPr>
              <w:pict>
                <v:line id="_x0000_s1940" style="position:absolute;left:0;text-align:left;flip:x y;z-index:251689472;mso-position-horizontal-relative:text;mso-position-vertical-relative:text" from="580.15pt,309.05pt" to="577.45pt,327.65pt" strokecolor="red" strokeweight=".57pt"/>
              </w:pict>
            </w:r>
            <w:r>
              <w:rPr>
                <w:noProof/>
              </w:rPr>
              <w:pict>
                <v:line id="_x0000_s1939" style="position:absolute;left:0;text-align:left;flip:x y;z-index:251690496;mso-position-horizontal-relative:text;mso-position-vertical-relative:text" from="577.45pt,327.65pt" to="566.4pt,325.75pt" strokecolor="red" strokeweight=".57pt"/>
              </w:pict>
            </w:r>
            <w:r>
              <w:rPr>
                <w:noProof/>
              </w:rPr>
              <w:pict>
                <v:line id="_x0000_s1938" style="position:absolute;left:0;text-align:left;flip:x y;z-index:251691520;mso-position-horizontal-relative:text;mso-position-vertical-relative:text" from="566.4pt,325.75pt" to="561pt,325.15pt" strokecolor="red" strokeweight=".57pt"/>
              </w:pict>
            </w:r>
            <w:r>
              <w:rPr>
                <w:noProof/>
              </w:rPr>
              <w:pict>
                <v:line id="_x0000_s1937" style="position:absolute;left:0;text-align:left;flip:x y;z-index:251692544;mso-position-horizontal-relative:text;mso-position-vertical-relative:text" from="561pt,325.15pt" to="555.4pt,323.95pt" strokecolor="red" strokeweight=".57pt"/>
              </w:pict>
            </w:r>
            <w:r>
              <w:rPr>
                <w:noProof/>
              </w:rPr>
              <w:pict>
                <v:line id="_x0000_s1936" style="position:absolute;left:0;text-align:left;flip:x y;z-index:251693568;mso-position-horizontal-relative:text;mso-position-vertical-relative:text" from="555.4pt,323.95pt" to="550.05pt,322.85pt" strokecolor="red" strokeweight=".57pt"/>
              </w:pict>
            </w:r>
            <w:r>
              <w:rPr>
                <w:noProof/>
              </w:rPr>
              <w:pict>
                <v:line id="_x0000_s1935" style="position:absolute;left:0;text-align:left;flip:x y;z-index:251694592;mso-position-horizontal-relative:text;mso-position-vertical-relative:text" from="550.05pt,322.85pt" to="535.15pt,320.05pt" strokecolor="red" strokeweight=".57pt"/>
              </w:pict>
            </w:r>
            <w:r>
              <w:rPr>
                <w:noProof/>
              </w:rPr>
              <w:pict>
                <v:line id="_x0000_s1934" style="position:absolute;left:0;text-align:left;flip:x y;z-index:251695616;mso-position-horizontal-relative:text;mso-position-vertical-relative:text" from="535.15pt,320.05pt" to="528.75pt,318.5pt" strokecolor="red" strokeweight=".57pt"/>
              </w:pict>
            </w:r>
            <w:r>
              <w:rPr>
                <w:noProof/>
              </w:rPr>
              <w:pict>
                <v:line id="_x0000_s1933" style="position:absolute;left:0;text-align:left;flip:x y;z-index:251696640;mso-position-horizontal-relative:text;mso-position-vertical-relative:text" from="528.75pt,318.5pt" to="522.05pt,317.15pt" strokecolor="red" strokeweight=".57pt"/>
              </w:pict>
            </w:r>
            <w:r>
              <w:rPr>
                <w:noProof/>
              </w:rPr>
              <w:pict>
                <v:line id="_x0000_s1932" style="position:absolute;left:0;text-align:left;flip:x y;z-index:251697664;mso-position-horizontal-relative:text;mso-position-vertical-relative:text" from="522.05pt,317.15pt" to="521.8pt,318.45pt" strokecolor="red" strokeweight=".57pt"/>
              </w:pict>
            </w:r>
            <w:r>
              <w:rPr>
                <w:noProof/>
              </w:rPr>
              <w:pict>
                <v:line id="_x0000_s1931" style="position:absolute;left:0;text-align:left;flip:x y;z-index:251698688;mso-position-horizontal-relative:text;mso-position-vertical-relative:text" from="521.8pt,318.45pt" to="516.9pt,317.85pt" strokecolor="red" strokeweight=".57pt"/>
              </w:pict>
            </w:r>
            <w:r>
              <w:rPr>
                <w:noProof/>
              </w:rPr>
              <w:pict>
                <v:line id="_x0000_s1930" style="position:absolute;left:0;text-align:left;flip:x y;z-index:251699712;mso-position-horizontal-relative:text;mso-position-vertical-relative:text" from="516.9pt,317.85pt" to="512.1pt,316.75pt" strokecolor="red" strokeweight=".57pt"/>
              </w:pict>
            </w:r>
            <w:r>
              <w:rPr>
                <w:noProof/>
              </w:rPr>
              <w:pict>
                <v:line id="_x0000_s1929" style="position:absolute;left:0;text-align:left;flip:x y;z-index:251700736;mso-position-horizontal-relative:text;mso-position-vertical-relative:text" from="512.1pt,316.75pt" to="507.7pt,316.15pt" strokecolor="red" strokeweight=".57pt"/>
              </w:pict>
            </w:r>
            <w:r>
              <w:rPr>
                <w:noProof/>
              </w:rPr>
              <w:pict>
                <v:line id="_x0000_s1928" style="position:absolute;left:0;text-align:left;flip:x y;z-index:251701760;mso-position-horizontal-relative:text;mso-position-vertical-relative:text" from="507.7pt,316.15pt" to="498.1pt,314.15pt" strokecolor="red" strokeweight=".57pt"/>
              </w:pict>
            </w:r>
            <w:r>
              <w:rPr>
                <w:noProof/>
              </w:rPr>
              <w:pict>
                <v:line id="_x0000_s1927" style="position:absolute;left:0;text-align:left;flip:x y;z-index:251702784;mso-position-horizontal-relative:text;mso-position-vertical-relative:text" from="498.1pt,314.15pt" to="494.35pt,313.3pt" strokecolor="red" strokeweight=".57pt"/>
              </w:pict>
            </w:r>
            <w:r>
              <w:rPr>
                <w:noProof/>
              </w:rPr>
              <w:pict>
                <v:line id="_x0000_s1926" style="position:absolute;left:0;text-align:left;flip:x y;z-index:251703808;mso-position-horizontal-relative:text;mso-position-vertical-relative:text" from="494.35pt,313.3pt" to="490.25pt,312.65pt" strokecolor="red" strokeweight=".57pt"/>
              </w:pict>
            </w:r>
            <w:r>
              <w:rPr>
                <w:noProof/>
              </w:rPr>
              <w:pict>
                <v:line id="_x0000_s1925" style="position:absolute;left:0;text-align:left;flip:x y;z-index:251704832;mso-position-horizontal-relative:text;mso-position-vertical-relative:text" from="490.25pt,312.65pt" to="491.25pt,305.35pt" strokecolor="red" strokeweight=".57pt"/>
              </w:pict>
            </w:r>
            <w:r>
              <w:rPr>
                <w:noProof/>
              </w:rPr>
              <w:pict>
                <v:oval id="_x0000_s1924" style="position:absolute;left:0;text-align:left;margin-left:540.4pt;margin-top:131.7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3" style="position:absolute;left:0;text-align:left;margin-left:550.6pt;margin-top:154.8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2" style="position:absolute;left:0;text-align:left;margin-left:556.75pt;margin-top:152.6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1" style="position:absolute;left:0;text-align:left;margin-left:563.3pt;margin-top:154.1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20" style="position:absolute;left:0;text-align:left;margin-left:567.5pt;margin-top:157.8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9" style="position:absolute;left:0;text-align:left;margin-left:570.75pt;margin-top:161.65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8" style="position:absolute;left:0;text-align:left;margin-left:572.2pt;margin-top:164.35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7" style="position:absolute;left:0;text-align:left;margin-left:572.85pt;margin-top:167.0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6" style="position:absolute;left:0;text-align:left;margin-left:573.95pt;margin-top:171.5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5" style="position:absolute;left:0;text-align:left;margin-left:573.9pt;margin-top:198.65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4" style="position:absolute;left:0;text-align:left;margin-left:572.3pt;margin-top:205.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3" style="position:absolute;left:0;text-align:left;margin-left:569.75pt;margin-top:207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2" style="position:absolute;left:0;text-align:left;margin-left:558.05pt;margin-top:210.7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1" style="position:absolute;left:0;text-align:left;margin-left:535.2pt;margin-top:216.4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10" style="position:absolute;left:0;text-align:left;margin-left:529pt;margin-top:218.1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9" style="position:absolute;left:0;text-align:left;margin-left:520.25pt;margin-top:188.8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8" style="position:absolute;left:0;text-align:left;margin-left:512.7pt;margin-top:166.45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7" style="position:absolute;left:0;text-align:left;margin-left:506.95pt;margin-top:146.7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6" style="position:absolute;left:0;text-align:left;margin-left:540.4pt;margin-top:131.7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5" style="position:absolute;left:0;text-align:left;margin-left:483.05pt;margin-top:260.2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4" style="position:absolute;left:0;text-align:left;margin-left:503pt;margin-top:248.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3" style="position:absolute;left:0;text-align:left;margin-left:534.75pt;margin-top:228.2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2" style="position:absolute;left:0;text-align:left;margin-left:544.3pt;margin-top:252.55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1" style="position:absolute;left:0;text-align:left;margin-left:555.85pt;margin-top:278.7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900" style="position:absolute;left:0;text-align:left;margin-left:558.85pt;margin-top:285.5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9" style="position:absolute;left:0;text-align:left;margin-left:555.35pt;margin-top:289.4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8" style="position:absolute;left:0;text-align:left;margin-left:552.6pt;margin-top:287.6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7" style="position:absolute;left:0;text-align:left;margin-left:549.05pt;margin-top:293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6" style="position:absolute;left:0;text-align:left;margin-left:548.75pt;margin-top:293.5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5" style="position:absolute;left:0;text-align:left;margin-left:548.6pt;margin-top:293.15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4" style="position:absolute;left:0;text-align:left;margin-left:548.2pt;margin-top:292.2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3" style="position:absolute;left:0;text-align:left;margin-left:545.1pt;margin-top:293.5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2" style="position:absolute;left:0;text-align:left;margin-left:544.9pt;margin-top:292.9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1" style="position:absolute;left:0;text-align:left;margin-left:524.95pt;margin-top:297.75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90" style="position:absolute;left:0;text-align:left;margin-left:525.75pt;margin-top:301.35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9" style="position:absolute;left:0;text-align:left;margin-left:507.05pt;margin-top:304.7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8" style="position:absolute;left:0;text-align:left;margin-left:489.15pt;margin-top:303.2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7" style="position:absolute;left:0;text-align:left;margin-left:482.55pt;margin-top:293.2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6" style="position:absolute;left:0;text-align:left;margin-left:483.85pt;margin-top:292.9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5" style="position:absolute;left:0;text-align:left;margin-left:483.05pt;margin-top:260.2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4" style="position:absolute;left:0;text-align:left;margin-left:466.9pt;margin-top:142.75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3" style="position:absolute;left:0;text-align:left;margin-left:462.8pt;margin-top:220.45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2" style="position:absolute;left:0;text-align:left;margin-left:467.7pt;margin-top:232.7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1" style="position:absolute;left:0;text-align:left;margin-left:437.7pt;margin-top:233.8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80" style="position:absolute;left:0;text-align:left;margin-left:417.75pt;margin-top:234.5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9" style="position:absolute;left:0;text-align:left;margin-left:419.55pt;margin-top:226.7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8" style="position:absolute;left:0;text-align:left;margin-left:426.9pt;margin-top:187.5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7" style="position:absolute;left:0;text-align:left;margin-left:430.15pt;margin-top:159.45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6" style="position:absolute;left:0;text-align:left;margin-left:466.9pt;margin-top:142.75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5" style="position:absolute;left:0;text-align:left;margin-left:367.5pt;margin-top:228.6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4" style="position:absolute;left:0;text-align:left;margin-left:383.55pt;margin-top:232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3" style="position:absolute;left:0;text-align:left;margin-left:401.1pt;margin-top:236.1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2" style="position:absolute;left:0;text-align:left;margin-left:401.6pt;margin-top:234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1" style="position:absolute;left:0;text-align:left;margin-left:415.95pt;margin-top:237.0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70" style="position:absolute;left:0;text-align:left;margin-left:417.75pt;margin-top:234.5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9" style="position:absolute;left:0;text-align:left;margin-left:437.7pt;margin-top:233.8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8" style="position:absolute;left:0;text-align:left;margin-left:434pt;margin-top:244.5pt;width:4.25pt;height:4.25pt;z-index:251763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7" style="position:absolute;left:0;text-align:left;margin-left:422.1pt;margin-top:256.8pt;width:4.25pt;height:4.25pt;z-index:251764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6" style="position:absolute;left:0;text-align:left;margin-left:405.15pt;margin-top:271.8pt;width:4.25pt;height:4.25pt;z-index:251765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5" style="position:absolute;left:0;text-align:left;margin-left:377.6pt;margin-top:270.9pt;width:4.25pt;height:4.25pt;z-index:251766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4" style="position:absolute;left:0;text-align:left;margin-left:378.2pt;margin-top:264.1pt;width:4.25pt;height:4.25pt;z-index:251767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3" style="position:absolute;left:0;text-align:left;margin-left:371.75pt;margin-top:263.3pt;width:4.25pt;height:4.25pt;z-index:251768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2" style="position:absolute;left:0;text-align:left;margin-left:371.25pt;margin-top:266.6pt;width:4.25pt;height:4.25pt;z-index:251769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1" style="position:absolute;left:0;text-align:left;margin-left:360.65pt;margin-top:265.4pt;width:4.25pt;height:4.25pt;z-index:251770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60" style="position:absolute;left:0;text-align:left;margin-left:367.5pt;margin-top:228.6pt;width:4.25pt;height:4.25pt;z-index:251771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9" style="position:absolute;left:0;text-align:left;margin-left:438.65pt;margin-top:262.95pt;width:4.25pt;height:4.25pt;z-index:251772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8" style="position:absolute;left:0;text-align:left;margin-left:476.1pt;margin-top:248.85pt;width:4.25pt;height:4.25pt;z-index:251773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7" style="position:absolute;left:0;text-align:left;margin-left:482.95pt;margin-top:256.65pt;width:4.25pt;height:4.25pt;z-index:251774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6" style="position:absolute;left:0;text-align:left;margin-left:483.05pt;margin-top:260.2pt;width:4.25pt;height:4.25pt;z-index:251775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5" style="position:absolute;left:0;text-align:left;margin-left:483.85pt;margin-top:292.9pt;width:4.25pt;height:4.25pt;z-index:251776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4" style="position:absolute;left:0;text-align:left;margin-left:482.55pt;margin-top:293.2pt;width:4.25pt;height:4.25pt;z-index:251777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3" style="position:absolute;left:0;text-align:left;margin-left:471.15pt;margin-top:296.55pt;width:4.25pt;height:4.25pt;z-index:251778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2" style="position:absolute;left:0;text-align:left;margin-left:438.65pt;margin-top:262.95pt;width:4.25pt;height:4.25pt;z-index:251779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1" style="position:absolute;left:0;text-align:left;margin-left:438pt;margin-top:262.2pt;width:4.25pt;height:4.25pt;z-index:251780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50" style="position:absolute;left:0;text-align:left;margin-left:438.65pt;margin-top:262.95pt;width:4.25pt;height:4.25pt;z-index:251781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9" style="position:absolute;left:0;text-align:left;margin-left:471.15pt;margin-top:296.55pt;width:4.25pt;height:4.25pt;z-index:251782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8" style="position:absolute;left:0;text-align:left;margin-left:459.7pt;margin-top:310.85pt;width:4.25pt;height:4.25pt;z-index:251783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7" style="position:absolute;left:0;text-align:left;margin-left:442.45pt;margin-top:331.9pt;width:4.25pt;height:4.25pt;z-index:251784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6" style="position:absolute;left:0;text-align:left;margin-left:418pt;margin-top:325.55pt;width:4.25pt;height:4.25pt;z-index:251785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5" style="position:absolute;left:0;text-align:left;margin-left:415.25pt;margin-top:322.7pt;width:4.25pt;height:4.25pt;z-index:251786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4" style="position:absolute;left:0;text-align:left;margin-left:408.9pt;margin-top:316.3pt;width:4.25pt;height:4.25pt;z-index:251787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3" style="position:absolute;left:0;text-align:left;margin-left:404.75pt;margin-top:311.3pt;width:4.25pt;height:4.25pt;z-index:251788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2" style="position:absolute;left:0;text-align:left;margin-left:406.2pt;margin-top:306.4pt;width:4.25pt;height:4.25pt;z-index:251789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1" style="position:absolute;left:0;text-align:left;margin-left:417.7pt;margin-top:286.9pt;width:4.25pt;height:4.25pt;z-index:251790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40" style="position:absolute;left:0;text-align:left;margin-left:426.65pt;margin-top:270.45pt;width:4.25pt;height:4.25pt;z-index:251791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9" style="position:absolute;left:0;text-align:left;margin-left:438pt;margin-top:262.2pt;width:4.25pt;height:4.25pt;z-index:251792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8" style="position:absolute;left:0;text-align:left;margin-left:442.45pt;margin-top:331.9pt;width:4.25pt;height:4.25pt;z-index:251793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7" style="position:absolute;left:0;text-align:left;margin-left:459.7pt;margin-top:310.85pt;width:4.25pt;height:4.25pt;z-index:251794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6" style="position:absolute;left:0;text-align:left;margin-left:471.15pt;margin-top:296.55pt;width:4.25pt;height:4.25pt;z-index:251795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5" style="position:absolute;left:0;text-align:left;margin-left:482.55pt;margin-top:293.2pt;width:4.25pt;height:4.25pt;z-index:251796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4" style="position:absolute;left:0;text-align:left;margin-left:489.15pt;margin-top:303.2pt;width:4.25pt;height:4.25pt;z-index:251798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3" style="position:absolute;left:0;text-align:left;margin-left:487.45pt;margin-top:315.2pt;width:4.25pt;height:4.25pt;z-index:251799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2" style="position:absolute;left:0;text-align:left;margin-left:483.8pt;margin-top:329.4pt;width:4.25pt;height:4.25pt;z-index:251800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1" style="position:absolute;left:0;text-align:left;margin-left:472.35pt;margin-top:357.55pt;width:4.25pt;height:4.25pt;z-index:251801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30" style="position:absolute;left:0;text-align:left;margin-left:471.05pt;margin-top:360.55pt;width:4.25pt;height:4.25pt;z-index:251802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9" style="position:absolute;left:0;text-align:left;margin-left:449.75pt;margin-top:371.85pt;width:4.25pt;height:4.25pt;z-index:251803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8" style="position:absolute;left:0;text-align:left;margin-left:447.7pt;margin-top:366.65pt;width:4.25pt;height:4.25pt;z-index:251804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7" style="position:absolute;left:0;text-align:left;margin-left:440.4pt;margin-top:346.3pt;width:4.25pt;height:4.25pt;z-index:251805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6" style="position:absolute;left:0;text-align:left;margin-left:437.55pt;margin-top:337.65pt;width:4.25pt;height:4.25pt;z-index:251806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5" style="position:absolute;left:0;text-align:left;margin-left:442.45pt;margin-top:331.9pt;width:4.25pt;height:4.25pt;z-index:251807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4" style="position:absolute;left:0;text-align:left;margin-left:483.8pt;margin-top:329.4pt;width:4.25pt;height:4.25pt;z-index:251808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3" style="position:absolute;left:0;text-align:left;margin-left:490.6pt;margin-top:332.8pt;width:4.25pt;height:4.25pt;z-index:251809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2" style="position:absolute;left:0;text-align:left;margin-left:493.55pt;margin-top:334.1pt;width:4.25pt;height:4.25pt;z-index:251810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1" style="position:absolute;left:0;text-align:left;margin-left:494.65pt;margin-top:331.15pt;width:4.25pt;height:4.25pt;z-index:251811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20" style="position:absolute;left:0;text-align:left;margin-left:496.85pt;margin-top:327.45pt;width:4.25pt;height:4.25pt;z-index:251812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9" style="position:absolute;left:0;text-align:left;margin-left:506.55pt;margin-top:332.15pt;width:4.25pt;height:4.25pt;z-index:251813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8" style="position:absolute;left:0;text-align:left;margin-left:507.3pt;margin-top:330.35pt;width:4.25pt;height:4.25pt;z-index:251814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7" style="position:absolute;left:0;text-align:left;margin-left:523.1pt;margin-top:336.95pt;width:4.25pt;height:4.25pt;z-index:251815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6" style="position:absolute;left:0;text-align:left;margin-left:507.3pt;margin-top:373.9pt;width:4.25pt;height:4.25pt;z-index:251816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5" style="position:absolute;left:0;text-align:left;margin-left:489.2pt;margin-top:366pt;width:4.25pt;height:4.25pt;z-index:251817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4" style="position:absolute;left:0;text-align:left;margin-left:489.65pt;margin-top:364.5pt;width:4.25pt;height:4.25pt;z-index:251818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3" style="position:absolute;left:0;text-align:left;margin-left:481.25pt;margin-top:361.05pt;width:4.25pt;height:4.25pt;z-index:251819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2" style="position:absolute;left:0;text-align:left;margin-left:472.35pt;margin-top:357.55pt;width:4.25pt;height:4.25pt;z-index:251820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1" style="position:absolute;left:0;text-align:left;margin-left:483.8pt;margin-top:329.4pt;width:4.25pt;height:4.25pt;z-index:251821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10" style="position:absolute;left:0;text-align:left;margin-left:382.65pt;margin-top:342.15pt;width:4.25pt;height:4.25pt;z-index:251822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9" style="position:absolute;left:0;text-align:left;margin-left:415.25pt;margin-top:322.7pt;width:4.25pt;height:4.25pt;z-index:251823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8" style="position:absolute;left:0;text-align:left;margin-left:418pt;margin-top:325.55pt;width:4.25pt;height:4.25pt;z-index:251824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7" style="position:absolute;left:0;text-align:left;margin-left:442.45pt;margin-top:331.9pt;width:4.25pt;height:4.25pt;z-index:251825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6" style="position:absolute;left:0;text-align:left;margin-left:437.55pt;margin-top:337.65pt;width:4.25pt;height:4.25pt;z-index:251826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5" style="position:absolute;left:0;text-align:left;margin-left:440.4pt;margin-top:346.3pt;width:4.25pt;height:4.25pt;z-index:251827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4" style="position:absolute;left:0;text-align:left;margin-left:414.5pt;margin-top:345.15pt;width:4.25pt;height:4.25pt;z-index:251828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3" style="position:absolute;left:0;text-align:left;margin-left:408.45pt;margin-top:349.1pt;width:4.25pt;height:4.25pt;z-index:251829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2" style="position:absolute;left:0;text-align:left;margin-left:400.85pt;margin-top:354.7pt;width:4.25pt;height:4.25pt;z-index:251830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1" style="position:absolute;left:0;text-align:left;margin-left:393.55pt;margin-top:360.05pt;width:4.25pt;height:4.25pt;z-index:251831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800" style="position:absolute;left:0;text-align:left;margin-left:386.45pt;margin-top:349.85pt;width:4.25pt;height:4.25pt;z-index:251832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9" style="position:absolute;left:0;text-align:left;margin-left:382.65pt;margin-top:342.15pt;width:4.25pt;height:4.25pt;z-index:251833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8" style="position:absolute;left:0;text-align:left;margin-left:393.55pt;margin-top:360.05pt;width:4.25pt;height:4.25pt;z-index:251834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7" style="position:absolute;left:0;text-align:left;margin-left:400.85pt;margin-top:354.7pt;width:4.25pt;height:4.25pt;z-index:251835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6" style="position:absolute;left:0;text-align:left;margin-left:408.45pt;margin-top:349.1pt;width:4.25pt;height:4.25pt;z-index:251836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5" style="position:absolute;left:0;text-align:left;margin-left:414.5pt;margin-top:345.15pt;width:4.25pt;height:4.25pt;z-index:251837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4" style="position:absolute;left:0;text-align:left;margin-left:440.4pt;margin-top:346.3pt;width:4.25pt;height:4.25pt;z-index:251838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3" style="position:absolute;left:0;text-align:left;margin-left:447.7pt;margin-top:366.65pt;width:4.25pt;height:4.25pt;z-index:251840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2" style="position:absolute;left:0;text-align:left;margin-left:449.75pt;margin-top:371.85pt;width:4.25pt;height:4.25pt;z-index:251841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1" style="position:absolute;left:0;text-align:left;margin-left:451.2pt;margin-top:375.5pt;width:4.25pt;height:4.25pt;z-index:251842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90" style="position:absolute;left:0;text-align:left;margin-left:442.05pt;margin-top:380.85pt;width:4.25pt;height:4.25pt;z-index:251843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9" style="position:absolute;left:0;text-align:left;margin-left:433.7pt;margin-top:385.85pt;width:4.25pt;height:4.25pt;z-index:251844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8" style="position:absolute;left:0;text-align:left;margin-left:428.55pt;margin-top:377.8pt;width:4.25pt;height:4.25pt;z-index:251845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7" style="position:absolute;left:0;text-align:left;margin-left:412.35pt;margin-top:387.15pt;width:4.25pt;height:4.25pt;z-index:251846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6" style="position:absolute;left:0;text-align:left;margin-left:393.55pt;margin-top:360.05pt;width:4.25pt;height:4.25pt;z-index:251847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5" style="position:absolute;left:0;text-align:left;margin-left:558.6pt;margin-top:407.85pt;width:4.25pt;height:4.25pt;z-index:251848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4" style="position:absolute;left:0;text-align:left;margin-left:615.6pt;margin-top:429.95pt;width:4.25pt;height:4.25pt;z-index:251849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3" style="position:absolute;left:0;text-align:left;margin-left:614.45pt;margin-top:432.8pt;width:4.25pt;height:4.25pt;z-index:251850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2" style="position:absolute;left:0;text-align:left;margin-left:615.15pt;margin-top:433.05pt;width:4.25pt;height:4.25pt;z-index:251851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1" style="position:absolute;left:0;text-align:left;margin-left:594.45pt;margin-top:487.65pt;width:4.25pt;height:4.25pt;z-index:251852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80" style="position:absolute;left:0;text-align:left;margin-left:580pt;margin-top:469.5pt;width:4.25pt;height:4.25pt;z-index:251853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9" style="position:absolute;left:0;text-align:left;margin-left:558.8pt;margin-top:460.75pt;width:4.25pt;height:4.25pt;z-index:251854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8" style="position:absolute;left:0;text-align:left;margin-left:539.65pt;margin-top:454.3pt;width:4.25pt;height:4.25pt;z-index:251855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7" style="position:absolute;left:0;text-align:left;margin-left:557.5pt;margin-top:410.6pt;width:4.25pt;height:4.25pt;z-index:251856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6" style="position:absolute;left:0;text-align:left;margin-left:558.6pt;margin-top:407.85pt;width:4.25pt;height:4.25pt;z-index:251857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5" style="position:absolute;left:0;text-align:left;margin-left:615.15pt;margin-top:433.05pt;width:4.25pt;height:4.25pt;z-index:251858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4" style="position:absolute;left:0;text-align:left;margin-left:639pt;margin-top:442.1pt;width:4.25pt;height:4.25pt;z-index:251859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3" style="position:absolute;left:0;text-align:left;margin-left:636.75pt;margin-top:447.9pt;width:4.25pt;height:4.25pt;z-index:251860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2" style="position:absolute;left:0;text-align:left;margin-left:632.55pt;margin-top:458.6pt;width:4.25pt;height:4.25pt;z-index:251861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1" style="position:absolute;left:0;text-align:left;margin-left:610.6pt;margin-top:513.75pt;width:4.25pt;height:4.25pt;z-index:251862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70" style="position:absolute;left:0;text-align:left;margin-left:591.8pt;margin-top:494.7pt;width:4.25pt;height:4.25pt;z-index:251863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9" style="position:absolute;left:0;text-align:left;margin-left:594.45pt;margin-top:487.65pt;width:4.25pt;height:4.25pt;z-index:251864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8" style="position:absolute;left:0;text-align:left;margin-left:615.15pt;margin-top:433.05pt;width:4.25pt;height:4.25pt;z-index:251865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7" style="position:absolute;left:0;text-align:left;margin-left:610.6pt;margin-top:513.75pt;width:4.25pt;height:4.25pt;z-index:251866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6" style="position:absolute;left:0;text-align:left;margin-left:632.55pt;margin-top:458.6pt;width:4.25pt;height:4.25pt;z-index:251867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5" style="position:absolute;left:0;text-align:left;margin-left:636.75pt;margin-top:447.9pt;width:4.25pt;height:4.25pt;z-index:251868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4" style="position:absolute;left:0;text-align:left;margin-left:639pt;margin-top:442.1pt;width:4.25pt;height:4.25pt;z-index:251869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3" style="position:absolute;left:0;text-align:left;margin-left:662.85pt;margin-top:451.15pt;width:4.25pt;height:4.25pt;z-index:251870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2" style="position:absolute;left:0;text-align:left;margin-left:662.4pt;margin-top:452.2pt;width:4.25pt;height:4.25pt;z-index:251871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1" style="position:absolute;left:0;text-align:left;margin-left:641.15pt;margin-top:513.65pt;width:4.25pt;height:4.25pt;z-index:251872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60" style="position:absolute;left:0;text-align:left;margin-left:640.5pt;margin-top:516.4pt;width:4.25pt;height:4.25pt;z-index:251873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9" style="position:absolute;left:0;text-align:left;margin-left:633.15pt;margin-top:538.05pt;width:4.25pt;height:4.25pt;z-index:251874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8" style="position:absolute;left:0;text-align:left;margin-left:606.9pt;margin-top:522.8pt;width:4.25pt;height:4.25pt;z-index:251875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7" style="position:absolute;left:0;text-align:left;margin-left:610.6pt;margin-top:513.75pt;width:4.25pt;height:4.25pt;z-index:251876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6" style="position:absolute;left:0;text-align:left;margin-left:594.75pt;margin-top:522.45pt;width:4.25pt;height:4.25pt;z-index:251877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5" style="position:absolute;left:0;text-align:left;margin-left:598.65pt;margin-top:531.7pt;width:4.25pt;height:4.25pt;z-index:251878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4" style="position:absolute;left:0;text-align:left;margin-left:585.6pt;margin-top:537.6pt;width:4.25pt;height:4.25pt;z-index:251879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3" style="position:absolute;left:0;text-align:left;margin-left:577.75pt;margin-top:540.75pt;width:4.25pt;height:4.25pt;z-index:251880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2" style="position:absolute;left:0;text-align:left;margin-left:566.65pt;margin-top:546.15pt;width:4.25pt;height:4.25pt;z-index:251881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1" style="position:absolute;left:0;text-align:left;margin-left:567.35pt;margin-top:550.95pt;width:4.25pt;height:4.25pt;z-index:251883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50" style="position:absolute;left:0;text-align:left;margin-left:560.65pt;margin-top:553.75pt;width:4.25pt;height:4.25pt;z-index:251884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9" style="position:absolute;left:0;text-align:left;margin-left:559.25pt;margin-top:550.05pt;width:4.25pt;height:4.25pt;z-index:251885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8" style="position:absolute;left:0;text-align:left;margin-left:548.3pt;margin-top:559.3pt;width:4.25pt;height:4.25pt;z-index:251886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7" style="position:absolute;left:0;text-align:left;margin-left:514.2pt;margin-top:564.75pt;width:4.25pt;height:4.25pt;z-index:251887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6" style="position:absolute;left:0;text-align:left;margin-left:504.95pt;margin-top:550.6pt;width:4.25pt;height:4.25pt;z-index:251888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5" style="position:absolute;left:0;text-align:left;margin-left:516.35pt;margin-top:539.7pt;width:4.25pt;height:4.25pt;z-index:251889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4" style="position:absolute;left:0;text-align:left;margin-left:536.7pt;margin-top:529.55pt;width:4.25pt;height:4.25pt;z-index:251890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3" style="position:absolute;left:0;text-align:left;margin-left:544.9pt;margin-top:526.85pt;width:4.25pt;height:4.25pt;z-index:251891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2" style="position:absolute;left:0;text-align:left;margin-left:553.75pt;margin-top:535.8pt;width:4.25pt;height:4.25pt;z-index:251892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1" style="position:absolute;left:0;text-align:left;margin-left:570.8pt;margin-top:529.15pt;width:4.25pt;height:4.25pt;z-index:251893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40" style="position:absolute;left:0;text-align:left;margin-left:594.75pt;margin-top:522.45pt;width:4.25pt;height:4.25pt;z-index:251894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9" style="position:absolute;left:0;text-align:left;margin-left:514.7pt;margin-top:569.15pt;width:4.25pt;height:4.25pt;z-index:251895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8" style="position:absolute;left:0;text-align:left;margin-left:557.45pt;margin-top:558pt;width:4.25pt;height:4.25pt;z-index:251896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7" style="position:absolute;left:0;text-align:left;margin-left:562.85pt;margin-top:555.75pt;width:4.25pt;height:4.25pt;z-index:251897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6" style="position:absolute;left:0;text-align:left;margin-left:567.6pt;margin-top:552.65pt;width:4.25pt;height:4.25pt;z-index:251898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5" style="position:absolute;left:0;text-align:left;margin-left:567.35pt;margin-top:550.95pt;width:4.25pt;height:4.25pt;z-index:251899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4" style="position:absolute;left:0;text-align:left;margin-left:566.65pt;margin-top:546.15pt;width:4.25pt;height:4.25pt;z-index:251900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3" style="position:absolute;left:0;text-align:left;margin-left:577.75pt;margin-top:540.75pt;width:4.25pt;height:4.25pt;z-index:251901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2" style="position:absolute;left:0;text-align:left;margin-left:585.6pt;margin-top:537.6pt;width:4.25pt;height:4.25pt;z-index:251902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1" style="position:absolute;left:0;text-align:left;margin-left:588.5pt;margin-top:552.45pt;width:4.25pt;height:4.25pt;z-index:251903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30" style="position:absolute;left:0;text-align:left;margin-left:576.1pt;margin-top:553.9pt;width:4.25pt;height:4.25pt;z-index:251904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9" style="position:absolute;left:0;text-align:left;margin-left:576.85pt;margin-top:563.3pt;width:4.25pt;height:4.25pt;z-index:251905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8" style="position:absolute;left:0;text-align:left;margin-left:574.95pt;margin-top:564.6pt;width:4.25pt;height:4.25pt;z-index:251906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7" style="position:absolute;left:0;text-align:left;margin-left:575.05pt;margin-top:574.65pt;width:4.25pt;height:4.25pt;z-index:251907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6" style="position:absolute;left:0;text-align:left;margin-left:571.05pt;margin-top:580.75pt;width:4.25pt;height:4.25pt;z-index:251908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5" style="position:absolute;left:0;text-align:left;margin-left:563.2pt;margin-top:583.15pt;width:4.25pt;height:4.25pt;z-index:251909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4" style="position:absolute;left:0;text-align:left;margin-left:559.6pt;margin-top:588.25pt;width:4.25pt;height:4.25pt;z-index:251910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3" style="position:absolute;left:0;text-align:left;margin-left:560pt;margin-top:608.65pt;width:4.25pt;height:4.25pt;z-index:251911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2" style="position:absolute;left:0;text-align:left;margin-left:552.25pt;margin-top:607pt;width:4.25pt;height:4.25pt;z-index:251912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1" style="position:absolute;left:0;text-align:left;margin-left:545.25pt;margin-top:605.35pt;width:4.25pt;height:4.25pt;z-index:251913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20" style="position:absolute;left:0;text-align:left;margin-left:514.7pt;margin-top:569.15pt;width:4.25pt;height:4.25pt;z-index:251914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9" style="position:absolute;left:0;text-align:left;margin-left:576.1pt;margin-top:553.9pt;width:4.25pt;height:4.25pt;z-index:251915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8" style="position:absolute;left:0;text-align:left;margin-left:588.5pt;margin-top:552.45pt;width:4.25pt;height:4.25pt;z-index:251916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7" style="position:absolute;left:0;text-align:left;margin-left:600.65pt;margin-top:551.15pt;width:4.25pt;height:4.25pt;z-index:251917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6" style="position:absolute;left:0;text-align:left;margin-left:600.65pt;margin-top:553.2pt;width:4.25pt;height:4.25pt;z-index:251918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5" style="position:absolute;left:0;text-align:left;margin-left:600.65pt;margin-top:557.7pt;width:4.25pt;height:4.25pt;z-index:251919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4" style="position:absolute;left:0;text-align:left;margin-left:600.8pt;margin-top:563.05pt;width:4.25pt;height:4.25pt;z-index:251920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3" style="position:absolute;left:0;text-align:left;margin-left:598.45pt;margin-top:570.5pt;width:4.25pt;height:4.25pt;z-index:251921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2" style="position:absolute;left:0;text-align:left;margin-left:597.55pt;margin-top:578.1pt;width:4.25pt;height:4.25pt;z-index:251922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1" style="position:absolute;left:0;text-align:left;margin-left:597.45pt;margin-top:582.8pt;width:4.25pt;height:4.25pt;z-index:251923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10" style="position:absolute;left:0;text-align:left;margin-left:619.85pt;margin-top:581.75pt;width:4.25pt;height:4.25pt;z-index:251924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9" style="position:absolute;left:0;text-align:left;margin-left:660.8pt;margin-top:575.55pt;width:4.25pt;height:4.25pt;z-index:251926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8" style="position:absolute;left:0;text-align:left;margin-left:663.9pt;margin-top:597.5pt;width:4.25pt;height:4.25pt;z-index:251927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7" style="position:absolute;left:0;text-align:left;margin-left:663.95pt;margin-top:599.3pt;width:4.25pt;height:4.25pt;z-index:251928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6" style="position:absolute;left:0;text-align:left;margin-left:648.4pt;margin-top:601.1pt;width:4.25pt;height:4.25pt;z-index:251929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5" style="position:absolute;left:0;text-align:left;margin-left:636.2pt;margin-top:602.4pt;width:4.25pt;height:4.25pt;z-index:251930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4" style="position:absolute;left:0;text-align:left;margin-left:626.45pt;margin-top:606.05pt;width:4.25pt;height:4.25pt;z-index:251931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3" style="position:absolute;left:0;text-align:left;margin-left:627.6pt;margin-top:609.5pt;width:4.25pt;height:4.25pt;z-index:251932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2" style="position:absolute;left:0;text-align:left;margin-left:611.55pt;margin-top:611.2pt;width:4.25pt;height:4.25pt;z-index:251933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1" style="position:absolute;left:0;text-align:left;margin-left:604.1pt;margin-top:610.05pt;width:4.25pt;height:4.25pt;z-index:251934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700" style="position:absolute;left:0;text-align:left;margin-left:588.85pt;margin-top:608.65pt;width:4.25pt;height:4.25pt;z-index:251935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9" style="position:absolute;left:0;text-align:left;margin-left:584.25pt;margin-top:609.55pt;width:4.25pt;height:4.25pt;z-index:251936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8" style="position:absolute;left:0;text-align:left;margin-left:582.2pt;margin-top:610.25pt;width:4.25pt;height:4.25pt;z-index:251937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7" style="position:absolute;left:0;text-align:left;margin-left:569.05pt;margin-top:610.3pt;width:4.25pt;height:4.25pt;z-index:251938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6" style="position:absolute;left:0;text-align:left;margin-left:560pt;margin-top:608.65pt;width:4.25pt;height:4.25pt;z-index:251939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5" style="position:absolute;left:0;text-align:left;margin-left:559.6pt;margin-top:588.25pt;width:4.25pt;height:4.25pt;z-index:251940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4" style="position:absolute;left:0;text-align:left;margin-left:563.2pt;margin-top:583.15pt;width:4.25pt;height:4.25pt;z-index:251941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3" style="position:absolute;left:0;text-align:left;margin-left:571.05pt;margin-top:580.75pt;width:4.25pt;height:4.25pt;z-index:251942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2" style="position:absolute;left:0;text-align:left;margin-left:575.05pt;margin-top:574.65pt;width:4.25pt;height:4.25pt;z-index:251943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1" style="position:absolute;left:0;text-align:left;margin-left:574.95pt;margin-top:564.6pt;width:4.25pt;height:4.25pt;z-index:251944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90" style="position:absolute;left:0;text-align:left;margin-left:576.85pt;margin-top:563.3pt;width:4.25pt;height:4.25pt;z-index:251945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9" style="position:absolute;left:0;text-align:left;margin-left:576.1pt;margin-top:553.9pt;width:4.25pt;height:4.25pt;z-index:251946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8" style="position:absolute;left:0;text-align:left;margin-left:686.6pt;margin-top:574.15pt;width:2.85pt;height:2.85pt;z-index:251947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7" style="position:absolute;left:0;text-align:left;margin-left:694.65pt;margin-top:565.15pt;width:2.85pt;height:2.85pt;z-index:251948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6" style="position:absolute;left:0;text-align:left;margin-left:696.35pt;margin-top:563.1pt;width:2.85pt;height:2.85pt;z-index:251949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5" style="position:absolute;left:0;text-align:left;margin-left:704.55pt;margin-top:569.85pt;width:2.85pt;height:2.85pt;z-index:251950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4" style="position:absolute;left:0;text-align:left;margin-left:694.65pt;margin-top:581.65pt;width:2.85pt;height:2.85pt;z-index:251951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3" style="position:absolute;left:0;text-align:left;margin-left:686.6pt;margin-top:574.15pt;width:2.85pt;height:2.85pt;z-index:251952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2" style="position:absolute;left:0;text-align:left;margin-left:564.5pt;margin-top:584.35pt;width:2.85pt;height:2.85pt;z-index:251953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1" style="position:absolute;left:0;text-align:left;margin-left:579.35pt;margin-top:585.65pt;width:2.85pt;height:2.85pt;z-index:251954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80" style="position:absolute;left:0;text-align:left;margin-left:578.2pt;margin-top:596.8pt;width:2.85pt;height:2.85pt;z-index:251955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9" style="position:absolute;left:0;text-align:left;margin-left:563.45pt;margin-top:595.85pt;width:2.85pt;height:2.85pt;z-index:251956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8" style="position:absolute;left:0;text-align:left;margin-left:564.5pt;margin-top:584.35pt;width:2.85pt;height:2.85pt;z-index:251957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7" style="position:absolute;left:0;text-align:left;margin-left:534.35pt;margin-top:568.6pt;width:2.85pt;height:2.85pt;z-index:251958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6" style="position:absolute;left:0;text-align:left;margin-left:547.55pt;margin-top:565.25pt;width:2.85pt;height:2.85pt;z-index:251959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5" style="position:absolute;left:0;text-align:left;margin-left:548pt;margin-top:566.75pt;width:2.85pt;height:2.85pt;z-index:251960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4" style="position:absolute;left:0;text-align:left;margin-left:559.3pt;margin-top:563.75pt;width:2.85pt;height:2.85pt;z-index:251961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3" style="position:absolute;left:0;text-align:left;margin-left:561.85pt;margin-top:573.75pt;width:2.85pt;height:2.85pt;z-index:251962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2" style="position:absolute;left:0;text-align:left;margin-left:550.7pt;margin-top:576.65pt;width:2.85pt;height:2.85pt;z-index:251963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1" style="position:absolute;left:0;text-align:left;margin-left:551.1pt;margin-top:577.8pt;width:2.85pt;height:2.85pt;z-index:251964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70" style="position:absolute;left:0;text-align:left;margin-left:537.7pt;margin-top:581.1pt;width:2.85pt;height:2.85pt;z-index:251965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9" style="position:absolute;left:0;text-align:left;margin-left:534.35pt;margin-top:568.6pt;width:2.85pt;height:2.85pt;z-index:251966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8" style="position:absolute;left:0;text-align:left;margin-left:522.8pt;margin-top:550.1pt;width:2.85pt;height:2.85pt;z-index:251968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7" style="position:absolute;left:0;text-align:left;margin-left:532.2pt;margin-top:544.1pt;width:2.85pt;height:2.85pt;z-index:251969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6" style="position:absolute;left:0;text-align:left;margin-left:539.4pt;margin-top:555.35pt;width:2.85pt;height:2.85pt;z-index:251970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5" style="position:absolute;left:0;text-align:left;margin-left:529.75pt;margin-top:561.25pt;width:2.85pt;height:2.85pt;z-index:251971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4" style="position:absolute;left:0;text-align:left;margin-left:522.8pt;margin-top:550.1pt;width:2.85pt;height:2.85pt;z-index:251972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3" style="position:absolute;left:0;text-align:left;margin-left:496.45pt;margin-top:513.8pt;width:2.85pt;height:2.85pt;z-index:251973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2" style="position:absolute;left:0;text-align:left;margin-left:504.9pt;margin-top:507.35pt;width:2.85pt;height:2.85pt;z-index:251974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1" style="position:absolute;left:0;text-align:left;margin-left:514.25pt;margin-top:519.4pt;width:2.85pt;height:2.85pt;z-index:251975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60" style="position:absolute;left:0;text-align:left;margin-left:505.65pt;margin-top:526.3pt;width:2.85pt;height:2.85pt;z-index:251976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9" style="position:absolute;left:0;text-align:left;margin-left:496.45pt;margin-top:513.8pt;width:2.85pt;height:2.85pt;z-index:251977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8" style="position:absolute;left:0;text-align:left;margin-left:449.35pt;margin-top:439.95pt;width:2.85pt;height:2.85pt;z-index:251978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7" style="position:absolute;left:0;text-align:left;margin-left:457.3pt;margin-top:435.9pt;width:2.85pt;height:2.85pt;z-index:251979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6" style="position:absolute;left:0;text-align:left;margin-left:462pt;margin-top:444.75pt;width:2.85pt;height:2.85pt;z-index:251980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5" style="position:absolute;left:0;text-align:left;margin-left:466.8pt;margin-top:453.85pt;width:2.85pt;height:2.85pt;z-index:251981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4" style="position:absolute;left:0;text-align:left;margin-left:458.75pt;margin-top:457.75pt;width:2.85pt;height:2.85pt;z-index:251982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3" style="position:absolute;left:0;text-align:left;margin-left:454.15pt;margin-top:449pt;width:2.85pt;height:2.85pt;z-index:251983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2" style="position:absolute;left:0;text-align:left;margin-left:449.35pt;margin-top:439.95pt;width:2.85pt;height:2.85pt;z-index:251984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1" style="position:absolute;left:0;text-align:left;margin-left:425.25pt;margin-top:399.65pt;width:2.85pt;height:2.85pt;z-index:251985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50" style="position:absolute;left:0;text-align:left;margin-left:418.1pt;margin-top:387.9pt;width:2.85pt;height:2.85pt;z-index:251986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9" style="position:absolute;left:0;text-align:left;margin-left:428.75pt;margin-top:381.4pt;width:2.85pt;height:2.85pt;z-index:251987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8" style="position:absolute;left:0;text-align:left;margin-left:433.3pt;margin-top:388.8pt;width:2.85pt;height:2.85pt;z-index:251988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7" style="position:absolute;left:0;text-align:left;margin-left:435.9pt;margin-top:393.1pt;width:2.85pt;height:2.85pt;z-index:251989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6" style="position:absolute;left:0;text-align:left;margin-left:425.25pt;margin-top:399.65pt;width:2.85pt;height:2.85pt;z-index:251990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5" style="position:absolute;left:0;text-align:left;margin-left:442.9pt;margin-top:343.1pt;width:2.85pt;height:2.85pt;z-index:251991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4" style="position:absolute;left:0;text-align:left;margin-left:445.75pt;margin-top:336.7pt;width:2.85pt;height:2.85pt;z-index:251992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3" style="position:absolute;left:0;text-align:left;margin-left:449.2pt;margin-top:337.95pt;width:2.85pt;height:2.85pt;z-index:251993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2" style="position:absolute;left:0;text-align:left;margin-left:450.9pt;margin-top:333.95pt;width:2.85pt;height:2.85pt;z-index:251994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1" style="position:absolute;left:0;text-align:left;margin-left:468.3pt;margin-top:340.95pt;width:2.85pt;height:2.85pt;z-index:251995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40" style="position:absolute;left:0;text-align:left;margin-left:467pt;margin-top:344.65pt;width:2.85pt;height:2.85pt;z-index:251996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9" style="position:absolute;left:0;text-align:left;margin-left:470.4pt;margin-top:346.15pt;width:2.85pt;height:2.85pt;z-index:251997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8" style="position:absolute;left:0;text-align:left;margin-left:467.45pt;margin-top:353.15pt;width:2.85pt;height:2.85pt;z-index:251998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7" style="position:absolute;left:0;text-align:left;margin-left:463.95pt;margin-top:351.75pt;width:2.85pt;height:2.85pt;z-index:251999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6" style="position:absolute;left:0;text-align:left;margin-left:463.1pt;margin-top:354.05pt;width:2.85pt;height:2.85pt;z-index:252000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5" style="position:absolute;left:0;text-align:left;margin-left:445.45pt;margin-top:347.1pt;width:2.85pt;height:2.85pt;z-index:252001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4" style="position:absolute;left:0;text-align:left;margin-left:446.4pt;margin-top:344.65pt;width:2.85pt;height:2.85pt;z-index:252002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3" style="position:absolute;left:0;text-align:left;margin-left:442.9pt;margin-top:343.1pt;width:2.85pt;height:2.85pt;z-index:252003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2" style="position:absolute;left:0;text-align:left;margin-left:483.2pt;margin-top:347.3pt;width:2.85pt;height:2.85pt;z-index:252004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1" style="position:absolute;left:0;text-align:left;margin-left:487.3pt;margin-top:349pt;width:2.85pt;height:2.85pt;z-index:252005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30" style="position:absolute;left:0;text-align:left;margin-left:504.05pt;margin-top:355.55pt;width:2.85pt;height:2.85pt;z-index:252006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9" style="position:absolute;left:0;text-align:left;margin-left:509.1pt;margin-top:357.45pt;width:2.85pt;height:2.85pt;z-index:252007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8" style="position:absolute;left:0;text-align:left;margin-left:503.95pt;margin-top:370.35pt;width:2.85pt;height:2.85pt;z-index:252008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7" style="position:absolute;left:0;text-align:left;margin-left:499.15pt;margin-top:368.45pt;width:2.85pt;height:2.85pt;z-index:252009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6" style="position:absolute;left:0;text-align:left;margin-left:481.95pt;margin-top:361.75pt;width:2.85pt;height:2.85pt;z-index:252011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5" style="position:absolute;left:0;text-align:left;margin-left:478pt;margin-top:360.1pt;width:2.85pt;height:2.85pt;z-index:252012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4" style="position:absolute;left:0;text-align:left;margin-left:483.2pt;margin-top:347.3pt;width:2.85pt;height:2.85pt;z-index:252013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3" style="position:absolute;left:0;text-align:left;margin-left:536.7pt;margin-top:309.5pt;width:2.85pt;height:2.85pt;z-index:252014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2" style="position:absolute;left:0;text-align:left;margin-left:550.25pt;margin-top:312.4pt;width:2.85pt;height:2.85pt;z-index:252015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1" style="position:absolute;left:0;text-align:left;margin-left:546pt;margin-top:330.4pt;width:2.85pt;height:2.85pt;z-index:252016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20" style="position:absolute;left:0;text-align:left;margin-left:532.5pt;margin-top:327.45pt;width:2.85pt;height:2.85pt;z-index:252017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9" style="position:absolute;left:0;text-align:left;margin-left:536.7pt;margin-top:309.5pt;width:2.85pt;height:2.85pt;z-index:252018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8" style="position:absolute;left:0;text-align:left;margin-left:503.75pt;margin-top:260.15pt;width:2.85pt;height:2.85pt;z-index:252019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7" style="position:absolute;left:0;text-align:left;margin-left:510.7pt;margin-top:256.1pt;width:2.85pt;height:2.85pt;z-index:252020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6" style="position:absolute;left:0;text-align:left;margin-left:510.2pt;margin-top:255.15pt;width:2.85pt;height:2.85pt;z-index:252021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5" style="position:absolute;left:0;text-align:left;margin-left:517.45pt;margin-top:250.45pt;width:2.85pt;height:2.85pt;z-index:252022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4" style="position:absolute;left:0;text-align:left;margin-left:525.7pt;margin-top:263.8pt;width:2.85pt;height:2.85pt;z-index:252023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3" style="position:absolute;left:0;text-align:left;margin-left:511.5pt;margin-top:272.8pt;width:2.85pt;height:2.85pt;z-index:252024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2" style="position:absolute;left:0;text-align:left;margin-left:503.75pt;margin-top:260.15pt;width:2.85pt;height:2.85pt;z-index:252025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1" style="position:absolute;left:0;text-align:left;margin-left:548.5pt;margin-top:231.1pt;width:2.85pt;height:2.85pt;z-index:252026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10" style="position:absolute;left:0;text-align:left;margin-left:560.65pt;margin-top:226.7pt;width:2.85pt;height:2.85pt;z-index:252027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9" style="position:absolute;left:0;text-align:left;margin-left:565.4pt;margin-top:239.2pt;width:2.85pt;height:2.85pt;z-index:252028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8" style="position:absolute;left:0;text-align:left;margin-left:556.6pt;margin-top:242.15pt;width:2.85pt;height:2.85pt;z-index:252029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7" style="position:absolute;left:0;text-align:left;margin-left:554.7pt;margin-top:237.45pt;width:2.85pt;height:2.85pt;z-index:252030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6" style="position:absolute;left:0;text-align:left;margin-left:551.4pt;margin-top:238.9pt;width:2.85pt;height:2.85pt;z-index:252031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5" style="position:absolute;left:0;text-align:left;margin-left:548.5pt;margin-top:231.1pt;width:2.85pt;height:2.85pt;z-index:252032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4" style="position:absolute;left:0;text-align:left;margin-left:513.6pt;margin-top:395.5pt;width:2.85pt;height:2.85pt;z-index:252033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3" style="position:absolute;left:0;text-align:left;margin-left:522.65pt;margin-top:399.05pt;width:2.85pt;height:2.85pt;z-index:252034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2" style="position:absolute;left:0;text-align:left;margin-left:521.5pt;margin-top:402.1pt;width:2.85pt;height:2.85pt;z-index:252035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1" style="position:absolute;left:0;text-align:left;margin-left:526.1pt;margin-top:403.75pt;width:2.85pt;height:2.85pt;z-index:252036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600" style="position:absolute;left:0;text-align:left;margin-left:538.3pt;margin-top:408.7pt;width:2.85pt;height:2.85pt;z-index:252037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9" style="position:absolute;left:0;text-align:left;margin-left:534.2pt;margin-top:419.1pt;width:2.85pt;height:2.85pt;z-index:252038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8" style="position:absolute;left:0;text-align:left;margin-left:521.6pt;margin-top:414.5pt;width:2.85pt;height:2.85pt;z-index:252039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7" style="position:absolute;left:0;text-align:left;margin-left:508.3pt;margin-top:409pt;width:2.85pt;height:2.85pt;z-index:252040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6" style="position:absolute;left:0;text-align:left;margin-left:513.6pt;margin-top:395.5pt;width:2.85pt;height:2.85pt;z-index:252041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5" style="position:absolute;left:0;text-align:left;margin-left:569.75pt;margin-top:433.6pt;width:2.85pt;height:2.85pt;z-index:252042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4" style="position:absolute;left:0;text-align:left;margin-left:575.05pt;margin-top:420.1pt;width:2.85pt;height:2.85pt;z-index:252043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3" style="position:absolute;left:0;text-align:left;margin-left:604.3pt;margin-top:431.8pt;width:2.85pt;height:2.85pt;z-index:252044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2" style="position:absolute;left:0;text-align:left;margin-left:598.85pt;margin-top:445.55pt;width:2.85pt;height:2.85pt;z-index:252045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1" style="position:absolute;left:0;text-align:left;margin-left:569.75pt;margin-top:433.6pt;width:2.85pt;height:2.85pt;z-index:252046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90" style="position:absolute;left:0;text-align:left;margin-left:674.2pt;margin-top:464.25pt;width:2.85pt;height:2.85pt;z-index:252047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9" style="position:absolute;left:0;text-align:left;margin-left:686pt;margin-top:468.6pt;width:2.85pt;height:2.85pt;z-index:252048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8" style="position:absolute;left:0;text-align:left;margin-left:699.6pt;margin-top:474.05pt;width:2.85pt;height:2.85pt;z-index:252049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7" style="position:absolute;left:0;text-align:left;margin-left:696.1pt;margin-top:484.1pt;width:2.85pt;height:2.85pt;z-index:252050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6" style="position:absolute;left:0;text-align:left;margin-left:682.4pt;margin-top:479.1pt;width:2.85pt;height:2.85pt;z-index:2520519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5" style="position:absolute;left:0;text-align:left;margin-left:670.4pt;margin-top:474.9pt;width:2.85pt;height:2.85pt;z-index:2520529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4" style="position:absolute;left:0;text-align:left;margin-left:674.2pt;margin-top:464.25pt;width:2.85pt;height:2.85pt;z-index:2520540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3" style="position:absolute;left:0;text-align:left;margin-left:699.95pt;margin-top:512.2pt;width:2.85pt;height:2.85pt;z-index:2520550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2" style="position:absolute;left:0;text-align:left;margin-left:708.65pt;margin-top:487.75pt;width:2.85pt;height:2.85pt;z-index:2520560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1" style="position:absolute;left:0;text-align:left;margin-left:719.55pt;margin-top:491.75pt;width:2.85pt;height:2.85pt;z-index:2520570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80" style="position:absolute;left:0;text-align:left;margin-left:710.55pt;margin-top:516.55pt;width:2.85pt;height:2.85pt;z-index:2520581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9" style="position:absolute;left:0;text-align:left;margin-left:699.95pt;margin-top:512.2pt;width:2.85pt;height:2.85pt;z-index:252059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8" style="position:absolute;left:0;text-align:left;margin-left:358.95pt;margin-top:294pt;width:2.85pt;height:2.85pt;z-index:252060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7" style="position:absolute;left:0;text-align:left;margin-left:368.55pt;margin-top:4in;width:2.85pt;height:2.85pt;z-index:252061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6" style="position:absolute;left:0;text-align:left;margin-left:377.5pt;margin-top:301.6pt;width:2.85pt;height:2.85pt;z-index:252062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5" style="position:absolute;left:0;text-align:left;margin-left:378.95pt;margin-top:300.65pt;width:2.85pt;height:2.85pt;z-index:252063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4" style="position:absolute;left:0;text-align:left;margin-left:383pt;margin-top:307.25pt;width:2.85pt;height:2.85pt;z-index:252064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3" style="position:absolute;left:0;text-align:left;margin-left:372.1pt;margin-top:313.95pt;width:2.85pt;height:2.85pt;z-index:252065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2" style="position:absolute;left:0;text-align:left;margin-left:358.95pt;margin-top:294pt;width:2.85pt;height:2.85pt;z-index:252066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1" style="position:absolute;left:0;text-align:left;margin-left:345.65pt;margin-top:126.1pt;width:2.85pt;height:2.85pt;z-index:252067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70" style="position:absolute;left:0;text-align:left;margin-left:349.1pt;margin-top:124.5pt;width:2.85pt;height:2.85pt;z-index:252068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9" style="position:absolute;left:0;text-align:left;margin-left:348.05pt;margin-top:121.9pt;width:2.85pt;height:2.85pt;z-index:252069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8" style="position:absolute;left:0;text-align:left;margin-left:354.35pt;margin-top:119.05pt;width:2.85pt;height:2.85pt;z-index:252070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7" style="position:absolute;left:0;text-align:left;margin-left:355.55pt;margin-top:121.7pt;width:2.85pt;height:2.85pt;z-index:252071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6" style="position:absolute;left:0;text-align:left;margin-left:362.35pt;margin-top:135.5pt;width:2.85pt;height:2.85pt;z-index:252072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5" style="position:absolute;left:0;text-align:left;margin-left:352.05pt;margin-top:140.05pt;width:2.85pt;height:2.85pt;z-index:252073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4" style="position:absolute;left:0;text-align:left;margin-left:345.65pt;margin-top:126.1pt;width:2.85pt;height:2.85pt;z-index:252074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3" style="position:absolute;left:0;text-align:left;margin-left:452.85pt;margin-top:36.15pt;width:2.85pt;height:2.85pt;z-index:252075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2" style="position:absolute;left:0;text-align:left;margin-left:461.05pt;margin-top:30.9pt;width:2.85pt;height:2.85pt;z-index:252076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1" style="position:absolute;left:0;text-align:left;margin-left:464pt;margin-top:35.15pt;width:2.85pt;height:2.85pt;z-index:252077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60" style="position:absolute;left:0;text-align:left;margin-left:467.25pt;margin-top:33.05pt;width:2.85pt;height:2.85pt;z-index:252078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9" style="position:absolute;left:0;text-align:left;margin-left:470.95pt;margin-top:38.65pt;width:2.85pt;height:2.85pt;z-index:252079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8" style="position:absolute;left:0;text-align:left;margin-left:462.2pt;margin-top:44.3pt;width:2.85pt;height:2.85pt;z-index:252080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7" style="position:absolute;left:0;text-align:left;margin-left:459.4pt;margin-top:46.05pt;width:2.85pt;height:2.85pt;z-index:252081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6" style="position:absolute;left:0;text-align:left;margin-left:452.85pt;margin-top:36.15pt;width:2.85pt;height:2.85pt;z-index:252082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5" style="position:absolute;left:0;text-align:left;margin-left:465.6pt;margin-top:44.2pt;width:2.85pt;height:2.85pt;z-index:252083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4" style="position:absolute;left:0;text-align:left;margin-left:477.05pt;margin-top:36.2pt;width:2.85pt;height:2.85pt;z-index:252084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3" style="position:absolute;left:0;text-align:left;margin-left:482.2pt;margin-top:44.55pt;width:2.85pt;height:2.85pt;z-index:252085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2" style="position:absolute;left:0;text-align:left;margin-left:470.55pt;margin-top:51.85pt;width:2.85pt;height:2.85pt;z-index:252086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1" style="position:absolute;left:0;text-align:left;margin-left:465.6pt;margin-top:44.2pt;width:2.85pt;height:2.85pt;z-index:252087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50" style="position:absolute;left:0;text-align:left;margin-left:496.85pt;margin-top:99.85pt;width:2.85pt;height:2.85pt;z-index:252088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9" style="position:absolute;left:0;text-align:left;margin-left:507.4pt;margin-top:92.5pt;width:2.85pt;height:2.85pt;z-index:252089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8" style="position:absolute;left:0;text-align:left;margin-left:510.85pt;margin-top:97.4pt;width:2.85pt;height:2.85pt;z-index:252090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7" style="position:absolute;left:0;text-align:left;margin-left:508.45pt;margin-top:99.1pt;width:2.85pt;height:2.85pt;z-index:252091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6" style="position:absolute;left:0;text-align:left;margin-left:512.7pt;margin-top:105.05pt;width:2.85pt;height:2.85pt;z-index:252092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5" style="position:absolute;left:0;text-align:left;margin-left:504.55pt;margin-top:110.95pt;width:2.85pt;height:2.85pt;z-index:252093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4" style="position:absolute;left:0;text-align:left;margin-left:496.85pt;margin-top:99.85pt;width:2.85pt;height:2.85pt;z-index:252094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3" style="position:absolute;left:0;text-align:left;margin-left:534.35pt;margin-top:169.2pt;width:2.85pt;height:2.85pt;z-index:252096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2" style="position:absolute;left:0;text-align:left;margin-left:547.05pt;margin-top:165.85pt;width:2.85pt;height:2.85pt;z-index:252097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1" style="position:absolute;left:0;text-align:left;margin-left:549pt;margin-top:173.3pt;width:2.85pt;height:2.85pt;z-index:2520980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40" style="position:absolute;left:0;text-align:left;margin-left:536.6pt;margin-top:176.65pt;width:2.85pt;height:2.85pt;z-index:2520990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9" style="position:absolute;left:0;text-align:left;margin-left:534.35pt;margin-top:169.2pt;width:2.85pt;height:2.85pt;z-index:2521000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8" style="position:absolute;left:0;text-align:left;margin-left:487.9pt;margin-top:209.85pt;width:2.85pt;height:2.85pt;z-index:2521011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7" style="position:absolute;left:0;text-align:left;margin-left:501.05pt;margin-top:205.05pt;width:2.85pt;height:2.85pt;z-index:2521021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6" style="position:absolute;left:0;text-align:left;margin-left:506.75pt;margin-top:220.95pt;width:2.85pt;height:2.85pt;z-index:2521031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5" style="position:absolute;left:0;text-align:left;margin-left:493.8pt;margin-top:225.65pt;width:2.85pt;height:2.85pt;z-index:2521041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4" style="position:absolute;left:0;text-align:left;margin-left:487.9pt;margin-top:209.85pt;width:2.85pt;height:2.85pt;z-index:2521052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3" style="position:absolute;left:0;text-align:left;margin-left:395pt;margin-top:178.6pt;width:2.85pt;height:2.85pt;z-index:2521062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2" style="position:absolute;left:0;text-align:left;margin-left:404.45pt;margin-top:180.55pt;width:2.85pt;height:2.85pt;z-index:2521072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1" style="position:absolute;left:0;text-align:left;margin-left:402.9pt;margin-top:186.65pt;width:2.85pt;height:2.85pt;z-index:2521082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30" style="position:absolute;left:0;text-align:left;margin-left:408.35pt;margin-top:188pt;width:2.85pt;height:2.85pt;z-index:2521093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9" style="position:absolute;left:0;text-align:left;margin-left:405.8pt;margin-top:199.5pt;width:2.85pt;height:2.85pt;z-index:2521103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8" style="position:absolute;left:0;text-align:left;margin-left:390.8pt;margin-top:196.3pt;width:2.85pt;height:2.85pt;z-index:2521113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7" style="position:absolute;left:0;text-align:left;margin-left:395pt;margin-top:178.6pt;width:2.85pt;height:2.85pt;z-index:2521123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6" style="position:absolute;left:0;text-align:left;margin-left:343.7pt;margin-top:234.1pt;width:2.85pt;height:2.85pt;z-index:2521134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5" style="position:absolute;left:0;text-align:left;margin-left:346.6pt;margin-top:220.75pt;width:2.85pt;height:2.85pt;z-index:2521144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4" style="position:absolute;left:0;text-align:left;margin-left:364.9pt;margin-top:224.75pt;width:2.85pt;height:2.85pt;z-index:2521154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3" style="position:absolute;left:0;text-align:left;margin-left:363.85pt;margin-top:230.45pt;width:2.85pt;height:2.85pt;z-index:2521164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2" style="position:absolute;left:0;text-align:left;margin-left:359.45pt;margin-top:229.7pt;width:2.85pt;height:2.85pt;z-index:2521175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1" style="position:absolute;left:0;text-align:left;margin-left:357.75pt;margin-top:237.55pt;width:2.85pt;height:2.85pt;z-index:2521185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20" style="position:absolute;left:0;text-align:left;margin-left:343.7pt;margin-top:234.1pt;width:2.85pt;height:2.85pt;z-index:2521195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9" style="position:absolute;left:0;text-align:left;margin-left:339.85pt;margin-top:265.45pt;width:2.85pt;height:2.85pt;z-index:2521205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8" style="position:absolute;left:0;text-align:left;margin-left:361.35pt;margin-top:266.1pt;width:2.85pt;height:2.85pt;z-index:2521216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7" style="position:absolute;left:0;text-align:left;margin-left:371.95pt;margin-top:267.3pt;width:2.85pt;height:2.85pt;z-index:2521226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6" style="position:absolute;left:0;text-align:left;margin-left:372.5pt;margin-top:264pt;width:2.85pt;height:2.85pt;z-index:2521236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5" style="position:absolute;left:0;text-align:left;margin-left:378.9pt;margin-top:264.8pt;width:2.85pt;height:2.85pt;z-index:2521246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4" style="position:absolute;left:0;text-align:left;margin-left:378.3pt;margin-top:271.6pt;width:2.85pt;height:2.85pt;z-index:2521256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3" style="position:absolute;left:0;text-align:left;margin-left:405.85pt;margin-top:272.5pt;width:2.85pt;height:2.85pt;z-index:2521267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2" style="position:absolute;left:0;text-align:left;margin-left:400.85pt;margin-top:291.4pt;width:2.85pt;height:2.85pt;z-index:2521277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1" style="position:absolute;left:0;text-align:left;margin-left:397.4pt;margin-top:304.15pt;width:2.85pt;height:2.85pt;z-index:2521287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10" style="position:absolute;left:0;text-align:left;margin-left:385.1pt;margin-top:315.2pt;width:2.85pt;height:2.85pt;z-index:2521297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9" style="position:absolute;left:0;text-align:left;margin-left:366.75pt;margin-top:328.95pt;width:2.85pt;height:2.85pt;z-index:2521308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8" style="position:absolute;left:0;text-align:left;margin-left:353.25pt;margin-top:307.95pt;width:2.85pt;height:2.85pt;z-index:2521318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7" style="position:absolute;left:0;text-align:left;margin-left:344.95pt;margin-top:291.15pt;width:2.85pt;height:2.85pt;z-index:2521328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6" style="position:absolute;left:0;text-align:left;margin-left:341.1pt;margin-top:280.85pt;width:2.85pt;height:2.85pt;z-index:2521338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5" style="position:absolute;left:0;text-align:left;margin-left:339.85pt;margin-top:265.45pt;width:2.85pt;height:2.85pt;z-index:2521349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4" style="position:absolute;left:0;text-align:left;margin-left:413.05pt;margin-top:387.85pt;width:2.85pt;height:2.85pt;z-index:2521359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3" style="position:absolute;left:0;text-align:left;margin-left:429.25pt;margin-top:378.5pt;width:2.85pt;height:2.85pt;z-index:2521369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2" style="position:absolute;left:0;text-align:left;margin-left:434.4pt;margin-top:386.55pt;width:2.85pt;height:2.85pt;z-index:2521379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1" style="position:absolute;left:0;text-align:left;margin-left:442.8pt;margin-top:381.55pt;width:2.85pt;height:2.85pt;z-index:2521390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500" style="position:absolute;left:0;text-align:left;margin-left:451.9pt;margin-top:376.2pt;width:2.85pt;height:2.85pt;z-index:2521400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9" style="position:absolute;left:0;text-align:left;margin-left:457.25pt;margin-top:373.6pt;width:2.85pt;height:2.85pt;z-index:2521410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8" style="position:absolute;left:0;text-align:left;margin-left:462.65pt;margin-top:370.2pt;width:2.85pt;height:2.85pt;z-index:2521420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7" style="position:absolute;left:0;text-align:left;margin-left:477.8pt;margin-top:392.2pt;width:2.85pt;height:2.85pt;z-index:2521431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6" style="position:absolute;left:0;text-align:left;margin-left:474.3pt;margin-top:403.7pt;width:2.85pt;height:2.85pt;z-index:2521441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5" style="position:absolute;left:0;text-align:left;margin-left:475.8pt;margin-top:422pt;width:2.85pt;height:2.85pt;z-index:2521451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4" style="position:absolute;left:0;text-align:left;margin-left:438.35pt;margin-top:437.6pt;width:2.85pt;height:2.85pt;z-index:2521461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3" style="position:absolute;left:0;text-align:left;margin-left:413.05pt;margin-top:387.85pt;width:2.85pt;height:2.85pt;z-index:2521472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2" style="position:absolute;left:0;text-align:left;margin-left:489.85pt;margin-top:303.95pt;width:2.85pt;height:2.85pt;z-index:2521482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1" style="position:absolute;left:0;text-align:left;margin-left:507.75pt;margin-top:305.4pt;width:2.85pt;height:2.85pt;z-index:2521492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90" style="position:absolute;left:0;text-align:left;margin-left:526.5pt;margin-top:302.05pt;width:2.85pt;height:2.85pt;z-index:2521502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9" style="position:absolute;left:0;text-align:left;margin-left:525.65pt;margin-top:298.45pt;width:2.85pt;height:2.85pt;z-index:2521512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8" style="position:absolute;left:0;text-align:left;margin-left:545.65pt;margin-top:293.6pt;width:2.85pt;height:2.85pt;z-index:2521523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7" style="position:absolute;left:0;text-align:left;margin-left:545.8pt;margin-top:294.2pt;width:2.85pt;height:2.85pt;z-index:2521533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6" style="position:absolute;left:0;text-align:left;margin-left:546pt;margin-top:294.6pt;width:2.85pt;height:2.85pt;z-index:2521543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5" style="position:absolute;left:0;text-align:left;margin-left:547.1pt;margin-top:297.3pt;width:2.85pt;height:2.85pt;z-index:2521553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4" style="position:absolute;left:0;text-align:left;margin-left:547.5pt;margin-top:297.1pt;width:2.85pt;height:2.85pt;z-index:2521564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3" style="position:absolute;left:0;text-align:left;margin-left:546.6pt;margin-top:298.55pt;width:2.85pt;height:2.85pt;z-index:2521574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2" style="position:absolute;left:0;text-align:left;margin-left:549.35pt;margin-top:300.35pt;width:2.85pt;height:2.85pt;z-index:2521584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1" style="position:absolute;left:0;text-align:left;margin-left:555.15pt;margin-top:291.45pt;width:2.85pt;height:2.85pt;z-index:2521594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80" style="position:absolute;left:0;text-align:left;margin-left:556.1pt;margin-top:291.1pt;width:2.85pt;height:2.85pt;z-index:2521605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9" style="position:absolute;left:0;text-align:left;margin-left:568.75pt;margin-top:299.85pt;width:2.85pt;height:2.85pt;z-index:2521615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8" style="position:absolute;left:0;text-align:left;margin-left:567.9pt;margin-top:306.65pt;width:2.85pt;height:2.85pt;z-index:2521625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7" style="position:absolute;left:0;text-align:left;margin-left:578.7pt;margin-top:307.6pt;width:2.85pt;height:2.85pt;z-index:2521635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6" style="position:absolute;left:0;text-align:left;margin-left:576.05pt;margin-top:326.2pt;width:2.85pt;height:2.85pt;z-index:2521646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5" style="position:absolute;left:0;text-align:left;margin-left:564.95pt;margin-top:324.35pt;width:2.85pt;height:2.85pt;z-index:2521656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559.55pt;margin-top:323.7pt;width:2.85pt;height:2.85pt;z-index:2521666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553.95pt;margin-top:322.55pt;width:2.85pt;height:2.85pt;z-index:2521676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548.65pt;margin-top:321.45pt;width:2.85pt;height:2.85pt;z-index:2521687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533.75pt;margin-top:318.65pt;width:2.85pt;height:2.85pt;z-index:2521697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527.35pt;margin-top:317.05pt;width:2.85pt;height:2.85pt;z-index:2521707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520.65pt;margin-top:315.75pt;width:2.85pt;height:2.85pt;z-index:2521717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520.4pt;margin-top:317.05pt;width:2.85pt;height:2.85pt;z-index:2521728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515.5pt;margin-top:316.4pt;width:2.85pt;height:2.85pt;z-index:2521738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510.7pt;margin-top:315.35pt;width:2.85pt;height:2.85pt;z-index:2521748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506.25pt;margin-top:314.7pt;width:2.85pt;height:2.85pt;z-index:2521758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496.7pt;margin-top:312.75pt;width:2.85pt;height:2.85pt;z-index:2521768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492.9pt;margin-top:311.85pt;width:2.85pt;height:2.85pt;z-index:2521779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488.85pt;margin-top:311.2pt;width:2.85pt;height:2.85pt;z-index:2521789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489.85pt;margin-top:303.95pt;width:2.85pt;height:2.85pt;z-index:25217996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60" style="position:absolute;left:0;text-align:left;margin-left:541.9pt;margin-top:122.15pt;width:40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9" style="position:absolute;left:0;text-align:left;margin-left:550.85pt;margin-top:144.6pt;width:40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8" style="position:absolute;left:0;text-align:left;margin-left:523.4pt;margin-top:141.75pt;width:40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7" style="position:absolute;left:0;text-align:left;margin-left:564.1pt;margin-top:144.2pt;width:40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6" style="position:absolute;left:0;text-align:left;margin-left:570.35pt;margin-top:149.4pt;width:40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5" style="position:absolute;left:0;text-align:left;margin-left:574.45pt;margin-top:154.25pt;width:40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4" style="position:absolute;left:0;text-align:left;margin-left:576.75pt;margin-top:158.55pt;width:40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3" style="position:absolute;left:0;text-align:left;margin-left:577.75pt;margin-top:162.25pt;width:40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2" style="position:absolute;left:0;text-align:left;margin-left:579pt;margin-top:167.7pt;width:40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1" style="position:absolute;left:0;text-align:left;margin-left:578.95pt;margin-top:196.65pt;width:40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50" style="position:absolute;left:0;text-align:left;margin-left:575.85pt;margin-top:207.4pt;width:40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9" style="position:absolute;left:0;text-align:left;margin-left:570.15pt;margin-top:211.45pt;width:40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8" style="position:absolute;left:0;text-align:left;margin-left:557.35pt;margin-top:215.55pt;width:40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7" style="position:absolute;left:0;text-align:left;margin-left:534.35pt;margin-top:221.25pt;width:40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6" style="position:absolute;left:0;text-align:left;margin-left:492.25pt;margin-top:222.2pt;width:40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5" style="position:absolute;left:0;text-align:left;margin-left:479.75pt;margin-top:188.35pt;width:40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4" style="position:absolute;left:0;text-align:left;margin-left:472.2pt;margin-top:166pt;width:40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3" style="position:absolute;left:0;text-align:left;margin-left:466.8pt;margin-top:140.5pt;width:40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2" style="position:absolute;left:0;text-align:left;margin-left:524.55pt;margin-top:165.05pt;width:37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1" style="position:absolute;left:0;text-align:left;margin-left:448.05pt;margin-top:249.6pt;width:40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40" style="position:absolute;left:0;text-align:left;margin-left:465.95pt;margin-top:238.8pt;width:40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9" style="position:absolute;left:0;text-align:left;margin-left:534.35pt;margin-top:217.7pt;width:34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8" style="position:absolute;left:0;text-align:left;margin-left:548.8pt;margin-top:246.6pt;width:34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7" style="position:absolute;left:0;text-align:left;margin-left:560.3pt;margin-top:272.6pt;width:34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6" style="position:absolute;left:0;text-align:left;margin-left:563.9pt;margin-top:283.9pt;width:34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553.45pt;margin-top:294.45pt;width:34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551.35pt;margin-top:292.55pt;width:34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552.9pt;margin-top:294.45pt;width:34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521.25pt;margin-top:298.6pt;width:34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514.35pt;margin-top:293.45pt;width:34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518.25pt;margin-top:296.75pt;width:34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514.8pt;margin-top:297.85pt;width:34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508.1pt;margin-top:297pt;width:40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528.9pt;margin-top:299.1pt;width:40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529.55pt;margin-top:302.9pt;width:40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504.55pt;margin-top:309.8pt;width:40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452.2pt;margin-top:307.25pt;width:40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442.25pt;margin-top:287.35pt;width:40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444.65pt;margin-top:285.1pt;width:40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504.85pt;margin-top:256.55pt;width:37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469.85pt;margin-top:134.35pt;width:28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467.85pt;margin-top:216.3pt;width:28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471.5pt;margin-top:234.3pt;width:34pt;height:36pt;z-index:25222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435.1pt;margin-top:238.9pt;width:34pt;height:36pt;z-index:25222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390.7pt;margin-top:236.7pt;width:28pt;height:36pt;z-index:252226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390.85pt;margin-top:222.2pt;width:28pt;height:36pt;z-index:252227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398.1pt;margin-top:183.45pt;width:28pt;height:36pt;z-index:252228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402.85pt;margin-top:151.85pt;width:28pt;height:36pt;z-index:252229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423.85pt;margin-top:178.75pt;width:43pt;height:36pt;z-index:252230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365.5pt;margin-top:217.75pt;width:28pt;height:36pt;z-index:252231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382.4pt;margin-top:221.35pt;width:34pt;height:36pt;z-index:252232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370pt;margin-top:226.45pt;width:34pt;height:36pt;z-index:252233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370.4pt;margin-top:224.4pt;width:34pt;height:36pt;z-index:252234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386.15pt;margin-top:226.75pt;width:34pt;height:36pt;z-index:252235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437.95pt;margin-top:245.8pt;width:34pt;height:36pt;z-index:252236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424.8pt;margin-top:259.7pt;width:40pt;height:36pt;z-index:252237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405pt;margin-top:276.45pt;width:40pt;height:36pt;z-index:252238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338.75pt;margin-top:273.3pt;width:40pt;height:36pt;z-index:252239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339.1pt;margin-top:266.25pt;width:40pt;height:36pt;z-index:252240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373.7pt;margin-top:266.8pt;width:40pt;height:36pt;z-index:252241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373.2pt;margin-top:270.1pt;width:40pt;height:36pt;z-index:252242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327.35pt;margin-top:267.25pt;width:34pt;height:36pt;z-index:252243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380.3pt;margin-top:240.3pt;width:43pt;height:36pt;z-index:252244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404.35pt;margin-top:252.2pt;width:40pt;height:36pt;z-index:252245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475.15pt;margin-top:238.2pt;width:40pt;height:36pt;z-index:252246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487.5pt;margin-top:250.85pt;width:40pt;height:36pt;z-index:252247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436.2pt;margin-top:301.45pt;width:40pt;height:36pt;z-index:252248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445.4pt;margin-top:262.85pt;width:37pt;height:36pt;z-index:252249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438.4pt;margin-top:252.05pt;width:40pt;height:36pt;z-index:252250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463.05pt;margin-top:313pt;width:40pt;height:36pt;z-index:252251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442.05pt;margin-top:336.65pt;width:40pt;height:36pt;z-index:252252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381.15pt;margin-top:329.6pt;width:40pt;height:36pt;z-index:252253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376.65pt;margin-top:325.45pt;width:40pt;height:36pt;z-index:252254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370.1pt;margin-top:318.8pt;width:40pt;height:36pt;z-index:252255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364pt;margin-top:310.05pt;width:40pt;height:36pt;z-index:252256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366pt;margin-top:300.3pt;width:40pt;height:36pt;z-index:252257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377.85pt;margin-top:280.1pt;width:40pt;height:36pt;z-index:252258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387.8pt;margin-top:262.3pt;width:40pt;height:36pt;z-index:252259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422.05pt;margin-top:287.2pt;width:37pt;height:36pt;z-index:252260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492.45pt;margin-top:313.9pt;width:40pt;height:36pt;z-index:252261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488.5pt;margin-top:329.05pt;width:40pt;height:36pt;z-index:252262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476.9pt;margin-top:357.75pt;width:34pt;height:36pt;z-index:252263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474.1pt;margin-top:363.1pt;width:40pt;height:36pt;z-index:252264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414.1pt;margin-top:376.45pt;width:40pt;height:36pt;z-index:252265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413.35pt;margin-top:366.6pt;width:34pt;height:36pt;z-index:252267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399.95pt;margin-top:346.05pt;width:40pt;height:36pt;z-index:252268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396.85pt;margin-top:333.2pt;width:40pt;height:36pt;z-index:252269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447.45pt;margin-top:322.65pt;width:37pt;height:36pt;z-index:252270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491.15pt;margin-top:322.7pt;width:40pt;height:36pt;z-index:252271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1" style="position:absolute;left:0;text-align:left;margin-left:457.55pt;margin-top:323.9pt;width:40pt;height:36pt;z-index:252272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0" style="position:absolute;left:0;text-align:left;margin-left:454.55pt;margin-top:324.85pt;width:40pt;height:36pt;z-index:252273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9" style="position:absolute;left:0;text-align:left;margin-left:461.65pt;margin-top:316.9pt;width:40pt;height:36pt;z-index:252274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8" style="position:absolute;left:0;text-align:left;margin-left:470.85pt;margin-top:321.8pt;width:40pt;height:36pt;z-index:252275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7" style="position:absolute;left:0;text-align:left;margin-left:471.45pt;margin-top:320.05pt;width:40pt;height:36pt;z-index:252276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6" style="position:absolute;left:0;text-align:left;margin-left:527.6pt;margin-top:331.1pt;width:40pt;height:36pt;z-index:252277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5" style="position:absolute;left:0;text-align:left;margin-left:507.4pt;margin-top:378.45pt;width:34pt;height:36pt;z-index:252278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4" style="position:absolute;left:0;text-align:left;margin-left:455.1pt;margin-top:366.55pt;width:34pt;height:36pt;z-index:252279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3" style="position:absolute;left:0;text-align:left;margin-left:455.55pt;margin-top:365.1pt;width:34pt;height:36pt;z-index:252280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2" style="position:absolute;left:0;text-align:left;margin-left:451.35pt;margin-top:365.6pt;width:34pt;height:36pt;z-index:252281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1" style="position:absolute;left:0;text-align:left;margin-left:481.85pt;margin-top:340.8pt;width:37pt;height:36pt;z-index:252282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60" style="position:absolute;left:0;text-align:left;margin-left:353.65pt;margin-top:331.6pt;width:34pt;height:36pt;z-index:252283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9" style="position:absolute;left:0;text-align:left;margin-left:413.75pt;margin-top:349.95pt;width:40pt;height:36pt;z-index:252284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8" style="position:absolute;left:0;text-align:left;margin-left:410.15pt;margin-top:352.8pt;width:34pt;height:36pt;z-index:252285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7" style="position:absolute;left:0;text-align:left;margin-left:402.7pt;margin-top:358.25pt;width:34pt;height:36pt;z-index:252286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6" style="position:absolute;left:0;text-align:left;margin-left:365.35pt;margin-top:365.05pt;width:34pt;height:36pt;z-index:252287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5" style="position:absolute;left:0;text-align:left;margin-left:352.7pt;margin-top:351.05pt;width:34pt;height:36pt;z-index:252288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4" style="position:absolute;left:0;text-align:left;margin-left:396.65pt;margin-top:331.5pt;width:37pt;height:36pt;z-index:252289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3" style="position:absolute;left:0;text-align:left;margin-left:455.85pt;margin-top:375.25pt;width:34pt;height:36pt;z-index:252290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2" style="position:absolute;left:0;text-align:left;margin-left:443.25pt;margin-top:384.85pt;width:46pt;height:36pt;z-index:252291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1" style="position:absolute;left:0;text-align:left;margin-left:393pt;margin-top:390.75pt;width:46pt;height:36pt;z-index:252292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50" style="position:absolute;left:0;text-align:left;margin-left:387.8pt;margin-top:382.7pt;width:46pt;height:36pt;z-index:252293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9" style="position:absolute;left:0;text-align:left;margin-left:377.75pt;margin-top:392.05pt;width:40pt;height:36pt;z-index:252294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8" style="position:absolute;left:0;text-align:left;margin-left:406.5pt;margin-top:356.25pt;width:37pt;height:36pt;z-index:252295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7" style="position:absolute;left:0;text-align:left;margin-left:557.2pt;margin-top:397.1pt;width:46pt;height:36pt;z-index:252296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6" style="position:absolute;left:0;text-align:left;margin-left:620.1pt;margin-top:423.9pt;width:46pt;height:36pt;z-index:252297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5" style="position:absolute;left:0;text-align:left;margin-left:618.9pt;margin-top:426.75pt;width:46pt;height:36pt;z-index:252298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4" style="position:absolute;left:0;text-align:left;margin-left:619.6pt;margin-top:426.9pt;width:46pt;height:36pt;z-index:252299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3" style="position:absolute;left:0;text-align:left;margin-left:592.8pt;margin-top:492.65pt;width:46pt;height:36pt;z-index:252300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2" style="position:absolute;left:0;text-align:left;margin-left:536.3pt;margin-top:473.05pt;width:46pt;height:36pt;z-index:252301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1" style="position:absolute;left:0;text-align:left;margin-left:517.1pt;margin-top:465.35pt;width:46pt;height:36pt;z-index:252302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40" style="position:absolute;left:0;text-align:left;margin-left:493.5pt;margin-top:454.75pt;width:46pt;height:36pt;z-index:252303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9" style="position:absolute;left:0;text-align:left;margin-left:511.2pt;margin-top:404.7pt;width:46pt;height:36pt;z-index:252304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8" style="position:absolute;left:0;text-align:left;margin-left:561.75pt;margin-top:437.85pt;width:37pt;height:36pt;z-index:252305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7" style="position:absolute;left:0;text-align:left;margin-left:643.45pt;margin-top:435.95pt;width:46pt;height:36pt;z-index:252306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6" style="position:absolute;left:0;text-align:left;margin-left:641.35pt;margin-top:447.95pt;width:46pt;height:36pt;z-index:252307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5" style="position:absolute;left:0;text-align:left;margin-left:637.1pt;margin-top:458.7pt;width:46pt;height:36pt;z-index:252308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4" style="position:absolute;left:0;text-align:left;margin-left:609.3pt;margin-top:518.75pt;width:46pt;height:36pt;z-index:252310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3" style="position:absolute;left:0;text-align:left;margin-left:545.1pt;margin-top:493.45pt;width:46pt;height:36pt;z-index:252311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2" style="position:absolute;left:0;text-align:left;margin-left:596.55pt;margin-top:463.55pt;width:43pt;height:36pt;z-index:252312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1" style="position:absolute;left:0;text-align:left;margin-left:667.3pt;margin-top:445.1pt;width:40pt;height:36pt;z-index:252313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30" style="position:absolute;left:0;text-align:left;margin-left:667pt;margin-top:452.15pt;width:40pt;height:36pt;z-index:252314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9" style="position:absolute;left:0;text-align:left;margin-left:645.95pt;margin-top:513.05pt;width:40pt;height:36pt;z-index:252315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8" style="position:absolute;left:0;text-align:left;margin-left:645.3pt;margin-top:515.75pt;width:40pt;height:36pt;z-index:252316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7" style="position:absolute;left:0;text-align:left;margin-left:633.05pt;margin-top:542.7pt;width:46pt;height:36pt;z-index:252317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6" style="position:absolute;left:0;text-align:left;margin-left:560.45pt;margin-top:522.5pt;width:46pt;height:36pt;z-index:252318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5" style="position:absolute;left:0;text-align:left;margin-left:619pt;margin-top:480.2pt;width:37pt;height:36pt;z-index:252319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4" style="position:absolute;left:0;text-align:left;margin-left:596.3pt;margin-top:512.9pt;width:40pt;height:36pt;z-index:252320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3" style="position:absolute;left:0;text-align:left;margin-left:603.25pt;margin-top:531.75pt;width:46pt;height:36pt;z-index:252321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2" style="position:absolute;left:0;text-align:left;margin-left:585.9pt;margin-top:542.1pt;width:46pt;height:36pt;z-index:252322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1" style="position:absolute;left:0;text-align:left;margin-left:578.15pt;margin-top:545.2pt;width:46pt;height:36pt;z-index:252323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20" style="position:absolute;left:0;text-align:left;margin-left:570.85pt;margin-top:547pt;width:46pt;height:36pt;z-index:252324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9" style="position:absolute;left:0;text-align:left;margin-left:571.45pt;margin-top:552pt;width:46pt;height:36pt;z-index:252325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8" style="position:absolute;left:0;text-align:left;margin-left:518.6pt;margin-top:558.25pt;width:46pt;height:36pt;z-index:252326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7" style="position:absolute;left:0;text-align:left;margin-left:518.35pt;margin-top:554.9pt;width:46pt;height:36pt;z-index:252327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6" style="position:absolute;left:0;text-align:left;margin-left:548.8pt;margin-top:563.7pt;width:40pt;height:36pt;z-index:252328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style="position:absolute;left:0;text-align:left;margin-left:478.05pt;margin-top:569.2pt;width:40pt;height:36pt;z-index:252329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style="position:absolute;left:0;text-align:left;margin-left:464.15pt;margin-top:546.8pt;width:40pt;height:36pt;z-index:252330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style="position:absolute;left:0;text-align:left;margin-left:478.9pt;margin-top:530.25pt;width:40pt;height:36pt;z-index:252331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style="position:absolute;left:0;text-align:left;margin-left:500.8pt;margin-top:519.25pt;width:40pt;height:36pt;z-index:252332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style="position:absolute;left:0;text-align:left;margin-left:543.95pt;margin-top:516.2pt;width:40pt;height:36pt;z-index:252333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style="position:absolute;left:0;text-align:left;margin-left:552.55pt;margin-top:525.1pt;width:40pt;height:36pt;z-index:252334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style="position:absolute;left:0;text-align:left;margin-left:535.4pt;margin-top:518.7pt;width:40pt;height:36pt;z-index:252335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8" style="position:absolute;left:0;text-align:left;margin-left:532.95pt;margin-top:533.75pt;width:43pt;height:36pt;z-index:252336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7" style="position:absolute;left:0;text-align:left;margin-left:474.8pt;margin-top:558.35pt;width:46pt;height:36pt;z-index:252337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6" style="position:absolute;left:0;text-align:left;margin-left:516.05pt;margin-top:547.55pt;width:46pt;height:36pt;z-index:252338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5" style="position:absolute;left:0;text-align:left;margin-left:520.25pt;margin-top:545.75pt;width:46pt;height:36pt;z-index:252339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4" style="position:absolute;left:0;text-align:left;margin-left:521.45pt;margin-top:546.5pt;width:46pt;height:36pt;z-index:252340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3" style="position:absolute;left:0;text-align:left;margin-left:592.1pt;margin-top:554.3pt;width:46pt;height:36pt;z-index:252341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2" style="position:absolute;left:0;text-align:left;margin-left:579.4pt;margin-top:556.15pt;width:46pt;height:36pt;z-index:252342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1" style="position:absolute;left:0;text-align:left;margin-left:581.2pt;margin-top:563.85pt;width:46pt;height:36pt;z-index:252343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0" style="position:absolute;left:0;text-align:left;margin-left:579.15pt;margin-top:565.4pt;width:46pt;height:36pt;z-index:252344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9" style="position:absolute;left:0;text-align:left;margin-left:579.9pt;margin-top:574pt;width:46pt;height:36pt;z-index:252345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8" style="position:absolute;left:0;text-align:left;margin-left:572.95pt;margin-top:584.25pt;width:46pt;height:36pt;z-index:252346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7" style="position:absolute;left:0;text-align:left;margin-left:565pt;margin-top:586.75pt;width:46pt;height:36pt;z-index:252347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6" style="position:absolute;left:0;text-align:left;margin-left:564.35pt;margin-top:587.75pt;width:46pt;height:36pt;z-index:252348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5" style="position:absolute;left:0;text-align:left;margin-left:562.25pt;margin-top:611.9pt;width:40pt;height:36pt;z-index:252349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4" style="position:absolute;left:0;text-align:left;margin-left:511.6pt;margin-top:611.95pt;width:46pt;height:36pt;z-index:252350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3" style="position:absolute;left:0;text-align:left;margin-left:502.15pt;margin-top:609.3pt;width:46pt;height:36pt;z-index:252352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2" style="position:absolute;left:0;text-align:left;margin-left:535.75pt;margin-top:563.25pt;width:37pt;height:36pt;z-index:252353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1" style="position:absolute;left:0;text-align:left;margin-left:603.15pt;margin-top:542.3pt;width:46pt;height:36pt;z-index:252354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90" style="position:absolute;left:0;text-align:left;margin-left:605.8pt;margin-top:550.35pt;width:40pt;height:36pt;z-index:25235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9" style="position:absolute;left:0;text-align:left;margin-left:605.75pt;margin-top:554.7pt;width:40pt;height:36pt;z-index:25235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8" style="position:absolute;left:0;text-align:left;margin-left:605.85pt;margin-top:561.3pt;width:40pt;height:36pt;z-index:25235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7" style="position:absolute;left:0;text-align:left;margin-left:603.4pt;margin-top:569.3pt;width:40pt;height:36pt;z-index:25235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6" style="position:absolute;left:0;text-align:left;margin-left:602.65pt;margin-top:575.75pt;width:40pt;height:36pt;z-index:25235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5" style="position:absolute;left:0;text-align:left;margin-left:600.15pt;margin-top:574.2pt;width:40pt;height:36pt;z-index:25236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4" style="position:absolute;left:0;text-align:left;margin-left:586.2pt;margin-top:570.9pt;width:40pt;height:36pt;z-index:25236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3" style="position:absolute;left:0;text-align:left;margin-left:662.7pt;margin-top:566.3pt;width:40pt;height:36pt;z-index:25236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2" style="position:absolute;left:0;text-align:left;margin-left:669pt;margin-top:594pt;width:40pt;height:36pt;z-index:25236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1" style="position:absolute;left:0;text-align:left;margin-left:667.1pt;margin-top:601.7pt;width:40pt;height:36pt;z-index:25236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80" style="position:absolute;left:0;text-align:left;margin-left:646.4pt;margin-top:606.2pt;width:40pt;height:36pt;z-index:25236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9" style="position:absolute;left:0;text-align:left;margin-left:635.15pt;margin-top:607.3pt;width:40pt;height:36pt;z-index:25236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8" style="position:absolute;left:0;text-align:left;margin-left:630.8pt;margin-top:606.6pt;width:40pt;height:36pt;z-index:25236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7" style="position:absolute;left:0;text-align:left;margin-left:631.5pt;margin-top:610.95pt;width:40pt;height:36pt;z-index:25236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6" style="position:absolute;left:0;text-align:left;margin-left:578.45pt;margin-top:616.35pt;width:40pt;height:36pt;z-index:25236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5" style="position:absolute;left:0;text-align:left;margin-left:570.25pt;margin-top:615.1pt;width:40pt;height:36pt;z-index:25237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4" style="position:absolute;left:0;text-align:left;margin-left:586.4pt;margin-top:613.75pt;width:40pt;height:36pt;z-index:25237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3" style="position:absolute;left:0;text-align:left;margin-left:583.45pt;margin-top:614.4pt;width:40pt;height:36pt;z-index:25237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2" style="position:absolute;left:0;text-align:left;margin-left:580.65pt;margin-top:615.25pt;width:40pt;height:36pt;z-index:25237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1" style="position:absolute;left:0;text-align:left;margin-left:535.45pt;margin-top:615.4pt;width:40pt;height:36pt;z-index:25237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70" style="position:absolute;left:0;text-align:left;margin-left:595.9pt;margin-top:571.3pt;width:37pt;height:36pt;z-index:25237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9" style="position:absolute;left:0;text-align:left;margin-left:643.75pt;margin-top:563.3pt;width:46pt;height:36pt;z-index:25237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649pt;margin-top:556.3pt;width:46pt;height:36pt;z-index:25237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656.05pt;margin-top:551.55pt;width:46pt;height:36pt;z-index:25237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708.95pt;margin-top:565.5pt;width:46pt;height:36pt;z-index:25237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691.6pt;margin-top:586.05pt;width:46pt;height:36pt;z-index:25238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style="position:absolute;left:0;text-align:left;margin-left:679pt;margin-top:561.8pt;width:37pt;height:36pt;z-index:25238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style="position:absolute;left:0;text-align:left;margin-left:561.3pt;margin-top:572.8pt;width:46pt;height:36pt;z-index:25238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style="position:absolute;left:0;text-align:left;margin-left:581.9pt;margin-top:576.95pt;width:46pt;height:36pt;z-index:25238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style="position:absolute;left:0;text-align:left;margin-left:579.75pt;margin-top:599.35pt;width:46pt;height:36pt;z-index:25238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style="position:absolute;left:0;text-align:left;margin-left:517.75pt;margin-top:597.45pt;width:46pt;height:36pt;z-index:25238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style="position:absolute;left:0;text-align:left;margin-left:554.8pt;margin-top:580pt;width:37pt;height:36pt;z-index:25238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style="position:absolute;left:0;text-align:left;margin-left:493.75pt;margin-top:557.05pt;width:46pt;height:36pt;z-index:25238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style="position:absolute;left:0;text-align:left;margin-left:547.8pt;margin-top:554.7pt;width:46pt;height:36pt;z-index:25238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style="position:absolute;left:0;text-align:left;margin-left:548.25pt;margin-top:556.15pt;width:46pt;height:36pt;z-index:25238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style="position:absolute;left:0;text-align:left;margin-left:559.75pt;margin-top:553.25pt;width:46pt;height:36pt;z-index:25239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style="position:absolute;left:0;text-align:left;margin-left:565.2pt;margin-top:574.25pt;width:46pt;height:36pt;z-index:25239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style="position:absolute;left:0;text-align:left;margin-left:554.15pt;margin-top:576.9pt;width:46pt;height:36pt;z-index:25239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2" style="position:absolute;left:0;text-align:left;margin-left:554.5pt;margin-top:578.1pt;width:46pt;height:36pt;z-index:25239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1" style="position:absolute;left:0;text-align:left;margin-left:494.05pt;margin-top:584.4pt;width:46pt;height:36pt;z-index:25239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0" style="position:absolute;left:0;text-align:left;margin-left:531.5pt;margin-top:561.85pt;width:37pt;height:36pt;z-index:25239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9" style="position:absolute;left:0;text-align:left;margin-left:480.95pt;margin-top:538.85pt;width:46pt;height:36pt;z-index:25239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8" style="position:absolute;left:0;text-align:left;margin-left:530.35pt;margin-top:532.7pt;width:46pt;height:36pt;z-index:25239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7" style="position:absolute;left:0;text-align:left;margin-left:543.6pt;margin-top:553.55pt;width:46pt;height:36pt;z-index:25239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6" style="position:absolute;left:0;text-align:left;margin-left:488.35pt;margin-top:565.45pt;width:46pt;height:36pt;z-index:25240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style="position:absolute;left:0;text-align:left;margin-left:514.5pt;margin-top:542.1pt;width:37pt;height:36pt;z-index:25240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4" style="position:absolute;left:0;text-align:left;margin-left:454.3pt;margin-top:502.65pt;width:46pt;height:36pt;z-index:25240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3" style="position:absolute;left:0;text-align:left;margin-left:502.4pt;margin-top:495.85pt;width:46pt;height:36pt;z-index:25240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2" style="position:absolute;left:0;text-align:left;margin-left:518.6pt;margin-top:516.75pt;width:46pt;height:36pt;z-index:25240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1" style="position:absolute;left:0;text-align:left;margin-left:465.05pt;margin-top:530.65pt;width:46pt;height:36pt;z-index:25240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0" style="position:absolute;left:0;text-align:left;margin-left:488.75pt;margin-top:506.25pt;width:37pt;height:36pt;z-index:25240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9" style="position:absolute;left:0;text-align:left;margin-left:407.9pt;margin-top:428.6pt;width:46pt;height:36pt;z-index:25240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8" style="position:absolute;left:0;text-align:left;margin-left:456.1pt;margin-top:424.7pt;width:46pt;height:36pt;z-index:25240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7" style="position:absolute;left:0;text-align:left;margin-left:465.5pt;margin-top:437.45pt;width:46pt;height:36pt;z-index:25240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6" style="position:absolute;left:0;text-align:left;margin-left:470.85pt;margin-top:452.8pt;width:46pt;height:36pt;z-index:25241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5" style="position:absolute;left:0;text-align:left;margin-left:416.65pt;margin-top:461.8pt;width:46pt;height:36pt;z-index:25241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4" style="position:absolute;left:0;text-align:left;margin-left:407.5pt;margin-top:449.15pt;width:46pt;height:36pt;z-index:25241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3" style="position:absolute;left:0;text-align:left;margin-left:441.5pt;margin-top:436.25pt;width:37pt;height:36pt;z-index:25241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style="position:absolute;left:0;text-align:left;margin-left:378.7pt;margin-top:392.15pt;width:46pt;height:36pt;z-index:25241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1" style="position:absolute;left:0;text-align:left;margin-left:370.75pt;margin-top:382.45pt;width:46pt;height:36pt;z-index:25241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0" style="position:absolute;left:0;text-align:left;margin-left:427.05pt;margin-top:370.05pt;width:46pt;height:36pt;z-index:25241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436.5pt;margin-top:381.05pt;width:46pt;height:36pt;z-index:25241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8" style="position:absolute;left:0;text-align:left;margin-left:440.1pt;margin-top:391.4pt;width:46pt;height:36pt;z-index:25241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7" style="position:absolute;left:0;text-align:left;margin-left:410.45pt;margin-top:379.95pt;width:37pt;height:36pt;z-index:25241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6" style="position:absolute;left:0;text-align:left;margin-left:398.95pt;margin-top:332.8pt;width:46pt;height:36pt;z-index:25242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5" style="position:absolute;left:0;text-align:left;margin-left:403pt;margin-top:325.8pt;width:46pt;height:36pt;z-index:25242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style="position:absolute;left:0;text-align:left;margin-left:406.4pt;margin-top:327.05pt;width:46pt;height:36pt;z-index:25242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3" style="position:absolute;left:0;text-align:left;margin-left:408.2pt;margin-top:323pt;width:46pt;height:36pt;z-index:25242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2" style="position:absolute;left:0;text-align:left;margin-left:472pt;margin-top:334.05pt;width:46pt;height:36pt;z-index:25242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1" style="position:absolute;left:0;text-align:left;margin-left:470.75pt;margin-top:337.9pt;width:46pt;height:36pt;z-index:25242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0" style="position:absolute;left:0;text-align:left;margin-left:474.25pt;margin-top:339.6pt;width:46pt;height:36pt;z-index:25242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9" style="position:absolute;left:0;text-align:left;margin-left:466.95pt;margin-top:356.95pt;width:46pt;height:36pt;z-index:25242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8" style="position:absolute;left:0;text-align:left;margin-left:463.6pt;margin-top:355.5pt;width:46pt;height:36pt;z-index:25242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7" style="position:absolute;left:0;text-align:left;margin-left:462.7pt;margin-top:357.8pt;width:46pt;height:36pt;z-index:25242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6" style="position:absolute;left:0;text-align:left;margin-left:398.55pt;margin-top:346.7pt;width:46pt;height:36pt;z-index:25243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5" style="position:absolute;left:0;text-align:left;margin-left:399.45pt;margin-top:344.15pt;width:46pt;height:36pt;z-index:25243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4" style="position:absolute;left:0;text-align:left;margin-left:440.05pt;margin-top:333.45pt;width:37pt;height:36pt;z-index:25243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3" style="position:absolute;left:0;text-align:left;margin-left:481.2pt;margin-top:335.85pt;width:46pt;height:36pt;z-index:25243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2" style="position:absolute;left:0;text-align:left;margin-left:486.7pt;margin-top:338pt;width:46pt;height:36pt;z-index:25243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style="position:absolute;left:0;text-align:left;margin-left:503.3pt;margin-top:344.5pt;width:46pt;height:36pt;z-index:25243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style="position:absolute;left:0;text-align:left;margin-left:512.85pt;margin-top:350.65pt;width:46pt;height:36pt;z-index:25243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9" style="position:absolute;left:0;text-align:left;margin-left:503.55pt;margin-top:374.1pt;width:46pt;height:36pt;z-index:25243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8" style="position:absolute;left:0;text-align:left;margin-left:456.65pt;margin-top:372.3pt;width:46pt;height:36pt;z-index:25243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7" style="position:absolute;left:0;text-align:left;margin-left:439.35pt;margin-top:365.6pt;width:46pt;height:36pt;z-index:25244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style="position:absolute;left:0;text-align:left;margin-left:431.05pt;margin-top:359.6pt;width:46pt;height:36pt;z-index:25244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5" style="position:absolute;left:0;text-align:left;margin-left:477pt;margin-top:348.25pt;width:37pt;height:36pt;z-index:25244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style="position:absolute;left:0;text-align:left;margin-left:534pt;margin-top:297.95pt;width:46pt;height:36pt;z-index:25244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3" style="position:absolute;left:0;text-align:left;margin-left:553.45pt;margin-top:304.55pt;width:46pt;height:36pt;z-index:25244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2" style="position:absolute;left:0;text-align:left;margin-left:546.65pt;margin-top:333.55pt;width:46pt;height:36pt;z-index:25244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1" style="position:absolute;left:0;text-align:left;margin-left:486.15pt;margin-top:328.15pt;width:46pt;height:36pt;z-index:25244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0" style="position:absolute;left:0;text-align:left;margin-left:524.8pt;margin-top:309.35pt;width:37pt;height:36pt;z-index:25244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9" style="position:absolute;left:0;text-align:left;margin-left:462.05pt;margin-top:248.85pt;width:46pt;height:36pt;z-index:25244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8" style="position:absolute;left:0;text-align:left;margin-left:463.4pt;margin-top:250.25pt;width:46pt;height:36pt;z-index:25244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7" style="position:absolute;left:0;text-align:left;margin-left:462.9pt;margin-top:249.5pt;width:46pt;height:36pt;z-index:25245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6" style="position:absolute;left:0;text-align:left;margin-left:515.6pt;margin-top:239.05pt;width:46pt;height:36pt;z-index:25245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5" style="position:absolute;left:0;text-align:left;margin-left:529.95pt;margin-top:262pt;width:46pt;height:36pt;z-index:25245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470.1pt;margin-top:277.05pt;width:46pt;height:36pt;z-index:25245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3" style="position:absolute;left:0;text-align:left;margin-left:498.15pt;margin-top:251.05pt;width:37pt;height:36pt;z-index:25245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507.5pt;margin-top:219.6pt;width:46pt;height:36pt;z-index:25245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style="position:absolute;left:0;text-align:left;margin-left:560.45pt;margin-top:215.85pt;width:46pt;height:36pt;z-index:25245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0" style="position:absolute;left:0;text-align:left;margin-left:569.05pt;margin-top:239.05pt;width:46pt;height:36pt;z-index:25245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9" style="position:absolute;left:0;text-align:left;margin-left:513.7pt;margin-top:245.8pt;width:46pt;height:36pt;z-index:25245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8" style="position:absolute;left:0;text-align:left;margin-left:512.1pt;margin-top:241.25pt;width:46pt;height:36pt;z-index:25245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7" style="position:absolute;left:0;text-align:left;margin-left:508.65pt;margin-top:242.65pt;width:46pt;height:36pt;z-index:25246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6" style="position:absolute;left:0;text-align:left;margin-left:540.35pt;margin-top:223.8pt;width:37pt;height:36pt;z-index:25246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5" style="position:absolute;left:0;text-align:left;margin-left:511.5pt;margin-top:384.05pt;width:46pt;height:36pt;z-index:25246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style="position:absolute;left:0;text-align:left;margin-left:526.4pt;margin-top:392.2pt;width:46pt;height:36pt;z-index:25246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3" style="position:absolute;left:0;text-align:left;margin-left:525.2pt;margin-top:395.2pt;width:46pt;height:36pt;z-index:25246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2" style="position:absolute;left:0;text-align:left;margin-left:525.4pt;margin-top:392.7pt;width:46pt;height:36pt;z-index:25246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1" style="position:absolute;left:0;text-align:left;margin-left:542.1pt;margin-top:401.95pt;width:46pt;height:36pt;z-index:25246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0" style="position:absolute;left:0;text-align:left;margin-left:533.85pt;margin-top:422.8pt;width:46pt;height:36pt;z-index:25246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9" style="position:absolute;left:0;text-align:left;margin-left:479.15pt;margin-top:418.35pt;width:46pt;height:36pt;z-index:25246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8" style="position:absolute;left:0;text-align:left;margin-left:461.35pt;margin-top:408.55pt;width:46pt;height:36pt;z-index:25246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7" style="position:absolute;left:0;text-align:left;margin-left:506.75pt;margin-top:396.75pt;width:37pt;height:36pt;z-index:25247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6" style="position:absolute;left:0;text-align:left;margin-left:525.65pt;margin-top:423.4pt;width:46pt;height:36pt;z-index:25247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5" style="position:absolute;left:0;text-align:left;margin-left:532.3pt;margin-top:409.15pt;width:46pt;height:36pt;z-index:25247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style="position:absolute;left:0;text-align:left;margin-left:608.05pt;margin-top:425.05pt;width:46pt;height:36pt;z-index:25247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style="position:absolute;left:0;text-align:left;margin-left:598.4pt;margin-top:449.35pt;width:46pt;height:36pt;z-index:25247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2" style="position:absolute;left:0;text-align:left;margin-left:570.4pt;margin-top:422.25pt;width:37pt;height:36pt;z-index:25247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1" style="position:absolute;left:0;text-align:left;margin-left:672.05pt;margin-top:452.8pt;width:46pt;height:36pt;z-index:25247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0" style="position:absolute;left:0;text-align:left;margin-left:685.3pt;margin-top:457.55pt;width:46pt;height:36pt;z-index:25247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9" style="position:absolute;left:0;text-align:left;margin-left:703.3pt;margin-top:467.15pt;width:46pt;height:36pt;z-index:25247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8" style="position:absolute;left:0;text-align:left;margin-left:695.9pt;margin-top:487.75pt;width:46pt;height:36pt;z-index:25248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7" style="position:absolute;left:0;text-align:left;margin-left:640.15pt;margin-top:483.05pt;width:46pt;height:36pt;z-index:25248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6" style="position:absolute;left:0;text-align:left;margin-left:623.6pt;margin-top:474.75pt;width:46pt;height:36pt;z-index:25248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5" style="position:absolute;left:0;text-align:left;margin-left:668.45pt;margin-top:463.6pt;width:37pt;height:36pt;z-index:25248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4" style="position:absolute;left:0;text-align:left;margin-left:655.75pt;margin-top:502.1pt;width:46pt;height:36pt;z-index:25248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3" style="position:absolute;left:0;text-align:left;margin-left:665.7pt;margin-top:476.95pt;width:46pt;height:36pt;z-index:25248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2" style="position:absolute;left:0;text-align:left;margin-left:723.25pt;margin-top:484.8pt;width:46pt;height:36pt;z-index:25248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1" style="position:absolute;left:0;text-align:left;margin-left:710.2pt;margin-top:520.3pt;width:46pt;height:36pt;z-index:25248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60" style="position:absolute;left:0;text-align:left;margin-left:690.15pt;margin-top:491.6pt;width:43pt;height:36pt;z-index:25248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9" style="position:absolute;left:0;text-align:left;margin-left:317.15pt;margin-top:282.75pt;width:46pt;height:36pt;z-index:25248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8" style="position:absolute;left:0;text-align:left;margin-left:366.7pt;margin-top:276.6pt;width:46pt;height:36pt;z-index:25249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7" style="position:absolute;left:0;text-align:left;margin-left:375.5pt;margin-top:290.2pt;width:46pt;height:36pt;z-index:25249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6" style="position:absolute;left:0;text-align:left;margin-left:377.05pt;margin-top:289.25pt;width:46pt;height:36pt;z-index:25249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5" style="position:absolute;left:0;text-align:left;margin-left:387.2pt;margin-top:305.5pt;width:46pt;height:36pt;z-index:25249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330.8pt;margin-top:318.15pt;width:46pt;height:36pt;z-index:25249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354.4pt;margin-top:290.4pt;width:37pt;height:36pt;z-index:25249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304.4pt;margin-top:114.7pt;width:46pt;height:36pt;z-index:25249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302.1pt;margin-top:118pt;width:46pt;height:36pt;z-index:25249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style="position:absolute;left:0;text-align:left;margin-left:301.05pt;margin-top:115.35pt;width:46pt;height:36pt;z-index:25249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style="position:absolute;left:0;text-align:left;margin-left:353.55pt;margin-top:107.95pt;width:46pt;height:36pt;z-index:25249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style="position:absolute;left:0;text-align:left;margin-left:359.2pt;margin-top:114.65pt;width:46pt;height:36pt;z-index:25250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style="position:absolute;left:0;text-align:left;margin-left:366.25pt;margin-top:134.65pt;width:46pt;height:36pt;z-index:25250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style="position:absolute;left:0;text-align:left;margin-left:309.6pt;margin-top:143.95pt;width:46pt;height:36pt;z-index:25250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style="position:absolute;left:0;text-align:left;margin-left:337.4pt;margin-top:118.95pt;width:37pt;height:36pt;z-index:25250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style="position:absolute;left:0;text-align:left;margin-left:411pt;margin-top:24.9pt;width:46pt;height:36pt;z-index:25250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style="position:absolute;left:0;text-align:left;margin-left:459.1pt;margin-top:19.45pt;width:46pt;height:36pt;z-index:25250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style="position:absolute;left:0;text-align:left;margin-left:462pt;margin-top:23.7pt;width:46pt;height:36pt;z-index:25250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style="position:absolute;left:0;text-align:left;margin-left:465.3pt;margin-top:21.65pt;width:46pt;height:36pt;z-index:25250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style="position:absolute;left:0;text-align:left;margin-left:475.2pt;margin-top:36.7pt;width:46pt;height:36pt;z-index:25250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style="position:absolute;left:0;text-align:left;margin-left:462.9pt;margin-top:47.45pt;width:46pt;height:36pt;z-index:25250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style="position:absolute;left:0;text-align:left;margin-left:418.1pt;margin-top:50.3pt;width:46pt;height:36pt;z-index:25251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style="position:absolute;left:0;text-align:left;margin-left:442.3pt;margin-top:27.9pt;width:43pt;height:36pt;z-index:25251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6" style="position:absolute;left:0;text-align:left;margin-left:423.6pt;margin-top:32.95pt;width:46pt;height:36pt;z-index:25251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5" style="position:absolute;left:0;text-align:left;margin-left:475.1pt;margin-top:24.75pt;width:46pt;height:36pt;z-index:25251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4" style="position:absolute;left:0;text-align:left;margin-left:486.4pt;margin-top:42.75pt;width:46pt;height:36pt;z-index:25251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3" style="position:absolute;left:0;text-align:left;margin-left:429.2pt;margin-top:56.1pt;width:46pt;height:36pt;z-index:25251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2" style="position:absolute;left:0;text-align:left;margin-left:454.3pt;margin-top:33.45pt;width:43pt;height:36pt;z-index:25251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1" style="position:absolute;left:0;text-align:left;margin-left:454.85pt;margin-top:88.65pt;width:46pt;height:36pt;z-index:25251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0" style="position:absolute;left:0;text-align:left;margin-left:505.2pt;margin-top:81pt;width:46pt;height:36pt;z-index:25251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9" style="position:absolute;left:0;text-align:left;margin-left:515.15pt;margin-top:95.25pt;width:46pt;height:36pt;z-index:25251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8" style="position:absolute;left:0;text-align:left;margin-left:512.75pt;margin-top:96.9pt;width:46pt;height:36pt;z-index:25252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7" style="position:absolute;left:0;text-align:left;margin-left:517pt;margin-top:102.8pt;width:46pt;height:36pt;z-index:25252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6" style="position:absolute;left:0;text-align:left;margin-left:463.6pt;margin-top:115.25pt;width:46pt;height:36pt;z-index:25252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5" style="position:absolute;left:0;text-align:left;margin-left:488.2pt;margin-top:91.15pt;width:37pt;height:36pt;z-index:25252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4" style="position:absolute;left:0;text-align:left;margin-left:493.75pt;margin-top:157.65pt;width:46pt;height:36pt;z-index:25252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3" style="position:absolute;left:0;text-align:left;margin-left:547.5pt;margin-top:155.35pt;width:46pt;height:36pt;z-index:25252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2" style="position:absolute;left:0;text-align:left;margin-left:552.35pt;margin-top:173.75pt;width:46pt;height:36pt;z-index:25252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1" style="position:absolute;left:0;text-align:left;margin-left:493.15pt;margin-top:180.05pt;width:46pt;height:36pt;z-index:25252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20" style="position:absolute;left:0;text-align:left;margin-left:525.1pt;margin-top:160.65pt;width:37pt;height:36pt;z-index:25252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9" style="position:absolute;left:0;text-align:left;margin-left:446.95pt;margin-top:198.4pt;width:46pt;height:36pt;z-index:25253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8" style="position:absolute;left:0;text-align:left;margin-left:500.9pt;margin-top:194.2pt;width:46pt;height:36pt;z-index:25253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7" style="position:absolute;left:0;text-align:left;margin-left:510.4pt;margin-top:220.8pt;width:46pt;height:36pt;z-index:25253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style="position:absolute;left:0;text-align:left;margin-left:450.85pt;margin-top:229.3pt;width:46pt;height:36pt;z-index:25253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style="position:absolute;left:0;text-align:left;margin-left:480.75pt;margin-top:204.75pt;width:37pt;height:36pt;z-index:25253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style="position:absolute;left:0;text-align:left;margin-left:392.25pt;margin-top:167.05pt;width:46pt;height:36pt;z-index:25253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style="position:absolute;left:0;text-align:left;margin-left:407.65pt;margin-top:172.75pt;width:46pt;height:36pt;z-index:25253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2" style="position:absolute;left:0;text-align:left;margin-left:406.2pt;margin-top:178.95pt;width:46pt;height:36pt;z-index:25253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1" style="position:absolute;left:0;text-align:left;margin-left:411.6pt;margin-top:180.2pt;width:46pt;height:36pt;z-index:25253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style="position:absolute;left:0;text-align:left;margin-left:406.5pt;margin-top:202.65pt;width:46pt;height:36pt;z-index:25253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9" style="position:absolute;left:0;text-align:left;margin-left:344.45pt;margin-top:197pt;width:46pt;height:36pt;z-index:25254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style="position:absolute;left:0;text-align:left;margin-left:383pt;margin-top:178.45pt;width:37pt;height:36pt;z-index:25254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style="position:absolute;left:0;text-align:left;margin-left:299.1pt;margin-top:224.3pt;width:46pt;height:36pt;z-index:25254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style="position:absolute;left:0;text-align:left;margin-left:302.7pt;margin-top:210.45pt;width:46pt;height:36pt;z-index:25254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style="position:absolute;left:0;text-align:left;margin-left:368pt;margin-top:216.75pt;width:46pt;height:36pt;z-index:25254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style="position:absolute;left:0;text-align:left;margin-left:364.85pt;margin-top:233.45pt;width:46pt;height:36pt;z-index:25254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style="position:absolute;left:0;text-align:left;margin-left:360.35pt;margin-top:232.75pt;width:46pt;height:36pt;z-index:25254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style="position:absolute;left:0;text-align:left;margin-left:358.4pt;margin-top:240.8pt;width:46pt;height:36pt;z-index:25254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style="position:absolute;left:0;text-align:left;margin-left:337.75pt;margin-top:218.6pt;width:37pt;height:36pt;z-index:25254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style="position:absolute;left:0;text-align:left;margin-left:484.95pt;margin-top:307.25pt;width:98pt;height:36pt;z-index:25254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МСК-60, зона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style="position:absolute;left:0;text-align:left;margin-left:616.3pt;margin-top:552.15pt;width:57pt;height:36pt;z-index:25255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8" style="position:absolute;left:0;text-align:left;margin-left:687.3pt;margin-top:478.35pt;width:57pt;height:36pt;z-index:25255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style="position:absolute;left:0;text-align:left;margin-left:389.2pt;margin-top:350.5pt;width:175pt;height:36pt;z-index:25255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СК кадастрового округа, зона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6" style="position:absolute;left:0;text-align:left;margin-left:465pt;margin-top:92.7pt;width:61pt;height:36pt;z-index:25255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 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5" style="position:absolute;left:0;text-align:left;margin-left:438.85pt;margin-top:448.95pt;width:51pt;height:36pt;z-index:25255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4" style="position:absolute;left:0;text-align:left;margin-left:465.35pt;margin-top:459.7pt;width:51pt;height:36pt;z-index:25255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style="position:absolute;left:0;text-align:left;margin-left:354.85pt;margin-top:92.6pt;width:62pt;height:36pt;z-index:25255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МСК-60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style="position:absolute;left:0;text-align:left;margin-left:613.8pt;margin-top:451.1pt;width:57pt;height:36pt;z-index:25255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:366(1)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style="position:absolute;left:0;text-align:left;margin-left:618.2pt;margin-top:452.85pt;width:57pt;height:36pt;z-index:25255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:366(2)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style="position:absolute;left:0;text-align:left;margin-left:336.4pt;margin-top:253.9pt;width:40pt;height:36pt;z-index:25255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style="position:absolute;left:0;text-align:left;margin-left:405pt;margin-top:289.85pt;width:54pt;height:36pt;z-index:25256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400.65pt;margin-top:304.75pt;width:54pt;height:36pt;z-index:25256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7" style="position:absolute;left:0;text-align:left;margin-left:386.6pt;margin-top:317.8pt;width:54pt;height:36pt;z-index:25256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6" style="position:absolute;left:0;text-align:left;margin-left:317.75pt;margin-top:333.25pt;width:54pt;height:36pt;z-index:25256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5" style="position:absolute;left:0;text-align:left;margin-left:298.7pt;margin-top:308.35pt;width:54pt;height:36pt;z-index:25256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4" style="position:absolute;left:0;text-align:left;margin-left:290pt;margin-top:290.7pt;width:54pt;height:36pt;z-index:25256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style="position:absolute;left:0;text-align:left;margin-left:285.7pt;margin-top:279pt;width:54pt;height:36pt;z-index:25256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style="position:absolute;left:0;text-align:left;margin-left:353.3pt;margin-top:285.9pt;width:43pt;height:36pt;z-index:25256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1" style="position:absolute;left:0;text-align:left;margin-left:405.75pt;margin-top:363.05pt;width:54pt;height:36pt;z-index:25256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0" style="position:absolute;left:0;text-align:left;margin-left:460.65pt;margin-top:358.8pt;width:54pt;height:36pt;z-index:25257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9" style="position:absolute;left:0;text-align:left;margin-left:482.1pt;margin-top:387.4pt;width:54pt;height:36pt;z-index:25257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8" style="position:absolute;left:0;text-align:left;margin-left:478.65pt;margin-top:401pt;width:54pt;height:36pt;z-index:25257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7" style="position:absolute;left:0;text-align:left;margin-left:479.05pt;margin-top:422.6pt;width:40pt;height:36pt;z-index:25257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6" style="position:absolute;left:0;text-align:left;margin-left:402pt;margin-top:441.55pt;width:40pt;height:36pt;z-index:25257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5" style="position:absolute;left:0;text-align:left;margin-left:431.85pt;margin-top:393.35pt;width:31pt;height:36pt;z-index:25257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4" style="position:absolute;left:0;text-align:left;margin-left:549.8pt;margin-top:287.95pt;width:40pt;height:36pt;z-index:25257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style="position:absolute;left:0;text-align:left;margin-left:546.65pt;margin-top:286.35pt;width:40pt;height:36pt;z-index:25257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style="position:absolute;left:0;text-align:left;margin-left:550.1pt;margin-top:288.5pt;width:40pt;height:36pt;z-index:25257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style="position:absolute;left:0;text-align:left;margin-left:550.85pt;margin-top:293.3pt;width:40pt;height:36pt;z-index:25257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style="position:absolute;left:0;text-align:left;margin-left:514.1pt;margin-top:288.9pt;width:40pt;height:36pt;z-index:25258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9" style="position:absolute;left:0;text-align:left;margin-left:516.55pt;margin-top:281.65pt;width:40pt;height:36pt;z-index:25258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8" style="position:absolute;left:0;text-align:left;margin-left:553.45pt;margin-top:279.55pt;width:54pt;height:36pt;z-index:25258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7" style="position:absolute;left:0;text-align:left;margin-left:572.5pt;margin-top:293pt;width:54pt;height:36pt;z-index:25258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6" style="position:absolute;left:0;text-align:left;margin-left:570.55pt;margin-top:298.05pt;width:54pt;height:36pt;z-index:25258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5" style="position:absolute;left:0;text-align:left;margin-left:581.4pt;margin-top:299.05pt;width:54pt;height:36pt;z-index:25258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4" style="position:absolute;left:0;text-align:left;margin-left:577.15pt;margin-top:329.1pt;width:54pt;height:36pt;z-index:25258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3" style="position:absolute;left:0;text-align:left;margin-left:516.25pt;margin-top:328.65pt;width:54pt;height:36pt;z-index:25258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2" style="position:absolute;left:0;text-align:left;margin-left:510.7pt;margin-top:328.05pt;width:54pt;height:36pt;z-index:25258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style="position:absolute;left:0;text-align:left;margin-left:504.75pt;margin-top:326.8pt;width:54pt;height:36pt;z-index:25258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0" style="position:absolute;left:0;text-align:left;margin-left:499.5pt;margin-top:325.7pt;width:54pt;height:36pt;z-index:25259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style="position:absolute;left:0;text-align:left;margin-left:484.45pt;margin-top:322.85pt;width:54pt;height:36pt;z-index:25259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style="position:absolute;left:0;text-align:left;margin-left:478.05pt;margin-top:321.3pt;width:54pt;height:36pt;z-index:25259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style="position:absolute;left:0;text-align:left;margin-left:521.55pt;margin-top:318.75pt;width:54pt;height:36pt;z-index:25259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6" style="position:absolute;left:0;text-align:left;margin-left:521.55pt;margin-top:319.9pt;width:54pt;height:36pt;z-index:25259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style="position:absolute;left:0;text-align:left;margin-left:466.55pt;margin-top:320.7pt;width:54pt;height:36pt;z-index:25259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4" style="position:absolute;left:0;text-align:left;margin-left:461.65pt;margin-top:319.65pt;width:54pt;height:36pt;z-index:25259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3" style="position:absolute;left:0;text-align:left;margin-left:457.3pt;margin-top:319pt;width:54pt;height:36pt;z-index:25259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2" style="position:absolute;left:0;text-align:left;margin-left:447.4pt;margin-top:316.95pt;width:54pt;height:36pt;z-index:25259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style="position:absolute;left:0;text-align:left;margin-left:443.8pt;margin-top:316.15pt;width:54pt;height:36pt;z-index:25259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style="position:absolute;left:0;text-align:left;margin-left:434.85pt;margin-top:312.4pt;width:54pt;height:36pt;z-index:25260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style="position:absolute;left:0;text-align:left;margin-left:517.2pt;margin-top:298.05pt;width:37pt;height:36pt;z-index:25260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C46" w:rsidRDefault="00ED35FD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</w:p>
          <w:p w:rsidR="00ED35FD" w:rsidRPr="008C3E59" w:rsidRDefault="00ED35FD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B25AC" w:rsidRPr="005B4876" w:rsidTr="004532FF">
        <w:tblPrEx>
          <w:tblLook w:val="0000" w:firstRow="0" w:lastRow="0" w:firstColumn="0" w:lastColumn="0" w:noHBand="0" w:noVBand="0"/>
        </w:tblPrEx>
        <w:trPr>
          <w:trHeight w:val="442"/>
        </w:trPr>
        <w:tc>
          <w:tcPr>
            <w:tcW w:w="21546" w:type="dxa"/>
            <w:tcBorders>
              <w:top w:val="nil"/>
            </w:tcBorders>
            <w:vAlign w:val="bottom"/>
          </w:tcPr>
          <w:p w:rsidR="00ED35FD" w:rsidRPr="008C3E59" w:rsidRDefault="00ED35FD" w:rsidP="00355D4B">
            <w:pPr>
              <w:jc w:val="center"/>
              <w:rPr>
                <w:b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1900</w:t>
            </w:r>
          </w:p>
        </w:tc>
      </w:tr>
    </w:tbl>
    <w:p w:rsidR="00ED35FD" w:rsidRPr="00312000" w:rsidRDefault="00ED35FD" w:rsidP="00A72B10">
      <w:pPr>
        <w:tabs>
          <w:tab w:val="left" w:pos="2738"/>
        </w:tabs>
      </w:pPr>
    </w:p>
    <w:tbl>
      <w:tblPr>
        <w:tblW w:w="2154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1546"/>
      </w:tblGrid>
      <w:tr w:rsidR="002C054A" w:rsidRPr="005B4876" w:rsidTr="004532FF">
        <w:trPr>
          <w:trHeight w:val="13723"/>
        </w:trPr>
        <w:tc>
          <w:tcPr>
            <w:tcW w:w="2154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099"/>
              <w:gridCol w:w="1984"/>
              <w:gridCol w:w="3447"/>
              <w:gridCol w:w="6"/>
            </w:tblGrid>
            <w:tr w:rsidR="00714299" w:rsidRPr="00230DDF" w:rsidTr="00532724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D35FD" w:rsidRPr="00230DDF" w:rsidRDefault="00ED35FD" w:rsidP="00532724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099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4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ED35FD" w:rsidRPr="00230DDF" w:rsidRDefault="00ED35FD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99" w:type="dxa"/>
                  <w:tcBorders>
                    <w:bottom w:val="single" w:sz="4" w:space="0" w:color="auto"/>
                  </w:tcBorders>
                </w:tcPr>
                <w:p w:rsidR="00ED35FD" w:rsidRPr="00F40298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ED35FD" w:rsidRPr="00F40298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F40298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F40298" w:rsidRDefault="00ED35F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ED35FD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6B5088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F40298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8" style="position:absolute;left:0;text-align:left;flip:y;z-index:25261721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F40298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вновь </w:t>
                  </w:r>
                  <w:r w:rsidRPr="00F40298">
                    <w:rPr>
                      <w:sz w:val="16"/>
                      <w:szCs w:val="16"/>
                    </w:rPr>
                    <w:t>образованная или уточненная часть границы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7" style="position:absolute;left:0;text-align:left;flip:y;z-index:252602880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6" style="position:absolute;left:0;text-align:left;margin-left:0;margin-top:2.15pt;width:4.25pt;height:4.25pt;z-index:25260390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</w:t>
                  </w:r>
                  <w:r w:rsidRPr="00230DDF">
                    <w:rPr>
                      <w:sz w:val="16"/>
                      <w:szCs w:val="16"/>
                    </w:rPr>
                    <w:t>диаметром 1,5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045" style="position:absolute;left:0;text-align:left;margin-left:39.9pt;margin-top:9.2pt;width:8.5pt;height:8.5pt;z-index:25260492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44" style="position:absolute;left:0;text-align:left;margin-left:39.9pt;margin-top:12.7pt;width:8.5pt;height:8.5pt;z-index:25260595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ED35FD" w:rsidRPr="00100A99" w:rsidRDefault="00ED35FD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313936" w:rsidRDefault="00ED35FD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ED35FD" w:rsidRDefault="00ED35F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ED35FD" w:rsidRPr="00313936" w:rsidRDefault="00ED35FD" w:rsidP="00532724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477AF3" w:rsidRPr="00230DDF" w:rsidTr="00380A87">
              <w:trPr>
                <w:cantSplit/>
              </w:trPr>
              <w:tc>
                <w:tcPr>
                  <w:tcW w:w="445" w:type="dxa"/>
                  <w:vMerge/>
                </w:tcPr>
                <w:p w:rsidR="00ED35FD" w:rsidRPr="00BF6242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3" style="position:absolute;left:0;text-align:left;flip:y;z-index:25261824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ED35FD" w:rsidRPr="00100A99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2" style="position:absolute;left:0;text-align:left;flip:y;z-index:252606976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ED35FD" w:rsidRDefault="00ED35FD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ED35FD" w:rsidRPr="00100A99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1" style="position:absolute;left:0;text-align:left;flip:y;z-index:252608000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ED35FD" w:rsidRPr="00100A99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40" style="position:absolute;left:0;text-align:left;flip:y;z-index:252609024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</w:tcPr>
                <w:p w:rsidR="00ED35FD" w:rsidRPr="00100A99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</w:t>
                  </w:r>
                  <w:r w:rsidRPr="0024737B">
                    <w:rPr>
                      <w:sz w:val="16"/>
                      <w:szCs w:val="16"/>
                    </w:rPr>
                    <w:t>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9" style="position:absolute;left:0;text-align:left;flip:y;z-index:252610048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ED35FD" w:rsidRPr="00100A99" w:rsidRDefault="00ED35FD" w:rsidP="005327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38" style="position:absolute;left:0;text-align:left;flip:y;z-index:252611072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532724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477AF3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100A99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037" style="position:absolute;left:0;text-align:left;margin-left:0;margin-top:5.35pt;width:2.85pt;height:2.85pt;z-index:25261209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ED35FD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0E07F5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4" style="position:absolute;left:0;text-align:left;margin-left:36.1pt;margin-top:8.5pt;width:17.05pt;height:14.35pt;z-index:25261926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036" type="#_x0000_t5" style="position:absolute;left:5831;top:5884;width:170;height:170"/>
                        <v:oval id="_x0000_s1035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ED35FD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477AF3" w:rsidRPr="00230DDF" w:rsidTr="00F9448D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099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31" style="position:absolute;left:0;text-align:left;margin-left:39.5pt;margin-top:8.55pt;width:9.25pt;height:9.25pt;z-index:252613120;mso-position-horizontal-relative:text;mso-position-vertical-relative:text" coordorigin="6314,5187" coordsize="170,170">
                        <v:rect id="_x0000_s1033" style="position:absolute;left:6314;top:5187;width:170;height:170"/>
                        <v:oval id="_x0000_s1032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ED35FD" w:rsidRPr="00230DDF" w:rsidRDefault="00ED35FD" w:rsidP="00532724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ED35FD" w:rsidRPr="000E07F5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028" style="position:absolute;left:0;text-align:left;margin-left:0;margin-top:5.3pt;width:6.05pt;height:6.05pt;z-index:252614144;mso-position-horizontal:center;mso-position-horizontal-relative:text;mso-position-vertical-relative:text" coordorigin="6125,5701" coordsize="57,57">
                        <v:oval id="_x0000_s1030" style="position:absolute;left:6125;top:5701;width:57;height:57"/>
                        <v:oval id="_x0000_s1029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7" style="position:absolute;left:0;text-align:left;flip:y;z-index:252615168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477AF3" w:rsidRPr="00230DDF" w:rsidTr="00477AF3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09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0E07F5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026" style="position:absolute;left:0;text-align:left;flip:y;z-index:252616192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D35FD" w:rsidRPr="00230DDF" w:rsidRDefault="00ED35FD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714299" w:rsidRPr="00230DDF" w:rsidTr="00532724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35FD" w:rsidRPr="00BF6242" w:rsidRDefault="00ED35FD" w:rsidP="00532724">
                  <w:pPr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:rsidR="00ED35FD" w:rsidRDefault="00ED35FD" w:rsidP="00714299"/>
          <w:p w:rsidR="00ED35FD" w:rsidRPr="005B4876" w:rsidRDefault="00ED35FD" w:rsidP="00D45A64">
            <w:pPr>
              <w:jc w:val="center"/>
            </w:pPr>
          </w:p>
        </w:tc>
      </w:tr>
    </w:tbl>
    <w:p w:rsidR="008B5C46" w:rsidRDefault="00ED35FD">
      <w:r>
        <w:br w:type="page"/>
      </w:r>
    </w:p>
    <w:p w:rsidR="008B5C46" w:rsidRDefault="008B5C46">
      <w:pPr>
        <w:sectPr w:rsidR="008B5C46" w:rsidSect="004532FF">
          <w:footerReference w:type="even" r:id="rId13"/>
          <w:footerReference w:type="default" r:id="rId14"/>
          <w:pgSz w:w="23814" w:h="16839" w:orient="landscape" w:code="8"/>
          <w:pgMar w:top="1134" w:right="1134" w:bottom="1085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:rsidR="00ED35FD" w:rsidRPr="00850851" w:rsidRDefault="00ED35F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:rsidR="00ED35FD" w:rsidRPr="00850851" w:rsidRDefault="00ED35FD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:rsidR="00ED35FD" w:rsidRPr="00B42740" w:rsidRDefault="00ED35FD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:rsidR="00ED35FD" w:rsidRPr="00B42740" w:rsidRDefault="00ED35FD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город, 60:27:0140104</w:t>
            </w:r>
          </w:p>
        </w:tc>
      </w:tr>
      <w:tr w:rsidR="00B9415D" w:rsidRPr="00B42740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:rsidR="00ED35FD" w:rsidRPr="00B42740" w:rsidRDefault="00ED35FD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</w:t>
            </w:r>
            <w:r w:rsidRPr="00B42740">
              <w:rPr>
                <w:sz w:val="20"/>
                <w:szCs w:val="20"/>
              </w:rPr>
              <w:t>территории, на которой выполняются комплексные кадастровые работы</w:t>
            </w:r>
          </w:p>
        </w:tc>
      </w:tr>
    </w:tbl>
    <w:p w:rsidR="00ED35FD" w:rsidRPr="00B42740" w:rsidRDefault="00ED35FD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:rsidR="00ED35FD" w:rsidRPr="00B42740" w:rsidRDefault="00ED35FD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:rsidR="00ED35FD" w:rsidRPr="00B42740" w:rsidRDefault="00ED35FD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:rsidR="00ED35FD" w:rsidRPr="00B42740" w:rsidRDefault="00ED35FD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:rsidR="00ED35FD" w:rsidRPr="00B42740" w:rsidRDefault="00ED35FD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земельных </w:t>
            </w:r>
            <w:r w:rsidRPr="00B42740">
              <w:rPr>
                <w:b/>
                <w:szCs w:val="20"/>
              </w:rPr>
              <w:t>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:rsidR="00ED35FD" w:rsidRPr="00B42740" w:rsidRDefault="00ED35FD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:rsidR="00ED35FD" w:rsidRPr="00B42740" w:rsidRDefault="00ED35F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:rsidR="00ED35FD" w:rsidRPr="00B42740" w:rsidRDefault="00ED35F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:rsidR="00ED35FD" w:rsidRPr="00B42740" w:rsidRDefault="00ED35F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:rsidR="00ED35FD" w:rsidRPr="00B42740" w:rsidRDefault="00ED35FD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60:27:0140104:147,60:27:0140104:154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н57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н58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60:27:0140104:58,60:27:0140104:20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н58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н40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60:27:0140104:58,60:27:0140104:31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н58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н63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60:27:0140104:31,60:27:0140104:20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н63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н60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60:27:0140104:31,60:27:0140104:19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н63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н66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60:27:0140104:19,60:27:0140104:20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н66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н68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60:27:0140104:19,60:27:0140104:59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н75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76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60:27:0140104:20,60:27:0140104:21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н78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н80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60:27:0140104:20,60:27:0140104:60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н80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н66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60:27:0140104:20,60:27:0140104:59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н80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97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60:27:0140104:59,60:27:0140104:60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н107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н108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60:27:0140104:17,60:27:0140104:365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н113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н116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60:27:0140104:365,60:27:0140104:53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н126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н129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60:27:0140104:144,60:27:0140104:12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н144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н152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60:27:0140104:12,60:27:0140104:13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21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н16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60:27:0140104:128,60:27:0140104:154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103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99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60:27:0140104:60,60:27:0140104:8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52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60:27:0140104:30,60:27:0140104:58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19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4557EE">
            <w:pPr>
              <w:jc w:val="center"/>
            </w:pPr>
            <w:r w:rsidRPr="00B42740">
              <w:rPr>
                <w:lang w:val="en-US"/>
              </w:rPr>
              <w:t>н376У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:rsidR="00ED35FD" w:rsidRPr="00B42740" w:rsidRDefault="00ED35FD" w:rsidP="006C542D">
            <w:pPr>
              <w:jc w:val="center"/>
            </w:pPr>
            <w:r w:rsidRPr="00B42740">
              <w:rPr>
                <w:lang w:val="en-US"/>
              </w:rPr>
              <w:t>60:27:0140104:30,60:27:0140104:20</w:t>
            </w:r>
          </w:p>
          <w:p w:rsidR="00ED35FD" w:rsidRPr="00B42740" w:rsidRDefault="00ED35FD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:rsidR="00ED35FD" w:rsidRPr="00B42740" w:rsidRDefault="00ED35FD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:rsidR="00ED35FD" w:rsidRPr="00B42740" w:rsidRDefault="00ED35FD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:rsidR="00ED35FD" w:rsidRPr="00850851" w:rsidRDefault="00ED35FD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:rsidR="00ED35FD" w:rsidRPr="00B42740" w:rsidRDefault="00ED35FD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:rsidTr="009C7357">
        <w:tc>
          <w:tcPr>
            <w:tcW w:w="4678" w:type="dxa"/>
            <w:gridSpan w:val="4"/>
          </w:tcPr>
          <w:p w:rsidR="00ED35FD" w:rsidRPr="00B42740" w:rsidRDefault="00ED35FD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:rsidR="00ED35FD" w:rsidRPr="00B42740" w:rsidRDefault="00ED35FD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:rsidR="00ED35FD" w:rsidRPr="00B42740" w:rsidRDefault="00ED35FD" w:rsidP="00454562"/>
        </w:tc>
        <w:tc>
          <w:tcPr>
            <w:tcW w:w="567" w:type="dxa"/>
          </w:tcPr>
          <w:p w:rsidR="00ED35FD" w:rsidRPr="00B42740" w:rsidRDefault="00ED35FD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:rsidR="00ED35FD" w:rsidRPr="00B42740" w:rsidRDefault="00ED35FD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:rsidTr="009C7357">
        <w:tc>
          <w:tcPr>
            <w:tcW w:w="1626" w:type="dxa"/>
          </w:tcPr>
          <w:p w:rsidR="00ED35FD" w:rsidRPr="00B42740" w:rsidRDefault="00ED35FD" w:rsidP="00454562"/>
        </w:tc>
        <w:tc>
          <w:tcPr>
            <w:tcW w:w="1347" w:type="dxa"/>
          </w:tcPr>
          <w:p w:rsidR="00ED35FD" w:rsidRPr="00B42740" w:rsidRDefault="00ED35FD" w:rsidP="00454562"/>
        </w:tc>
        <w:tc>
          <w:tcPr>
            <w:tcW w:w="288" w:type="dxa"/>
          </w:tcPr>
          <w:p w:rsidR="00ED35FD" w:rsidRPr="00B42740" w:rsidRDefault="00ED35FD" w:rsidP="00454562"/>
        </w:tc>
        <w:tc>
          <w:tcPr>
            <w:tcW w:w="2034" w:type="dxa"/>
            <w:gridSpan w:val="2"/>
          </w:tcPr>
          <w:p w:rsidR="00ED35FD" w:rsidRPr="00B42740" w:rsidRDefault="00ED35FD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ED35FD" w:rsidRPr="00B42740" w:rsidRDefault="00ED35FD" w:rsidP="00454562">
            <w:r w:rsidRPr="00B42740">
              <w:t>(подпись)</w:t>
            </w:r>
          </w:p>
        </w:tc>
        <w:tc>
          <w:tcPr>
            <w:tcW w:w="567" w:type="dxa"/>
          </w:tcPr>
          <w:p w:rsidR="00ED35FD" w:rsidRPr="00B42740" w:rsidRDefault="00ED35FD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:rsidR="00ED35FD" w:rsidRPr="00B42740" w:rsidRDefault="00ED35FD" w:rsidP="00454562">
            <w:r w:rsidRPr="00B42740">
              <w:t>(фамилия, инициалы)</w:t>
            </w:r>
          </w:p>
        </w:tc>
      </w:tr>
    </w:tbl>
    <w:p w:rsidR="00ED35FD" w:rsidRDefault="00ED35FD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7F1B" w:rsidRDefault="00F67F1B">
      <w:r>
        <w:separator/>
      </w:r>
    </w:p>
  </w:endnote>
  <w:endnote w:type="continuationSeparator" w:id="0">
    <w:p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ED35FD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7F1B" w:rsidRDefault="00F67F1B">
      <w:r>
        <w:separator/>
      </w:r>
    </w:p>
  </w:footnote>
  <w:footnote w:type="continuationSeparator" w:id="0">
    <w:p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FD" w:rsidRDefault="00ED35FD">
    <w:pPr>
      <w:pStyle w:val="a7"/>
    </w:pPr>
    <w:r>
      <w:rPr>
        <w:noProof/>
      </w:rPr>
      <w:pict w14:anchorId="74EEF3C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:rsidR="00ED35FD" w:rsidRPr="00850851" w:rsidRDefault="00ED35FD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D35FD" w:rsidRDefault="00ED35FD">
    <w:pPr>
      <w:pStyle w:val="a7"/>
    </w:pPr>
    <w:r>
      <w:rPr>
        <w:noProof/>
      </w:rPr>
      <w:pict w14:anchorId="0E09F0C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:rsidR="00ED35FD" w:rsidRPr="00E81AA3" w:rsidRDefault="00ED35FD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642494721">
    <w:abstractNumId w:val="32"/>
  </w:num>
  <w:num w:numId="2" w16cid:durableId="231429640">
    <w:abstractNumId w:val="28"/>
  </w:num>
  <w:num w:numId="3" w16cid:durableId="1877883438">
    <w:abstractNumId w:val="38"/>
  </w:num>
  <w:num w:numId="4" w16cid:durableId="492843235">
    <w:abstractNumId w:val="15"/>
  </w:num>
  <w:num w:numId="5" w16cid:durableId="785732018">
    <w:abstractNumId w:val="12"/>
  </w:num>
  <w:num w:numId="6" w16cid:durableId="1139881404">
    <w:abstractNumId w:val="27"/>
  </w:num>
  <w:num w:numId="7" w16cid:durableId="390348158">
    <w:abstractNumId w:val="17"/>
  </w:num>
  <w:num w:numId="8" w16cid:durableId="558708648">
    <w:abstractNumId w:val="42"/>
  </w:num>
  <w:num w:numId="9" w16cid:durableId="877086955">
    <w:abstractNumId w:val="7"/>
  </w:num>
  <w:num w:numId="10" w16cid:durableId="1182011208">
    <w:abstractNumId w:val="1"/>
  </w:num>
  <w:num w:numId="11" w16cid:durableId="1922566069">
    <w:abstractNumId w:val="13"/>
  </w:num>
  <w:num w:numId="12" w16cid:durableId="938758288">
    <w:abstractNumId w:val="30"/>
  </w:num>
  <w:num w:numId="13" w16cid:durableId="1625774541">
    <w:abstractNumId w:val="24"/>
  </w:num>
  <w:num w:numId="14" w16cid:durableId="683215911">
    <w:abstractNumId w:val="31"/>
  </w:num>
  <w:num w:numId="15" w16cid:durableId="1514151712">
    <w:abstractNumId w:val="5"/>
  </w:num>
  <w:num w:numId="16" w16cid:durableId="209613807">
    <w:abstractNumId w:val="35"/>
  </w:num>
  <w:num w:numId="17" w16cid:durableId="780496436">
    <w:abstractNumId w:val="0"/>
  </w:num>
  <w:num w:numId="18" w16cid:durableId="566690183">
    <w:abstractNumId w:val="39"/>
  </w:num>
  <w:num w:numId="19" w16cid:durableId="68579982">
    <w:abstractNumId w:val="10"/>
  </w:num>
  <w:num w:numId="20" w16cid:durableId="176896317">
    <w:abstractNumId w:val="4"/>
  </w:num>
  <w:num w:numId="21" w16cid:durableId="1867283256">
    <w:abstractNumId w:val="37"/>
  </w:num>
  <w:num w:numId="22" w16cid:durableId="1440642565">
    <w:abstractNumId w:val="11"/>
  </w:num>
  <w:num w:numId="23" w16cid:durableId="320625378">
    <w:abstractNumId w:val="33"/>
  </w:num>
  <w:num w:numId="24" w16cid:durableId="776681739">
    <w:abstractNumId w:val="21"/>
  </w:num>
  <w:num w:numId="25" w16cid:durableId="1365058788">
    <w:abstractNumId w:val="2"/>
  </w:num>
  <w:num w:numId="26" w16cid:durableId="856969170">
    <w:abstractNumId w:val="22"/>
  </w:num>
  <w:num w:numId="27" w16cid:durableId="314576991">
    <w:abstractNumId w:val="44"/>
  </w:num>
  <w:num w:numId="28" w16cid:durableId="1258054922">
    <w:abstractNumId w:val="29"/>
  </w:num>
  <w:num w:numId="29" w16cid:durableId="1036009350">
    <w:abstractNumId w:val="36"/>
  </w:num>
  <w:num w:numId="30" w16cid:durableId="1453019465">
    <w:abstractNumId w:val="14"/>
  </w:num>
  <w:num w:numId="31" w16cid:durableId="1407724132">
    <w:abstractNumId w:val="6"/>
  </w:num>
  <w:num w:numId="32" w16cid:durableId="1024789695">
    <w:abstractNumId w:val="8"/>
  </w:num>
  <w:num w:numId="33" w16cid:durableId="1893693834">
    <w:abstractNumId w:val="26"/>
  </w:num>
  <w:num w:numId="34" w16cid:durableId="1249651818">
    <w:abstractNumId w:val="18"/>
  </w:num>
  <w:num w:numId="35" w16cid:durableId="384565610">
    <w:abstractNumId w:val="19"/>
  </w:num>
  <w:num w:numId="36" w16cid:durableId="1899708968">
    <w:abstractNumId w:val="23"/>
  </w:num>
  <w:num w:numId="37" w16cid:durableId="738091778">
    <w:abstractNumId w:val="3"/>
  </w:num>
  <w:num w:numId="38" w16cid:durableId="1906717603">
    <w:abstractNumId w:val="9"/>
  </w:num>
  <w:num w:numId="39" w16cid:durableId="108204123">
    <w:abstractNumId w:val="25"/>
  </w:num>
  <w:num w:numId="40" w16cid:durableId="480195397">
    <w:abstractNumId w:val="43"/>
  </w:num>
  <w:num w:numId="41" w16cid:durableId="1439522496">
    <w:abstractNumId w:val="43"/>
    <w:lvlOverride w:ilvl="0">
      <w:startOverride w:val="1"/>
    </w:lvlOverride>
  </w:num>
  <w:num w:numId="42" w16cid:durableId="1603494899">
    <w:abstractNumId w:val="43"/>
    <w:lvlOverride w:ilvl="0">
      <w:startOverride w:val="1"/>
    </w:lvlOverride>
  </w:num>
  <w:num w:numId="43" w16cid:durableId="888152218">
    <w:abstractNumId w:val="43"/>
    <w:lvlOverride w:ilvl="0">
      <w:startOverride w:val="1"/>
    </w:lvlOverride>
  </w:num>
  <w:num w:numId="44" w16cid:durableId="1293898917">
    <w:abstractNumId w:val="16"/>
  </w:num>
  <w:num w:numId="45" w16cid:durableId="860708930">
    <w:abstractNumId w:val="20"/>
  </w:num>
  <w:num w:numId="46" w16cid:durableId="1389841702">
    <w:abstractNumId w:val="41"/>
  </w:num>
  <w:num w:numId="47" w16cid:durableId="504513564">
    <w:abstractNumId w:val="40"/>
  </w:num>
  <w:num w:numId="48" w16cid:durableId="17548146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9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B5C4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55262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D35FD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59"/>
    <o:shapelayout v:ext="edit">
      <o:idmap v:ext="edit" data="1,4"/>
    </o:shapelayout>
  </w:shapeDefaults>
  <w:decimalSymbol w:val=","/>
  <w:listSeparator w:val=";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25554</Words>
  <Characters>145663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170876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2024-08-08T11:03:00Z</dcterms:created>
  <dcterms:modified xsi:type="dcterms:W3CDTF">2024-08-08T11:03:00Z</dcterms:modified>
</cp:coreProperties>
</file>