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60:27:0140105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26.04.2024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КУВИ-001/2024-7066060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60:27:0140105. Комплексные кадастровые работы проводятся на основании Кадастрового плана территории № КУВИ-001/2024-7066060 от 10.01.2024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территориальных зонах: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Ж-4 – 60:27-7.403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К – 60:27-7.567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ТИ(Г) – 60:27-7.109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ОД-1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кв.м, в территориальных зонах К, ТИ(Г) и ОД-1 предельные минимальные и максимальные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60:27:0140105:19 не внесен в настоящий Карта-план, в связи с тем, что площадь земельного участка уменьшилась более чем на 10%. Адрес связи с правообладателем отсутствует в ЕГРН.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Объекты недвижимости с кадастровыми номерами 60:27:0140105:47, 60:27:0140105:48, 60:27:0140105:49, 60:27:0140105:50, 60:27:0140105:51, 60:27:0140105:52, 60:27:0140105:69 являются обособленными земельными участками входящими в ЕЗП 60:27:0000000:7, и не подлежат включению в Карта-план. В данных земельных участках выявлены реестровые ошибки. В Управление Росреестра направлено Письмо № 22/04-2 от 22.04.2024 г.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60:27:0140105:72 отсутствует на местности (остался фундамент).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Объект недвижимости с кадастровым номером 60:27:0140105:92 является линейным сооружением и не подлежит включению в Карта-план.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Не удалось определить местоположение объекта недвижимости с кадастровым номером 60:27:0140105:99.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Объекты недвижимости с кадастровыми номерами 60:27:0140105:70 и 60:27:0140105:71 пересекает сооружение с кадастровым номером 60:27:0000000:2978 (Дорога «Инкубаторный пер.» Данное сооружение стоит с ошибкой. В данном Карта-плане даны координаты на исправление данного сооружения: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501655.29 1277531.00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501652.37 1277507.49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501651.30 1277503.90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501649.84 1277499.12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501648.51 1277492.35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501647.85 1277487.70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501649.18 1277481.72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501650.77 1277469.37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501649.97 1277459.54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501644.93 1277452.50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501620.22 1277434.83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501613.71 1277429.52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501608.13 1277425.01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501604.95 1277419.03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501602.29 1277412.79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501605.08 1277390.87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501619.54 1277353.14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60:27:0140105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60:27-7.403: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502007.37 1277233.74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502019.37 1277239.64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502029.20 1277250.37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502028.29 1277269.78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502020.61 1277278.14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502005.64 1277287.58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501992.98 1277292.62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501979.44 1277286.36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501960.47 1277285.32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501951.85 1277286.84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501949.11 1277287.67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501946.69 1277277.47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501925.69 1277277.98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501883.95 1277292.64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501874.17 1277303.68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501869.86 1277309.76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501851.82 1277332.96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501842.40 1277338.89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501802.24 1277364.51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501794.10 1277372.13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501795.81 1277374.11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501798.27 1277373.47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501800.60 1277374.41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501801.32 1277376.87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501803.94 1277395.71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501804.99 1277400.31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501807.08 1277404.42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501808.17 1277403.51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501812.74 1277409.78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501811.14 1277426.96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501808.46 1277436.27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501808.65 1277468.94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501805.77 1277472.51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501801.76 1277475.63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501830.51 1277518.16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501859.44 1277557.02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501873.73 1277571.13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501927.75 1277595.88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501929.65 1277592.11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501938.20 1277578.41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501940.38 1277574.72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501944.86 1277567.25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501953.92 1277552.12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501969.91 1277560.75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501973.03 1277553.52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501975.84 1277546.74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501997.22 1277553.56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502006.18 1277554.32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502049.16 1277587.82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502053.29 1277596.12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502054.42 1277599.70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502052.01 1277602.21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502053.63 1277604.27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502057.72 1277609.46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502059.08 1277611.05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502063.31 1277615.98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502065.64 1277618.36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502070.86 1277626.55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502070.58 1277629.01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502075.81 1277636.69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502078.12 1277640.27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502070.22 1277647.68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502068.40 1277649.41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502028.65 1277623.49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501947.16 1277729.23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501896.05 1277760.75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501874.74 1277773.52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501851.10 1277745.80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501789.80 1277677.20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501775.74 1277659.16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501761.06 1277648.89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501755.03 1277641.22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501749.07 1277622.92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501706.40 1277651.60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501730.00 1277686.50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501795.70 1277772.60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501843.00 1277834.70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501846.65 1277841.85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501825.72 1277829.93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501807.53 1277821.00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501783.71 1277828.58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501756.32 1277837.29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501746.15 1277840.52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501745.33 1277936.16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501748.63 1277989.34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501744.60 1277985.60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501712.10 1277959.20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501653.90 1277912.20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501608.20 1277875.40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501581.50 1277856.70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501509.70 1277832.50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501429.50 1277805.20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501365.20 1277784.30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501348.10 1277770.10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501326.50 1277740.90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501310.00 1277714.80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501326.40 1277676.40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501314.70 1277608.40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501324.57 1277602.55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501327.50 1277585.62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501331.14 1277558.26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501336.07 1277547.95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501345.08 1277535.24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501366.93 1277511.36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501371.48 1277507.59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501383.40 1277499.63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501394.05 1277493.15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501395.82 1277495.93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501399.11 1277492.76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501415.97 1277482.87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501420.65 1277478.63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501433.20 1277465.99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501434.62 1277463.33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501441.65 1277458.09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501452.36 1277470.21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501455.49 1277472.31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501459.73 1277465.04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501457.08 1277459.50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501460.03 1277456.54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501469.01 1277451.30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501469.78 1277452.51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501473.03 1277450.54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501477.60 1277449.36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501484.97 1277454.13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501486.20 1277453.00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501500.45 1277443.67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501506.09 1277442.11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501508.89 1277437.94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501510.91 1277435.58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501514.77 1277431.33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501519.05 1277427.52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501532.86 1277414.60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501540.18 1277408.89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501546.98 1277401.59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501544.49 1277398.30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501546.38 1277395.85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501548.91 1277394.41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501552.15 1277394.16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501564.38 1277371.78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501569.65 1277352.75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501571.54 1277350.40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501573.38 1277351.19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501575.03 1277351.90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501583.12 1277341.11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501585.54 1277342.76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501590.71 1277335.59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501593.54 1277327.30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501596.48 1277323.21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501599.62 1277321.07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501614.57 1277320.59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501632.28 1277321.79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501635.10 1277322.96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501642.79 1277328.95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501646.31 1277326.11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501646.93 1277323.25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501659.43 1277322.07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501669.50 1277322.54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501694.87 1277316.60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501718.83 1277310.71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501730.13 1277308.08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501735.26 1277306.96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501744.19 1277304.62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501745.38 1277304.78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501760.93 1277301.24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501795.44 1277291.65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501796.72 1277291.04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501800.06 1277288.49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501811.90 1277284.63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501831.42 1277280.18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501833.95 1277279.61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501862.68 1277265.57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501881.63 1277254.96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501892.47 1277248.73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501918.80 1277241.44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501959.10 1277235.79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502001.30 1277231.71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502007.37 1277233.74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60:27-7.8: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501632.28 1277321.79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501614.57 1277320.59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501599.62 1277321.07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501596.48 1277323.21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501593.54 1277327.30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501590.71 1277335.59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501585.54 1277342.76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501583.12 1277341.11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501575.03 1277351.90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501573.38 1277351.19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501571.54 1277350.40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501569.65 1277352.75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501564.38 1277371.78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501552.14 1277394.16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501548.91 1277394.41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501546.38 1277395.85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501544.49 1277398.30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501546.98 1277401.59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501540.18 1277408.89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501532.86 1277414.60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501519.05 1277427.52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501514.77 1277431.33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501510.91 1277435.58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501508.89 1277437.94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501506.09 1277442.11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501500.45 1277443.67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501486.20 1277453.00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501484.97 1277454.13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501477.60 1277449.36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501473.03 1277450.54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501472.18 1277451.05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501469.45 1277451.59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501469.95 1277452.41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501469.78 1277452.51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501469.01 1277451.30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501460.03 1277456.54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501457.08 1277459.50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501459.73 1277465.04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501455.49 1277472.31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501452.36 1277470.21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501441.65 1277458.09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501436.62 1277461.30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501436.37 1277462.02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501434.62 1277463.33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501433.22 1277465.95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501420.65 1277478.63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501415.97 1277482.87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501399.11 1277492.76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501395.82 1277495.93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501394.05 1277493.15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501383.40 1277499.63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501371.48 1277507.59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501366.93 1277511.36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501345.08 1277535.24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501336.07 1277547.95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501335.95 1277548.20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501335.69 1277548.55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501331.14 1277558.26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501327.50 1277585.62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501324.57 1277602.55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501314.70 1277608.40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501326.40 1277676.40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501310.00 1277714.80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501326.50 1277740.90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501348.10 1277770.10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501365.20 1277784.30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501429.50 1277805.20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501432.29 1277814.09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501417.63 1277830.04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501417.10 1277846.50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501328.24 1277792.81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501294.81 1277775.76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501284.19 1277769.27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501291.30 1277754.20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501214.49 1277708.63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501221.16 1277696.56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501286.79 1277677.29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501293.27 1277647.19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501264.61 1277547.73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501253.44 1277534.93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501248.60 1277516.15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501248.63 1277516.13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501239.81 1277481.88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501237.71 1277473.74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501236.46 1277474.16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501229.70 1277447.03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501231.02 1277446.70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501229.49 1277440.88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501220.93 1277408.35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501222.80 1277407.86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501218.81 1277392.83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501217.03 1277393.31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501215.57 1277387.50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501214.85 1277387.52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501206.38 1277354.86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501208.00 1277354.49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501205.53 1277345.11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501203.97 1277345.37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501193.38 1277307.17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501220.11 1277298.45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501232.09 1277294.40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501217.70 1277239.10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501246.50 1277258.90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501264.60 1277271.10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501319.60 1277286.90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501353.10 1277287.60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501401.40 1277276.60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501491.74 1277256.58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501465.25 1277207.44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501440.40 1277131.00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501425.40 1277085.00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501457.50 1277038.00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501462.00 1277022.80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501462.81 1277017.84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501455.20 1276981.39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501450.86 1276982.88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501434.43 1276991.16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501429.24 1276993.85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501418.09 1276999.63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501417.17 1277000.10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501404.46 1276978.91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501435.01 1276961.89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501427.75 1276948.86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501427.96 1276947.15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501426.31 1276944.00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501424.26 1276943.36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501422.82 1276940.65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501390.56 1276958.24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501373.03 1276932.54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501357.68 1276943.49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501332.26 1276907.40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501372.06 1276888.67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501381.11 1276884.41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501424.50 1276867.40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501379.30 1276784.80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501326.60 1276698.50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501284.40 1276638.00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501097.47 1276781.37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501083.72 1276763.48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501059.74 1276733.84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501056.49 1276729.12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501073.70 1276694.00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501079.30 1276678.54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501050.90 1276679.51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501045.26 1276678.46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501032.10 1276671.25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501016.82 1276666.90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501007.04 1276668.43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501003.83 1276666.45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501001.56 1276662.81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500995.61 1276661.79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500990.85 1276657.66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500990.04 1276659.41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500985.48 1276664.32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500958.99 1276647.81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500952.20 1276640.38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500901.96 1276583.14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500874.58 1276543.92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500886.03 1276534.22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500881.18 1276504.88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500877.15 1276499.46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500888.90 1276486.98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500892.06 1276451.20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500891.70 1276440.02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500890.77 1276437.12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500880.77 1276425.62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500878.45 1276424.00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500872.82 1276417.62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500869.58 1276414.51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500901.12 1276387.15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500898.19 1276383.48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500900.15 1276375.52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500884.24 1276361.37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500879.26 1276357.08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500868.11 1276349.47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500867.83 1276346.61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500849.33 1276335.32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500845.53 1276333.13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500834.47 1276349.86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500831.20 1276347.85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500810.58 1276336.82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500785.16 1276326.02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500777.73 1276322.86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500754.68 1276312.67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500720.62 1276297.37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500713.37 1276308.58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500697.05 1276302.12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500664.37 1276289.18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500662.17 1276292.84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500650.27 1276312.61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500649.97 1276324.19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500643.57 1276331.75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500642.15 1276341.56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500642.05 1276341.50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500637.65 1276338.73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500557.50 1276289.86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500562.65 1276282.95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500583.93 1276261.54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500600.15 1276249.72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500614.98 1276244.32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500610.60 1276236.40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500607.71 1276232.32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500588.79 1276221.68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500560.43 1276214.19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500556.61 1276213.13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500556.43 1276213.44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500533.99 1276208.45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500508.56 1276197.37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500494.15 1276192.44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500469.65 1276193.98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500468.54 1276193.44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500459.70 1276192.99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500459.56 1276194.97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500451.46 1276194.60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500451.56 1276193.65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500447.62 1276194.05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500446.67 1276195.65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500438.26 1276195.80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500438.28 1276195.43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500432.80 1276196.02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500430.72 1276196.35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500427.06 1276196.58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500419.59 1276197.98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500408.52 1276199.78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500407.38 1276199.84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500405.84 1276200.26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500403.55 1276201.15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500401.85 1276202.59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500396.96 1276204.68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500396.22 1276201.24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500386.63 1276203.29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500382.42 1276204.52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500342.43 1276208.79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500323.55 1276219.15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500315.39 1276220.03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500308.60 1276220.76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500289.08 1276225.47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500256.53 1276233.90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500242.27 1276237.03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500233.57 1276237.95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500221.42 1276241.78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500218.59 1276243.80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500214.29 1276248.55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500161.92 1276257.03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500161.82 1276266.62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500162.80 1276276.20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500102.30 1276254.50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500030.40 1276213.70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500015.20 1276205.10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499942.69 1276154.84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499950.08 1276145.46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499957.66 1276135.08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499948.11 1276097.58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499947.53 1276091.75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499948.18 1276090.44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499948.39 1276074.18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499949.26 1276068.14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499950.14 1276058.75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499950.04 1276054.13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499948.73 1276046.90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499947.91 1276042.59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499945.40 1276035.39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499946.30 1276026.42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499944.76 1276006.78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499944.36 1275999.43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499943.09 1275984.36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499943.25 1275971.75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499942.71 1275966.69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499939.09 1275954.92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499937.25 1275952.86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499927.57 1275929.42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499927.25 1275925.53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499906.74 1275913.75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499894.42 1275909.67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499875.67 1275908.09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499856.74 1275905.95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499837.64 1275908.15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499826.69 1275913.15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499826.40 1275912.06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499793.48 1275917.21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499784.76 1275923.89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499768.29 1275944.19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499763.79 1275948.71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499744.10 1275968.39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499742.27 1275971.35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499740.79 1275974.56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499740.02 1275978.48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499740.77 1275989.20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499738.32 1275999.07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499736.05 1276010.75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499729.26 1276021.61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499724.30 1276037.26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499719.28 1276047.49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499646.70 1276001.00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499626.70 1275980.70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499608.97 1275956.87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499599.36 1275963.38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499555.39 1275995.54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499550.53 1275999.15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499548.96 1276000.38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499541.53 1276006.27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499573.10 1276046.29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499464.42 1276148.36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499504.32 1276190.77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499490.97 1276202.61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499506.31 1276220.49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499518.19 1276230.29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499525.58 1276228.78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499533.59 1276229.77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499546.08 1276212.40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499556.94 1276197.79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499572.45 1276206.18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499578.93 1276211.83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499590.01 1276221.51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499586.53 1276225.95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499607.46 1276244.78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499529.35 1276332.91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499522.15 1276335.16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499517.41 1276331.58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499502.62 1276347.28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499498.85 1276343.95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499472.36 1276375.80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499521.35 1276416.48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499534.20 1276428.40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499527.22 1276436.38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499512.64 1276427.26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499454.43 1276386.70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499394.93 1276336.45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499354.25 1276279.86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499342.90 1276181.39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499343.08 1276181.09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499359.48 1276099.09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499365.95 1276090.45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499366.49 1276090.45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499368.57 1276088.08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499380.49 1276088.50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499386.89 1276059.03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499370.69 1276047.16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499390.04 1276005.49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499434.78 1275862.53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499435.70 1275862.52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499456.71 1275861.13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499461.80 1275860.80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499463.31 1275890.96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499464.89 1275901.80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499453.71 1275906.50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499451.92 1275928.09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499451.43 1275929.79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499444.28 1275928.95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499441.61 1275959.00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499437.77 1275987.51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499458.87 1275990.24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499481.13 1275992.81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499483.62 1275993.07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499484.91 1275993.24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499490.03 1275993.69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499527.37 1275996.30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499530.96 1275995.44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499538.00 1275990.45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499539.44 1275987.46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499539.04 1275980.90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499539.86 1275962.30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499539.89 1275959.15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499539.44 1275946.84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499537.45 1275940.19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499537.44 1275903.40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499545.80 1275892.40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499553.56 1275887.17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499544.84 1275872.88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499554.87 1275868.79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499564.46 1275864.58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499563.96 1275857.95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499558.35 1275835.24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499557.72 1275832.77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499557.22 1275829.73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499558.05 1275826.98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499558.19 1275824.33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499556.70 1275813.43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499565.96 1275812.30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499568.25 1275783.10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499565.63 1275783.00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499566.41 1275766.64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499581.31 1275737.76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499597.97 1275713.30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499599.30 1275712.47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499610.13 1275700.74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499609.31 1275700.25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499611.22 1275698.51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499626.68 1275684.43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499628.79 1275681.19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499630.11 1275681.79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499632.82 1275677.40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499643.21 1275671.92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499651.79 1275662.99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499663.35 1275657.59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499671.62 1275637.98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499690.88 1275600.43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499694.84 1275591.89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499698.88 1275574.60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499699.77 1275560.98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499693.87 1275559.86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499695.91 1275549.17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499696.46 1275546.14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499691.04 1275544.83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499677.09 1275541.69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499676.91 1275542.18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499674.86 1275541.36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499674.23 1275542.63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499669.89 1275540.70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499667.87 1275544.02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499666.18 1275543.10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499664.79 1275545.53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499660.65 1275544.07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499659.92 1275542.66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499662.27 1275541.37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499699.04 1275528.58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499707.10 1275524.78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499709.00 1275527.00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499714.00 1275537.00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499720.00 1275556.00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499720.00 1275574.00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499718.00 1275592.00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499715.00 1275611.00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499709.00 1275627.00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499693.00 1275661.00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499685.00 1275674.00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499676.00 1275680.00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499663.00 1275682.00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499647.00 1275689.00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499633.00 1275700.00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499620.00 1275713.00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499603.00 1275735.00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499592.00 1275755.00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499581.00 1275780.00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499576.00 1275805.00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499572.00 1275830.00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499575.00 1275863.00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499579.00 1275871.00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499582.00 1275881.00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499591.00 1275897.00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499604.00 1275918.00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499615.00 1275934.00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499621.00 1275944.00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499631.00 1275950.00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499646.00 1275954.00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499666.00 1275960.00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499681.00 1275962.00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499701.00 1275959.00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499716.00 1275957.00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499731.00 1275949.00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499738.00 1275941.00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499749.00 1275922.00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499763.00 1275898.00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499774.00 1275885.00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499789.00 1275870.00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499809.00 1275858.00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499827.00 1275845.00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499842.00 1275839.00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499860.00 1275836.00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499875.00 1275836.00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499894.00 1275839.00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499910.00 1275849.00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499918.00 1275859.00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499931.00 1275877.00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499941.00 1275901.00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499948.00 1275925.00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499955.00 1275950.00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499958.00 1275970.00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499963.00 1275994.00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499964.00 1276020.00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499964.00 1276040.00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499968.00 1276058.00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499972.00 1276076.00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499974.00 1276099.00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499981.00 1276109.00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499990.43 1276118.43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499991.00 1276119.00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500002.00 1276129.00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500008.00 1276143.00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500011.00 1276153.00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500011.00 1276164.00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500018.00 1276179.00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500045.00 1276204.00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500065.00 1276218.00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500087.00 1276231.00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500104.00 1276237.00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500118.00 1276237.00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500137.00 1276232.00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500150.00 1276229.00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500167.00 1276226.00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500190.00 1276221.00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500213.00 1276216.00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500230.00 1276215.00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500252.00 1276212.00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500273.00 1276209.00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500296.00 1276204.00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500316.00 1276190.00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500345.00 1276181.00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500364.00 1276174.00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500385.00 1276168.00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500405.00 1276169.00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500424.00 1276172.00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500449.00 1276175.00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500478.00 1276178.00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500519.00 1276183.00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500545.00 1276192.00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500576.00 1276201.00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500611.00 1276218.00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500643.00 1276238.00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500667.00 1276260.00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500691.00 1276274.00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500711.00 1276283.00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500743.00 1276292.00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500764.00 1276297.00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500792.00 1276302.00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500817.00 1276303.00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500833.00 1276308.00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500862.00 1276321.00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500892.00 1276343.00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500906.00 1276360.00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500911.00 1276377.00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500915.00 1276415.00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500915.00 1276458.00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500908.00 1276498.00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500908.00 1276542.00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500920.00 1276577.00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500936.00 1276606.00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500954.00 1276628.00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500968.00 1276639.00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500988.00 1276646.00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501012.00 1276652.00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501035.00 1276658.00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501049.00 1276656.00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501065.00 1276659.00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501080.00 1276656.00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501093.00 1276652.00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501109.00 1276643.00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501119.00 1276629.00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501129.00 1276619.00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501156.00 1276601.00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501192.00 1276573.00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501226.00 1276545.00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501254.00 1276522.00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501288.00 1276501.00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501309.00 1276491.00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501328.00 1276486.00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501341.00 1276486.00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501352.00 1276488.00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501373.00 1276497.00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501386.00 1276510.00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501395.67 1276523.65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501407.80 1276542.90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501420.00 1276568.00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501432.00 1276606.00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501441.00 1276644.00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501451.00 1276684.00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501457.00 1276715.00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501464.00 1276734.00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501469.00 1276749.00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501469.00 1276760.00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501469.00 1276782.00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501473.00 1276812.00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501481.00 1276835.00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501503.00 1276872.00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501512.00 1276891.00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501520.00 1276912.00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501521.00 1276922.00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501520.00 1276938.00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501516.00 1276958.00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501508.00 1276977.00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501501.00 1276996.00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501497.00 1277010.00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501493.00 1277020.00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501486.00 1277031.00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501474.00 1277048.00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501466.00 1277062.00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501464.00 1277083.00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501466.00 1277109.00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501476.00 1277129.00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501492.00 1277161.00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501508.00 1277185.00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501523.00 1277214.00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501534.00 1277243.00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501552.00 1277277.00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501569.00 1277299.00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501591.00 1277312.00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501613.00 1277319.00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501632.28 1277321.79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внутр. контур: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501289.59 1277513.62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501265.02 1277419.52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501259.27 1277398.26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501254.92 1277381.01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501241.15 1277329.08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501253.41 1277325.75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501263.70 1277323.46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501299.46 1277315.39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501311.87 1277312.28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501343.86 1277303.06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501352.70 1277300.52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501365.39 1277296.91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501405.61 1277288.63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501416.11 1277285.98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501416.42 1277286.45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501424.25 1277284.88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501425.71 1277282.95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501504.83 1277272.22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501507.60 1277268.43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501522.90 1277278.80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501521.89 1277286.96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501529.40 1277300.00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501531.81 1277300.55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501545.76 1277321.57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501547.47 1277341.52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501544.70 1277363.86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501537.92 1277380.06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501512.21 1277400.01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501473.06 1277416.79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501459.40 1277421.21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501453.94 1277404.09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501453.88 1277403.92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501426.77 1277412.99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501431.01 1277425.60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501379.02 1277481.80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501346.71 1277499.10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501318.37 1277506.69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501289.59 1277513.62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12 земельных участка и 34 объекта капитального строительства, исправлены реестровые ошибки в отношении 11 земельных участков.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3545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E30EC3" w:rsidRDefault="00335454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60:27:0140105:2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5454" w:rsidRPr="003603C1" w:rsidRDefault="0033545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5454" w:rsidRPr="00A868BD" w:rsidRDefault="0033545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A9191B" w:rsidRDefault="0033545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335454" w:rsidRPr="008417BF" w:rsidRDefault="0033545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8417BF" w:rsidRDefault="0033545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54" w:rsidRPr="008417BF" w:rsidRDefault="0033545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501614.20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1277355.15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501615.45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1277356.87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501613.94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1277360.88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501613.31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1277362.63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501608.98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1277369.83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501605.91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1277377.87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501604.14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1277386.61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501603.55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1277393.85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501601.13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1277403.53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501600.46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1277404.64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501598.27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1277408.91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501596.63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1277411.32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501595.81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1277410.86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501590.46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1277418.91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501586.51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1277416.44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501583.10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1277412.74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501584.60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1277411.04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501575.45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1277401.58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501571.98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1277397.79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501576.35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1277388.96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501562.34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1277381.04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501565.92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1277374.13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501578.89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1277380.92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501596.02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1277361.76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501605.94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1277349.32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501614.20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1277355.15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60:27:0140105:2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Default="0033545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335454" w:rsidRPr="00666D74" w:rsidRDefault="0033545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60:27:0140105:2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666D74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Инкубаторный пер, 3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CE1DAD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 кв.м ± 7.89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√1500 * √((1 + 1.31²)/(2 * 1.31)) = 7.89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AF1B59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60:27:0140105:73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C26F1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C26F1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8030E7" w:rsidRDefault="0033545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35454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335454" w:rsidRPr="00CD1C19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60:27:0140105:2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F70DBD" w:rsidRDefault="0033545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60:27:0140105:2 площадь земельного участка составила 1500 кв.м. Площадь </w:t>
            </w:r>
            <w:r w:rsidRPr="008030E7">
              <w:rPr>
                <w:lang w:val="en-US"/>
              </w:rPr>
              <w:t>земельного участка не изменилась,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60:27:0140105:73.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3545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E30EC3" w:rsidRDefault="00335454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60:27:0140105:5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5454" w:rsidRPr="003603C1" w:rsidRDefault="0033545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5454" w:rsidRPr="00A868BD" w:rsidRDefault="0033545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Обозначение </w:t>
            </w:r>
            <w:r w:rsidRPr="008417BF">
              <w:rPr>
                <w:b/>
                <w:sz w:val="22"/>
                <w:szCs w:val="22"/>
              </w:rPr>
              <w:t>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A9191B" w:rsidRDefault="0033545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335454" w:rsidRPr="008417BF" w:rsidRDefault="0033545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8417BF" w:rsidRDefault="0033545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54" w:rsidRPr="008417BF" w:rsidRDefault="0033545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501620.24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1277437.70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501630.58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1277445.68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501636.93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1277450.29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501646.78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1277456.43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501645.35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1277461.08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501644.58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1277464.24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501645.74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1277464.86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501643.87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1277471.61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501641.11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1277488.01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501628.19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1277479.14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501624.37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1277476.30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501601.41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1277463.25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501618.70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1277438.87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501620.24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1277437.70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60:27:0140105:5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Default="0033545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335454" w:rsidRPr="00666D74" w:rsidRDefault="0033545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60:27:0140105:5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666D74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Инкубаторный пер, 15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CE1DAD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1181 кв.м ± 6.89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√1181 * √((1 + 1.11²)/(2 * 1.11)) = 6.89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1156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25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AF1B59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60:27:0140105:71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C26F1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C26F1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8030E7" w:rsidRDefault="0033545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35454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335454" w:rsidRPr="00CD1C19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60:27:0140105:5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F70DBD" w:rsidRDefault="0033545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60:27:0140105:5 площадь земельного участка составила 1181 кв.м. Площадь земельного участка увеличилась на 25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60:27:0140105:71.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3545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E30EC3" w:rsidRDefault="00335454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60:27:0140105:6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5454" w:rsidRPr="003603C1" w:rsidRDefault="0033545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5454" w:rsidRPr="00A868BD" w:rsidRDefault="0033545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A9191B" w:rsidRDefault="0033545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335454" w:rsidRPr="008417BF" w:rsidRDefault="0033545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8417BF" w:rsidRDefault="0033545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54" w:rsidRPr="008417BF" w:rsidRDefault="0033545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501641.11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1277488.01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501634.82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1277499.98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501631.13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1277504.37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501631.13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1277504.37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501629.76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1277506.43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501629.76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1277506.43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501624.92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1277505.27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501624.92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1277505.27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501615.71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1277502.62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501615.71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1277502.62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501617.27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1277500.78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501617.27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1277500.78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501615.10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1277498.93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501615.10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1277498.93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501612.56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1277497.54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501612.56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1277497.54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501609.90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1277496.26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501609.90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1277496.26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501596.35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1277489.80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501596.35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1277489.80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501585.29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1277485.75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501585.29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1277485.75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501601.41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1277463.25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501624.37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1277476.30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501628.19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1277479.14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501641.11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1277488.01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60:27:0140105:6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Default="0033545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335454" w:rsidRPr="00666D74" w:rsidRDefault="0033545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60:27:0140105:6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666D74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Инкубаторный пер, 17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CE1DAD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1199 кв.м ± 7.04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√1199 * √((1 + 1.29²)/(2 * 1.29)) = 7.04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599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AF1B59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60:27:0140105:72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C26F1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C26F1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8030E7" w:rsidRDefault="0033545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35454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335454" w:rsidRPr="00CD1C19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60:27:0140105:6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F70DBD" w:rsidRDefault="0033545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60:27:0140105:6 площадь земельного участка составила 1199 кв.м. Площадь </w:t>
            </w:r>
            <w:r w:rsidRPr="008030E7">
              <w:rPr>
                <w:lang w:val="en-US"/>
              </w:rPr>
              <w:t>земельного участка увеличилась на 599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60:27:0140105:72.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3545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E30EC3" w:rsidRDefault="00335454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60:27:0140105:4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5454" w:rsidRPr="003603C1" w:rsidRDefault="0033545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5454" w:rsidRPr="00A868BD" w:rsidRDefault="0033545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A9191B" w:rsidRDefault="0033545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335454" w:rsidRPr="008417BF" w:rsidRDefault="0033545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8417BF" w:rsidRDefault="0033545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54" w:rsidRPr="008417BF" w:rsidRDefault="0033545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501594.27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1277422.22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501618.70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1277438.87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501601.41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1277463.25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501585.29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1277485.75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501585.29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1277485.75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501572.73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1277477.43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501572.73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1277477.43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501571.45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1277472.43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501571.45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1277472.43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501571.67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1277470.41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501571.67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1277470.41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501577.53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1277457.71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501582.90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1277444.44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501585.49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1277438.29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501585.83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1277437.51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501586.27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1277435.92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501594.27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1277422.22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60:27:0140105:4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Default="0033545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335454" w:rsidRPr="00666D74" w:rsidRDefault="0033545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29.56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15.07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60:27:0140105:4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666D74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Инкубаторный пер, 13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CE1DAD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1424 кв.м ± 7.71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√1424 * √((1 + 1.34²)/(2 * 1.34)) = 7.71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24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AF1B59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60:27:0140105:70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C26F1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C26F1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8030E7" w:rsidRDefault="0033545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35454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335454" w:rsidRPr="00CD1C19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60:27:0140105:4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F70DBD" w:rsidRDefault="0033545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60:27:0140105:4 площадь земельного участка составила 1424 кв.м. Площадь земельного участка увеличилась на 24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60:27:0140105:70.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3545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E30EC3" w:rsidRDefault="00335454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60:27:0140105:10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5454" w:rsidRPr="003603C1" w:rsidRDefault="0033545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5454" w:rsidRPr="00A868BD" w:rsidRDefault="0033545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A9191B" w:rsidRDefault="0033545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335454" w:rsidRPr="008417BF" w:rsidRDefault="0033545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8417BF" w:rsidRDefault="0033545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54" w:rsidRPr="008417BF" w:rsidRDefault="0033545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501523.44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1277465.91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501532.86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1277474.96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501527.49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1277482.11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501529.87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1277484.26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501525.41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1277488.92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501516.39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1277492.21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501513.36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1277489.26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501510.30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1277490.76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501505.53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1277491.55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501497.74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1277474.67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501494.95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1277470.34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501488.76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1277457.25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501486.20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1277453.00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501500.45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1277443.67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501523.44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1277465.91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60:27:0140105:10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Default="0033545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335454" w:rsidRPr="00666D74" w:rsidRDefault="0033545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60:27:0140105:10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666D74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Светлая ул, 15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CE1DAD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1186 кв.м ± 6.89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√1186 * √((1 + 1.04²)/(2 * 1.04)) = 6.89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586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AF1B59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60:27:0140105:79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C26F1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C26F1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8030E7" w:rsidRDefault="0033545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35454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335454" w:rsidRPr="00CD1C19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60:27:0140105:10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F70DBD" w:rsidRDefault="0033545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60:27:0140105:10 площадь земельного участка составила 1186 кв.м. Площадь земельного участка увеличилась на 586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60:27:0140105:79.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3545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E30EC3" w:rsidRDefault="00335454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60:27:0140105:13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5454" w:rsidRPr="003603C1" w:rsidRDefault="0033545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5454" w:rsidRPr="00A868BD" w:rsidRDefault="0033545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A9191B" w:rsidRDefault="0033545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335454" w:rsidRPr="008417BF" w:rsidRDefault="0033545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8417BF" w:rsidRDefault="0033545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54" w:rsidRPr="008417BF" w:rsidRDefault="0033545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501497.68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1277534.15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501505.22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1277545.24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501509.75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1277559.09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501489.86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1277573.47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501475.31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1277581.63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501470.59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1277568.97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501468.08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1277555.43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501469.26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1277553.88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501470.13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1277553.14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501470.13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1277553.14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501491.44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1277535.71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501491.44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1277535.71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501491.50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1277532.91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501491.50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1277532.91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501492.90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1277529.53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501492.90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1277529.53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501497.68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1277534.15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60:27:0140105:13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Default="0033545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335454" w:rsidRPr="00666D74" w:rsidRDefault="0033545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60:27:0140105:13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666D74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Светлая ул, 21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CE1DAD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1167 кв.м ± 6.92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√1167 * √((1 + 1.25²)/(2 * 1.25)) = 6.92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567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AF1B59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60:27:0140105:82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C26F1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C26F1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8030E7" w:rsidRDefault="0033545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35454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335454" w:rsidRPr="00CD1C19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60:27:0140105:13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F70DBD" w:rsidRDefault="0033545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60:27:0140105:13 площадь земельного участка составила 1167 кв.м. Площадь земельного участка увеличилась на 567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60:27:0140105:82.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3545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E30EC3" w:rsidRDefault="00335454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60:27:0140105:14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5454" w:rsidRPr="003603C1" w:rsidRDefault="0033545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5454" w:rsidRPr="00A868BD" w:rsidRDefault="0033545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A9191B" w:rsidRDefault="0033545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335454" w:rsidRPr="008417BF" w:rsidRDefault="0033545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8417BF" w:rsidRDefault="0033545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54" w:rsidRPr="008417BF" w:rsidRDefault="0033545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501470.59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1277568.97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501475.31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1277581.63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501436.34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1277593.65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501436.34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1277593.65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501434.30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1277584.36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501434.30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1277584.36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501432.91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1277577.85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501432.91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1277577.85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501430.01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1277564.15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501430.01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1277564.15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501436.88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1277564.79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501454.50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1277564.31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501456.31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1277564.30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501461.93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1277565.46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501464.70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1277568.20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501470.59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1277568.97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60:27:0140105:14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Default="0033545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335454" w:rsidRPr="00666D74" w:rsidRDefault="0033545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60:27:0140105:14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666D74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Светлая ул, 23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CE1DAD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910 кв.м ± 6.31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√910 * √((1 + 1.54²)/(2 * 1.54)) = 6.31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734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176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AF1B59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60:27:0140105:83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C26F1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C26F1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8030E7" w:rsidRDefault="0033545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35454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335454" w:rsidRPr="00CD1C19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60:27:0140105:14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F70DBD" w:rsidRDefault="0033545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60:27:0140105:14 площадь земельного участка составила 910 кв.м. Площадь </w:t>
            </w:r>
            <w:r w:rsidRPr="008030E7">
              <w:rPr>
                <w:lang w:val="en-US"/>
              </w:rPr>
              <w:t>земельного участка увеличилась на 176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60:27:0140105:83.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3545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E30EC3" w:rsidRDefault="00335454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60:27:0140105:28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5454" w:rsidRPr="003603C1" w:rsidRDefault="0033545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5454" w:rsidRPr="00A868BD" w:rsidRDefault="0033545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A9191B" w:rsidRDefault="0033545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335454" w:rsidRPr="008417BF" w:rsidRDefault="0033545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8417BF" w:rsidRDefault="0033545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54" w:rsidRPr="008417BF" w:rsidRDefault="0033545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501450.33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1277525.97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501452.59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1277529.04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501452.59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1277529.04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501464.67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1277546.41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501464.67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1277546.41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501470.13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1277553.14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501470.13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1277553.14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501469.26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1277553.88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501468.08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1277555.43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501470.59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1277568.97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501464.70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1277568.20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501461.93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1277565.46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501456.31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1277564.30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501451.05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1277552.68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501445.99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1277543.76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501440.58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1277531.96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501450.33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1277525.97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60:27:0140105:28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Default="0033545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335454" w:rsidRPr="00666D74" w:rsidRDefault="0033545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21.16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60:27:0140105:28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666D74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Наименование характеристики </w:t>
            </w:r>
            <w:r w:rsidRPr="00666D74">
              <w:rPr>
                <w:b/>
                <w:sz w:val="22"/>
                <w:szCs w:val="22"/>
              </w:rPr>
              <w:t>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Светлый пер, 4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CE1DAD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593 кв.м ± 5.03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√593 * √((1 + 1.43²)/(2 * 1.43)) = 5.03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293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AF1B59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60:27:0140105:265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C26F1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C26F1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8030E7" w:rsidRDefault="0033545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35454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335454" w:rsidRPr="00CD1C19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60:27:0140105:28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F70DBD" w:rsidRDefault="0033545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60:27:0140105:28 площадь земельного участка составила 593 кв.м. Площадь </w:t>
            </w:r>
            <w:r w:rsidRPr="008030E7">
              <w:rPr>
                <w:lang w:val="en-US"/>
              </w:rPr>
              <w:t>земельного участка увеличилась на 293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60:27:0140105:265.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3545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E30EC3" w:rsidRDefault="00335454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60:27:0140105:29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5454" w:rsidRPr="003603C1" w:rsidRDefault="0033545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5454" w:rsidRPr="00A868BD" w:rsidRDefault="0033545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A9191B" w:rsidRDefault="0033545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335454" w:rsidRPr="008417BF" w:rsidRDefault="0033545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8417BF" w:rsidRDefault="0033545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54" w:rsidRPr="008417BF" w:rsidRDefault="0033545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501440.58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1277531.96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501445.99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1277543.76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501451.05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1277552.68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501456.31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1277564.30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501454.50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1277564.31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501436.88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1277564.79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501430.01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1277564.15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501430.01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1277564.15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501428.91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1277563.37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501428.91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1277563.37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501426.80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1277558.12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501426.80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1277558.12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501425.03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1277549.47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501425.03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1277549.47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501415.17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1277549.04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501415.17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1277549.04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501411.35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1277549.54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501411.35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1277549.54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501410.07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1277550.08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501410.07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1277550.08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501409.31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1277544.90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501428.13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1277537.83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501434.73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1277534.72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501440.58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1277531.96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60:27:0140105:29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</w:t>
            </w:r>
            <w:r w:rsidRPr="00666D74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Default="0033545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335454" w:rsidRPr="00666D74" w:rsidRDefault="0033545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 xml:space="preserve">го </w:t>
            </w:r>
            <w:r>
              <w:rPr>
                <w:b/>
              </w:rPr>
              <w:t>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60:27:0140105:29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666D74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Светлый пер, 6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CE1DAD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795 кв.м ± 5.82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√795 * √((1 + 1.43²)/(2 * 1.43)) = 5.82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AF1B59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60:27:0140105:118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C26F1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C26F1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8030E7" w:rsidRDefault="0033545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35454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335454" w:rsidRPr="00CD1C19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60:27:0140105:29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F70DBD" w:rsidRDefault="0033545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60:27:0140105:29 площадь земельного участка составила 795 кв.м. Площадь </w:t>
            </w:r>
            <w:r w:rsidRPr="008030E7">
              <w:rPr>
                <w:lang w:val="en-US"/>
              </w:rPr>
              <w:t>земельного участка увеличилась на 5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60:27:0140105:118.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3545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E30EC3" w:rsidRDefault="00335454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60:27:0140105:18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5454" w:rsidRPr="003603C1" w:rsidRDefault="0033545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5454" w:rsidRPr="00A868BD" w:rsidRDefault="0033545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A9191B" w:rsidRDefault="0033545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335454" w:rsidRPr="008417BF" w:rsidRDefault="0033545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8417BF" w:rsidRDefault="0033545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54" w:rsidRPr="008417BF" w:rsidRDefault="0033545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501363.85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1277531.62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501365.10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1277537.12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501367.25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1277544.39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501371.20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1277543.36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501374.72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1277547.76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501376.78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1277550.11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501377.21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1277550.60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501385.40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1277571.05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501385.40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1277571.05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501373.02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1277576.17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501373.02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1277576.17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501367.94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1277578.74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501367.94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1277578.74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501366.69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1277579.90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501366.69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1277579.90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501362.25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1277580.87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501362.25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1277580.87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501361.44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1277581.34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501361.44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1277581.34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501360.43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1277581.56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501360.43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1277581.56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501360.29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1277581.11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501360.29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1277581.11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501357.40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1277581.55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501357.40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1277581.55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501356.32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1277580.89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501356.32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1277580.89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501345.11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1277581.97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501345.11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1277581.97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501332.57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1277584.57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501332.42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1277574.89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501332.00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1277556.51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501333.54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1277556.05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501336.07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1277547.95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501341.18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1277540.20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501345.08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1277535.24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501348.80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1277531.94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501353.50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1277534.32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501363.85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1277531.62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60:27:0140105:18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</w:t>
            </w:r>
            <w:r w:rsidRPr="00666D74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Default="0033545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335454" w:rsidRPr="00666D74" w:rsidRDefault="0033545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18.38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1.61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60:27:0140105:18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666D74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Светлый пер, 11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CE1DAD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1942 кв.м ± 8.81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√1942 * √((1 + 1.01²)/(2 * 1.01)) = 8.81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1575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367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AF1B59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60:27:0140105:263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C26F1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C26F1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8030E7" w:rsidRDefault="0033545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35454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335454" w:rsidRPr="00CD1C19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60:27:0140105:18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F70DBD" w:rsidRDefault="0033545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60:27:0140105:18 площадь земельного участка составила 1942 кв.м. Площадь </w:t>
            </w:r>
            <w:r w:rsidRPr="008030E7">
              <w:rPr>
                <w:lang w:val="en-US"/>
              </w:rPr>
              <w:t>земельного участка увеличилась на 367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60:27:0140105:263.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3545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E30EC3" w:rsidRDefault="00335454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60:27:0140105:3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5454" w:rsidRPr="003603C1" w:rsidRDefault="0033545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5454" w:rsidRPr="00A868BD" w:rsidRDefault="0033545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A9191B" w:rsidRDefault="0033545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335454" w:rsidRPr="008417BF" w:rsidRDefault="0033545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8417BF" w:rsidRDefault="0033545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54" w:rsidRPr="008417BF" w:rsidRDefault="0033545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501571.98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1277397.79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501575.45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1277401.58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501584.60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1277411.04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501583.10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1277412.74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501586.51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1277416.44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501590.46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1277418.91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501594.08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1277421.20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501594.27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1277422.22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501586.27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1277435.92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501548.64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1277411.70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501550.01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1277404.73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501556.78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1277396.92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501554.51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1277394.18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501557.35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1277390.91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501560.24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1277393.59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501562.40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1277391.50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501565.16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1277387.91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501568.89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1277390.55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501566.44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1277394.30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501571.98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1277397.79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60:27:0140105:3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Default="0033545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335454" w:rsidRPr="00666D74" w:rsidRDefault="0033545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60:27:0140105:3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666D74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Инкубаторный пер, 5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CE1DAD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998 кв.м ± 6.32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√998 * √((1 + 1.05²)/(2 * 1.05)) = 6.32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399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599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AF1B59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60:27:0140105:74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C26F1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C26F1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8030E7" w:rsidRDefault="0033545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35454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335454" w:rsidRPr="00CD1C19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60:27:0140105:3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F70DBD" w:rsidRDefault="0033545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60:27:0140105:3 площадь земельного участка составила 998 кв.м. Площадь земельного участка увеличилась на 599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60:27:0140105:74.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335454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E30EC3" w:rsidRDefault="00335454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60:27:0140105:19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35454" w:rsidRPr="003603C1" w:rsidRDefault="00335454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5454" w:rsidRPr="00A868BD" w:rsidRDefault="00335454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8417BF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A9191B" w:rsidRDefault="00335454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335454" w:rsidRPr="008417BF" w:rsidRDefault="00335454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8417BF" w:rsidRDefault="00335454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454" w:rsidRPr="008417BF" w:rsidRDefault="00335454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8417BF" w:rsidRDefault="00335454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35930" w:rsidRDefault="00335454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5B4FA1" w:rsidRDefault="00335454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501366.93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1277511.36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501366.93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1277511.36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501374.63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1277519.73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501374.63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1277519.73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501375.20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1277520.72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501375.20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1277520.72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501377.19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1277524.18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501377.19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1277524.18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501380.63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1277531.55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501380.63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1277531.55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501387.07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1277547.86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501387.07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1277547.86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501381.96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1277549.25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501376.78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1277550.11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501374.72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1277547.76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501371.20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1277543.36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501367.25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1277544.39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501365.10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1277537.12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501363.85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1277531.62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501353.50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1277534.32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501348.80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1277531.94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501347.85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1277530.15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501366.93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1277511.36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501366.93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8F4E28">
            <w:pPr>
              <w:spacing w:before="120" w:after="120"/>
            </w:pPr>
            <w:r w:rsidRPr="009067AB">
              <w:rPr>
                <w:lang w:val="en-US"/>
              </w:rPr>
              <w:t>1277511.36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737280" w:rsidRDefault="00335454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333FE" w:rsidRDefault="00335454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60:27:0140105:19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Default="00335454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335454" w:rsidRPr="00666D74" w:rsidRDefault="00335454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66D74" w:rsidRDefault="00335454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B4FA1" w:rsidRDefault="00335454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60:27:0140105:19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666D74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1242C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1242C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Светлый пер, 9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CE1DAD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674 кв.м ± 5.19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√674 * √((1 + 1.01²)/(2 * 1.01)) = 5.19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743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69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AF1B59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60:27:0140105:119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C26F1" w:rsidRDefault="00335454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C26F1" w:rsidRDefault="00335454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8030E7" w:rsidRDefault="00335454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8030E7" w:rsidRDefault="00335454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335454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335454" w:rsidRPr="00CD1C19" w:rsidRDefault="00335454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60:27:0140105:19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6360AC" w:rsidRDefault="00335454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F70DBD" w:rsidRDefault="00335454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60:27:0140105:19 площадь земельного участка составила 674 кв.м. Площадь </w:t>
            </w:r>
            <w:r w:rsidRPr="008030E7">
              <w:rPr>
                <w:lang w:val="en-US"/>
              </w:rPr>
              <w:t>земельного участка уменьшилась на 69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60:27:0140105:119.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33545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F41B4" w:rsidRDefault="0033545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60:27:0140105:1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501590.71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1277335.59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501607.45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1277347.18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501605.94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1277349.32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501596.02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1277361.76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501578.89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1277380.92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501578.89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1277380.92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501565.92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1277374.13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501564.27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1277373.26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501571.54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1277350.40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501573.38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1277351.19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501573.38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1277351.19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501575.03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1277351.90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501575.03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1277351.90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501583.12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1277341.11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501583.12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1277341.11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501585.54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1277342.76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501590.71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1277335.59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443290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60:27:0140105:1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049CC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60:27:0140105:1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3C4580" w:rsidRDefault="0033545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A3E83" w:rsidRDefault="0033545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Майская ул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972 кв.м ± 6.24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√972 * √((1 + 1.05²)/(2 * 1.05)) = 6.24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972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946" w:rsidRDefault="0033545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60:27:0140105:87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335454" w:rsidRPr="00601D79" w:rsidRDefault="0033545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60:27:0140105:1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60:27:0140105:1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33545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F41B4" w:rsidRDefault="0033545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60:27:0140105:25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501585.83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1277437.51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501585.49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1277438.29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501582.90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1277444.44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501577.53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1277457.71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501570.85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1277453.86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501546.83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1277438.63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501558.55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1277420.41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501585.83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1277437.51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443290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60:27:0140105:25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049CC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60:27:0140105:25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3C4580" w:rsidRDefault="0033545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A3E83" w:rsidRDefault="0033545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Инкубаторный пер, 9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742 кв.м ± 5.45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√742 * √((1 + 1.05²)/(2 * 1.05)) = 5.45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734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946" w:rsidRDefault="0033545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60:27:0140105:76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335454" w:rsidRPr="00601D79" w:rsidRDefault="0033545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60:27:0140105:25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60:27:0140105:25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33545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F41B4" w:rsidRDefault="0033545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60:27:0140105:30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501577.53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1277457.71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501571.67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1277470.41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501571.67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1277470.41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501550.88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1277467.38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501550.88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501544.79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1277476.77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501544.79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1277476.77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501529.23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1277463.98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501529.23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1277463.98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501536.99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1277453.22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501546.83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1277438.63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501570.85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1277453.86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501577.53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1277457.71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443290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60:27:0140105:30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049CC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60:27:0140105:30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3C4580" w:rsidRDefault="0033545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A3E83" w:rsidRDefault="0033545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Светлая ул, 13А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952 кв.м ± 6.26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√952 * √((1 + 1.27²)/(2 * 1.27)) = 6.26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952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946" w:rsidRDefault="0033545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60:27:0140105:143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335454" w:rsidRPr="00601D79" w:rsidRDefault="0033545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60:27:0140105:30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60:27:0140105:30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33545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F41B4" w:rsidRDefault="0033545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60:27:0140105:24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501558.55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1277420.41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501546.83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1277438.63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501536.99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1277453.22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501529.23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1277463.98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501529.23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1277463.98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501520.62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1277456.78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501518.00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1277454.12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501514.29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1277450.23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501514.29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1277450.23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501506.09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1277442.11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501506.09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1277442.11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501511.21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1277436.01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501518.62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1277428.64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501532.73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1277414.04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501547.86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1277413.35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501547.86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1277413.35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501558.55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1277420.41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443290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60:27:0140105:24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049CC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60:27:0140105:24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3C4580" w:rsidRDefault="0033545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A3E83" w:rsidRDefault="0033545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Инкубаторный пер, 7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1362 кв.м ± 7.38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√1362 * √((1 + 1.04²)/(2 * 1.04)) = 7.38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1362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946" w:rsidRDefault="0033545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60:27:0140105:75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335454" w:rsidRPr="00601D79" w:rsidRDefault="0033545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60:27:0140105:24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60:27:0140105:24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33545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F41B4" w:rsidRDefault="0033545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60:27:0140105:23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501484.97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1277454.13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501488.77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1277460.05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501492.08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1277467.57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501495.84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1277476.26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501500.79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1277486.57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501493.85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1277489.58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501472.76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1277500.63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501469.30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1277502.98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501468.62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1277501.93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501465.26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1277497.06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501460.50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1277490.33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501457.49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1277485.92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501461.20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1277483.29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501459.86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1277480.94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501455.49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1277472.31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501459.73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1277465.04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501457.08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1277459.50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501460.03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1277456.54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501465.78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1277453.08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501469.01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1277451.30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501469.78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1277452.51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501473.03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1277450.54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501477.60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1277449.36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501484.97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1277454.13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443290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60:27:0140105:23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049CC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60:27:0140105:23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3C4580" w:rsidRDefault="0033545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A3E83" w:rsidRDefault="0033545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Светлый пер, 1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1516 кв.м ± 7.84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√1516 * √((1 + 1.18²)/(2 * 1.18)) = 7.84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1504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946" w:rsidRDefault="0033545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60:27:0170102:100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335454" w:rsidRPr="00601D79" w:rsidRDefault="0033545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60:27:0140105:23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60:27:0140105:23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12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33545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F41B4" w:rsidRDefault="0033545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60:27:0140105:108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501461.20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1277483.29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501457.49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1277485.92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501460.50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1277490.33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501465.26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1277497.06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501468.62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1277501.93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501466.69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1277502.95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501462.22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1277496.22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501462.22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1277496.22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501458.14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1277491.74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501458.14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1277491.74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501455.16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1277486.75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501455.16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1277486.75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501457.35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1277485.45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501457.35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1277485.45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501456.10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1277483.22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501456.10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1277483.22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501459.86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1277480.94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501461.20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1277483.29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443290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60:27:0140105:108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049CC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60:27:0140105:108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3C4580" w:rsidRDefault="0033545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A3E83" w:rsidRDefault="0033545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Светлый пер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 кв.м ± 1.63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√59 * √((1 + 1.64²)/(2 * 1.64)) = 1.63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946" w:rsidRDefault="0033545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335454" w:rsidRPr="00601D79" w:rsidRDefault="0033545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60:27:0140105:108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КН60:27:0140105:108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33545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F41B4" w:rsidRDefault="0033545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60:27:0140105:22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501437.17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1277461.40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501442.92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1277466.94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501442.92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1277466.94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501430.67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1277478.52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501430.67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1277478.52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501430.93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1277482.05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501430.93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501444.01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1277477.75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501444.01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1277477.75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501449.26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1277476.01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501449.26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1277476.01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501455.49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1277472.31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501459.60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1277480.37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501459.86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1277480.94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501456.10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1277483.21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501457.35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1277485.45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501457.35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1277485.45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501455.16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1277486.75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501455.16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1277486.75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501458.14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1277491.74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501458.14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1277491.74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501462.22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1277496.22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501462.22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1277496.22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501466.69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1277502.95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501462.23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1277504.82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501462.23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1277504.82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501450.65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1277510.50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501439.17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1277515.96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501427.08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1277491.18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501424.24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1277485.29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501421.13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1277479.11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501433.20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1277465.99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501434.62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1277463.33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501437.17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1277461.40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443290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60:27:0140105:22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049CC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60:27:0140105:22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3C4580" w:rsidRDefault="0033545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A3E83" w:rsidRDefault="0033545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Светлый пер, 3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1195 кв.м ± 6.97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√1195 * √((1 + 1.20²)/(2 * 1.20)) = 6.97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1195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946" w:rsidRDefault="0033545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60:27:0140105:87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335454" w:rsidRPr="00601D79" w:rsidRDefault="0033545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60:27:0140105:22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60:27:0140105:22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33545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F41B4" w:rsidRDefault="0033545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60:27:0140105:107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</w:t>
            </w:r>
            <w:r w:rsidRPr="00DF5913">
              <w:rPr>
                <w:b/>
                <w:sz w:val="22"/>
                <w:szCs w:val="22"/>
              </w:rPr>
              <w:t>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501455.49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1277472.31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501449.26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1277476.01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501449.26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1277476.01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501444.01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1277477.75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501444.01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1277477.75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501430.93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1277482.05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501430.93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1277482.05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501430.67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1277478.52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501430.67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1277478.52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501442.92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1277466.94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501442.92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1277466.94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501437.17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1277461.40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1277458.09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501441.65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1277458.09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501452.36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1277470.21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501455.49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1277472.31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443290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60:27:0140105:107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049CC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60:27:0140105:107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3C4580" w:rsidRDefault="0033545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A3E83" w:rsidRDefault="0033545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Светлый пер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232 кв.м ± 3.05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√232 * √((1 + 1.04²)/(2 * 1.04)) = 3.05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232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946" w:rsidRDefault="0033545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335454" w:rsidRPr="00601D79" w:rsidRDefault="0033545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60:27:0140105:107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КН60:27:0140105:107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33545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F41B4" w:rsidRDefault="0033545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60:27:0140105:32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501352.65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1277300.64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501364.89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1277297.22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501376.13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1277294.60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501405.61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1277288.63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501416.11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1277285.98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501416.11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1277285.98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501416.42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1277286.45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501416.42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1277286.45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501418.12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1277292.48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501418.12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1277292.48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501422.04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1277303.79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501422.04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1277303.79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501419.59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1277304.61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501419.59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1277304.61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501430.52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1277336.37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501430.52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1277336.37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501430.53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1277336.39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501430.53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1277336.39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501409.96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1277344.27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501409.96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1277344.27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501368.23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1277356.18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501368.23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1277356.18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501361.94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1277357.95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501361.94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1277357.95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501343.65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1277358.99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501343.65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1277358.99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501342.74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1277339.26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501346.94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1277339.00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501346.52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1277332.65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501345.44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1277321.22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501347.50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1277320.65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501345.79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1277309.53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501343.99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1277303.09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501352.65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1277300.64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443290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60:27:0140105:32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43.40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049CC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60:27:0140105:32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3C4580" w:rsidRDefault="0033545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A3E83" w:rsidRDefault="0033545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Николая Васильева ул, 108А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4511 кв.м ± 13.54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√4511 * √((1 + 1.20²)/(2 * 1.20)) = 13.54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4511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946" w:rsidRDefault="0033545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60:27:0140105:94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335454" w:rsidRPr="00601D79" w:rsidRDefault="0033545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60:27:0140105:32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60:27:0140105:32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33545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F41B4" w:rsidRDefault="0033545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60:27:0140105:37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</w:t>
            </w:r>
            <w:r w:rsidRPr="00DF5913">
              <w:rPr>
                <w:b/>
                <w:sz w:val="22"/>
                <w:szCs w:val="22"/>
              </w:rPr>
              <w:t>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501311.87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1277312.28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501311.87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1277312.28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1277353.49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501321.65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1277353.49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501322.89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1277353.18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501322.89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1277353.18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501323.38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1277360.14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501323.38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1277360.14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501313.92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1277363.36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501313.92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1277363.36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501275.96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1277376.34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501275.96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1277376.34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501263.70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1277323.46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501263.70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1277323.46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501299.46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1277315.39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501299.46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1277315.39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501311.87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1277312.28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501311.87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1277312.28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501273.33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1277329.46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501271.63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1277323.52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501273.74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1277322.91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501275.44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1277328.85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501273.33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1277329.46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443290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60:27:0140105:37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</w:t>
            </w:r>
            <w:r w:rsidRPr="00DF5913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54.28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049CC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60:27:0140105:37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3C4580" w:rsidRDefault="0033545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A3E83" w:rsidRDefault="0033545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Николая Васильева ул, 108А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2552 кв.м ± 10.12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√2552 * √((1 + 1.07²)/(2 * 1.07)) = 10.12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2552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946" w:rsidRDefault="0033545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60:27:0140105:95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335454" w:rsidRPr="00601D79" w:rsidRDefault="0033545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60:27:0140105:37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60:27:0140105:37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335454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F41B4" w:rsidRDefault="00335454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60:27:0140105:106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335454" w:rsidRPr="001D786B" w:rsidRDefault="00335454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B43A2" w:rsidRDefault="00335454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EB43A2" w:rsidRDefault="00335454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501300.71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1277391.38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501300.71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1277391.38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501304.88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1277403.91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501304.88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1277403.91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501299.68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1277410.37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501299.68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1277410.37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501290.58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1277412.46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501290.58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1277412.46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501290.03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1277410.35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501290.03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1277410.35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501288.19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1277409.71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501288.19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1277409.71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501283.50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1277410.78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501283.50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1277410.78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501283.07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1277408.82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501283.07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1277408.82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501280.27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1277409.47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501280.27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1277409.47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501279.42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1277405.52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501279.42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1277405.52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501282.20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1277404.87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501282.20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1277404.87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501281.88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1277403.39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501281.88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1277403.39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501279.94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1277394.52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501279.94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1277394.52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501300.71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1277391.38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501300.71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1277391.38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501293.77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1277403.88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501293.15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1277401.73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501295.30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1277401.11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501295.92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1277403.27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501293.77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1277403.88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1121D1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443290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60:27:0140105:106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049CC" w:rsidRDefault="00335454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60:27:0140105:106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DF5913" w:rsidRDefault="00335454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3C4580" w:rsidRDefault="00335454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6A3E83" w:rsidRDefault="00335454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Николая Васильева ул, 108Г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2E34DF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386 кв.м ± 3.97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√386 * √((1 + 1.21²)/(2 * 1.21)) = 3.97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2E34DF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386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0825F3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946" w:rsidRDefault="00335454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60:27:0140105:96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42F16" w:rsidRDefault="00335454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54E32" w:rsidRDefault="00335454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942F16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E70CD1" w:rsidRDefault="00335454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335454" w:rsidRPr="00601D79" w:rsidRDefault="00335454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60:27:0140105:106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942F16" w:rsidRDefault="00335454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60:27:0140105:106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60:27:0140105:87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</w:t>
            </w:r>
            <w:r w:rsidRPr="00573515">
              <w:rPr>
                <w:b/>
              </w:rPr>
              <w:t>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501593.10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1277340.20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501602.69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1277346.47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501597.27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1277355.10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501587.66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1277348.73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501593.10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1277340.20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60:27:0140105:87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Майская ул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60:27:0140105:87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60:27:0140105:87 расположено в кадастровом квартале 60:27:0140105 и на земельном участке с кадастровым номером 60:27:0140105:1.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60:27:0140105:73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501590.72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1277387.25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501600.89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1277393.88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501596.67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1277400.24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501594.26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1277398.60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501595.30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1277397.06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501587.72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1277392.15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501590.72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1277387.25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60:27:0140105:73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Инкубаторный пер,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60:27:0140105:73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60:27:0140105:73 расположено в кадастровом квартале 60:27:0140105 и на земельном участке с кадастровым номером 60:27:0140105:2.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60:27:0140105:74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501568.95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1277401.44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501574.72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1277407.62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501572.18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1277410.03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501571.68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1277409.39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501566.36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1277414.34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501561.24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1277408.84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501568.95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1277401.44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60:27:0140105:74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Инкубаторный пер, 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60:27:0140105:74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60:27:0140105:74 расположено в кадастровом квартале 60:27:0140105 и на земельном участке с кадастровым номером 60:27:0140105:3.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60:27:0140105:70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501602.98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1277431.85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501608.01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1277435.17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501602.93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1277442.43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501597.98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1277438.93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501602.98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1277431.85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60:27:0140105:70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Инкубаторный пер, 13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60:27:0140105:70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60:27:0140105:70 расположено в кадастровом квартале 60:27:0140105 и на земельном участке с </w:t>
            </w:r>
            <w:r w:rsidRPr="00A552E8">
              <w:t>кадастровым номером 60:27:0140105:4.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60:27:0140105:71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501624.89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1277446.91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501632.84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1277451.58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501627.78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1277461.56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501619.49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1277456.86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501624.89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1277446.91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60:27:0140105:71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Инкубаторный пер, 15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60:27:0140105:71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60:27:0140105:71 расположено в </w:t>
            </w:r>
            <w:r w:rsidRPr="00A552E8">
              <w:t>кадастровом квартале 60:27:0140105 и на земельном участке с кадастровым номером 60:27:0140105:5.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60:27:0140105:86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501634.24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1277507.83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501643.21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1277511.47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501640.07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501631.05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501634.24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1277507.83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60:27:0140105:86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60:27:0140105:38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Светлая ул, 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60:27:0140105:86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60:27:0140105:86 расположено в </w:t>
            </w:r>
            <w:r w:rsidRPr="00A552E8">
              <w:t>кадастровом квартале 60:27:0140105 и на земельном участке с кадастровым номером 60:27:0140105:38.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60:27:0140105:77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501591.64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1277507.41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501600.43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1277511.54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501598.70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1277515.14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501597.45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1277514.60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501596.52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1277516.42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501589.17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1277513.11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501591.64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1277507.41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60:27:0140105:77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11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60:27:0140105:77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60:27:0140105:77 расположено в кадастровом квартале </w:t>
            </w:r>
            <w:r w:rsidRPr="00A552E8">
              <w:t>60:27:0140105 и на земельном участке с кадастровым номером 60:27:0140105:8.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60:27:0140105:78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501566.55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1277471.07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501571.38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1277473.18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501570.59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1277474.76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501571.42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1277475.25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501568.41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1277481.86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501559.04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1277477.41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501561.56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1277471.74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501565.32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1277473.44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501566.55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1277471.07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60:27:0140105:78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13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60:27:0140105:78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60:27:0140105:78 расположено в кадастровом квартале 60:27:0140105 и на земельном участке с </w:t>
            </w:r>
            <w:r w:rsidRPr="00A552E8">
              <w:t>кадастровым номером 60:27:0140105:9.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60:27:0140105:143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501573.68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1277455.49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501577.26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1277457.55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501573.86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1277464.13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501570.15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1277462.05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501573.68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1277455.49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60:27:0140105:143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60:27:0140105:30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Светлая ул, 13А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60:27:0140105:143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60:27:0140105:143 </w:t>
            </w:r>
            <w:r w:rsidRPr="00A552E8">
              <w:t>расположено в кадастровом квартале 60:27:0140105 и на земельном участке с кадастровым номером 60:27:0140105:30.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60:27:0140105:76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501562.96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1277437.88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501568.14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1277441.11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501564.23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1277447.38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501558.96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1277444.33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501562.96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1277437.88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60:27:0140105:76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60:27:0140105:25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Инкубаторный пер, 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60:27:0140105:76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60:27:0140105:76 расположено в кадастровом квартале 60:27:0140105 и на земельном участке с кадастровым номером 60:27:0140105:25.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60:27:0140105:75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501529.81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1277420.87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501536.45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1277426.25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501533.13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1277430.76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501526.25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1277425.31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501529.81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1277420.87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60:27:0140105:75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60:27:0140105:24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Инкубаторный пер, 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60:27:0140105:75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60:27:0140105:75 расположено в кадастровом квартале 60:27:0140105 и на земельном участке с </w:t>
            </w:r>
            <w:r w:rsidRPr="00A552E8">
              <w:t>кадастровым номером 60:27:0140105:24.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60:27:0140105:79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501519.44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1277468.24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501525.30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1277473.03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501520.06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1277479.55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501514.12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1277474.94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501519.44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1277468.24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60:27:0140105:79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60:27:0140105:10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Светлая ул, 15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60:27:0140105:79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60:27:0140105:79 расположено в </w:t>
            </w:r>
            <w:r w:rsidRPr="00A552E8">
              <w:t>кадастровом квартале 60:27:0140105 и на земельном участке с кадастровым номером 60:27:0140105:10.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60:27:0170102:100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501479.94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1277468.26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501486.26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1277480.30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501474.39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1277486.50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501467.99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1277474.35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501479.94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1277468.26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60:27:0170102:100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60:27:0140105:23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Светлый пер, 1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60:27:0170102:100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60:27:0170102:100 </w:t>
            </w:r>
            <w:r w:rsidRPr="00A552E8">
              <w:t>расположено в кадастровом квартале 60:27:0140105 и на земельном участке с кадастровым номером 60:27:0140105:23.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60:27:0140101:74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501449.96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1277484.16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501455.07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1277494.14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501444.01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1277499.51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501439.04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1277489.39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501449.96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1277484.16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60:27:0140101:74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60:27:0140105:22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Светлый пер,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60:27:0140101:74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60:27:0140101:74 расположено в кадастровом квартале 60:27:0140105 и на земельном участке с кадастровым номером 60:27:0140105:22.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60:27:0140105:117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501421.66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1277497.96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501425.51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1277506.00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501427.24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1277509.42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501420.73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1277512.34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501419.16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1277509.11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501414.99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1277500.96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501421.66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1277497.96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60:27:0140105:117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60:27:0140105:21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Светлый пер, 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60:27:0140105:117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60:27:0140105:117 расположено в кадастровом квартале 60:27:0140105 и на земельном участке с кадастровым номером 60:27:0140105:21.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60:27:0140105:119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501377.94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1277529.77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501379.00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1277532.96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501380.55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1277532.47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501381.22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1277534.56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501379.70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1277535.19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501380.55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1277537.75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501371.85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1277540.50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501369.42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1277532.70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501377.94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1277529.77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60:27:0140105:119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Светлый пер, 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60:27:0140105:119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60:27:0140105:119 расположено в кадастровом квартале 60:27:0140105 и на земельном участке с кадастровым номером 60:27:0140105:19.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60:27:0140105:263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501366.71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1277550.75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501367.46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1277554.13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501366.00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1277554.48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501366.76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1277558.35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501353.17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1277561.36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501351.53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1277553.99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501366.71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1277550.75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60:27:0140105:263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60:27:0140105:18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Светлый пер, 11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60:27:0140105:263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60:27:0140105:263 расположено в кадастровом квартале 60:27:0140105 и на земельном участке с кадастровым номером 60:27:0140105:18.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60:27:0140105:85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501378.70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1277585.31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501379.89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1277589.01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501380.65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1277588.85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501381.74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1277592.45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501380.88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1277592.60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501382.07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1277596.81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501374.75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1277599.05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1277600.83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501369.62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1277602.08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501367.79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1277602.72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501366.83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1277599.71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501363.99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1277591.14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501368.78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1277589.61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501371.32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1277588.93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501370.99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1277587.59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501378.70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1277585.31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60:27:0140105:85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60:27:0140105:146,60:27:0140105:127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Светлая ул, 27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60:27:0140105:85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60:27:0140105:85 расположено в </w:t>
            </w:r>
            <w:r w:rsidRPr="00A552E8">
              <w:t>кадастровом квартале 60:27:0140105 и на земельных участках с кадастровыми номерами 60:27:0140105:146,60:27:0140105:127.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60:27:0140105:84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501412.96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1277576.09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501415.41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1277583.33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501407.91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1277585.92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501405.47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1277578.62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501412.96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1277576.09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60:27:0140105:84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60:27:0140105:145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25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60:27:0140105:84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60:27:0140105:84 расположено в кадастровом квартале 60:27:0140105 и на земельном участке с кадастровым номером 60:27:0140105:145.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60:27:0140105:118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501430.52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1277546.19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501430.70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1277542.42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501434.73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1277542.35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501437.80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1277545.88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501440.24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1277545.88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501440.19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1277547.70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501440.95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1277547.70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501441.30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1277557.03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501430.79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1277557.24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501430.52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1277546.19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60:27:0140105:118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60:27:0140105:29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Светлый пер, 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60:27:0140105:118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60:27:0140105:118 расположено в кадастровом квартале 60:27:0140105 и на земельном участке с кадастровым номером 60:27:0140105:29.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60:27:0140105:265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501453.64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1277544.69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501459.04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1277541.69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501455.93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1277536.23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501450.18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1277526.71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501443.28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1277530.97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501449.05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1277540.28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501450.67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1277539.33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501453.64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1277544.69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60:27:0140105:265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60:27:0140105:28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Светлый пер, 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60:27:0140105:265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60:27:0140105:265 расположено в кадастровом квартале </w:t>
            </w:r>
            <w:r w:rsidRPr="00A552E8">
              <w:t>60:27:0140105 и на земельном участке с кадастровым номером 60:27:0140105:28.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60:27:0140105:83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501461.93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1277573.66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501462.15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1277574.17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501463.56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1277573.54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1277577.35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501463.93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1277578.07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501465.77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1277581.74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501461.02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1277584.29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501456.73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1277576.12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501461.93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1277573.66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60:27:0140105:83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60:27:0140105:14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23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60:27:0140105:83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60:27:0140105:83 расположено в кадастровом квартале 60:27:0140105 и на земельном участке с </w:t>
            </w:r>
            <w:r w:rsidRPr="00A552E8">
              <w:t>кадастровым номером 60:27:0140105:14.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60:27:0140105:82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501486.72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1277552.54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501492.02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1277562.80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501483.35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1277567.61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501477.89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1277557.05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501486.72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1277552.54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60:27:0140105:82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60:27:0140105:13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Светлая ул, 21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60:27:0140105:82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60:27:0140105:82 расположено в </w:t>
            </w:r>
            <w:r w:rsidRPr="00A552E8">
              <w:t>кадастровом квартале 60:27:0140105 и на земельном участке с кадастровым номером 60:27:0140105:13.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60:27:0140105:120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501479.00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1277525.51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501482.63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1277529.51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501473.91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1277537.97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501468.45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1277532.57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501475.09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1277526.30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501476.64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1277527.98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501479.00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1277525.51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60:27:0140105:120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60:27:0140105:27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Светлый пер, 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60:27:0140105:120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60:27:0140105:120 расположено в кадастровом квартале </w:t>
            </w:r>
            <w:r w:rsidRPr="00A552E8">
              <w:t>60:27:0140105 и на земельном участке с кадастровым номером 60:27:0140105:27.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60:27:0140105:80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501561.69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1277511.71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501562.62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1277516.15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501563.42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1277520.27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501556.21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1277521.81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501554.34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1277513.16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501560.24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1277511.91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501560.04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1277511.00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501561.49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1277510.72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501561.69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1277511.71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60:27:0140105:80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60:27:0140105:11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17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60:27:0140105:80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60:27:0140105:80 расположено в кадастровом квартале 60:27:0140105 и на земельном участке с </w:t>
            </w:r>
            <w:r w:rsidRPr="00A552E8">
              <w:t>кадастровым номером 60:27:0140105:11.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60:27:0140105:88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501467.66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1277296.97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501470.70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1277296.48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501470.64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1277297.33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501472.88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1277312.80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501459.86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1277315.26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501458.99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1277308.59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501465.12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1277307.68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501463.95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1277298.35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501437.72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1277302.46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501435.43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1277286.29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501465.38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1277281.83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501467.66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1277296.97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60:27:0140105:88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60:27:0140105:33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Мелиораторов пер, 21А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60:27:0140105:88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60:27:0140105:88 расположено в кадастровом квартале 60:27:0140105 и на земельном участке с </w:t>
            </w:r>
            <w:r w:rsidRPr="00A552E8">
              <w:t>кадастровым номером 60:27:0140105:33.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60:27:0140105:89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501449.88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1277343.53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501468.57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1277399.90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501456.68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1277404.10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501444.90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1277369.09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501443.04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1277363.50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501437.61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1277347.15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501449.88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1277343.53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60:27:0140105:89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60:27:0140105:33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Мелиораторов пер, 21А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60:27:0140105:89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60:27:0140105:89 расположено в кадастровом квартале </w:t>
            </w:r>
            <w:r w:rsidRPr="00A552E8">
              <w:t>60:27:0140105 и на земельном участке с кадастровым номером 60:27:0140105:33.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60:27:0140105:90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501487.64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1277349.57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501490.99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1277360.17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501486.62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1277361.59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501483.17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1277350.89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501487.64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1277349.57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60:27:0140105:90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60:27:0140105:33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2-й Мелиораторов пер, 21А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60:27:0140105:90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</w:t>
            </w:r>
            <w:r w:rsidRPr="00A552E8">
              <w:t>60:27:0140105:90 расположено в кадастровом квартале 60:27:0140105 и на земельном участке с кадастровым номером 60:27:0140105:33.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60:27:0140105:91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501522.27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1277305.49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501534.24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1277352.20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501522.43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1277355.19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501510.00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1277308.73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501522.27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1277305.49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60:27:0140105:91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60:27:0140105:33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Мелиораторов пер, 21А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60:27:0140105:91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60:27:0140105:91 расположено в кадастровом квартале 60:27:0140105 и на земельном участке с кадастровым номером 60:27:0140105:33.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60:27:0140105:94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501351.94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1277338.66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501352.48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1277347.37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501361.34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1277347.01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501361.94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1277357.95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501343.65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1277358.99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501323.37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1277360.14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501322.89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1277353.18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501323.03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1277349.21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501339.27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1277347.70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501339.04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1277342.19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501342.95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1277341.93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501342.74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1277339.26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501346.94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1277339.00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501351.94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1277338.66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501351.94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1277338.66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60:27:0140105:94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60:27:0140105:32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Николая Васильева ул, 108А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60:27:0140105:94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60:27:0140105:94 расположено в кадастровом квартале 60:27:0140105 и на земельном участке с кадастровым номером 60:27:0140105:32.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60:27:0140105:95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501321.65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1277353.49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501309.12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1277356.24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501299.46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1277315.39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501311.87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1277312.28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501321.65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1277353.49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60:27:0140105:95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60:27:0140105:37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Николая Васильева ул, 108А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60:27:0140105:95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60:27:0140105:95 расположено в кадастровом квартале 60:27:0140105 и на земельном участке с </w:t>
            </w:r>
            <w:r w:rsidRPr="00A552E8">
              <w:t>кадастровым номером 60:27:0140105:37.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60:27:0140105:96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501286.34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1277401.11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501288.19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1277409.71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501283.50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1277410.78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501283.07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1277408.82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501282.20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1277404.87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501281.70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1277402.25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501286.34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1277401.11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60:27:0140105:96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60:27:0140105:106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Николая Васильева ул, 108Г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60:27:0140105:96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60:27:0140105:96 расположено в кадастровом квартале </w:t>
            </w:r>
            <w:r w:rsidRPr="00A552E8">
              <w:t>60:27:0140105 и на земельном участке с кадастровым номером 60:27:0140105:106.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60:27:0140105:98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501310.03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1277396.54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501304.10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1277398.52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501302.07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1277392.94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501308.25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1277390.86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501310.03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1277396.54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60:27:0140105:98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60:27:0140105:66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Николая Васильева ул, 110А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60:27:0140105:98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 xml:space="preserve">Здание с кадастровым номером </w:t>
            </w:r>
            <w:r w:rsidRPr="00A552E8">
              <w:t>60:27:0140105:98 расположено в кадастровом квартале 60:27:0140105 и на земельном участке с кадастровым номером 60:27:0140105:66.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Default="00335454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335454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872610" w:rsidRDefault="00335454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60:27:0140105:99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35454" w:rsidRPr="00786373" w:rsidRDefault="00335454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335454" w:rsidRPr="002E139C" w:rsidRDefault="00335454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35454" w:rsidRPr="00BB7DA2" w:rsidRDefault="00335454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BB7DA2" w:rsidRDefault="00335454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501312.67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1277365.07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501314.64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1277371.64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501301.15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1277375.19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501299.53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1277368.47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AB6621" w:rsidRDefault="00335454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501312.67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1277365.07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9067AB" w:rsidRDefault="00335454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Default="00335454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E14F4" w:rsidRDefault="00335454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60:27:0140105:99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634EE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590258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5454" w:rsidRPr="00F13182" w:rsidRDefault="00335454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60:27:0140105:66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</w:pPr>
            <w:r w:rsidRPr="00BE7498">
              <w:rPr>
                <w:lang w:val="en-US"/>
              </w:rPr>
              <w:t>60:27:0140105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Николая Васильева ул, 110А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35454" w:rsidRPr="00546C11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DF6CF8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Pr="00BE7498" w:rsidRDefault="00335454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BE7498" w:rsidRDefault="00335454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35454" w:rsidRPr="005E14F4" w:rsidRDefault="00335454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60:27:0140105:99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35454" w:rsidRDefault="00335454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35454" w:rsidRPr="00A552E8" w:rsidRDefault="00335454" w:rsidP="005C4E99">
            <w:pPr>
              <w:spacing w:before="120" w:after="120"/>
            </w:pPr>
            <w:r w:rsidRPr="00A552E8">
              <w:t>Здание с кадастровым номером 60:27:0140105:99 расположено в кадастровом квартале 60:27:0140105 и на земельном участке с кадастровым номером 60:27:0140105:66.</w:t>
            </w:r>
          </w:p>
        </w:tc>
      </w:tr>
    </w:tbl>
    <w:p w:rsidR="0089509A" w:rsidRDefault="00335454">
      <w:r>
        <w:br w:type="page"/>
      </w:r>
    </w:p>
    <w:p w:rsidR="0089509A" w:rsidRDefault="0089509A">
      <w:pPr>
        <w:sectPr w:rsidR="0089509A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335454" w:rsidRPr="007A37E2" w:rsidRDefault="00335454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:rsidR="00335454" w:rsidRPr="00DA3430" w:rsidRDefault="00335454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:rsidR="00335454" w:rsidRPr="008C3E59" w:rsidRDefault="00335454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47040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:rsidR="00335454" w:rsidRPr="008C3E59" w:rsidRDefault="00335454" w:rsidP="005B25AC">
            <w:pPr>
              <w:jc w:val="center"/>
            </w:pPr>
            <w:r>
              <w:rPr>
                <w:noProof/>
              </w:rPr>
              <w:pict>
                <v:line id="_x0000_s5398" style="position:absolute;left:0;text-align:left;flip:x y;z-index:250471424;mso-position-horizontal-relative:text;mso-position-vertical-relative:text" from="374.95pt,71.7pt" to="377.65pt,69.7pt" strokecolor="red" strokeweight=".57pt"/>
              </w:pict>
            </w:r>
            <w:r>
              <w:rPr>
                <w:noProof/>
              </w:rPr>
              <w:pict>
                <v:line id="_x0000_s5397" style="position:absolute;left:0;text-align:left;flip:x y;z-index:250472448;mso-position-horizontal-relative:text;mso-position-vertical-relative:text" from="377.65pt,69.7pt" to="383.95pt,72.1pt" strokecolor="red" strokeweight=".57pt"/>
              </w:pict>
            </w:r>
            <w:r>
              <w:rPr>
                <w:noProof/>
              </w:rPr>
              <w:pict>
                <v:line id="_x0000_s5396" style="position:absolute;left:0;text-align:left;flip:x y;z-index:250473472;mso-position-horizontal-relative:text;mso-position-vertical-relative:text" from="383.95pt,72.1pt" to="386.7pt,73.1pt" strokecolor="red" strokeweight=".57pt"/>
              </w:pict>
            </w:r>
            <w:r>
              <w:rPr>
                <w:noProof/>
              </w:rPr>
              <w:pict>
                <v:line id="_x0000_s5395" style="position:absolute;left:0;text-align:left;flip:x y;z-index:250474496;mso-position-horizontal-relative:text;mso-position-vertical-relative:text" from="386.7pt,73.1pt" to="398.05pt,79.9pt" strokecolor="red" strokeweight=".57pt"/>
              </w:pict>
            </w:r>
            <w:r>
              <w:rPr>
                <w:noProof/>
              </w:rPr>
              <w:pict>
                <v:line id="_x0000_s5394" style="position:absolute;left:0;text-align:left;flip:x y;z-index:250475520;mso-position-horizontal-relative:text;mso-position-vertical-relative:text" from="398.05pt,79.9pt" to="410.7pt,84.75pt" strokecolor="red" strokeweight=".57pt"/>
              </w:pict>
            </w:r>
            <w:r>
              <w:rPr>
                <w:noProof/>
              </w:rPr>
              <w:pict>
                <v:line id="_x0000_s5393" style="position:absolute;left:0;text-align:left;flip:x y;z-index:250476544;mso-position-horizontal-relative:text;mso-position-vertical-relative:text" from="410.7pt,84.75pt" to="424.5pt,87.5pt" strokecolor="red" strokeweight=".57pt"/>
              </w:pict>
            </w:r>
            <w:r>
              <w:rPr>
                <w:noProof/>
              </w:rPr>
              <w:pict>
                <v:line id="_x0000_s5392" style="position:absolute;left:0;text-align:left;flip:x y;z-index:250477568;mso-position-horizontal-relative:text;mso-position-vertical-relative:text" from="424.5pt,87.5pt" to="435.9pt,88.45pt" strokecolor="red" strokeweight=".57pt"/>
              </w:pict>
            </w:r>
            <w:r>
              <w:rPr>
                <w:noProof/>
              </w:rPr>
              <w:pict>
                <v:line id="_x0000_s5391" style="position:absolute;left:0;text-align:left;flip:x y;z-index:250478592;mso-position-horizontal-relative:text;mso-position-vertical-relative:text" from="435.9pt,88.45pt" to="451.15pt,92.25pt" strokecolor="red" strokeweight=".57pt"/>
              </w:pict>
            </w:r>
            <w:r>
              <w:rPr>
                <w:noProof/>
              </w:rPr>
              <w:pict>
                <v:line id="_x0000_s5390" style="position:absolute;left:0;text-align:left;flip:x y;z-index:250479616;mso-position-horizontal-relative:text;mso-position-vertical-relative:text" from="451.15pt,92.25pt" to="452.9pt,93.3pt" strokecolor="red" strokeweight=".57pt"/>
              </w:pict>
            </w:r>
            <w:r>
              <w:rPr>
                <w:noProof/>
              </w:rPr>
              <w:pict>
                <v:line id="_x0000_s5389" style="position:absolute;left:0;text-align:left;flip:x y;z-index:250480640;mso-position-horizontal-relative:text;mso-position-vertical-relative:text" from="452.9pt,93.3pt" to="459.6pt,96.75pt" strokecolor="red" strokeweight=".57pt"/>
              </w:pict>
            </w:r>
            <w:r>
              <w:rPr>
                <w:noProof/>
              </w:rPr>
              <w:pict>
                <v:line id="_x0000_s5388" style="position:absolute;left:0;text-align:left;flip:x y;z-index:250481664;mso-position-horizontal-relative:text;mso-position-vertical-relative:text" from="459.6pt,96.75pt" to="463.4pt,99.35pt" strokecolor="red" strokeweight=".57pt"/>
              </w:pict>
            </w:r>
            <w:r>
              <w:rPr>
                <w:noProof/>
              </w:rPr>
              <w:pict>
                <v:line id="_x0000_s5387" style="position:absolute;left:0;text-align:left;flip:x y;z-index:250482688;mso-position-horizontal-relative:text;mso-position-vertical-relative:text" from="463.4pt,99.35pt" to="462.7pt,100.65pt" strokecolor="red" strokeweight=".57pt"/>
              </w:pict>
            </w:r>
            <w:r>
              <w:rPr>
                <w:noProof/>
              </w:rPr>
              <w:pict>
                <v:line id="_x0000_s5386" style="position:absolute;left:0;text-align:left;flip:x y;z-index:250483712;mso-position-horizontal-relative:text;mso-position-vertical-relative:text" from="462.7pt,100.65pt" to="475.35pt,109.05pt" strokecolor="red" strokeweight=".57pt"/>
              </w:pict>
            </w:r>
            <w:r>
              <w:rPr>
                <w:noProof/>
              </w:rPr>
              <w:pict>
                <v:line id="_x0000_s5385" style="position:absolute;left:0;text-align:left;flip:x y;z-index:250484736;mso-position-horizontal-relative:text;mso-position-vertical-relative:text" from="475.35pt,109.05pt" to="471.45pt,115.3pt" strokecolor="red" strokeweight=".57pt"/>
              </w:pict>
            </w:r>
            <w:r>
              <w:rPr>
                <w:noProof/>
              </w:rPr>
              <w:pict>
                <v:line id="_x0000_s5384" style="position:absolute;left:0;text-align:left;flip:x y;z-index:250485760;mso-position-horizontal-relative:text;mso-position-vertical-relative:text" from="471.45pt,115.3pt" to="465.65pt,120.65pt" strokecolor="red" strokeweight=".57pt"/>
              </w:pict>
            </w:r>
            <w:r>
              <w:rPr>
                <w:noProof/>
              </w:rPr>
              <w:pict>
                <v:line id="_x0000_s5383" style="position:absolute;left:0;text-align:left;flip:x y;z-index:250486784;mso-position-horizontal-relative:text;mso-position-vertical-relative:text" from="465.65pt,120.65pt" to="462.95pt,118.3pt" strokecolor="red" strokeweight=".57pt"/>
              </w:pict>
            </w:r>
            <w:r>
              <w:rPr>
                <w:noProof/>
              </w:rPr>
              <w:pict>
                <v:line id="_x0000_s5382" style="position:absolute;left:0;text-align:left;flip:x y;z-index:250487808;mso-position-horizontal-relative:text;mso-position-vertical-relative:text" from="462.95pt,118.3pt" to="448.05pt,132.7pt" strokecolor="red" strokeweight=".57pt"/>
              </w:pict>
            </w:r>
            <w:r>
              <w:rPr>
                <w:noProof/>
              </w:rPr>
              <w:pict>
                <v:line id="_x0000_s5381" style="position:absolute;left:0;text-align:left;flip:x y;z-index:250488832;mso-position-horizontal-relative:text;mso-position-vertical-relative:text" from="448.05pt,132.7pt" to="442.1pt,138.15pt" strokecolor="red" strokeweight=".57pt"/>
              </w:pict>
            </w:r>
            <w:r>
              <w:rPr>
                <w:noProof/>
              </w:rPr>
              <w:pict>
                <v:line id="_x0000_s5380" style="position:absolute;left:0;text-align:left;flip:x y;z-index:250489856;mso-position-horizontal-relative:text;mso-position-vertical-relative:text" from="442.1pt,138.15pt" to="428.2pt,131.3pt" strokecolor="red" strokeweight=".57pt"/>
              </w:pict>
            </w:r>
            <w:r>
              <w:rPr>
                <w:noProof/>
              </w:rPr>
              <w:pict>
                <v:line id="_x0000_s5379" style="position:absolute;left:0;text-align:left;flip:x y;z-index:250490880;mso-position-horizontal-relative:text;mso-position-vertical-relative:text" from="428.2pt,131.3pt" to="415.7pt,153.35pt" strokecolor="red" strokeweight=".57pt"/>
              </w:pict>
            </w:r>
            <w:r>
              <w:rPr>
                <w:noProof/>
              </w:rPr>
              <w:pict>
                <v:line id="_x0000_s5378" style="position:absolute;left:0;text-align:left;flip:x y;z-index:250491904;mso-position-horizontal-relative:text;mso-position-vertical-relative:text" from="415.7pt,153.35pt" to="404.85pt,147.7pt" strokecolor="red" strokeweight=".57pt"/>
              </w:pict>
            </w:r>
            <w:r>
              <w:rPr>
                <w:noProof/>
              </w:rPr>
              <w:pict>
                <v:line id="_x0000_s5377" style="position:absolute;left:0;text-align:left;flip:x y;z-index:250492928;mso-position-horizontal-relative:text;mso-position-vertical-relative:text" from="404.85pt,147.7pt" to="415.55pt,127.3pt" strokecolor="red" strokeweight=".57pt"/>
              </w:pict>
            </w:r>
            <w:r>
              <w:rPr>
                <w:noProof/>
              </w:rPr>
              <w:pict>
                <v:line id="_x0000_s5376" style="position:absolute;left:0;text-align:left;flip:x y;z-index:250493952;mso-position-horizontal-relative:text;mso-position-vertical-relative:text" from="415.55pt,127.3pt" to="385.35pt,100.3pt" strokecolor="red" strokeweight=".57pt"/>
              </w:pict>
            </w:r>
            <w:r>
              <w:rPr>
                <w:noProof/>
              </w:rPr>
              <w:pict>
                <v:line id="_x0000_s5375" style="position:absolute;left:0;text-align:left;flip:x y;z-index:250494976;mso-position-horizontal-relative:text;mso-position-vertical-relative:text" from="385.35pt,100.3pt" to="365.75pt,84.7pt" strokecolor="red" strokeweight=".57pt"/>
              </w:pict>
            </w:r>
            <w:r>
              <w:rPr>
                <w:noProof/>
              </w:rPr>
              <w:pict>
                <v:line id="_x0000_s5374" style="position:absolute;left:0;text-align:left;flip:x y;z-index:250496000;mso-position-horizontal-relative:text;mso-position-vertical-relative:text" from="365.75pt,84.7pt" to="374.95pt,71.7pt" strokecolor="red" strokeweight=".57pt"/>
              </w:pict>
            </w:r>
            <w:r>
              <w:rPr>
                <w:noProof/>
              </w:rPr>
              <w:pict>
                <v:line id="_x0000_s5373" style="position:absolute;left:0;text-align:left;flip:x y;z-index:250497024;mso-position-horizontal-relative:text;mso-position-vertical-relative:text" from="504.95pt,62.15pt" to="517.5pt,45.9pt" strokecolor="red" strokeweight=".57pt"/>
              </w:pict>
            </w:r>
            <w:r>
              <w:rPr>
                <w:noProof/>
              </w:rPr>
              <w:pict>
                <v:line id="_x0000_s5372" style="position:absolute;left:0;text-align:left;flip:x y;z-index:250498048;mso-position-horizontal-relative:text;mso-position-vertical-relative:text" from="517.5pt,45.9pt" to="524.75pt,35.9pt" strokecolor="red" strokeweight=".57pt"/>
              </w:pict>
            </w:r>
            <w:r>
              <w:rPr>
                <w:noProof/>
              </w:rPr>
              <w:pict>
                <v:line id="_x0000_s5371" style="position:absolute;left:0;text-align:left;flip:x y;z-index:250499072;mso-position-horizontal-relative:text;mso-position-vertical-relative:text" from="524.75pt,35.9pt" to="534.45pt,20.35pt" strokecolor="red" strokeweight=".57pt"/>
              </w:pict>
            </w:r>
            <w:r>
              <w:rPr>
                <w:noProof/>
              </w:rPr>
              <w:pict>
                <v:line id="_x0000_s5370" style="position:absolute;left:0;text-align:left;flip:x y;z-index:250500096;mso-position-horizontal-relative:text;mso-position-vertical-relative:text" from="534.45pt,20.35pt" to="541.75pt,22.6pt" strokecolor="red" strokeweight=".57pt"/>
              </w:pict>
            </w:r>
            <w:r>
              <w:rPr>
                <w:noProof/>
              </w:rPr>
              <w:pict>
                <v:line id="_x0000_s5369" style="position:absolute;left:0;text-align:left;flip:x y;z-index:250501120;mso-position-horizontal-relative:text;mso-position-vertical-relative:text" from="541.75pt,22.6pt" to="546.75pt,23.85pt" strokecolor="red" strokeweight=".57pt"/>
              </w:pict>
            </w:r>
            <w:r>
              <w:rPr>
                <w:noProof/>
              </w:rPr>
              <w:pict>
                <v:line id="_x0000_s5368" style="position:absolute;left:0;text-align:left;flip:x y;z-index:250502144;mso-position-horizontal-relative:text;mso-position-vertical-relative:text" from="546.75pt,23.85pt" to="547.7pt,22pt" strokecolor="red" strokeweight=".57pt"/>
              </w:pict>
            </w:r>
            <w:r>
              <w:rPr>
                <w:noProof/>
              </w:rPr>
              <w:pict>
                <v:line id="_x0000_s5367" style="position:absolute;left:0;text-align:left;flip:x y;z-index:250503168;mso-position-horizontal-relative:text;mso-position-vertical-relative:text" from="547.7pt,22pt" to="558.35pt,24.95pt" strokecolor="red" strokeweight=".57pt"/>
              </w:pict>
            </w:r>
            <w:r>
              <w:rPr>
                <w:noProof/>
              </w:rPr>
              <w:pict>
                <v:line id="_x0000_s5366" style="position:absolute;left:0;text-align:left;flip:x y;z-index:250504192;mso-position-horizontal-relative:text;mso-position-vertical-relative:text" from="558.35pt,24.95pt" to="584.15pt,29.3pt" strokecolor="red" strokeweight=".57pt"/>
              </w:pict>
            </w:r>
            <w:r>
              <w:rPr>
                <w:noProof/>
              </w:rPr>
              <w:pict>
                <v:line id="_x0000_s5365" style="position:absolute;left:0;text-align:left;flip:x y;z-index:250505216;mso-position-horizontal-relative:text;mso-position-vertical-relative:text" from="584.15pt,29.3pt" to="570.2pt,49.65pt" strokecolor="red" strokeweight=".57pt"/>
              </w:pict>
            </w:r>
            <w:r>
              <w:rPr>
                <w:noProof/>
              </w:rPr>
              <w:pict>
                <v:line id="_x0000_s5364" style="position:absolute;left:0;text-align:left;flip:x y;z-index:250506240;mso-position-horizontal-relative:text;mso-position-vertical-relative:text" from="570.2pt,49.65pt" to="565.75pt,55.65pt" strokecolor="red" strokeweight=".57pt"/>
              </w:pict>
            </w:r>
            <w:r>
              <w:rPr>
                <w:noProof/>
              </w:rPr>
              <w:pict>
                <v:line id="_x0000_s5363" style="position:absolute;left:0;text-align:left;flip:x y;z-index:250507264;mso-position-horizontal-relative:text;mso-position-vertical-relative:text" from="565.75pt,55.65pt" to="545.2pt,91.8pt" strokecolor="red" strokeweight=".57pt"/>
              </w:pict>
            </w:r>
            <w:r>
              <w:rPr>
                <w:noProof/>
              </w:rPr>
              <w:pict>
                <v:line id="_x0000_s5362" style="position:absolute;left:0;text-align:left;flip:x y;z-index:250508288;mso-position-horizontal-relative:text;mso-position-vertical-relative:text" from="545.2pt,91.8pt" to="506.8pt,64.6pt" strokecolor="red" strokeweight=".57pt"/>
              </w:pict>
            </w:r>
            <w:r>
              <w:rPr>
                <w:noProof/>
              </w:rPr>
              <w:pict>
                <v:line id="_x0000_s5361" style="position:absolute;left:0;text-align:left;flip:x y;z-index:250509312;mso-position-horizontal-relative:text;mso-position-vertical-relative:text" from="506.8pt,64.6pt" to="504.95pt,62.15pt" strokecolor="red" strokeweight=".57pt"/>
              </w:pict>
            </w:r>
            <w:r>
              <w:rPr>
                <w:noProof/>
              </w:rPr>
              <w:pict>
                <v:line id="_x0000_s5360" style="position:absolute;left:0;text-align:left;flip:x y;z-index:250510336;mso-position-horizontal-relative:text;mso-position-vertical-relative:text" from="584.15pt,29.3pt" to="603pt,39.2pt" strokecolor="red" strokeweight=".57pt"/>
              </w:pict>
            </w:r>
            <w:r>
              <w:rPr>
                <w:noProof/>
              </w:rPr>
              <w:pict>
                <v:line id="_x0000_s5359" style="position:absolute;left:0;text-align:left;flip:x y;z-index:250511360;mso-position-horizontal-relative:text;mso-position-vertical-relative:text" from="603pt,39.2pt" to="609.95pt,45pt" strokecolor="red" strokeweight=".57pt"/>
              </w:pict>
            </w:r>
            <w:r>
              <w:rPr>
                <w:noProof/>
              </w:rPr>
              <w:pict>
                <v:line id="_x0000_s5358" style="position:absolute;left:0;text-align:left;flip:x y;z-index:250512384;mso-position-horizontal-relative:text;mso-position-vertical-relative:text" from="609.95pt,45pt" to="613.2pt,47.15pt" strokeweight=".57pt"/>
              </w:pict>
            </w:r>
            <w:r>
              <w:rPr>
                <w:noProof/>
              </w:rPr>
              <w:pict>
                <v:line id="_x0000_s5357" style="position:absolute;left:0;text-align:left;flip:x y;z-index:250513408;mso-position-horizontal-relative:text;mso-position-vertical-relative:text" from="613.2pt,47.15pt" to="611.35pt,54.8pt" strokeweight=".57pt"/>
              </w:pict>
            </w:r>
            <w:r>
              <w:rPr>
                <w:noProof/>
              </w:rPr>
              <w:pict>
                <v:line id="_x0000_s5356" style="position:absolute;left:0;text-align:left;flip:x y;z-index:250514432;mso-position-horizontal-relative:text;mso-position-vertical-relative:text" from="611.35pt,54.8pt" to="607.2pt,69.3pt" strokeweight=".57pt"/>
              </w:pict>
            </w:r>
            <w:r>
              <w:rPr>
                <w:noProof/>
              </w:rPr>
              <w:pict>
                <v:line id="_x0000_s5355" style="position:absolute;left:0;text-align:left;flip:x y;z-index:250515456;mso-position-horizontal-relative:text;mso-position-vertical-relative:text" from="607.2pt,69.3pt" to="604.3pt,66.85pt" strokeweight=".57pt"/>
              </w:pict>
            </w:r>
            <w:r>
              <w:rPr>
                <w:noProof/>
              </w:rPr>
              <w:pict>
                <v:line id="_x0000_s5354" style="position:absolute;left:0;text-align:left;flip:x y;z-index:250516480;mso-position-horizontal-relative:text;mso-position-vertical-relative:text" from="604.3pt,66.85pt" to="601.35pt,70.25pt" strokeweight=".57pt"/>
              </w:pict>
            </w:r>
            <w:r>
              <w:rPr>
                <w:noProof/>
              </w:rPr>
              <w:pict>
                <v:line id="_x0000_s5353" style="position:absolute;left:0;text-align:left;flip:x y;z-index:250517504;mso-position-horizontal-relative:text;mso-position-vertical-relative:text" from="601.35pt,70.25pt" to="599.2pt,74.25pt" strokeweight=".57pt"/>
              </w:pict>
            </w:r>
            <w:r>
              <w:rPr>
                <w:noProof/>
              </w:rPr>
              <w:pict>
                <v:line id="_x0000_s5352" style="position:absolute;left:0;text-align:left;flip:x y;z-index:250518528;mso-position-horizontal-relative:text;mso-position-vertical-relative:text" from="599.2pt,74.25pt" to="597.15pt,78.45pt" strokeweight=".57pt"/>
              </w:pict>
            </w:r>
            <w:r>
              <w:rPr>
                <w:noProof/>
              </w:rPr>
              <w:pict>
                <v:line id="_x0000_s5351" style="position:absolute;left:0;text-align:left;flip:x y;z-index:250519552;mso-position-horizontal-relative:text;mso-position-vertical-relative:text" from="597.15pt,78.45pt" to="587pt,99.8pt" strokeweight=".57pt"/>
              </w:pict>
            </w:r>
            <w:r>
              <w:rPr>
                <w:noProof/>
              </w:rPr>
              <w:pict>
                <v:line id="_x0000_s5350" style="position:absolute;left:0;text-align:left;flip:x y;z-index:250520576;mso-position-horizontal-relative:text;mso-position-vertical-relative:text" from="587pt,99.8pt" to="580.6pt,117.2pt" strokeweight=".57pt"/>
              </w:pict>
            </w:r>
            <w:r>
              <w:rPr>
                <w:noProof/>
              </w:rPr>
              <w:pict>
                <v:line id="_x0000_s5349" style="position:absolute;left:0;text-align:left;flip:x y;z-index:250521600;mso-position-horizontal-relative:text;mso-position-vertical-relative:text" from="580.6pt,117.2pt" to="545.2pt,91.8pt" strokecolor="red" strokeweight=".57pt"/>
              </w:pict>
            </w:r>
            <w:r>
              <w:rPr>
                <w:noProof/>
              </w:rPr>
              <w:pict>
                <v:line id="_x0000_s5348" style="position:absolute;left:0;text-align:left;flip:x y;z-index:250522624;mso-position-horizontal-relative:text;mso-position-vertical-relative:text" from="545.2pt,91.8pt" to="565.75pt,55.65pt" strokecolor="red" strokeweight=".57pt"/>
              </w:pict>
            </w:r>
            <w:r>
              <w:rPr>
                <w:noProof/>
              </w:rPr>
              <w:pict>
                <v:line id="_x0000_s5347" style="position:absolute;left:0;text-align:left;flip:x y;z-index:250523648;mso-position-horizontal-relative:text;mso-position-vertical-relative:text" from="565.75pt,55.65pt" to="570.2pt,49.65pt" strokecolor="red" strokeweight=".57pt"/>
              </w:pict>
            </w:r>
            <w:r>
              <w:rPr>
                <w:noProof/>
              </w:rPr>
              <w:pict>
                <v:line id="_x0000_s5346" style="position:absolute;left:0;text-align:left;flip:x y;z-index:250524672;mso-position-horizontal-relative:text;mso-position-vertical-relative:text" from="570.2pt,49.65pt" to="584.15pt,29.3pt" strokecolor="red" strokeweight=".57pt"/>
              </w:pict>
            </w:r>
            <w:r>
              <w:rPr>
                <w:noProof/>
              </w:rPr>
              <w:pict>
                <v:line id="_x0000_s5345" style="position:absolute;left:0;text-align:left;flip:x y;z-index:250525696;mso-position-horizontal-relative:text;mso-position-vertical-relative:text" from="480.55pt,103.05pt" to="506.8pt,64.6pt" strokecolor="red" strokeweight=".57pt"/>
              </w:pict>
            </w:r>
            <w:r>
              <w:rPr>
                <w:noProof/>
              </w:rPr>
              <w:pict>
                <v:line id="_x0000_s5344" style="position:absolute;left:0;text-align:left;flip:x y;z-index:250526720;mso-position-horizontal-relative:text;mso-position-vertical-relative:text" from="506.8pt,64.6pt" to="545.2pt,91.8pt" strokecolor="red" strokeweight=".57pt"/>
              </w:pict>
            </w:r>
            <w:r>
              <w:rPr>
                <w:noProof/>
              </w:rPr>
              <w:pict>
                <v:line id="_x0000_s5343" style="position:absolute;left:0;text-align:left;flip:x y;z-index:250527744;mso-position-horizontal-relative:text;mso-position-vertical-relative:text" from="545.2pt,91.8pt" to="580.6pt,117.2pt" strokecolor="red" strokeweight=".57pt"/>
              </w:pict>
            </w:r>
            <w:r>
              <w:rPr>
                <w:noProof/>
              </w:rPr>
              <w:pict>
                <v:line id="_x0000_s5342" style="position:absolute;left:0;text-align:left;flip:x y;z-index:250528768;mso-position-horizontal-relative:text;mso-position-vertical-relative:text" from="580.6pt,117.2pt" to="567.5pt,137pt" strokeweight=".57pt"/>
              </w:pict>
            </w:r>
            <w:r>
              <w:rPr>
                <w:noProof/>
              </w:rPr>
              <w:pict>
                <v:line id="_x0000_s5341" style="position:absolute;left:0;text-align:left;flip:x y;z-index:250529792;mso-position-horizontal-relative:text;mso-position-vertical-relative:text" from="567.5pt,137pt" to="559.65pt,139pt" strokeweight=".57pt"/>
              </w:pict>
            </w:r>
            <w:r>
              <w:rPr>
                <w:noProof/>
              </w:rPr>
              <w:pict>
                <v:line id="_x0000_s5340" style="position:absolute;left:0;text-align:left;flip:x y;z-index:250530816;mso-position-horizontal-relative:text;mso-position-vertical-relative:text" from="559.65pt,139pt" to="556.45pt,138.65pt" strokeweight=".57pt"/>
              </w:pict>
            </w:r>
            <w:r>
              <w:rPr>
                <w:noProof/>
              </w:rPr>
              <w:pict>
                <v:line id="_x0000_s5339" style="position:absolute;left:0;text-align:left;flip:x y;z-index:250531840;mso-position-horizontal-relative:text;mso-position-vertical-relative:text" from="556.45pt,138.65pt" to="536.45pt,129.4pt" strokecolor="red" strokeweight=".57pt"/>
              </w:pict>
            </w:r>
            <w:r>
              <w:rPr>
                <w:noProof/>
              </w:rPr>
              <w:pict>
                <v:line id="_x0000_s5338" style="position:absolute;left:0;text-align:left;flip:x y;z-index:250532864;mso-position-horizontal-relative:text;mso-position-vertical-relative:text" from="536.45pt,129.4pt" to="515.55pt,120.95pt" strokecolor="red" strokeweight=".57pt"/>
              </w:pict>
            </w:r>
            <w:r>
              <w:rPr>
                <w:noProof/>
              </w:rPr>
              <w:pict>
                <v:line id="_x0000_s5337" style="position:absolute;left:0;text-align:left;flip:x y;z-index:250533888;mso-position-horizontal-relative:text;mso-position-vertical-relative:text" from="515.55pt,120.95pt" to="505.85pt,116.9pt" strokecolor="red" strokeweight=".57pt"/>
              </w:pict>
            </w:r>
            <w:r>
              <w:rPr>
                <w:noProof/>
              </w:rPr>
              <w:pict>
                <v:line id="_x0000_s5336" style="position:absolute;left:0;text-align:left;flip:x y;z-index:250534912;mso-position-horizontal-relative:text;mso-position-vertical-relative:text" from="505.85pt,116.9pt" to="504.65pt,116.35pt" strokecolor="red" strokeweight=".57pt"/>
              </w:pict>
            </w:r>
            <w:r>
              <w:rPr>
                <w:noProof/>
              </w:rPr>
              <w:pict>
                <v:line id="_x0000_s5335" style="position:absolute;left:0;text-align:left;flip:x y;z-index:250535936;mso-position-horizontal-relative:text;mso-position-vertical-relative:text" from="504.65pt,116.35pt" to="502.15pt,115.65pt" strokecolor="red" strokeweight=".57pt"/>
              </w:pict>
            </w:r>
            <w:r>
              <w:rPr>
                <w:noProof/>
              </w:rPr>
              <w:pict>
                <v:line id="_x0000_s5334" style="position:absolute;left:0;text-align:left;flip:x y;z-index:250536960;mso-position-horizontal-relative:text;mso-position-vertical-relative:text" from="502.15pt,115.65pt" to="480.55pt,103.05pt" strokecolor="red" strokeweight=".57pt"/>
              </w:pict>
            </w:r>
            <w:r>
              <w:rPr>
                <w:noProof/>
              </w:rPr>
              <w:pict>
                <v:line id="_x0000_s5333" style="position:absolute;left:0;text-align:left;flip:x y;z-index:250537984;mso-position-horizontal-relative:text;mso-position-vertical-relative:text" from="549.35pt,214.6pt" to="563.6pt,199.75pt" strokecolor="red" strokeweight=".57pt"/>
              </w:pict>
            </w:r>
            <w:r>
              <w:rPr>
                <w:noProof/>
              </w:rPr>
              <w:pict>
                <v:line id="_x0000_s5332" style="position:absolute;left:0;text-align:left;flip:x y;z-index:250539008;mso-position-horizontal-relative:text;mso-position-vertical-relative:text" from="563.6pt,199.75pt" to="574.9pt,208.25pt" strokecolor="red" strokeweight=".57pt"/>
              </w:pict>
            </w:r>
            <w:r>
              <w:rPr>
                <w:noProof/>
              </w:rPr>
              <w:pict>
                <v:line id="_x0000_s5331" style="position:absolute;left:0;text-align:left;flip:x y;z-index:250540032;mso-position-horizontal-relative:text;mso-position-vertical-relative:text" from="574.9pt,208.25pt" to="578.25pt,204.5pt" strokecolor="red" strokeweight=".57pt"/>
              </w:pict>
            </w:r>
            <w:r>
              <w:rPr>
                <w:noProof/>
              </w:rPr>
              <w:pict>
                <v:line id="_x0000_s5330" style="position:absolute;left:0;text-align:left;flip:x y;z-index:250541056;mso-position-horizontal-relative:text;mso-position-vertical-relative:text" from="578.25pt,204.5pt" to="585.6pt,211.5pt" strokecolor="red" strokeweight=".57pt"/>
              </w:pict>
            </w:r>
            <w:r>
              <w:rPr>
                <w:noProof/>
              </w:rPr>
              <w:pict>
                <v:line id="_x0000_s5329" style="position:absolute;left:0;text-align:left;flip:x y;z-index:250542080;mso-position-horizontal-relative:text;mso-position-vertical-relative:text" from="585.6pt,211.5pt" to="590.8pt,225.7pt" strokecolor="red" strokeweight=".57pt"/>
              </w:pict>
            </w:r>
            <w:r>
              <w:rPr>
                <w:noProof/>
              </w:rPr>
              <w:pict>
                <v:line id="_x0000_s5328" style="position:absolute;left:0;text-align:left;flip:x y;z-index:250543104;mso-position-horizontal-relative:text;mso-position-vertical-relative:text" from="590.8pt,225.7pt" to="586.15pt,230.5pt" strokecolor="red" strokeweight=".57pt"/>
              </w:pict>
            </w:r>
            <w:r>
              <w:rPr>
                <w:noProof/>
              </w:rPr>
              <w:pict>
                <v:line id="_x0000_s5327" style="position:absolute;left:0;text-align:left;flip:x y;z-index:250544128;mso-position-horizontal-relative:text;mso-position-vertical-relative:text" from="586.15pt,230.5pt" to="588.5pt,235.3pt" strokecolor="red" strokeweight=".57pt"/>
              </w:pict>
            </w:r>
            <w:r>
              <w:rPr>
                <w:noProof/>
              </w:rPr>
              <w:pict>
                <v:line id="_x0000_s5326" style="position:absolute;left:0;text-align:left;flip:x y;z-index:250545152;mso-position-horizontal-relative:text;mso-position-vertical-relative:text" from="588.5pt,235.3pt" to="589.75pt,242.8pt" strokecolor="red" strokeweight=".57pt"/>
              </w:pict>
            </w:r>
            <w:r>
              <w:rPr>
                <w:noProof/>
              </w:rPr>
              <w:pict>
                <v:line id="_x0000_s5325" style="position:absolute;left:0;text-align:left;flip:x y;z-index:250546176;mso-position-horizontal-relative:text;mso-position-vertical-relative:text" from="589.75pt,242.8pt" to="563.15pt,255.1pt" strokecolor="red" strokeweight=".57pt"/>
              </w:pict>
            </w:r>
            <w:r>
              <w:rPr>
                <w:noProof/>
              </w:rPr>
              <w:pict>
                <v:line id="_x0000_s5324" style="position:absolute;left:0;text-align:left;flip:x y;z-index:250547200;mso-position-horizontal-relative:text;mso-position-vertical-relative:text" from="563.15pt,255.1pt" to="556.35pt,259.45pt" strokecolor="red" strokeweight=".57pt"/>
              </w:pict>
            </w:r>
            <w:r>
              <w:rPr>
                <w:noProof/>
              </w:rPr>
              <w:pict>
                <v:line id="_x0000_s5323" style="position:absolute;left:0;text-align:left;flip:x y;z-index:250548224;mso-position-horizontal-relative:text;mso-position-vertical-relative:text" from="556.35pt,259.45pt" to="535.75pt,269.2pt" strokecolor="red" strokeweight=".57pt"/>
              </w:pict>
            </w:r>
            <w:r>
              <w:rPr>
                <w:noProof/>
              </w:rPr>
              <w:pict>
                <v:line id="_x0000_s5322" style="position:absolute;left:0;text-align:left;flip:x y;z-index:250549248;mso-position-horizontal-relative:text;mso-position-vertical-relative:text" from="535.75pt,269.2pt" to="529.05pt,273.25pt" strokecolor="red" strokeweight=".57pt"/>
              </w:pict>
            </w:r>
            <w:r>
              <w:rPr>
                <w:noProof/>
              </w:rPr>
              <w:pict>
                <v:line id="_x0000_s5321" style="position:absolute;left:0;text-align:left;flip:x y;z-index:250550272;mso-position-horizontal-relative:text;mso-position-vertical-relative:text" from="529.05pt,273.25pt" to="514.35pt,250.8pt" strokecolor="red" strokeweight=".57pt"/>
              </w:pict>
            </w:r>
            <w:r>
              <w:rPr>
                <w:noProof/>
              </w:rPr>
              <w:pict>
                <v:line id="_x0000_s5320" style="position:absolute;left:0;text-align:left;flip:x y;z-index:250551296;mso-position-horizontal-relative:text;mso-position-vertical-relative:text" from="514.35pt,250.8pt" to="549.35pt,214.6pt" strokecolor="red" strokeweight=".57pt"/>
              </w:pict>
            </w:r>
            <w:r>
              <w:rPr>
                <w:noProof/>
              </w:rPr>
              <w:pict>
                <v:line id="_x0000_s5319" style="position:absolute;left:0;text-align:left;flip:x y;z-index:250552320;mso-position-horizontal-relative:text;mso-position-vertical-relative:text" from="656.85pt,255.15pt" to="674.3pt,243.3pt" strokecolor="red" strokeweight=".57pt"/>
              </w:pict>
            </w:r>
            <w:r>
              <w:rPr>
                <w:noProof/>
              </w:rPr>
              <w:pict>
                <v:line id="_x0000_s5318" style="position:absolute;left:0;text-align:left;flip:x y;z-index:250553344;mso-position-horizontal-relative:text;mso-position-vertical-relative:text" from="674.3pt,243.3pt" to="696.1pt,236.15pt" strokecolor="red" strokeweight=".57pt"/>
              </w:pict>
            </w:r>
            <w:r>
              <w:rPr>
                <w:noProof/>
              </w:rPr>
              <w:pict>
                <v:line id="_x0000_s5317" style="position:absolute;left:0;text-align:left;flip:x y;z-index:250554368;mso-position-horizontal-relative:text;mso-position-vertical-relative:text" from="696.1pt,236.15pt" to="718.75pt,267.5pt" strokecolor="red" strokeweight=".57pt"/>
              </w:pict>
            </w:r>
            <w:r>
              <w:rPr>
                <w:noProof/>
              </w:rPr>
              <w:pict>
                <v:line id="_x0000_s5316" style="position:absolute;left:0;text-align:left;flip:x y;z-index:250555392;mso-position-horizontal-relative:text;mso-position-vertical-relative:text" from="718.75pt,267.5pt" to="731.6pt,290.4pt" strokecolor="red" strokeweight=".57pt"/>
              </w:pict>
            </w:r>
            <w:r>
              <w:rPr>
                <w:noProof/>
              </w:rPr>
              <w:pict>
                <v:line id="_x0000_s5315" style="position:absolute;left:0;text-align:left;flip:x y;z-index:250556416;mso-position-horizontal-relative:text;mso-position-vertical-relative:text" from="731.6pt,290.4pt" to="711.65pt,297.85pt" strokecolor="red" strokeweight=".57pt"/>
              </w:pict>
            </w:r>
            <w:r>
              <w:rPr>
                <w:noProof/>
              </w:rPr>
              <w:pict>
                <v:line id="_x0000_s5314" style="position:absolute;left:0;text-align:left;flip:x y;z-index:250557440;mso-position-horizontal-relative:text;mso-position-vertical-relative:text" from="711.65pt,297.85pt" to="690.35pt,301.8pt" strokecolor="red" strokeweight=".57pt"/>
              </w:pict>
            </w:r>
            <w:r>
              <w:rPr>
                <w:noProof/>
              </w:rPr>
              <w:pict>
                <v:line id="_x0000_s5313" style="position:absolute;left:0;text-align:left;flip:x y;z-index:250558464;mso-position-horizontal-relative:text;mso-position-vertical-relative:text" from="690.35pt,301.8pt" to="687.9pt,299.95pt" strokecolor="red" strokeweight=".57pt"/>
              </w:pict>
            </w:r>
            <w:r>
              <w:rPr>
                <w:noProof/>
              </w:rPr>
              <w:pict>
                <v:line id="_x0000_s5312" style="position:absolute;left:0;text-align:left;flip:x y;z-index:250559488;mso-position-horizontal-relative:text;mso-position-vertical-relative:text" from="687.9pt,299.95pt" to="686.75pt,298.55pt" strokecolor="red" strokeweight=".57pt"/>
              </w:pict>
            </w:r>
            <w:r>
              <w:rPr>
                <w:noProof/>
              </w:rPr>
              <w:pict>
                <v:line id="_x0000_s5311" style="position:absolute;left:0;text-align:left;flip:x y;z-index:250560512;mso-position-horizontal-relative:text;mso-position-vertical-relative:text" from="686.75pt,298.55pt" to="659.3pt,265pt" strokeweight=".57pt"/>
              </w:pict>
            </w:r>
            <w:r>
              <w:rPr>
                <w:noProof/>
              </w:rPr>
              <w:pict>
                <v:line id="_x0000_s5310" style="position:absolute;left:0;text-align:left;flip:x y;z-index:250561536;mso-position-horizontal-relative:text;mso-position-vertical-relative:text" from="659.3pt,265pt" to="654.9pt,264.9pt" strokeweight=".57pt"/>
              </w:pict>
            </w:r>
            <w:r>
              <w:rPr>
                <w:noProof/>
              </w:rPr>
              <w:pict>
                <v:line id="_x0000_s5309" style="position:absolute;left:0;text-align:left;flip:x y;z-index:250562560;mso-position-horizontal-relative:text;mso-position-vertical-relative:text" from="654.9pt,264.9pt" to="649.55pt,262.7pt" strokeweight=".57pt"/>
              </w:pict>
            </w:r>
            <w:r>
              <w:rPr>
                <w:noProof/>
              </w:rPr>
              <w:pict>
                <v:line id="_x0000_s5308" style="position:absolute;left:0;text-align:left;flip:x y;z-index:250563584;mso-position-horizontal-relative:text;mso-position-vertical-relative:text" from="649.55pt,262.7pt" to="656.85pt,255.15pt" strokecolor="red" strokeweight=".57pt"/>
              </w:pict>
            </w:r>
            <w:r>
              <w:rPr>
                <w:noProof/>
              </w:rPr>
              <w:pict>
                <v:line id="_x0000_s5307" style="position:absolute;left:0;text-align:left;flip:x y;z-index:250564608;mso-position-horizontal-relative:text;mso-position-vertical-relative:text" from="711.65pt,297.85pt" to="731.6pt,290.4pt" strokecolor="red" strokeweight=".57pt"/>
              </w:pict>
            </w:r>
            <w:r>
              <w:rPr>
                <w:noProof/>
              </w:rPr>
              <w:pict>
                <v:line id="_x0000_s5306" style="position:absolute;left:0;text-align:left;flip:x y;z-index:250565632;mso-position-horizontal-relative:text;mso-position-vertical-relative:text" from="731.6pt,290.4pt" to="750.55pt,351.75pt" strokecolor="red" strokeweight=".57pt"/>
              </w:pict>
            </w:r>
            <w:r>
              <w:rPr>
                <w:noProof/>
              </w:rPr>
              <w:pict>
                <v:line id="_x0000_s5305" style="position:absolute;left:0;text-align:left;flip:x y;z-index:250566656;mso-position-horizontal-relative:text;mso-position-vertical-relative:text" from="750.55pt,351.75pt" to="735.9pt,355pt" strokeweight=".57pt"/>
              </w:pict>
            </w:r>
            <w:r>
              <w:rPr>
                <w:noProof/>
              </w:rPr>
              <w:pict>
                <v:line id="_x0000_s5304" style="position:absolute;left:0;text-align:left;flip:x y;z-index:250567680;mso-position-horizontal-relative:text;mso-position-vertical-relative:text" from="735.9pt,355pt" to="725.65pt,357.15pt" strokeweight=".57pt"/>
              </w:pict>
            </w:r>
            <w:r>
              <w:rPr>
                <w:noProof/>
              </w:rPr>
              <w:pict>
                <v:line id="_x0000_s5303" style="position:absolute;left:0;text-align:left;flip:x y;z-index:250568704;mso-position-horizontal-relative:text;mso-position-vertical-relative:text" from="725.65pt,357.15pt" to="704.1pt,361.75pt" strokeweight=".57pt"/>
              </w:pict>
            </w:r>
            <w:r>
              <w:rPr>
                <w:noProof/>
              </w:rPr>
              <w:pict>
                <v:line id="_x0000_s5302" style="position:absolute;left:0;text-align:left;flip:x y;z-index:250569728;mso-position-horizontal-relative:text;mso-position-vertical-relative:text" from="704.1pt,361.75pt" to="705.1pt,350.9pt" strokecolor="red" strokeweight=".57pt"/>
              </w:pict>
            </w:r>
            <w:r>
              <w:rPr>
                <w:noProof/>
              </w:rPr>
              <w:pict>
                <v:line id="_x0000_s5301" style="position:absolute;left:0;text-align:left;flip:x y;z-index:250570752;mso-position-horizontal-relative:text;mso-position-vertical-relative:text" from="705.1pt,350.9pt" to="704.35pt,323.15pt" strokecolor="red" strokeweight=".57pt"/>
              </w:pict>
            </w:r>
            <w:r>
              <w:rPr>
                <w:noProof/>
              </w:rPr>
              <w:pict>
                <v:line id="_x0000_s5300" style="position:absolute;left:0;text-align:left;flip:x y;z-index:250571776;mso-position-horizontal-relative:text;mso-position-vertical-relative:text" from="704.35pt,323.15pt" to="704.3pt,320.3pt" strokecolor="red" strokeweight=".57pt"/>
              </w:pict>
            </w:r>
            <w:r>
              <w:rPr>
                <w:noProof/>
              </w:rPr>
              <w:pict>
                <v:line id="_x0000_s5299" style="position:absolute;left:0;text-align:left;flip:x y;z-index:250572800;mso-position-horizontal-relative:text;mso-position-vertical-relative:text" from="704.3pt,320.3pt" to="706.15pt,311.45pt" strokecolor="red" strokeweight=".57pt"/>
              </w:pict>
            </w:r>
            <w:r>
              <w:rPr>
                <w:noProof/>
              </w:rPr>
              <w:pict>
                <v:line id="_x0000_s5298" style="position:absolute;left:0;text-align:left;flip:x y;z-index:250573824;mso-position-horizontal-relative:text;mso-position-vertical-relative:text" from="706.15pt,311.45pt" to="710.45pt,307.1pt" strokecolor="red" strokeweight=".57pt"/>
              </w:pict>
            </w:r>
            <w:r>
              <w:rPr>
                <w:noProof/>
              </w:rPr>
              <w:pict>
                <v:line id="_x0000_s5297" style="position:absolute;left:0;text-align:left;flip:x y;z-index:250574848;mso-position-horizontal-relative:text;mso-position-vertical-relative:text" from="710.45pt,307.1pt" to="711.65pt,297.85pt" strokecolor="red" strokeweight=".57pt"/>
              </w:pict>
            </w:r>
            <w:r>
              <w:rPr>
                <w:noProof/>
              </w:rPr>
              <w:pict>
                <v:line id="_x0000_s5296" style="position:absolute;left:0;text-align:left;flip:x y;z-index:250575872;mso-position-horizontal-relative:text;mso-position-vertical-relative:text" from="643.95pt,329.75pt" to="648.8pt,326.2pt" strokecolor="red" strokeweight=".57pt"/>
              </w:pict>
            </w:r>
            <w:r>
              <w:rPr>
                <w:noProof/>
              </w:rPr>
              <w:pict>
                <v:line id="_x0000_s5295" style="position:absolute;left:0;text-align:left;flip:x y;z-index:250576896;mso-position-horizontal-relative:text;mso-position-vertical-relative:text" from="648.8pt,326.2pt" to="676.15pt,307.15pt" strokeweight=".57pt"/>
              </w:pict>
            </w:r>
            <w:r>
              <w:rPr>
                <w:noProof/>
              </w:rPr>
              <w:pict>
                <v:line id="_x0000_s5294" style="position:absolute;left:0;text-align:left;flip:x y;z-index:250577920;mso-position-horizontal-relative:text;mso-position-vertical-relative:text" from="676.15pt,307.15pt" to="686.75pt,298.55pt" strokeweight=".57pt"/>
              </w:pict>
            </w:r>
            <w:r>
              <w:rPr>
                <w:noProof/>
              </w:rPr>
              <w:pict>
                <v:line id="_x0000_s5293" style="position:absolute;left:0;text-align:left;flip:x y;z-index:250578944;mso-position-horizontal-relative:text;mso-position-vertical-relative:text" from="686.75pt,298.55pt" to="687.9pt,299.95pt" strokecolor="red" strokeweight=".57pt"/>
              </w:pict>
            </w:r>
            <w:r>
              <w:rPr>
                <w:noProof/>
              </w:rPr>
              <w:pict>
                <v:line id="_x0000_s5292" style="position:absolute;left:0;text-align:left;flip:x y;z-index:250579968;mso-position-horizontal-relative:text;mso-position-vertical-relative:text" from="687.9pt,299.95pt" to="690.35pt,301.8pt" strokecolor="red" strokeweight=".57pt"/>
              </w:pict>
            </w:r>
            <w:r>
              <w:rPr>
                <w:noProof/>
              </w:rPr>
              <w:pict>
                <v:line id="_x0000_s5291" style="position:absolute;left:0;text-align:left;flip:x y;z-index:250580992;mso-position-horizontal-relative:text;mso-position-vertical-relative:text" from="690.35pt,301.8pt" to="711.65pt,297.85pt" strokecolor="red" strokeweight=".57pt"/>
              </w:pict>
            </w:r>
            <w:r>
              <w:rPr>
                <w:noProof/>
              </w:rPr>
              <w:pict>
                <v:line id="_x0000_s5290" style="position:absolute;left:0;text-align:left;flip:x y;z-index:250582016;mso-position-horizontal-relative:text;mso-position-vertical-relative:text" from="711.65pt,297.85pt" to="710.45pt,307.1pt" strokecolor="red" strokeweight=".57pt"/>
              </w:pict>
            </w:r>
            <w:r>
              <w:rPr>
                <w:noProof/>
              </w:rPr>
              <w:pict>
                <v:line id="_x0000_s5289" style="position:absolute;left:0;text-align:left;flip:x y;z-index:250583040;mso-position-horizontal-relative:text;mso-position-vertical-relative:text" from="710.45pt,307.1pt" to="706.15pt,311.45pt" strokecolor="red" strokeweight=".57pt"/>
              </w:pict>
            </w:r>
            <w:r>
              <w:rPr>
                <w:noProof/>
              </w:rPr>
              <w:pict>
                <v:line id="_x0000_s5288" style="position:absolute;left:0;text-align:left;flip:x y;z-index:250584064;mso-position-horizontal-relative:text;mso-position-vertical-relative:text" from="706.15pt,311.45pt" to="704.3pt,320.3pt" strokecolor="red" strokeweight=".57pt"/>
              </w:pict>
            </w:r>
            <w:r>
              <w:rPr>
                <w:noProof/>
              </w:rPr>
              <w:pict>
                <v:line id="_x0000_s5287" style="position:absolute;left:0;text-align:left;flip:x y;z-index:250585088;mso-position-horizontal-relative:text;mso-position-vertical-relative:text" from="704.3pt,320.3pt" to="686pt,328.6pt" strokecolor="red" strokeweight=".57pt"/>
              </w:pict>
            </w:r>
            <w:r>
              <w:rPr>
                <w:noProof/>
              </w:rPr>
              <w:pict>
                <v:line id="_x0000_s5286" style="position:absolute;left:0;text-align:left;flip:x y;z-index:250586112;mso-position-horizontal-relative:text;mso-position-vertical-relative:text" from="686pt,328.6pt" to="671.95pt,336.55pt" strokecolor="red" strokeweight=".57pt"/>
              </w:pict>
            </w:r>
            <w:r>
              <w:rPr>
                <w:noProof/>
              </w:rPr>
              <w:pict>
                <v:line id="_x0000_s5285" style="position:absolute;left:0;text-align:left;flip:x y;z-index:250587136;mso-position-horizontal-relative:text;mso-position-vertical-relative:text" from="671.95pt,336.55pt" to="653.4pt,345.1pt" strokecolor="red" strokeweight=".57pt"/>
              </w:pict>
            </w:r>
            <w:r>
              <w:rPr>
                <w:noProof/>
              </w:rPr>
              <w:pict>
                <v:line id="_x0000_s5284" style="position:absolute;left:0;text-align:left;flip:x y;z-index:250588160;mso-position-horizontal-relative:text;mso-position-vertical-relative:text" from="653.4pt,345.1pt" to="643.95pt,329.75pt" strokecolor="red" strokeweight=".57pt"/>
              </w:pict>
            </w:r>
            <w:r>
              <w:rPr>
                <w:noProof/>
              </w:rPr>
              <w:pict>
                <v:line id="_x0000_s5283" style="position:absolute;left:0;text-align:left;flip:x y;z-index:250589184;mso-position-horizontal-relative:text;mso-position-vertical-relative:text" from="653.4pt,345.1pt" to="671.95pt,336.55pt" strokecolor="red" strokeweight=".57pt"/>
              </w:pict>
            </w:r>
            <w:r>
              <w:rPr>
                <w:noProof/>
              </w:rPr>
              <w:pict>
                <v:line id="_x0000_s5282" style="position:absolute;left:0;text-align:left;flip:x y;z-index:250590208;mso-position-horizontal-relative:text;mso-position-vertical-relative:text" from="671.95pt,336.55pt" to="686pt,328.6pt" strokecolor="red" strokeweight=".57pt"/>
              </w:pict>
            </w:r>
            <w:r>
              <w:rPr>
                <w:noProof/>
              </w:rPr>
              <w:pict>
                <v:line id="_x0000_s5281" style="position:absolute;left:0;text-align:left;flip:x y;z-index:250591232;mso-position-horizontal-relative:text;mso-position-vertical-relative:text" from="686pt,328.6pt" to="704.3pt,320.3pt" strokecolor="red" strokeweight=".57pt"/>
              </w:pict>
            </w:r>
            <w:r>
              <w:rPr>
                <w:noProof/>
              </w:rPr>
              <w:pict>
                <v:line id="_x0000_s5280" style="position:absolute;left:0;text-align:left;flip:x y;z-index:250592256;mso-position-horizontal-relative:text;mso-position-vertical-relative:text" from="704.3pt,320.3pt" to="704.35pt,323.15pt" strokecolor="red" strokeweight=".57pt"/>
              </w:pict>
            </w:r>
            <w:r>
              <w:rPr>
                <w:noProof/>
              </w:rPr>
              <w:pict>
                <v:line id="_x0000_s5279" style="position:absolute;left:0;text-align:left;flip:x y;z-index:250593280;mso-position-horizontal-relative:text;mso-position-vertical-relative:text" from="704.35pt,323.15pt" to="705.1pt,350.9pt" strokecolor="red" strokeweight=".57pt"/>
              </w:pict>
            </w:r>
            <w:r>
              <w:rPr>
                <w:noProof/>
              </w:rPr>
              <w:pict>
                <v:line id="_x0000_s5278" style="position:absolute;left:0;text-align:left;flip:x y;z-index:250594304;mso-position-horizontal-relative:text;mso-position-vertical-relative:text" from="705.1pt,350.9pt" to="704.1pt,361.75pt" strokecolor="red" strokeweight=".57pt"/>
              </w:pict>
            </w:r>
            <w:r>
              <w:rPr>
                <w:noProof/>
              </w:rPr>
              <w:pict>
                <v:line id="_x0000_s5277" style="position:absolute;left:0;text-align:left;flip:x y;z-index:250595328;mso-position-horizontal-relative:text;mso-position-vertical-relative:text" from="704.1pt,361.75pt" to="702.85pt,363.45pt" strokeweight=".57pt"/>
              </w:pict>
            </w:r>
            <w:r>
              <w:rPr>
                <w:noProof/>
              </w:rPr>
              <w:pict>
                <v:line id="_x0000_s5276" style="position:absolute;left:0;text-align:left;flip:x y;z-index:250596352;mso-position-horizontal-relative:text;mso-position-vertical-relative:text" from="702.85pt,363.45pt" to="694.6pt,366.8pt" strokeweight=".57pt"/>
              </w:pict>
            </w:r>
            <w:r>
              <w:rPr>
                <w:noProof/>
              </w:rPr>
              <w:pict>
                <v:line id="_x0000_s5275" style="position:absolute;left:0;text-align:left;flip:x y;z-index:250597376;mso-position-horizontal-relative:text;mso-position-vertical-relative:text" from="694.6pt,366.8pt" to="680.95pt,369.6pt" strokeweight=".57pt"/>
              </w:pict>
            </w:r>
            <w:r>
              <w:rPr>
                <w:noProof/>
              </w:rPr>
              <w:pict>
                <v:line id="_x0000_s5274" style="position:absolute;left:0;text-align:left;flip:x y;z-index:250598400;mso-position-horizontal-relative:text;mso-position-vertical-relative:text" from="680.95pt,369.6pt" to="680.3pt,385.1pt" strokeweight=".57pt"/>
              </w:pict>
            </w:r>
            <w:r>
              <w:rPr>
                <w:noProof/>
              </w:rPr>
              <w:pict>
                <v:line id="_x0000_s5273" style="position:absolute;left:0;text-align:left;flip:x y;z-index:250599424;mso-position-horizontal-relative:text;mso-position-vertical-relative:text" from="680.3pt,385.1pt" to="681.05pt,391.1pt" strokeweight=".57pt"/>
              </w:pict>
            </w:r>
            <w:r>
              <w:rPr>
                <w:noProof/>
              </w:rPr>
              <w:pict>
                <v:line id="_x0000_s5272" style="position:absolute;left:0;text-align:left;flip:x y;z-index:250600448;mso-position-horizontal-relative:text;mso-position-vertical-relative:text" from="681.05pt,391.1pt" to="681.9pt,393.15pt" strokeweight=".57pt"/>
              </w:pict>
            </w:r>
            <w:r>
              <w:rPr>
                <w:noProof/>
              </w:rPr>
              <w:pict>
                <v:line id="_x0000_s5271" style="position:absolute;left:0;text-align:left;flip:x y;z-index:250601472;mso-position-horizontal-relative:text;mso-position-vertical-relative:text" from="681.9pt,393.15pt" to="673.75pt,394.35pt" strokecolor="red" strokeweight=".57pt"/>
              </w:pict>
            </w:r>
            <w:r>
              <w:rPr>
                <w:noProof/>
              </w:rPr>
              <w:pict>
                <v:line id="_x0000_s5270" style="position:absolute;left:0;text-align:left;flip:x y;z-index:250602496;mso-position-horizontal-relative:text;mso-position-vertical-relative:text" from="673.75pt,394.35pt" to="662.65pt,364.7pt" strokecolor="red" strokeweight=".57pt"/>
              </w:pict>
            </w:r>
            <w:r>
              <w:rPr>
                <w:noProof/>
              </w:rPr>
              <w:pict>
                <v:line id="_x0000_s5269" style="position:absolute;left:0;text-align:left;flip:x y;z-index:250603520;mso-position-horizontal-relative:text;mso-position-vertical-relative:text" from="662.65pt,364.7pt" to="657.75pt,354.3pt" strokecolor="red" strokeweight=".57pt"/>
              </w:pict>
            </w:r>
            <w:r>
              <w:rPr>
                <w:noProof/>
              </w:rPr>
              <w:pict>
                <v:line id="_x0000_s5268" style="position:absolute;left:0;text-align:left;flip:x y;z-index:250604544;mso-position-horizontal-relative:text;mso-position-vertical-relative:text" from="657.75pt,354.3pt" to="653.4pt,345.1pt" strokecolor="red" strokeweight=".57pt"/>
              </w:pict>
            </w:r>
            <w:r>
              <w:rPr>
                <w:noProof/>
              </w:rPr>
              <w:pict>
                <v:line id="_x0000_s5267" style="position:absolute;left:0;text-align:left;flip:x y;z-index:250605568;mso-position-horizontal-relative:text;mso-position-vertical-relative:text" from="652.85pt,465.95pt" to="661.5pt,463.95pt" strokecolor="red" strokeweight=".57pt"/>
              </w:pict>
            </w:r>
            <w:r>
              <w:rPr>
                <w:noProof/>
              </w:rPr>
              <w:pict>
                <v:line id="_x0000_s5266" style="position:absolute;left:0;text-align:left;flip:x y;z-index:250606592;mso-position-horizontal-relative:text;mso-position-vertical-relative:text" from="661.5pt,463.95pt" to="672.95pt,460.55pt" strokecolor="red" strokeweight=".57pt"/>
              </w:pict>
            </w:r>
            <w:r>
              <w:rPr>
                <w:noProof/>
              </w:rPr>
              <w:pict>
                <v:line id="_x0000_s5265" style="position:absolute;left:0;text-align:left;flip:x y;z-index:250607616;mso-position-horizontal-relative:text;mso-position-vertical-relative:text" from="672.95pt,460.55pt" to="671.35pt,454.35pt" strokecolor="red" strokeweight=".57pt"/>
              </w:pict>
            </w:r>
            <w:r>
              <w:rPr>
                <w:noProof/>
              </w:rPr>
              <w:pict>
                <v:line id="_x0000_s5264" style="position:absolute;left:0;text-align:left;flip:x y;z-index:250608640;mso-position-horizontal-relative:text;mso-position-vertical-relative:text" from="671.35pt,454.35pt" to="678.25pt,448.8pt" strokecolor="red" strokeweight=".57pt"/>
              </w:pict>
            </w:r>
            <w:r>
              <w:rPr>
                <w:noProof/>
              </w:rPr>
              <w:pict>
                <v:line id="_x0000_s5263" style="position:absolute;left:0;text-align:left;flip:x y;z-index:250609664;mso-position-horizontal-relative:text;mso-position-vertical-relative:text" from="678.25pt,448.8pt" to="681.95pt,445.55pt" strokecolor="red" strokeweight=".57pt"/>
              </w:pict>
            </w:r>
            <w:r>
              <w:rPr>
                <w:noProof/>
              </w:rPr>
              <w:pict>
                <v:line id="_x0000_s5262" style="position:absolute;left:0;text-align:left;flip:x y;z-index:250610688;mso-position-horizontal-relative:text;mso-position-vertical-relative:text" from="681.95pt,445.55pt" to="682.75pt,444.9pt" strokecolor="red" strokeweight=".57pt"/>
              </w:pict>
            </w:r>
            <w:r>
              <w:rPr>
                <w:noProof/>
              </w:rPr>
              <w:pict>
                <v:line id="_x0000_s5261" style="position:absolute;left:0;text-align:left;flip:x y;z-index:250611712;mso-position-horizontal-relative:text;mso-position-vertical-relative:text" from="682.75pt,444.9pt" to="714.95pt,6in" strokecolor="red" strokeweight=".57pt"/>
              </w:pict>
            </w:r>
            <w:r>
              <w:rPr>
                <w:noProof/>
              </w:rPr>
              <w:pict>
                <v:line id="_x0000_s5260" style="position:absolute;left:0;text-align:left;flip:x y;z-index:250612736;mso-position-horizontal-relative:text;mso-position-vertical-relative:text" from="714.95pt,6in" to="723pt,451.5pt" strokeweight=".57pt"/>
              </w:pict>
            </w:r>
            <w:r>
              <w:rPr>
                <w:noProof/>
              </w:rPr>
              <w:pict>
                <v:line id="_x0000_s5259" style="position:absolute;left:0;text-align:left;flip:x y;z-index:250613760;mso-position-horizontal-relative:text;mso-position-vertical-relative:text" from="723pt,451.5pt" to="727.05pt,459.5pt" strokeweight=".57pt"/>
              </w:pict>
            </w:r>
            <w:r>
              <w:rPr>
                <w:noProof/>
              </w:rPr>
              <w:pict>
                <v:line id="_x0000_s5258" style="position:absolute;left:0;text-align:left;flip:x y;z-index:250614784;mso-position-horizontal-relative:text;mso-position-vertical-relative:text" from="727.05pt,459.5pt" to="728.9pt,461.45pt" strokeweight=".57pt"/>
              </w:pict>
            </w:r>
            <w:r>
              <w:rPr>
                <w:noProof/>
              </w:rPr>
              <w:pict>
                <v:line id="_x0000_s5257" style="position:absolute;left:0;text-align:left;flip:x y;z-index:250615808;mso-position-horizontal-relative:text;mso-position-vertical-relative:text" from="728.9pt,461.45pt" to="730.4pt,468.45pt" strokeweight=".57pt"/>
              </w:pict>
            </w:r>
            <w:r>
              <w:rPr>
                <w:noProof/>
              </w:rPr>
              <w:pict>
                <v:line id="_x0000_s5256" style="position:absolute;left:0;text-align:left;flip:x y;z-index:250616832;mso-position-horizontal-relative:text;mso-position-vertical-relative:text" from="730.4pt,468.45pt" to="731.15pt,469.7pt" strokeweight=".57pt"/>
              </w:pict>
            </w:r>
            <w:r>
              <w:rPr>
                <w:noProof/>
              </w:rPr>
              <w:pict>
                <v:line id="_x0000_s5255" style="position:absolute;left:0;text-align:left;flip:x y;z-index:250617856;mso-position-horizontal-relative:text;mso-position-vertical-relative:text" from="731.15pt,469.7pt" to="731.5pt,471.3pt" strokeweight=".57pt"/>
              </w:pict>
            </w:r>
            <w:r>
              <w:rPr>
                <w:noProof/>
              </w:rPr>
              <w:pict>
                <v:line id="_x0000_s5254" style="position:absolute;left:0;text-align:left;flip:x y;z-index:250618880;mso-position-horizontal-relative:text;mso-position-vertical-relative:text" from="731.5pt,471.3pt" to="730.8pt,471.55pt" strokeweight=".57pt"/>
              </w:pict>
            </w:r>
            <w:r>
              <w:rPr>
                <w:noProof/>
              </w:rPr>
              <w:pict>
                <v:line id="_x0000_s5253" style="position:absolute;left:0;text-align:left;flip:x y;z-index:250619904;mso-position-horizontal-relative:text;mso-position-vertical-relative:text" from="730.8pt,471.55pt" to="731.5pt,476.1pt" strokeweight=".57pt"/>
              </w:pict>
            </w:r>
            <w:r>
              <w:rPr>
                <w:noProof/>
              </w:rPr>
              <w:pict>
                <v:line id="_x0000_s5252" style="position:absolute;left:0;text-align:left;flip:x y;z-index:250620928;mso-position-horizontal-relative:text;mso-position-vertical-relative:text" from="731.5pt,476.1pt" to="730.45pt,477.8pt" strokeweight=".57pt"/>
              </w:pict>
            </w:r>
            <w:r>
              <w:rPr>
                <w:noProof/>
              </w:rPr>
              <w:pict>
                <v:line id="_x0000_s5251" style="position:absolute;left:0;text-align:left;flip:x y;z-index:250621952;mso-position-horizontal-relative:text;mso-position-vertical-relative:text" from="730.45pt,477.8pt" to="732.15pt,495.45pt" strokeweight=".57pt"/>
              </w:pict>
            </w:r>
            <w:r>
              <w:rPr>
                <w:noProof/>
              </w:rPr>
              <w:pict>
                <v:line id="_x0000_s5250" style="position:absolute;left:0;text-align:left;flip:x y;z-index:250622976;mso-position-horizontal-relative:text;mso-position-vertical-relative:text" from="732.15pt,495.45pt" to="736.25pt,515.2pt" strokecolor="red" strokeweight=".57pt"/>
              </w:pict>
            </w:r>
            <w:r>
              <w:rPr>
                <w:noProof/>
              </w:rPr>
              <w:pict>
                <v:line id="_x0000_s5249" style="position:absolute;left:0;text-align:left;flip:x y;z-index:250624000;mso-position-horizontal-relative:text;mso-position-vertical-relative:text" from="736.25pt,515.2pt" to="721pt,515.4pt" strokecolor="red" strokeweight=".57pt"/>
              </w:pict>
            </w:r>
            <w:r>
              <w:rPr>
                <w:noProof/>
              </w:rPr>
              <w:pict>
                <v:line id="_x0000_s5248" style="position:absolute;left:0;text-align:left;flip:x y;z-index:250625024;mso-position-horizontal-relative:text;mso-position-vertical-relative:text" from="721pt,515.4pt" to="692.05pt,516.1pt" strokecolor="red" strokeweight=".57pt"/>
              </w:pict>
            </w:r>
            <w:r>
              <w:rPr>
                <w:noProof/>
              </w:rPr>
              <w:pict>
                <v:line id="_x0000_s5247" style="position:absolute;left:0;text-align:left;flip:x y;z-index:250626048;mso-position-horizontal-relative:text;mso-position-vertical-relative:text" from="692.05pt,516.1pt" to="691.3pt,513.65pt" strokecolor="red" strokeweight=".57pt"/>
              </w:pict>
            </w:r>
            <w:r>
              <w:rPr>
                <w:noProof/>
              </w:rPr>
              <w:pict>
                <v:line id="_x0000_s5246" style="position:absolute;left:0;text-align:left;flip:x y;z-index:250627072;mso-position-horizontal-relative:text;mso-position-vertical-relative:text" from="691.3pt,513.65pt" to="678.55pt,509.7pt" strokecolor="red" strokeweight=".57pt"/>
              </w:pict>
            </w:r>
            <w:r>
              <w:rPr>
                <w:noProof/>
              </w:rPr>
              <w:pict>
                <v:line id="_x0000_s5245" style="position:absolute;left:0;text-align:left;flip:x y;z-index:250628096;mso-position-horizontal-relative:text;mso-position-vertical-relative:text" from="678.55pt,509.7pt" to="666.35pt,501.65pt" strokecolor="red" strokeweight=".57pt"/>
              </w:pict>
            </w:r>
            <w:r>
              <w:rPr>
                <w:noProof/>
              </w:rPr>
              <w:pict>
                <v:line id="_x0000_s5244" style="position:absolute;left:0;text-align:left;flip:x y;z-index:250629120;mso-position-horizontal-relative:text;mso-position-vertical-relative:text" from="666.35pt,501.65pt" to="658.55pt,495.5pt" strokecolor="red" strokeweight=".57pt"/>
              </w:pict>
            </w:r>
            <w:r>
              <w:rPr>
                <w:noProof/>
              </w:rPr>
              <w:pict>
                <v:line id="_x0000_s5243" style="position:absolute;left:0;text-align:left;flip:x y;z-index:250630144;mso-position-horizontal-relative:text;mso-position-vertical-relative:text" from="658.55pt,495.5pt" to="653.35pt,489.65pt" strokecolor="red" strokeweight=".57pt"/>
              </w:pict>
            </w:r>
            <w:r>
              <w:rPr>
                <w:noProof/>
              </w:rPr>
              <w:pict>
                <v:line id="_x0000_s5242" style="position:absolute;left:0;text-align:left;flip:x y;z-index:250631168;mso-position-horizontal-relative:text;mso-position-vertical-relative:text" from="653.35pt,489.65pt" to="657.1pt,482.25pt" strokecolor="red" strokeweight=".57pt"/>
              </w:pict>
            </w:r>
            <w:r>
              <w:rPr>
                <w:noProof/>
              </w:rPr>
              <w:pict>
                <v:line id="_x0000_s5241" style="position:absolute;left:0;text-align:left;flip:x y;z-index:250632192;mso-position-horizontal-relative:text;mso-position-vertical-relative:text" from="657.1pt,482.25pt" to="652.85pt,465.95pt" strokecolor="red" strokeweight=".57pt"/>
              </w:pict>
            </w:r>
            <w:r>
              <w:rPr>
                <w:noProof/>
              </w:rPr>
              <w:pict>
                <v:line id="_x0000_s5240" style="position:absolute;left:0;text-align:left;flip:x y;z-index:250633216;mso-position-horizontal-relative:text;mso-position-vertical-relative:text" from="344.15pt,108.65pt" to="362.4pt,82.3pt" strokecolor="red" strokeweight=".57pt"/>
              </w:pict>
            </w:r>
            <w:r>
              <w:rPr>
                <w:noProof/>
              </w:rPr>
              <w:pict>
                <v:line id="_x0000_s5239" style="position:absolute;left:0;text-align:left;flip:x y;z-index:250634240;mso-position-horizontal-relative:text;mso-position-vertical-relative:text" from="362.4pt,82.3pt" to="365.75pt,84.7pt" strokecolor="red" strokeweight=".57pt"/>
              </w:pict>
            </w:r>
            <w:r>
              <w:rPr>
                <w:noProof/>
              </w:rPr>
              <w:pict>
                <v:line id="_x0000_s5238" style="position:absolute;left:0;text-align:left;flip:x y;z-index:250635264;mso-position-horizontal-relative:text;mso-position-vertical-relative:text" from="365.75pt,84.7pt" to="385.35pt,100.3pt" strokecolor="red" strokeweight=".57pt"/>
              </w:pict>
            </w:r>
            <w:r>
              <w:rPr>
                <w:noProof/>
              </w:rPr>
              <w:pict>
                <v:line id="_x0000_s5237" style="position:absolute;left:0;text-align:left;flip:x y;z-index:250636288;mso-position-horizontal-relative:text;mso-position-vertical-relative:text" from="385.35pt,100.3pt" to="415.55pt,127.3pt" strokecolor="red" strokeweight=".57pt"/>
              </w:pict>
            </w:r>
            <w:r>
              <w:rPr>
                <w:noProof/>
              </w:rPr>
              <w:pict>
                <v:line id="_x0000_s5236" style="position:absolute;left:0;text-align:left;flip:x y;z-index:250637312;mso-position-horizontal-relative:text;mso-position-vertical-relative:text" from="415.55pt,127.3pt" to="404.85pt,147.7pt" strokecolor="red" strokeweight=".57pt"/>
              </w:pict>
            </w:r>
            <w:r>
              <w:rPr>
                <w:noProof/>
              </w:rPr>
              <w:pict>
                <v:line id="_x0000_s5235" style="position:absolute;left:0;text-align:left;flip:x y;z-index:250638336;mso-position-horizontal-relative:text;mso-position-vertical-relative:text" from="404.85pt,147.7pt" to="403.45pt,150.3pt" strokecolor="red" strokeweight=".57pt"/>
              </w:pict>
            </w:r>
            <w:r>
              <w:rPr>
                <w:noProof/>
              </w:rPr>
              <w:pict>
                <v:line id="_x0000_s5234" style="position:absolute;left:0;text-align:left;flip:x y;z-index:250639360;mso-position-horizontal-relative:text;mso-position-vertical-relative:text" from="403.45pt,150.3pt" to="367.45pt,138.85pt" strokecolor="red" strokeweight=".57pt"/>
              </w:pict>
            </w:r>
            <w:r>
              <w:rPr>
                <w:noProof/>
              </w:rPr>
              <w:pict>
                <v:line id="_x0000_s5233" style="position:absolute;left:0;text-align:left;flip:x y;z-index:250640384;mso-position-horizontal-relative:text;mso-position-vertical-relative:text" from="367.45pt,138.85pt" to="368.7pt,135.95pt" strokecolor="red" strokeweight=".57pt"/>
              </w:pict>
            </w:r>
            <w:r>
              <w:rPr>
                <w:noProof/>
              </w:rPr>
              <w:pict>
                <v:line id="_x0000_s5232" style="position:absolute;left:0;text-align:left;flip:x y;z-index:250641408;mso-position-horizontal-relative:text;mso-position-vertical-relative:text" from="368.7pt,135.95pt" to="369.85pt,133.35pt" strokeweight=".57pt"/>
              </w:pict>
            </w:r>
            <w:r>
              <w:rPr>
                <w:noProof/>
              </w:rPr>
              <w:pict>
                <v:line id="_x0000_s5231" style="position:absolute;left:0;text-align:left;flip:x y;z-index:250642432;mso-position-horizontal-relative:text;mso-position-vertical-relative:text" from="369.85pt,133.35pt" to="352.85pt,120.6pt" strokeweight=".57pt"/>
              </w:pict>
            </w:r>
            <w:r>
              <w:rPr>
                <w:noProof/>
              </w:rPr>
              <w:pict>
                <v:line id="_x0000_s5230" style="position:absolute;left:0;text-align:left;flip:x y;z-index:250643456;mso-position-horizontal-relative:text;mso-position-vertical-relative:text" from="352.85pt,120.6pt" to="355.45pt,116.8pt" strokecolor="red" strokeweight=".57pt"/>
              </w:pict>
            </w:r>
            <w:r>
              <w:rPr>
                <w:noProof/>
              </w:rPr>
              <w:pict>
                <v:line id="_x0000_s5229" style="position:absolute;left:0;text-align:left;flip:x y;z-index:250644480;mso-position-horizontal-relative:text;mso-position-vertical-relative:text" from="355.45pt,116.8pt" to="344.15pt,108.65pt" strokecolor="red" strokeweight=".57pt"/>
              </w:pict>
            </w:r>
            <w:r>
              <w:rPr>
                <w:noProof/>
              </w:rPr>
              <w:pict>
                <v:line id="_x0000_s5228" style="position:absolute;left:0;text-align:left;flip:x y;z-index:250645504;mso-position-horizontal-relative:text;mso-position-vertical-relative:text" from="504.65pt,116.35pt" to="505.85pt,116.9pt" strokecolor="red" strokeweight=".57pt"/>
              </w:pict>
            </w:r>
            <w:r>
              <w:rPr>
                <w:noProof/>
              </w:rPr>
              <w:pict>
                <v:line id="_x0000_s5227" style="position:absolute;left:0;text-align:left;flip:x y;z-index:250646528;mso-position-horizontal-relative:text;mso-position-vertical-relative:text" from="505.85pt,116.9pt" to="515.55pt,120.95pt" strokecolor="red" strokeweight=".57pt"/>
              </w:pict>
            </w:r>
            <w:r>
              <w:rPr>
                <w:noProof/>
              </w:rPr>
              <w:pict>
                <v:line id="_x0000_s5226" style="position:absolute;left:0;text-align:left;flip:x y;z-index:250647552;mso-position-horizontal-relative:text;mso-position-vertical-relative:text" from="515.55pt,120.95pt" to="536.45pt,129.4pt" strokecolor="red" strokeweight=".57pt"/>
              </w:pict>
            </w:r>
            <w:r>
              <w:rPr>
                <w:noProof/>
              </w:rPr>
              <w:pict>
                <v:line id="_x0000_s5225" style="position:absolute;left:0;text-align:left;flip:x y;z-index:250648576;mso-position-horizontal-relative:text;mso-position-vertical-relative:text" from="536.45pt,129.4pt" to="530.4pt,139.95pt" strokecolor="red" strokeweight=".57pt"/>
              </w:pict>
            </w:r>
            <w:r>
              <w:rPr>
                <w:noProof/>
              </w:rPr>
              <w:pict>
                <v:line id="_x0000_s5224" style="position:absolute;left:0;text-align:left;flip:x y;z-index:250649600;mso-position-horizontal-relative:text;mso-position-vertical-relative:text" from="530.4pt,139.95pt" to="506.4pt,177.75pt" strokecolor="red" strokeweight=".57pt"/>
              </w:pict>
            </w:r>
            <w:r>
              <w:rPr>
                <w:noProof/>
              </w:rPr>
              <w:pict>
                <v:line id="_x0000_s5223" style="position:absolute;left:0;text-align:left;flip:x y;z-index:250650624;mso-position-horizontal-relative:text;mso-position-vertical-relative:text" from="506.4pt,177.75pt" to="477.7pt,159.3pt" strokecolor="red" strokeweight=".57pt"/>
              </w:pict>
            </w:r>
            <w:r>
              <w:rPr>
                <w:noProof/>
              </w:rPr>
              <w:pict>
                <v:line id="_x0000_s5222" style="position:absolute;left:0;text-align:left;flip:x y;z-index:250651648;mso-position-horizontal-relative:text;mso-position-vertical-relative:text" from="477.7pt,159.3pt" to="504.65pt,116.35pt" strokecolor="red" strokeweight=".57pt"/>
              </w:pict>
            </w:r>
            <w:r>
              <w:rPr>
                <w:noProof/>
              </w:rPr>
              <w:pict>
                <v:line id="_x0000_s5221" style="position:absolute;left:0;text-align:left;flip:x y;z-index:250652672;mso-position-horizontal-relative:text;mso-position-vertical-relative:text" from="536.45pt,129.4pt" to="556.45pt,138.65pt" strokecolor="red" strokeweight=".57pt"/>
              </w:pict>
            </w:r>
            <w:r>
              <w:rPr>
                <w:noProof/>
              </w:rPr>
              <w:pict>
                <v:line id="_x0000_s5220" style="position:absolute;left:0;text-align:left;flip:x y;z-index:250653696;mso-position-horizontal-relative:text;mso-position-vertical-relative:text" from="556.45pt,138.65pt" to="551.7pt,171.4pt" strokeweight=".57pt"/>
              </w:pict>
            </w:r>
            <w:r>
              <w:rPr>
                <w:noProof/>
              </w:rPr>
              <w:pict>
                <v:line id="_x0000_s5219" style="position:absolute;left:0;text-align:left;flip:x y;z-index:250654720;mso-position-horizontal-relative:text;mso-position-vertical-relative:text" from="551.7pt,171.4pt" to="566.45pt,181pt" strokeweight=".57pt"/>
              </w:pict>
            </w:r>
            <w:r>
              <w:rPr>
                <w:noProof/>
              </w:rPr>
              <w:pict>
                <v:line id="_x0000_s5218" style="position:absolute;left:0;text-align:left;flip:x y;z-index:250655744;mso-position-horizontal-relative:text;mso-position-vertical-relative:text" from="566.45pt,181pt" to="546.35pt,205.5pt" strokeweight=".57pt"/>
              </w:pict>
            </w:r>
            <w:r>
              <w:rPr>
                <w:noProof/>
              </w:rPr>
              <w:pict>
                <v:line id="_x0000_s5217" style="position:absolute;left:0;text-align:left;flip:x y;z-index:250656768;mso-position-horizontal-relative:text;mso-position-vertical-relative:text" from="546.35pt,205.5pt" to="529.4pt,193.25pt" strokecolor="red" strokeweight=".57pt"/>
              </w:pict>
            </w:r>
            <w:r>
              <w:rPr>
                <w:noProof/>
              </w:rPr>
              <w:pict>
                <v:line id="_x0000_s5216" style="position:absolute;left:0;text-align:left;flip:x y;z-index:250657792;mso-position-horizontal-relative:text;mso-position-vertical-relative:text" from="529.4pt,193.25pt" to="506.4pt,177.75pt" strokecolor="red" strokeweight=".57pt"/>
              </w:pict>
            </w:r>
            <w:r>
              <w:rPr>
                <w:noProof/>
              </w:rPr>
              <w:pict>
                <v:line id="_x0000_s5215" style="position:absolute;left:0;text-align:left;flip:x y;z-index:250658816;mso-position-horizontal-relative:text;mso-position-vertical-relative:text" from="506.4pt,177.75pt" to="530.4pt,139.95pt" strokecolor="red" strokeweight=".57pt"/>
              </w:pict>
            </w:r>
            <w:r>
              <w:rPr>
                <w:noProof/>
              </w:rPr>
              <w:pict>
                <v:line id="_x0000_s5214" style="position:absolute;left:0;text-align:left;flip:x y;z-index:250659840;mso-position-horizontal-relative:text;mso-position-vertical-relative:text" from="530.4pt,139.95pt" to="536.45pt,129.4pt" strokecolor="red" strokeweight=".57pt"/>
              </w:pict>
            </w:r>
            <w:r>
              <w:rPr>
                <w:noProof/>
              </w:rPr>
              <w:pict>
                <v:line id="_x0000_s5213" style="position:absolute;left:0;text-align:left;flip:x y;z-index:250660864;mso-position-horizontal-relative:text;mso-position-vertical-relative:text" from="477.7pt,159.3pt" to="506.4pt,177.75pt" strokecolor="red" strokeweight=".57pt"/>
              </w:pict>
            </w:r>
            <w:r>
              <w:rPr>
                <w:noProof/>
              </w:rPr>
              <w:pict>
                <v:line id="_x0000_s5212" style="position:absolute;left:0;text-align:left;flip:x y;z-index:250661888;mso-position-horizontal-relative:text;mso-position-vertical-relative:text" from="506.4pt,177.75pt" to="529.4pt,193.25pt" strokecolor="red" strokeweight=".57pt"/>
              </w:pict>
            </w:r>
            <w:r>
              <w:rPr>
                <w:noProof/>
              </w:rPr>
              <w:pict>
                <v:line id="_x0000_s5211" style="position:absolute;left:0;text-align:left;flip:x y;z-index:250662912;mso-position-horizontal-relative:text;mso-position-vertical-relative:text" from="529.4pt,193.25pt" to="546.35pt,205.5pt" strokecolor="red" strokeweight=".57pt"/>
              </w:pict>
            </w:r>
            <w:r>
              <w:rPr>
                <w:noProof/>
              </w:rPr>
              <w:pict>
                <v:line id="_x0000_s5210" style="position:absolute;left:0;text-align:left;flip:x y;z-index:250663936;mso-position-horizontal-relative:text;mso-position-vertical-relative:text" from="546.35pt,205.5pt" to="535pt,219.05pt" strokecolor="red" strokeweight=".57pt"/>
              </w:pict>
            </w:r>
            <w:r>
              <w:rPr>
                <w:noProof/>
              </w:rPr>
              <w:pict>
                <v:line id="_x0000_s5209" style="position:absolute;left:0;text-align:left;flip:x y;z-index:250664960;mso-position-horizontal-relative:text;mso-position-vertical-relative:text" from="535pt,219.05pt" to="530.8pt,223.15pt" strokecolor="red" strokeweight=".57pt"/>
              </w:pict>
            </w:r>
            <w:r>
              <w:rPr>
                <w:noProof/>
              </w:rPr>
              <w:pict>
                <v:line id="_x0000_s5208" style="position:absolute;left:0;text-align:left;flip:x y;z-index:250665984;mso-position-horizontal-relative:text;mso-position-vertical-relative:text" from="530.8pt,223.15pt" to="524.7pt,229pt" strokecolor="red" strokeweight=".57pt"/>
              </w:pict>
            </w:r>
            <w:r>
              <w:rPr>
                <w:noProof/>
              </w:rPr>
              <w:pict>
                <v:line id="_x0000_s5207" style="position:absolute;left:0;text-align:left;flip:x y;z-index:250667008;mso-position-horizontal-relative:text;mso-position-vertical-relative:text" from="524.7pt,229pt" to="511.9pt,241.95pt" strokeweight=".57pt"/>
              </w:pict>
            </w:r>
            <w:r>
              <w:rPr>
                <w:noProof/>
              </w:rPr>
              <w:pict>
                <v:line id="_x0000_s5206" style="position:absolute;left:0;text-align:left;flip:x y;z-index:250668032;mso-position-horizontal-relative:text;mso-position-vertical-relative:text" from="511.9pt,241.95pt" to="502.3pt,233.85pt" strokecolor="red" strokeweight=".57pt"/>
              </w:pict>
            </w:r>
            <w:r>
              <w:rPr>
                <w:noProof/>
              </w:rPr>
              <w:pict>
                <v:line id="_x0000_s5205" style="position:absolute;left:0;text-align:left;flip:x y;z-index:250669056;mso-position-horizontal-relative:text;mso-position-vertical-relative:text" from="502.3pt,233.85pt" to="490.7pt,222.2pt" strokecolor="red" strokeweight=".57pt"/>
              </w:pict>
            </w:r>
            <w:r>
              <w:rPr>
                <w:noProof/>
              </w:rPr>
              <w:pict>
                <v:line id="_x0000_s5204" style="position:absolute;left:0;text-align:left;flip:x y;z-index:250670080;mso-position-horizontal-relative:text;mso-position-vertical-relative:text" from="490.7pt,222.2pt" to="467.7pt,199.95pt" strokecolor="red" strokeweight=".57pt"/>
              </w:pict>
            </w:r>
            <w:r>
              <w:rPr>
                <w:noProof/>
              </w:rPr>
              <w:pict>
                <v:line id="_x0000_s5203" style="position:absolute;left:0;text-align:left;flip:x y;z-index:250671104;mso-position-horizontal-relative:text;mso-position-vertical-relative:text" from="467.7pt,199.95pt" to="466.6pt,176.15pt" strokecolor="red" strokeweight=".57pt"/>
              </w:pict>
            </w:r>
            <w:r>
              <w:rPr>
                <w:noProof/>
              </w:rPr>
              <w:pict>
                <v:line id="_x0000_s5202" style="position:absolute;left:0;text-align:left;flip:x y;z-index:250672128;mso-position-horizontal-relative:text;mso-position-vertical-relative:text" from="466.6pt,176.15pt" to="477.7pt,159.3pt" strokecolor="red" strokeweight=".57pt"/>
              </w:pict>
            </w:r>
            <w:r>
              <w:rPr>
                <w:noProof/>
              </w:rPr>
              <w:pict>
                <v:line id="_x0000_s5201" style="position:absolute;left:0;text-align:left;flip:x y;z-index:250673152;mso-position-horizontal-relative:text;mso-position-vertical-relative:text" from="530.8pt,275.2pt" to="540.15pt,269.2pt" strokecolor="red" strokeweight=".57pt"/>
              </w:pict>
            </w:r>
            <w:r>
              <w:rPr>
                <w:noProof/>
              </w:rPr>
              <w:pict>
                <v:line id="_x0000_s5200" style="position:absolute;left:0;text-align:left;flip:x y;z-index:250674176;mso-position-horizontal-relative:text;mso-position-vertical-relative:text" from="540.15pt,269.2pt" to="552pt,264pt" strokecolor="red" strokeweight=".57pt"/>
              </w:pict>
            </w:r>
            <w:r>
              <w:rPr>
                <w:noProof/>
              </w:rPr>
              <w:pict>
                <v:line id="_x0000_s5199" style="position:absolute;left:0;text-align:left;flip:x y;z-index:250675200;mso-position-horizontal-relative:text;mso-position-vertical-relative:text" from="552pt,264pt" to="565.65pt,258.05pt" strokecolor="red" strokeweight=".57pt"/>
              </w:pict>
            </w:r>
            <w:r>
              <w:rPr>
                <w:noProof/>
              </w:rPr>
              <w:pict>
                <v:line id="_x0000_s5198" style="position:absolute;left:0;text-align:left;flip:x y;z-index:250676224;mso-position-horizontal-relative:text;mso-position-vertical-relative:text" from="565.65pt,258.05pt" to="581.9pt,250.25pt" strokecolor="red" strokeweight=".57pt"/>
              </w:pict>
            </w:r>
            <w:r>
              <w:rPr>
                <w:noProof/>
              </w:rPr>
              <w:pict>
                <v:line id="_x0000_s5197" style="position:absolute;left:0;text-align:left;flip:x y;z-index:250677248;mso-position-horizontal-relative:text;mso-position-vertical-relative:text" from="581.9pt,250.25pt" to="586.65pt,261.2pt" strokecolor="red" strokeweight=".57pt"/>
              </w:pict>
            </w:r>
            <w:r>
              <w:rPr>
                <w:noProof/>
              </w:rPr>
              <w:pict>
                <v:line id="_x0000_s5196" style="position:absolute;left:0;text-align:left;flip:x y;z-index:250678272;mso-position-horizontal-relative:text;mso-position-vertical-relative:text" from="586.65pt,261.2pt" to="604.05pt,294.4pt" strokecolor="red" strokeweight=".57pt"/>
              </w:pict>
            </w:r>
            <w:r>
              <w:rPr>
                <w:noProof/>
              </w:rPr>
              <w:pict>
                <v:line id="_x0000_s5195" style="position:absolute;left:0;text-align:left;flip:x y;z-index:250679296;mso-position-horizontal-relative:text;mso-position-vertical-relative:text" from="604.05pt,294.4pt" to="607.75pt,299.85pt" strokecolor="red" strokeweight=".57pt"/>
              </w:pict>
            </w:r>
            <w:r>
              <w:rPr>
                <w:noProof/>
              </w:rPr>
              <w:pict>
                <v:line id="_x0000_s5194" style="position:absolute;left:0;text-align:left;flip:x y;z-index:250680320;mso-position-horizontal-relative:text;mso-position-vertical-relative:text" from="607.75pt,299.85pt" to="606.1pt,300.95pt" strokecolor="red" strokeweight=".57pt"/>
              </w:pict>
            </w:r>
            <w:r>
              <w:rPr>
                <w:noProof/>
              </w:rPr>
              <w:pict>
                <v:line id="_x0000_s5193" style="position:absolute;left:0;text-align:left;flip:x y;z-index:250681344;mso-position-horizontal-relative:text;mso-position-vertical-relative:text" from="606.1pt,300.95pt" to="598.45pt,306.25pt" strokecolor="red" strokeweight=".57pt"/>
              </w:pict>
            </w:r>
            <w:r>
              <w:rPr>
                <w:noProof/>
              </w:rPr>
              <w:pict>
                <v:line id="_x0000_s5192" style="position:absolute;left:0;text-align:left;flip:x y;z-index:250682368;mso-position-horizontal-relative:text;mso-position-vertical-relative:text" from="598.45pt,306.25pt" to="587.85pt,313.7pt" strokecolor="red" strokeweight=".57pt"/>
              </w:pict>
            </w:r>
            <w:r>
              <w:rPr>
                <w:noProof/>
              </w:rPr>
              <w:pict>
                <v:line id="_x0000_s5191" style="position:absolute;left:0;text-align:left;flip:x y;z-index:250683392;mso-position-horizontal-relative:text;mso-position-vertical-relative:text" from="587.85pt,313.7pt" to="580.9pt,318.45pt" strokecolor="red" strokeweight=".57pt"/>
              </w:pict>
            </w:r>
            <w:r>
              <w:rPr>
                <w:noProof/>
              </w:rPr>
              <w:pict>
                <v:line id="_x0000_s5190" style="position:absolute;left:0;text-align:left;flip:x y;z-index:250684416;mso-position-horizontal-relative:text;mso-position-vertical-relative:text" from="580.9pt,318.45pt" to="576.75pt,312.6pt" strokecolor="red" strokeweight=".57pt"/>
              </w:pict>
            </w:r>
            <w:r>
              <w:rPr>
                <w:noProof/>
              </w:rPr>
              <w:pict>
                <v:line id="_x0000_s5189" style="position:absolute;left:0;text-align:left;flip:x y;z-index:250685440;mso-position-horizontal-relative:text;mso-position-vertical-relative:text" from="576.75pt,312.6pt" to="573.05pt,314.75pt" strokecolor="red" strokeweight=".57pt"/>
              </w:pict>
            </w:r>
            <w:r>
              <w:rPr>
                <w:noProof/>
              </w:rPr>
              <w:pict>
                <v:line id="_x0000_s5188" style="position:absolute;left:0;text-align:left;flip:x y;z-index:250686464;mso-position-horizontal-relative:text;mso-position-vertical-relative:text" from="573.05pt,314.75pt" to="559.45pt,321.6pt" strokecolor="red" strokeweight=".57pt"/>
              </w:pict>
            </w:r>
            <w:r>
              <w:rPr>
                <w:noProof/>
              </w:rPr>
              <w:pict>
                <v:line id="_x0000_s5187" style="position:absolute;left:0;text-align:left;flip:x y;z-index:250687488;mso-position-horizontal-relative:text;mso-position-vertical-relative:text" from="559.45pt,321.6pt" to="548pt,314.95pt" strokecolor="red" strokeweight=".57pt"/>
              </w:pict>
            </w:r>
            <w:r>
              <w:rPr>
                <w:noProof/>
              </w:rPr>
              <w:pict>
                <v:line id="_x0000_s5186" style="position:absolute;left:0;text-align:left;flip:x y;z-index:250688512;mso-position-horizontal-relative:text;mso-position-vertical-relative:text" from="548pt,314.95pt" to="539.3pt,319.1pt" strokecolor="red" strokeweight=".57pt"/>
              </w:pict>
            </w:r>
            <w:r>
              <w:rPr>
                <w:noProof/>
              </w:rPr>
              <w:pict>
                <v:line id="_x0000_s5185" style="position:absolute;left:0;text-align:left;flip:x y;z-index:250689536;mso-position-horizontal-relative:text;mso-position-vertical-relative:text" from="539.3pt,319.1pt" to="534.6pt,314.45pt" strokecolor="red" strokeweight=".57pt"/>
              </w:pict>
            </w:r>
            <w:r>
              <w:rPr>
                <w:noProof/>
              </w:rPr>
              <w:pict>
                <v:line id="_x0000_s5184" style="position:absolute;left:0;text-align:left;flip:x y;z-index:250690560;mso-position-horizontal-relative:text;mso-position-vertical-relative:text" from="534.6pt,314.45pt" to="529.15pt,305.4pt" strokecolor="red" strokeweight=".57pt"/>
              </w:pict>
            </w:r>
            <w:r>
              <w:rPr>
                <w:noProof/>
              </w:rPr>
              <w:pict>
                <v:line id="_x0000_s5183" style="position:absolute;left:0;text-align:left;flip:x y;z-index:250691584;mso-position-horizontal-relative:text;mso-position-vertical-relative:text" from="529.15pt,305.4pt" to="526.35pt,300.3pt" strokecolor="red" strokeweight=".57pt"/>
              </w:pict>
            </w:r>
            <w:r>
              <w:rPr>
                <w:noProof/>
              </w:rPr>
              <w:pict>
                <v:line id="_x0000_s5182" style="position:absolute;left:0;text-align:left;flip:x y;z-index:250692608;mso-position-horizontal-relative:text;mso-position-vertical-relative:text" from="526.35pt,300.3pt" to="528.25pt,299.1pt" strokecolor="red" strokeweight=".57pt"/>
              </w:pict>
            </w:r>
            <w:r>
              <w:rPr>
                <w:noProof/>
              </w:rPr>
              <w:pict>
                <v:line id="_x0000_s5181" style="position:absolute;left:0;text-align:left;flip:x y;z-index:250693632;mso-position-horizontal-relative:text;mso-position-vertical-relative:text" from="528.25pt,299.1pt" to="525.15pt,294pt" strokecolor="red" strokeweight=".57pt"/>
              </w:pict>
            </w:r>
            <w:r>
              <w:rPr>
                <w:noProof/>
              </w:rPr>
              <w:pict>
                <v:line id="_x0000_s5180" style="position:absolute;left:0;text-align:left;flip:x y;z-index:250694656;mso-position-horizontal-relative:text;mso-position-vertical-relative:text" from="525.15pt,294pt" to="523.3pt,286.8pt" strokecolor="red" strokeweight=".57pt"/>
              </w:pict>
            </w:r>
            <w:r>
              <w:rPr>
                <w:noProof/>
              </w:rPr>
              <w:pict>
                <v:line id="_x0000_s5179" style="position:absolute;left:0;text-align:left;flip:x y;z-index:250695680;mso-position-horizontal-relative:text;mso-position-vertical-relative:text" from="523.3pt,286.8pt" to="530.8pt,275.2pt" strokecolor="red" strokeweight=".57pt"/>
              </w:pict>
            </w:r>
            <w:r>
              <w:rPr>
                <w:noProof/>
              </w:rPr>
              <w:pict>
                <v:line id="_x0000_s5178" style="position:absolute;left:0;text-align:left;flip:x y;z-index:250696704;mso-position-horizontal-relative:text;mso-position-vertical-relative:text" from="576.75pt,312.6pt" to="580.9pt,318.45pt" strokecolor="red" strokeweight=".57pt"/>
              </w:pict>
            </w:r>
            <w:r>
              <w:rPr>
                <w:noProof/>
              </w:rPr>
              <w:pict>
                <v:line id="_x0000_s5177" style="position:absolute;left:0;text-align:left;flip:x y;z-index:250697728;mso-position-horizontal-relative:text;mso-position-vertical-relative:text" from="580.9pt,318.45pt" to="587.85pt,313.7pt" strokecolor="red" strokeweight=".57pt"/>
              </w:pict>
            </w:r>
            <w:r>
              <w:rPr>
                <w:noProof/>
              </w:rPr>
              <w:pict>
                <v:line id="_x0000_s5176" style="position:absolute;left:0;text-align:left;flip:x y;z-index:250698752;mso-position-horizontal-relative:text;mso-position-vertical-relative:text" from="587.85pt,313.7pt" to="598.45pt,306.25pt" strokecolor="red" strokeweight=".57pt"/>
              </w:pict>
            </w:r>
            <w:r>
              <w:rPr>
                <w:noProof/>
              </w:rPr>
              <w:pict>
                <v:line id="_x0000_s5175" style="position:absolute;left:0;text-align:left;flip:x y;z-index:250699776;mso-position-horizontal-relative:text;mso-position-vertical-relative:text" from="598.45pt,306.25pt" to="606.1pt,300.95pt" strokecolor="red" strokeweight=".57pt"/>
              </w:pict>
            </w:r>
            <w:r>
              <w:rPr>
                <w:noProof/>
              </w:rPr>
              <w:pict>
                <v:line id="_x0000_s5174" style="position:absolute;left:0;text-align:left;flip:x y;z-index:250700800;mso-position-horizontal-relative:text;mso-position-vertical-relative:text" from="606.1pt,300.95pt" to="607.7pt,303.95pt" strokecolor="red" strokeweight=".57pt"/>
              </w:pict>
            </w:r>
            <w:r>
              <w:rPr>
                <w:noProof/>
              </w:rPr>
              <w:pict>
                <v:line id="_x0000_s5173" style="position:absolute;left:0;text-align:left;flip:x y;z-index:250701824;mso-position-horizontal-relative:text;mso-position-vertical-relative:text" from="607.7pt,303.95pt" to="597.1pt,311pt" strokecolor="red" strokeweight=".57pt"/>
              </w:pict>
            </w:r>
            <w:r>
              <w:rPr>
                <w:noProof/>
              </w:rPr>
              <w:pict>
                <v:line id="_x0000_s5172" style="position:absolute;left:0;text-align:left;flip:x y;z-index:250702848;mso-position-horizontal-relative:text;mso-position-vertical-relative:text" from="597.1pt,311pt" to="590.05pt,317.45pt" strokeweight=".57pt"/>
              </w:pict>
            </w:r>
            <w:r>
              <w:rPr>
                <w:noProof/>
              </w:rPr>
              <w:pict>
                <v:line id="_x0000_s5171" style="position:absolute;left:0;text-align:left;flip:x y;z-index:250703872;mso-position-horizontal-relative:text;mso-position-vertical-relative:text" from="590.05pt,317.45pt" to="582.2pt,322.15pt" strokeweight=".57pt"/>
              </w:pict>
            </w:r>
            <w:r>
              <w:rPr>
                <w:noProof/>
              </w:rPr>
              <w:pict>
                <v:line id="_x0000_s5170" style="position:absolute;left:0;text-align:left;flip:x y;z-index:250704896;mso-position-horizontal-relative:text;mso-position-vertical-relative:text" from="582.2pt,322.15pt" to="580.15pt,318.7pt" strokeweight=".57pt"/>
              </w:pict>
            </w:r>
            <w:r>
              <w:rPr>
                <w:noProof/>
              </w:rPr>
              <w:pict>
                <v:line id="_x0000_s5169" style="position:absolute;left:0;text-align:left;flip:x y;z-index:250705920;mso-position-horizontal-relative:text;mso-position-vertical-relative:text" from="580.15pt,318.7pt" to="576.65pt,320.65pt" strokeweight=".57pt"/>
              </w:pict>
            </w:r>
            <w:r>
              <w:rPr>
                <w:noProof/>
              </w:rPr>
              <w:pict>
                <v:line id="_x0000_s5168" style="position:absolute;left:0;text-align:left;flip:x y;z-index:250706944;mso-position-horizontal-relative:text;mso-position-vertical-relative:text" from="576.65pt,320.65pt" to="573.05pt,314.75pt" strokecolor="red" strokeweight=".57pt"/>
              </w:pict>
            </w:r>
            <w:r>
              <w:rPr>
                <w:noProof/>
              </w:rPr>
              <w:pict>
                <v:line id="_x0000_s5167" style="position:absolute;left:0;text-align:left;flip:x y;z-index:250707968;mso-position-horizontal-relative:text;mso-position-vertical-relative:text" from="573.05pt,314.75pt" to="576.75pt,312.6pt" strokecolor="red" strokeweight=".57pt"/>
              </w:pict>
            </w:r>
            <w:r>
              <w:rPr>
                <w:noProof/>
              </w:rPr>
              <w:pict>
                <v:line id="_x0000_s5166" style="position:absolute;left:0;text-align:left;flip:x y;z-index:250708992;mso-position-horizontal-relative:text;mso-position-vertical-relative:text" from="542.25pt,350.45pt" to="551pt,341.4pt" strokecolor="red" strokeweight=".57pt"/>
              </w:pict>
            </w:r>
            <w:r>
              <w:rPr>
                <w:noProof/>
              </w:rPr>
              <w:pict>
                <v:line id="_x0000_s5165" style="position:absolute;left:0;text-align:left;flip:x y;z-index:250710016;mso-position-horizontal-relative:text;mso-position-vertical-relative:text" from="551pt,341.4pt" to="569.25pt,360.7pt" strokeweight=".57pt"/>
              </w:pict>
            </w:r>
            <w:r>
              <w:rPr>
                <w:noProof/>
              </w:rPr>
              <w:pict>
                <v:line id="_x0000_s5164" style="position:absolute;left:0;text-align:left;flip:x y;z-index:250711040;mso-position-horizontal-relative:text;mso-position-vertical-relative:text" from="569.25pt,360.7pt" to="574.8pt,360.3pt" strokeweight=".57pt"/>
              </w:pict>
            </w:r>
            <w:r>
              <w:rPr>
                <w:noProof/>
              </w:rPr>
              <w:pict>
                <v:line id="_x0000_s5163" style="position:absolute;left:0;text-align:left;flip:x y;z-index:250712064;mso-position-horizontal-relative:text;mso-position-vertical-relative:text" from="574.8pt,360.3pt" to="568pt,339.7pt" strokeweight=".57pt"/>
              </w:pict>
            </w:r>
            <w:r>
              <w:rPr>
                <w:noProof/>
              </w:rPr>
              <w:pict>
                <v:line id="_x0000_s5162" style="position:absolute;left:0;text-align:left;flip:x y;z-index:250713088;mso-position-horizontal-relative:text;mso-position-vertical-relative:text" from="568pt,339.7pt" to="565.3pt,331.4pt" strokeweight=".57pt"/>
              </w:pict>
            </w:r>
            <w:r>
              <w:rPr>
                <w:noProof/>
              </w:rPr>
              <w:pict>
                <v:line id="_x0000_s5161" style="position:absolute;left:0;text-align:left;flip:x y;z-index:250714112;mso-position-horizontal-relative:text;mso-position-vertical-relative:text" from="565.3pt,331.4pt" to="559.45pt,321.6pt" strokecolor="red" strokeweight=".57pt"/>
              </w:pict>
            </w:r>
            <w:r>
              <w:rPr>
                <w:noProof/>
              </w:rPr>
              <w:pict>
                <v:line id="_x0000_s5160" style="position:absolute;left:0;text-align:left;flip:x y;z-index:250715136;mso-position-horizontal-relative:text;mso-position-vertical-relative:text" from="559.45pt,321.6pt" to="572.15pt,315.15pt" strokecolor="red" strokeweight=".57pt"/>
              </w:pict>
            </w:r>
            <w:r>
              <w:rPr>
                <w:noProof/>
              </w:rPr>
              <w:pict>
                <v:line id="_x0000_s5159" style="position:absolute;left:0;text-align:left;flip:x y;z-index:250716160;mso-position-horizontal-relative:text;mso-position-vertical-relative:text" from="572.15pt,315.15pt" to="573.05pt,314.75pt" strokecolor="red" strokeweight=".57pt"/>
              </w:pict>
            </w:r>
            <w:r>
              <w:rPr>
                <w:noProof/>
              </w:rPr>
              <w:pict>
                <v:line id="_x0000_s5158" style="position:absolute;left:0;text-align:left;flip:x y;z-index:250717184;mso-position-horizontal-relative:text;mso-position-vertical-relative:text" from="573.05pt,314.75pt" to="576.6pt,320.65pt" strokecolor="red" strokeweight=".57pt"/>
              </w:pict>
            </w:r>
            <w:r>
              <w:rPr>
                <w:noProof/>
              </w:rPr>
              <w:pict>
                <v:line id="_x0000_s5157" style="position:absolute;left:0;text-align:left;flip:x y;z-index:250718208;mso-position-horizontal-relative:text;mso-position-vertical-relative:text" from="576.6pt,320.65pt" to="580.15pt,318.7pt" strokecolor="red" strokeweight=".57pt"/>
              </w:pict>
            </w:r>
            <w:r>
              <w:rPr>
                <w:noProof/>
              </w:rPr>
              <w:pict>
                <v:line id="_x0000_s5156" style="position:absolute;left:0;text-align:left;flip:x y;z-index:250719232;mso-position-horizontal-relative:text;mso-position-vertical-relative:text" from="580.15pt,318.7pt" to="582.2pt,322.15pt" strokeweight=".57pt"/>
              </w:pict>
            </w:r>
            <w:r>
              <w:rPr>
                <w:noProof/>
              </w:rPr>
              <w:pict>
                <v:line id="_x0000_s5155" style="position:absolute;left:0;text-align:left;flip:x y;z-index:250720256;mso-position-horizontal-relative:text;mso-position-vertical-relative:text" from="582.2pt,322.15pt" to="590.05pt,317.45pt" strokeweight=".57pt"/>
              </w:pict>
            </w:r>
            <w:r>
              <w:rPr>
                <w:noProof/>
              </w:rPr>
              <w:pict>
                <v:line id="_x0000_s5154" style="position:absolute;left:0;text-align:left;flip:x y;z-index:250721280;mso-position-horizontal-relative:text;mso-position-vertical-relative:text" from="590.05pt,317.45pt" to="597.1pt,311pt" strokeweight=".57pt"/>
              </w:pict>
            </w:r>
            <w:r>
              <w:rPr>
                <w:noProof/>
              </w:rPr>
              <w:pict>
                <v:line id="_x0000_s5153" style="position:absolute;left:0;text-align:left;flip:x y;z-index:250722304;mso-position-horizontal-relative:text;mso-position-vertical-relative:text" from="597.1pt,311pt" to="607.7pt,303.95pt" strokecolor="red" strokeweight=".57pt"/>
              </w:pict>
            </w:r>
            <w:r>
              <w:rPr>
                <w:noProof/>
              </w:rPr>
              <w:pict>
                <v:line id="_x0000_s5152" style="position:absolute;left:0;text-align:left;flip:x y;z-index:250723328;mso-position-horizontal-relative:text;mso-position-vertical-relative:text" from="607.7pt,303.95pt" to="610.65pt,311pt" strokecolor="red" strokeweight=".57pt"/>
              </w:pict>
            </w:r>
            <w:r>
              <w:rPr>
                <w:noProof/>
              </w:rPr>
              <w:pict>
                <v:line id="_x0000_s5151" style="position:absolute;left:0;text-align:left;flip:x y;z-index:250724352;mso-position-horizontal-relative:text;mso-position-vertical-relative:text" from="610.65pt,311pt" to="619.6pt,329.25pt" strokecolor="red" strokeweight=".57pt"/>
              </w:pict>
            </w:r>
            <w:r>
              <w:rPr>
                <w:noProof/>
              </w:rPr>
              <w:pict>
                <v:line id="_x0000_s5150" style="position:absolute;left:0;text-align:left;flip:x y;z-index:250725376;mso-position-horizontal-relative:text;mso-position-vertical-relative:text" from="619.6pt,329.25pt" to="628.2pt,347.3pt" strokecolor="red" strokeweight=".57pt"/>
              </w:pict>
            </w:r>
            <w:r>
              <w:rPr>
                <w:noProof/>
              </w:rPr>
              <w:pict>
                <v:line id="_x0000_s5149" style="position:absolute;left:0;text-align:left;flip:x y;z-index:250726400;mso-position-horizontal-relative:text;mso-position-vertical-relative:text" from="628.2pt,347.3pt" to="589.15pt,366.35pt" strokecolor="red" strokeweight=".57pt"/>
              </w:pict>
            </w:r>
            <w:r>
              <w:rPr>
                <w:noProof/>
              </w:rPr>
              <w:pict>
                <v:line id="_x0000_s5148" style="position:absolute;left:0;text-align:left;flip:x y;z-index:250727424;mso-position-horizontal-relative:text;mso-position-vertical-relative:text" from="589.15pt,366.35pt" to="579.9pt,370.8pt" strokecolor="red" strokeweight=".57pt"/>
              </w:pict>
            </w:r>
            <w:r>
              <w:rPr>
                <w:noProof/>
              </w:rPr>
              <w:pict>
                <v:line id="_x0000_s5147" style="position:absolute;left:0;text-align:left;flip:x y;z-index:250728448;mso-position-horizontal-relative:text;mso-position-vertical-relative:text" from="579.9pt,370.8pt" to="570.15pt,375.7pt" strokecolor="red" strokeweight=".57pt"/>
              </w:pict>
            </w:r>
            <w:r>
              <w:rPr>
                <w:noProof/>
              </w:rPr>
              <w:pict>
                <v:line id="_x0000_s5146" style="position:absolute;left:0;text-align:left;flip:x y;z-index:250729472;mso-position-horizontal-relative:text;mso-position-vertical-relative:text" from="570.15pt,375.7pt" to="549.5pt,356.7pt" strokecolor="red" strokeweight=".57pt"/>
              </w:pict>
            </w:r>
            <w:r>
              <w:rPr>
                <w:noProof/>
              </w:rPr>
              <w:pict>
                <v:line id="_x0000_s5145" style="position:absolute;left:0;text-align:left;flip:x y;z-index:250730496;mso-position-horizontal-relative:text;mso-position-vertical-relative:text" from="549.5pt,356.7pt" to="545.3pt,354.5pt" strokecolor="red" strokeweight=".57pt"/>
              </w:pict>
            </w:r>
            <w:r>
              <w:rPr>
                <w:noProof/>
              </w:rPr>
              <w:pict>
                <v:line id="_x0000_s5144" style="position:absolute;left:0;text-align:left;flip:x y;z-index:250731520;mso-position-horizontal-relative:text;mso-position-vertical-relative:text" from="545.3pt,354.5pt" to="542.25pt,350.45pt" strokecolor="red" strokeweight=".57pt"/>
              </w:pict>
            </w:r>
            <w:r>
              <w:rPr>
                <w:noProof/>
              </w:rPr>
              <w:pict>
                <v:line id="_x0000_s5143" style="position:absolute;left:0;text-align:left;flip:x y;z-index:250732544;mso-position-horizontal-relative:text;mso-position-vertical-relative:text" from="559.45pt,321.6pt" to="565.3pt,331.4pt" strokecolor="red" strokeweight=".57pt"/>
              </w:pict>
            </w:r>
            <w:r>
              <w:rPr>
                <w:noProof/>
              </w:rPr>
              <w:pict>
                <v:line id="_x0000_s5142" style="position:absolute;left:0;text-align:left;flip:x y;z-index:250733568;mso-position-horizontal-relative:text;mso-position-vertical-relative:text" from="565.3pt,331.4pt" to="568pt,339.7pt" strokeweight=".57pt"/>
              </w:pict>
            </w:r>
            <w:r>
              <w:rPr>
                <w:noProof/>
              </w:rPr>
              <w:pict>
                <v:line id="_x0000_s5141" style="position:absolute;left:0;text-align:left;flip:x y;z-index:250734592;mso-position-horizontal-relative:text;mso-position-vertical-relative:text" from="568pt,339.7pt" to="574.8pt,360.3pt" strokeweight=".57pt"/>
              </w:pict>
            </w:r>
            <w:r>
              <w:rPr>
                <w:noProof/>
              </w:rPr>
              <w:pict>
                <v:line id="_x0000_s5140" style="position:absolute;left:0;text-align:left;flip:x y;z-index:250735616;mso-position-horizontal-relative:text;mso-position-vertical-relative:text" from="574.8pt,360.3pt" to="569.25pt,360.7pt" strokeweight=".57pt"/>
              </w:pict>
            </w:r>
            <w:r>
              <w:rPr>
                <w:noProof/>
              </w:rPr>
              <w:pict>
                <v:line id="_x0000_s5139" style="position:absolute;left:0;text-align:left;flip:x y;z-index:250736640;mso-position-horizontal-relative:text;mso-position-vertical-relative:text" from="569.25pt,360.7pt" to="551pt,341.4pt" strokeweight=".57pt"/>
              </w:pict>
            </w:r>
            <w:r>
              <w:rPr>
                <w:noProof/>
              </w:rPr>
              <w:pict>
                <v:line id="_x0000_s5138" style="position:absolute;left:0;text-align:left;flip:x y;z-index:250737664;mso-position-horizontal-relative:text;mso-position-vertical-relative:text" from="551pt,341.4pt" to="542.25pt,350.45pt" strokecolor="red" strokeweight=".57pt"/>
              </w:pict>
            </w:r>
            <w:r>
              <w:rPr>
                <w:noProof/>
              </w:rPr>
              <w:pict>
                <v:line id="_x0000_s5137" style="position:absolute;left:0;text-align:left;flip:x y;z-index:250738688;mso-position-horizontal-relative:text;mso-position-vertical-relative:text" from="542.25pt,350.45pt" to="537.05pt,343.4pt" strokecolor="red" strokeweight=".57pt"/>
              </w:pict>
            </w:r>
            <w:r>
              <w:rPr>
                <w:noProof/>
              </w:rPr>
              <w:pict>
                <v:line id="_x0000_s5136" style="position:absolute;left:0;text-align:left;flip:x y;z-index:250739712;mso-position-horizontal-relative:text;mso-position-vertical-relative:text" from="537.05pt,343.4pt" to="556.15pt,326.55pt" strokecolor="red" strokeweight=".57pt"/>
              </w:pict>
            </w:r>
            <w:r>
              <w:rPr>
                <w:noProof/>
              </w:rPr>
              <w:pict>
                <v:line id="_x0000_s5135" style="position:absolute;left:0;text-align:left;flip:x y;z-index:250740736;mso-position-horizontal-relative:text;mso-position-vertical-relative:text" from="556.15pt,326.55pt" to="559.45pt,321.6pt" strokecolor="red" strokeweight=".57pt"/>
              </w:pict>
            </w:r>
            <w:r>
              <w:rPr>
                <w:noProof/>
              </w:rPr>
              <w:pict>
                <v:line id="_x0000_s5134" style="position:absolute;left:0;text-align:left;flip:x y;z-index:250741760;mso-position-horizontal-relative:text;mso-position-vertical-relative:text" from="289.1pt,483.55pt" to="283.7pt,464.3pt" strokecolor="red" strokeweight=".57pt"/>
              </w:pict>
            </w:r>
            <w:r>
              <w:rPr>
                <w:noProof/>
              </w:rPr>
              <w:pict>
                <v:line id="_x0000_s5133" style="position:absolute;left:0;text-align:left;flip:x y;z-index:250742784;mso-position-horizontal-relative:text;mso-position-vertical-relative:text" from="283.7pt,464.3pt" to="279.6pt,446.6pt" strokecolor="red" strokeweight=".57pt"/>
              </w:pict>
            </w:r>
            <w:r>
              <w:rPr>
                <w:noProof/>
              </w:rPr>
              <w:pict>
                <v:line id="_x0000_s5132" style="position:absolute;left:0;text-align:left;flip:x y;z-index:250743808;mso-position-horizontal-relative:text;mso-position-vertical-relative:text" from="279.6pt,446.6pt" to="270.2pt,400.15pt" strokecolor="red" strokeweight=".57pt"/>
              </w:pict>
            </w:r>
            <w:r>
              <w:rPr>
                <w:noProof/>
              </w:rPr>
              <w:pict>
                <v:line id="_x0000_s5131" style="position:absolute;left:0;text-align:left;flip:x y;z-index:250744832;mso-position-horizontal-relative:text;mso-position-vertical-relative:text" from="270.2pt,400.15pt" to="266pt,383.65pt" strokecolor="red" strokeweight=".57pt"/>
              </w:pict>
            </w:r>
            <w:r>
              <w:rPr>
                <w:noProof/>
              </w:rPr>
              <w:pict>
                <v:line id="_x0000_s5130" style="position:absolute;left:0;text-align:left;flip:x y;z-index:250745856;mso-position-horizontal-relative:text;mso-position-vertical-relative:text" from="266pt,383.65pt" to="266.75pt,383.15pt" strokeweight=".57pt"/>
              </w:pict>
            </w:r>
            <w:r>
              <w:rPr>
                <w:noProof/>
              </w:rPr>
              <w:pict>
                <v:line id="_x0000_s5129" style="position:absolute;left:0;text-align:left;flip:x y;z-index:250746880;mso-position-horizontal-relative:text;mso-position-vertical-relative:text" from="266.75pt,383.15pt" to="276.25pt,380.45pt" strokeweight=".57pt"/>
              </w:pict>
            </w:r>
            <w:r>
              <w:rPr>
                <w:noProof/>
              </w:rPr>
              <w:pict>
                <v:line id="_x0000_s5128" style="position:absolute;left:0;text-align:left;flip:x y;z-index:250747904;mso-position-horizontal-relative:text;mso-position-vertical-relative:text" from="276.25pt,380.45pt" to="294.05pt,374.3pt" strokeweight=".57pt"/>
              </w:pict>
            </w:r>
            <w:r>
              <w:rPr>
                <w:noProof/>
              </w:rPr>
              <w:pict>
                <v:line id="_x0000_s5127" style="position:absolute;left:0;text-align:left;flip:x y;z-index:250748928;mso-position-horizontal-relative:text;mso-position-vertical-relative:text" from="294.05pt,374.3pt" to="295.35pt,378.15pt" strokeweight=".57pt"/>
              </w:pict>
            </w:r>
            <w:r>
              <w:rPr>
                <w:noProof/>
              </w:rPr>
              <w:pict>
                <v:line id="_x0000_s5126" style="position:absolute;left:0;text-align:left;flip:x y;z-index:250749952;mso-position-horizontal-relative:text;mso-position-vertical-relative:text" from="295.35pt,378.15pt" to="345.35pt,360.95pt" strokeweight=".57pt"/>
              </w:pict>
            </w:r>
            <w:r>
              <w:rPr>
                <w:noProof/>
              </w:rPr>
              <w:pict>
                <v:line id="_x0000_s5125" style="position:absolute;left:0;text-align:left;flip:x y;z-index:250750976;mso-position-horizontal-relative:text;mso-position-vertical-relative:text" from="345.35pt,360.95pt" to="345.4pt,360.9pt" strokeweight=".57pt"/>
              </w:pict>
            </w:r>
            <w:r>
              <w:rPr>
                <w:noProof/>
              </w:rPr>
              <w:pict>
                <v:line id="_x0000_s5124" style="position:absolute;left:0;text-align:left;flip:x y;z-index:250752000;mso-position-horizontal-relative:text;mso-position-vertical-relative:text" from="345.4pt,360.9pt" to="357.8pt,393.3pt" strokeweight=".57pt"/>
              </w:pict>
            </w:r>
            <w:r>
              <w:rPr>
                <w:noProof/>
              </w:rPr>
              <w:pict>
                <v:line id="_x0000_s5123" style="position:absolute;left:0;text-align:left;flip:x y;z-index:250753024;mso-position-horizontal-relative:text;mso-position-vertical-relative:text" from="357.8pt,393.3pt" to="376.55pt,459.05pt" strokeweight=".57pt"/>
              </w:pict>
            </w:r>
            <w:r>
              <w:rPr>
                <w:noProof/>
              </w:rPr>
              <w:pict>
                <v:line id="_x0000_s5122" style="position:absolute;left:0;text-align:left;flip:x y;z-index:250754048;mso-position-horizontal-relative:text;mso-position-vertical-relative:text" from="376.55pt,459.05pt" to="379.35pt,468.95pt" strokeweight=".57pt"/>
              </w:pict>
            </w:r>
            <w:r>
              <w:rPr>
                <w:noProof/>
              </w:rPr>
              <w:pict>
                <v:line id="_x0000_s5121" style="position:absolute;left:0;text-align:left;flip:x y;z-index:250755072;mso-position-horizontal-relative:text;mso-position-vertical-relative:text" from="379.35pt,468.95pt" to="381pt,497.75pt" strokeweight=".57pt"/>
              </w:pict>
            </w:r>
            <w:r>
              <w:rPr>
                <w:noProof/>
              </w:rPr>
              <w:pict>
                <v:line id="_x0000_s5120" style="position:absolute;left:0;text-align:left;flip:x y;z-index:250756096;mso-position-horizontal-relative:text;mso-position-vertical-relative:text" from="381pt,497.75pt" to="349.9pt,499.15pt" strokecolor="red" strokeweight=".57pt"/>
              </w:pict>
            </w:r>
            <w:r>
              <w:rPr>
                <w:noProof/>
              </w:rPr>
              <w:pict>
                <v:line id="_x0000_s5119" style="position:absolute;left:0;text-align:left;flip:x y;z-index:250757120;mso-position-horizontal-relative:text;mso-position-vertical-relative:text" from="349.9pt,499.15pt" to="349.5pt,492.55pt" strokecolor="red" strokeweight=".57pt"/>
              </w:pict>
            </w:r>
            <w:r>
              <w:rPr>
                <w:noProof/>
              </w:rPr>
              <w:pict>
                <v:line id="_x0000_s5118" style="position:absolute;left:0;text-align:left;flip:x y;z-index:250758144;mso-position-horizontal-relative:text;mso-position-vertical-relative:text" from="349.5pt,492.55pt" to="339.5pt,493.2pt" strokecolor="red" strokeweight=".57pt"/>
              </w:pict>
            </w:r>
            <w:r>
              <w:rPr>
                <w:noProof/>
              </w:rPr>
              <w:pict>
                <v:line id="_x0000_s5117" style="position:absolute;left:0;text-align:left;flip:x y;z-index:250759168;mso-position-horizontal-relative:text;mso-position-vertical-relative:text" from="339.5pt,493.2pt" to="321.5pt,494.9pt" strokecolor="red" strokeweight=".57pt"/>
              </w:pict>
            </w:r>
            <w:r>
              <w:rPr>
                <w:noProof/>
              </w:rPr>
              <w:pict>
                <v:line id="_x0000_s5116" style="position:absolute;left:0;text-align:left;flip:x y;z-index:250760192;mso-position-horizontal-relative:text;mso-position-vertical-relative:text" from="321.5pt,494.9pt" to="320.6pt,491.7pt" strokecolor="red" strokeweight=".57pt"/>
              </w:pict>
            </w:r>
            <w:r>
              <w:rPr>
                <w:noProof/>
              </w:rPr>
              <w:pict>
                <v:line id="_x0000_s5115" style="position:absolute;left:0;text-align:left;flip:x y;z-index:250761216;mso-position-horizontal-relative:text;mso-position-vertical-relative:text" from="320.6pt,491.7pt" to="303.1pt,494.35pt" strokecolor="red" strokeweight=".57pt"/>
              </w:pict>
            </w:r>
            <w:r>
              <w:rPr>
                <w:noProof/>
              </w:rPr>
              <w:pict>
                <v:line id="_x0000_s5114" style="position:absolute;left:0;text-align:left;flip:x y;z-index:250762240;mso-position-horizontal-relative:text;mso-position-vertical-relative:text" from="303.1pt,494.35pt" to="292.95pt,497.2pt" strokecolor="red" strokeweight=".57pt"/>
              </w:pict>
            </w:r>
            <w:r>
              <w:rPr>
                <w:noProof/>
              </w:rPr>
              <w:pict>
                <v:line id="_x0000_s5113" style="position:absolute;left:0;text-align:left;flip:x y;z-index:250763264;mso-position-horizontal-relative:text;mso-position-vertical-relative:text" from="292.95pt,497.2pt" to="289.1pt,483.55pt" strokecolor="red" strokeweight=".57pt"/>
              </w:pict>
            </w:r>
            <w:r>
              <w:rPr>
                <w:noProof/>
              </w:rPr>
              <w:pict>
                <v:line id="_x0000_s5112" style="position:absolute;left:0;text-align:left;flip:x y;z-index:250764288;mso-position-horizontal-relative:text;mso-position-vertical-relative:text" from="307.45pt,547.8pt" to="372.35pt,532.4pt" strokeweight=".57pt"/>
              </w:pict>
            </w:r>
            <w:r>
              <w:rPr>
                <w:noProof/>
              </w:rPr>
              <w:pict>
                <v:line id="_x0000_s5111" style="position:absolute;left:0;text-align:left;flip:x y;z-index:250765312;mso-position-horizontal-relative:text;mso-position-vertical-relative:text" from="372.35pt,532.4pt" to="371.85pt,530.45pt" strokeweight=".57pt"/>
              </w:pict>
            </w:r>
            <w:r>
              <w:rPr>
                <w:noProof/>
              </w:rPr>
              <w:pict>
                <v:line id="_x0000_s5110" style="position:absolute;left:0;text-align:left;flip:x y;z-index:250766336;mso-position-horizontal-relative:text;mso-position-vertical-relative:text" from="371.85pt,530.45pt" to="382.8pt,529.65pt" strokeweight=".57pt"/>
              </w:pict>
            </w:r>
            <w:r>
              <w:rPr>
                <w:noProof/>
              </w:rPr>
              <w:pict>
                <v:line id="_x0000_s5109" style="position:absolute;left:0;text-align:left;flip:x y;z-index:250767360;mso-position-horizontal-relative:text;mso-position-vertical-relative:text" from="382.8pt,529.65pt" to="387.85pt,544.55pt" strokeweight=".57pt"/>
              </w:pict>
            </w:r>
            <w:r>
              <w:rPr>
                <w:noProof/>
              </w:rPr>
              <w:pict>
                <v:line id="_x0000_s5108" style="position:absolute;left:0;text-align:left;flip:x y;z-index:250768384;mso-position-horizontal-relative:text;mso-position-vertical-relative:text" from="387.85pt,544.55pt" to="408.3pt,604.35pt" strokeweight=".57pt"/>
              </w:pict>
            </w:r>
            <w:r>
              <w:rPr>
                <w:noProof/>
              </w:rPr>
              <w:pict>
                <v:line id="_x0000_s5107" style="position:absolute;left:0;text-align:left;flip:x y;z-index:250769408;mso-position-horizontal-relative:text;mso-position-vertical-relative:text" from="408.3pt,604.35pt" to="325.05pt,623.65pt" strokeweight=".57pt"/>
              </w:pict>
            </w:r>
            <w:r>
              <w:rPr>
                <w:noProof/>
              </w:rPr>
              <w:pict>
                <v:line id="_x0000_s5106" style="position:absolute;left:0;text-align:left;flip:x y;z-index:250770432;mso-position-horizontal-relative:text;mso-position-vertical-relative:text" from="325.05pt,623.65pt" to="312.35pt,567.35pt" strokeweight=".57pt"/>
              </w:pict>
            </w:r>
            <w:r>
              <w:rPr>
                <w:noProof/>
              </w:rPr>
              <w:pict>
                <v:line id="_x0000_s5105" style="position:absolute;left:0;text-align:left;flip:x y;z-index:250771456;mso-position-horizontal-relative:text;mso-position-vertical-relative:text" from="312.35pt,567.35pt" to="307.45pt,547.8pt" strokeweight=".57pt"/>
              </w:pict>
            </w:r>
            <w:r>
              <w:rPr>
                <w:noProof/>
              </w:rPr>
              <w:pict>
                <v:line id="_x0000_s5104" style="position:absolute;left:0;text-align:left;flip:x y;z-index:250772480;mso-position-horizontal-relative:text;mso-position-vertical-relative:text" from="334.5pt,608.5pt" to="325.15pt,611.15pt" strokecolor="red" strokeweight=".57pt"/>
              </w:pict>
            </w:r>
            <w:r>
              <w:rPr>
                <w:noProof/>
              </w:rPr>
              <w:pict>
                <v:line id="_x0000_s5103" style="position:absolute;left:0;text-align:left;flip:x y;z-index:250773504;mso-position-horizontal-relative:text;mso-position-vertical-relative:text" from="325.15pt,611.15pt" to="324.15pt,607.85pt" strokecolor="red" strokeweight=".57pt"/>
              </w:pict>
            </w:r>
            <w:r>
              <w:rPr>
                <w:noProof/>
              </w:rPr>
              <w:pict>
                <v:line id="_x0000_s5102" style="position:absolute;left:0;text-align:left;flip:x y;z-index:250774528;mso-position-horizontal-relative:text;mso-position-vertical-relative:text" from="324.15pt,607.85pt" to="333.55pt,605.15pt" strokecolor="red" strokeweight=".57pt"/>
              </w:pict>
            </w:r>
            <w:r>
              <w:rPr>
                <w:noProof/>
              </w:rPr>
              <w:pict>
                <v:line id="_x0000_s5101" style="position:absolute;left:0;text-align:left;flip:x y;z-index:250775552;mso-position-horizontal-relative:text;mso-position-vertical-relative:text" from="333.55pt,605.15pt" to="334.5pt,608.5pt" strokecolor="red" strokeweight=".57pt"/>
              </w:pict>
            </w:r>
            <w:r>
              <w:rPr>
                <w:noProof/>
              </w:rPr>
              <w:pict>
                <v:line id="_x0000_s5100" style="position:absolute;left:0;text-align:left;flip:x y;z-index:250776576;mso-position-horizontal-relative:text;mso-position-vertical-relative:text" from="6in,565.35pt" to="451.75pt,558.8pt" strokeweight=".57pt"/>
              </w:pict>
            </w:r>
            <w:r>
              <w:rPr>
                <w:noProof/>
              </w:rPr>
              <w:pict>
                <v:line id="_x0000_s5099" style="position:absolute;left:0;text-align:left;flip:x y;z-index:250777600;mso-position-horizontal-relative:text;mso-position-vertical-relative:text" from="451.75pt,558.8pt" to="461.9pt,567pt" strokeweight=".57pt"/>
              </w:pict>
            </w:r>
            <w:r>
              <w:rPr>
                <w:noProof/>
              </w:rPr>
              <w:pict>
                <v:line id="_x0000_s5098" style="position:absolute;left:0;text-align:left;flip:x y;z-index:250778624;mso-position-horizontal-relative:text;mso-position-vertical-relative:text" from="461.9pt,567pt" to="465.2pt,581.3pt" strokeweight=".57pt"/>
              </w:pict>
            </w:r>
            <w:r>
              <w:rPr>
                <w:noProof/>
              </w:rPr>
              <w:pict>
                <v:line id="_x0000_s5097" style="position:absolute;left:0;text-align:left;flip:x y;z-index:250779648;mso-position-horizontal-relative:text;mso-position-vertical-relative:text" from="465.2pt,581.3pt" to="461.85pt,582.2pt" strokeweight=".57pt"/>
              </w:pict>
            </w:r>
            <w:r>
              <w:rPr>
                <w:noProof/>
              </w:rPr>
              <w:pict>
                <v:line id="_x0000_s5096" style="position:absolute;left:0;text-align:left;flip:x y;z-index:250780672;mso-position-horizontal-relative:text;mso-position-vertical-relative:text" from="461.85pt,582.2pt" to="460.85pt,585.1pt" strokeweight=".57pt"/>
              </w:pict>
            </w:r>
            <w:r>
              <w:rPr>
                <w:noProof/>
              </w:rPr>
              <w:pict>
                <v:line id="_x0000_s5095" style="position:absolute;left:0;text-align:left;flip:x y;z-index:250781696;mso-position-horizontal-relative:text;mso-position-vertical-relative:text" from="460.85pt,585.1pt" to="462.55pt,592.45pt" strokeweight=".57pt"/>
              </w:pict>
            </w:r>
            <w:r>
              <w:rPr>
                <w:noProof/>
              </w:rPr>
              <w:pict>
                <v:line id="_x0000_s5094" style="position:absolute;left:0;text-align:left;flip:x y;z-index:250782720;mso-position-horizontal-relative:text;mso-position-vertical-relative:text" from="462.55pt,592.45pt" to="459.45pt,593.15pt" strokeweight=".57pt"/>
              </w:pict>
            </w:r>
            <w:r>
              <w:rPr>
                <w:noProof/>
              </w:rPr>
              <w:pict>
                <v:line id="_x0000_s5093" style="position:absolute;left:0;text-align:left;flip:x y;z-index:250783744;mso-position-horizontal-relative:text;mso-position-vertical-relative:text" from="459.45pt,593.15pt" to="460.5pt,597.55pt" strokeweight=".57pt"/>
              </w:pict>
            </w:r>
            <w:r>
              <w:rPr>
                <w:noProof/>
              </w:rPr>
              <w:pict>
                <v:line id="_x0000_s5092" style="position:absolute;left:0;text-align:left;flip:x y;z-index:250784768;mso-position-horizontal-relative:text;mso-position-vertical-relative:text" from="460.5pt,597.55pt" to="454.25pt,598.9pt" strokeweight=".57pt"/>
              </w:pict>
            </w:r>
            <w:r>
              <w:rPr>
                <w:noProof/>
              </w:rPr>
              <w:pict>
                <v:line id="_x0000_s5091" style="position:absolute;left:0;text-align:left;flip:x y;z-index:250785792;mso-position-horizontal-relative:text;mso-position-vertical-relative:text" from="454.25pt,598.9pt" to="453.25pt,594.5pt" strokeweight=".57pt"/>
              </w:pict>
            </w:r>
            <w:r>
              <w:rPr>
                <w:noProof/>
              </w:rPr>
              <w:pict>
                <v:line id="_x0000_s5090" style="position:absolute;left:0;text-align:left;flip:x y;z-index:250786816;mso-position-horizontal-relative:text;mso-position-vertical-relative:text" from="453.25pt,594.5pt" to="450.9pt,595pt" strokeweight=".57pt"/>
              </w:pict>
            </w:r>
            <w:r>
              <w:rPr>
                <w:noProof/>
              </w:rPr>
              <w:pict>
                <v:line id="_x0000_s5089" style="position:absolute;left:0;text-align:left;flip:x y;z-index:250787840;mso-position-horizontal-relative:text;mso-position-vertical-relative:text" from="450.9pt,595pt" to="436.95pt,598.05pt" strokeweight=".57pt"/>
              </w:pict>
            </w:r>
            <w:r>
              <w:rPr>
                <w:noProof/>
              </w:rPr>
              <w:pict>
                <v:line id="_x0000_s5088" style="position:absolute;left:0;text-align:left;flip:x y;z-index:250788864;mso-position-horizontal-relative:text;mso-position-vertical-relative:text" from="436.95pt,598.05pt" to="6in,565.35pt" strokeweight=".57pt"/>
              </w:pict>
            </w:r>
            <w:r>
              <w:rPr>
                <w:noProof/>
              </w:rPr>
              <w:pict>
                <v:line id="_x0000_s5087" style="position:absolute;left:0;text-align:left;flip:x y;z-index:250789888;mso-position-horizontal-relative:text;mso-position-vertical-relative:text" from="451.7pt,576.3pt" to="448.3pt,577.25pt" strokecolor="red" strokeweight=".57pt"/>
              </w:pict>
            </w:r>
            <w:r>
              <w:rPr>
                <w:noProof/>
              </w:rPr>
              <w:pict>
                <v:line id="_x0000_s5086" style="position:absolute;left:0;text-align:left;flip:x y;z-index:250790912;mso-position-horizontal-relative:text;mso-position-vertical-relative:text" from="448.3pt,577.25pt" to="447.3pt,573.9pt" strokecolor="red" strokeweight=".57pt"/>
              </w:pict>
            </w:r>
            <w:r>
              <w:rPr>
                <w:noProof/>
              </w:rPr>
              <w:pict>
                <v:line id="_x0000_s5085" style="position:absolute;left:0;text-align:left;flip:x y;z-index:250791936;mso-position-horizontal-relative:text;mso-position-vertical-relative:text" from="447.3pt,573.9pt" to="450.7pt,572.9pt" strokecolor="red" strokeweight=".57pt"/>
              </w:pict>
            </w:r>
            <w:r>
              <w:rPr>
                <w:noProof/>
              </w:rPr>
              <w:pict>
                <v:line id="_x0000_s5084" style="position:absolute;left:0;text-align:left;flip:x y;z-index:250792960;mso-position-horizontal-relative:text;mso-position-vertical-relative:text" from="450.7pt,572.9pt" to="451.7pt,576.3pt" strokecolor="red" strokeweight=".57pt"/>
              </w:pict>
            </w:r>
            <w:r>
              <w:rPr>
                <w:noProof/>
              </w:rPr>
              <w:pict>
                <v:line id="_x0000_s5083" style="position:absolute;left:0;text-align:left;flip:x y;z-index:250793984;mso-position-horizontal-relative:text;mso-position-vertical-relative:text" from="351.4pt,104.9pt" to="361.3pt,89.8pt" strokecolor="red" strokeweight=".57pt"/>
              </w:pict>
            </w:r>
            <w:r>
              <w:rPr>
                <w:noProof/>
              </w:rPr>
              <w:pict>
                <v:line id="_x0000_s5082" style="position:absolute;left:0;text-align:left;flip:x y;z-index:250795008;mso-position-horizontal-relative:text;mso-position-vertical-relative:text" from="361.3pt,89.8pt" to="374.85pt,98.35pt" strokecolor="red" strokeweight=".57pt"/>
              </w:pict>
            </w:r>
            <w:r>
              <w:rPr>
                <w:noProof/>
              </w:rPr>
              <w:pict>
                <v:line id="_x0000_s5081" style="position:absolute;left:0;text-align:left;flip:x y;z-index:250796032;mso-position-horizontal-relative:text;mso-position-vertical-relative:text" from="374.85pt,98.35pt" to="364.85pt,113.45pt" strokecolor="red" strokeweight=".57pt"/>
              </w:pict>
            </w:r>
            <w:r>
              <w:rPr>
                <w:noProof/>
              </w:rPr>
              <w:pict>
                <v:line id="_x0000_s5080" style="position:absolute;left:0;text-align:left;flip:x y;z-index:250797056;mso-position-horizontal-relative:text;mso-position-vertical-relative:text" from="364.85pt,113.45pt" to="351.4pt,104.9pt" strokecolor="red" strokeweight=".57pt"/>
              </w:pict>
            </w:r>
            <w:r>
              <w:rPr>
                <w:noProof/>
              </w:rPr>
              <w:pict>
                <v:line id="_x0000_s5079" style="position:absolute;left:0;text-align:left;flip:x y;z-index:250798080;mso-position-horizontal-relative:text;mso-position-vertical-relative:text" from="425.5pt,108.65pt" to="435.95pt,92.65pt" strokecolor="red" strokeweight=".57pt"/>
              </w:pict>
            </w:r>
            <w:r>
              <w:rPr>
                <w:noProof/>
              </w:rPr>
              <w:pict>
                <v:line id="_x0000_s5078" style="position:absolute;left:0;text-align:left;flip:x y;z-index:250799104;mso-position-horizontal-relative:text;mso-position-vertical-relative:text" from="435.95pt,92.65pt" to="445.95pt,99.3pt" strokecolor="red" strokeweight=".57pt"/>
              </w:pict>
            </w:r>
            <w:r>
              <w:rPr>
                <w:noProof/>
              </w:rPr>
              <w:pict>
                <v:line id="_x0000_s5077" style="position:absolute;left:0;text-align:left;flip:x y;z-index:250800128;mso-position-horizontal-relative:text;mso-position-vertical-relative:text" from="445.95pt,99.3pt" to="443.35pt,103.1pt" strokecolor="red" strokeweight=".57pt"/>
              </w:pict>
            </w:r>
            <w:r>
              <w:rPr>
                <w:noProof/>
              </w:rPr>
              <w:pict>
                <v:line id="_x0000_s5076" style="position:absolute;left:0;text-align:left;flip:x y;z-index:250801152;mso-position-horizontal-relative:text;mso-position-vertical-relative:text" from="443.35pt,103.1pt" to="440.95pt,101.45pt" strokecolor="red" strokeweight=".57pt"/>
              </w:pict>
            </w:r>
            <w:r>
              <w:rPr>
                <w:noProof/>
              </w:rPr>
              <w:pict>
                <v:line id="_x0000_s5075" style="position:absolute;left:0;text-align:left;flip:x y;z-index:250802176;mso-position-horizontal-relative:text;mso-position-vertical-relative:text" from="440.95pt,101.45pt" to="433.2pt,113.4pt" strokecolor="red" strokeweight=".57pt"/>
              </w:pict>
            </w:r>
            <w:r>
              <w:rPr>
                <w:noProof/>
              </w:rPr>
              <w:pict>
                <v:line id="_x0000_s5074" style="position:absolute;left:0;text-align:left;flip:x y;z-index:250803200;mso-position-horizontal-relative:text;mso-position-vertical-relative:text" from="433.2pt,113.4pt" to="425.5pt,108.65pt" strokecolor="red" strokeweight=".57pt"/>
              </w:pict>
            </w:r>
            <w:r>
              <w:rPr>
                <w:noProof/>
              </w:rPr>
              <w:pict>
                <v:line id="_x0000_s5073" style="position:absolute;left:0;text-align:left;flip:x y;z-index:250804224;mso-position-horizontal-relative:text;mso-position-vertical-relative:text" from="447.85pt,142.95pt" to="457.55pt,133.85pt" strokecolor="red" strokeweight=".57pt"/>
              </w:pict>
            </w:r>
            <w:r>
              <w:rPr>
                <w:noProof/>
              </w:rPr>
              <w:pict>
                <v:line id="_x0000_s5072" style="position:absolute;left:0;text-align:left;flip:x y;z-index:250805248;mso-position-horizontal-relative:text;mso-position-vertical-relative:text" from="457.55pt,133.85pt" to="461.35pt,137.85pt" strokecolor="red" strokeweight=".57pt"/>
              </w:pict>
            </w:r>
            <w:r>
              <w:rPr>
                <w:noProof/>
              </w:rPr>
              <w:pict>
                <v:line id="_x0000_s5071" style="position:absolute;left:0;text-align:left;flip:x y;z-index:250806272;mso-position-horizontal-relative:text;mso-position-vertical-relative:text" from="461.35pt,137.85pt" to="460.35pt,138.65pt" strokecolor="red" strokeweight=".57pt"/>
              </w:pict>
            </w:r>
            <w:r>
              <w:rPr>
                <w:noProof/>
              </w:rPr>
              <w:pict>
                <v:line id="_x0000_s5070" style="position:absolute;left:0;text-align:left;flip:x y;z-index:250807296;mso-position-horizontal-relative:text;mso-position-vertical-relative:text" from="460.35pt,138.65pt" to="468.15pt,147pt" strokecolor="red" strokeweight=".57pt"/>
              </w:pict>
            </w:r>
            <w:r>
              <w:rPr>
                <w:noProof/>
              </w:rPr>
              <w:pict>
                <v:line id="_x0000_s5069" style="position:absolute;left:0;text-align:left;flip:x y;z-index:250808320;mso-position-horizontal-relative:text;mso-position-vertical-relative:text" from="468.15pt,147pt" to="459.5pt,155.1pt" strokecolor="red" strokeweight=".57pt"/>
              </w:pict>
            </w:r>
            <w:r>
              <w:rPr>
                <w:noProof/>
              </w:rPr>
              <w:pict>
                <v:line id="_x0000_s5068" style="position:absolute;left:0;text-align:left;flip:x y;z-index:250809344;mso-position-horizontal-relative:text;mso-position-vertical-relative:text" from="459.5pt,155.1pt" to="447.85pt,142.95pt" strokecolor="red" strokeweight=".57pt"/>
              </w:pict>
            </w:r>
            <w:r>
              <w:rPr>
                <w:noProof/>
              </w:rPr>
              <w:pict>
                <v:line id="_x0000_s5067" style="position:absolute;left:0;text-align:left;flip:x y;z-index:250810368;mso-position-horizontal-relative:text;mso-position-vertical-relative:text" from="495.75pt,89.35pt" to="500.95pt,81.4pt" strokecolor="red" strokeweight=".57pt"/>
              </w:pict>
            </w:r>
            <w:r>
              <w:rPr>
                <w:noProof/>
              </w:rPr>
              <w:pict>
                <v:line id="_x0000_s5066" style="position:absolute;left:0;text-align:left;flip:x y;z-index:250811392;mso-position-horizontal-relative:text;mso-position-vertical-relative:text" from="500.95pt,81.4pt" to="512.4pt,89.4pt" strokecolor="red" strokeweight=".57pt"/>
              </w:pict>
            </w:r>
            <w:r>
              <w:rPr>
                <w:noProof/>
              </w:rPr>
              <w:pict>
                <v:line id="_x0000_s5065" style="position:absolute;left:0;text-align:left;flip:x y;z-index:250812416;mso-position-horizontal-relative:text;mso-position-vertical-relative:text" from="512.4pt,89.4pt" to="506.9pt,97.2pt" strokecolor="red" strokeweight=".57pt"/>
              </w:pict>
            </w:r>
            <w:r>
              <w:rPr>
                <w:noProof/>
              </w:rPr>
              <w:pict>
                <v:line id="_x0000_s5064" style="position:absolute;left:0;text-align:left;flip:x y;z-index:250813440;mso-position-horizontal-relative:text;mso-position-vertical-relative:text" from="506.9pt,97.2pt" to="495.75pt,89.35pt" strokecolor="red" strokeweight=".57pt"/>
              </w:pict>
            </w:r>
            <w:r>
              <w:rPr>
                <w:noProof/>
              </w:rPr>
              <w:pict>
                <v:line id="_x0000_s5063" style="position:absolute;left:0;text-align:left;flip:x y;z-index:250814464;mso-position-horizontal-relative:text;mso-position-vertical-relative:text" from="519.45pt,54.85pt" to="526.8pt,42.3pt" strokecolor="red" strokeweight=".57pt"/>
              </w:pict>
            </w:r>
            <w:r>
              <w:rPr>
                <w:noProof/>
              </w:rPr>
              <w:pict>
                <v:line id="_x0000_s5062" style="position:absolute;left:0;text-align:left;flip:x y;z-index:250815488;mso-position-horizontal-relative:text;mso-position-vertical-relative:text" from="526.8pt,42.3pt" to="542.5pt,50.3pt" strokecolor="red" strokeweight=".57pt"/>
              </w:pict>
            </w:r>
            <w:r>
              <w:rPr>
                <w:noProof/>
              </w:rPr>
              <w:pict>
                <v:line id="_x0000_s5061" style="position:absolute;left:0;text-align:left;flip:x y;z-index:250816512;mso-position-horizontal-relative:text;mso-position-vertical-relative:text" from="542.5pt,50.3pt" to="535.1pt,63.35pt" strokecolor="red" strokeweight=".57pt"/>
              </w:pict>
            </w:r>
            <w:r>
              <w:rPr>
                <w:noProof/>
              </w:rPr>
              <w:pict>
                <v:line id="_x0000_s5060" style="position:absolute;left:0;text-align:left;flip:x y;z-index:250817536;mso-position-horizontal-relative:text;mso-position-vertical-relative:text" from="535.1pt,63.35pt" to="519.45pt,54.85pt" strokecolor="red" strokeweight=".57pt"/>
              </w:pict>
            </w:r>
            <w:r>
              <w:rPr>
                <w:noProof/>
              </w:rPr>
              <w:pict>
                <v:line id="_x0000_s5059" style="position:absolute;left:0;text-align:left;flip:x y;z-index:250818560;mso-position-horizontal-relative:text;mso-position-vertical-relative:text" from="615.4pt,40.1pt" to="621.1pt,26pt" strokecolor="red" strokeweight=".57pt"/>
              </w:pict>
            </w:r>
            <w:r>
              <w:rPr>
                <w:noProof/>
              </w:rPr>
              <w:pict>
                <v:line id="_x0000_s5058" style="position:absolute;left:0;text-align:left;flip:x y;z-index:250819584;mso-position-horizontal-relative:text;mso-position-vertical-relative:text" from="621.1pt,26pt" to="633.55pt,30.95pt" strokecolor="red" strokeweight=".57pt"/>
              </w:pict>
            </w:r>
            <w:r>
              <w:rPr>
                <w:noProof/>
              </w:rPr>
              <w:pict>
                <v:line id="_x0000_s5057" style="position:absolute;left:0;text-align:left;flip:x y;z-index:250820608;mso-position-horizontal-relative:text;mso-position-vertical-relative:text" from="633.55pt,30.95pt" to="628.15pt,45.15pt" strokecolor="red" strokeweight=".57pt"/>
              </w:pict>
            </w:r>
            <w:r>
              <w:rPr>
                <w:noProof/>
              </w:rPr>
              <w:pict>
                <v:line id="_x0000_s5056" style="position:absolute;left:0;text-align:left;flip:x y;z-index:250821632;mso-position-horizontal-relative:text;mso-position-vertical-relative:text" from="628.15pt,45.15pt" to="615.4pt,40.1pt" strokecolor="red" strokeweight=".57pt"/>
              </w:pict>
            </w:r>
            <w:r>
              <w:rPr>
                <w:noProof/>
              </w:rPr>
              <w:pict>
                <v:line id="_x0000_s5055" style="position:absolute;left:0;text-align:left;flip:x y;z-index:250822656;mso-position-horizontal-relative:text;mso-position-vertical-relative:text" from="614.7pt,107.2pt" to="621.25pt,93.35pt" strokecolor="red" strokeweight=".57pt"/>
              </w:pict>
            </w:r>
            <w:r>
              <w:rPr>
                <w:noProof/>
              </w:rPr>
              <w:pict>
                <v:line id="_x0000_s5054" style="position:absolute;left:0;text-align:left;flip:x y;z-index:250823680;mso-position-horizontal-relative:text;mso-position-vertical-relative:text" from="621.25pt,93.35pt" to="626.9pt,96.1pt" strokecolor="red" strokeweight=".57pt"/>
              </w:pict>
            </w:r>
            <w:r>
              <w:rPr>
                <w:noProof/>
              </w:rPr>
              <w:pict>
                <v:line id="_x0000_s5053" style="position:absolute;left:0;text-align:left;flip:x y;z-index:250824704;mso-position-horizontal-relative:text;mso-position-vertical-relative:text" from="626.9pt,96.1pt" to="626.05pt,98.05pt" strokecolor="red" strokeweight=".57pt"/>
              </w:pict>
            </w:r>
            <w:r>
              <w:rPr>
                <w:noProof/>
              </w:rPr>
              <w:pict>
                <v:line id="_x0000_s5052" style="position:absolute;left:0;text-align:left;flip:x y;z-index:250825728;mso-position-horizontal-relative:text;mso-position-vertical-relative:text" from="626.05pt,98.05pt" to="628.9pt,99.5pt" strokecolor="red" strokeweight=".57pt"/>
              </w:pict>
            </w:r>
            <w:r>
              <w:rPr>
                <w:noProof/>
              </w:rPr>
              <w:pict>
                <v:line id="_x0000_s5051" style="position:absolute;left:0;text-align:left;flip:x y;z-index:250826752;mso-position-horizontal-relative:text;mso-position-vertical-relative:text" from="628.9pt,99.5pt" to="623.7pt,111.1pt" strokecolor="red" strokeweight=".57pt"/>
              </w:pict>
            </w:r>
            <w:r>
              <w:rPr>
                <w:noProof/>
              </w:rPr>
              <w:pict>
                <v:line id="_x0000_s5050" style="position:absolute;left:0;text-align:left;flip:x y;z-index:250827776;mso-position-horizontal-relative:text;mso-position-vertical-relative:text" from="623.7pt,111.1pt" to="614.7pt,107.2pt" strokecolor="red" strokeweight=".57pt"/>
              </w:pict>
            </w:r>
            <w:r>
              <w:rPr>
                <w:noProof/>
              </w:rPr>
              <w:pict>
                <v:line id="_x0000_s5049" style="position:absolute;left:0;text-align:left;flip:x y;z-index:250828800;mso-position-horizontal-relative:text;mso-position-vertical-relative:text" from="557.5pt,146.7pt" to="560.8pt,139.1pt" strokecolor="red" strokeweight=".57pt"/>
              </w:pict>
            </w:r>
            <w:r>
              <w:rPr>
                <w:noProof/>
              </w:rPr>
              <w:pict>
                <v:line id="_x0000_s5048" style="position:absolute;left:0;text-align:left;flip:x y;z-index:250829824;mso-position-horizontal-relative:text;mso-position-vertical-relative:text" from="560.8pt,139.1pt" to="563.3pt,140.35pt" strokecolor="red" strokeweight=".57pt"/>
              </w:pict>
            </w:r>
            <w:r>
              <w:rPr>
                <w:noProof/>
              </w:rPr>
              <w:pict>
                <v:line id="_x0000_s5047" style="position:absolute;left:0;text-align:left;flip:x y;z-index:250830848;mso-position-horizontal-relative:text;mso-position-vertical-relative:text" from="563.3pt,140.35pt" to="564.1pt,139.05pt" strokecolor="red" strokeweight=".57pt"/>
              </w:pict>
            </w:r>
            <w:r>
              <w:rPr>
                <w:noProof/>
              </w:rPr>
              <w:pict>
                <v:line id="_x0000_s5046" style="position:absolute;left:0;text-align:left;flip:x y;z-index:250831872;mso-position-horizontal-relative:text;mso-position-vertical-relative:text" from="564.1pt,139.05pt" to="574.5pt,143.8pt" strokecolor="red" strokeweight=".57pt"/>
              </w:pict>
            </w:r>
            <w:r>
              <w:rPr>
                <w:noProof/>
              </w:rPr>
              <w:pict>
                <v:line id="_x0000_s5045" style="position:absolute;left:0;text-align:left;flip:x y;z-index:250832896;mso-position-horizontal-relative:text;mso-position-vertical-relative:text" from="574.5pt,143.8pt" to="567.5pt,158.55pt" strokecolor="red" strokeweight=".57pt"/>
              </w:pict>
            </w:r>
            <w:r>
              <w:rPr>
                <w:noProof/>
              </w:rPr>
              <w:pict>
                <v:line id="_x0000_s5044" style="position:absolute;left:0;text-align:left;flip:x y;z-index:250833920;mso-position-horizontal-relative:text;mso-position-vertical-relative:text" from="567.5pt,158.55pt" to="558.55pt,154.55pt" strokecolor="red" strokeweight=".57pt"/>
              </w:pict>
            </w:r>
            <w:r>
              <w:rPr>
                <w:noProof/>
              </w:rPr>
              <w:pict>
                <v:line id="_x0000_s5043" style="position:absolute;left:0;text-align:left;flip:x y;z-index:250834944;mso-position-horizontal-relative:text;mso-position-vertical-relative:text" from="558.55pt,154.55pt" to="561.25pt,148.65pt" strokecolor="red" strokeweight=".57pt"/>
              </w:pict>
            </w:r>
            <w:r>
              <w:rPr>
                <w:noProof/>
              </w:rPr>
              <w:pict>
                <v:line id="_x0000_s5042" style="position:absolute;left:0;text-align:left;flip:x y;z-index:250835968;mso-position-horizontal-relative:text;mso-position-vertical-relative:text" from="561.25pt,148.65pt" to="557.5pt,146.7pt" strokecolor="red" strokeweight=".57pt"/>
              </w:pict>
            </w:r>
            <w:r>
              <w:rPr>
                <w:noProof/>
              </w:rPr>
              <w:pict>
                <v:line id="_x0000_s5041" style="position:absolute;left:0;text-align:left;flip:x y;z-index:250836992;mso-position-horizontal-relative:text;mso-position-vertical-relative:text" from="532.95pt,135.5pt" to="536.2pt,129.85pt" strokecolor="red" strokeweight=".57pt"/>
              </w:pict>
            </w:r>
            <w:r>
              <w:rPr>
                <w:noProof/>
              </w:rPr>
              <w:pict>
                <v:line id="_x0000_s5040" style="position:absolute;left:0;text-align:left;flip:x y;z-index:250838016;mso-position-horizontal-relative:text;mso-position-vertical-relative:text" from="536.2pt,129.85pt" to="546.55pt,135.2pt" strokecolor="red" strokeweight=".57pt"/>
              </w:pict>
            </w:r>
            <w:r>
              <w:rPr>
                <w:noProof/>
              </w:rPr>
              <w:pict>
                <v:line id="_x0000_s5039" style="position:absolute;left:0;text-align:left;flip:x y;z-index:250839040;mso-position-horizontal-relative:text;mso-position-vertical-relative:text" from="546.55pt,135.2pt" to="543.3pt,141.05pt" strokecolor="red" strokeweight=".57pt"/>
              </w:pict>
            </w:r>
            <w:r>
              <w:rPr>
                <w:noProof/>
              </w:rPr>
              <w:pict>
                <v:line id="_x0000_s5038" style="position:absolute;left:0;text-align:left;flip:x y;z-index:250840064;mso-position-horizontal-relative:text;mso-position-vertical-relative:text" from="543.3pt,141.05pt" to="532.95pt,135.5pt" strokecolor="red" strokeweight=".57pt"/>
              </w:pict>
            </w:r>
            <w:r>
              <w:rPr>
                <w:noProof/>
              </w:rPr>
              <w:pict>
                <v:line id="_x0000_s5037" style="position:absolute;left:0;text-align:left;flip:x y;z-index:250841088;mso-position-horizontal-relative:text;mso-position-vertical-relative:text" from="505.25pt,152.35pt" to="510.3pt,144.2pt" strokecolor="red" strokeweight=".57pt"/>
              </w:pict>
            </w:r>
            <w:r>
              <w:rPr>
                <w:noProof/>
              </w:rPr>
              <w:pict>
                <v:line id="_x0000_s5036" style="position:absolute;left:0;text-align:left;flip:x y;z-index:250842112;mso-position-horizontal-relative:text;mso-position-vertical-relative:text" from="510.3pt,144.2pt" to="520.2pt,150.35pt" strokecolor="red" strokeweight=".57pt"/>
              </w:pict>
            </w:r>
            <w:r>
              <w:rPr>
                <w:noProof/>
              </w:rPr>
              <w:pict>
                <v:line id="_x0000_s5035" style="position:absolute;left:0;text-align:left;flip:x y;z-index:250843136;mso-position-horizontal-relative:text;mso-position-vertical-relative:text" from="520.2pt,150.35pt" to="515.4pt,158.65pt" strokecolor="red" strokeweight=".57pt"/>
              </w:pict>
            </w:r>
            <w:r>
              <w:rPr>
                <w:noProof/>
              </w:rPr>
              <w:pict>
                <v:line id="_x0000_s5034" style="position:absolute;left:0;text-align:left;flip:x y;z-index:250844160;mso-position-horizontal-relative:text;mso-position-vertical-relative:text" from="515.4pt,158.65pt" to="505.25pt,152.35pt" strokecolor="red" strokeweight=".57pt"/>
              </w:pict>
            </w:r>
            <w:r>
              <w:rPr>
                <w:noProof/>
              </w:rPr>
              <w:pict>
                <v:line id="_x0000_s5033" style="position:absolute;left:0;text-align:left;flip:x y;z-index:250845184;mso-position-horizontal-relative:text;mso-position-vertical-relative:text" from="478.45pt,204.55pt" to="486.9pt,194.1pt" strokecolor="red" strokeweight=".57pt"/>
              </w:pict>
            </w:r>
            <w:r>
              <w:rPr>
                <w:noProof/>
              </w:rPr>
              <w:pict>
                <v:line id="_x0000_s5032" style="position:absolute;left:0;text-align:left;flip:x y;z-index:250846208;mso-position-horizontal-relative:text;mso-position-vertical-relative:text" from="486.9pt,194.1pt" to="494pt,199.35pt" strokecolor="red" strokeweight=".57pt"/>
              </w:pict>
            </w:r>
            <w:r>
              <w:rPr>
                <w:noProof/>
              </w:rPr>
              <w:pict>
                <v:line id="_x0000_s5031" style="position:absolute;left:0;text-align:left;flip:x y;z-index:250847232;mso-position-horizontal-relative:text;mso-position-vertical-relative:text" from="494pt,199.35pt" to="485.45pt,210.2pt" strokecolor="red" strokeweight=".57pt"/>
              </w:pict>
            </w:r>
            <w:r>
              <w:rPr>
                <w:noProof/>
              </w:rPr>
              <w:pict>
                <v:line id="_x0000_s5030" style="position:absolute;left:0;text-align:left;flip:x y;z-index:250848256;mso-position-horizontal-relative:text;mso-position-vertical-relative:text" from="485.45pt,210.2pt" to="478.45pt,204.55pt" strokecolor="red" strokeweight=".57pt"/>
              </w:pict>
            </w:r>
            <w:r>
              <w:rPr>
                <w:noProof/>
              </w:rPr>
              <w:pict>
                <v:line id="_x0000_s5029" style="position:absolute;left:0;text-align:left;flip:x y;z-index:250849280;mso-position-horizontal-relative:text;mso-position-vertical-relative:text" from="553.05pt,220.9pt" to="560.6pt,211.7pt" strokecolor="red" strokeweight=".57pt"/>
              </w:pict>
            </w:r>
            <w:r>
              <w:rPr>
                <w:noProof/>
              </w:rPr>
              <w:pict>
                <v:line id="_x0000_s5028" style="position:absolute;left:0;text-align:left;flip:x y;z-index:250850304;mso-position-horizontal-relative:text;mso-position-vertical-relative:text" from="560.6pt,211.7pt" to="570.85pt,219.95pt" strokecolor="red" strokeweight=".57pt"/>
              </w:pict>
            </w:r>
            <w:r>
              <w:rPr>
                <w:noProof/>
              </w:rPr>
              <w:pict>
                <v:line id="_x0000_s5027" style="position:absolute;left:0;text-align:left;flip:x y;z-index:250851328;mso-position-horizontal-relative:text;mso-position-vertical-relative:text" from="570.85pt,219.95pt" to="563.6pt,229.3pt" strokecolor="red" strokeweight=".57pt"/>
              </w:pict>
            </w:r>
            <w:r>
              <w:rPr>
                <w:noProof/>
              </w:rPr>
              <w:pict>
                <v:line id="_x0000_s5026" style="position:absolute;left:0;text-align:left;flip:x y;z-index:250852352;mso-position-horizontal-relative:text;mso-position-vertical-relative:text" from="563.6pt,229.3pt" to="553.05pt,220.9pt" strokecolor="red" strokeweight=".57pt"/>
              </w:pict>
            </w:r>
            <w:r>
              <w:rPr>
                <w:noProof/>
              </w:rPr>
              <w:pict>
                <v:line id="_x0000_s5025" style="position:absolute;left:0;text-align:left;flip:x y;z-index:250853376;mso-position-horizontal-relative:text;mso-position-vertical-relative:text" from="553.05pt,283.1pt" to="572.05pt,273.15pt" strokecolor="red" strokeweight=".57pt"/>
              </w:pict>
            </w:r>
            <w:r>
              <w:rPr>
                <w:noProof/>
              </w:rPr>
              <w:pict>
                <v:line id="_x0000_s5024" style="position:absolute;left:0;text-align:left;flip:x y;z-index:250854400;mso-position-horizontal-relative:text;mso-position-vertical-relative:text" from="572.05pt,273.15pt" to="581.8pt,291.85pt" strokecolor="red" strokeweight=".57pt"/>
              </w:pict>
            </w:r>
            <w:r>
              <w:rPr>
                <w:noProof/>
              </w:rPr>
              <w:pict>
                <v:line id="_x0000_s5023" style="position:absolute;left:0;text-align:left;flip:x y;z-index:250855424;mso-position-horizontal-relative:text;mso-position-vertical-relative:text" from="581.8pt,291.85pt" to="562.65pt,301.95pt" strokecolor="red" strokeweight=".57pt"/>
              </w:pict>
            </w:r>
            <w:r>
              <w:rPr>
                <w:noProof/>
              </w:rPr>
              <w:pict>
                <v:line id="_x0000_s5022" style="position:absolute;left:0;text-align:left;flip:x y;z-index:250856448;mso-position-horizontal-relative:text;mso-position-vertical-relative:text" from="562.65pt,301.95pt" to="553.05pt,283.1pt" strokecolor="red" strokeweight=".57pt"/>
              </w:pict>
            </w:r>
            <w:r>
              <w:rPr>
                <w:noProof/>
              </w:rPr>
              <w:pict>
                <v:line id="_x0000_s5021" style="position:absolute;left:0;text-align:left;flip:x y;z-index:250857472;mso-position-horizontal-relative:text;mso-position-vertical-relative:text" from="578.1pt,330.3pt" to="593.85pt,322.25pt" strokecolor="red" strokeweight=".57pt"/>
              </w:pict>
            </w:r>
            <w:r>
              <w:rPr>
                <w:noProof/>
              </w:rPr>
              <w:pict>
                <v:line id="_x0000_s5020" style="position:absolute;left:0;text-align:left;flip:x y;z-index:250858496;mso-position-horizontal-relative:text;mso-position-vertical-relative:text" from="593.85pt,322.25pt" to="602.3pt,339.7pt" strokecolor="red" strokeweight=".57pt"/>
              </w:pict>
            </w:r>
            <w:r>
              <w:rPr>
                <w:noProof/>
              </w:rPr>
              <w:pict>
                <v:line id="_x0000_s5019" style="position:absolute;left:0;text-align:left;flip:x y;z-index:250859520;mso-position-horizontal-relative:text;mso-position-vertical-relative:text" from="602.3pt,339.7pt" to="586.35pt,347.5pt" strokecolor="red" strokeweight=".57pt"/>
              </w:pict>
            </w:r>
            <w:r>
              <w:rPr>
                <w:noProof/>
              </w:rPr>
              <w:pict>
                <v:line id="_x0000_s5018" style="position:absolute;left:0;text-align:left;flip:x y;z-index:250860544;mso-position-horizontal-relative:text;mso-position-vertical-relative:text" from="586.35pt,347.5pt" to="578.1pt,330.3pt" strokecolor="red" strokeweight=".57pt"/>
              </w:pict>
            </w:r>
            <w:r>
              <w:rPr>
                <w:noProof/>
              </w:rPr>
              <w:pict>
                <v:line id="_x0000_s5017" style="position:absolute;left:0;text-align:left;flip:x y;z-index:250861568;mso-position-horizontal-relative:text;mso-position-vertical-relative:text" from="599.85pt,374.9pt" to="612.5pt,368.8pt" strokecolor="red" strokeweight=".57pt"/>
              </w:pict>
            </w:r>
            <w:r>
              <w:rPr>
                <w:noProof/>
              </w:rPr>
              <w:pict>
                <v:line id="_x0000_s5016" style="position:absolute;left:0;text-align:left;flip:x y;z-index:250862592;mso-position-horizontal-relative:text;mso-position-vertical-relative:text" from="612.5pt,368.8pt" to="617.9pt,366.1pt" strokecolor="red" strokeweight=".57pt"/>
              </w:pict>
            </w:r>
            <w:r>
              <w:rPr>
                <w:noProof/>
              </w:rPr>
              <w:pict>
                <v:line id="_x0000_s5015" style="position:absolute;left:0;text-align:left;flip:x y;z-index:250863616;mso-position-horizontal-relative:text;mso-position-vertical-relative:text" from="617.9pt,366.1pt" to="622.5pt,376.35pt" strokecolor="red" strokeweight=".57pt"/>
              </w:pict>
            </w:r>
            <w:r>
              <w:rPr>
                <w:noProof/>
              </w:rPr>
              <w:pict>
                <v:line id="_x0000_s5014" style="position:absolute;left:0;text-align:left;flip:x y;z-index:250864640;mso-position-horizontal-relative:text;mso-position-vertical-relative:text" from="622.5pt,376.35pt" to="617.4pt,378.8pt" strokecolor="red" strokeweight=".57pt"/>
              </w:pict>
            </w:r>
            <w:r>
              <w:rPr>
                <w:noProof/>
              </w:rPr>
              <w:pict>
                <v:line id="_x0000_s5013" style="position:absolute;left:0;text-align:left;flip:x y;z-index:250865664;mso-position-horizontal-relative:text;mso-position-vertical-relative:text" from="617.4pt,378.8pt" to="604.55pt,385.4pt" strokecolor="red" strokeweight=".57pt"/>
              </w:pict>
            </w:r>
            <w:r>
              <w:rPr>
                <w:noProof/>
              </w:rPr>
              <w:pict>
                <v:line id="_x0000_s5012" style="position:absolute;left:0;text-align:left;flip:x y;z-index:250866688;mso-position-horizontal-relative:text;mso-position-vertical-relative:text" from="604.55pt,385.4pt" to="599.85pt,374.9pt" strokecolor="red" strokeweight=".57pt"/>
              </w:pict>
            </w:r>
            <w:r>
              <w:rPr>
                <w:noProof/>
              </w:rPr>
              <w:pict>
                <v:line id="_x0000_s5011" style="position:absolute;left:0;text-align:left;flip:x y;z-index:250867712;mso-position-horizontal-relative:text;mso-position-vertical-relative:text" from="649.95pt,443.75pt" to="654.95pt,442.05pt" strokecolor="red" strokeweight=".57pt"/>
              </w:pict>
            </w:r>
            <w:r>
              <w:rPr>
                <w:noProof/>
              </w:rPr>
              <w:pict>
                <v:line id="_x0000_s5010" style="position:absolute;left:0;text-align:left;flip:x y;z-index:250868736;mso-position-horizontal-relative:text;mso-position-vertical-relative:text" from="654.95pt,442.05pt" to="654.2pt,439.65pt" strokecolor="red" strokeweight=".57pt"/>
              </w:pict>
            </w:r>
            <w:r>
              <w:rPr>
                <w:noProof/>
              </w:rPr>
              <w:pict>
                <v:line id="_x0000_s5009" style="position:absolute;left:0;text-align:left;flip:x y;z-index:250869760;mso-position-horizontal-relative:text;mso-position-vertical-relative:text" from="654.2pt,439.65pt" to="657.5pt,438.55pt" strokecolor="red" strokeweight=".57pt"/>
              </w:pict>
            </w:r>
            <w:r>
              <w:rPr>
                <w:noProof/>
              </w:rPr>
              <w:pict>
                <v:line id="_x0000_s5008" style="position:absolute;left:0;text-align:left;flip:x y;z-index:250870784;mso-position-horizontal-relative:text;mso-position-vertical-relative:text" from="657.5pt,438.55pt" to="658.45pt,440.95pt" strokecolor="red" strokeweight=".57pt"/>
              </w:pict>
            </w:r>
            <w:r>
              <w:rPr>
                <w:noProof/>
              </w:rPr>
              <w:pict>
                <v:line id="_x0000_s5007" style="position:absolute;left:0;text-align:left;flip:x y;z-index:250871808;mso-position-horizontal-relative:text;mso-position-vertical-relative:text" from="658.45pt,440.95pt" to="662.5pt,439.65pt" strokecolor="red" strokeweight=".57pt"/>
              </w:pict>
            </w:r>
            <w:r>
              <w:rPr>
                <w:noProof/>
              </w:rPr>
              <w:pict>
                <v:line id="_x0000_s5006" style="position:absolute;left:0;text-align:left;flip:x y;z-index:250872832;mso-position-horizontal-relative:text;mso-position-vertical-relative:text" from="662.5pt,439.65pt" to="666.85pt,453.35pt" strokecolor="red" strokeweight=".57pt"/>
              </w:pict>
            </w:r>
            <w:r>
              <w:rPr>
                <w:noProof/>
              </w:rPr>
              <w:pict>
                <v:line id="_x0000_s5005" style="position:absolute;left:0;text-align:left;flip:x y;z-index:250873856;mso-position-horizontal-relative:text;mso-position-vertical-relative:text" from="666.85pt,453.35pt" to="654.55pt,457.15pt" strokecolor="red" strokeweight=".57pt"/>
              </w:pict>
            </w:r>
            <w:r>
              <w:rPr>
                <w:noProof/>
              </w:rPr>
              <w:pict>
                <v:line id="_x0000_s5004" style="position:absolute;left:0;text-align:left;flip:x y;z-index:250874880;mso-position-horizontal-relative:text;mso-position-vertical-relative:text" from="654.55pt,457.15pt" to="649.95pt,443.75pt" strokecolor="red" strokeweight=".57pt"/>
              </w:pict>
            </w:r>
            <w:r>
              <w:rPr>
                <w:noProof/>
              </w:rPr>
              <w:pict>
                <v:line id="_x0000_s5003" style="position:absolute;left:0;text-align:left;flip:x y;z-index:250875904;mso-position-horizontal-relative:text;mso-position-vertical-relative:text" from="683pt,461.4pt" to="688.3pt,460.25pt" strokecolor="red" strokeweight=".57pt"/>
              </w:pict>
            </w:r>
            <w:r>
              <w:rPr>
                <w:noProof/>
              </w:rPr>
              <w:pict>
                <v:line id="_x0000_s5002" style="position:absolute;left:0;text-align:left;flip:x y;z-index:250876928;mso-position-horizontal-relative:text;mso-position-vertical-relative:text" from="688.3pt,460.25pt" to="688.85pt,462.55pt" strokecolor="red" strokeweight=".57pt"/>
              </w:pict>
            </w:r>
            <w:r>
              <w:rPr>
                <w:noProof/>
              </w:rPr>
              <w:pict>
                <v:line id="_x0000_s5001" style="position:absolute;left:0;text-align:left;flip:x y;z-index:250877952;mso-position-horizontal-relative:text;mso-position-vertical-relative:text" from="688.85pt,462.55pt" to="694.95pt,461.35pt" strokecolor="red" strokeweight=".57pt"/>
              </w:pict>
            </w:r>
            <w:r>
              <w:rPr>
                <w:noProof/>
              </w:rPr>
              <w:pict>
                <v:line id="_x0000_s5000" style="position:absolute;left:0;text-align:left;flip:x y;z-index:250878976;mso-position-horizontal-relative:text;mso-position-vertical-relative:text" from="694.95pt,461.35pt" to="699.7pt,482.75pt" strokecolor="red" strokeweight=".57pt"/>
              </w:pict>
            </w:r>
            <w:r>
              <w:rPr>
                <w:noProof/>
              </w:rPr>
              <w:pict>
                <v:line id="_x0000_s4999" style="position:absolute;left:0;text-align:left;flip:x y;z-index:250880000;mso-position-horizontal-relative:text;mso-position-vertical-relative:text" from="699.7pt,482.75pt" to="688.1pt,485.35pt" strokecolor="red" strokeweight=".57pt"/>
              </w:pict>
            </w:r>
            <w:r>
              <w:rPr>
                <w:noProof/>
              </w:rPr>
              <w:pict>
                <v:line id="_x0000_s4998" style="position:absolute;left:0;text-align:left;flip:x y;z-index:250881024;mso-position-horizontal-relative:text;mso-position-vertical-relative:text" from="688.1pt,485.35pt" to="683pt,461.4pt" strokecolor="red" strokeweight=".57pt"/>
              </w:pict>
            </w:r>
            <w:r>
              <w:rPr>
                <w:noProof/>
              </w:rPr>
              <w:pict>
                <v:line id="_x0000_s4997" style="position:absolute;left:0;text-align:left;flip:x y;z-index:250882048;mso-position-horizontal-relative:text;mso-position-vertical-relative:text" from="737.4pt,442.55pt" to="743.25pt,440.65pt" strokecolor="red" strokeweight=".57pt"/>
              </w:pict>
            </w:r>
            <w:r>
              <w:rPr>
                <w:noProof/>
              </w:rPr>
              <w:pict>
                <v:line id="_x0000_s4996" style="position:absolute;left:0;text-align:left;flip:x y;z-index:250883072;mso-position-horizontal-relative:text;mso-position-vertical-relative:text" from="743.25pt,440.65pt" to="743pt,439.45pt" strokecolor="red" strokeweight=".57pt"/>
              </w:pict>
            </w:r>
            <w:r>
              <w:rPr>
                <w:noProof/>
              </w:rPr>
              <w:pict>
                <v:line id="_x0000_s4995" style="position:absolute;left:0;text-align:left;flip:x y;z-index:250884096;mso-position-horizontal-relative:text;mso-position-vertical-relative:text" from="743pt,439.45pt" to="748.65pt,437.75pt" strokecolor="red" strokeweight=".57pt"/>
              </w:pict>
            </w:r>
            <w:r>
              <w:rPr>
                <w:noProof/>
              </w:rPr>
              <w:pict>
                <v:line id="_x0000_s4994" style="position:absolute;left:0;text-align:left;flip:x y;z-index:250885120;mso-position-horizontal-relative:text;mso-position-vertical-relative:text" from="748.65pt,437.75pt" to="748.9pt,439.1pt" strokecolor="red" strokeweight=".57pt"/>
              </w:pict>
            </w:r>
            <w:r>
              <w:rPr>
                <w:noProof/>
              </w:rPr>
              <w:pict>
                <v:line id="_x0000_s4993" style="position:absolute;left:0;text-align:left;flip:x y;z-index:250886144;mso-position-horizontal-relative:text;mso-position-vertical-relative:text" from="748.9pt,439.1pt" to="755.5pt,437.25pt" strokecolor="red" strokeweight=".57pt"/>
              </w:pict>
            </w:r>
            <w:r>
              <w:rPr>
                <w:noProof/>
              </w:rPr>
              <w:pict>
                <v:line id="_x0000_s4992" style="position:absolute;left:0;text-align:left;flip:x y;z-index:250887168;mso-position-horizontal-relative:text;mso-position-vertical-relative:text" from="755.5pt,437.25pt" to="759.05pt,448.75pt" strokecolor="red" strokeweight=".57pt"/>
              </w:pict>
            </w:r>
            <w:r>
              <w:rPr>
                <w:noProof/>
              </w:rPr>
              <w:pict>
                <v:line id="_x0000_s4991" style="position:absolute;left:0;text-align:left;flip:x y;z-index:250888192;mso-position-horizontal-relative:text;mso-position-vertical-relative:text" from="759.05pt,448.75pt" to="761.85pt,457.45pt" strokecolor="red" strokeweight=".57pt"/>
              </w:pict>
            </w:r>
            <w:r>
              <w:rPr>
                <w:noProof/>
              </w:rPr>
              <w:pict>
                <v:line id="_x0000_s4990" style="position:absolute;left:0;text-align:left;flip:x y;z-index:250889216;mso-position-horizontal-relative:text;mso-position-vertical-relative:text" from="761.85pt,457.45pt" to="763.8pt,456.85pt" strokecolor="red" strokeweight=".57pt"/>
              </w:pict>
            </w:r>
            <w:r>
              <w:rPr>
                <w:noProof/>
              </w:rPr>
              <w:pict>
                <v:line id="_x0000_s4989" style="position:absolute;left:0;text-align:left;flip:x y;z-index:250890240;mso-position-horizontal-relative:text;mso-position-vertical-relative:text" from="763.8pt,456.85pt" to="764.8pt,459.7pt" strokecolor="red" strokeweight=".57pt"/>
              </w:pict>
            </w:r>
            <w:r>
              <w:rPr>
                <w:noProof/>
              </w:rPr>
              <w:pict>
                <v:line id="_x0000_s4988" style="position:absolute;left:0;text-align:left;flip:x y;z-index:250891264;mso-position-horizontal-relative:text;mso-position-vertical-relative:text" from="764.8pt,459.7pt" to="760.1pt,461.25pt" strokecolor="red" strokeweight=".57pt"/>
              </w:pict>
            </w:r>
            <w:r>
              <w:rPr>
                <w:noProof/>
              </w:rPr>
              <w:pict>
                <v:line id="_x0000_s4987" style="position:absolute;left:0;text-align:left;flip:x y;z-index:250892288;mso-position-horizontal-relative:text;mso-position-vertical-relative:text" from="760.1pt,461.25pt" to="746.6pt,465.7pt" strokecolor="red" strokeweight=".57pt"/>
              </w:pict>
            </w:r>
            <w:r>
              <w:rPr>
                <w:noProof/>
              </w:rPr>
              <w:pict>
                <v:line id="_x0000_s4986" style="position:absolute;left:0;text-align:left;flip:x y;z-index:250893312;mso-position-horizontal-relative:text;mso-position-vertical-relative:text" from="746.6pt,465.7pt" to="744.15pt,458.15pt" strokecolor="red" strokeweight=".57pt"/>
              </w:pict>
            </w:r>
            <w:r>
              <w:rPr>
                <w:noProof/>
              </w:rPr>
              <w:pict>
                <v:line id="_x0000_s4985" style="position:absolute;left:0;text-align:left;flip:x y;z-index:250894336;mso-position-horizontal-relative:text;mso-position-vertical-relative:text" from="744.15pt,458.15pt" to="743.1pt,454.15pt" strokecolor="red" strokeweight=".57pt"/>
              </w:pict>
            </w:r>
            <w:r>
              <w:rPr>
                <w:noProof/>
              </w:rPr>
              <w:pict>
                <v:line id="_x0000_s4984" style="position:absolute;left:0;text-align:left;flip:x y;z-index:250895360;mso-position-horizontal-relative:text;mso-position-vertical-relative:text" from="743.1pt,454.15pt" to="741pt,454.7pt" strokecolor="red" strokeweight=".57pt"/>
              </w:pict>
            </w:r>
            <w:r>
              <w:rPr>
                <w:noProof/>
              </w:rPr>
              <w:pict>
                <v:line id="_x0000_s4983" style="position:absolute;left:0;text-align:left;flip:x y;z-index:250896384;mso-position-horizontal-relative:text;mso-position-vertical-relative:text" from="741pt,454.7pt" to="737.4pt,442.55pt" strokecolor="red" strokeweight=".57pt"/>
              </w:pict>
            </w:r>
            <w:r>
              <w:rPr>
                <w:noProof/>
              </w:rPr>
              <w:pict>
                <v:line id="_x0000_s4982" style="position:absolute;left:0;text-align:left;flip:x y;z-index:250897408;mso-position-horizontal-relative:text;mso-position-vertical-relative:text" from="722.9pt,388.6pt" to="734.3pt,384.75pt" strokecolor="red" strokeweight=".57pt"/>
              </w:pict>
            </w:r>
            <w:r>
              <w:rPr>
                <w:noProof/>
              </w:rPr>
              <w:pict>
                <v:line id="_x0000_s4981" style="position:absolute;left:0;text-align:left;flip:x y;z-index:250898432;mso-position-horizontal-relative:text;mso-position-vertical-relative:text" from="734.3pt,384.75pt" to="738.35pt,396.55pt" strokecolor="red" strokeweight=".57pt"/>
              </w:pict>
            </w:r>
            <w:r>
              <w:rPr>
                <w:noProof/>
              </w:rPr>
              <w:pict>
                <v:line id="_x0000_s4980" style="position:absolute;left:0;text-align:left;flip:x y;z-index:250899456;mso-position-horizontal-relative:text;mso-position-vertical-relative:text" from="738.35pt,396.55pt" to="726.85pt,400.4pt" strokecolor="red" strokeweight=".57pt"/>
              </w:pict>
            </w:r>
            <w:r>
              <w:rPr>
                <w:noProof/>
              </w:rPr>
              <w:pict>
                <v:line id="_x0000_s4979" style="position:absolute;left:0;text-align:left;flip:x y;z-index:250900480;mso-position-horizontal-relative:text;mso-position-vertical-relative:text" from="726.85pt,400.4pt" to="722.9pt,388.6pt" strokecolor="red" strokeweight=".57pt"/>
              </w:pict>
            </w:r>
            <w:r>
              <w:rPr>
                <w:noProof/>
              </w:rPr>
              <w:pict>
                <v:line id="_x0000_s4978" style="position:absolute;left:0;text-align:left;flip:x y;z-index:250901504;mso-position-horizontal-relative:text;mso-position-vertical-relative:text" from="675.8pt,360.95pt" to="669.85pt,360.65pt" strokecolor="red" strokeweight=".57pt"/>
              </w:pict>
            </w:r>
            <w:r>
              <w:rPr>
                <w:noProof/>
              </w:rPr>
              <w:pict>
                <v:line id="_x0000_s4977" style="position:absolute;left:0;text-align:left;flip:x y;z-index:250902528;mso-position-horizontal-relative:text;mso-position-vertical-relative:text" from="669.85pt,360.65pt" to="669.75pt,354.3pt" strokecolor="red" strokeweight=".57pt"/>
              </w:pict>
            </w:r>
            <w:r>
              <w:rPr>
                <w:noProof/>
              </w:rPr>
              <w:pict>
                <v:line id="_x0000_s4976" style="position:absolute;left:0;text-align:left;flip:x y;z-index:250903552;mso-position-horizontal-relative:text;mso-position-vertical-relative:text" from="669.75pt,354.3pt" to="675.3pt,349.45pt" strokecolor="red" strokeweight=".57pt"/>
              </w:pict>
            </w:r>
            <w:r>
              <w:rPr>
                <w:noProof/>
              </w:rPr>
              <w:pict>
                <v:line id="_x0000_s4975" style="position:absolute;left:0;text-align:left;flip:x y;z-index:250904576;mso-position-horizontal-relative:text;mso-position-vertical-relative:text" from="675.3pt,349.45pt" to="675.3pt,345.65pt" strokecolor="red" strokeweight=".57pt"/>
              </w:pict>
            </w:r>
            <w:r>
              <w:rPr>
                <w:noProof/>
              </w:rPr>
              <w:pict>
                <v:line id="_x0000_s4974" style="position:absolute;left:0;text-align:left;flip:x y;z-index:250905600;mso-position-horizontal-relative:text;mso-position-vertical-relative:text" from="675.3pt,345.65pt" to="678.15pt,345.7pt" strokecolor="red" strokeweight=".57pt"/>
              </w:pict>
            </w:r>
            <w:r>
              <w:rPr>
                <w:noProof/>
              </w:rPr>
              <w:pict>
                <v:line id="_x0000_s4973" style="position:absolute;left:0;text-align:left;flip:x y;z-index:250906624;mso-position-horizontal-relative:text;mso-position-vertical-relative:text" from="678.15pt,345.7pt" to="678.15pt,344.5pt" strokecolor="red" strokeweight=".57pt"/>
              </w:pict>
            </w:r>
            <w:r>
              <w:rPr>
                <w:noProof/>
              </w:rPr>
              <w:pict>
                <v:line id="_x0000_s4972" style="position:absolute;left:0;text-align:left;flip:x y;z-index:250907648;mso-position-horizontal-relative:text;mso-position-vertical-relative:text" from="678.15pt,344.5pt" to="692.85pt,343.95pt" strokecolor="red" strokeweight=".57pt"/>
              </w:pict>
            </w:r>
            <w:r>
              <w:rPr>
                <w:noProof/>
              </w:rPr>
              <w:pict>
                <v:line id="_x0000_s4971" style="position:absolute;left:0;text-align:left;flip:x y;z-index:250908672;mso-position-horizontal-relative:text;mso-position-vertical-relative:text" from="692.85pt,343.95pt" to="693.2pt,360.5pt" strokecolor="red" strokeweight=".57pt"/>
              </w:pict>
            </w:r>
            <w:r>
              <w:rPr>
                <w:noProof/>
              </w:rPr>
              <w:pict>
                <v:line id="_x0000_s4970" style="position:absolute;left:0;text-align:left;flip:x y;z-index:250909696;mso-position-horizontal-relative:text;mso-position-vertical-relative:text" from="693.2pt,360.5pt" to="675.8pt,360.95pt" strokecolor="red" strokeweight=".57pt"/>
              </w:pict>
            </w:r>
            <w:r>
              <w:rPr>
                <w:noProof/>
              </w:rPr>
              <w:pict>
                <v:line id="_x0000_s4969" style="position:absolute;left:0;text-align:left;flip:x y;z-index:250910720;mso-position-horizontal-relative:text;mso-position-vertical-relative:text" from="673.45pt,324.55pt" to="668.7pt,316pt" strokecolor="red" strokeweight=".57pt"/>
              </w:pict>
            </w:r>
            <w:r>
              <w:rPr>
                <w:noProof/>
              </w:rPr>
              <w:pict>
                <v:line id="_x0000_s4968" style="position:absolute;left:0;text-align:left;flip:x y;z-index:250911744;mso-position-horizontal-relative:text;mso-position-vertical-relative:text" from="668.7pt,316pt" to="660.1pt,320.9pt" strokecolor="red" strokeweight=".57pt"/>
              </w:pict>
            </w:r>
            <w:r>
              <w:rPr>
                <w:noProof/>
              </w:rPr>
              <w:pict>
                <v:line id="_x0000_s4967" style="position:absolute;left:0;text-align:left;flip:x y;z-index:250912768;mso-position-horizontal-relative:text;mso-position-vertical-relative:text" from="660.1pt,320.9pt" to="645.1pt,329.95pt" strokecolor="red" strokeweight=".57pt"/>
              </w:pict>
            </w:r>
            <w:r>
              <w:rPr>
                <w:noProof/>
              </w:rPr>
              <w:pict>
                <v:line id="_x0000_s4966" style="position:absolute;left:0;text-align:left;flip:x y;z-index:250913792;mso-position-horizontal-relative:text;mso-position-vertical-relative:text" from="645.1pt,329.95pt" to="651.85pt,340.85pt" strokecolor="red" strokeweight=".57pt"/>
              </w:pict>
            </w:r>
            <w:r>
              <w:rPr>
                <w:noProof/>
              </w:rPr>
              <w:pict>
                <v:line id="_x0000_s4965" style="position:absolute;left:0;text-align:left;flip:x y;z-index:250914816;mso-position-horizontal-relative:text;mso-position-vertical-relative:text" from="651.85pt,340.85pt" to="666.5pt,331.75pt" strokecolor="red" strokeweight=".57pt"/>
              </w:pict>
            </w:r>
            <w:r>
              <w:rPr>
                <w:noProof/>
              </w:rPr>
              <w:pict>
                <v:line id="_x0000_s4964" style="position:absolute;left:0;text-align:left;flip:x y;z-index:250915840;mso-position-horizontal-relative:text;mso-position-vertical-relative:text" from="666.5pt,331.75pt" to="665pt,329.2pt" strokecolor="red" strokeweight=".57pt"/>
              </w:pict>
            </w:r>
            <w:r>
              <w:rPr>
                <w:noProof/>
              </w:rPr>
              <w:pict>
                <v:line id="_x0000_s4963" style="position:absolute;left:0;text-align:left;flip:x y;z-index:250916864;mso-position-horizontal-relative:text;mso-position-vertical-relative:text" from="665pt,329.2pt" to="673.45pt,324.55pt" strokecolor="red" strokeweight=".57pt"/>
              </w:pict>
            </w:r>
            <w:r>
              <w:rPr>
                <w:noProof/>
              </w:rPr>
              <w:pict>
                <v:line id="_x0000_s4962" style="position:absolute;left:0;text-align:left;flip:x y;z-index:250917888;mso-position-horizontal-relative:text;mso-position-vertical-relative:text" from="719.05pt,311.45pt" to="719.85pt,311.1pt" strokecolor="red" strokeweight=".57pt"/>
              </w:pict>
            </w:r>
            <w:r>
              <w:rPr>
                <w:noProof/>
              </w:rPr>
              <w:pict>
                <v:line id="_x0000_s4961" style="position:absolute;left:0;text-align:left;flip:x y;z-index:250918912;mso-position-horizontal-relative:text;mso-position-vertical-relative:text" from="719.85pt,311.1pt" to="718.85pt,308.9pt" strokecolor="red" strokeweight=".57pt"/>
              </w:pict>
            </w:r>
            <w:r>
              <w:rPr>
                <w:noProof/>
              </w:rPr>
              <w:pict>
                <v:line id="_x0000_s4960" style="position:absolute;left:0;text-align:left;flip:x y;z-index:250919936;mso-position-horizontal-relative:text;mso-position-vertical-relative:text" from="718.85pt,308.9pt" to="724.85pt,306.05pt" strokecolor="red" strokeweight=".57pt"/>
              </w:pict>
            </w:r>
            <w:r>
              <w:rPr>
                <w:noProof/>
              </w:rPr>
              <w:pict>
                <v:line id="_x0000_s4959" style="position:absolute;left:0;text-align:left;flip:x y;z-index:250920960;mso-position-horizontal-relative:text;mso-position-vertical-relative:text" from="724.85pt,306.05pt" to="726pt,308.3pt" strokecolor="red" strokeweight=".57pt"/>
              </w:pict>
            </w:r>
            <w:r>
              <w:rPr>
                <w:noProof/>
              </w:rPr>
              <w:pict>
                <v:line id="_x0000_s4958" style="position:absolute;left:0;text-align:left;flip:x y;z-index:250921984;mso-position-horizontal-relative:text;mso-position-vertical-relative:text" from="726pt,308.3pt" to="731.8pt,305.4pt" strokecolor="red" strokeweight=".57pt"/>
              </w:pict>
            </w:r>
            <w:r>
              <w:rPr>
                <w:noProof/>
              </w:rPr>
              <w:pict>
                <v:line id="_x0000_s4957" style="position:absolute;left:0;text-align:left;flip:x y;z-index:250923008;mso-position-horizontal-relative:text;mso-position-vertical-relative:text" from="731.8pt,305.4pt" to="735.8pt,312.9pt" strokecolor="red" strokeweight=".57pt"/>
              </w:pict>
            </w:r>
            <w:r>
              <w:rPr>
                <w:noProof/>
              </w:rPr>
              <w:pict>
                <v:line id="_x0000_s4956" style="position:absolute;left:0;text-align:left;flip:x y;z-index:250924032;mso-position-horizontal-relative:text;mso-position-vertical-relative:text" from="735.8pt,312.9pt" to="722.95pt,319.65pt" strokecolor="red" strokeweight=".57pt"/>
              </w:pict>
            </w:r>
            <w:r>
              <w:rPr>
                <w:noProof/>
              </w:rPr>
              <w:pict>
                <v:line id="_x0000_s4955" style="position:absolute;left:0;text-align:left;flip:x y;z-index:250925056;mso-position-horizontal-relative:text;mso-position-vertical-relative:text" from="722.95pt,319.65pt" to="719.05pt,311.45pt" strokecolor="red" strokeweight=".57pt"/>
              </w:pict>
            </w:r>
            <w:r>
              <w:rPr>
                <w:noProof/>
              </w:rPr>
              <w:pict>
                <v:line id="_x0000_s4954" style="position:absolute;left:0;text-align:left;flip:x y;z-index:250926080;mso-position-horizontal-relative:text;mso-position-vertical-relative:text" from="685.8pt,272.45pt" to="701.95pt,264.1pt" strokecolor="red" strokeweight=".57pt"/>
              </w:pict>
            </w:r>
            <w:r>
              <w:rPr>
                <w:noProof/>
              </w:rPr>
              <w:pict>
                <v:line id="_x0000_s4953" style="position:absolute;left:0;text-align:left;flip:x y;z-index:250927104;mso-position-horizontal-relative:text;mso-position-vertical-relative:text" from="701.95pt,264.1pt" to="709.55pt,277.75pt" strokecolor="red" strokeweight=".57pt"/>
              </w:pict>
            </w:r>
            <w:r>
              <w:rPr>
                <w:noProof/>
              </w:rPr>
              <w:pict>
                <v:line id="_x0000_s4952" style="position:absolute;left:0;text-align:left;flip:x y;z-index:250928128;mso-position-horizontal-relative:text;mso-position-vertical-relative:text" from="709.55pt,277.75pt" to="692.9pt,286.35pt" strokecolor="red" strokeweight=".57pt"/>
              </w:pict>
            </w:r>
            <w:r>
              <w:rPr>
                <w:noProof/>
              </w:rPr>
              <w:pict>
                <v:line id="_x0000_s4951" style="position:absolute;left:0;text-align:left;flip:x y;z-index:250929152;mso-position-horizontal-relative:text;mso-position-vertical-relative:text" from="692.9pt,286.35pt" to="685.8pt,272.45pt" strokecolor="red" strokeweight=".57pt"/>
              </w:pict>
            </w:r>
            <w:r>
              <w:rPr>
                <w:noProof/>
              </w:rPr>
              <w:pict>
                <v:line id="_x0000_s4950" style="position:absolute;left:0;text-align:left;flip:x y;z-index:250930176;mso-position-horizontal-relative:text;mso-position-vertical-relative:text" from="643.25pt,284.6pt" to="649.55pt,278.85pt" strokecolor="red" strokeweight=".57pt"/>
              </w:pict>
            </w:r>
            <w:r>
              <w:rPr>
                <w:noProof/>
              </w:rPr>
              <w:pict>
                <v:line id="_x0000_s4949" style="position:absolute;left:0;text-align:left;flip:x y;z-index:250931200;mso-position-horizontal-relative:text;mso-position-vertical-relative:text" from="649.55pt,278.85pt" to="662.85pt,292.6pt" strokecolor="red" strokeweight=".57pt"/>
              </w:pict>
            </w:r>
            <w:r>
              <w:rPr>
                <w:noProof/>
              </w:rPr>
              <w:pict>
                <v:line id="_x0000_s4948" style="position:absolute;left:0;text-align:left;flip:x y;z-index:250932224;mso-position-horizontal-relative:text;mso-position-vertical-relative:text" from="662.85pt,292.6pt" to="654.35pt,301.2pt" strokecolor="red" strokeweight=".57pt"/>
              </w:pict>
            </w:r>
            <w:r>
              <w:rPr>
                <w:noProof/>
              </w:rPr>
              <w:pict>
                <v:line id="_x0000_s4947" style="position:absolute;left:0;text-align:left;flip:x y;z-index:250933248;mso-position-horizontal-relative:text;mso-position-vertical-relative:text" from="654.35pt,301.2pt" to="644.45pt,290.75pt" strokecolor="red" strokeweight=".57pt"/>
              </w:pict>
            </w:r>
            <w:r>
              <w:rPr>
                <w:noProof/>
              </w:rPr>
              <w:pict>
                <v:line id="_x0000_s4946" style="position:absolute;left:0;text-align:left;flip:x y;z-index:250934272;mso-position-horizontal-relative:text;mso-position-vertical-relative:text" from="644.45pt,290.75pt" to="647.1pt,288.3pt" strokecolor="red" strokeweight=".57pt"/>
              </w:pict>
            </w:r>
            <w:r>
              <w:rPr>
                <w:noProof/>
              </w:rPr>
              <w:pict>
                <v:line id="_x0000_s4945" style="position:absolute;left:0;text-align:left;flip:x y;z-index:250935296;mso-position-horizontal-relative:text;mso-position-vertical-relative:text" from="647.1pt,288.3pt" to="643.25pt,284.6pt" strokecolor="red" strokeweight=".57pt"/>
              </w:pict>
            </w:r>
            <w:r>
              <w:rPr>
                <w:noProof/>
              </w:rPr>
              <w:pict>
                <v:line id="_x0000_s4944" style="position:absolute;left:0;text-align:left;flip:x y;z-index:250936320;mso-position-horizontal-relative:text;mso-position-vertical-relative:text" from="621.5pt,154.35pt" to="628.5pt,152.9pt" strokecolor="red" strokeweight=".57pt"/>
              </w:pict>
            </w:r>
            <w:r>
              <w:rPr>
                <w:noProof/>
              </w:rPr>
              <w:pict>
                <v:line id="_x0000_s4943" style="position:absolute;left:0;text-align:left;flip:x y;z-index:250937344;mso-position-horizontal-relative:text;mso-position-vertical-relative:text" from="628.5pt,152.9pt" to="635pt,151.65pt" strokecolor="red" strokeweight=".57pt"/>
              </w:pict>
            </w:r>
            <w:r>
              <w:rPr>
                <w:noProof/>
              </w:rPr>
              <w:pict>
                <v:line id="_x0000_s4942" style="position:absolute;left:0;text-align:left;flip:x y;z-index:250938368;mso-position-horizontal-relative:text;mso-position-vertical-relative:text" from="635pt,151.65pt" to="637.4pt,163pt" strokecolor="red" strokeweight=".57pt"/>
              </w:pict>
            </w:r>
            <w:r>
              <w:rPr>
                <w:noProof/>
              </w:rPr>
              <w:pict>
                <v:line id="_x0000_s4941" style="position:absolute;left:0;text-align:left;flip:x y;z-index:250939392;mso-position-horizontal-relative:text;mso-position-vertical-relative:text" from="637.4pt,163pt" to="623.8pt,165.95pt" strokecolor="red" strokeweight=".57pt"/>
              </w:pict>
            </w:r>
            <w:r>
              <w:rPr>
                <w:noProof/>
              </w:rPr>
              <w:pict>
                <v:line id="_x0000_s4940" style="position:absolute;left:0;text-align:left;flip:x y;z-index:250940416;mso-position-horizontal-relative:text;mso-position-vertical-relative:text" from="623.8pt,165.95pt" to="621.8pt,156.65pt" strokecolor="red" strokeweight=".57pt"/>
              </w:pict>
            </w:r>
            <w:r>
              <w:rPr>
                <w:noProof/>
              </w:rPr>
              <w:pict>
                <v:line id="_x0000_s4939" style="position:absolute;left:0;text-align:left;flip:x y;z-index:250941440;mso-position-horizontal-relative:text;mso-position-vertical-relative:text" from="621.8pt,156.65pt" to="620.4pt,156.95pt" strokecolor="red" strokeweight=".57pt"/>
              </w:pict>
            </w:r>
            <w:r>
              <w:rPr>
                <w:noProof/>
              </w:rPr>
              <w:pict>
                <v:line id="_x0000_s4938" style="position:absolute;left:0;text-align:left;flip:x y;z-index:250942464;mso-position-horizontal-relative:text;mso-position-vertical-relative:text" from="620.4pt,156.95pt" to="619.95pt,154.7pt" strokecolor="red" strokeweight=".57pt"/>
              </w:pict>
            </w:r>
            <w:r>
              <w:rPr>
                <w:noProof/>
              </w:rPr>
              <w:pict>
                <v:line id="_x0000_s4937" style="position:absolute;left:0;text-align:left;flip:x y;z-index:250943488;mso-position-horizontal-relative:text;mso-position-vertical-relative:text" from="619.95pt,154.7pt" to="621.5pt,154.35pt" strokecolor="red" strokeweight=".57pt"/>
              </w:pict>
            </w:r>
            <w:r>
              <w:rPr>
                <w:noProof/>
              </w:rPr>
              <w:pict>
                <v:line id="_x0000_s4936" style="position:absolute;left:0;text-align:left;flip:x y;z-index:250944512;mso-position-horizontal-relative:text;mso-position-vertical-relative:text" from="283.3pt,302.45pt" to="282.55pt,297.65pt" strokecolor="red" strokeweight=".57pt"/>
              </w:pict>
            </w:r>
            <w:r>
              <w:rPr>
                <w:noProof/>
              </w:rPr>
              <w:pict>
                <v:line id="_x0000_s4935" style="position:absolute;left:0;text-align:left;flip:x y;z-index:250945536;mso-position-horizontal-relative:text;mso-position-vertical-relative:text" from="282.55pt,297.65pt" to="283.9pt,297.75pt" strokecolor="red" strokeweight=".57pt"/>
              </w:pict>
            </w:r>
            <w:r>
              <w:rPr>
                <w:noProof/>
              </w:rPr>
              <w:pict>
                <v:line id="_x0000_s4934" style="position:absolute;left:0;text-align:left;flip:x y;z-index:250946560;mso-position-horizontal-relative:text;mso-position-vertical-relative:text" from="283.9pt,297.75pt" to="308.25pt,294.25pt" strokecolor="red" strokeweight=".57pt"/>
              </w:pict>
            </w:r>
            <w:r>
              <w:rPr>
                <w:noProof/>
              </w:rPr>
              <w:pict>
                <v:line id="_x0000_s4933" style="position:absolute;left:0;text-align:left;flip:x y;z-index:250947584;mso-position-horizontal-relative:text;mso-position-vertical-relative:text" from="308.25pt,294.25pt" to="312.15pt,314.75pt" strokecolor="red" strokeweight=".57pt"/>
              </w:pict>
            </w:r>
            <w:r>
              <w:rPr>
                <w:noProof/>
              </w:rPr>
              <w:pict>
                <v:line id="_x0000_s4932" style="position:absolute;left:0;text-align:left;flip:x y;z-index:250948608;mso-position-horizontal-relative:text;mso-position-vertical-relative:text" from="312.15pt,314.75pt" to="301.6pt,316.1pt" strokecolor="red" strokeweight=".57pt"/>
              </w:pict>
            </w:r>
            <w:r>
              <w:rPr>
                <w:noProof/>
              </w:rPr>
              <w:pict>
                <v:line id="_x0000_s4931" style="position:absolute;left:0;text-align:left;flip:x y;z-index:250949632;mso-position-horizontal-relative:text;mso-position-vertical-relative:text" from="301.6pt,316.1pt" to="300.2pt,306.45pt" strokecolor="red" strokeweight=".57pt"/>
              </w:pict>
            </w:r>
            <w:r>
              <w:rPr>
                <w:noProof/>
              </w:rPr>
              <w:pict>
                <v:line id="_x0000_s4930" style="position:absolute;left:0;text-align:left;flip:x y;z-index:250950656;mso-position-horizontal-relative:text;mso-position-vertical-relative:text" from="300.2pt,306.45pt" to="285.5pt,308.3pt" strokecolor="red" strokeweight=".57pt"/>
              </w:pict>
            </w:r>
            <w:r>
              <w:rPr>
                <w:noProof/>
              </w:rPr>
              <w:pict>
                <v:line id="_x0000_s4929" style="position:absolute;left:0;text-align:left;flip:x y;z-index:250951680;mso-position-horizontal-relative:text;mso-position-vertical-relative:text" from="285.5pt,308.3pt" to="291.95pt,349.6pt" strokecolor="red" strokeweight=".57pt"/>
              </w:pict>
            </w:r>
            <w:r>
              <w:rPr>
                <w:noProof/>
              </w:rPr>
              <w:pict>
                <v:line id="_x0000_s4928" style="position:absolute;left:0;text-align:left;flip:x y;z-index:250952704;mso-position-horizontal-relative:text;mso-position-vertical-relative:text" from="291.95pt,349.6pt" to="266.5pt,353.2pt" strokecolor="red" strokeweight=".57pt"/>
              </w:pict>
            </w:r>
            <w:r>
              <w:rPr>
                <w:noProof/>
              </w:rPr>
              <w:pict>
                <v:line id="_x0000_s4927" style="position:absolute;left:0;text-align:left;flip:x y;z-index:250953728;mso-position-horizontal-relative:text;mso-position-vertical-relative:text" from="266.5pt,353.2pt" to="259.5pt,306.05pt" strokecolor="red" strokeweight=".57pt"/>
              </w:pict>
            </w:r>
            <w:r>
              <w:rPr>
                <w:noProof/>
              </w:rPr>
              <w:pict>
                <v:line id="_x0000_s4926" style="position:absolute;left:0;text-align:left;flip:x y;z-index:250954752;mso-position-horizontal-relative:text;mso-position-vertical-relative:text" from="259.5pt,306.05pt" to="283.3pt,302.45pt" strokecolor="red" strokeweight=".57pt"/>
              </w:pict>
            </w:r>
            <w:r>
              <w:rPr>
                <w:noProof/>
              </w:rPr>
              <w:pict>
                <v:line id="_x0000_s4925" style="position:absolute;left:0;text-align:left;flip:x y;z-index:250955776;mso-position-horizontal-relative:text;mso-position-vertical-relative:text" from="356.65pt,330.45pt" to="445.4pt,301pt" strokecolor="red" strokeweight=".57pt"/>
              </w:pict>
            </w:r>
            <w:r>
              <w:rPr>
                <w:noProof/>
              </w:rPr>
              <w:pict>
                <v:line id="_x0000_s4924" style="position:absolute;left:0;text-align:left;flip:x y;z-index:250956800;mso-position-horizontal-relative:text;mso-position-vertical-relative:text" from="445.4pt,301pt" to="452.05pt,319.75pt" strokecolor="red" strokeweight=".57pt"/>
              </w:pict>
            </w:r>
            <w:r>
              <w:rPr>
                <w:noProof/>
              </w:rPr>
              <w:pict>
                <v:line id="_x0000_s4923" style="position:absolute;left:0;text-align:left;flip:x y;z-index:250957824;mso-position-horizontal-relative:text;mso-position-vertical-relative:text" from="452.05pt,319.75pt" to="396.9pt,338.3pt" strokecolor="red" strokeweight=".57pt"/>
              </w:pict>
            </w:r>
            <w:r>
              <w:rPr>
                <w:noProof/>
              </w:rPr>
              <w:pict>
                <v:line id="_x0000_s4922" style="position:absolute;left:0;text-align:left;flip:x y;z-index:250958848;mso-position-horizontal-relative:text;mso-position-vertical-relative:text" from="396.9pt,338.3pt" to="388.1pt,341.2pt" strokecolor="red" strokeweight=".57pt"/>
              </w:pict>
            </w:r>
            <w:r>
              <w:rPr>
                <w:noProof/>
              </w:rPr>
              <w:pict>
                <v:line id="_x0000_s4921" style="position:absolute;left:0;text-align:left;flip:x y;z-index:250959872;mso-position-horizontal-relative:text;mso-position-vertical-relative:text" from="388.1pt,341.2pt" to="362.35pt,349.75pt" strokecolor="red" strokeweight=".57pt"/>
              </w:pict>
            </w:r>
            <w:r>
              <w:rPr>
                <w:noProof/>
              </w:rPr>
              <w:pict>
                <v:line id="_x0000_s4920" style="position:absolute;left:0;text-align:left;flip:x y;z-index:250960896;mso-position-horizontal-relative:text;mso-position-vertical-relative:text" from="362.35pt,349.75pt" to="356.65pt,330.45pt" strokecolor="red" strokeweight=".57pt"/>
              </w:pict>
            </w:r>
            <w:r>
              <w:rPr>
                <w:noProof/>
              </w:rPr>
              <w:pict>
                <v:line id="_x0000_s4919" style="position:absolute;left:0;text-align:left;flip:x y;z-index:250961920;mso-position-horizontal-relative:text;mso-position-vertical-relative:text" from="366.15pt,271pt" to="382.85pt,265.7pt" strokecolor="red" strokeweight=".57pt"/>
              </w:pict>
            </w:r>
            <w:r>
              <w:rPr>
                <w:noProof/>
              </w:rPr>
              <w:pict>
                <v:line id="_x0000_s4918" style="position:absolute;left:0;text-align:left;flip:x y;z-index:250962944;mso-position-horizontal-relative:text;mso-position-vertical-relative:text" from="382.85pt,265.7pt" to="385.1pt,272.6pt" strokecolor="red" strokeweight=".57pt"/>
              </w:pict>
            </w:r>
            <w:r>
              <w:rPr>
                <w:noProof/>
              </w:rPr>
              <w:pict>
                <v:line id="_x0000_s4917" style="position:absolute;left:0;text-align:left;flip:x y;z-index:250963968;mso-position-horizontal-relative:text;mso-position-vertical-relative:text" from="385.1pt,272.6pt" to="368.25pt,278pt" strokecolor="red" strokeweight=".57pt"/>
              </w:pict>
            </w:r>
            <w:r>
              <w:rPr>
                <w:noProof/>
              </w:rPr>
              <w:pict>
                <v:line id="_x0000_s4916" style="position:absolute;left:0;text-align:left;flip:x y;z-index:250964992;mso-position-horizontal-relative:text;mso-position-vertical-relative:text" from="368.25pt,278pt" to="366.15pt,271pt" strokecolor="red" strokeweight=".57pt"/>
              </w:pict>
            </w:r>
            <w:r>
              <w:rPr>
                <w:noProof/>
              </w:rPr>
              <w:pict>
                <v:line id="_x0000_s4915" style="position:absolute;left:0;text-align:left;flip:x y;z-index:250966016;mso-position-horizontal-relative:text;mso-position-vertical-relative:text" from="296.75pt,216.45pt" to="370.3pt,197.6pt" strokecolor="red" strokeweight=".57pt"/>
              </w:pict>
            </w:r>
            <w:r>
              <w:rPr>
                <w:noProof/>
              </w:rPr>
              <w:pict>
                <v:line id="_x0000_s4914" style="position:absolute;left:0;text-align:left;flip:x y;z-index:250967040;mso-position-horizontal-relative:text;mso-position-vertical-relative:text" from="370.3pt,197.6pt" to="375pt,216.2pt" strokecolor="red" strokeweight=".57pt"/>
              </w:pict>
            </w:r>
            <w:r>
              <w:rPr>
                <w:noProof/>
              </w:rPr>
              <w:pict>
                <v:line id="_x0000_s4913" style="position:absolute;left:0;text-align:left;flip:x y;z-index:250968064;mso-position-horizontal-relative:text;mso-position-vertical-relative:text" from="375pt,216.2pt" to="301.85pt,235.75pt" strokecolor="red" strokeweight=".57pt"/>
              </w:pict>
            </w:r>
            <w:r>
              <w:rPr>
                <w:noProof/>
              </w:rPr>
              <w:pict>
                <v:line id="_x0000_s4912" style="position:absolute;left:0;text-align:left;flip:x y;z-index:250969088;mso-position-horizontal-relative:text;mso-position-vertical-relative:text" from="301.85pt,235.75pt" to="296.75pt,216.45pt" strokecolor="red" strokeweight=".57pt"/>
              </w:pict>
            </w:r>
            <w:r>
              <w:rPr>
                <w:noProof/>
              </w:rPr>
              <w:pict>
                <v:line id="_x0000_s4911" style="position:absolute;left:0;text-align:left;flip:x y;z-index:250970112;mso-position-horizontal-relative:text;mso-position-vertical-relative:text" from="349pt,484.7pt" to="362.7pt,483.85pt" strokecolor="red" strokeweight=".57pt"/>
              </w:pict>
            </w:r>
            <w:r>
              <w:rPr>
                <w:noProof/>
              </w:rPr>
              <w:pict>
                <v:line id="_x0000_s4910" style="position:absolute;left:0;text-align:left;flip:x y;z-index:250971136;mso-position-horizontal-relative:text;mso-position-vertical-relative:text" from="362.7pt,483.85pt" to="362.15pt,469.9pt" strokecolor="red" strokeweight=".57pt"/>
              </w:pict>
            </w:r>
            <w:r>
              <w:rPr>
                <w:noProof/>
              </w:rPr>
              <w:pict>
                <v:line id="_x0000_s4909" style="position:absolute;left:0;text-align:left;flip:x y;z-index:250972160;mso-position-horizontal-relative:text;mso-position-vertical-relative:text" from="362.15pt,469.9pt" to="379.35pt,468.95pt" strokecolor="red" strokeweight=".57pt"/>
              </w:pict>
            </w:r>
            <w:r>
              <w:rPr>
                <w:noProof/>
              </w:rPr>
              <w:pict>
                <v:line id="_x0000_s4908" style="position:absolute;left:0;text-align:left;flip:x y;z-index:250973184;mso-position-horizontal-relative:text;mso-position-vertical-relative:text" from="379.35pt,468.95pt" to="381pt,497.75pt" strokecolor="red" strokeweight=".57pt"/>
              </w:pict>
            </w:r>
            <w:r>
              <w:rPr>
                <w:noProof/>
              </w:rPr>
              <w:pict>
                <v:line id="_x0000_s4907" style="position:absolute;left:0;text-align:left;flip:x y;z-index:250974208;mso-position-horizontal-relative:text;mso-position-vertical-relative:text" from="381pt,497.75pt" to="382.8pt,529.7pt" strokecolor="red" strokeweight=".57pt"/>
              </w:pict>
            </w:r>
            <w:r>
              <w:rPr>
                <w:noProof/>
              </w:rPr>
              <w:pict>
                <v:line id="_x0000_s4906" style="position:absolute;left:0;text-align:left;flip:x y;z-index:250975232;mso-position-horizontal-relative:text;mso-position-vertical-relative:text" from="382.8pt,529.7pt" to="371.85pt,530.45pt" strokecolor="red" strokeweight=".57pt"/>
              </w:pict>
            </w:r>
            <w:r>
              <w:rPr>
                <w:noProof/>
              </w:rPr>
              <w:pict>
                <v:line id="_x0000_s4905" style="position:absolute;left:0;text-align:left;flip:x y;z-index:250976256;mso-position-horizontal-relative:text;mso-position-vertical-relative:text" from="371.85pt,530.45pt" to="365.6pt,530.2pt" strokecolor="red" strokeweight=".57pt"/>
              </w:pict>
            </w:r>
            <w:r>
              <w:rPr>
                <w:noProof/>
              </w:rPr>
              <w:pict>
                <v:line id="_x0000_s4904" style="position:absolute;left:0;text-align:left;flip:x y;z-index:250977280;mso-position-horizontal-relative:text;mso-position-vertical-relative:text" from="365.6pt,530.2pt" to="363.2pt,504.65pt" strokecolor="red" strokeweight=".57pt"/>
              </w:pict>
            </w:r>
            <w:r>
              <w:rPr>
                <w:noProof/>
              </w:rPr>
              <w:pict>
                <v:line id="_x0000_s4903" style="position:absolute;left:0;text-align:left;flip:x y;z-index:250978304;mso-position-horizontal-relative:text;mso-position-vertical-relative:text" from="363.2pt,504.65pt" to="354.55pt,505pt" strokecolor="red" strokeweight=".57pt"/>
              </w:pict>
            </w:r>
            <w:r>
              <w:rPr>
                <w:noProof/>
              </w:rPr>
              <w:pict>
                <v:line id="_x0000_s4902" style="position:absolute;left:0;text-align:left;flip:x y;z-index:250979328;mso-position-horizontal-relative:text;mso-position-vertical-relative:text" from="354.55pt,505pt" to="354.15pt,498.85pt" strokecolor="red" strokeweight=".57pt"/>
              </w:pict>
            </w:r>
            <w:r>
              <w:rPr>
                <w:noProof/>
              </w:rPr>
              <w:pict>
                <v:line id="_x0000_s4901" style="position:absolute;left:0;text-align:left;flip:x y;z-index:250980352;mso-position-horizontal-relative:text;mso-position-vertical-relative:text" from="354.15pt,498.85pt" to="349.9pt,499.15pt" strokecolor="red" strokeweight=".57pt"/>
              </w:pict>
            </w:r>
            <w:r>
              <w:rPr>
                <w:noProof/>
              </w:rPr>
              <w:pict>
                <v:line id="_x0000_s4900" style="position:absolute;left:0;text-align:left;flip:x y;z-index:250981376;mso-position-horizontal-relative:text;mso-position-vertical-relative:text" from="349.9pt,499.15pt" to="349.5pt,492.55pt" strokecolor="red" strokeweight=".57pt"/>
              </w:pict>
            </w:r>
            <w:r>
              <w:rPr>
                <w:noProof/>
              </w:rPr>
              <w:pict>
                <v:line id="_x0000_s4899" style="position:absolute;left:0;text-align:left;flip:x y;z-index:250982400;mso-position-horizontal-relative:text;mso-position-vertical-relative:text" from="349.5pt,492.55pt" to="349pt,484.7pt" strokecolor="red" strokeweight=".57pt"/>
              </w:pict>
            </w:r>
            <w:r>
              <w:rPr>
                <w:noProof/>
              </w:rPr>
              <w:pict>
                <v:line id="_x0000_s4898" style="position:absolute;left:0;text-align:left;flip:x y;z-index:250983424;mso-position-horizontal-relative:text;mso-position-vertical-relative:text" from="349pt,484.7pt" to="349pt,484.7pt" strokecolor="red" strokeweight=".57pt"/>
              </w:pict>
            </w:r>
            <w:r>
              <w:rPr>
                <w:noProof/>
              </w:rPr>
              <w:pict>
                <v:line id="_x0000_s4897" style="position:absolute;left:0;text-align:left;flip:x y;z-index:250984448;mso-position-horizontal-relative:text;mso-position-vertical-relative:text" from="372.35pt,532.4pt" to="376.65pt,552.1pt" strokecolor="red" strokeweight=".57pt"/>
              </w:pict>
            </w:r>
            <w:r>
              <w:rPr>
                <w:noProof/>
              </w:rPr>
              <w:pict>
                <v:line id="_x0000_s4896" style="position:absolute;left:0;text-align:left;flip:x y;z-index:250985472;mso-position-horizontal-relative:text;mso-position-vertical-relative:text" from="376.65pt,552.1pt" to="312.35pt,567.35pt" strokecolor="red" strokeweight=".57pt"/>
              </w:pict>
            </w:r>
            <w:r>
              <w:rPr>
                <w:noProof/>
              </w:rPr>
              <w:pict>
                <v:line id="_x0000_s4895" style="position:absolute;left:0;text-align:left;flip:x y;z-index:250986496;mso-position-horizontal-relative:text;mso-position-vertical-relative:text" from="312.35pt,567.35pt" to="307.45pt,547.8pt" strokecolor="red" strokeweight=".57pt"/>
              </w:pict>
            </w:r>
            <w:r>
              <w:rPr>
                <w:noProof/>
              </w:rPr>
              <w:pict>
                <v:line id="_x0000_s4894" style="position:absolute;left:0;text-align:left;flip:x y;z-index:250987520;mso-position-horizontal-relative:text;mso-position-vertical-relative:text" from="307.45pt,547.8pt" to="372.35pt,532.4pt" strokecolor="red" strokeweight=".57pt"/>
              </w:pict>
            </w:r>
            <w:r>
              <w:rPr>
                <w:noProof/>
              </w:rPr>
              <w:pict>
                <v:line id="_x0000_s4893" style="position:absolute;left:0;text-align:left;flip:x y;z-index:250988544;mso-position-horizontal-relative:text;mso-position-vertical-relative:text" from="447.3pt,588pt" to="460.85pt,585.1pt" strokecolor="red" strokeweight=".57pt"/>
              </w:pict>
            </w:r>
            <w:r>
              <w:rPr>
                <w:noProof/>
              </w:rPr>
              <w:pict>
                <v:line id="_x0000_s4892" style="position:absolute;left:0;text-align:left;flip:x y;z-index:250989568;mso-position-horizontal-relative:text;mso-position-vertical-relative:text" from="460.85pt,585.1pt" to="462.55pt,592.45pt" strokecolor="red" strokeweight=".57pt"/>
              </w:pict>
            </w:r>
            <w:r>
              <w:rPr>
                <w:noProof/>
              </w:rPr>
              <w:pict>
                <v:line id="_x0000_s4891" style="position:absolute;left:0;text-align:left;flip:x y;z-index:250990592;mso-position-horizontal-relative:text;mso-position-vertical-relative:text" from="462.55pt,592.45pt" to="459.45pt,593.15pt" strokecolor="red" strokeweight=".57pt"/>
              </w:pict>
            </w:r>
            <w:r>
              <w:rPr>
                <w:noProof/>
              </w:rPr>
              <w:pict>
                <v:line id="_x0000_s4890" style="position:absolute;left:0;text-align:left;flip:x y;z-index:250991616;mso-position-horizontal-relative:text;mso-position-vertical-relative:text" from="459.45pt,593.15pt" to="453.25pt,594.5pt" strokecolor="red" strokeweight=".57pt"/>
              </w:pict>
            </w:r>
            <w:r>
              <w:rPr>
                <w:noProof/>
              </w:rPr>
              <w:pict>
                <v:line id="_x0000_s4889" style="position:absolute;left:0;text-align:left;flip:x y;z-index:250992640;mso-position-horizontal-relative:text;mso-position-vertical-relative:text" from="453.25pt,594.5pt" to="449.1pt,595.3pt" strokecolor="red" strokeweight=".57pt"/>
              </w:pict>
            </w:r>
            <w:r>
              <w:rPr>
                <w:noProof/>
              </w:rPr>
              <w:pict>
                <v:line id="_x0000_s4888" style="position:absolute;left:0;text-align:left;flip:x y;z-index:250993664;mso-position-horizontal-relative:text;mso-position-vertical-relative:text" from="449.1pt,595.3pt" to="447.3pt,588pt" strokecolor="red" strokeweight=".57pt"/>
              </w:pict>
            </w:r>
            <w:r>
              <w:rPr>
                <w:noProof/>
              </w:rPr>
              <w:pict>
                <v:line id="_x0000_s4887" style="position:absolute;left:0;text-align:left;flip:x y;z-index:250994688;mso-position-horizontal-relative:text;mso-position-vertical-relative:text" from="440.15pt,550.7pt" to="443.25pt,560pt" strokecolor="red" strokeweight=".57pt"/>
              </w:pict>
            </w:r>
            <w:r>
              <w:rPr>
                <w:noProof/>
              </w:rPr>
              <w:pict>
                <v:line id="_x0000_s4886" style="position:absolute;left:0;text-align:left;flip:x y;z-index:250995712;mso-position-horizontal-relative:text;mso-position-vertical-relative:text" from="443.25pt,560pt" to="434.45pt,563.2pt" strokecolor="red" strokeweight=".57pt"/>
              </w:pict>
            </w:r>
            <w:r>
              <w:rPr>
                <w:noProof/>
              </w:rPr>
              <w:pict>
                <v:line id="_x0000_s4885" style="position:absolute;left:0;text-align:left;flip:x y;z-index:250996736;mso-position-horizontal-relative:text;mso-position-vertical-relative:text" from="434.45pt,563.2pt" to="431.2pt,553.5pt" strokecolor="red" strokeweight=".57pt"/>
              </w:pict>
            </w:r>
            <w:r>
              <w:rPr>
                <w:noProof/>
              </w:rPr>
              <w:pict>
                <v:line id="_x0000_s4884" style="position:absolute;left:0;text-align:left;flip:x y;z-index:250997760;mso-position-horizontal-relative:text;mso-position-vertical-relative:text" from="431.2pt,553.5pt" to="440.15pt,550.7pt" strokecolor="red" strokeweight=".57pt"/>
              </w:pict>
            </w:r>
            <w:r>
              <w:rPr>
                <w:noProof/>
              </w:rPr>
              <w:pict>
                <v:line id="_x0000_s4883" style="position:absolute;left:0;text-align:left;flip:x y;z-index:250998784;mso-position-horizontal-relative:text;mso-position-vertical-relative:text" from="766.35pt,466.95pt" to="768.65pt,466.3pt" strokeweight=".57pt"/>
              </w:pict>
            </w:r>
            <w:r>
              <w:rPr>
                <w:noProof/>
              </w:rPr>
              <w:pict>
                <v:line id="_x0000_s4882" style="position:absolute;left:0;text-align:left;flip:x y;z-index:250999808;mso-position-horizontal-relative:text;mso-position-vertical-relative:text" from="768.65pt,466.3pt" to="825.2pt,450.3pt" strokeweight=".57pt"/>
              </w:pict>
            </w:r>
            <w:r>
              <w:rPr>
                <w:noProof/>
              </w:rPr>
              <w:pict>
                <v:line id="_x0000_s4881" style="position:absolute;left:0;text-align:left;flip:x y;z-index:251000832;mso-position-horizontal-relative:text;mso-position-vertical-relative:text" from="825.2pt,450.3pt" to="828.7pt,456.55pt" strokeweight=".57pt"/>
              </w:pict>
            </w:r>
            <w:r>
              <w:rPr>
                <w:noProof/>
              </w:rPr>
              <w:pict>
                <v:line id="_x0000_s4880" style="position:absolute;left:0;text-align:left;flip:x y;z-index:251001856;mso-position-horizontal-relative:text;mso-position-vertical-relative:text" from="828.7pt,456.55pt" to="831.55pt,467.15pt" strokeweight=".57pt"/>
              </w:pict>
            </w:r>
            <w:r>
              <w:rPr>
                <w:noProof/>
              </w:rPr>
              <w:pict>
                <v:line id="_x0000_s4879" style="position:absolute;left:0;text-align:left;flip:x y;z-index:251002880;mso-position-horizontal-relative:text;mso-position-vertical-relative:text" from="831.55pt,467.15pt" to="833.65pt,478.85pt" strokeweight=".57pt"/>
              </w:pict>
            </w:r>
            <w:r>
              <w:rPr>
                <w:noProof/>
              </w:rPr>
              <w:pict>
                <v:line id="_x0000_s4878" style="position:absolute;left:0;text-align:left;flip:x y;z-index:251003904;mso-position-horizontal-relative:text;mso-position-vertical-relative:text" from="833.65pt,478.85pt" to="833.35pt,481.55pt" strokeweight=".57pt"/>
              </w:pict>
            </w:r>
            <w:r>
              <w:rPr>
                <w:noProof/>
              </w:rPr>
              <w:pict>
                <v:line id="_x0000_s4877" style="position:absolute;left:0;text-align:left;flip:x y;z-index:251004928;mso-position-horizontal-relative:text;mso-position-vertical-relative:text" from="833.35pt,481.55pt" to="832.35pt,484.25pt" strokeweight=".57pt"/>
              </w:pict>
            </w:r>
            <w:r>
              <w:rPr>
                <w:noProof/>
              </w:rPr>
              <w:pict>
                <v:line id="_x0000_s4876" style="position:absolute;left:0;text-align:left;flip:x y;z-index:251005952;mso-position-horizontal-relative:text;mso-position-vertical-relative:text" from="832.35pt,484.25pt" to="833pt,489.4pt" strokeweight=".57pt"/>
              </w:pict>
            </w:r>
            <w:r>
              <w:rPr>
                <w:noProof/>
              </w:rPr>
              <w:pict>
                <v:line id="_x0000_s4875" style="position:absolute;left:0;text-align:left;flip:x y;z-index:251006976;mso-position-horizontal-relative:text;mso-position-vertical-relative:text" from="833pt,489.4pt" to="832.7pt,491.45pt" strokeweight=".57pt"/>
              </w:pict>
            </w:r>
            <w:r>
              <w:rPr>
                <w:noProof/>
              </w:rPr>
              <w:pict>
                <v:line id="_x0000_s4874" style="position:absolute;left:0;text-align:left;flip:x y;z-index:251008000;mso-position-horizontal-relative:text;mso-position-vertical-relative:text" from="832.7pt,491.45pt" to="833.55pt,496.95pt" strokeweight=".57pt"/>
              </w:pict>
            </w:r>
            <w:r>
              <w:rPr>
                <w:noProof/>
              </w:rPr>
              <w:pict>
                <v:line id="_x0000_s4873" style="position:absolute;left:0;text-align:left;flip:x y;z-index:251009024;mso-position-horizontal-relative:text;mso-position-vertical-relative:text" from="833.55pt,496.95pt" to="832.7pt,499.25pt" strokeweight=".57pt"/>
              </w:pict>
            </w:r>
            <w:r>
              <w:rPr>
                <w:noProof/>
              </w:rPr>
              <w:pict>
                <v:line id="_x0000_s4872" style="position:absolute;left:0;text-align:left;flip:x y;z-index:251010048;mso-position-horizontal-relative:text;mso-position-vertical-relative:text" from="832.7pt,499.25pt" to="833.65pt,507.2pt" strokeweight=".57pt"/>
              </w:pict>
            </w:r>
            <w:r>
              <w:rPr>
                <w:noProof/>
              </w:rPr>
              <w:pict>
                <v:line id="_x0000_s4871" style="position:absolute;left:0;text-align:left;flip:x y;z-index:251011072;mso-position-horizontal-relative:text;mso-position-vertical-relative:text" from="833.65pt,507.2pt" to="830.1pt,514.1pt" strokeweight=".57pt"/>
              </w:pict>
            </w:r>
            <w:r>
              <w:rPr>
                <w:noProof/>
              </w:rPr>
              <w:pict>
                <v:line id="_x0000_s4870" style="position:absolute;left:0;text-align:left;flip:x y;z-index:251012096;mso-position-horizontal-relative:text;mso-position-vertical-relative:text" from="830.1pt,514.1pt" to="829.2pt,519.05pt" strokeweight=".57pt"/>
              </w:pict>
            </w:r>
            <w:r>
              <w:rPr>
                <w:noProof/>
              </w:rPr>
              <w:pict>
                <v:line id="_x0000_s4869" style="position:absolute;left:0;text-align:left;flip:x y;z-index:251013120;mso-position-horizontal-relative:text;mso-position-vertical-relative:text" from="829.2pt,519.05pt" to="773.5pt,529.05pt" strokeweight=".57pt"/>
              </w:pict>
            </w:r>
            <w:r>
              <w:rPr>
                <w:noProof/>
              </w:rPr>
              <w:pict>
                <v:line id="_x0000_s4868" style="position:absolute;left:0;text-align:left;flip:x y;z-index:251014144;mso-position-horizontal-relative:text;mso-position-vertical-relative:text" from="773.5pt,529.05pt" to="773.3pt,526.7pt" strokeweight=".57pt"/>
              </w:pict>
            </w:r>
            <w:r>
              <w:rPr>
                <w:noProof/>
              </w:rPr>
              <w:pict>
                <v:line id="_x0000_s4867" style="position:absolute;left:0;text-align:left;flip:x y;z-index:251015168;mso-position-horizontal-relative:text;mso-position-vertical-relative:text" from="773.3pt,526.7pt" to="768.05pt,481.35pt" strokeweight=".57pt"/>
              </w:pict>
            </w:r>
            <w:r>
              <w:rPr>
                <w:noProof/>
              </w:rPr>
              <w:pict>
                <v:line id="_x0000_s4866" style="position:absolute;left:0;text-align:left;flip:x y;z-index:251016192;mso-position-horizontal-relative:text;mso-position-vertical-relative:text" from="768.05pt,481.35pt" to="766.35pt,466.95pt" strokeweight=".57pt"/>
              </w:pict>
            </w:r>
            <w:r>
              <w:rPr>
                <w:noProof/>
              </w:rPr>
              <w:pict>
                <v:line id="_x0000_s4865" style="position:absolute;left:0;text-align:left;flip:x y;z-index:251017216;mso-position-horizontal-relative:text;mso-position-vertical-relative:text" from="774.3pt,477.9pt" to="779.5pt,485.85pt" strokeweight=".57pt"/>
              </w:pict>
            </w:r>
            <w:r>
              <w:rPr>
                <w:noProof/>
              </w:rPr>
              <w:pict>
                <v:line id="_x0000_s4864" style="position:absolute;left:0;text-align:left;flip:x y;z-index:251018240;mso-position-horizontal-relative:text;mso-position-vertical-relative:text" from="779.5pt,485.85pt" to="772.15pt,490.75pt" strokeweight=".57pt"/>
              </w:pict>
            </w:r>
            <w:r>
              <w:rPr>
                <w:noProof/>
              </w:rPr>
              <w:pict>
                <v:line id="_x0000_s4863" style="position:absolute;left:0;text-align:left;flip:x y;z-index:251019264;mso-position-horizontal-relative:text;mso-position-vertical-relative:text" from="772.15pt,490.75pt" to="770.2pt,487.9pt" strokeweight=".57pt"/>
              </w:pict>
            </w:r>
            <w:r>
              <w:rPr>
                <w:noProof/>
              </w:rPr>
              <w:pict>
                <v:line id="_x0000_s4862" style="position:absolute;left:0;text-align:left;flip:x y;z-index:251020288;mso-position-horizontal-relative:text;mso-position-vertical-relative:text" from="770.2pt,487.9pt" to="771.45pt,479.8pt" strokeweight=".57pt"/>
              </w:pict>
            </w:r>
            <w:r>
              <w:rPr>
                <w:noProof/>
              </w:rPr>
              <w:pict>
                <v:line id="_x0000_s4861" style="position:absolute;left:0;text-align:left;flip:x y;z-index:251021312;mso-position-horizontal-relative:text;mso-position-vertical-relative:text" from="771.45pt,479.8pt" to="774.3pt,477.9pt" strokeweight=".57pt"/>
              </w:pict>
            </w:r>
            <w:r>
              <w:rPr>
                <w:noProof/>
              </w:rPr>
              <w:pict>
                <v:line id="_x0000_s4860" style="position:absolute;left:0;text-align:left;flip:x y;z-index:251022336;mso-position-horizontal-relative:text;mso-position-vertical-relative:text" from="344.55pt,108.75pt" to="362.7pt,82.8pt" strokeweight=".57pt"/>
              </w:pict>
            </w:r>
            <w:r>
              <w:rPr>
                <w:noProof/>
              </w:rPr>
              <w:pict>
                <v:line id="_x0000_s4859" style="position:absolute;left:0;text-align:left;flip:x y;z-index:251023360;mso-position-horizontal-relative:text;mso-position-vertical-relative:text" from="362.7pt,82.8pt" to="364.85pt,83.95pt" strokeweight=".57pt"/>
              </w:pict>
            </w:r>
            <w:r>
              <w:rPr>
                <w:noProof/>
              </w:rPr>
              <w:pict>
                <v:line id="_x0000_s4858" style="position:absolute;left:0;text-align:left;flip:x y;z-index:251024384;mso-position-horizontal-relative:text;mso-position-vertical-relative:text" from="364.85pt,83.95pt" to="391.55pt,105.9pt" strokeweight=".57pt"/>
              </w:pict>
            </w:r>
            <w:r>
              <w:rPr>
                <w:noProof/>
              </w:rPr>
              <w:pict>
                <v:line id="_x0000_s4857" style="position:absolute;left:0;text-align:left;flip:x y;z-index:251025408;mso-position-horizontal-relative:text;mso-position-vertical-relative:text" from="391.55pt,105.9pt" to="393.85pt,108.1pt" strokeweight=".57pt"/>
              </w:pict>
            </w:r>
            <w:r>
              <w:rPr>
                <w:noProof/>
              </w:rPr>
              <w:pict>
                <v:line id="_x0000_s4856" style="position:absolute;left:0;text-align:left;flip:x y;z-index:251026432;mso-position-horizontal-relative:text;mso-position-vertical-relative:text" from="393.85pt,108.1pt" to="415.55pt,127.3pt" strokeweight=".57pt"/>
              </w:pict>
            </w:r>
            <w:r>
              <w:rPr>
                <w:noProof/>
              </w:rPr>
              <w:pict>
                <v:line id="_x0000_s4855" style="position:absolute;left:0;text-align:left;flip:x y;z-index:251027456;mso-position-horizontal-relative:text;mso-position-vertical-relative:text" from="415.55pt,127.3pt" to="414.15pt,130pt" strokeweight=".57pt"/>
              </w:pict>
            </w:r>
            <w:r>
              <w:rPr>
                <w:noProof/>
              </w:rPr>
              <w:pict>
                <v:line id="_x0000_s4854" style="position:absolute;left:0;text-align:left;flip:x y;z-index:251028480;mso-position-horizontal-relative:text;mso-position-vertical-relative:text" from="414.15pt,130pt" to="404.75pt,147.2pt" strokeweight=".57pt"/>
              </w:pict>
            </w:r>
            <w:r>
              <w:rPr>
                <w:noProof/>
              </w:rPr>
              <w:pict>
                <v:line id="_x0000_s4853" style="position:absolute;left:0;text-align:left;flip:x y;z-index:251029504;mso-position-horizontal-relative:text;mso-position-vertical-relative:text" from="404.75pt,147.2pt" to="403.5pt,147.2pt" strokeweight=".57pt"/>
              </w:pict>
            </w:r>
            <w:r>
              <w:rPr>
                <w:noProof/>
              </w:rPr>
              <w:pict>
                <v:line id="_x0000_s4852" style="position:absolute;left:0;text-align:left;flip:x y;z-index:251030528;mso-position-horizontal-relative:text;mso-position-vertical-relative:text" from="403.5pt,147.2pt" to="401.15pt,150.15pt" strokeweight=".57pt"/>
              </w:pict>
            </w:r>
            <w:r>
              <w:rPr>
                <w:noProof/>
              </w:rPr>
              <w:pict>
                <v:line id="_x0000_s4851" style="position:absolute;left:0;text-align:left;flip:x y;z-index:251031552;mso-position-horizontal-relative:text;mso-position-vertical-relative:text" from="401.15pt,150.15pt" to="371.15pt,141.85pt" strokeweight=".57pt"/>
              </w:pict>
            </w:r>
            <w:r>
              <w:rPr>
                <w:noProof/>
              </w:rPr>
              <w:pict>
                <v:line id="_x0000_s4850" style="position:absolute;left:0;text-align:left;flip:x y;z-index:251032576;mso-position-horizontal-relative:text;mso-position-vertical-relative:text" from="371.15pt,141.85pt" to="368.45pt,138.3pt" strokeweight=".57pt"/>
              </w:pict>
            </w:r>
            <w:r>
              <w:rPr>
                <w:noProof/>
              </w:rPr>
              <w:pict>
                <v:line id="_x0000_s4849" style="position:absolute;left:0;text-align:left;flip:x y;z-index:251033600;mso-position-horizontal-relative:text;mso-position-vertical-relative:text" from="368.45pt,138.3pt" to="368.7pt,135.95pt" strokeweight=".57pt"/>
              </w:pict>
            </w:r>
            <w:r>
              <w:rPr>
                <w:noProof/>
              </w:rPr>
              <w:pict>
                <v:line id="_x0000_s4848" style="position:absolute;left:0;text-align:left;flip:x y;z-index:251034624;mso-position-horizontal-relative:text;mso-position-vertical-relative:text" from="368.7pt,135.95pt" to="369.85pt,133.35pt" strokeweight=".57pt"/>
              </w:pict>
            </w:r>
            <w:r>
              <w:rPr>
                <w:noProof/>
              </w:rPr>
              <w:pict>
                <v:line id="_x0000_s4847" style="position:absolute;left:0;text-align:left;flip:x y;z-index:251035648;mso-position-horizontal-relative:text;mso-position-vertical-relative:text" from="369.85pt,133.35pt" to="352.85pt,120.6pt" strokeweight=".57pt"/>
              </w:pict>
            </w:r>
            <w:r>
              <w:rPr>
                <w:noProof/>
              </w:rPr>
              <w:pict>
                <v:line id="_x0000_s4846" style="position:absolute;left:0;text-align:left;flip:x y;z-index:251036672;mso-position-horizontal-relative:text;mso-position-vertical-relative:text" from="352.85pt,120.6pt" to="355.75pt,116.8pt" strokeweight=".57pt"/>
              </w:pict>
            </w:r>
            <w:r>
              <w:rPr>
                <w:noProof/>
              </w:rPr>
              <w:pict>
                <v:line id="_x0000_s4845" style="position:absolute;left:0;text-align:left;flip:x y;z-index:251037696;mso-position-horizontal-relative:text;mso-position-vertical-relative:text" from="355.75pt,116.8pt" to="344.55pt,108.75pt" strokeweight=".57pt"/>
              </w:pict>
            </w:r>
            <w:r>
              <w:rPr>
                <w:noProof/>
              </w:rPr>
              <w:pict>
                <v:line id="_x0000_s4844" style="position:absolute;left:0;text-align:left;flip:x y;z-index:251038720;mso-position-horizontal-relative:text;mso-position-vertical-relative:text" from="6in,565.35pt" to="451.75pt,558.8pt" strokeweight=".57pt"/>
              </w:pict>
            </w:r>
            <w:r>
              <w:rPr>
                <w:noProof/>
              </w:rPr>
              <w:pict>
                <v:line id="_x0000_s4843" style="position:absolute;left:0;text-align:left;flip:x y;z-index:251039744;mso-position-horizontal-relative:text;mso-position-vertical-relative:text" from="451.75pt,558.8pt" to="461.9pt,567pt" strokeweight=".57pt"/>
              </w:pict>
            </w:r>
            <w:r>
              <w:rPr>
                <w:noProof/>
              </w:rPr>
              <w:pict>
                <v:line id="_x0000_s4842" style="position:absolute;left:0;text-align:left;flip:x y;z-index:251040768;mso-position-horizontal-relative:text;mso-position-vertical-relative:text" from="461.9pt,567pt" to="465.2pt,581.3pt" strokeweight=".57pt"/>
              </w:pict>
            </w:r>
            <w:r>
              <w:rPr>
                <w:noProof/>
              </w:rPr>
              <w:pict>
                <v:line id="_x0000_s4841" style="position:absolute;left:0;text-align:left;flip:x y;z-index:251041792;mso-position-horizontal-relative:text;mso-position-vertical-relative:text" from="465.2pt,581.3pt" to="461.85pt,582.2pt" strokeweight=".57pt"/>
              </w:pict>
            </w:r>
            <w:r>
              <w:rPr>
                <w:noProof/>
              </w:rPr>
              <w:pict>
                <v:line id="_x0000_s4840" style="position:absolute;left:0;text-align:left;flip:x y;z-index:251042816;mso-position-horizontal-relative:text;mso-position-vertical-relative:text" from="461.85pt,582.2pt" to="460.85pt,585.1pt" strokeweight=".57pt"/>
              </w:pict>
            </w:r>
            <w:r>
              <w:rPr>
                <w:noProof/>
              </w:rPr>
              <w:pict>
                <v:line id="_x0000_s4839" style="position:absolute;left:0;text-align:left;flip:x y;z-index:251043840;mso-position-horizontal-relative:text;mso-position-vertical-relative:text" from="460.85pt,585.1pt" to="462.55pt,592.45pt" strokeweight=".57pt"/>
              </w:pict>
            </w:r>
            <w:r>
              <w:rPr>
                <w:noProof/>
              </w:rPr>
              <w:pict>
                <v:line id="_x0000_s4838" style="position:absolute;left:0;text-align:left;flip:x y;z-index:251044864;mso-position-horizontal-relative:text;mso-position-vertical-relative:text" from="462.55pt,592.45pt" to="459.45pt,593.15pt" strokeweight=".57pt"/>
              </w:pict>
            </w:r>
            <w:r>
              <w:rPr>
                <w:noProof/>
              </w:rPr>
              <w:pict>
                <v:line id="_x0000_s4837" style="position:absolute;left:0;text-align:left;flip:x y;z-index:251045888;mso-position-horizontal-relative:text;mso-position-vertical-relative:text" from="459.45pt,593.15pt" to="460.5pt,597.55pt" strokeweight=".57pt"/>
              </w:pict>
            </w:r>
            <w:r>
              <w:rPr>
                <w:noProof/>
              </w:rPr>
              <w:pict>
                <v:line id="_x0000_s4836" style="position:absolute;left:0;text-align:left;flip:x y;z-index:251046912;mso-position-horizontal-relative:text;mso-position-vertical-relative:text" from="460.5pt,597.55pt" to="454.25pt,598.9pt" strokeweight=".57pt"/>
              </w:pict>
            </w:r>
            <w:r>
              <w:rPr>
                <w:noProof/>
              </w:rPr>
              <w:pict>
                <v:line id="_x0000_s4835" style="position:absolute;left:0;text-align:left;flip:x y;z-index:251047936;mso-position-horizontal-relative:text;mso-position-vertical-relative:text" from="454.25pt,598.9pt" to="453.25pt,594.5pt" strokeweight=".57pt"/>
              </w:pict>
            </w:r>
            <w:r>
              <w:rPr>
                <w:noProof/>
              </w:rPr>
              <w:pict>
                <v:line id="_x0000_s4834" style="position:absolute;left:0;text-align:left;flip:x y;z-index:251048960;mso-position-horizontal-relative:text;mso-position-vertical-relative:text" from="453.25pt,594.5pt" to="450.9pt,595pt" strokeweight=".57pt"/>
              </w:pict>
            </w:r>
            <w:r>
              <w:rPr>
                <w:noProof/>
              </w:rPr>
              <w:pict>
                <v:line id="_x0000_s4833" style="position:absolute;left:0;text-align:left;flip:x y;z-index:251049984;mso-position-horizontal-relative:text;mso-position-vertical-relative:text" from="450.9pt,595pt" to="436.95pt,598.05pt" strokeweight=".57pt"/>
              </w:pict>
            </w:r>
            <w:r>
              <w:rPr>
                <w:noProof/>
              </w:rPr>
              <w:pict>
                <v:line id="_x0000_s4832" style="position:absolute;left:0;text-align:left;flip:x y;z-index:251051008;mso-position-horizontal-relative:text;mso-position-vertical-relative:text" from="436.95pt,598.05pt" to="6in,565.35pt" strokeweight=".57pt"/>
              </w:pict>
            </w:r>
            <w:r>
              <w:rPr>
                <w:noProof/>
              </w:rPr>
              <w:pict>
                <v:line id="_x0000_s4831" style="position:absolute;left:0;text-align:left;flip:x y;z-index:251052032;mso-position-horizontal-relative:text;mso-position-vertical-relative:text" from="451.1pt,571.55pt" to="454.5pt,570.6pt" strokeweight=".57pt"/>
              </w:pict>
            </w:r>
            <w:r>
              <w:rPr>
                <w:noProof/>
              </w:rPr>
              <w:pict>
                <v:line id="_x0000_s4830" style="position:absolute;left:0;text-align:left;flip:x y;z-index:251053056;mso-position-horizontal-relative:text;mso-position-vertical-relative:text" from="454.5pt,570.6pt" to="455.45pt,573.95pt" strokeweight=".57pt"/>
              </w:pict>
            </w:r>
            <w:r>
              <w:rPr>
                <w:noProof/>
              </w:rPr>
              <w:pict>
                <v:line id="_x0000_s4829" style="position:absolute;left:0;text-align:left;flip:x y;z-index:251054080;mso-position-horizontal-relative:text;mso-position-vertical-relative:text" from="455.45pt,573.95pt" to="452.05pt,574.95pt" strokeweight=".57pt"/>
              </w:pict>
            </w:r>
            <w:r>
              <w:rPr>
                <w:noProof/>
              </w:rPr>
              <w:pict>
                <v:line id="_x0000_s4828" style="position:absolute;left:0;text-align:left;flip:x y;z-index:251055104;mso-position-horizontal-relative:text;mso-position-vertical-relative:text" from="452.05pt,574.95pt" to="451.1pt,571.55pt" strokeweight=".57pt"/>
              </w:pict>
            </w:r>
            <w:r>
              <w:rPr>
                <w:noProof/>
              </w:rPr>
              <w:pict>
                <v:line id="_x0000_s4827" style="position:absolute;left:0;text-align:left;flip:x y;z-index:251056128;mso-position-horizontal-relative:text;mso-position-vertical-relative:text" from="556.55pt,326.85pt" to="561pt,321.8pt" strokeweight=".57pt"/>
              </w:pict>
            </w:r>
            <w:r>
              <w:rPr>
                <w:noProof/>
              </w:rPr>
              <w:pict>
                <v:line id="_x0000_s4826" style="position:absolute;left:0;text-align:left;flip:x y;z-index:251057152;mso-position-horizontal-relative:text;mso-position-vertical-relative:text" from="561pt,321.8pt" to="565.3pt,331.4pt" strokeweight=".57pt"/>
              </w:pict>
            </w:r>
            <w:r>
              <w:rPr>
                <w:noProof/>
              </w:rPr>
              <w:pict>
                <v:line id="_x0000_s4825" style="position:absolute;left:0;text-align:left;flip:x y;z-index:251058176;mso-position-horizontal-relative:text;mso-position-vertical-relative:text" from="565.3pt,331.4pt" to="568pt,339.7pt" strokeweight=".57pt"/>
              </w:pict>
            </w:r>
            <w:r>
              <w:rPr>
                <w:noProof/>
              </w:rPr>
              <w:pict>
                <v:line id="_x0000_s4824" style="position:absolute;left:0;text-align:left;flip:x y;z-index:251059200;mso-position-horizontal-relative:text;mso-position-vertical-relative:text" from="568pt,339.7pt" to="574.8pt,360.3pt" strokeweight=".57pt"/>
              </w:pict>
            </w:r>
            <w:r>
              <w:rPr>
                <w:noProof/>
              </w:rPr>
              <w:pict>
                <v:line id="_x0000_s4823" style="position:absolute;left:0;text-align:left;flip:x y;z-index:251060224;mso-position-horizontal-relative:text;mso-position-vertical-relative:text" from="574.8pt,360.3pt" to="569.25pt,360.7pt" strokeweight=".57pt"/>
              </w:pict>
            </w:r>
            <w:r>
              <w:rPr>
                <w:noProof/>
              </w:rPr>
              <w:pict>
                <v:line id="_x0000_s4822" style="position:absolute;left:0;text-align:left;flip:x y;z-index:251061248;mso-position-horizontal-relative:text;mso-position-vertical-relative:text" from="569.25pt,360.7pt" to="551pt,341.4pt" strokeweight=".57pt"/>
              </w:pict>
            </w:r>
            <w:r>
              <w:rPr>
                <w:noProof/>
              </w:rPr>
              <w:pict>
                <v:line id="_x0000_s4821" style="position:absolute;left:0;text-align:left;flip:x y;z-index:251062272;mso-position-horizontal-relative:text;mso-position-vertical-relative:text" from="551pt,341.4pt" to="542.8pt,350.1pt" strokeweight=".57pt"/>
              </w:pict>
            </w:r>
            <w:r>
              <w:rPr>
                <w:noProof/>
              </w:rPr>
              <w:pict>
                <v:line id="_x0000_s4820" style="position:absolute;left:0;text-align:left;flip:x y;z-index:251063296;mso-position-horizontal-relative:text;mso-position-vertical-relative:text" from="542.8pt,350.1pt" to="545.05pt,352.35pt" strokeweight=".57pt"/>
              </w:pict>
            </w:r>
            <w:r>
              <w:rPr>
                <w:noProof/>
              </w:rPr>
              <w:pict>
                <v:line id="_x0000_s4819" style="position:absolute;left:0;text-align:left;flip:x y;z-index:251064320;mso-position-horizontal-relative:text;mso-position-vertical-relative:text" from="545.05pt,352.35pt" to="542.1pt,351.35pt" strokeweight=".57pt"/>
              </w:pict>
            </w:r>
            <w:r>
              <w:rPr>
                <w:noProof/>
              </w:rPr>
              <w:pict>
                <v:line id="_x0000_s4818" style="position:absolute;left:0;text-align:left;flip:x y;z-index:251065344;mso-position-horizontal-relative:text;mso-position-vertical-relative:text" from="542.1pt,351.35pt" to="537.05pt,343.4pt" strokeweight=".57pt"/>
              </w:pict>
            </w:r>
            <w:r>
              <w:rPr>
                <w:noProof/>
              </w:rPr>
              <w:pict>
                <v:line id="_x0000_s4817" style="position:absolute;left:0;text-align:left;flip:x y;z-index:251066368;mso-position-horizontal-relative:text;mso-position-vertical-relative:text" from="537.05pt,343.4pt" to="556.55pt,326.85pt" strokeweight=".57pt"/>
              </w:pict>
            </w:r>
            <w:r>
              <w:rPr>
                <w:noProof/>
              </w:rPr>
              <w:pict>
                <v:line id="_x0000_s4816" style="position:absolute;left:0;text-align:left;flip:x y;z-index:251067392;mso-position-horizontal-relative:text;mso-position-vertical-relative:text" from="577.1pt,311.8pt" to="581.55pt,318.2pt" strokeweight=".57pt"/>
              </w:pict>
            </w:r>
            <w:r>
              <w:rPr>
                <w:noProof/>
              </w:rPr>
              <w:pict>
                <v:line id="_x0000_s4815" style="position:absolute;left:0;text-align:left;flip:x y;z-index:251068416;mso-position-horizontal-relative:text;mso-position-vertical-relative:text" from="581.55pt,318.2pt" to="587.85pt,313.7pt" strokeweight=".57pt"/>
              </w:pict>
            </w:r>
            <w:r>
              <w:rPr>
                <w:noProof/>
              </w:rPr>
              <w:pict>
                <v:line id="_x0000_s4814" style="position:absolute;left:0;text-align:left;flip:x y;z-index:251069440;mso-position-horizontal-relative:text;mso-position-vertical-relative:text" from="587.85pt,313.7pt" to="598.45pt,306.25pt" strokeweight=".57pt"/>
              </w:pict>
            </w:r>
            <w:r>
              <w:rPr>
                <w:noProof/>
              </w:rPr>
              <w:pict>
                <v:line id="_x0000_s4813" style="position:absolute;left:0;text-align:left;flip:x y;z-index:251070464;mso-position-horizontal-relative:text;mso-position-vertical-relative:text" from="598.45pt,306.25pt" to="605.45pt,301.4pt" strokeweight=".57pt"/>
              </w:pict>
            </w:r>
            <w:r>
              <w:rPr>
                <w:noProof/>
              </w:rPr>
              <w:pict>
                <v:line id="_x0000_s4812" style="position:absolute;left:0;text-align:left;flip:x y;z-index:251071488;mso-position-horizontal-relative:text;mso-position-vertical-relative:text" from="605.45pt,301.4pt" to="606.55pt,304.25pt" strokeweight=".57pt"/>
              </w:pict>
            </w:r>
            <w:r>
              <w:rPr>
                <w:noProof/>
              </w:rPr>
              <w:pict>
                <v:line id="_x0000_s4811" style="position:absolute;left:0;text-align:left;flip:x y;z-index:251072512;mso-position-horizontal-relative:text;mso-position-vertical-relative:text" from="606.55pt,304.25pt" to="597.1pt,311pt" strokeweight=".57pt"/>
              </w:pict>
            </w:r>
            <w:r>
              <w:rPr>
                <w:noProof/>
              </w:rPr>
              <w:pict>
                <v:line id="_x0000_s4810" style="position:absolute;left:0;text-align:left;flip:x y;z-index:251073536;mso-position-horizontal-relative:text;mso-position-vertical-relative:text" from="597.1pt,311pt" to="590.05pt,317.45pt" strokeweight=".57pt"/>
              </w:pict>
            </w:r>
            <w:r>
              <w:rPr>
                <w:noProof/>
              </w:rPr>
              <w:pict>
                <v:line id="_x0000_s4809" style="position:absolute;left:0;text-align:left;flip:x y;z-index:251074560;mso-position-horizontal-relative:text;mso-position-vertical-relative:text" from="590.05pt,317.45pt" to="582.2pt,322.15pt" strokeweight=".57pt"/>
              </w:pict>
            </w:r>
            <w:r>
              <w:rPr>
                <w:noProof/>
              </w:rPr>
              <w:pict>
                <v:line id="_x0000_s4808" style="position:absolute;left:0;text-align:left;flip:x y;z-index:251075584;mso-position-horizontal-relative:text;mso-position-vertical-relative:text" from="582.2pt,322.15pt" to="580.15pt,318.7pt" strokeweight=".57pt"/>
              </w:pict>
            </w:r>
            <w:r>
              <w:rPr>
                <w:noProof/>
              </w:rPr>
              <w:pict>
                <v:line id="_x0000_s4807" style="position:absolute;left:0;text-align:left;flip:x y;z-index:251076608;mso-position-horizontal-relative:text;mso-position-vertical-relative:text" from="580.15pt,318.7pt" to="576.65pt,320.65pt" strokeweight=".57pt"/>
              </w:pict>
            </w:r>
            <w:r>
              <w:rPr>
                <w:noProof/>
              </w:rPr>
              <w:pict>
                <v:line id="_x0000_s4806" style="position:absolute;left:0;text-align:left;flip:x y;z-index:251077632;mso-position-horizontal-relative:text;mso-position-vertical-relative:text" from="576.65pt,320.65pt" to="573.15pt,315.05pt" strokeweight=".57pt"/>
              </w:pict>
            </w:r>
            <w:r>
              <w:rPr>
                <w:noProof/>
              </w:rPr>
              <w:pict>
                <v:line id="_x0000_s4805" style="position:absolute;left:0;text-align:left;flip:x y;z-index:251078656;mso-position-horizontal-relative:text;mso-position-vertical-relative:text" from="573.15pt,315.05pt" to="572.85pt,314.4pt" strokeweight=".57pt"/>
              </w:pict>
            </w:r>
            <w:r>
              <w:rPr>
                <w:noProof/>
              </w:rPr>
              <w:pict>
                <v:line id="_x0000_s4804" style="position:absolute;left:0;text-align:left;flip:x y;z-index:251079680;mso-position-horizontal-relative:text;mso-position-vertical-relative:text" from="572.85pt,314.4pt" to="577.1pt,311.8pt" strokeweight=".57pt"/>
              </w:pict>
            </w:r>
            <w:r>
              <w:rPr>
                <w:noProof/>
              </w:rPr>
              <w:pict>
                <v:line id="_x0000_s4803" style="position:absolute;left:0;text-align:left;flip:x y;z-index:251080704;mso-position-horizontal-relative:text;mso-position-vertical-relative:text" from="654.75pt,186.3pt" to="608.05pt,194.3pt" strokeweight=".57pt"/>
              </w:pict>
            </w:r>
            <w:r>
              <w:rPr>
                <w:noProof/>
              </w:rPr>
              <w:pict>
                <v:line id="_x0000_s4802" style="position:absolute;left:0;text-align:left;flip:x y;z-index:251081728;mso-position-horizontal-relative:text;mso-position-vertical-relative:text" from="608.05pt,194.3pt" to="606.35pt,185.15pt" strokeweight=".57pt"/>
              </w:pict>
            </w:r>
            <w:r>
              <w:rPr>
                <w:noProof/>
              </w:rPr>
              <w:pict>
                <v:line id="_x0000_s4801" style="position:absolute;left:0;text-align:left;flip:x y;z-index:251082752;mso-position-horizontal-relative:text;mso-position-vertical-relative:text" from="606.35pt,185.15pt" to="605.3pt,184.95pt" strokeweight=".57pt"/>
              </w:pict>
            </w:r>
            <w:r>
              <w:rPr>
                <w:noProof/>
              </w:rPr>
              <w:pict>
                <v:line id="_x0000_s4800" style="position:absolute;left:0;text-align:left;flip:x y;z-index:251083776;mso-position-horizontal-relative:text;mso-position-vertical-relative:text" from="605.3pt,184.95pt" to="603.6pt,170.8pt" strokeweight=".57pt"/>
              </w:pict>
            </w:r>
            <w:r>
              <w:rPr>
                <w:noProof/>
              </w:rPr>
              <w:pict>
                <v:line id="_x0000_s4799" style="position:absolute;left:0;text-align:left;flip:x y;z-index:251084800;mso-position-horizontal-relative:text;mso-position-vertical-relative:text" from="603.6pt,170.8pt" to="602.2pt,162.05pt" strokeweight=".57pt"/>
              </w:pict>
            </w:r>
            <w:r>
              <w:rPr>
                <w:noProof/>
              </w:rPr>
              <w:pict>
                <v:line id="_x0000_s4798" style="position:absolute;left:0;text-align:left;flip:x y;z-index:251085824;mso-position-horizontal-relative:text;mso-position-vertical-relative:text" from="602.2pt,162.05pt" to="620pt,146.75pt" strokeweight=".57pt"/>
              </w:pict>
            </w:r>
            <w:r>
              <w:rPr>
                <w:noProof/>
              </w:rPr>
              <w:pict>
                <v:line id="_x0000_s4797" style="position:absolute;left:0;text-align:left;flip:x y;z-index:251086848;mso-position-horizontal-relative:text;mso-position-vertical-relative:text" from="620pt,146.75pt" to="627.7pt,140.25pt" strokeweight=".57pt"/>
              </w:pict>
            </w:r>
            <w:r>
              <w:rPr>
                <w:noProof/>
              </w:rPr>
              <w:pict>
                <v:line id="_x0000_s4796" style="position:absolute;left:0;text-align:left;flip:x y;z-index:251087872;mso-position-horizontal-relative:text;mso-position-vertical-relative:text" from="627.7pt,140.25pt" to="634.9pt,135.75pt" strokeweight=".57pt"/>
              </w:pict>
            </w:r>
            <w:r>
              <w:rPr>
                <w:noProof/>
              </w:rPr>
              <w:pict>
                <v:line id="_x0000_s4795" style="position:absolute;left:0;text-align:left;flip:x y;z-index:251088896;mso-position-horizontal-relative:text;mso-position-vertical-relative:text" from="634.9pt,135.75pt" to="639.3pt,137.8pt" strokeweight=".57pt"/>
              </w:pict>
            </w:r>
            <w:r>
              <w:rPr>
                <w:noProof/>
              </w:rPr>
              <w:pict>
                <v:line id="_x0000_s4794" style="position:absolute;left:0;text-align:left;flip:x y;z-index:251089920;mso-position-horizontal-relative:text;mso-position-vertical-relative:text" from="639.3pt,137.8pt" to="642.15pt,139.8pt" strokeweight=".57pt"/>
              </w:pict>
            </w:r>
            <w:r>
              <w:rPr>
                <w:noProof/>
              </w:rPr>
              <w:pict>
                <v:line id="_x0000_s4793" style="position:absolute;left:0;text-align:left;flip:x y;z-index:251090944;mso-position-horizontal-relative:text;mso-position-vertical-relative:text" from="642.15pt,139.8pt" to="646.5pt,150.65pt" strokeweight=".57pt"/>
              </w:pict>
            </w:r>
            <w:r>
              <w:rPr>
                <w:noProof/>
              </w:rPr>
              <w:pict>
                <v:line id="_x0000_s4792" style="position:absolute;left:0;text-align:left;flip:x y;z-index:251091968;mso-position-horizontal-relative:text;mso-position-vertical-relative:text" from="646.5pt,150.65pt" to="647.1pt,155.65pt" strokeweight=".57pt"/>
              </w:pict>
            </w:r>
            <w:r>
              <w:rPr>
                <w:noProof/>
              </w:rPr>
              <w:pict>
                <v:line id="_x0000_s4791" style="position:absolute;left:0;text-align:left;flip:x y;z-index:251092992;mso-position-horizontal-relative:text;mso-position-vertical-relative:text" from="647.1pt,155.65pt" to="654.75pt,186.3pt" strokeweight=".57pt"/>
              </w:pict>
            </w:r>
            <w:r>
              <w:rPr>
                <w:noProof/>
              </w:rPr>
              <w:pict>
                <v:line id="_x0000_s4790" style="position:absolute;left:0;text-align:left;flip:x y;z-index:251094016;mso-position-horizontal-relative:text;mso-position-vertical-relative:text" from="654.75pt,186.3pt" to="608.05pt,194.3pt" strokeweight=".57pt"/>
              </w:pict>
            </w:r>
            <w:r>
              <w:rPr>
                <w:noProof/>
              </w:rPr>
              <w:pict>
                <v:line id="_x0000_s4789" style="position:absolute;left:0;text-align:left;flip:x y;z-index:251095040;mso-position-horizontal-relative:text;mso-position-vertical-relative:text" from="608.05pt,194.3pt" to="611pt,204.45pt" strokeweight=".57pt"/>
              </w:pict>
            </w:r>
            <w:r>
              <w:rPr>
                <w:noProof/>
              </w:rPr>
              <w:pict>
                <v:line id="_x0000_s4788" style="position:absolute;left:0;text-align:left;flip:x y;z-index:251096064;mso-position-horizontal-relative:text;mso-position-vertical-relative:text" from="611pt,204.45pt" to="601.85pt,211.05pt" strokeweight=".57pt"/>
              </w:pict>
            </w:r>
            <w:r>
              <w:rPr>
                <w:noProof/>
              </w:rPr>
              <w:pict>
                <v:line id="_x0000_s4787" style="position:absolute;left:0;text-align:left;flip:x y;z-index:251097088;mso-position-horizontal-relative:text;mso-position-vertical-relative:text" from="601.85pt,211.05pt" to="603.85pt,214.5pt" strokeweight=".57pt"/>
              </w:pict>
            </w:r>
            <w:r>
              <w:rPr>
                <w:noProof/>
              </w:rPr>
              <w:pict>
                <v:line id="_x0000_s4786" style="position:absolute;left:0;text-align:left;flip:x y;z-index:251098112;mso-position-horizontal-relative:text;mso-position-vertical-relative:text" from="603.85pt,214.5pt" to="600.9pt,216.75pt" strokeweight=".57pt"/>
              </w:pict>
            </w:r>
            <w:r>
              <w:rPr>
                <w:noProof/>
              </w:rPr>
              <w:pict>
                <v:line id="_x0000_s4785" style="position:absolute;left:0;text-align:left;flip:x y;z-index:251099136;mso-position-horizontal-relative:text;mso-position-vertical-relative:text" from="600.9pt,216.75pt" to="611.6pt,233.75pt" strokeweight=".57pt"/>
              </w:pict>
            </w:r>
            <w:r>
              <w:rPr>
                <w:noProof/>
              </w:rPr>
              <w:pict>
                <v:line id="_x0000_s4784" style="position:absolute;left:0;text-align:left;flip:x y;z-index:251100160;mso-position-horizontal-relative:text;mso-position-vertical-relative:text" from="611.6pt,233.75pt" to="613.85pt,238.5pt" strokeweight=".57pt"/>
              </w:pict>
            </w:r>
            <w:r>
              <w:rPr>
                <w:noProof/>
              </w:rPr>
              <w:pict>
                <v:line id="_x0000_s4783" style="position:absolute;left:0;text-align:left;flip:x y;z-index:251101184;mso-position-horizontal-relative:text;mso-position-vertical-relative:text" from="613.85pt,238.5pt" to="622.9pt,252.35pt" strokeweight=".57pt"/>
              </w:pict>
            </w:r>
            <w:r>
              <w:rPr>
                <w:noProof/>
              </w:rPr>
              <w:pict>
                <v:line id="_x0000_s4782" style="position:absolute;left:0;text-align:left;flip:x y;z-index:251102208;mso-position-horizontal-relative:text;mso-position-vertical-relative:text" from="622.9pt,252.35pt" to="624.25pt,255.7pt" strokeweight=".57pt"/>
              </w:pict>
            </w:r>
            <w:r>
              <w:rPr>
                <w:noProof/>
              </w:rPr>
              <w:pict>
                <v:line id="_x0000_s4781" style="position:absolute;left:0;text-align:left;flip:x y;z-index:251103232;mso-position-horizontal-relative:text;mso-position-vertical-relative:text" from="624.25pt,255.7pt" to="635.9pt,249.2pt" strokeweight=".57pt"/>
              </w:pict>
            </w:r>
            <w:r>
              <w:rPr>
                <w:noProof/>
              </w:rPr>
              <w:pict>
                <v:line id="_x0000_s4780" style="position:absolute;left:0;text-align:left;flip:x y;z-index:251104256;mso-position-horizontal-relative:text;mso-position-vertical-relative:text" from="635.9pt,249.2pt" to="682.15pt,228.75pt" strokeweight=".57pt"/>
              </w:pict>
            </w:r>
            <w:r>
              <w:rPr>
                <w:noProof/>
              </w:rPr>
              <w:pict>
                <v:line id="_x0000_s4779" style="position:absolute;left:0;text-align:left;flip:x y;z-index:251105280;mso-position-horizontal-relative:text;mso-position-vertical-relative:text" from="682.15pt,228.75pt" to="669.85pt,205.85pt" strokeweight=".57pt"/>
              </w:pict>
            </w:r>
            <w:r>
              <w:rPr>
                <w:noProof/>
              </w:rPr>
              <w:pict>
                <v:line id="_x0000_s4778" style="position:absolute;left:0;text-align:left;flip:x y;z-index:251106304;mso-position-horizontal-relative:text;mso-position-vertical-relative:text" from="669.85pt,205.85pt" to="657.95pt,185.85pt" strokeweight=".57pt"/>
              </w:pict>
            </w:r>
            <w:r>
              <w:rPr>
                <w:noProof/>
              </w:rPr>
              <w:pict>
                <v:line id="_x0000_s4777" style="position:absolute;left:0;text-align:left;flip:x y;z-index:251107328;mso-position-horizontal-relative:text;mso-position-vertical-relative:text" from="657.95pt,185.85pt" to="654.75pt,186.3pt" strokeweight=".57pt"/>
              </w:pict>
            </w:r>
            <w:r>
              <w:rPr>
                <w:noProof/>
              </w:rPr>
              <w:pict>
                <v:line id="_x0000_s4776" style="position:absolute;left:0;text-align:left;flip:x y;z-index:251108352;mso-position-horizontal-relative:text;mso-position-vertical-relative:text" from="761.95pt,456.15pt" to="763.5pt,455.45pt" strokeweight=".57pt"/>
              </w:pict>
            </w:r>
            <w:r>
              <w:rPr>
                <w:noProof/>
              </w:rPr>
              <w:pict>
                <v:line id="_x0000_s4775" style="position:absolute;left:0;text-align:left;flip:x y;z-index:251109376;mso-position-horizontal-relative:text;mso-position-vertical-relative:text" from="763.5pt,455.45pt" to="768.65pt,466.3pt" strokeweight=".57pt"/>
              </w:pict>
            </w:r>
            <w:r>
              <w:rPr>
                <w:noProof/>
              </w:rPr>
              <w:pict>
                <v:line id="_x0000_s4774" style="position:absolute;left:0;text-align:left;flip:x y;z-index:251110400;mso-position-horizontal-relative:text;mso-position-vertical-relative:text" from="768.65pt,466.3pt" to="766.35pt,466.95pt" strokeweight=".57pt"/>
              </w:pict>
            </w:r>
            <w:r>
              <w:rPr>
                <w:noProof/>
              </w:rPr>
              <w:pict>
                <v:line id="_x0000_s4773" style="position:absolute;left:0;text-align:left;flip:x y;z-index:251111424;mso-position-horizontal-relative:text;mso-position-vertical-relative:text" from="766.35pt,466.95pt" to="768.05pt,481.35pt" strokeweight=".57pt"/>
              </w:pict>
            </w:r>
            <w:r>
              <w:rPr>
                <w:noProof/>
              </w:rPr>
              <w:pict>
                <v:line id="_x0000_s4772" style="position:absolute;left:0;text-align:left;flip:x y;z-index:251112448;mso-position-horizontal-relative:text;mso-position-vertical-relative:text" from="768.05pt,481.35pt" to="773.3pt,526.7pt" strokeweight=".57pt"/>
              </w:pict>
            </w:r>
            <w:r>
              <w:rPr>
                <w:noProof/>
              </w:rPr>
              <w:pict>
                <v:line id="_x0000_s4771" style="position:absolute;left:0;text-align:left;flip:x y;z-index:251113472;mso-position-horizontal-relative:text;mso-position-vertical-relative:text" from="773.3pt,526.7pt" to="764.55pt,527.8pt" strokeweight=".57pt"/>
              </w:pict>
            </w:r>
            <w:r>
              <w:rPr>
                <w:noProof/>
              </w:rPr>
              <w:pict>
                <v:line id="_x0000_s4770" style="position:absolute;left:0;text-align:left;flip:x y;z-index:251114496;mso-position-horizontal-relative:text;mso-position-vertical-relative:text" from="764.55pt,527.8pt" to="737.9pt,523.15pt" strokeweight=".57pt"/>
              </w:pict>
            </w:r>
            <w:r>
              <w:rPr>
                <w:noProof/>
              </w:rPr>
              <w:pict>
                <v:line id="_x0000_s4769" style="position:absolute;left:0;text-align:left;flip:x y;z-index:251115520;mso-position-horizontal-relative:text;mso-position-vertical-relative:text" from="737.9pt,523.15pt" to="732.15pt,495.45pt" strokeweight=".57pt"/>
              </w:pict>
            </w:r>
            <w:r>
              <w:rPr>
                <w:noProof/>
              </w:rPr>
              <w:pict>
                <v:line id="_x0000_s4768" style="position:absolute;left:0;text-align:left;flip:x y;z-index:251116544;mso-position-horizontal-relative:text;mso-position-vertical-relative:text" from="732.15pt,495.45pt" to="730.45pt,477.8pt" strokeweight=".57pt"/>
              </w:pict>
            </w:r>
            <w:r>
              <w:rPr>
                <w:noProof/>
              </w:rPr>
              <w:pict>
                <v:line id="_x0000_s4767" style="position:absolute;left:0;text-align:left;flip:x y;z-index:251117568;mso-position-horizontal-relative:text;mso-position-vertical-relative:text" from="730.45pt,477.8pt" to="731.5pt,476.1pt" strokeweight=".57pt"/>
              </w:pict>
            </w:r>
            <w:r>
              <w:rPr>
                <w:noProof/>
              </w:rPr>
              <w:pict>
                <v:line id="_x0000_s4766" style="position:absolute;left:0;text-align:left;flip:x y;z-index:251118592;mso-position-horizontal-relative:text;mso-position-vertical-relative:text" from="731.5pt,476.1pt" to="730.8pt,471.55pt" strokeweight=".57pt"/>
              </w:pict>
            </w:r>
            <w:r>
              <w:rPr>
                <w:noProof/>
              </w:rPr>
              <w:pict>
                <v:line id="_x0000_s4765" style="position:absolute;left:0;text-align:left;flip:x y;z-index:251119616;mso-position-horizontal-relative:text;mso-position-vertical-relative:text" from="730.8pt,471.55pt" to="731.5pt,471.35pt" strokeweight=".57pt"/>
              </w:pict>
            </w:r>
            <w:r>
              <w:rPr>
                <w:noProof/>
              </w:rPr>
              <w:pict>
                <v:line id="_x0000_s4764" style="position:absolute;left:0;text-align:left;flip:x y;z-index:251120640;mso-position-horizontal-relative:text;mso-position-vertical-relative:text" from="731.5pt,471.35pt" to="731.15pt,469.75pt" strokeweight=".57pt"/>
              </w:pict>
            </w:r>
            <w:r>
              <w:rPr>
                <w:noProof/>
              </w:rPr>
              <w:pict>
                <v:line id="_x0000_s4763" style="position:absolute;left:0;text-align:left;flip:x y;z-index:251121664;mso-position-horizontal-relative:text;mso-position-vertical-relative:text" from="731.15pt,469.75pt" to="730.4pt,468.45pt" strokeweight=".57pt"/>
              </w:pict>
            </w:r>
            <w:r>
              <w:rPr>
                <w:noProof/>
              </w:rPr>
              <w:pict>
                <v:line id="_x0000_s4762" style="position:absolute;left:0;text-align:left;flip:x y;z-index:251122688;mso-position-horizontal-relative:text;mso-position-vertical-relative:text" from="730.4pt,468.45pt" to="728.9pt,461.45pt" strokeweight=".57pt"/>
              </w:pict>
            </w:r>
            <w:r>
              <w:rPr>
                <w:noProof/>
              </w:rPr>
              <w:pict>
                <v:line id="_x0000_s4761" style="position:absolute;left:0;text-align:left;flip:x y;z-index:251123712;mso-position-horizontal-relative:text;mso-position-vertical-relative:text" from="728.9pt,461.45pt" to="732.7pt,460pt" strokeweight=".57pt"/>
              </w:pict>
            </w:r>
            <w:r>
              <w:rPr>
                <w:noProof/>
              </w:rPr>
              <w:pict>
                <v:line id="_x0000_s4760" style="position:absolute;left:0;text-align:left;flip:x y;z-index:251124736;mso-position-horizontal-relative:text;mso-position-vertical-relative:text" from="732.7pt,460pt" to="737.55pt,458.55pt" strokeweight=".57pt"/>
              </w:pict>
            </w:r>
            <w:r>
              <w:rPr>
                <w:noProof/>
              </w:rPr>
              <w:pict>
                <v:line id="_x0000_s4759" style="position:absolute;left:0;text-align:left;flip:x y;z-index:251125760;mso-position-horizontal-relative:text;mso-position-vertical-relative:text" from="737.55pt,458.55pt" to="740.05pt,458.95pt" strokeweight=".57pt"/>
              </w:pict>
            </w:r>
            <w:r>
              <w:rPr>
                <w:noProof/>
              </w:rPr>
              <w:pict>
                <v:line id="_x0000_s4758" style="position:absolute;left:0;text-align:left;flip:x y;z-index:251126784;mso-position-horizontal-relative:text;mso-position-vertical-relative:text" from="740.05pt,458.95pt" to="744.15pt,458.15pt" strokeweight=".57pt"/>
              </w:pict>
            </w:r>
            <w:r>
              <w:rPr>
                <w:noProof/>
              </w:rPr>
              <w:pict>
                <v:line id="_x0000_s4757" style="position:absolute;left:0;text-align:left;flip:x y;z-index:251127808;mso-position-horizontal-relative:text;mso-position-vertical-relative:text" from="744.15pt,458.15pt" to="760.9pt,453pt" strokeweight=".57pt"/>
              </w:pict>
            </w:r>
            <w:r>
              <w:rPr>
                <w:noProof/>
              </w:rPr>
              <w:pict>
                <v:line id="_x0000_s4756" style="position:absolute;left:0;text-align:left;flip:x y;z-index:251128832;mso-position-horizontal-relative:text;mso-position-vertical-relative:text" from="760.9pt,453pt" to="761.95pt,456.15pt" strokeweight=".57pt"/>
              </w:pict>
            </w:r>
            <w:r>
              <w:rPr>
                <w:noProof/>
              </w:rPr>
              <w:pict>
                <v:line id="_x0000_s4755" style="position:absolute;left:0;text-align:left;flip:x y;z-index:251129856;mso-position-horizontal-relative:text;mso-position-vertical-relative:text" from="344.9pt,359.65pt" to="345.4pt,360.9pt" strokeweight=".57pt"/>
              </w:pict>
            </w:r>
            <w:r>
              <w:rPr>
                <w:noProof/>
              </w:rPr>
              <w:pict>
                <v:line id="_x0000_s4754" style="position:absolute;left:0;text-align:left;flip:x y;z-index:251130880;mso-position-horizontal-relative:text;mso-position-vertical-relative:text" from="345.4pt,360.9pt" to="357.8pt,393.3pt" strokeweight=".57pt"/>
              </w:pict>
            </w:r>
            <w:r>
              <w:rPr>
                <w:noProof/>
              </w:rPr>
              <w:pict>
                <v:line id="_x0000_s4753" style="position:absolute;left:0;text-align:left;flip:x y;z-index:251131904;mso-position-horizontal-relative:text;mso-position-vertical-relative:text" from="357.8pt,393.3pt" to="376.55pt,459.05pt" strokeweight=".57pt"/>
              </w:pict>
            </w:r>
            <w:r>
              <w:rPr>
                <w:noProof/>
              </w:rPr>
              <w:pict>
                <v:line id="_x0000_s4752" style="position:absolute;left:0;text-align:left;flip:x y;z-index:251132928;mso-position-horizontal-relative:text;mso-position-vertical-relative:text" from="376.55pt,459.05pt" to="379.35pt,468.95pt" strokeweight=".57pt"/>
              </w:pict>
            </w:r>
            <w:r>
              <w:rPr>
                <w:noProof/>
              </w:rPr>
              <w:pict>
                <v:line id="_x0000_s4751" style="position:absolute;left:0;text-align:left;flip:x y;z-index:251133952;mso-position-horizontal-relative:text;mso-position-vertical-relative:text" from="379.35pt,468.95pt" to="381pt,497.75pt" strokeweight=".57pt"/>
              </w:pict>
            </w:r>
            <w:r>
              <w:rPr>
                <w:noProof/>
              </w:rPr>
              <w:pict>
                <v:line id="_x0000_s4750" style="position:absolute;left:0;text-align:left;flip:x y;z-index:251134976;mso-position-horizontal-relative:text;mso-position-vertical-relative:text" from="381pt,497.75pt" to="382.8pt,529.7pt" strokeweight=".57pt"/>
              </w:pict>
            </w:r>
            <w:r>
              <w:rPr>
                <w:noProof/>
              </w:rPr>
              <w:pict>
                <v:line id="_x0000_s4749" style="position:absolute;left:0;text-align:left;flip:x y;z-index:251136000;mso-position-horizontal-relative:text;mso-position-vertical-relative:text" from="382.8pt,529.7pt" to="387.85pt,544.55pt" strokeweight=".57pt"/>
              </w:pict>
            </w:r>
            <w:r>
              <w:rPr>
                <w:noProof/>
              </w:rPr>
              <w:pict>
                <v:line id="_x0000_s4748" style="position:absolute;left:0;text-align:left;flip:x y;z-index:251137024;mso-position-horizontal-relative:text;mso-position-vertical-relative:text" from="387.85pt,544.55pt" to="422.3pt,533pt" strokeweight=".57pt"/>
              </w:pict>
            </w:r>
            <w:r>
              <w:rPr>
                <w:noProof/>
              </w:rPr>
              <w:pict>
                <v:line id="_x0000_s4747" style="position:absolute;left:0;text-align:left;flip:x y;z-index:251138048;mso-position-horizontal-relative:text;mso-position-vertical-relative:text" from="422.3pt,533pt" to="449.35pt,556.7pt" strokeweight=".57pt"/>
              </w:pict>
            </w:r>
            <w:r>
              <w:rPr>
                <w:noProof/>
              </w:rPr>
              <w:pict>
                <v:line id="_x0000_s4746" style="position:absolute;left:0;text-align:left;flip:x y;z-index:251139072;mso-position-horizontal-relative:text;mso-position-vertical-relative:text" from="449.35pt,556.7pt" to="450.05pt,557.3pt" strokeweight=".57pt"/>
              </w:pict>
            </w:r>
            <w:r>
              <w:rPr>
                <w:noProof/>
              </w:rPr>
              <w:pict>
                <v:line id="_x0000_s4745" style="position:absolute;left:0;text-align:left;flip:x y;z-index:251140096;mso-position-horizontal-relative:text;mso-position-vertical-relative:text" from="450.05pt,557.3pt" to="451.75pt,558.8pt" strokeweight=".57pt"/>
              </w:pict>
            </w:r>
            <w:r>
              <w:rPr>
                <w:noProof/>
              </w:rPr>
              <w:pict>
                <v:line id="_x0000_s4744" style="position:absolute;left:0;text-align:left;flip:x y;z-index:251141120;mso-position-horizontal-relative:text;mso-position-vertical-relative:text" from="451.75pt,558.8pt" to="461.9pt,567pt" strokeweight=".57pt"/>
              </w:pict>
            </w:r>
            <w:r>
              <w:rPr>
                <w:noProof/>
              </w:rPr>
              <w:pict>
                <v:line id="_x0000_s4743" style="position:absolute;left:0;text-align:left;flip:x y;z-index:251142144;mso-position-horizontal-relative:text;mso-position-vertical-relative:text" from="461.9pt,567pt" to="446.9pt,510.65pt" strokeweight=".57pt"/>
              </w:pict>
            </w:r>
            <w:r>
              <w:rPr>
                <w:noProof/>
              </w:rPr>
              <w:pict>
                <v:line id="_x0000_s4742" style="position:absolute;left:0;text-align:left;flip:x y;z-index:251143168;mso-position-horizontal-relative:text;mso-position-vertical-relative:text" from="446.9pt,510.65pt" to="424.15pt,437pt" strokeweight=".57pt"/>
              </w:pict>
            </w:r>
            <w:r>
              <w:rPr>
                <w:noProof/>
              </w:rPr>
              <w:pict>
                <v:line id="_x0000_s4741" style="position:absolute;left:0;text-align:left;flip:x y;z-index:251144192;mso-position-horizontal-relative:text;mso-position-vertical-relative:text" from="424.15pt,437pt" to="422.5pt,437.5pt" strokeweight=".57pt"/>
              </w:pict>
            </w:r>
            <w:r>
              <w:rPr>
                <w:noProof/>
              </w:rPr>
              <w:pict>
                <v:line id="_x0000_s4740" style="position:absolute;left:0;text-align:left;flip:x y;z-index:251145216;mso-position-horizontal-relative:text;mso-position-vertical-relative:text" from="422.5pt,437.5pt" to="415pt,415pt" strokeweight=".57pt"/>
              </w:pict>
            </w:r>
            <w:r>
              <w:rPr>
                <w:noProof/>
              </w:rPr>
              <w:pict>
                <v:line id="_x0000_s4739" style="position:absolute;left:0;text-align:left;flip:x y;z-index:251146240;mso-position-horizontal-relative:text;mso-position-vertical-relative:text" from="415pt,415pt" to="409.1pt,396.8pt" strokeweight=".57pt"/>
              </w:pict>
            </w:r>
            <w:r>
              <w:rPr>
                <w:noProof/>
              </w:rPr>
              <w:pict>
                <v:line id="_x0000_s4738" style="position:absolute;left:0;text-align:left;flip:x y;z-index:251147264;mso-position-horizontal-relative:text;mso-position-vertical-relative:text" from="409.1pt,396.8pt" to="395.55pt,361pt" strokeweight=".57pt"/>
              </w:pict>
            </w:r>
            <w:r>
              <w:rPr>
                <w:noProof/>
              </w:rPr>
              <w:pict>
                <v:line id="_x0000_s4737" style="position:absolute;left:0;text-align:left;flip:x y;z-index:251148288;mso-position-horizontal-relative:text;mso-position-vertical-relative:text" from="395.55pt,361pt" to="388.1pt,341.2pt" strokeweight=".57pt"/>
              </w:pict>
            </w:r>
            <w:r>
              <w:rPr>
                <w:noProof/>
              </w:rPr>
              <w:pict>
                <v:line id="_x0000_s4736" style="position:absolute;left:0;text-align:left;flip:x y;z-index:251149312;mso-position-horizontal-relative:text;mso-position-vertical-relative:text" from="388.1pt,341.2pt" to="362.35pt,349.75pt" strokeweight=".57pt"/>
              </w:pict>
            </w:r>
            <w:r>
              <w:rPr>
                <w:noProof/>
              </w:rPr>
              <w:pict>
                <v:line id="_x0000_s4735" style="position:absolute;left:0;text-align:left;flip:x y;z-index:251150336;mso-position-horizontal-relative:text;mso-position-vertical-relative:text" from="362.35pt,349.75pt" to="344.9pt,359.65pt" strokeweight=".57pt"/>
              </w:pict>
            </w:r>
            <w:r>
              <w:rPr>
                <w:noProof/>
              </w:rPr>
              <w:pict>
                <v:line id="_x0000_s4734" style="position:absolute;left:0;text-align:left;flip:x y;z-index:251151360;mso-position-horizontal-relative:text;mso-position-vertical-relative:text" from="388.1pt,341.2pt" to="395.55pt,361pt" strokeweight=".57pt"/>
              </w:pict>
            </w:r>
            <w:r>
              <w:rPr>
                <w:noProof/>
              </w:rPr>
              <w:pict>
                <v:line id="_x0000_s4733" style="position:absolute;left:0;text-align:left;flip:x y;z-index:251152384;mso-position-horizontal-relative:text;mso-position-vertical-relative:text" from="395.55pt,361pt" to="409.1pt,396.8pt" strokeweight=".57pt"/>
              </w:pict>
            </w:r>
            <w:r>
              <w:rPr>
                <w:noProof/>
              </w:rPr>
              <w:pict>
                <v:line id="_x0000_s4732" style="position:absolute;left:0;text-align:left;flip:x y;z-index:251153408;mso-position-horizontal-relative:text;mso-position-vertical-relative:text" from="409.1pt,396.8pt" to="415pt,415pt" strokeweight=".57pt"/>
              </w:pict>
            </w:r>
            <w:r>
              <w:rPr>
                <w:noProof/>
              </w:rPr>
              <w:pict>
                <v:line id="_x0000_s4731" style="position:absolute;left:0;text-align:left;flip:x y;z-index:251154432;mso-position-horizontal-relative:text;mso-position-vertical-relative:text" from="415pt,415pt" to="422.5pt,437.5pt" strokeweight=".57pt"/>
              </w:pict>
            </w:r>
            <w:r>
              <w:rPr>
                <w:noProof/>
              </w:rPr>
              <w:pict>
                <v:line id="_x0000_s4730" style="position:absolute;left:0;text-align:left;flip:x y;z-index:251155456;mso-position-horizontal-relative:text;mso-position-vertical-relative:text" from="422.5pt,437.5pt" to="424.15pt,437pt" strokeweight=".57pt"/>
              </w:pict>
            </w:r>
            <w:r>
              <w:rPr>
                <w:noProof/>
              </w:rPr>
              <w:pict>
                <v:line id="_x0000_s4729" style="position:absolute;left:0;text-align:left;flip:x y;z-index:251156480;mso-position-horizontal-relative:text;mso-position-vertical-relative:text" from="424.15pt,437pt" to="446.9pt,510.65pt" strokeweight=".57pt"/>
              </w:pict>
            </w:r>
            <w:r>
              <w:rPr>
                <w:noProof/>
              </w:rPr>
              <w:pict>
                <v:line id="_x0000_s4728" style="position:absolute;left:0;text-align:left;flip:x y;z-index:251157504;mso-position-horizontal-relative:text;mso-position-vertical-relative:text" from="446.9pt,510.65pt" to="461.9pt,567pt" strokeweight=".57pt"/>
              </w:pict>
            </w:r>
            <w:r>
              <w:rPr>
                <w:noProof/>
              </w:rPr>
              <w:pict>
                <v:line id="_x0000_s4727" style="position:absolute;left:0;text-align:left;flip:x y;z-index:251158528;mso-position-horizontal-relative:text;mso-position-vertical-relative:text" from="461.9pt,567pt" to="465.2pt,581.3pt" strokeweight=".57pt"/>
              </w:pict>
            </w:r>
            <w:r>
              <w:rPr>
                <w:noProof/>
              </w:rPr>
              <w:pict>
                <v:line id="_x0000_s4726" style="position:absolute;left:0;text-align:left;flip:x y;z-index:251159552;mso-position-horizontal-relative:text;mso-position-vertical-relative:text" from="465.2pt,581.3pt" to="474.65pt,578.8pt" strokeweight=".57pt"/>
              </w:pict>
            </w:r>
            <w:r>
              <w:rPr>
                <w:noProof/>
              </w:rPr>
              <w:pict>
                <v:line id="_x0000_s4725" style="position:absolute;left:0;text-align:left;flip:x y;z-index:251160576;mso-position-horizontal-relative:text;mso-position-vertical-relative:text" from="474.65pt,578.8pt" to="476.5pt,573.65pt" strokeweight=".57pt"/>
              </w:pict>
            </w:r>
            <w:r>
              <w:rPr>
                <w:noProof/>
              </w:rPr>
              <w:pict>
                <v:line id="_x0000_s4724" style="position:absolute;left:0;text-align:left;flip:x y;z-index:251161600;mso-position-horizontal-relative:text;mso-position-vertical-relative:text" from="476.5pt,573.65pt" to="479.15pt,572.85pt" strokeweight=".57pt"/>
              </w:pict>
            </w:r>
            <w:r>
              <w:rPr>
                <w:noProof/>
              </w:rPr>
              <w:pict>
                <v:line id="_x0000_s4723" style="position:absolute;left:0;text-align:left;flip:x y;z-index:251162624;mso-position-horizontal-relative:text;mso-position-vertical-relative:text" from="479.15pt,572.85pt" to="469.7pt,538.15pt" strokeweight=".57pt"/>
              </w:pict>
            </w:r>
            <w:r>
              <w:rPr>
                <w:noProof/>
              </w:rPr>
              <w:pict>
                <v:line id="_x0000_s4722" style="position:absolute;left:0;text-align:left;flip:x y;z-index:251163648;mso-position-horizontal-relative:text;mso-position-vertical-relative:text" from="469.7pt,538.15pt" to="466.15pt,539.25pt" strokeweight=".57pt"/>
              </w:pict>
            </w:r>
            <w:r>
              <w:rPr>
                <w:noProof/>
              </w:rPr>
              <w:pict>
                <v:line id="_x0000_s4721" style="position:absolute;left:0;text-align:left;flip:x y;z-index:251164672;mso-position-horizontal-relative:text;mso-position-vertical-relative:text" from="466.15pt,539.25pt" to="423.9pt,412.15pt" strokeweight=".57pt"/>
              </w:pict>
            </w:r>
            <w:r>
              <w:rPr>
                <w:noProof/>
              </w:rPr>
              <w:pict>
                <v:line id="_x0000_s4720" style="position:absolute;left:0;text-align:left;flip:x y;z-index:251165696;mso-position-horizontal-relative:text;mso-position-vertical-relative:text" from="423.9pt,412.15pt" to="418pt,394pt" strokeweight=".57pt"/>
              </w:pict>
            </w:r>
            <w:r>
              <w:rPr>
                <w:noProof/>
              </w:rPr>
              <w:pict>
                <v:line id="_x0000_s4719" style="position:absolute;left:0;text-align:left;flip:x y;z-index:251166720;mso-position-horizontal-relative:text;mso-position-vertical-relative:text" from="418pt,394pt" to="396.9pt,338.3pt" strokeweight=".57pt"/>
              </w:pict>
            </w:r>
            <w:r>
              <w:rPr>
                <w:noProof/>
              </w:rPr>
              <w:pict>
                <v:line id="_x0000_s4718" style="position:absolute;left:0;text-align:left;flip:x y;z-index:251167744;mso-position-horizontal-relative:text;mso-position-vertical-relative:text" from="396.9pt,338.3pt" to="388.1pt,341.2pt" strokeweight=".57pt"/>
              </w:pict>
            </w:r>
            <w:r>
              <w:rPr>
                <w:noProof/>
              </w:rPr>
              <w:pict>
                <v:line id="_x0000_s4717" style="position:absolute;left:0;text-align:left;flip:x y;z-index:251168768;mso-position-horizontal-relative:text;mso-position-vertical-relative:text" from="396.9pt,338.3pt" to="418pt,394pt" strokeweight=".57pt"/>
              </w:pict>
            </w:r>
            <w:r>
              <w:rPr>
                <w:noProof/>
              </w:rPr>
              <w:pict>
                <v:line id="_x0000_s4716" style="position:absolute;left:0;text-align:left;flip:x y;z-index:251169792;mso-position-horizontal-relative:text;mso-position-vertical-relative:text" from="418pt,394pt" to="468.8pt,377.75pt" strokeweight=".57pt"/>
              </w:pict>
            </w:r>
            <w:r>
              <w:rPr>
                <w:noProof/>
              </w:rPr>
              <w:pict>
                <v:line id="_x0000_s4715" style="position:absolute;left:0;text-align:left;flip:x y;z-index:251170816;mso-position-horizontal-relative:text;mso-position-vertical-relative:text" from="468.8pt,377.75pt" to="451.75pt,324.15pt" strokeweight=".57pt"/>
              </w:pict>
            </w:r>
            <w:r>
              <w:rPr>
                <w:noProof/>
              </w:rPr>
              <w:pict>
                <v:line id="_x0000_s4714" style="position:absolute;left:0;text-align:left;flip:x y;z-index:251171840;mso-position-horizontal-relative:text;mso-position-vertical-relative:text" from="451.75pt,324.15pt" to="450.2pt,320.55pt" strokeweight=".57pt"/>
              </w:pict>
            </w:r>
            <w:r>
              <w:rPr>
                <w:noProof/>
              </w:rPr>
              <w:pict>
                <v:line id="_x0000_s4713" style="position:absolute;left:0;text-align:left;flip:x y;z-index:251172864;mso-position-horizontal-relative:text;mso-position-vertical-relative:text" from="450.2pt,320.55pt" to="396.9pt,338.3pt" strokeweight=".57pt"/>
              </w:pict>
            </w:r>
            <w:r>
              <w:rPr>
                <w:noProof/>
              </w:rPr>
              <w:pict>
                <v:line id="_x0000_s4712" style="position:absolute;left:0;text-align:left;flip:x y;z-index:251173888;mso-position-horizontal-relative:text;mso-position-vertical-relative:text" from="418pt,394pt" to="423.9pt,412.15pt" strokeweight=".57pt"/>
              </w:pict>
            </w:r>
            <w:r>
              <w:rPr>
                <w:noProof/>
              </w:rPr>
              <w:pict>
                <v:line id="_x0000_s4711" style="position:absolute;left:0;text-align:left;flip:x y;z-index:251174912;mso-position-horizontal-relative:text;mso-position-vertical-relative:text" from="423.9pt,412.15pt" to="474.35pt,395.1pt" strokeweight=".57pt"/>
              </w:pict>
            </w:r>
            <w:r>
              <w:rPr>
                <w:noProof/>
              </w:rPr>
              <w:pict>
                <v:line id="_x0000_s4710" style="position:absolute;left:0;text-align:left;flip:x y;z-index:251175936;mso-position-horizontal-relative:text;mso-position-vertical-relative:text" from="474.35pt,395.1pt" to="468.8pt,377.75pt" strokeweight=".57pt"/>
              </w:pict>
            </w:r>
            <w:r>
              <w:rPr>
                <w:noProof/>
              </w:rPr>
              <w:pict>
                <v:line id="_x0000_s4709" style="position:absolute;left:0;text-align:left;flip:x y;z-index:251176960;mso-position-horizontal-relative:text;mso-position-vertical-relative:text" from="468.8pt,377.75pt" to="418pt,394pt" strokeweight=".57pt"/>
              </w:pict>
            </w:r>
            <w:r>
              <w:rPr>
                <w:noProof/>
              </w:rPr>
              <w:pict>
                <v:line id="_x0000_s4708" style="position:absolute;left:0;text-align:left;flip:x y;z-index:251177984;mso-position-horizontal-relative:text;mso-position-vertical-relative:text" from="423.9pt,412.15pt" to="466.15pt,539.25pt" strokeweight=".57pt"/>
              </w:pict>
            </w:r>
            <w:r>
              <w:rPr>
                <w:noProof/>
              </w:rPr>
              <w:pict>
                <v:line id="_x0000_s4707" style="position:absolute;left:0;text-align:left;flip:x y;z-index:251179008;mso-position-horizontal-relative:text;mso-position-vertical-relative:text" from="466.15pt,539.25pt" to="469.7pt,538.15pt" strokeweight=".57pt"/>
              </w:pict>
            </w:r>
            <w:r>
              <w:rPr>
                <w:noProof/>
              </w:rPr>
              <w:pict>
                <v:line id="_x0000_s4706" style="position:absolute;left:0;text-align:left;flip:x y;z-index:251180032;mso-position-horizontal-relative:text;mso-position-vertical-relative:text" from="469.7pt,538.15pt" to="490.75pt,532.6pt" strokeweight=".57pt"/>
              </w:pict>
            </w:r>
            <w:r>
              <w:rPr>
                <w:noProof/>
              </w:rPr>
              <w:pict>
                <v:line id="_x0000_s4705" style="position:absolute;left:0;text-align:left;flip:x y;z-index:251181056;mso-position-horizontal-relative:text;mso-position-vertical-relative:text" from="490.75pt,532.6pt" to="477.45pt,487.95pt" strokeweight=".57pt"/>
              </w:pict>
            </w:r>
            <w:r>
              <w:rPr>
                <w:noProof/>
              </w:rPr>
              <w:pict>
                <v:line id="_x0000_s4704" style="position:absolute;left:0;text-align:left;flip:x y;z-index:251182080;mso-position-horizontal-relative:text;mso-position-vertical-relative:text" from="477.45pt,487.95pt" to="501.4pt,480.85pt" strokeweight=".57pt"/>
              </w:pict>
            </w:r>
            <w:r>
              <w:rPr>
                <w:noProof/>
              </w:rPr>
              <w:pict>
                <v:line id="_x0000_s4703" style="position:absolute;left:0;text-align:left;flip:x y;z-index:251183104;mso-position-horizontal-relative:text;mso-position-vertical-relative:text" from="501.4pt,480.85pt" to="487pt,433.4pt" strokeweight=".57pt"/>
              </w:pict>
            </w:r>
            <w:r>
              <w:rPr>
                <w:noProof/>
              </w:rPr>
              <w:pict>
                <v:line id="_x0000_s4702" style="position:absolute;left:0;text-align:left;flip:x y;z-index:251184128;mso-position-horizontal-relative:text;mso-position-vertical-relative:text" from="487pt,433.4pt" to="486.9pt,433.2pt" strokeweight=".57pt"/>
              </w:pict>
            </w:r>
            <w:r>
              <w:rPr>
                <w:noProof/>
              </w:rPr>
              <w:pict>
                <v:line id="_x0000_s4701" style="position:absolute;left:0;text-align:left;flip:x y;z-index:251185152;mso-position-horizontal-relative:text;mso-position-vertical-relative:text" from="486.9pt,433.2pt" to="490.85pt,6in" strokeweight=".57pt"/>
              </w:pict>
            </w:r>
            <w:r>
              <w:rPr>
                <w:noProof/>
              </w:rPr>
              <w:pict>
                <v:line id="_x0000_s4700" style="position:absolute;left:0;text-align:left;flip:x y;z-index:251186176;mso-position-horizontal-relative:text;mso-position-vertical-relative:text" from="490.85pt,6in" to="490.15pt,427.7pt" strokeweight=".57pt"/>
              </w:pict>
            </w:r>
            <w:r>
              <w:rPr>
                <w:noProof/>
              </w:rPr>
              <w:pict>
                <v:line id="_x0000_s4699" style="position:absolute;left:0;text-align:left;flip:x y;z-index:251187200;mso-position-horizontal-relative:text;mso-position-vertical-relative:text" from="490.15pt,427.7pt" to="489.65pt,426.1pt" strokeweight=".57pt"/>
              </w:pict>
            </w:r>
            <w:r>
              <w:rPr>
                <w:noProof/>
              </w:rPr>
              <w:pict>
                <v:line id="_x0000_s4698" style="position:absolute;left:0;text-align:left;flip:x y;z-index:251188224;mso-position-horizontal-relative:text;mso-position-vertical-relative:text" from="489.65pt,426.1pt" to="487.05pt,417.7pt" strokeweight=".57pt"/>
              </w:pict>
            </w:r>
            <w:r>
              <w:rPr>
                <w:noProof/>
              </w:rPr>
              <w:pict>
                <v:line id="_x0000_s4697" style="position:absolute;left:0;text-align:left;flip:x y;z-index:251189248;mso-position-horizontal-relative:text;mso-position-vertical-relative:text" from="487.05pt,417.7pt" to="482.05pt,419.3pt" strokeweight=".57pt"/>
              </w:pict>
            </w:r>
            <w:r>
              <w:rPr>
                <w:noProof/>
              </w:rPr>
              <w:pict>
                <v:line id="_x0000_s4696" style="position:absolute;left:0;text-align:left;flip:x y;z-index:251190272;mso-position-horizontal-relative:text;mso-position-vertical-relative:text" from="482.05pt,419.3pt" to="474.35pt,395.1pt" strokeweight=".57pt"/>
              </w:pict>
            </w:r>
            <w:r>
              <w:rPr>
                <w:noProof/>
              </w:rPr>
              <w:pict>
                <v:line id="_x0000_s4695" style="position:absolute;left:0;text-align:left;flip:x y;z-index:251191296;mso-position-horizontal-relative:text;mso-position-vertical-relative:text" from="474.35pt,395.1pt" to="423.9pt,412.15pt" strokeweight=".57pt"/>
              </w:pict>
            </w:r>
            <w:r>
              <w:rPr>
                <w:noProof/>
              </w:rPr>
              <w:pict>
                <v:line id="_x0000_s4694" style="position:absolute;left:0;text-align:left;flip:x y;z-index:251192320;mso-position-horizontal-relative:text;mso-position-vertical-relative:text" from="469.7pt,538.15pt" to="479.15pt,572.85pt" strokeweight=".57pt"/>
              </w:pict>
            </w:r>
            <w:r>
              <w:rPr>
                <w:noProof/>
              </w:rPr>
              <w:pict>
                <v:line id="_x0000_s4693" style="position:absolute;left:0;text-align:left;flip:x y;z-index:251193344;mso-position-horizontal-relative:text;mso-position-vertical-relative:text" from="479.15pt,572.85pt" to="500.8pt,566.25pt" strokeweight=".57pt"/>
              </w:pict>
            </w:r>
            <w:r>
              <w:rPr>
                <w:noProof/>
              </w:rPr>
              <w:pict>
                <v:line id="_x0000_s4692" style="position:absolute;left:0;text-align:left;flip:x y;z-index:251194368;mso-position-horizontal-relative:text;mso-position-vertical-relative:text" from="500.8pt,566.25pt" to="494.3pt,544.4pt" strokeweight=".57pt"/>
              </w:pict>
            </w:r>
            <w:r>
              <w:rPr>
                <w:noProof/>
              </w:rPr>
              <w:pict>
                <v:line id="_x0000_s4691" style="position:absolute;left:0;text-align:left;flip:x y;z-index:251195392;mso-position-horizontal-relative:text;mso-position-vertical-relative:text" from="494.3pt,544.4pt" to="494.25pt,544.25pt" strokeweight=".57pt"/>
              </w:pict>
            </w:r>
            <w:r>
              <w:rPr>
                <w:noProof/>
              </w:rPr>
              <w:pict>
                <v:line id="_x0000_s4690" style="position:absolute;left:0;text-align:left;flip:x y;z-index:251196416;mso-position-horizontal-relative:text;mso-position-vertical-relative:text" from="494.25pt,544.25pt" to="490.75pt,532.6pt" strokeweight=".57pt"/>
              </w:pict>
            </w:r>
            <w:r>
              <w:rPr>
                <w:noProof/>
              </w:rPr>
              <w:pict>
                <v:line id="_x0000_s4689" style="position:absolute;left:0;text-align:left;flip:x y;z-index:251197440;mso-position-horizontal-relative:text;mso-position-vertical-relative:text" from="490.75pt,532.6pt" to="469.7pt,538.15pt" strokeweight=".57pt"/>
              </w:pict>
            </w:r>
            <w:r>
              <w:rPr>
                <w:noProof/>
              </w:rPr>
              <w:pict>
                <v:line id="_x0000_s4688" style="position:absolute;left:0;text-align:left;flip:x y;z-index:251198464;mso-position-horizontal-relative:text;mso-position-vertical-relative:text" from="725.65pt,357.15pt" to="735.9pt,355pt" strokeweight=".57pt"/>
              </w:pict>
            </w:r>
            <w:r>
              <w:rPr>
                <w:noProof/>
              </w:rPr>
              <w:pict>
                <v:line id="_x0000_s4687" style="position:absolute;left:0;text-align:left;flip:x y;z-index:251199488;mso-position-horizontal-relative:text;mso-position-vertical-relative:text" from="735.9pt,355pt" to="750.55pt,351.8pt" strokeweight=".57pt"/>
              </w:pict>
            </w:r>
            <w:r>
              <w:rPr>
                <w:noProof/>
              </w:rPr>
              <w:pict>
                <v:line id="_x0000_s4686" style="position:absolute;left:0;text-align:left;flip:x y;z-index:251200512;mso-position-horizontal-relative:text;mso-position-vertical-relative:text" from="750.55pt,351.8pt" to="766.65pt,400.55pt" strokeweight=".57pt"/>
              </w:pict>
            </w:r>
            <w:r>
              <w:rPr>
                <w:noProof/>
              </w:rPr>
              <w:pict>
                <v:line id="_x0000_s4685" style="position:absolute;left:0;text-align:left;flip:x y;z-index:251201536;mso-position-horizontal-relative:text;mso-position-vertical-relative:text" from="766.65pt,400.55pt" to="749.85pt,404.9pt" strokeweight=".57pt"/>
              </w:pict>
            </w:r>
            <w:r>
              <w:rPr>
                <w:noProof/>
              </w:rPr>
              <w:pict>
                <v:line id="_x0000_s4684" style="position:absolute;left:0;text-align:left;flip:x y;z-index:251202560;mso-position-horizontal-relative:text;mso-position-vertical-relative:text" from="749.85pt,404.9pt" to="743pt,407.25pt" strokeweight=".57pt"/>
              </w:pict>
            </w:r>
            <w:r>
              <w:rPr>
                <w:noProof/>
              </w:rPr>
              <w:pict>
                <v:line id="_x0000_s4683" style="position:absolute;left:0;text-align:left;flip:x y;z-index:251203584;mso-position-horizontal-relative:text;mso-position-vertical-relative:text" from="743pt,407.25pt" to="725.65pt,357.15pt" strokeweight=".57pt"/>
              </w:pict>
            </w:r>
            <w:r>
              <w:rPr>
                <w:noProof/>
              </w:rPr>
              <w:pict>
                <v:line id="_x0000_s4682" style="position:absolute;left:0;text-align:left;flip:x y;z-index:251204608;mso-position-horizontal-relative:text;mso-position-vertical-relative:text" from="680.95pt,369.6pt" to="694.6pt,366.8pt" strokeweight=".57pt"/>
              </w:pict>
            </w:r>
            <w:r>
              <w:rPr>
                <w:noProof/>
              </w:rPr>
              <w:pict>
                <v:line id="_x0000_s4681" style="position:absolute;left:0;text-align:left;flip:x y;z-index:251205632;mso-position-horizontal-relative:text;mso-position-vertical-relative:text" from="694.6pt,366.8pt" to="702.85pt,363.45pt" strokeweight=".57pt"/>
              </w:pict>
            </w:r>
            <w:r>
              <w:rPr>
                <w:noProof/>
              </w:rPr>
              <w:pict>
                <v:line id="_x0000_s4680" style="position:absolute;left:0;text-align:left;flip:x y;z-index:251206656;mso-position-horizontal-relative:text;mso-position-vertical-relative:text" from="702.85pt,363.45pt" to="704.05pt,361.75pt" strokeweight=".57pt"/>
              </w:pict>
            </w:r>
            <w:r>
              <w:rPr>
                <w:noProof/>
              </w:rPr>
              <w:pict>
                <v:line id="_x0000_s4679" style="position:absolute;left:0;text-align:left;flip:x y;z-index:251207680;mso-position-horizontal-relative:text;mso-position-vertical-relative:text" from="704.05pt,361.75pt" to="725.65pt,357.15pt" strokeweight=".57pt"/>
              </w:pict>
            </w:r>
            <w:r>
              <w:rPr>
                <w:noProof/>
              </w:rPr>
              <w:pict>
                <v:line id="_x0000_s4678" style="position:absolute;left:0;text-align:left;flip:x y;z-index:251208704;mso-position-horizontal-relative:text;mso-position-vertical-relative:text" from="725.65pt,357.15pt" to="743pt,407.25pt" strokeweight=".57pt"/>
              </w:pict>
            </w:r>
            <w:r>
              <w:rPr>
                <w:noProof/>
              </w:rPr>
              <w:pict>
                <v:line id="_x0000_s4677" style="position:absolute;left:0;text-align:left;flip:x y;z-index:251209728;mso-position-horizontal-relative:text;mso-position-vertical-relative:text" from="743pt,407.25pt" to="715.25pt,416.85pt" strokeweight=".57pt"/>
              </w:pict>
            </w:r>
            <w:r>
              <w:rPr>
                <w:noProof/>
              </w:rPr>
              <w:pict>
                <v:line id="_x0000_s4676" style="position:absolute;left:0;text-align:left;flip:x y;z-index:251210752;mso-position-horizontal-relative:text;mso-position-vertical-relative:text" from="715.25pt,416.85pt" to="708.85pt,418.9pt" strokeweight=".57pt"/>
              </w:pict>
            </w:r>
            <w:r>
              <w:rPr>
                <w:noProof/>
              </w:rPr>
              <w:pict>
                <v:line id="_x0000_s4675" style="position:absolute;left:0;text-align:left;flip:x y;z-index:251211776;mso-position-horizontal-relative:text;mso-position-vertical-relative:text" from="708.85pt,418.9pt" to="693.2pt,424.15pt" strokeweight=".57pt"/>
              </w:pict>
            </w:r>
            <w:r>
              <w:rPr>
                <w:noProof/>
              </w:rPr>
              <w:pict>
                <v:line id="_x0000_s4674" style="position:absolute;left:0;text-align:left;flip:x y;z-index:251212800;mso-position-horizontal-relative:text;mso-position-vertical-relative:text" from="693.2pt,424.15pt" to="681.9pt,393.15pt" strokeweight=".57pt"/>
              </w:pict>
            </w:r>
            <w:r>
              <w:rPr>
                <w:noProof/>
              </w:rPr>
              <w:pict>
                <v:line id="_x0000_s4673" style="position:absolute;left:0;text-align:left;flip:x y;z-index:251213824;mso-position-horizontal-relative:text;mso-position-vertical-relative:text" from="681.9pt,393.15pt" to="681.05pt,391.1pt" strokeweight=".57pt"/>
              </w:pict>
            </w:r>
            <w:r>
              <w:rPr>
                <w:noProof/>
              </w:rPr>
              <w:pict>
                <v:line id="_x0000_s4672" style="position:absolute;left:0;text-align:left;flip:x y;z-index:251214848;mso-position-horizontal-relative:text;mso-position-vertical-relative:text" from="681.05pt,391.1pt" to="680.3pt,385.1pt" strokeweight=".57pt"/>
              </w:pict>
            </w:r>
            <w:r>
              <w:rPr>
                <w:noProof/>
              </w:rPr>
              <w:pict>
                <v:line id="_x0000_s4671" style="position:absolute;left:0;text-align:left;flip:x y;z-index:251215872;mso-position-horizontal-relative:text;mso-position-vertical-relative:text" from="680.3pt,385.1pt" to="680.95pt,369.6pt" strokeweight=".57pt"/>
              </w:pict>
            </w:r>
            <w:r>
              <w:rPr>
                <w:noProof/>
              </w:rPr>
              <w:pict>
                <v:line id="_x0000_s4670" style="position:absolute;left:0;text-align:left;flip:x y;z-index:251216896;mso-position-horizontal-relative:text;mso-position-vertical-relative:text" from="720.9pt,446.45pt" to="758.75pt,431.95pt" strokeweight=".57pt"/>
              </w:pict>
            </w:r>
            <w:r>
              <w:rPr>
                <w:noProof/>
              </w:rPr>
              <w:pict>
                <v:line id="_x0000_s4669" style="position:absolute;left:0;text-align:left;flip:x y;z-index:251217920;mso-position-horizontal-relative:text;mso-position-vertical-relative:text" from="758.75pt,431.95pt" to="762.35pt,440pt" strokeweight=".57pt"/>
              </w:pict>
            </w:r>
            <w:r>
              <w:rPr>
                <w:noProof/>
              </w:rPr>
              <w:pict>
                <v:line id="_x0000_s4668" style="position:absolute;left:0;text-align:left;flip:x y;z-index:251218944;mso-position-horizontal-relative:text;mso-position-vertical-relative:text" from="762.35pt,440pt" to="799.25pt,425.1pt" strokeweight=".57pt"/>
              </w:pict>
            </w:r>
            <w:r>
              <w:rPr>
                <w:noProof/>
              </w:rPr>
              <w:pict>
                <v:line id="_x0000_s4667" style="position:absolute;left:0;text-align:left;flip:x y;z-index:251219968;mso-position-horizontal-relative:text;mso-position-vertical-relative:text" from="799.25pt,425.1pt" to="805pt,437.3pt" strokeweight=".57pt"/>
              </w:pict>
            </w:r>
            <w:r>
              <w:rPr>
                <w:noProof/>
              </w:rPr>
              <w:pict>
                <v:line id="_x0000_s4666" style="position:absolute;left:0;text-align:left;flip:x y;z-index:251220992;mso-position-horizontal-relative:text;mso-position-vertical-relative:text" from="805pt,437.3pt" to="769.4pt,455.05pt" strokeweight=".57pt"/>
              </w:pict>
            </w:r>
            <w:r>
              <w:rPr>
                <w:noProof/>
              </w:rPr>
              <w:pict>
                <v:line id="_x0000_s4665" style="position:absolute;left:0;text-align:left;flip:x y;z-index:251222016;mso-position-horizontal-relative:text;mso-position-vertical-relative:text" from="769.4pt,455.05pt" to="768.95pt,453.15pt" strokeweight=".57pt"/>
              </w:pict>
            </w:r>
            <w:r>
              <w:rPr>
                <w:noProof/>
              </w:rPr>
              <w:pict>
                <v:line id="_x0000_s4664" style="position:absolute;left:0;text-align:left;flip:x y;z-index:251223040;mso-position-horizontal-relative:text;mso-position-vertical-relative:text" from="768.95pt,453.15pt" to="763.5pt,455.45pt" strokeweight=".57pt"/>
              </w:pict>
            </w:r>
            <w:r>
              <w:rPr>
                <w:noProof/>
              </w:rPr>
              <w:pict>
                <v:line id="_x0000_s4663" style="position:absolute;left:0;text-align:left;flip:x y;z-index:251224064;mso-position-horizontal-relative:text;mso-position-vertical-relative:text" from="763.5pt,455.45pt" to="761.95pt,456.1pt" strokeweight=".57pt"/>
              </w:pict>
            </w:r>
            <w:r>
              <w:rPr>
                <w:noProof/>
              </w:rPr>
              <w:pict>
                <v:line id="_x0000_s4662" style="position:absolute;left:0;text-align:left;flip:x y;z-index:251225088;mso-position-horizontal-relative:text;mso-position-vertical-relative:text" from="761.95pt,456.1pt" to="760.9pt,453pt" strokeweight=".57pt"/>
              </w:pict>
            </w:r>
            <w:r>
              <w:rPr>
                <w:noProof/>
              </w:rPr>
              <w:pict>
                <v:line id="_x0000_s4661" style="position:absolute;left:0;text-align:left;flip:x y;z-index:251226112;mso-position-horizontal-relative:text;mso-position-vertical-relative:text" from="760.9pt,453pt" to="744.15pt,458.15pt" strokeweight=".57pt"/>
              </w:pict>
            </w:r>
            <w:r>
              <w:rPr>
                <w:noProof/>
              </w:rPr>
              <w:pict>
                <v:line id="_x0000_s4660" style="position:absolute;left:0;text-align:left;flip:x y;z-index:251227136;mso-position-horizontal-relative:text;mso-position-vertical-relative:text" from="744.15pt,458.15pt" to="740.05pt,458.9pt" strokeweight=".57pt"/>
              </w:pict>
            </w:r>
            <w:r>
              <w:rPr>
                <w:noProof/>
              </w:rPr>
              <w:pict>
                <v:line id="_x0000_s4659" style="position:absolute;left:0;text-align:left;flip:x y;z-index:251228160;mso-position-horizontal-relative:text;mso-position-vertical-relative:text" from="740.05pt,458.9pt" to="737.55pt,458.55pt" strokeweight=".57pt"/>
              </w:pict>
            </w:r>
            <w:r>
              <w:rPr>
                <w:noProof/>
              </w:rPr>
              <w:pict>
                <v:line id="_x0000_s4658" style="position:absolute;left:0;text-align:left;flip:x y;z-index:251229184;mso-position-horizontal-relative:text;mso-position-vertical-relative:text" from="737.55pt,458.55pt" to="732.7pt,460pt" strokeweight=".57pt"/>
              </w:pict>
            </w:r>
            <w:r>
              <w:rPr>
                <w:noProof/>
              </w:rPr>
              <w:pict>
                <v:line id="_x0000_s4657" style="position:absolute;left:0;text-align:left;flip:x y;z-index:251230208;mso-position-horizontal-relative:text;mso-position-vertical-relative:text" from="732.7pt,460pt" to="728.9pt,461.45pt" strokeweight=".57pt"/>
              </w:pict>
            </w:r>
            <w:r>
              <w:rPr>
                <w:noProof/>
              </w:rPr>
              <w:pict>
                <v:line id="_x0000_s4656" style="position:absolute;left:0;text-align:left;flip:x y;z-index:251231232;mso-position-horizontal-relative:text;mso-position-vertical-relative:text" from="728.9pt,461.45pt" to="727.05pt,459.5pt" strokeweight=".57pt"/>
              </w:pict>
            </w:r>
            <w:r>
              <w:rPr>
                <w:noProof/>
              </w:rPr>
              <w:pict>
                <v:line id="_x0000_s4655" style="position:absolute;left:0;text-align:left;flip:x y;z-index:251232256;mso-position-horizontal-relative:text;mso-position-vertical-relative:text" from="727.05pt,459.5pt" to="723pt,451.5pt" strokeweight=".57pt"/>
              </w:pict>
            </w:r>
            <w:r>
              <w:rPr>
                <w:noProof/>
              </w:rPr>
              <w:pict>
                <v:line id="_x0000_s4654" style="position:absolute;left:0;text-align:left;flip:x y;z-index:251233280;mso-position-horizontal-relative:text;mso-position-vertical-relative:text" from="723pt,451.5pt" to="720.9pt,446.45pt" strokeweight=".57pt"/>
              </w:pict>
            </w:r>
            <w:r>
              <w:rPr>
                <w:noProof/>
              </w:rPr>
              <w:pict>
                <v:line id="_x0000_s4653" style="position:absolute;left:0;text-align:left;flip:x y;z-index:251234304;mso-position-horizontal-relative:text;mso-position-vertical-relative:text" from="720.9pt,446.45pt" to="714.95pt,6in" strokeweight=".57pt"/>
              </w:pict>
            </w:r>
            <w:r>
              <w:rPr>
                <w:noProof/>
              </w:rPr>
              <w:pict>
                <v:line id="_x0000_s4652" style="position:absolute;left:0;text-align:left;flip:x y;z-index:251235328;mso-position-horizontal-relative:text;mso-position-vertical-relative:text" from="714.95pt,6in" to="714.5pt,430.55pt" strokeweight=".57pt"/>
              </w:pict>
            </w:r>
            <w:r>
              <w:rPr>
                <w:noProof/>
              </w:rPr>
              <w:pict>
                <v:line id="_x0000_s4651" style="position:absolute;left:0;text-align:left;flip:x y;z-index:251236352;mso-position-horizontal-relative:text;mso-position-vertical-relative:text" from="714.5pt,430.55pt" to="723.35pt,426.85pt" strokeweight=".57pt"/>
              </w:pict>
            </w:r>
            <w:r>
              <w:rPr>
                <w:noProof/>
              </w:rPr>
              <w:pict>
                <v:line id="_x0000_s4650" style="position:absolute;left:0;text-align:left;flip:x y;z-index:251237376;mso-position-horizontal-relative:text;mso-position-vertical-relative:text" from="723.35pt,426.85pt" to="728.65pt,425.25pt" strokeweight=".57pt"/>
              </w:pict>
            </w:r>
            <w:r>
              <w:rPr>
                <w:noProof/>
              </w:rPr>
              <w:pict>
                <v:line id="_x0000_s4649" style="position:absolute;left:0;text-align:left;flip:x y;z-index:251238400;mso-position-horizontal-relative:text;mso-position-vertical-relative:text" from="728.65pt,425.25pt" to="729.85pt,426.45pt" strokeweight=".57pt"/>
              </w:pict>
            </w:r>
            <w:r>
              <w:rPr>
                <w:noProof/>
              </w:rPr>
              <w:pict>
                <v:line id="_x0000_s4648" style="position:absolute;left:0;text-align:left;flip:x y;z-index:251239424;mso-position-horizontal-relative:text;mso-position-vertical-relative:text" from="729.85pt,426.45pt" to="744.7pt,421.85pt" strokeweight=".57pt"/>
              </w:pict>
            </w:r>
            <w:r>
              <w:rPr>
                <w:noProof/>
              </w:rPr>
              <w:pict>
                <v:line id="_x0000_s4647" style="position:absolute;left:0;text-align:left;flip:x y;z-index:251240448;mso-position-horizontal-relative:text;mso-position-vertical-relative:text" from="744.7pt,421.85pt" to="775.6pt,412.7pt" strokeweight=".57pt"/>
              </w:pict>
            </w:r>
            <w:r>
              <w:rPr>
                <w:noProof/>
              </w:rPr>
              <w:pict>
                <v:line id="_x0000_s4646" style="position:absolute;left:0;text-align:left;flip:x y;z-index:251241472;mso-position-horizontal-relative:text;mso-position-vertical-relative:text" from="775.6pt,412.7pt" to="787.35pt,410.05pt" strokeweight=".57pt"/>
              </w:pict>
            </w:r>
            <w:r>
              <w:rPr>
                <w:noProof/>
              </w:rPr>
              <w:pict>
                <v:line id="_x0000_s4645" style="position:absolute;left:0;text-align:left;flip:x y;z-index:251242496;mso-position-horizontal-relative:text;mso-position-vertical-relative:text" from="787.35pt,410.05pt" to="786.3pt,416.6pt" strokeweight=".57pt"/>
              </w:pict>
            </w:r>
            <w:r>
              <w:rPr>
                <w:noProof/>
              </w:rPr>
              <w:pict>
                <v:line id="_x0000_s4644" style="position:absolute;left:0;text-align:left;flip:x y;z-index:251243520;mso-position-horizontal-relative:text;mso-position-vertical-relative:text" from="786.3pt,416.6pt" to="796.1pt,418.4pt" strokeweight=".57pt"/>
              </w:pict>
            </w:r>
            <w:r>
              <w:rPr>
                <w:noProof/>
              </w:rPr>
              <w:pict>
                <v:line id="_x0000_s4643" style="position:absolute;left:0;text-align:left;flip:x y;z-index:251244544;mso-position-horizontal-relative:text;mso-position-vertical-relative:text" from="796.1pt,418.4pt" to="799.25pt,425.1pt" strokeweight=".57pt"/>
              </w:pict>
            </w:r>
            <w:r>
              <w:rPr>
                <w:noProof/>
              </w:rPr>
              <w:pict>
                <v:line id="_x0000_s4642" style="position:absolute;left:0;text-align:left;flip:x y;z-index:251245568;mso-position-horizontal-relative:text;mso-position-vertical-relative:text" from="799.25pt,425.1pt" to="762.35pt,440pt" strokeweight=".57pt"/>
              </w:pict>
            </w:r>
            <w:r>
              <w:rPr>
                <w:noProof/>
              </w:rPr>
              <w:pict>
                <v:line id="_x0000_s4641" style="position:absolute;left:0;text-align:left;flip:x y;z-index:251246592;mso-position-horizontal-relative:text;mso-position-vertical-relative:text" from="762.35pt,440pt" to="758.75pt,431.95pt" strokeweight=".57pt"/>
              </w:pict>
            </w:r>
            <w:r>
              <w:rPr>
                <w:noProof/>
              </w:rPr>
              <w:pict>
                <v:line id="_x0000_s4640" style="position:absolute;left:0;text-align:left;flip:x y;z-index:251247616;mso-position-horizontal-relative:text;mso-position-vertical-relative:text" from="758.75pt,431.95pt" to="720.9pt,446.45pt" strokeweight=".57pt"/>
              </w:pict>
            </w:r>
            <w:r>
              <w:rPr>
                <w:noProof/>
              </w:rPr>
              <w:pict>
                <v:line id="_x0000_s4639" style="position:absolute;left:0;text-align:left;flip:x y;z-index:251248640;mso-position-horizontal-relative:text;mso-position-vertical-relative:text" from="640.75pt,348.3pt" to="645.6pt,358.9pt" strokeweight=".57pt"/>
              </w:pict>
            </w:r>
            <w:r>
              <w:rPr>
                <w:noProof/>
              </w:rPr>
              <w:pict>
                <v:line id="_x0000_s4638" style="position:absolute;left:0;text-align:left;flip:x y;z-index:251249664;mso-position-horizontal-relative:text;mso-position-vertical-relative:text" from="645.6pt,358.9pt" to="657.25pt,381pt" strokeweight=".57pt"/>
              </w:pict>
            </w:r>
            <w:r>
              <w:rPr>
                <w:noProof/>
              </w:rPr>
              <w:pict>
                <v:line id="_x0000_s4637" style="position:absolute;left:0;text-align:left;flip:x y;z-index:251250688;mso-position-horizontal-relative:text;mso-position-vertical-relative:text" from="657.25pt,381pt" to="649.95pt,384.4pt" strokeweight=".57pt"/>
              </w:pict>
            </w:r>
            <w:r>
              <w:rPr>
                <w:noProof/>
              </w:rPr>
              <w:pict>
                <v:line id="_x0000_s4636" style="position:absolute;left:0;text-align:left;flip:x y;z-index:251251712;mso-position-horizontal-relative:text;mso-position-vertical-relative:text" from="649.95pt,384.4pt" to="649.25pt,383.5pt" strokeweight=".57pt"/>
              </w:pict>
            </w:r>
            <w:r>
              <w:rPr>
                <w:noProof/>
              </w:rPr>
              <w:pict>
                <v:line id="_x0000_s4635" style="position:absolute;left:0;text-align:left;flip:x y;z-index:251252736;mso-position-horizontal-relative:text;mso-position-vertical-relative:text" from="649.25pt,383.5pt" to="591.65pt,410.4pt" strokeweight=".57pt"/>
              </w:pict>
            </w:r>
            <w:r>
              <w:rPr>
                <w:noProof/>
              </w:rPr>
              <w:pict>
                <v:line id="_x0000_s4634" style="position:absolute;left:0;text-align:left;flip:x y;z-index:251253760;mso-position-horizontal-relative:text;mso-position-vertical-relative:text" from="591.65pt,410.4pt" to="576.1pt,383.85pt" strokeweight=".57pt"/>
              </w:pict>
            </w:r>
            <w:r>
              <w:rPr>
                <w:noProof/>
              </w:rPr>
              <w:pict>
                <v:line id="_x0000_s4633" style="position:absolute;left:0;text-align:left;flip:x y;z-index:251254784;mso-position-horizontal-relative:text;mso-position-vertical-relative:text" from="576.1pt,383.85pt" to="581pt,380.5pt" strokeweight=".57pt"/>
              </w:pict>
            </w:r>
            <w:r>
              <w:rPr>
                <w:noProof/>
              </w:rPr>
              <w:pict>
                <v:line id="_x0000_s4632" style="position:absolute;left:0;text-align:left;flip:x y;z-index:251255808;mso-position-horizontal-relative:text;mso-position-vertical-relative:text" from="581pt,380.5pt" to="583.6pt,382.45pt" strokeweight=".57pt"/>
              </w:pict>
            </w:r>
            <w:r>
              <w:rPr>
                <w:noProof/>
              </w:rPr>
              <w:pict>
                <v:line id="_x0000_s4631" style="position:absolute;left:0;text-align:left;flip:x y;z-index:251256832;mso-position-horizontal-relative:text;mso-position-vertical-relative:text" from="583.6pt,382.45pt" to="585.1pt,381.75pt" strokeweight=".57pt"/>
              </w:pict>
            </w:r>
            <w:r>
              <w:rPr>
                <w:noProof/>
              </w:rPr>
              <w:pict>
                <v:line id="_x0000_s4630" style="position:absolute;left:0;text-align:left;flip:x y;z-index:251257856;mso-position-horizontal-relative:text;mso-position-vertical-relative:text" from="585.1pt,381.75pt" to="586.45pt,373.4pt" strokeweight=".57pt"/>
              </w:pict>
            </w:r>
            <w:r>
              <w:rPr>
                <w:noProof/>
              </w:rPr>
              <w:pict>
                <v:line id="_x0000_s4629" style="position:absolute;left:0;text-align:left;flip:x y;z-index:251258880;mso-position-horizontal-relative:text;mso-position-vertical-relative:text" from="586.45pt,373.4pt" to="590.25pt,371.3pt" strokeweight=".57pt"/>
              </w:pict>
            </w:r>
            <w:r>
              <w:rPr>
                <w:noProof/>
              </w:rPr>
              <w:pict>
                <v:line id="_x0000_s4628" style="position:absolute;left:0;text-align:left;flip:x y;z-index:251259904;mso-position-horizontal-relative:text;mso-position-vertical-relative:text" from="590.25pt,371.3pt" to="608.7pt,362.65pt" strokeweight=".57pt"/>
              </w:pict>
            </w:r>
            <w:r>
              <w:rPr>
                <w:noProof/>
              </w:rPr>
              <w:pict>
                <v:line id="_x0000_s4627" style="position:absolute;left:0;text-align:left;flip:x y;z-index:251260928;mso-position-horizontal-relative:text;mso-position-vertical-relative:text" from="608.7pt,362.65pt" to="611.4pt,359.35pt" strokeweight=".57pt"/>
              </w:pict>
            </w:r>
            <w:r>
              <w:rPr>
                <w:noProof/>
              </w:rPr>
              <w:pict>
                <v:line id="_x0000_s4626" style="position:absolute;left:0;text-align:left;flip:x y;z-index:251261952;mso-position-horizontal-relative:text;mso-position-vertical-relative:text" from="611.4pt,359.35pt" to="618.8pt,355.7pt" strokeweight=".57pt"/>
              </w:pict>
            </w:r>
            <w:r>
              <w:rPr>
                <w:noProof/>
              </w:rPr>
              <w:pict>
                <v:line id="_x0000_s4625" style="position:absolute;left:0;text-align:left;flip:x y;z-index:251262976;mso-position-horizontal-relative:text;mso-position-vertical-relative:text" from="618.8pt,355.7pt" to="630.75pt,348.9pt" strokeweight=".57pt"/>
              </w:pict>
            </w:r>
            <w:r>
              <w:rPr>
                <w:noProof/>
              </w:rPr>
              <w:pict>
                <v:line id="_x0000_s4624" style="position:absolute;left:0;text-align:left;flip:x y;z-index:251264000;mso-position-horizontal-relative:text;mso-position-vertical-relative:text" from="630.75pt,348.9pt" to="635.55pt,351.25pt" strokeweight=".57pt"/>
              </w:pict>
            </w:r>
            <w:r>
              <w:rPr>
                <w:noProof/>
              </w:rPr>
              <w:pict>
                <v:line id="_x0000_s4623" style="position:absolute;left:0;text-align:left;flip:x y;z-index:251265024;mso-position-horizontal-relative:text;mso-position-vertical-relative:text" from="635.55pt,351.25pt" to="640.75pt,348.3pt" strokeweight=".57pt"/>
              </w:pict>
            </w:r>
            <w:r>
              <w:rPr>
                <w:noProof/>
              </w:rPr>
              <w:pict>
                <v:line id="_x0000_s4622" style="position:absolute;left:0;text-align:left;flip:x y;z-index:251266048;mso-position-horizontal-relative:text;mso-position-vertical-relative:text" from="542.8pt,350.1pt" to="551pt,341.4pt" strokeweight=".57pt"/>
              </w:pict>
            </w:r>
            <w:r>
              <w:rPr>
                <w:noProof/>
              </w:rPr>
              <w:pict>
                <v:line id="_x0000_s4621" style="position:absolute;left:0;text-align:left;flip:x y;z-index:251267072;mso-position-horizontal-relative:text;mso-position-vertical-relative:text" from="551pt,341.4pt" to="569.25pt,360.7pt" strokeweight=".57pt"/>
              </w:pict>
            </w:r>
            <w:r>
              <w:rPr>
                <w:noProof/>
              </w:rPr>
              <w:pict>
                <v:line id="_x0000_s4620" style="position:absolute;left:0;text-align:left;flip:x y;z-index:251268096;mso-position-horizontal-relative:text;mso-position-vertical-relative:text" from="569.25pt,360.7pt" to="574.8pt,360.3pt" strokeweight=".57pt"/>
              </w:pict>
            </w:r>
            <w:r>
              <w:rPr>
                <w:noProof/>
              </w:rPr>
              <w:pict>
                <v:line id="_x0000_s4619" style="position:absolute;left:0;text-align:left;flip:x y;z-index:251269120;mso-position-horizontal-relative:text;mso-position-vertical-relative:text" from="574.8pt,360.3pt" to="568pt,339.7pt" strokeweight=".57pt"/>
              </w:pict>
            </w:r>
            <w:r>
              <w:rPr>
                <w:noProof/>
              </w:rPr>
              <w:pict>
                <v:line id="_x0000_s4618" style="position:absolute;left:0;text-align:left;flip:x y;z-index:251270144;mso-position-horizontal-relative:text;mso-position-vertical-relative:text" from="568pt,339.7pt" to="565.3pt,331.4pt" strokeweight=".57pt"/>
              </w:pict>
            </w:r>
            <w:r>
              <w:rPr>
                <w:noProof/>
              </w:rPr>
              <w:pict>
                <v:line id="_x0000_s4617" style="position:absolute;left:0;text-align:left;flip:x y;z-index:251271168;mso-position-horizontal-relative:text;mso-position-vertical-relative:text" from="565.3pt,331.4pt" to="561pt,321.75pt" strokeweight=".57pt"/>
              </w:pict>
            </w:r>
            <w:r>
              <w:rPr>
                <w:noProof/>
              </w:rPr>
              <w:pict>
                <v:line id="_x0000_s4616" style="position:absolute;left:0;text-align:left;flip:x y;z-index:251272192;mso-position-horizontal-relative:text;mso-position-vertical-relative:text" from="561pt,321.75pt" to="573.15pt,315.05pt" strokeweight=".57pt"/>
              </w:pict>
            </w:r>
            <w:r>
              <w:rPr>
                <w:noProof/>
              </w:rPr>
              <w:pict>
                <v:line id="_x0000_s4615" style="position:absolute;left:0;text-align:left;flip:x y;z-index:251273216;mso-position-horizontal-relative:text;mso-position-vertical-relative:text" from="573.15pt,315.05pt" to="576.6pt,320.65pt" strokeweight=".57pt"/>
              </w:pict>
            </w:r>
            <w:r>
              <w:rPr>
                <w:noProof/>
              </w:rPr>
              <w:pict>
                <v:line id="_x0000_s4614" style="position:absolute;left:0;text-align:left;flip:x y;z-index:251274240;mso-position-horizontal-relative:text;mso-position-vertical-relative:text" from="576.6pt,320.65pt" to="580.15pt,318.7pt" strokeweight=".57pt"/>
              </w:pict>
            </w:r>
            <w:r>
              <w:rPr>
                <w:noProof/>
              </w:rPr>
              <w:pict>
                <v:line id="_x0000_s4613" style="position:absolute;left:0;text-align:left;flip:x y;z-index:251275264;mso-position-horizontal-relative:text;mso-position-vertical-relative:text" from="580.15pt,318.7pt" to="582.2pt,322.15pt" strokeweight=".57pt"/>
              </w:pict>
            </w:r>
            <w:r>
              <w:rPr>
                <w:noProof/>
              </w:rPr>
              <w:pict>
                <v:line id="_x0000_s4612" style="position:absolute;left:0;text-align:left;flip:x y;z-index:251276288;mso-position-horizontal-relative:text;mso-position-vertical-relative:text" from="582.2pt,322.15pt" to="590.05pt,317.45pt" strokeweight=".57pt"/>
              </w:pict>
            </w:r>
            <w:r>
              <w:rPr>
                <w:noProof/>
              </w:rPr>
              <w:pict>
                <v:line id="_x0000_s4611" style="position:absolute;left:0;text-align:left;flip:x y;z-index:251277312;mso-position-horizontal-relative:text;mso-position-vertical-relative:text" from="590.05pt,317.45pt" to="597.1pt,311pt" strokeweight=".57pt"/>
              </w:pict>
            </w:r>
            <w:r>
              <w:rPr>
                <w:noProof/>
              </w:rPr>
              <w:pict>
                <v:line id="_x0000_s4610" style="position:absolute;left:0;text-align:left;flip:x y;z-index:251278336;mso-position-horizontal-relative:text;mso-position-vertical-relative:text" from="597.1pt,311pt" to="606.55pt,304.25pt" strokeweight=".57pt"/>
              </w:pict>
            </w:r>
            <w:r>
              <w:rPr>
                <w:noProof/>
              </w:rPr>
              <w:pict>
                <v:line id="_x0000_s4609" style="position:absolute;left:0;text-align:left;flip:x y;z-index:251279360;mso-position-horizontal-relative:text;mso-position-vertical-relative:text" from="606.55pt,304.25pt" to="610.65pt,311pt" strokeweight=".57pt"/>
              </w:pict>
            </w:r>
            <w:r>
              <w:rPr>
                <w:noProof/>
              </w:rPr>
              <w:pict>
                <v:line id="_x0000_s4608" style="position:absolute;left:0;text-align:left;flip:x y;z-index:251280384;mso-position-horizontal-relative:text;mso-position-vertical-relative:text" from="610.65pt,311pt" to="620.2pt,328.95pt" strokeweight=".57pt"/>
              </w:pict>
            </w:r>
            <w:r>
              <w:rPr>
                <w:noProof/>
              </w:rPr>
              <w:pict>
                <v:line id="_x0000_s4607" style="position:absolute;left:0;text-align:left;flip:x y;z-index:251281408;mso-position-horizontal-relative:text;mso-position-vertical-relative:text" from="620.2pt,328.95pt" to="628.35pt,347.65pt" strokeweight=".57pt"/>
              </w:pict>
            </w:r>
            <w:r>
              <w:rPr>
                <w:noProof/>
              </w:rPr>
              <w:pict>
                <v:line id="_x0000_s4606" style="position:absolute;left:0;text-align:left;flip:x y;z-index:251282432;mso-position-horizontal-relative:text;mso-position-vertical-relative:text" from="628.35pt,347.65pt" to="588.7pt,366.95pt" strokeweight=".57pt"/>
              </w:pict>
            </w:r>
            <w:r>
              <w:rPr>
                <w:noProof/>
              </w:rPr>
              <w:pict>
                <v:line id="_x0000_s4605" style="position:absolute;left:0;text-align:left;flip:x y;z-index:251283456;mso-position-horizontal-relative:text;mso-position-vertical-relative:text" from="588.7pt,366.95pt" to="582.2pt,369.2pt" strokeweight=".57pt"/>
              </w:pict>
            </w:r>
            <w:r>
              <w:rPr>
                <w:noProof/>
              </w:rPr>
              <w:pict>
                <v:line id="_x0000_s4604" style="position:absolute;left:0;text-align:left;flip:x y;z-index:251284480;mso-position-horizontal-relative:text;mso-position-vertical-relative:text" from="582.2pt,369.2pt" to="581.35pt,367.45pt" strokeweight=".57pt"/>
              </w:pict>
            </w:r>
            <w:r>
              <w:rPr>
                <w:noProof/>
              </w:rPr>
              <w:pict>
                <v:line id="_x0000_s4603" style="position:absolute;left:0;text-align:left;flip:x y;z-index:251285504;mso-position-horizontal-relative:text;mso-position-vertical-relative:text" from="581.35pt,367.45pt" to="579.4pt,368.75pt" strokeweight=".57pt"/>
              </w:pict>
            </w:r>
            <w:r>
              <w:rPr>
                <w:noProof/>
              </w:rPr>
              <w:pict>
                <v:line id="_x0000_s4602" style="position:absolute;left:0;text-align:left;flip:x y;z-index:251286528;mso-position-horizontal-relative:text;mso-position-vertical-relative:text" from="579.4pt,368.75pt" to="569.4pt,376.5pt" strokeweight=".57pt"/>
              </w:pict>
            </w:r>
            <w:r>
              <w:rPr>
                <w:noProof/>
              </w:rPr>
              <w:pict>
                <v:line id="_x0000_s4601" style="position:absolute;left:0;text-align:left;flip:x y;z-index:251287552;mso-position-horizontal-relative:text;mso-position-vertical-relative:text" from="569.4pt,376.5pt" to="542.8pt,350.1pt" strokeweight=".57pt"/>
              </w:pict>
            </w:r>
            <w:r>
              <w:rPr>
                <w:noProof/>
              </w:rPr>
              <w:pict>
                <v:line id="_x0000_s4600" style="position:absolute;left:0;text-align:left;flip:x y;z-index:251288576;mso-position-horizontal-relative:text;mso-position-vertical-relative:text" from="530.8pt,275.2pt" to="541.35pt,267.95pt" strokeweight=".57pt"/>
              </w:pict>
            </w:r>
            <w:r>
              <w:rPr>
                <w:noProof/>
              </w:rPr>
              <w:pict>
                <v:line id="_x0000_s4599" style="position:absolute;left:0;text-align:left;flip:x y;z-index:251289600;mso-position-horizontal-relative:text;mso-position-vertical-relative:text" from="541.35pt,267.95pt" to="551.85pt,263.4pt" strokeweight=".57pt"/>
              </w:pict>
            </w:r>
            <w:r>
              <w:rPr>
                <w:noProof/>
              </w:rPr>
              <w:pict>
                <v:line id="_x0000_s4598" style="position:absolute;left:0;text-align:left;flip:x y;z-index:251290624;mso-position-horizontal-relative:text;mso-position-vertical-relative:text" from="551.85pt,263.4pt" to="565.65pt,258.05pt" strokeweight=".57pt"/>
              </w:pict>
            </w:r>
            <w:r>
              <w:rPr>
                <w:noProof/>
              </w:rPr>
              <w:pict>
                <v:line id="_x0000_s4597" style="position:absolute;left:0;text-align:left;flip:x y;z-index:251291648;mso-position-horizontal-relative:text;mso-position-vertical-relative:text" from="565.65pt,258.05pt" to="581.9pt,250.25pt" strokeweight=".57pt"/>
              </w:pict>
            </w:r>
            <w:r>
              <w:rPr>
                <w:noProof/>
              </w:rPr>
              <w:pict>
                <v:line id="_x0000_s4596" style="position:absolute;left:0;text-align:left;flip:x y;z-index:251292672;mso-position-horizontal-relative:text;mso-position-vertical-relative:text" from="581.9pt,250.25pt" to="587.65pt,262.3pt" strokeweight=".57pt"/>
              </w:pict>
            </w:r>
            <w:r>
              <w:rPr>
                <w:noProof/>
              </w:rPr>
              <w:pict>
                <v:line id="_x0000_s4595" style="position:absolute;left:0;text-align:left;flip:x y;z-index:251293696;mso-position-horizontal-relative:text;mso-position-vertical-relative:text" from="587.65pt,262.3pt" to="607.8pt,298.8pt" strokeweight=".57pt"/>
              </w:pict>
            </w:r>
            <w:r>
              <w:rPr>
                <w:noProof/>
              </w:rPr>
              <w:pict>
                <v:line id="_x0000_s4594" style="position:absolute;left:0;text-align:left;flip:x y;z-index:251294720;mso-position-horizontal-relative:text;mso-position-vertical-relative:text" from="607.8pt,298.8pt" to="605.45pt,301.4pt" strokeweight=".57pt"/>
              </w:pict>
            </w:r>
            <w:r>
              <w:rPr>
                <w:noProof/>
              </w:rPr>
              <w:pict>
                <v:line id="_x0000_s4593" style="position:absolute;left:0;text-align:left;flip:x y;z-index:251295744;mso-position-horizontal-relative:text;mso-position-vertical-relative:text" from="605.45pt,301.4pt" to="598.45pt,306.25pt" strokeweight=".57pt"/>
              </w:pict>
            </w:r>
            <w:r>
              <w:rPr>
                <w:noProof/>
              </w:rPr>
              <w:pict>
                <v:line id="_x0000_s4592" style="position:absolute;left:0;text-align:left;flip:x y;z-index:251296768;mso-position-horizontal-relative:text;mso-position-vertical-relative:text" from="598.45pt,306.25pt" to="587.85pt,313.75pt" strokeweight=".57pt"/>
              </w:pict>
            </w:r>
            <w:r>
              <w:rPr>
                <w:noProof/>
              </w:rPr>
              <w:pict>
                <v:line id="_x0000_s4591" style="position:absolute;left:0;text-align:left;flip:x y;z-index:251297792;mso-position-horizontal-relative:text;mso-position-vertical-relative:text" from="587.85pt,313.75pt" to="581.55pt,318.2pt" strokeweight=".57pt"/>
              </w:pict>
            </w:r>
            <w:r>
              <w:rPr>
                <w:noProof/>
              </w:rPr>
              <w:pict>
                <v:line id="_x0000_s4590" style="position:absolute;left:0;text-align:left;flip:x y;z-index:251298816;mso-position-horizontal-relative:text;mso-position-vertical-relative:text" from="581.55pt,318.2pt" to="577.1pt,311.8pt" strokeweight=".57pt"/>
              </w:pict>
            </w:r>
            <w:r>
              <w:rPr>
                <w:noProof/>
              </w:rPr>
              <w:pict>
                <v:line id="_x0000_s4589" style="position:absolute;left:0;text-align:left;flip:x y;z-index:251299840;mso-position-horizontal-relative:text;mso-position-vertical-relative:text" from="577.1pt,311.8pt" to="572.85pt,314.4pt" strokeweight=".57pt"/>
              </w:pict>
            </w:r>
            <w:r>
              <w:rPr>
                <w:noProof/>
              </w:rPr>
              <w:pict>
                <v:line id="_x0000_s4588" style="position:absolute;left:0;text-align:left;flip:x y;z-index:251300864;mso-position-horizontal-relative:text;mso-position-vertical-relative:text" from="572.85pt,314.4pt" to="572.15pt,315.15pt" strokeweight=".57pt"/>
              </w:pict>
            </w:r>
            <w:r>
              <w:rPr>
                <w:noProof/>
              </w:rPr>
              <w:pict>
                <v:line id="_x0000_s4587" style="position:absolute;left:0;text-align:left;flip:x y;z-index:251301888;mso-position-horizontal-relative:text;mso-position-vertical-relative:text" from="572.15pt,315.15pt" to="561pt,320.65pt" strokeweight=".57pt"/>
              </w:pict>
            </w:r>
            <w:r>
              <w:rPr>
                <w:noProof/>
              </w:rPr>
              <w:pict>
                <v:line id="_x0000_s4586" style="position:absolute;left:0;text-align:left;flip:x y;z-index:251302912;mso-position-horizontal-relative:text;mso-position-vertical-relative:text" from="561pt,320.65pt" to="547.45pt,313.95pt" strokeweight=".57pt"/>
              </w:pict>
            </w:r>
            <w:r>
              <w:rPr>
                <w:noProof/>
              </w:rPr>
              <w:pict>
                <v:line id="_x0000_s4585" style="position:absolute;left:0;text-align:left;flip:x y;z-index:251303936;mso-position-horizontal-relative:text;mso-position-vertical-relative:text" from="547.45pt,313.95pt" to="539.3pt,319.1pt" strokeweight=".57pt"/>
              </w:pict>
            </w:r>
            <w:r>
              <w:rPr>
                <w:noProof/>
              </w:rPr>
              <w:pict>
                <v:line id="_x0000_s4584" style="position:absolute;left:0;text-align:left;flip:x y;z-index:251304960;mso-position-horizontal-relative:text;mso-position-vertical-relative:text" from="539.3pt,319.1pt" to="528.65pt,298.5pt" strokeweight=".57pt"/>
              </w:pict>
            </w:r>
            <w:r>
              <w:rPr>
                <w:noProof/>
              </w:rPr>
              <w:pict>
                <v:line id="_x0000_s4583" style="position:absolute;left:0;text-align:left;flip:x y;z-index:251305984;mso-position-horizontal-relative:text;mso-position-vertical-relative:text" from="528.65pt,298.5pt" to="526.8pt,299.65pt" strokeweight=".57pt"/>
              </w:pict>
            </w:r>
            <w:r>
              <w:rPr>
                <w:noProof/>
              </w:rPr>
              <w:pict>
                <v:line id="_x0000_s4582" style="position:absolute;left:0;text-align:left;flip:x y;z-index:251307008;mso-position-horizontal-relative:text;mso-position-vertical-relative:text" from="526.8pt,299.65pt" to="524.05pt,285.7pt" strokeweight=".57pt"/>
              </w:pict>
            </w:r>
            <w:r>
              <w:rPr>
                <w:noProof/>
              </w:rPr>
              <w:pict>
                <v:line id="_x0000_s4581" style="position:absolute;left:0;text-align:left;flip:x y;z-index:251308032;mso-position-horizontal-relative:text;mso-position-vertical-relative:text" from="524.05pt,285.7pt" to="530.8pt,275.2pt" strokeweight=".57pt"/>
              </w:pict>
            </w:r>
            <w:r>
              <w:rPr>
                <w:noProof/>
              </w:rPr>
              <w:pict>
                <v:line id="_x0000_s4580" style="position:absolute;left:0;text-align:left;flip:x y;z-index:251309056;mso-position-horizontal-relative:text;mso-position-vertical-relative:text" from="477.5pt,160.05pt" to="506.95pt,178.2pt" strokeweight=".57pt"/>
              </w:pict>
            </w:r>
            <w:r>
              <w:rPr>
                <w:noProof/>
              </w:rPr>
              <w:pict>
                <v:line id="_x0000_s4579" style="position:absolute;left:0;text-align:left;flip:x y;z-index:251310080;mso-position-horizontal-relative:text;mso-position-vertical-relative:text" from="506.95pt,178.2pt" to="546.35pt,205.5pt" strokeweight=".57pt"/>
              </w:pict>
            </w:r>
            <w:r>
              <w:rPr>
                <w:noProof/>
              </w:rPr>
              <w:pict>
                <v:line id="_x0000_s4578" style="position:absolute;left:0;text-align:left;flip:x y;z-index:251311104;mso-position-horizontal-relative:text;mso-position-vertical-relative:text" from="546.35pt,205.5pt" to="535.35pt,219.65pt" strokeweight=".57pt"/>
              </w:pict>
            </w:r>
            <w:r>
              <w:rPr>
                <w:noProof/>
              </w:rPr>
              <w:pict>
                <v:line id="_x0000_s4577" style="position:absolute;left:0;text-align:left;flip:x y;z-index:251312128;mso-position-horizontal-relative:text;mso-position-vertical-relative:text" from="535.35pt,219.65pt" to="532.05pt,223.05pt" strokeweight=".57pt"/>
              </w:pict>
            </w:r>
            <w:r>
              <w:rPr>
                <w:noProof/>
              </w:rPr>
              <w:pict>
                <v:line id="_x0000_s4576" style="position:absolute;left:0;text-align:left;flip:x y;z-index:251313152;mso-position-horizontal-relative:text;mso-position-vertical-relative:text" from="532.05pt,223.05pt" to="524.7pt,229pt" strokeweight=".57pt"/>
              </w:pict>
            </w:r>
            <w:r>
              <w:rPr>
                <w:noProof/>
              </w:rPr>
              <w:pict>
                <v:line id="_x0000_s4575" style="position:absolute;left:0;text-align:left;flip:x y;z-index:251314176;mso-position-horizontal-relative:text;mso-position-vertical-relative:text" from="524.7pt,229pt" to="511.9pt,241.95pt" strokeweight=".57pt"/>
              </w:pict>
            </w:r>
            <w:r>
              <w:rPr>
                <w:noProof/>
              </w:rPr>
              <w:pict>
                <v:line id="_x0000_s4574" style="position:absolute;left:0;text-align:left;flip:x y;z-index:251315200;mso-position-horizontal-relative:text;mso-position-vertical-relative:text" from="511.9pt,241.95pt" to="505.3pt,237.5pt" strokeweight=".57pt"/>
              </w:pict>
            </w:r>
            <w:r>
              <w:rPr>
                <w:noProof/>
              </w:rPr>
              <w:pict>
                <v:line id="_x0000_s4573" style="position:absolute;left:0;text-align:left;flip:x y;z-index:251316224;mso-position-horizontal-relative:text;mso-position-vertical-relative:text" from="505.3pt,237.5pt" to="501.6pt,234.35pt" strokeweight=".57pt"/>
              </w:pict>
            </w:r>
            <w:r>
              <w:rPr>
                <w:noProof/>
              </w:rPr>
              <w:pict>
                <v:line id="_x0000_s4572" style="position:absolute;left:0;text-align:left;flip:x y;z-index:251317248;mso-position-horizontal-relative:text;mso-position-vertical-relative:text" from="501.6pt,234.35pt" to="494.9pt,228.25pt" strokeweight=".57pt"/>
              </w:pict>
            </w:r>
            <w:r>
              <w:rPr>
                <w:noProof/>
              </w:rPr>
              <w:pict>
                <v:line id="_x0000_s4571" style="position:absolute;left:0;text-align:left;flip:x y;z-index:251318272;mso-position-horizontal-relative:text;mso-position-vertical-relative:text" from="494.9pt,228.25pt" to="488.9pt,221.5pt" strokeweight=".57pt"/>
              </w:pict>
            </w:r>
            <w:r>
              <w:rPr>
                <w:noProof/>
              </w:rPr>
              <w:pict>
                <v:line id="_x0000_s4570" style="position:absolute;left:0;text-align:left;flip:x y;z-index:251319296;mso-position-horizontal-relative:text;mso-position-vertical-relative:text" from="488.9pt,221.5pt" to="468.55pt,199.75pt" strokeweight=".57pt"/>
              </w:pict>
            </w:r>
            <w:r>
              <w:rPr>
                <w:noProof/>
              </w:rPr>
              <w:pict>
                <v:line id="_x0000_s4569" style="position:absolute;left:0;text-align:left;flip:x y;z-index:251320320;mso-position-horizontal-relative:text;mso-position-vertical-relative:text" from="468.55pt,199.75pt" to="466.6pt,176.15pt" strokeweight=".57pt"/>
              </w:pict>
            </w:r>
            <w:r>
              <w:rPr>
                <w:noProof/>
              </w:rPr>
              <w:pict>
                <v:line id="_x0000_s4568" style="position:absolute;left:0;text-align:left;flip:x y;z-index:251321344;mso-position-horizontal-relative:text;mso-position-vertical-relative:text" from="466.6pt,176.15pt" to="477.5pt,160.05pt" strokeweight=".57pt"/>
              </w:pict>
            </w:r>
            <w:r>
              <w:rPr>
                <w:noProof/>
              </w:rPr>
              <w:pict>
                <v:line id="_x0000_s4567" style="position:absolute;left:0;text-align:left;flip:x y;z-index:251322368;mso-position-horizontal-relative:text;mso-position-vertical-relative:text" from="477.5pt,160.05pt" to="506.95pt,178.2pt" strokeweight=".57pt"/>
              </w:pict>
            </w:r>
            <w:r>
              <w:rPr>
                <w:noProof/>
              </w:rPr>
              <w:pict>
                <v:line id="_x0000_s4566" style="position:absolute;left:0;text-align:left;flip:x y;z-index:251323392;mso-position-horizontal-relative:text;mso-position-vertical-relative:text" from="506.95pt,178.2pt" to="530.4pt,139.95pt" strokeweight=".57pt"/>
              </w:pict>
            </w:r>
            <w:r>
              <w:rPr>
                <w:noProof/>
              </w:rPr>
              <w:pict>
                <v:line id="_x0000_s4565" style="position:absolute;left:0;text-align:left;flip:x y;z-index:251324416;mso-position-horizontal-relative:text;mso-position-vertical-relative:text" from="530.4pt,139.95pt" to="534.2pt,129.1pt" strokeweight=".57pt"/>
              </w:pict>
            </w:r>
            <w:r>
              <w:rPr>
                <w:noProof/>
              </w:rPr>
              <w:pict>
                <v:line id="_x0000_s4564" style="position:absolute;left:0;text-align:left;flip:x y;z-index:251325440;mso-position-horizontal-relative:text;mso-position-vertical-relative:text" from="534.2pt,129.1pt" to="503.85pt,117.6pt" strokeweight=".57pt"/>
              </w:pict>
            </w:r>
            <w:r>
              <w:rPr>
                <w:noProof/>
              </w:rPr>
              <w:pict>
                <v:line id="_x0000_s4563" style="position:absolute;left:0;text-align:left;flip:x y;z-index:251326464;mso-position-horizontal-relative:text;mso-position-vertical-relative:text" from="503.85pt,117.6pt" to="477.5pt,160.05pt" strokeweight=".57pt"/>
              </w:pict>
            </w:r>
            <w:r>
              <w:rPr>
                <w:noProof/>
              </w:rPr>
              <w:pict>
                <v:line id="_x0000_s4562" style="position:absolute;left:0;text-align:left;flip:x y;z-index:251327488;mso-position-horizontal-relative:text;mso-position-vertical-relative:text" from="578.85pt,186.2pt" to="594.75pt,173.25pt" strokeweight=".57pt"/>
              </w:pict>
            </w:r>
            <w:r>
              <w:rPr>
                <w:noProof/>
              </w:rPr>
              <w:pict>
                <v:line id="_x0000_s4561" style="position:absolute;left:0;text-align:left;flip:x y;z-index:251328512;mso-position-horizontal-relative:text;mso-position-vertical-relative:text" from="594.75pt,173.25pt" to="602.2pt,162.05pt" strokeweight=".57pt"/>
              </w:pict>
            </w:r>
            <w:r>
              <w:rPr>
                <w:noProof/>
              </w:rPr>
              <w:pict>
                <v:line id="_x0000_s4560" style="position:absolute;left:0;text-align:left;flip:x y;z-index:251329536;mso-position-horizontal-relative:text;mso-position-vertical-relative:text" from="602.2pt,162.05pt" to="603.6pt,170.8pt" strokeweight=".57pt"/>
              </w:pict>
            </w:r>
            <w:r>
              <w:rPr>
                <w:noProof/>
              </w:rPr>
              <w:pict>
                <v:line id="_x0000_s4559" style="position:absolute;left:0;text-align:left;flip:x y;z-index:251330560;mso-position-horizontal-relative:text;mso-position-vertical-relative:text" from="603.6pt,170.8pt" to="605.3pt,184.95pt" strokeweight=".57pt"/>
              </w:pict>
            </w:r>
            <w:r>
              <w:rPr>
                <w:noProof/>
              </w:rPr>
              <w:pict>
                <v:line id="_x0000_s4558" style="position:absolute;left:0;text-align:left;flip:x y;z-index:251331584;mso-position-horizontal-relative:text;mso-position-vertical-relative:text" from="605.3pt,184.95pt" to="606.35pt,185.15pt" strokeweight=".57pt"/>
              </w:pict>
            </w:r>
            <w:r>
              <w:rPr>
                <w:noProof/>
              </w:rPr>
              <w:pict>
                <v:line id="_x0000_s4557" style="position:absolute;left:0;text-align:left;flip:x y;z-index:251332608;mso-position-horizontal-relative:text;mso-position-vertical-relative:text" from="606.35pt,185.15pt" to="608.05pt,194.3pt" strokeweight=".57pt"/>
              </w:pict>
            </w:r>
            <w:r>
              <w:rPr>
                <w:noProof/>
              </w:rPr>
              <w:pict>
                <v:line id="_x0000_s4556" style="position:absolute;left:0;text-align:left;flip:x y;z-index:251333632;mso-position-horizontal-relative:text;mso-position-vertical-relative:text" from="608.05pt,194.3pt" to="611pt,204.45pt" strokeweight=".57pt"/>
              </w:pict>
            </w:r>
            <w:r>
              <w:rPr>
                <w:noProof/>
              </w:rPr>
              <w:pict>
                <v:line id="_x0000_s4555" style="position:absolute;left:0;text-align:left;flip:x y;z-index:251334656;mso-position-horizontal-relative:text;mso-position-vertical-relative:text" from="611pt,204.45pt" to="601.85pt,211.05pt" strokeweight=".57pt"/>
              </w:pict>
            </w:r>
            <w:r>
              <w:rPr>
                <w:noProof/>
              </w:rPr>
              <w:pict>
                <v:line id="_x0000_s4554" style="position:absolute;left:0;text-align:left;flip:x y;z-index:251335680;mso-position-horizontal-relative:text;mso-position-vertical-relative:text" from="601.85pt,211.05pt" to="603.85pt,214.5pt" strokeweight=".57pt"/>
              </w:pict>
            </w:r>
            <w:r>
              <w:rPr>
                <w:noProof/>
              </w:rPr>
              <w:pict>
                <v:line id="_x0000_s4553" style="position:absolute;left:0;text-align:left;flip:x y;z-index:251336704;mso-position-horizontal-relative:text;mso-position-vertical-relative:text" from="603.85pt,214.5pt" to="600.9pt,216.75pt" strokeweight=".57pt"/>
              </w:pict>
            </w:r>
            <w:r>
              <w:rPr>
                <w:noProof/>
              </w:rPr>
              <w:pict>
                <v:line id="_x0000_s4552" style="position:absolute;left:0;text-align:left;flip:x y;z-index:251337728;mso-position-horizontal-relative:text;mso-position-vertical-relative:text" from="600.9pt,216.75pt" to="611.6pt,233.75pt" strokeweight=".57pt"/>
              </w:pict>
            </w:r>
            <w:r>
              <w:rPr>
                <w:noProof/>
              </w:rPr>
              <w:pict>
                <v:line id="_x0000_s4551" style="position:absolute;left:0;text-align:left;flip:x y;z-index:251338752;mso-position-horizontal-relative:text;mso-position-vertical-relative:text" from="611.6pt,233.75pt" to="613.85pt,238.5pt" strokeweight=".57pt"/>
              </w:pict>
            </w:r>
            <w:r>
              <w:rPr>
                <w:noProof/>
              </w:rPr>
              <w:pict>
                <v:line id="_x0000_s4550" style="position:absolute;left:0;text-align:left;flip:x y;z-index:251339776;mso-position-horizontal-relative:text;mso-position-vertical-relative:text" from="613.85pt,238.5pt" to="622.9pt,252.35pt" strokeweight=".57pt"/>
              </w:pict>
            </w:r>
            <w:r>
              <w:rPr>
                <w:noProof/>
              </w:rPr>
              <w:pict>
                <v:line id="_x0000_s4549" style="position:absolute;left:0;text-align:left;flip:x y;z-index:251340800;mso-position-horizontal-relative:text;mso-position-vertical-relative:text" from="622.9pt,252.35pt" to="624.25pt,255.7pt" strokeweight=".57pt"/>
              </w:pict>
            </w:r>
            <w:r>
              <w:rPr>
                <w:noProof/>
              </w:rPr>
              <w:pict>
                <v:line id="_x0000_s4548" style="position:absolute;left:0;text-align:left;flip:x y;z-index:251341824;mso-position-horizontal-relative:text;mso-position-vertical-relative:text" from="624.25pt,255.7pt" to="606.05pt,271.75pt" strokeweight=".57pt"/>
              </w:pict>
            </w:r>
            <w:r>
              <w:rPr>
                <w:noProof/>
              </w:rPr>
              <w:pict>
                <v:line id="_x0000_s4547" style="position:absolute;left:0;text-align:left;flip:x y;z-index:251342848;mso-position-horizontal-relative:text;mso-position-vertical-relative:text" from="606.05pt,271.75pt" to="593.35pt,225.1pt" strokeweight=".57pt"/>
              </w:pict>
            </w:r>
            <w:r>
              <w:rPr>
                <w:noProof/>
              </w:rPr>
              <w:pict>
                <v:line id="_x0000_s4546" style="position:absolute;left:0;text-align:left;flip:x y;z-index:251343872;mso-position-horizontal-relative:text;mso-position-vertical-relative:text" from="593.35pt,225.1pt" to="588.35pt,210.85pt" strokeweight=".57pt"/>
              </w:pict>
            </w:r>
            <w:r>
              <w:rPr>
                <w:noProof/>
              </w:rPr>
              <w:pict>
                <v:line id="_x0000_s4545" style="position:absolute;left:0;text-align:left;flip:x y;z-index:251344896;mso-position-horizontal-relative:text;mso-position-vertical-relative:text" from="588.35pt,210.85pt" to="581.15pt,202.9pt" strokeweight=".57pt"/>
              </w:pict>
            </w:r>
            <w:r>
              <w:rPr>
                <w:noProof/>
              </w:rPr>
              <w:pict>
                <v:line id="_x0000_s4544" style="position:absolute;left:0;text-align:left;flip:x y;z-index:251345920;mso-position-horizontal-relative:text;mso-position-vertical-relative:text" from="581.15pt,202.9pt" to="578.85pt,186.2pt" strokeweight=".57pt"/>
              </w:pict>
            </w:r>
            <w:r>
              <w:rPr>
                <w:noProof/>
              </w:rPr>
              <w:pict>
                <v:line id="_x0000_s4543" style="position:absolute;left:0;text-align:left;flip:x y;z-index:251346944;mso-position-horizontal-relative:text;mso-position-vertical-relative:text" from="591.65pt,410.4pt" to="612.8pt,400.55pt" strokeweight=".57pt"/>
              </w:pict>
            </w:r>
            <w:r>
              <w:rPr>
                <w:noProof/>
              </w:rPr>
              <w:pict>
                <v:line id="_x0000_s4542" style="position:absolute;left:0;text-align:left;flip:x y;z-index:251347968;mso-position-horizontal-relative:text;mso-position-vertical-relative:text" from="612.8pt,400.55pt" to="637.25pt,389.1pt" strokeweight=".57pt"/>
              </w:pict>
            </w:r>
            <w:r>
              <w:rPr>
                <w:noProof/>
              </w:rPr>
              <w:pict>
                <v:line id="_x0000_s4541" style="position:absolute;left:0;text-align:left;flip:x y;z-index:251348992;mso-position-horizontal-relative:text;mso-position-vertical-relative:text" from="637.25pt,389.1pt" to="642.8pt,401.2pt" strokeweight=".57pt"/>
              </w:pict>
            </w:r>
            <w:r>
              <w:rPr>
                <w:noProof/>
              </w:rPr>
              <w:pict>
                <v:line id="_x0000_s4540" style="position:absolute;left:0;text-align:left;flip:x y;z-index:251350016;mso-position-horizontal-relative:text;mso-position-vertical-relative:text" from="642.8pt,401.2pt" to="617.2pt,414.2pt" strokeweight=".57pt"/>
              </w:pict>
            </w:r>
            <w:r>
              <w:rPr>
                <w:noProof/>
              </w:rPr>
              <w:pict>
                <v:line id="_x0000_s4539" style="position:absolute;left:0;text-align:left;flip:x y;z-index:251351040;mso-position-horizontal-relative:text;mso-position-vertical-relative:text" from="617.2pt,414.2pt" to="635.7pt,448.05pt" strokeweight=".57pt"/>
              </w:pict>
            </w:r>
            <w:r>
              <w:rPr>
                <w:noProof/>
              </w:rPr>
              <w:pict>
                <v:line id="_x0000_s4538" style="position:absolute;left:0;text-align:left;flip:x y;z-index:251352064;mso-position-horizontal-relative:text;mso-position-vertical-relative:text" from="635.7pt,448.05pt" to="634.15pt,448.95pt" strokeweight=".57pt"/>
              </w:pict>
            </w:r>
            <w:r>
              <w:rPr>
                <w:noProof/>
              </w:rPr>
              <w:pict>
                <v:line id="_x0000_s4537" style="position:absolute;left:0;text-align:left;flip:x y;z-index:251353088;mso-position-horizontal-relative:text;mso-position-vertical-relative:text" from="634.15pt,448.95pt" to="620.95pt,461.1pt" strokeweight=".57pt"/>
              </w:pict>
            </w:r>
            <w:r>
              <w:rPr>
                <w:noProof/>
              </w:rPr>
              <w:pict>
                <v:line id="_x0000_s4536" style="position:absolute;left:0;text-align:left;flip:x y;z-index:251354112;mso-position-horizontal-relative:text;mso-position-vertical-relative:text" from="620.95pt,461.1pt" to="615pt,453.9pt" strokeweight=".57pt"/>
              </w:pict>
            </w:r>
            <w:r>
              <w:rPr>
                <w:noProof/>
              </w:rPr>
              <w:pict>
                <v:line id="_x0000_s4535" style="position:absolute;left:0;text-align:left;flip:x y;z-index:251355136;mso-position-horizontal-relative:text;mso-position-vertical-relative:text" from="615pt,453.9pt" to="602.45pt,435.15pt" strokeweight=".57pt"/>
              </w:pict>
            </w:r>
            <w:r>
              <w:rPr>
                <w:noProof/>
              </w:rPr>
              <w:pict>
                <v:line id="_x0000_s4534" style="position:absolute;left:0;text-align:left;flip:x y;z-index:251356160;mso-position-horizontal-relative:text;mso-position-vertical-relative:text" from="602.45pt,435.15pt" to="592.25pt,418.35pt" strokeweight=".57pt"/>
              </w:pict>
            </w:r>
            <w:r>
              <w:rPr>
                <w:noProof/>
              </w:rPr>
              <w:pict>
                <v:line id="_x0000_s4533" style="position:absolute;left:0;text-align:left;flip:x y;z-index:251357184;mso-position-horizontal-relative:text;mso-position-vertical-relative:text" from="592.25pt,418.35pt" to="596.65pt,415.6pt" strokeweight=".57pt"/>
              </w:pict>
            </w:r>
            <w:r>
              <w:rPr>
                <w:noProof/>
              </w:rPr>
              <w:pict>
                <v:line id="_x0000_s4532" style="position:absolute;left:0;text-align:left;flip:x y;z-index:251358208;mso-position-horizontal-relative:text;mso-position-vertical-relative:text" from="596.65pt,415.6pt" to="591.65pt,410.4pt" strokeweight=".57pt"/>
              </w:pict>
            </w:r>
            <w:r>
              <w:rPr>
                <w:noProof/>
              </w:rPr>
              <w:pict>
                <v:line id="_x0000_s4531" style="position:absolute;left:0;text-align:left;flip:x y;z-index:251359232;mso-position-horizontal-relative:text;mso-position-vertical-relative:text" from="637.25pt,389.1pt" to="649.25pt,383.5pt" strokeweight=".57pt"/>
              </w:pict>
            </w:r>
            <w:r>
              <w:rPr>
                <w:noProof/>
              </w:rPr>
              <w:pict>
                <v:line id="_x0000_s4530" style="position:absolute;left:0;text-align:left;flip:x y;z-index:251360256;mso-position-horizontal-relative:text;mso-position-vertical-relative:text" from="649.25pt,383.5pt" to="649.95pt,384.4pt" strokeweight=".57pt"/>
              </w:pict>
            </w:r>
            <w:r>
              <w:rPr>
                <w:noProof/>
              </w:rPr>
              <w:pict>
                <v:line id="_x0000_s4529" style="position:absolute;left:0;text-align:left;flip:x y;z-index:251361280;mso-position-horizontal-relative:text;mso-position-vertical-relative:text" from="649.95pt,384.4pt" to="657.25pt,381pt" strokeweight=".57pt"/>
              </w:pict>
            </w:r>
            <w:r>
              <w:rPr>
                <w:noProof/>
              </w:rPr>
              <w:pict>
                <v:line id="_x0000_s4528" style="position:absolute;left:0;text-align:left;flip:x y;z-index:251362304;mso-position-horizontal-relative:text;mso-position-vertical-relative:text" from="657.25pt,381pt" to="660.25pt,382.15pt" strokeweight=".57pt"/>
              </w:pict>
            </w:r>
            <w:r>
              <w:rPr>
                <w:noProof/>
              </w:rPr>
              <w:pict>
                <v:line id="_x0000_s4527" style="position:absolute;left:0;text-align:left;flip:x y;z-index:251363328;mso-position-horizontal-relative:text;mso-position-vertical-relative:text" from="660.25pt,382.15pt" to="678.45pt,429.35pt" strokeweight=".57pt"/>
              </w:pict>
            </w:r>
            <w:r>
              <w:rPr>
                <w:noProof/>
              </w:rPr>
              <w:pict>
                <v:line id="_x0000_s4526" style="position:absolute;left:0;text-align:left;flip:x y;z-index:251364352;mso-position-horizontal-relative:text;mso-position-vertical-relative:text" from="678.45pt,429.35pt" to="652.75pt,439.5pt" strokeweight=".57pt"/>
              </w:pict>
            </w:r>
            <w:r>
              <w:rPr>
                <w:noProof/>
              </w:rPr>
              <w:pict>
                <v:line id="_x0000_s4525" style="position:absolute;left:0;text-align:left;flip:x y;z-index:251365376;mso-position-horizontal-relative:text;mso-position-vertical-relative:text" from="652.75pt,439.5pt" to="641.15pt,444.9pt" strokeweight=".57pt"/>
              </w:pict>
            </w:r>
            <w:r>
              <w:rPr>
                <w:noProof/>
              </w:rPr>
              <w:pict>
                <v:line id="_x0000_s4524" style="position:absolute;left:0;text-align:left;flip:x y;z-index:251366400;mso-position-horizontal-relative:text;mso-position-vertical-relative:text" from="641.15pt,444.9pt" to="635.7pt,448.05pt" strokeweight=".57pt"/>
              </w:pict>
            </w:r>
            <w:r>
              <w:rPr>
                <w:noProof/>
              </w:rPr>
              <w:pict>
                <v:line id="_x0000_s4523" style="position:absolute;left:0;text-align:left;flip:x y;z-index:251367424;mso-position-horizontal-relative:text;mso-position-vertical-relative:text" from="635.7pt,448.05pt" to="617.2pt,414.2pt" strokeweight=".57pt"/>
              </w:pict>
            </w:r>
            <w:r>
              <w:rPr>
                <w:noProof/>
              </w:rPr>
              <w:pict>
                <v:line id="_x0000_s4522" style="position:absolute;left:0;text-align:left;flip:x y;z-index:251368448;mso-position-horizontal-relative:text;mso-position-vertical-relative:text" from="617.2pt,414.2pt" to="642.8pt,401.2pt" strokeweight=".57pt"/>
              </w:pict>
            </w:r>
            <w:r>
              <w:rPr>
                <w:noProof/>
              </w:rPr>
              <w:pict>
                <v:line id="_x0000_s4521" style="position:absolute;left:0;text-align:left;flip:x y;z-index:251369472;mso-position-horizontal-relative:text;mso-position-vertical-relative:text" from="642.8pt,401.2pt" to="637.25pt,389.1pt" strokeweight=".57pt"/>
              </w:pict>
            </w:r>
            <w:r>
              <w:rPr>
                <w:noProof/>
              </w:rPr>
              <w:pict>
                <v:line id="_x0000_s4520" style="position:absolute;left:0;text-align:left;flip:x y;z-index:251370496;mso-position-horizontal-relative:text;mso-position-vertical-relative:text" from="616.5pt,293.7pt" to="615.7pt,288.1pt" strokeweight=".57pt"/>
              </w:pict>
            </w:r>
            <w:r>
              <w:rPr>
                <w:noProof/>
              </w:rPr>
              <w:pict>
                <v:line id="_x0000_s4519" style="position:absolute;left:0;text-align:left;flip:x y;z-index:251371520;mso-position-horizontal-relative:text;mso-position-vertical-relative:text" from="615.7pt,288.1pt" to="649.55pt,262.7pt" strokeweight=".57pt"/>
              </w:pict>
            </w:r>
            <w:r>
              <w:rPr>
                <w:noProof/>
              </w:rPr>
              <w:pict>
                <v:line id="_x0000_s4518" style="position:absolute;left:0;text-align:left;flip:x y;z-index:251372544;mso-position-horizontal-relative:text;mso-position-vertical-relative:text" from="649.55pt,262.7pt" to="654.9pt,264.9pt" strokeweight=".57pt"/>
              </w:pict>
            </w:r>
            <w:r>
              <w:rPr>
                <w:noProof/>
              </w:rPr>
              <w:pict>
                <v:line id="_x0000_s4517" style="position:absolute;left:0;text-align:left;flip:x y;z-index:251373568;mso-position-horizontal-relative:text;mso-position-vertical-relative:text" from="654.9pt,264.9pt" to="659.3pt,265pt" strokeweight=".57pt"/>
              </w:pict>
            </w:r>
            <w:r>
              <w:rPr>
                <w:noProof/>
              </w:rPr>
              <w:pict>
                <v:line id="_x0000_s4516" style="position:absolute;left:0;text-align:left;flip:x y;z-index:251374592;mso-position-horizontal-relative:text;mso-position-vertical-relative:text" from="659.3pt,265pt" to="686.75pt,298.55pt" strokeweight=".57pt"/>
              </w:pict>
            </w:r>
            <w:r>
              <w:rPr>
                <w:noProof/>
              </w:rPr>
              <w:pict>
                <v:line id="_x0000_s4515" style="position:absolute;left:0;text-align:left;flip:x y;z-index:251375616;mso-position-horizontal-relative:text;mso-position-vertical-relative:text" from="686.75pt,298.55pt" to="676.15pt,307.15pt" strokeweight=".57pt"/>
              </w:pict>
            </w:r>
            <w:r>
              <w:rPr>
                <w:noProof/>
              </w:rPr>
              <w:pict>
                <v:line id="_x0000_s4514" style="position:absolute;left:0;text-align:left;flip:x y;z-index:251376640;mso-position-horizontal-relative:text;mso-position-vertical-relative:text" from="676.15pt,307.15pt" to="648.8pt,326.2pt" strokeweight=".57pt"/>
              </w:pict>
            </w:r>
            <w:r>
              <w:rPr>
                <w:noProof/>
              </w:rPr>
              <w:pict>
                <v:line id="_x0000_s4513" style="position:absolute;left:0;text-align:left;flip:x y;z-index:251377664;mso-position-horizontal-relative:text;mso-position-vertical-relative:text" from="648.8pt,326.2pt" to="638.05pt,315.75pt" strokeweight=".57pt"/>
              </w:pict>
            </w:r>
            <w:r>
              <w:rPr>
                <w:noProof/>
              </w:rPr>
              <w:pict>
                <v:line id="_x0000_s4512" style="position:absolute;left:0;text-align:left;flip:x y;z-index:251378688;mso-position-horizontal-relative:text;mso-position-vertical-relative:text" from="638.05pt,315.75pt" to="616.5pt,293.7pt" strokeweight=".57pt"/>
              </w:pict>
            </w:r>
            <w:r>
              <w:rPr>
                <w:noProof/>
              </w:rPr>
              <w:pict>
                <v:line id="_x0000_s4511" style="position:absolute;left:0;text-align:left;flip:x y;z-index:251379712;mso-position-horizontal-relative:text;mso-position-vertical-relative:text" from="534.2pt,129.1pt" to="536.9pt,129.55pt" strokeweight=".57pt"/>
              </w:pict>
            </w:r>
            <w:r>
              <w:rPr>
                <w:noProof/>
              </w:rPr>
              <w:pict>
                <v:line id="_x0000_s4510" style="position:absolute;left:0;text-align:left;flip:x y;z-index:251380736;mso-position-horizontal-relative:text;mso-position-vertical-relative:text" from="536.9pt,129.55pt" to="540.6pt,132.25pt" strokeweight=".57pt"/>
              </w:pict>
            </w:r>
            <w:r>
              <w:rPr>
                <w:noProof/>
              </w:rPr>
              <w:pict>
                <v:line id="_x0000_s4509" style="position:absolute;left:0;text-align:left;flip:x y;z-index:251381760;mso-position-horizontal-relative:text;mso-position-vertical-relative:text" from="540.6pt,132.25pt" to="546.9pt,134.3pt" strokeweight=".57pt"/>
              </w:pict>
            </w:r>
            <w:r>
              <w:rPr>
                <w:noProof/>
              </w:rPr>
              <w:pict>
                <v:line id="_x0000_s4508" style="position:absolute;left:0;text-align:left;flip:x y;z-index:251382784;mso-position-horizontal-relative:text;mso-position-vertical-relative:text" from="546.9pt,134.3pt" to="546.7pt,134.9pt" strokeweight=".57pt"/>
              </w:pict>
            </w:r>
            <w:r>
              <w:rPr>
                <w:noProof/>
              </w:rPr>
              <w:pict>
                <v:line id="_x0000_s4507" style="position:absolute;left:0;text-align:left;flip:x y;z-index:251383808;mso-position-horizontal-relative:text;mso-position-vertical-relative:text" from="546.7pt,134.9pt" to="556.45pt,138.65pt" strokeweight=".57pt"/>
              </w:pict>
            </w:r>
            <w:r>
              <w:rPr>
                <w:noProof/>
              </w:rPr>
              <w:pict>
                <v:line id="_x0000_s4506" style="position:absolute;left:0;text-align:left;flip:x y;z-index:251384832;mso-position-horizontal-relative:text;mso-position-vertical-relative:text" from="556.45pt,138.65pt" to="551.7pt,171.4pt" strokeweight=".57pt"/>
              </w:pict>
            </w:r>
            <w:r>
              <w:rPr>
                <w:noProof/>
              </w:rPr>
              <w:pict>
                <v:line id="_x0000_s4505" style="position:absolute;left:0;text-align:left;flip:x y;z-index:251385856;mso-position-horizontal-relative:text;mso-position-vertical-relative:text" from="551.7pt,171.4pt" to="566.45pt,181pt" strokeweight=".57pt"/>
              </w:pict>
            </w:r>
            <w:r>
              <w:rPr>
                <w:noProof/>
              </w:rPr>
              <w:pict>
                <v:line id="_x0000_s4504" style="position:absolute;left:0;text-align:left;flip:x y;z-index:251386880;mso-position-horizontal-relative:text;mso-position-vertical-relative:text" from="566.45pt,181pt" to="546.35pt,205.5pt" strokeweight=".57pt"/>
              </w:pict>
            </w:r>
            <w:r>
              <w:rPr>
                <w:noProof/>
              </w:rPr>
              <w:pict>
                <v:line id="_x0000_s4503" style="position:absolute;left:0;text-align:left;flip:x y;z-index:251387904;mso-position-horizontal-relative:text;mso-position-vertical-relative:text" from="546.35pt,205.5pt" to="506.95pt,178.2pt" strokeweight=".57pt"/>
              </w:pict>
            </w:r>
            <w:r>
              <w:rPr>
                <w:noProof/>
              </w:rPr>
              <w:pict>
                <v:line id="_x0000_s4502" style="position:absolute;left:0;text-align:left;flip:x y;z-index:251388928;mso-position-horizontal-relative:text;mso-position-vertical-relative:text" from="506.95pt,178.2pt" to="530.4pt,139.95pt" strokeweight=".57pt"/>
              </w:pict>
            </w:r>
            <w:r>
              <w:rPr>
                <w:noProof/>
              </w:rPr>
              <w:pict>
                <v:line id="_x0000_s4501" style="position:absolute;left:0;text-align:left;flip:x y;z-index:251389952;mso-position-horizontal-relative:text;mso-position-vertical-relative:text" from="530.4pt,139.95pt" to="534.2pt,129.1pt" strokeweight=".57pt"/>
              </w:pict>
            </w:r>
            <w:r>
              <w:rPr>
                <w:noProof/>
              </w:rPr>
              <w:pict>
                <v:line id="_x0000_s4500" style="position:absolute;left:0;text-align:left;flip:x y;z-index:251390976;mso-position-horizontal-relative:text;mso-position-vertical-relative:text" from="288.9pt,483.5pt" to="283.25pt,463.5pt" strokeweight=".57pt"/>
              </w:pict>
            </w:r>
            <w:r>
              <w:rPr>
                <w:noProof/>
              </w:rPr>
              <w:pict>
                <v:line id="_x0000_s4499" style="position:absolute;left:0;text-align:left;flip:x y;z-index:251392000;mso-position-horizontal-relative:text;mso-position-vertical-relative:text" from="283.25pt,463.5pt" to="270.2pt,400.15pt" strokeweight=".57pt"/>
              </w:pict>
            </w:r>
            <w:r>
              <w:rPr>
                <w:noProof/>
              </w:rPr>
              <w:pict>
                <v:line id="_x0000_s4498" style="position:absolute;left:0;text-align:left;flip:x y;z-index:251393024;mso-position-horizontal-relative:text;mso-position-vertical-relative:text" from="270.2pt,400.15pt" to="266pt,383.65pt" strokeweight=".57pt"/>
              </w:pict>
            </w:r>
            <w:r>
              <w:rPr>
                <w:noProof/>
              </w:rPr>
              <w:pict>
                <v:line id="_x0000_s4497" style="position:absolute;left:0;text-align:left;flip:x y;z-index:251394048;mso-position-horizontal-relative:text;mso-position-vertical-relative:text" from="266pt,383.65pt" to="274.8pt,382.35pt" strokeweight=".57pt"/>
              </w:pict>
            </w:r>
            <w:r>
              <w:rPr>
                <w:noProof/>
              </w:rPr>
              <w:pict>
                <v:line id="_x0000_s4496" style="position:absolute;left:0;text-align:left;flip:x y;z-index:251395072;mso-position-horizontal-relative:text;mso-position-vertical-relative:text" from="274.8pt,382.35pt" to="294.7pt,376.25pt" strokeweight=".57pt"/>
              </w:pict>
            </w:r>
            <w:r>
              <w:rPr>
                <w:noProof/>
              </w:rPr>
              <w:pict>
                <v:line id="_x0000_s4495" style="position:absolute;left:0;text-align:left;flip:x y;z-index:251396096;mso-position-horizontal-relative:text;mso-position-vertical-relative:text" from="294.7pt,376.25pt" to="295.95pt,380.05pt" strokeweight=".57pt"/>
              </w:pict>
            </w:r>
            <w:r>
              <w:rPr>
                <w:noProof/>
              </w:rPr>
              <w:pict>
                <v:line id="_x0000_s4494" style="position:absolute;left:0;text-align:left;flip:x y;z-index:251397120;mso-position-horizontal-relative:text;mso-position-vertical-relative:text" from="295.95pt,380.05pt" to="345.85pt,362.3pt" strokeweight=".57pt"/>
              </w:pict>
            </w:r>
            <w:r>
              <w:rPr>
                <w:noProof/>
              </w:rPr>
              <w:pict>
                <v:line id="_x0000_s4493" style="position:absolute;left:0;text-align:left;flip:x y;z-index:251398144;mso-position-horizontal-relative:text;mso-position-vertical-relative:text" from="345.85pt,362.3pt" to="357.8pt,393.3pt" strokeweight=".57pt"/>
              </w:pict>
            </w:r>
            <w:r>
              <w:rPr>
                <w:noProof/>
              </w:rPr>
              <w:pict>
                <v:line id="_x0000_s4492" style="position:absolute;left:0;text-align:left;flip:x y;z-index:251399168;mso-position-horizontal-relative:text;mso-position-vertical-relative:text" from="357.8pt,393.3pt" to="379.35pt,468.95pt" strokeweight=".57pt"/>
              </w:pict>
            </w:r>
            <w:r>
              <w:rPr>
                <w:noProof/>
              </w:rPr>
              <w:pict>
                <v:line id="_x0000_s4491" style="position:absolute;left:0;text-align:left;flip:x y;z-index:251400192;mso-position-horizontal-relative:text;mso-position-vertical-relative:text" from="379.35pt,468.95pt" to="381pt,497.75pt" strokeweight=".57pt"/>
              </w:pict>
            </w:r>
            <w:r>
              <w:rPr>
                <w:noProof/>
              </w:rPr>
              <w:pict>
                <v:line id="_x0000_s4490" style="position:absolute;left:0;text-align:left;flip:x y;z-index:251401216;mso-position-horizontal-relative:text;mso-position-vertical-relative:text" from="381pt,497.75pt" to="350.7pt,499.45pt" strokeweight=".57pt"/>
              </w:pict>
            </w:r>
            <w:r>
              <w:rPr>
                <w:noProof/>
              </w:rPr>
              <w:pict>
                <v:line id="_x0000_s4489" style="position:absolute;left:0;text-align:left;flip:x y;z-index:251402240;mso-position-horizontal-relative:text;mso-position-vertical-relative:text" from="350.7pt,499.45pt" to="350.3pt,493pt" strokeweight=".57pt"/>
              </w:pict>
            </w:r>
            <w:r>
              <w:rPr>
                <w:noProof/>
              </w:rPr>
              <w:pict>
                <v:line id="_x0000_s4488" style="position:absolute;left:0;text-align:left;flip:x y;z-index:251403264;mso-position-horizontal-relative:text;mso-position-vertical-relative:text" from="350.3pt,493pt" to="321.85pt,497pt" strokeweight=".57pt"/>
              </w:pict>
            </w:r>
            <w:r>
              <w:rPr>
                <w:noProof/>
              </w:rPr>
              <w:pict>
                <v:line id="_x0000_s4487" style="position:absolute;left:0;text-align:left;flip:x y;z-index:251404288;mso-position-horizontal-relative:text;mso-position-vertical-relative:text" from="321.85pt,497pt" to="292.9pt,497.4pt" strokeweight=".57pt"/>
              </w:pict>
            </w:r>
            <w:r>
              <w:rPr>
                <w:noProof/>
              </w:rPr>
              <w:pict>
                <v:line id="_x0000_s4486" style="position:absolute;left:0;text-align:left;flip:x y;z-index:251405312;mso-position-horizontal-relative:text;mso-position-vertical-relative:text" from="292.9pt,497.4pt" to="288.9pt,483.5pt" strokeweight=".57pt"/>
              </w:pict>
            </w:r>
            <w:r>
              <w:rPr>
                <w:noProof/>
              </w:rPr>
              <w:pict>
                <v:line id="_x0000_s4485" style="position:absolute;left:0;text-align:left;flip:x y;z-index:251406336;mso-position-horizontal-relative:text;mso-position-vertical-relative:text" from="452pt,324.05pt" to="451.75pt,324.15pt" strokeweight=".57pt"/>
              </w:pict>
            </w:r>
            <w:r>
              <w:rPr>
                <w:noProof/>
              </w:rPr>
              <w:pict>
                <v:line id="_x0000_s4484" style="position:absolute;left:0;text-align:left;flip:x y;z-index:251407360;mso-position-horizontal-relative:text;mso-position-vertical-relative:text" from="451.75pt,324.15pt" to="450.2pt,320.55pt" strokeweight=".57pt"/>
              </w:pict>
            </w:r>
            <w:r>
              <w:rPr>
                <w:noProof/>
              </w:rPr>
              <w:pict>
                <v:line id="_x0000_s4483" style="position:absolute;left:0;text-align:left;flip:x y;z-index:251408384;mso-position-horizontal-relative:text;mso-position-vertical-relative:text" from="450.2pt,320.55pt" to="362.35pt,349.75pt" strokeweight=".57pt"/>
              </w:pict>
            </w:r>
            <w:r>
              <w:rPr>
                <w:noProof/>
              </w:rPr>
              <w:pict>
                <v:line id="_x0000_s4482" style="position:absolute;left:0;text-align:left;flip:x y;z-index:251409408;mso-position-horizontal-relative:text;mso-position-vertical-relative:text" from="362.35pt,349.75pt" to="344.9pt,359.65pt" strokeweight=".57pt"/>
              </w:pict>
            </w:r>
            <w:r>
              <w:rPr>
                <w:noProof/>
              </w:rPr>
              <w:pict>
                <v:line id="_x0000_s4481" style="position:absolute;left:0;text-align:left;flip:x y;z-index:251410432;mso-position-horizontal-relative:text;mso-position-vertical-relative:text" from="344.9pt,359.65pt" to="345.4pt,360.9pt" strokeweight=".57pt"/>
              </w:pict>
            </w:r>
            <w:r>
              <w:rPr>
                <w:noProof/>
              </w:rPr>
              <w:pict>
                <v:line id="_x0000_s4480" style="position:absolute;left:0;text-align:left;flip:x y;z-index:251411456;mso-position-horizontal-relative:text;mso-position-vertical-relative:text" from="345.4pt,360.9pt" to="345.35pt,360.95pt" strokeweight=".57pt"/>
              </w:pict>
            </w:r>
            <w:r>
              <w:rPr>
                <w:noProof/>
              </w:rPr>
              <w:pict>
                <v:line id="_x0000_s4479" style="position:absolute;left:0;text-align:left;flip:x y;z-index:251412480;mso-position-horizontal-relative:text;mso-position-vertical-relative:text" from="345.35pt,360.95pt" to="295.35pt,378.15pt" strokeweight=".57pt"/>
              </w:pict>
            </w:r>
            <w:r>
              <w:rPr>
                <w:noProof/>
              </w:rPr>
              <w:pict>
                <v:line id="_x0000_s4478" style="position:absolute;left:0;text-align:left;flip:x y;z-index:251413504;mso-position-horizontal-relative:text;mso-position-vertical-relative:text" from="295.35pt,378.15pt" to="294.05pt,374.3pt" strokeweight=".57pt"/>
              </w:pict>
            </w:r>
            <w:r>
              <w:rPr>
                <w:noProof/>
              </w:rPr>
              <w:pict>
                <v:line id="_x0000_s4477" style="position:absolute;left:0;text-align:left;flip:x y;z-index:251414528;mso-position-horizontal-relative:text;mso-position-vertical-relative:text" from="294.05pt,374.3pt" to="276.25pt,380.45pt" strokeweight=".57pt"/>
              </w:pict>
            </w:r>
            <w:r>
              <w:rPr>
                <w:noProof/>
              </w:rPr>
              <w:pict>
                <v:line id="_x0000_s4476" style="position:absolute;left:0;text-align:left;flip:x y;z-index:251415552;mso-position-horizontal-relative:text;mso-position-vertical-relative:text" from="276.25pt,380.45pt" to="266.75pt,383.15pt" strokeweight=".57pt"/>
              </w:pict>
            </w:r>
            <w:r>
              <w:rPr>
                <w:noProof/>
              </w:rPr>
              <w:pict>
                <v:line id="_x0000_s4475" style="position:absolute;left:0;text-align:left;flip:x y;z-index:251416576;mso-position-horizontal-relative:text;mso-position-vertical-relative:text" from="266.75pt,383.15pt" to="264.3pt,370.8pt" strokeweight=".57pt"/>
              </w:pict>
            </w:r>
            <w:r>
              <w:rPr>
                <w:noProof/>
              </w:rPr>
              <w:pict>
                <v:line id="_x0000_s4474" style="position:absolute;left:0;text-align:left;flip:x y;z-index:251417600;mso-position-horizontal-relative:text;mso-position-vertical-relative:text" from="264.3pt,370.8pt" to="261.25pt,368.5pt" strokeweight=".57pt"/>
              </w:pict>
            </w:r>
            <w:r>
              <w:rPr>
                <w:noProof/>
              </w:rPr>
              <w:pict>
                <v:line id="_x0000_s4473" style="position:absolute;left:0;text-align:left;flip:x y;z-index:251418624;mso-position-horizontal-relative:text;mso-position-vertical-relative:text" from="261.25pt,368.5pt" to="244.35pt,243.9pt" strokeweight=".57pt"/>
              </w:pict>
            </w:r>
            <w:r>
              <w:rPr>
                <w:noProof/>
              </w:rPr>
              <w:pict>
                <v:line id="_x0000_s4472" style="position:absolute;left:0;text-align:left;flip:x y;z-index:251419648;mso-position-horizontal-relative:text;mso-position-vertical-relative:text" from="244.35pt,243.9pt" to="267.55pt,217.05pt" strokeweight=".57pt"/>
              </w:pict>
            </w:r>
            <w:r>
              <w:rPr>
                <w:noProof/>
              </w:rPr>
              <w:pict>
                <v:line id="_x0000_s4471" style="position:absolute;left:0;text-align:left;flip:x y;z-index:251420672;mso-position-horizontal-relative:text;mso-position-vertical-relative:text" from="267.55pt,217.05pt" to="288.1pt,205.2pt" strokeweight=".57pt"/>
              </w:pict>
            </w:r>
            <w:r>
              <w:rPr>
                <w:noProof/>
              </w:rPr>
              <w:pict>
                <v:line id="_x0000_s4470" style="position:absolute;left:0;text-align:left;flip:x y;z-index:251421696;mso-position-horizontal-relative:text;mso-position-vertical-relative:text" from="288.1pt,205.2pt" to="288.95pt,201.4pt" strokeweight=".57pt"/>
              </w:pict>
            </w:r>
            <w:r>
              <w:rPr>
                <w:noProof/>
              </w:rPr>
              <w:pict>
                <v:line id="_x0000_s4469" style="position:absolute;left:0;text-align:left;flip:x y;z-index:251422720;mso-position-horizontal-relative:text;mso-position-vertical-relative:text" from="288.95pt,201.4pt" to="322.05pt,179.45pt" strokeweight=".57pt"/>
              </w:pict>
            </w:r>
            <w:r>
              <w:rPr>
                <w:noProof/>
              </w:rPr>
              <w:pict>
                <v:line id="_x0000_s4468" style="position:absolute;left:0;text-align:left;flip:x y;z-index:251423744;mso-position-horizontal-relative:text;mso-position-vertical-relative:text" from="322.05pt,179.45pt" to="353.5pt,176.75pt" strokeweight=".57pt"/>
              </w:pict>
            </w:r>
            <w:r>
              <w:rPr>
                <w:noProof/>
              </w:rPr>
              <w:pict>
                <v:line id="_x0000_s4467" style="position:absolute;left:0;text-align:left;flip:x y;z-index:251424768;mso-position-horizontal-relative:text;mso-position-vertical-relative:text" from="353.5pt,176.75pt" to="388.65pt,181.1pt" strokeweight=".57pt"/>
              </w:pict>
            </w:r>
            <w:r>
              <w:rPr>
                <w:noProof/>
              </w:rPr>
              <w:pict>
                <v:line id="_x0000_s4466" style="position:absolute;left:0;text-align:left;flip:x y;z-index:251425792;mso-position-horizontal-relative:text;mso-position-vertical-relative:text" from="388.65pt,181.1pt" to="414.15pt,191.8pt" strokeweight=".57pt"/>
              </w:pict>
            </w:r>
            <w:r>
              <w:rPr>
                <w:noProof/>
              </w:rPr>
              <w:pict>
                <v:line id="_x0000_s4465" style="position:absolute;left:0;text-align:left;flip:x y;z-index:251426816;mso-position-horizontal-relative:text;mso-position-vertical-relative:text" from="414.15pt,191.8pt" to="445.6pt,232.3pt" strokeweight=".57pt"/>
              </w:pict>
            </w:r>
            <w:r>
              <w:rPr>
                <w:noProof/>
              </w:rPr>
              <w:pict>
                <v:line id="_x0000_s4464" style="position:absolute;left:0;text-align:left;flip:x y;z-index:251427840;mso-position-horizontal-relative:text;mso-position-vertical-relative:text" from="445.6pt,232.3pt" to="472pt,293.95pt" strokeweight=".57pt"/>
              </w:pict>
            </w:r>
            <w:r>
              <w:rPr>
                <w:noProof/>
              </w:rPr>
              <w:pict>
                <v:line id="_x0000_s4463" style="position:absolute;left:0;text-align:left;flip:x y;z-index:251428864;mso-position-horizontal-relative:text;mso-position-vertical-relative:text" from="472pt,293.95pt" to="479pt,315.45pt" strokeweight=".57pt"/>
              </w:pict>
            </w:r>
            <w:r>
              <w:rPr>
                <w:noProof/>
              </w:rPr>
              <w:pict>
                <v:line id="_x0000_s4462" style="position:absolute;left:0;text-align:left;flip:x y;z-index:251429888;mso-position-horizontal-relative:text;mso-position-vertical-relative:text" from="479pt,315.45pt" to="452pt,324.05pt" strokeweight=".57pt"/>
              </w:pict>
            </w:r>
            <w:r>
              <w:rPr>
                <w:noProof/>
              </w:rPr>
              <w:pict>
                <v:line id="_x0000_s4461" style="position:absolute;left:0;text-align:left;flip:x y;z-index:251430912;mso-position-horizontal-relative:text;mso-position-vertical-relative:text" from="307.45pt,547.8pt" to="372.35pt,532.4pt" strokeweight=".57pt"/>
              </w:pict>
            </w:r>
            <w:r>
              <w:rPr>
                <w:noProof/>
              </w:rPr>
              <w:pict>
                <v:line id="_x0000_s4460" style="position:absolute;left:0;text-align:left;flip:x y;z-index:251431936;mso-position-horizontal-relative:text;mso-position-vertical-relative:text" from="372.35pt,532.4pt" to="371.85pt,530.45pt" strokeweight=".57pt"/>
              </w:pict>
            </w:r>
            <w:r>
              <w:rPr>
                <w:noProof/>
              </w:rPr>
              <w:pict>
                <v:line id="_x0000_s4459" style="position:absolute;left:0;text-align:left;flip:x y;z-index:251432960;mso-position-horizontal-relative:text;mso-position-vertical-relative:text" from="371.85pt,530.45pt" to="382.8pt,529.65pt" strokeweight=".57pt"/>
              </w:pict>
            </w:r>
            <w:r>
              <w:rPr>
                <w:noProof/>
              </w:rPr>
              <w:pict>
                <v:line id="_x0000_s4458" style="position:absolute;left:0;text-align:left;flip:x y;z-index:251433984;mso-position-horizontal-relative:text;mso-position-vertical-relative:text" from="382.8pt,529.65pt" to="387.85pt,544.55pt" strokeweight=".57pt"/>
              </w:pict>
            </w:r>
            <w:r>
              <w:rPr>
                <w:noProof/>
              </w:rPr>
              <w:pict>
                <v:line id="_x0000_s4457" style="position:absolute;left:0;text-align:left;flip:x y;z-index:251435008;mso-position-horizontal-relative:text;mso-position-vertical-relative:text" from="387.85pt,544.55pt" to="408.3pt,604.35pt" strokeweight=".57pt"/>
              </w:pict>
            </w:r>
            <w:r>
              <w:rPr>
                <w:noProof/>
              </w:rPr>
              <w:pict>
                <v:line id="_x0000_s4456" style="position:absolute;left:0;text-align:left;flip:x y;z-index:251436032;mso-position-horizontal-relative:text;mso-position-vertical-relative:text" from="408.3pt,604.35pt" to="325.05pt,623.65pt" strokeweight=".57pt"/>
              </w:pict>
            </w:r>
            <w:r>
              <w:rPr>
                <w:noProof/>
              </w:rPr>
              <w:pict>
                <v:line id="_x0000_s4455" style="position:absolute;left:0;text-align:left;flip:x y;z-index:251437056;mso-position-horizontal-relative:text;mso-position-vertical-relative:text" from="325.05pt,623.65pt" to="312.35pt,567.35pt" strokeweight=".57pt"/>
              </w:pict>
            </w:r>
            <w:r>
              <w:rPr>
                <w:noProof/>
              </w:rPr>
              <w:pict>
                <v:line id="_x0000_s4454" style="position:absolute;left:0;text-align:left;flip:x y;z-index:251438080;mso-position-horizontal-relative:text;mso-position-vertical-relative:text" from="312.35pt,567.35pt" to="307.45pt,547.8pt" strokeweight=".57pt"/>
              </w:pict>
            </w:r>
            <w:r>
              <w:rPr>
                <w:noProof/>
              </w:rPr>
              <w:pict>
                <v:line id="_x0000_s4453" style="position:absolute;left:0;text-align:left;flip:x y;z-index:251439104;mso-position-horizontal-relative:text;mso-position-vertical-relative:text" from="337.85pt,607.5pt" to="336.9pt,604.2pt" strokeweight=".57pt"/>
              </w:pict>
            </w:r>
            <w:r>
              <w:rPr>
                <w:noProof/>
              </w:rPr>
              <w:pict>
                <v:line id="_x0000_s4452" style="position:absolute;left:0;text-align:left;flip:x y;z-index:251440128;mso-position-horizontal-relative:text;mso-position-vertical-relative:text" from="336.9pt,604.2pt" to="327.55pt,606.85pt" strokeweight=".57pt"/>
              </w:pict>
            </w:r>
            <w:r>
              <w:rPr>
                <w:noProof/>
              </w:rPr>
              <w:pict>
                <v:line id="_x0000_s4451" style="position:absolute;left:0;text-align:left;flip:x y;z-index:251441152;mso-position-horizontal-relative:text;mso-position-vertical-relative:text" from="327.55pt,606.85pt" to="328.5pt,610.2pt" strokeweight=".57pt"/>
              </w:pict>
            </w:r>
            <w:r>
              <w:rPr>
                <w:noProof/>
              </w:rPr>
              <w:pict>
                <v:line id="_x0000_s4450" style="position:absolute;left:0;text-align:left;flip:x y;z-index:251442176;mso-position-horizontal-relative:text;mso-position-vertical-relative:text" from="328.5pt,610.2pt" to="337.85pt,607.5pt" strokeweight=".57pt"/>
              </w:pict>
            </w:r>
            <w:r>
              <w:rPr>
                <w:noProof/>
              </w:rPr>
              <w:pict>
                <v:line id="_x0000_s4449" style="position:absolute;left:0;text-align:left;flip:x y;z-index:251443200;mso-position-horizontal-relative:text;mso-position-vertical-relative:text" from="629.65pt,16.15pt" to="623.2pt,14.85pt" strokeweight=".57pt"/>
              </w:pict>
            </w:r>
            <w:r>
              <w:rPr>
                <w:noProof/>
              </w:rPr>
              <w:pict>
                <v:line id="_x0000_s4448" style="position:absolute;left:0;text-align:left;flip:x y;z-index:251444224;mso-position-horizontal-relative:text;mso-position-vertical-relative:text" from="623.2pt,14.85pt" to="622.55pt,17.5pt" strokeweight=".57pt"/>
              </w:pict>
            </w:r>
            <w:r>
              <w:rPr>
                <w:noProof/>
              </w:rPr>
              <w:pict>
                <v:line id="_x0000_s4447" style="position:absolute;left:0;text-align:left;flip:x y;z-index:251445248;mso-position-horizontal-relative:text;mso-position-vertical-relative:text" from="622.55pt,17.5pt" to="620.15pt,16.9pt" strokeweight=".57pt"/>
              </w:pict>
            </w:r>
            <w:r>
              <w:rPr>
                <w:noProof/>
              </w:rPr>
              <w:pict>
                <v:line id="_x0000_s4446" style="position:absolute;left:0;text-align:left;flip:x y;z-index:251446272;mso-position-horizontal-relative:text;mso-position-vertical-relative:text" from="620.15pt,16.9pt" to="618.55pt,21.65pt" strokeweight=".57pt"/>
              </w:pict>
            </w:r>
            <w:r>
              <w:rPr>
                <w:noProof/>
              </w:rPr>
              <w:pict>
                <v:line id="_x0000_s4445" style="position:absolute;left:0;text-align:left;flip:x y;z-index:251447296;mso-position-horizontal-relative:text;mso-position-vertical-relative:text" from="618.55pt,21.65pt" to="614.4pt,30.15pt" strokeweight=".57pt"/>
              </w:pict>
            </w:r>
            <w:r>
              <w:rPr>
                <w:noProof/>
              </w:rPr>
              <w:pict>
                <v:line id="_x0000_s4444" style="position:absolute;left:0;text-align:left;flip:x y;z-index:251448320;mso-position-horizontal-relative:text;mso-position-vertical-relative:text" from="614.4pt,30.15pt" to="609.95pt,45pt" strokeweight=".57pt"/>
              </w:pict>
            </w:r>
            <w:r>
              <w:rPr>
                <w:noProof/>
              </w:rPr>
              <w:pict>
                <v:line id="_x0000_s4443" style="position:absolute;left:0;text-align:left;flip:x y;z-index:251449344;mso-position-horizontal-relative:text;mso-position-vertical-relative:text" from="609.95pt,45pt" to="613.2pt,47.15pt" strokeweight=".57pt"/>
              </w:pict>
            </w:r>
            <w:r>
              <w:rPr>
                <w:noProof/>
              </w:rPr>
              <w:pict>
                <v:line id="_x0000_s4442" style="position:absolute;left:0;text-align:left;flip:x y;z-index:251450368;mso-position-horizontal-relative:text;mso-position-vertical-relative:text" from="613.2pt,47.15pt" to="611.35pt,54.8pt" strokeweight=".57pt"/>
              </w:pict>
            </w:r>
            <w:r>
              <w:rPr>
                <w:noProof/>
              </w:rPr>
              <w:pict>
                <v:line id="_x0000_s4441" style="position:absolute;left:0;text-align:left;flip:x y;z-index:251451392;mso-position-horizontal-relative:text;mso-position-vertical-relative:text" from="611.35pt,54.8pt" to="607.2pt,69.3pt" strokeweight=".57pt"/>
              </w:pict>
            </w:r>
            <w:r>
              <w:rPr>
                <w:noProof/>
              </w:rPr>
              <w:pict>
                <v:line id="_x0000_s4440" style="position:absolute;left:0;text-align:left;flip:x y;z-index:251452416;mso-position-horizontal-relative:text;mso-position-vertical-relative:text" from="607.2pt,69.3pt" to="640.95pt,93.6pt" strokeweight=".57pt"/>
              </w:pict>
            </w:r>
            <w:r>
              <w:rPr>
                <w:noProof/>
              </w:rPr>
              <w:pict>
                <v:line id="_x0000_s4439" style="position:absolute;left:0;text-align:left;flip:x y;z-index:251453440;mso-position-horizontal-relative:text;mso-position-vertical-relative:text" from="640.95pt,93.6pt" to="644.85pt,77.55pt" strokeweight=".57pt"/>
              </w:pict>
            </w:r>
            <w:r>
              <w:rPr>
                <w:noProof/>
              </w:rPr>
              <w:pict>
                <v:line id="_x0000_s4438" style="position:absolute;left:0;text-align:left;flip:x y;z-index:251454464;mso-position-horizontal-relative:text;mso-position-vertical-relative:text" from="644.85pt,77.55pt" to="652.4pt,40.35pt" strokeweight=".57pt"/>
              </w:pict>
            </w:r>
            <w:r>
              <w:rPr>
                <w:noProof/>
              </w:rPr>
              <w:pict>
                <v:line id="_x0000_s4437" style="position:absolute;left:0;text-align:left;flip:x y;z-index:251455488;mso-position-horizontal-relative:text;mso-position-vertical-relative:text" from="652.4pt,40.35pt" to="650.45pt,22.9pt" strokeweight=".57pt"/>
              </w:pict>
            </w:r>
            <w:r>
              <w:rPr>
                <w:noProof/>
              </w:rPr>
              <w:pict>
                <v:line id="_x0000_s4436" style="position:absolute;left:0;text-align:left;flip:x y;z-index:251456512;mso-position-horizontal-relative:text;mso-position-vertical-relative:text" from="650.45pt,22.9pt" to="639.2pt,18.25pt" strokeweight=".57pt"/>
              </w:pict>
            </w:r>
            <w:r>
              <w:rPr>
                <w:noProof/>
              </w:rPr>
              <w:pict>
                <v:line id="_x0000_s4435" style="position:absolute;left:0;text-align:left;flip:x y;z-index:251457536;mso-position-horizontal-relative:text;mso-position-vertical-relative:text" from="639.2pt,18.25pt" to="629.65pt,16.15pt" strokeweight=".57pt"/>
              </w:pict>
            </w:r>
            <w:r>
              <w:rPr>
                <w:noProof/>
              </w:rPr>
              <w:pict>
                <v:line id="_x0000_s4434" style="position:absolute;left:0;text-align:left;flip:x y;z-index:251458560;mso-position-horizontal-relative:text;mso-position-vertical-relative:text" from="485.9pt,360.15pt" to="574.4pt,442.05pt" strokeweight=".57pt"/>
              </w:pict>
            </w:r>
            <w:r>
              <w:rPr>
                <w:noProof/>
              </w:rPr>
              <w:pict>
                <v:line id="_x0000_s4433" style="position:absolute;left:0;text-align:left;flip:x y;z-index:251459584;mso-position-horizontal-relative:text;mso-position-vertical-relative:text" from="574.4pt,442.05pt" to="601.65pt,492.9pt" strokeweight=".57pt"/>
              </w:pict>
            </w:r>
            <w:r>
              <w:rPr>
                <w:noProof/>
              </w:rPr>
              <w:pict>
                <v:line id="_x0000_s4432" style="position:absolute;left:0;text-align:left;flip:x y;z-index:251460608;mso-position-horizontal-relative:text;mso-position-vertical-relative:text" from="601.65pt,492.9pt" to="613.6pt,537.55pt" strokeweight=".57pt"/>
              </w:pict>
            </w:r>
            <w:r>
              <w:rPr>
                <w:noProof/>
              </w:rPr>
              <w:pict>
                <v:line id="_x0000_s4431" style="position:absolute;left:0;text-align:left;flip:x y;z-index:251461632;mso-position-horizontal-relative:text;mso-position-vertical-relative:text" from="613.6pt,537.55pt" to="588.1pt,548.4pt" strokeweight=".57pt"/>
              </w:pict>
            </w:r>
            <w:r>
              <w:rPr>
                <w:noProof/>
              </w:rPr>
              <w:pict>
                <v:line id="_x0000_s4430" style="position:absolute;left:0;text-align:left;flip:x y;z-index:251462656;mso-position-horizontal-relative:text;mso-position-vertical-relative:text" from="588.1pt,548.4pt" to="519.2pt,575pt" strokeweight=".57pt"/>
              </w:pict>
            </w:r>
            <w:r>
              <w:rPr>
                <w:noProof/>
              </w:rPr>
              <w:pict>
                <v:line id="_x0000_s4429" style="position:absolute;left:0;text-align:left;flip:x y;z-index:251463680;mso-position-horizontal-relative:text;mso-position-vertical-relative:text" from="519.2pt,575pt" to="514.15pt,562.85pt" strokeweight=".57pt"/>
              </w:pict>
            </w:r>
            <w:r>
              <w:rPr>
                <w:noProof/>
              </w:rPr>
              <w:pict>
                <v:line id="_x0000_s4428" style="position:absolute;left:0;text-align:left;flip:x y;z-index:251464704;mso-position-horizontal-relative:text;mso-position-vertical-relative:text" from="514.15pt,562.85pt" to="501.25pt,566.55pt" strokeweight=".57pt"/>
              </w:pict>
            </w:r>
            <w:r>
              <w:rPr>
                <w:noProof/>
              </w:rPr>
              <w:pict>
                <v:line id="_x0000_s4427" style="position:absolute;left:0;text-align:left;flip:x y;z-index:251465728;mso-position-horizontal-relative:text;mso-position-vertical-relative:text" from="501.25pt,566.55pt" to="477.45pt,487.95pt" strokeweight=".57pt"/>
              </w:pict>
            </w:r>
            <w:r>
              <w:rPr>
                <w:noProof/>
              </w:rPr>
              <w:pict>
                <v:line id="_x0000_s4426" style="position:absolute;left:0;text-align:left;flip:x y;z-index:251466752;mso-position-horizontal-relative:text;mso-position-vertical-relative:text" from="477.45pt,487.95pt" to="501.4pt,480.85pt" strokeweight=".57pt"/>
              </w:pict>
            </w:r>
            <w:r>
              <w:rPr>
                <w:noProof/>
              </w:rPr>
              <w:pict>
                <v:line id="_x0000_s4425" style="position:absolute;left:0;text-align:left;flip:x y;z-index:251467776;mso-position-horizontal-relative:text;mso-position-vertical-relative:text" from="501.4pt,480.85pt" to="487pt,433.4pt" strokeweight=".57pt"/>
              </w:pict>
            </w:r>
            <w:r>
              <w:rPr>
                <w:noProof/>
              </w:rPr>
              <w:pict>
                <v:line id="_x0000_s4424" style="position:absolute;left:0;text-align:left;flip:x y;z-index:251468800;mso-position-horizontal-relative:text;mso-position-vertical-relative:text" from="487pt,433.4pt" to="486.9pt,433.2pt" strokeweight=".57pt"/>
              </w:pict>
            </w:r>
            <w:r>
              <w:rPr>
                <w:noProof/>
              </w:rPr>
              <w:pict>
                <v:line id="_x0000_s4423" style="position:absolute;left:0;text-align:left;flip:x y;z-index:251469824;mso-position-horizontal-relative:text;mso-position-vertical-relative:text" from="486.9pt,433.2pt" to="490.85pt,6in" strokeweight=".57pt"/>
              </w:pict>
            </w:r>
            <w:r>
              <w:rPr>
                <w:noProof/>
              </w:rPr>
              <w:pict>
                <v:line id="_x0000_s4422" style="position:absolute;left:0;text-align:left;flip:x y;z-index:251470848;mso-position-horizontal-relative:text;mso-position-vertical-relative:text" from="490.85pt,6in" to="491.45pt,431.8pt" strokeweight=".57pt"/>
              </w:pict>
            </w:r>
            <w:r>
              <w:rPr>
                <w:noProof/>
              </w:rPr>
              <w:pict>
                <v:line id="_x0000_s4421" style="position:absolute;left:0;text-align:left;flip:x y;z-index:251471872;mso-position-horizontal-relative:text;mso-position-vertical-relative:text" from="491.45pt,431.8pt" to="487.05pt,417.35pt" strokeweight=".57pt"/>
              </w:pict>
            </w:r>
            <w:r>
              <w:rPr>
                <w:noProof/>
              </w:rPr>
              <w:pict>
                <v:line id="_x0000_s4420" style="position:absolute;left:0;text-align:left;flip:x y;z-index:251472896;mso-position-horizontal-relative:text;mso-position-vertical-relative:text" from="487.05pt,417.35pt" to="483.3pt,418.5pt" strokeweight=".57pt"/>
              </w:pict>
            </w:r>
            <w:r>
              <w:rPr>
                <w:noProof/>
              </w:rPr>
              <w:pict>
                <v:line id="_x0000_s4419" style="position:absolute;left:0;text-align:left;flip:x y;z-index:251473920;mso-position-horizontal-relative:text;mso-position-vertical-relative:text" from="483.3pt,418.5pt" to="466.05pt,366.85pt" strokeweight=".57pt"/>
              </w:pict>
            </w:r>
            <w:r>
              <w:rPr>
                <w:noProof/>
              </w:rPr>
              <w:pict>
                <v:line id="_x0000_s4418" style="position:absolute;left:0;text-align:left;flip:x y;z-index:251474944;mso-position-horizontal-relative:text;mso-position-vertical-relative:text" from="466.05pt,366.85pt" to="485.9pt,360.15pt" strokeweight=".57pt"/>
              </w:pict>
            </w:r>
            <w:r>
              <w:rPr>
                <w:noProof/>
              </w:rPr>
              <w:pict>
                <v:line id="_x0000_s4417" style="position:absolute;left:0;text-align:left;flip:x y;z-index:251475968;mso-position-horizontal-relative:text;mso-position-vertical-relative:text" from="560.45pt,544.8pt" to="557.05pt,545.7pt" strokeweight=".57pt"/>
              </w:pict>
            </w:r>
            <w:r>
              <w:rPr>
                <w:noProof/>
              </w:rPr>
              <w:pict>
                <v:line id="_x0000_s4416" style="position:absolute;left:0;text-align:left;flip:x y;z-index:251476992;mso-position-horizontal-relative:text;mso-position-vertical-relative:text" from="557.05pt,545.7pt" to="556.1pt,542.3pt" strokeweight=".57pt"/>
              </w:pict>
            </w:r>
            <w:r>
              <w:rPr>
                <w:noProof/>
              </w:rPr>
              <w:pict>
                <v:line id="_x0000_s4415" style="position:absolute;left:0;text-align:left;flip:x y;z-index:251478016;mso-position-horizontal-relative:text;mso-position-vertical-relative:text" from="556.1pt,542.3pt" to="559.55pt,541.4pt" strokeweight=".57pt"/>
              </w:pict>
            </w:r>
            <w:r>
              <w:rPr>
                <w:noProof/>
              </w:rPr>
              <w:pict>
                <v:line id="_x0000_s4414" style="position:absolute;left:0;text-align:left;flip:x y;z-index:251479040;mso-position-horizontal-relative:text;mso-position-vertical-relative:text" from="559.55pt,541.4pt" to="560.45pt,544.8pt" strokeweight=".57pt"/>
              </w:pict>
            </w:r>
            <w:r>
              <w:rPr>
                <w:noProof/>
              </w:rPr>
              <w:pict>
                <v:line id="_x0000_s4413" style="position:absolute;left:0;text-align:left;flip:x y;z-index:251480064;mso-position-horizontal-relative:text;mso-position-vertical-relative:text" from="422.3pt,533pt" to="387.85pt,544.55pt" strokeweight=".57pt"/>
              </w:pict>
            </w:r>
            <w:r>
              <w:rPr>
                <w:noProof/>
              </w:rPr>
              <w:pict>
                <v:line id="_x0000_s4412" style="position:absolute;left:0;text-align:left;flip:x y;z-index:251481088;mso-position-horizontal-relative:text;mso-position-vertical-relative:text" from="387.85pt,544.55pt" to="408.3pt,604.35pt" strokeweight=".57pt"/>
              </w:pict>
            </w:r>
            <w:r>
              <w:rPr>
                <w:noProof/>
              </w:rPr>
              <w:pict>
                <v:line id="_x0000_s4411" style="position:absolute;left:0;text-align:left;flip:x y;z-index:251482112;mso-position-horizontal-relative:text;mso-position-vertical-relative:text" from="408.3pt,604.35pt" to="436.95pt,598.05pt" strokeweight=".57pt"/>
              </w:pict>
            </w:r>
            <w:r>
              <w:rPr>
                <w:noProof/>
              </w:rPr>
              <w:pict>
                <v:line id="_x0000_s4410" style="position:absolute;left:0;text-align:left;flip:x y;z-index:251483136;mso-position-horizontal-relative:text;mso-position-vertical-relative:text" from="436.95pt,598.05pt" to="6in,565.35pt" strokeweight=".57pt"/>
              </w:pict>
            </w:r>
            <w:r>
              <w:rPr>
                <w:noProof/>
              </w:rPr>
              <w:pict>
                <v:line id="_x0000_s4409" style="position:absolute;left:0;text-align:left;flip:x y;z-index:251484160;mso-position-horizontal-relative:text;mso-position-vertical-relative:text" from="6in,565.35pt" to="451.75pt,558.8pt" strokeweight=".57pt"/>
              </w:pict>
            </w:r>
            <w:r>
              <w:rPr>
                <w:noProof/>
              </w:rPr>
              <w:pict>
                <v:line id="_x0000_s4408" style="position:absolute;left:0;text-align:left;flip:x y;z-index:251485184;mso-position-horizontal-relative:text;mso-position-vertical-relative:text" from="451.75pt,558.8pt" to="451.75pt,558.8pt" strokeweight=".57pt"/>
              </w:pict>
            </w:r>
            <w:r>
              <w:rPr>
                <w:noProof/>
              </w:rPr>
              <w:pict>
                <v:line id="_x0000_s4407" style="position:absolute;left:0;text-align:left;flip:x y;z-index:251486208;mso-position-horizontal-relative:text;mso-position-vertical-relative:text" from="451.75pt,558.8pt" to="450.1pt,557.3pt" strokeweight=".57pt"/>
              </w:pict>
            </w:r>
            <w:r>
              <w:rPr>
                <w:noProof/>
              </w:rPr>
              <w:pict>
                <v:line id="_x0000_s4406" style="position:absolute;left:0;text-align:left;flip:x y;z-index:251487232;mso-position-horizontal-relative:text;mso-position-vertical-relative:text" from="450.1pt,557.3pt" to="450.05pt,557.3pt" strokeweight=".57pt"/>
              </w:pict>
            </w:r>
            <w:r>
              <w:rPr>
                <w:noProof/>
              </w:rPr>
              <w:pict>
                <v:line id="_x0000_s4405" style="position:absolute;left:0;text-align:left;flip:x y;z-index:251488256;mso-position-horizontal-relative:text;mso-position-vertical-relative:text" from="450.05pt,557.3pt" to="422.3pt,533pt" strokeweight=".57pt"/>
              </w:pict>
            </w:r>
            <w:r>
              <w:rPr>
                <w:noProof/>
              </w:rPr>
              <w:pict>
                <v:line id="_x0000_s4404" style="position:absolute;left:0;text-align:left;flip:x y;z-index:251489280;mso-position-horizontal-relative:text;mso-position-vertical-relative:text" from="604.3pt,66.85pt" to="607.2pt,69.3pt" strokeweight=".57pt"/>
              </w:pict>
            </w:r>
            <w:r>
              <w:rPr>
                <w:noProof/>
              </w:rPr>
              <w:pict>
                <v:line id="_x0000_s4403" style="position:absolute;left:0;text-align:left;flip:x y;z-index:251490304;mso-position-horizontal-relative:text;mso-position-vertical-relative:text" from="607.2pt,69.3pt" to="640.9pt,93.55pt" strokeweight=".57pt"/>
              </w:pict>
            </w:r>
            <w:r>
              <w:rPr>
                <w:noProof/>
              </w:rPr>
              <w:pict>
                <v:line id="_x0000_s4402" style="position:absolute;left:0;text-align:left;flip:x y;z-index:251491328;mso-position-horizontal-relative:text;mso-position-vertical-relative:text" from="640.9pt,93.55pt" to="638.65pt,103.8pt" strokeweight=".57pt"/>
              </w:pict>
            </w:r>
            <w:r>
              <w:rPr>
                <w:noProof/>
              </w:rPr>
              <w:pict>
                <v:line id="_x0000_s4401" style="position:absolute;left:0;text-align:left;flip:x y;z-index:251492352;mso-position-horizontal-relative:text;mso-position-vertical-relative:text" from="638.65pt,103.8pt" to="638.85pt,109.75pt" strokeweight=".57pt"/>
              </w:pict>
            </w:r>
            <w:r>
              <w:rPr>
                <w:noProof/>
              </w:rPr>
              <w:pict>
                <v:line id="_x0000_s4400" style="position:absolute;left:0;text-align:left;flip:x y;z-index:251493376;mso-position-horizontal-relative:text;mso-position-vertical-relative:text" from="638.85pt,109.75pt" to="635.55pt,114.45pt" strokeweight=".57pt"/>
              </w:pict>
            </w:r>
            <w:r>
              <w:rPr>
                <w:noProof/>
              </w:rPr>
              <w:pict>
                <v:line id="_x0000_s4399" style="position:absolute;left:0;text-align:left;flip:x y;z-index:251494400;mso-position-horizontal-relative:text;mso-position-vertical-relative:text" from="635.55pt,114.45pt" to="628pt,123.85pt" strokeweight=".57pt"/>
              </w:pict>
            </w:r>
            <w:r>
              <w:rPr>
                <w:noProof/>
              </w:rPr>
              <w:pict>
                <v:line id="_x0000_s4398" style="position:absolute;left:0;text-align:left;flip:x y;z-index:251495424;mso-position-horizontal-relative:text;mso-position-vertical-relative:text" from="628pt,123.85pt" to="619.35pt,135pt" strokeweight=".57pt"/>
              </w:pict>
            </w:r>
            <w:r>
              <w:rPr>
                <w:noProof/>
              </w:rPr>
              <w:pict>
                <v:line id="_x0000_s4397" style="position:absolute;left:0;text-align:left;flip:x y;z-index:251496448;mso-position-horizontal-relative:text;mso-position-vertical-relative:text" from="619.35pt,135pt" to="614.65pt,139.3pt" strokeweight=".57pt"/>
              </w:pict>
            </w:r>
            <w:r>
              <w:rPr>
                <w:noProof/>
              </w:rPr>
              <w:pict>
                <v:line id="_x0000_s4396" style="position:absolute;left:0;text-align:left;flip:x y;z-index:251497472;mso-position-horizontal-relative:text;mso-position-vertical-relative:text" from="614.65pt,139.3pt" to="580.6pt,117.2pt" strokeweight=".57pt"/>
              </w:pict>
            </w:r>
            <w:r>
              <w:rPr>
                <w:noProof/>
              </w:rPr>
              <w:pict>
                <v:line id="_x0000_s4395" style="position:absolute;left:0;text-align:left;flip:x y;z-index:251498496;mso-position-horizontal-relative:text;mso-position-vertical-relative:text" from="580.6pt,117.2pt" to="587pt,99.8pt" strokeweight=".57pt"/>
              </w:pict>
            </w:r>
            <w:r>
              <w:rPr>
                <w:noProof/>
              </w:rPr>
              <w:pict>
                <v:line id="_x0000_s4394" style="position:absolute;left:0;text-align:left;flip:x y;z-index:251499520;mso-position-horizontal-relative:text;mso-position-vertical-relative:text" from="587pt,99.8pt" to="597.15pt,78.45pt" strokeweight=".57pt"/>
              </w:pict>
            </w:r>
            <w:r>
              <w:rPr>
                <w:noProof/>
              </w:rPr>
              <w:pict>
                <v:line id="_x0000_s4393" style="position:absolute;left:0;text-align:left;flip:x y;z-index:251500544;mso-position-horizontal-relative:text;mso-position-vertical-relative:text" from="597.15pt,78.45pt" to="599.2pt,74.25pt" strokeweight=".57pt"/>
              </w:pict>
            </w:r>
            <w:r>
              <w:rPr>
                <w:noProof/>
              </w:rPr>
              <w:pict>
                <v:line id="_x0000_s4392" style="position:absolute;left:0;text-align:left;flip:x y;z-index:251501568;mso-position-horizontal-relative:text;mso-position-vertical-relative:text" from="599.2pt,74.25pt" to="601.35pt,70.25pt" strokeweight=".57pt"/>
              </w:pict>
            </w:r>
            <w:r>
              <w:rPr>
                <w:noProof/>
              </w:rPr>
              <w:pict>
                <v:line id="_x0000_s4391" style="position:absolute;left:0;text-align:left;flip:x y;z-index:251502592;mso-position-horizontal-relative:text;mso-position-vertical-relative:text" from="601.35pt,70.25pt" to="604.3pt,66.85pt" strokeweight=".57pt"/>
              </w:pict>
            </w:r>
            <w:r>
              <w:rPr>
                <w:noProof/>
              </w:rPr>
              <w:pict>
                <v:line id="_x0000_s4390" style="position:absolute;left:0;text-align:left;flip:x y;z-index:251503616;mso-position-horizontal-relative:text;mso-position-vertical-relative:text" from="580.6pt,117.2pt" to="614.65pt,139.3pt" strokeweight=".57pt"/>
              </w:pict>
            </w:r>
            <w:r>
              <w:rPr>
                <w:noProof/>
              </w:rPr>
              <w:pict>
                <v:line id="_x0000_s4389" style="position:absolute;left:0;text-align:left;flip:x y;z-index:251504640;mso-position-horizontal-relative:text;mso-position-vertical-relative:text" from="614.65pt,139.3pt" to="577.35pt,176.85pt" strokeweight=".57pt"/>
              </w:pict>
            </w:r>
            <w:r>
              <w:rPr>
                <w:noProof/>
              </w:rPr>
              <w:pict>
                <v:line id="_x0000_s4388" style="position:absolute;left:0;text-align:left;flip:x y;z-index:251505664;mso-position-horizontal-relative:text;mso-position-vertical-relative:text" from="577.35pt,176.85pt" to="576.7pt,175.55pt" strokeweight=".57pt"/>
              </w:pict>
            </w:r>
            <w:r>
              <w:rPr>
                <w:noProof/>
              </w:rPr>
              <w:pict>
                <v:line id="_x0000_s4387" style="position:absolute;left:0;text-align:left;flip:x y;z-index:251506688;mso-position-horizontal-relative:text;mso-position-vertical-relative:text" from="576.7pt,175.55pt" to="570.5pt,183.6pt" strokeweight=".57pt"/>
              </w:pict>
            </w:r>
            <w:r>
              <w:rPr>
                <w:noProof/>
              </w:rPr>
              <w:pict>
                <v:line id="_x0000_s4386" style="position:absolute;left:0;text-align:left;flip:x y;z-index:251507712;mso-position-horizontal-relative:text;mso-position-vertical-relative:text" from="570.5pt,183.6pt" to="551.7pt,171.4pt" strokeweight=".57pt"/>
              </w:pict>
            </w:r>
            <w:r>
              <w:rPr>
                <w:noProof/>
              </w:rPr>
              <w:pict>
                <v:line id="_x0000_s4385" style="position:absolute;left:0;text-align:left;flip:x y;z-index:251508736;mso-position-horizontal-relative:text;mso-position-vertical-relative:text" from="551.7pt,171.4pt" to="556.45pt,138.65pt" strokeweight=".57pt"/>
              </w:pict>
            </w:r>
            <w:r>
              <w:rPr>
                <w:noProof/>
              </w:rPr>
              <w:pict>
                <v:line id="_x0000_s4384" style="position:absolute;left:0;text-align:left;flip:x y;z-index:251509760;mso-position-horizontal-relative:text;mso-position-vertical-relative:text" from="556.45pt,138.65pt" to="559.65pt,139pt" strokeweight=".57pt"/>
              </w:pict>
            </w:r>
            <w:r>
              <w:rPr>
                <w:noProof/>
              </w:rPr>
              <w:pict>
                <v:line id="_x0000_s4383" style="position:absolute;left:0;text-align:left;flip:x y;z-index:251510784;mso-position-horizontal-relative:text;mso-position-vertical-relative:text" from="559.65pt,139pt" to="567.5pt,137pt" strokeweight=".57pt"/>
              </w:pict>
            </w:r>
            <w:r>
              <w:rPr>
                <w:noProof/>
              </w:rPr>
              <w:pict>
                <v:line id="_x0000_s4382" style="position:absolute;left:0;text-align:left;flip:x y;z-index:251511808;mso-position-horizontal-relative:text;mso-position-vertical-relative:text" from="567.5pt,137pt" to="580.6pt,117.2pt" strokeweight=".57pt"/>
              </w:pict>
            </w:r>
            <w:r>
              <w:rPr>
                <w:noProof/>
              </w:rPr>
              <w:pict>
                <v:line id="_x0000_s4381" style="position:absolute;left:0;text-align:left;flip:x y;z-index:251512832;mso-position-horizontal-relative:text;mso-position-vertical-relative:text" from="800.45pt,476.2pt" to="819.25pt,474pt" strokeweight=".57pt"/>
              </w:pict>
            </w:r>
            <w:r>
              <w:rPr>
                <w:noProof/>
              </w:rPr>
              <w:pict>
                <v:line id="_x0000_s4380" style="position:absolute;left:0;text-align:left;flip:x y;z-index:251513856;mso-position-horizontal-relative:text;mso-position-vertical-relative:text" from="819.25pt,474pt" to="823.25pt,508.4pt" strokeweight=".57pt"/>
              </w:pict>
            </w:r>
            <w:r>
              <w:rPr>
                <w:noProof/>
              </w:rPr>
              <w:pict>
                <v:line id="_x0000_s4379" style="position:absolute;left:0;text-align:left;flip:x y;z-index:251514880;mso-position-horizontal-relative:text;mso-position-vertical-relative:text" from="823.25pt,508.4pt" to="804.5pt,510.6pt" strokeweight=".57pt"/>
              </w:pict>
            </w:r>
            <w:r>
              <w:rPr>
                <w:noProof/>
              </w:rPr>
              <w:pict>
                <v:line id="_x0000_s4378" style="position:absolute;left:0;text-align:left;flip:x y;z-index:251515904;mso-position-horizontal-relative:text;mso-position-vertical-relative:text" from="804.5pt,510.6pt" to="800.45pt,476.2pt" strokeweight=".57pt"/>
              </w:pict>
            </w:r>
            <w:r>
              <w:rPr>
                <w:noProof/>
              </w:rPr>
              <w:pict>
                <v:line id="_x0000_s4377" style="position:absolute;left:0;text-align:left;flip:x y;z-index:251516928;mso-position-horizontal-relative:text;mso-position-vertical-relative:text" from="693.05pt,395.65pt" to="708.25pt,390.25pt" strokeweight=".57pt"/>
              </w:pict>
            </w:r>
            <w:r>
              <w:rPr>
                <w:noProof/>
              </w:rPr>
              <w:pict>
                <v:line id="_x0000_s4376" style="position:absolute;left:0;text-align:left;flip:x y;z-index:251517952;mso-position-horizontal-relative:text;mso-position-vertical-relative:text" from="708.25pt,390.25pt" to="713.6pt,405.3pt" strokeweight=".57pt"/>
              </w:pict>
            </w:r>
            <w:r>
              <w:rPr>
                <w:noProof/>
              </w:rPr>
              <w:pict>
                <v:line id="_x0000_s4375" style="position:absolute;left:0;text-align:left;flip:x y;z-index:251518976;mso-position-horizontal-relative:text;mso-position-vertical-relative:text" from="713.6pt,405.3pt" to="698.45pt,410.75pt" strokeweight=".57pt"/>
              </w:pict>
            </w:r>
            <w:r>
              <w:rPr>
                <w:noProof/>
              </w:rPr>
              <w:pict>
                <v:line id="_x0000_s4374" style="position:absolute;left:0;text-align:left;flip:x y;z-index:251520000;mso-position-horizontal-relative:text;mso-position-vertical-relative:text" from="698.45pt,410.75pt" to="693.05pt,395.65pt" strokeweight=".57pt"/>
              </w:pict>
            </w:r>
            <w:r>
              <w:rPr>
                <w:noProof/>
              </w:rPr>
              <w:pict>
                <v:line id="_x0000_s4373" style="position:absolute;left:0;text-align:left;flip:x y;z-index:251521024;mso-position-horizontal-relative:text;mso-position-vertical-relative:text" from="755.95pt,423.65pt" to="771.25pt,419.25pt" strokeweight=".57pt"/>
              </w:pict>
            </w:r>
            <w:r>
              <w:rPr>
                <w:noProof/>
              </w:rPr>
              <w:pict>
                <v:line id="_x0000_s4372" style="position:absolute;left:0;text-align:left;flip:x y;z-index:251522048;mso-position-horizontal-relative:text;mso-position-vertical-relative:text" from="771.25pt,419.25pt" to="773.25pt,426.2pt" strokeweight=".57pt"/>
              </w:pict>
            </w:r>
            <w:r>
              <w:rPr>
                <w:noProof/>
              </w:rPr>
              <w:pict>
                <v:line id="_x0000_s4371" style="position:absolute;left:0;text-align:left;flip:x y;z-index:251523072;mso-position-horizontal-relative:text;mso-position-vertical-relative:text" from="773.25pt,426.2pt" to="759.85pt,430.05pt" strokeweight=".57pt"/>
              </w:pict>
            </w:r>
            <w:r>
              <w:rPr>
                <w:noProof/>
              </w:rPr>
              <w:pict>
                <v:line id="_x0000_s4370" style="position:absolute;left:0;text-align:left;flip:x y;z-index:251524096;mso-position-horizontal-relative:text;mso-position-vertical-relative:text" from="759.85pt,430.05pt" to="759pt,427.25pt" strokeweight=".57pt"/>
              </w:pict>
            </w:r>
            <w:r>
              <w:rPr>
                <w:noProof/>
              </w:rPr>
              <w:pict>
                <v:line id="_x0000_s4369" style="position:absolute;left:0;text-align:left;flip:x y;z-index:251525120;mso-position-horizontal-relative:text;mso-position-vertical-relative:text" from="759pt,427.25pt" to="757.15pt,427.75pt" strokeweight=".57pt"/>
              </w:pict>
            </w:r>
            <w:r>
              <w:rPr>
                <w:noProof/>
              </w:rPr>
              <w:pict>
                <v:line id="_x0000_s4368" style="position:absolute;left:0;text-align:left;flip:x y;z-index:251526144;mso-position-horizontal-relative:text;mso-position-vertical-relative:text" from="757.15pt,427.75pt" to="755.95pt,423.65pt" strokeweight=".57pt"/>
              </w:pict>
            </w:r>
            <w:r>
              <w:rPr>
                <w:noProof/>
              </w:rPr>
              <w:pict>
                <v:line id="_x0000_s4367" style="position:absolute;left:0;text-align:left;flip:x y;z-index:251527168;mso-position-horizontal-relative:text;mso-position-vertical-relative:text" from="409.9pt,361.7pt" to="449.5pt,347.85pt" strokeweight=".57pt"/>
              </w:pict>
            </w:r>
            <w:r>
              <w:rPr>
                <w:noProof/>
              </w:rPr>
              <w:pict>
                <v:line id="_x0000_s4366" style="position:absolute;left:0;text-align:left;flip:x y;z-index:251528192;mso-position-horizontal-relative:text;mso-position-vertical-relative:text" from="449.5pt,347.85pt" to="455.5pt,364.95pt" strokeweight=".57pt"/>
              </w:pict>
            </w:r>
            <w:r>
              <w:rPr>
                <w:noProof/>
              </w:rPr>
              <w:pict>
                <v:line id="_x0000_s4365" style="position:absolute;left:0;text-align:left;flip:x y;z-index:251529216;mso-position-horizontal-relative:text;mso-position-vertical-relative:text" from="455.5pt,364.95pt" to="432.4pt,373.05pt" strokeweight=".57pt"/>
              </w:pict>
            </w:r>
            <w:r>
              <w:rPr>
                <w:noProof/>
              </w:rPr>
              <w:pict>
                <v:line id="_x0000_s4364" style="position:absolute;left:0;text-align:left;flip:x y;z-index:251530240;mso-position-horizontal-relative:text;mso-position-vertical-relative:text" from="432.4pt,373.05pt" to="436pt,383.35pt" strokeweight=".57pt"/>
              </w:pict>
            </w:r>
            <w:r>
              <w:rPr>
                <w:noProof/>
              </w:rPr>
              <w:pict>
                <v:line id="_x0000_s4363" style="position:absolute;left:0;text-align:left;flip:x y;z-index:251531264;mso-position-horizontal-relative:text;mso-position-vertical-relative:text" from="436pt,383.35pt" to="429.55pt,385.55pt" strokeweight=".57pt"/>
              </w:pict>
            </w:r>
            <w:r>
              <w:rPr>
                <w:noProof/>
              </w:rPr>
              <w:pict>
                <v:line id="_x0000_s4362" style="position:absolute;left:0;text-align:left;flip:x y;z-index:251532288;mso-position-horizontal-relative:text;mso-position-vertical-relative:text" from="429.55pt,385.55pt" to="430.9pt,389.45pt" strokeweight=".57pt"/>
              </w:pict>
            </w:r>
            <w:r>
              <w:rPr>
                <w:noProof/>
              </w:rPr>
              <w:pict>
                <v:line id="_x0000_s4361" style="position:absolute;left:0;text-align:left;flip:x y;z-index:251533312;mso-position-horizontal-relative:text;mso-position-vertical-relative:text" from="430.9pt,389.45pt" to="420.8pt,392.95pt" strokeweight=".57pt"/>
              </w:pict>
            </w:r>
            <w:r>
              <w:rPr>
                <w:noProof/>
              </w:rPr>
              <w:pict>
                <v:line id="_x0000_s4360" style="position:absolute;left:0;text-align:left;flip:x y;z-index:251534336;mso-position-horizontal-relative:text;mso-position-vertical-relative:text" from="420.8pt,392.95pt" to="413.85pt,373.1pt" strokeweight=".57pt"/>
              </w:pict>
            </w:r>
            <w:r>
              <w:rPr>
                <w:noProof/>
              </w:rPr>
              <w:pict>
                <v:line id="_x0000_s4359" style="position:absolute;left:0;text-align:left;flip:x y;z-index:251535360;mso-position-horizontal-relative:text;mso-position-vertical-relative:text" from="413.85pt,373.1pt" to="413pt,373.4pt" strokeweight=".57pt"/>
              </w:pict>
            </w:r>
            <w:r>
              <w:rPr>
                <w:noProof/>
              </w:rPr>
              <w:pict>
                <v:line id="_x0000_s4358" style="position:absolute;left:0;text-align:left;flip:x y;z-index:251536384;mso-position-horizontal-relative:text;mso-position-vertical-relative:text" from="413pt,373.4pt" to="410.7pt,366.8pt" strokeweight=".57pt"/>
              </w:pict>
            </w:r>
            <w:r>
              <w:rPr>
                <w:noProof/>
              </w:rPr>
              <w:pict>
                <v:line id="_x0000_s4357" style="position:absolute;left:0;text-align:left;flip:x y;z-index:251537408;mso-position-horizontal-relative:text;mso-position-vertical-relative:text" from="410.7pt,366.8pt" to="411.55pt,366.5pt" strokeweight=".57pt"/>
              </w:pict>
            </w:r>
            <w:r>
              <w:rPr>
                <w:noProof/>
              </w:rPr>
              <w:pict>
                <v:line id="_x0000_s4356" style="position:absolute;left:0;text-align:left;flip:x y;z-index:251538432;mso-position-horizontal-relative:text;mso-position-vertical-relative:text" from="411.55pt,366.5pt" to="409.9pt,361.7pt" strokeweight=".57pt"/>
              </w:pict>
            </w:r>
            <w:r>
              <w:rPr>
                <w:noProof/>
              </w:rPr>
              <w:pict>
                <v:line id="_x0000_s4355" style="position:absolute;left:0;text-align:left;flip:x y;z-index:251539456;mso-position-horizontal-relative:text;mso-position-vertical-relative:text" from="402.65pt,446.7pt" to="422.85pt,440.5pt" strokeweight=".57pt"/>
              </w:pict>
            </w:r>
            <w:r>
              <w:rPr>
                <w:noProof/>
              </w:rPr>
              <w:pict>
                <v:line id="_x0000_s4354" style="position:absolute;left:0;text-align:left;flip:x y;z-index:251540480;mso-position-horizontal-relative:text;mso-position-vertical-relative:text" from="422.85pt,440.5pt" to="436.3pt,487.45pt" strokeweight=".57pt"/>
              </w:pict>
            </w:r>
            <w:r>
              <w:rPr>
                <w:noProof/>
              </w:rPr>
              <w:pict>
                <v:line id="_x0000_s4353" style="position:absolute;left:0;text-align:left;flip:x y;z-index:251541504;mso-position-horizontal-relative:text;mso-position-vertical-relative:text" from="436.3pt,487.45pt" to="436.9pt,487.25pt" strokeweight=".57pt"/>
              </w:pict>
            </w:r>
            <w:r>
              <w:rPr>
                <w:noProof/>
              </w:rPr>
              <w:pict>
                <v:line id="_x0000_s4352" style="position:absolute;left:0;text-align:left;flip:x y;z-index:251542528;mso-position-horizontal-relative:text;mso-position-vertical-relative:text" from="436.9pt,487.25pt" to="443.45pt,510.1pt" strokeweight=".57pt"/>
              </w:pict>
            </w:r>
            <w:r>
              <w:rPr>
                <w:noProof/>
              </w:rPr>
              <w:pict>
                <v:line id="_x0000_s4351" style="position:absolute;left:0;text-align:left;flip:x y;z-index:251543552;mso-position-horizontal-relative:text;mso-position-vertical-relative:text" from="443.45pt,510.1pt" to="436.7pt,512.2pt" strokeweight=".57pt"/>
              </w:pict>
            </w:r>
            <w:r>
              <w:rPr>
                <w:noProof/>
              </w:rPr>
              <w:pict>
                <v:line id="_x0000_s4350" style="position:absolute;left:0;text-align:left;flip:x y;z-index:251544576;mso-position-horizontal-relative:text;mso-position-vertical-relative:text" from="436.7pt,512.2pt" to="437.7pt,515.5pt" strokeweight=".57pt"/>
              </w:pict>
            </w:r>
            <w:r>
              <w:rPr>
                <w:noProof/>
              </w:rPr>
              <w:pict>
                <v:line id="_x0000_s4349" style="position:absolute;left:0;text-align:left;flip:x y;z-index:251545600;mso-position-horizontal-relative:text;mso-position-vertical-relative:text" from="437.7pt,515.5pt" to="432.6pt,517.1pt" strokeweight=".57pt"/>
              </w:pict>
            </w:r>
            <w:r>
              <w:rPr>
                <w:noProof/>
              </w:rPr>
              <w:pict>
                <v:line id="_x0000_s4348" style="position:absolute;left:0;text-align:left;flip:x y;z-index:251546624;mso-position-horizontal-relative:text;mso-position-vertical-relative:text" from="432.6pt,517.1pt" to="431.55pt,513.75pt" strokeweight=".57pt"/>
              </w:pict>
            </w:r>
            <w:r>
              <w:rPr>
                <w:noProof/>
              </w:rPr>
              <w:pict>
                <v:line id="_x0000_s4347" style="position:absolute;left:0;text-align:left;flip:x y;z-index:251547648;mso-position-horizontal-relative:text;mso-position-vertical-relative:text" from="431.55pt,513.75pt" to="424.45pt,515.9pt" strokeweight=".57pt"/>
              </w:pict>
            </w:r>
            <w:r>
              <w:rPr>
                <w:noProof/>
              </w:rPr>
              <w:pict>
                <v:line id="_x0000_s4346" style="position:absolute;left:0;text-align:left;flip:x y;z-index:251548672;mso-position-horizontal-relative:text;mso-position-vertical-relative:text" from="424.45pt,515.9pt" to="417.5pt,493.2pt" strokeweight=".57pt"/>
              </w:pict>
            </w:r>
            <w:r>
              <w:rPr>
                <w:noProof/>
              </w:rPr>
              <w:pict>
                <v:line id="_x0000_s4345" style="position:absolute;left:0;text-align:left;flip:x y;z-index:251549696;mso-position-horizontal-relative:text;mso-position-vertical-relative:text" from="417.5pt,493.2pt" to="416.9pt,493.4pt" strokeweight=".57pt"/>
              </w:pict>
            </w:r>
            <w:r>
              <w:rPr>
                <w:noProof/>
              </w:rPr>
              <w:pict>
                <v:line id="_x0000_s4344" style="position:absolute;left:0;text-align:left;flip:x y;z-index:251550720;mso-position-horizontal-relative:text;mso-position-vertical-relative:text" from="416.9pt,493.4pt" to="410.65pt,472.85pt" strokeweight=".57pt"/>
              </w:pict>
            </w:r>
            <w:r>
              <w:rPr>
                <w:noProof/>
              </w:rPr>
              <w:pict>
                <v:line id="_x0000_s4343" style="position:absolute;left:0;text-align:left;flip:x y;z-index:251551744;mso-position-horizontal-relative:text;mso-position-vertical-relative:text" from="410.65pt,472.85pt" to="400.55pt,475.95pt" strokeweight=".57pt"/>
              </w:pict>
            </w:r>
            <w:r>
              <w:rPr>
                <w:noProof/>
              </w:rPr>
              <w:pict>
                <v:line id="_x0000_s4342" style="position:absolute;left:0;text-align:left;flip:x y;z-index:251552768;mso-position-horizontal-relative:text;mso-position-vertical-relative:text" from="400.55pt,475.95pt" to="395.95pt,460.9pt" strokeweight=".57pt"/>
              </w:pict>
            </w:r>
            <w:r>
              <w:rPr>
                <w:noProof/>
              </w:rPr>
              <w:pict>
                <v:line id="_x0000_s4341" style="position:absolute;left:0;text-align:left;flip:x y;z-index:251553792;mso-position-horizontal-relative:text;mso-position-vertical-relative:text" from="395.95pt,460.9pt" to="406.05pt,457.8pt" strokeweight=".57pt"/>
              </w:pict>
            </w:r>
            <w:r>
              <w:rPr>
                <w:noProof/>
              </w:rPr>
              <w:pict>
                <v:line id="_x0000_s4340" style="position:absolute;left:0;text-align:left;flip:x y;z-index:251554816;mso-position-horizontal-relative:text;mso-position-vertical-relative:text" from="406.05pt,457.8pt" to="402.65pt,446.7pt" strokeweight=".57pt"/>
              </w:pict>
            </w:r>
            <w:r>
              <w:rPr>
                <w:noProof/>
              </w:rPr>
              <w:pict>
                <v:line id="_x0000_s4339" style="position:absolute;left:0;text-align:left;flip:x y;z-index:251555840;mso-position-horizontal-relative:text;mso-position-vertical-relative:text" from="441.25pt,386.4pt" to="468.75pt,377.65pt" strokeweight=".57pt"/>
              </w:pict>
            </w:r>
            <w:r>
              <w:rPr>
                <w:noProof/>
              </w:rPr>
              <w:pict>
                <v:line id="_x0000_s4338" style="position:absolute;left:0;text-align:left;flip:x y;z-index:251556864;mso-position-horizontal-relative:text;mso-position-vertical-relative:text" from="468.75pt,377.65pt" to="472.7pt,389.95pt" strokeweight=".57pt"/>
              </w:pict>
            </w:r>
            <w:r>
              <w:rPr>
                <w:noProof/>
              </w:rPr>
              <w:pict>
                <v:line id="_x0000_s4337" style="position:absolute;left:0;text-align:left;flip:x y;z-index:251557888;mso-position-horizontal-relative:text;mso-position-vertical-relative:text" from="472.7pt,389.95pt" to="456pt,395.3pt" strokeweight=".57pt"/>
              </w:pict>
            </w:r>
            <w:r>
              <w:rPr>
                <w:noProof/>
              </w:rPr>
              <w:pict>
                <v:line id="_x0000_s4336" style="position:absolute;left:0;text-align:left;flip:x y;z-index:251558912;mso-position-horizontal-relative:text;mso-position-vertical-relative:text" from="456pt,395.3pt" to="457.2pt,399.05pt" strokeweight=".57pt"/>
              </w:pict>
            </w:r>
            <w:r>
              <w:rPr>
                <w:noProof/>
              </w:rPr>
              <w:pict>
                <v:line id="_x0000_s4335" style="position:absolute;left:0;text-align:left;flip:x y;z-index:251559936;mso-position-horizontal-relative:text;mso-position-vertical-relative:text" from="457.2pt,399.05pt" to="446.4pt,402.5pt" strokeweight=".57pt"/>
              </w:pict>
            </w:r>
            <w:r>
              <w:rPr>
                <w:noProof/>
              </w:rPr>
              <w:pict>
                <v:line id="_x0000_s4334" style="position:absolute;left:0;text-align:left;flip:x y;z-index:251560960;mso-position-horizontal-relative:text;mso-position-vertical-relative:text" from="446.4pt,402.5pt" to="441.25pt,386.4pt" strokeweight=".57pt"/>
              </w:pict>
            </w:r>
            <w:r>
              <w:rPr>
                <w:noProof/>
              </w:rPr>
              <w:pict>
                <v:line id="_x0000_s4333" style="position:absolute;left:0;text-align:left;flip:x y;z-index:251561984;mso-position-horizontal-relative:text;mso-position-vertical-relative:text" from="465.65pt,432.4pt" to="479.95pt,428.05pt" strokeweight=".57pt"/>
              </w:pict>
            </w:r>
            <w:r>
              <w:rPr>
                <w:noProof/>
              </w:rPr>
              <w:pict>
                <v:line id="_x0000_s4332" style="position:absolute;left:0;text-align:left;flip:x y;z-index:251563008;mso-position-horizontal-relative:text;mso-position-vertical-relative:text" from="479.95pt,428.05pt" to="477.7pt,420.7pt" strokeweight=".57pt"/>
              </w:pict>
            </w:r>
            <w:r>
              <w:rPr>
                <w:noProof/>
              </w:rPr>
              <w:pict>
                <v:line id="_x0000_s4331" style="position:absolute;left:0;text-align:left;flip:x y;z-index:251564032;mso-position-horizontal-relative:text;mso-position-vertical-relative:text" from="477.7pt,420.7pt" to="487.05pt,417.7pt" strokeweight=".57pt"/>
              </w:pict>
            </w:r>
            <w:r>
              <w:rPr>
                <w:noProof/>
              </w:rPr>
              <w:pict>
                <v:line id="_x0000_s4330" style="position:absolute;left:0;text-align:left;flip:x y;z-index:251565056;mso-position-horizontal-relative:text;mso-position-vertical-relative:text" from="487.05pt,417.7pt" to="489.4pt,425.2pt" strokeweight=".57pt"/>
              </w:pict>
            </w:r>
            <w:r>
              <w:rPr>
                <w:noProof/>
              </w:rPr>
              <w:pict>
                <v:line id="_x0000_s4329" style="position:absolute;left:0;text-align:left;flip:x y;z-index:251566080;mso-position-horizontal-relative:text;mso-position-vertical-relative:text" from="489.4pt,425.2pt" to="484.9pt,426.55pt" strokeweight=".57pt"/>
              </w:pict>
            </w:r>
            <w:r>
              <w:rPr>
                <w:noProof/>
              </w:rPr>
              <w:pict>
                <v:line id="_x0000_s4328" style="position:absolute;left:0;text-align:left;flip:x y;z-index:251567104;mso-position-horizontal-relative:text;mso-position-vertical-relative:text" from="484.9pt,426.55pt" to="501.4pt,480.85pt" strokeweight=".57pt"/>
              </w:pict>
            </w:r>
            <w:r>
              <w:rPr>
                <w:noProof/>
              </w:rPr>
              <w:pict>
                <v:line id="_x0000_s4327" style="position:absolute;left:0;text-align:left;flip:x y;z-index:251568128;mso-position-horizontal-relative:text;mso-position-vertical-relative:text" from="501.4pt,480.85pt" to="482.15pt,486.55pt" strokeweight=".57pt"/>
              </w:pict>
            </w:r>
            <w:r>
              <w:rPr>
                <w:noProof/>
              </w:rPr>
              <w:pict>
                <v:line id="_x0000_s4326" style="position:absolute;left:0;text-align:left;flip:x y;z-index:251569152;mso-position-horizontal-relative:text;mso-position-vertical-relative:text" from="482.15pt,486.55pt" to="465.65pt,432.4pt" strokeweight=".57pt"/>
              </w:pict>
            </w:r>
            <w:r>
              <w:rPr>
                <w:noProof/>
              </w:rPr>
              <w:pict>
                <v:line id="_x0000_s4325" style="position:absolute;left:0;text-align:left;flip:x y;z-index:251570176;mso-position-horizontal-relative:text;mso-position-vertical-relative:text" from="730.55pt,365pt" to="745.5pt,359.95pt" strokeweight=".57pt"/>
              </w:pict>
            </w:r>
            <w:r>
              <w:rPr>
                <w:noProof/>
              </w:rPr>
              <w:pict>
                <v:line id="_x0000_s4324" style="position:absolute;left:0;text-align:left;flip:x y;z-index:251571200;mso-position-horizontal-relative:text;mso-position-vertical-relative:text" from="745.5pt,359.95pt" to="750.5pt,374.8pt" strokeweight=".57pt"/>
              </w:pict>
            </w:r>
            <w:r>
              <w:rPr>
                <w:noProof/>
              </w:rPr>
              <w:pict>
                <v:line id="_x0000_s4323" style="position:absolute;left:0;text-align:left;flip:x y;z-index:251572224;mso-position-horizontal-relative:text;mso-position-vertical-relative:text" from="750.5pt,374.8pt" to="735.6pt,379.85pt" strokeweight=".57pt"/>
              </w:pict>
            </w:r>
            <w:r>
              <w:rPr>
                <w:noProof/>
              </w:rPr>
              <w:pict>
                <v:line id="_x0000_s4322" style="position:absolute;left:0;text-align:left;flip:x y;z-index:251573248;mso-position-horizontal-relative:text;mso-position-vertical-relative:text" from="735.6pt,379.85pt" to="730.55pt,365pt" strokeweight=".57pt"/>
              </w:pict>
            </w:r>
            <w:r>
              <w:rPr>
                <w:noProof/>
              </w:rPr>
              <w:pict>
                <v:line id="_x0000_s4321" style="position:absolute;left:0;text-align:left;flip:x y;z-index:251574272;mso-position-horizontal-relative:text;mso-position-vertical-relative:text" from="482.15pt,486.55pt" to="499.3pt,481.5pt" strokeweight=".57pt"/>
              </w:pict>
            </w:r>
            <w:r>
              <w:rPr>
                <w:noProof/>
              </w:rPr>
              <w:pict>
                <v:line id="_x0000_s4320" style="position:absolute;left:0;text-align:left;flip:x y;z-index:251575296;mso-position-horizontal-relative:text;mso-position-vertical-relative:text" from="499.3pt,481.5pt" to="501.65pt,489.4pt" strokeweight=".57pt"/>
              </w:pict>
            </w:r>
            <w:r>
              <w:rPr>
                <w:noProof/>
              </w:rPr>
              <w:pict>
                <v:line id="_x0000_s4319" style="position:absolute;left:0;text-align:left;flip:x y;z-index:251576320;mso-position-horizontal-relative:text;mso-position-vertical-relative:text" from="501.65pt,489.4pt" to="512.2pt,486.25pt" strokeweight=".57pt"/>
              </w:pict>
            </w:r>
            <w:r>
              <w:rPr>
                <w:noProof/>
              </w:rPr>
              <w:pict>
                <v:line id="_x0000_s4318" style="position:absolute;left:0;text-align:left;flip:x y;z-index:251577344;mso-position-horizontal-relative:text;mso-position-vertical-relative:text" from="512.2pt,486.25pt" to="520.25pt,513.7pt" strokeweight=".57pt"/>
              </w:pict>
            </w:r>
            <w:r>
              <w:rPr>
                <w:noProof/>
              </w:rPr>
              <w:pict>
                <v:line id="_x0000_s4317" style="position:absolute;left:0;text-align:left;flip:x y;z-index:251578368;mso-position-horizontal-relative:text;mso-position-vertical-relative:text" from="520.25pt,513.7pt" to="509.35pt,516.95pt" strokeweight=".57pt"/>
              </w:pict>
            </w:r>
            <w:r>
              <w:rPr>
                <w:noProof/>
              </w:rPr>
              <w:pict>
                <v:line id="_x0000_s4316" style="position:absolute;left:0;text-align:left;flip:x y;z-index:251579392;mso-position-horizontal-relative:text;mso-position-vertical-relative:text" from="509.35pt,516.95pt" to="510.65pt,521.15pt" strokeweight=".57pt"/>
              </w:pict>
            </w:r>
            <w:r>
              <w:rPr>
                <w:noProof/>
              </w:rPr>
              <w:pict>
                <v:line id="_x0000_s4315" style="position:absolute;left:0;text-align:left;flip:x y;z-index:251580416;mso-position-horizontal-relative:text;mso-position-vertical-relative:text" from="510.65pt,521.15pt" to="7in,523.15pt" strokeweight=".57pt"/>
              </w:pict>
            </w:r>
            <w:r>
              <w:rPr>
                <w:noProof/>
              </w:rPr>
              <w:pict>
                <v:line id="_x0000_s4314" style="position:absolute;left:0;text-align:left;flip:x y;z-index:251581440;mso-position-horizontal-relative:text;mso-position-vertical-relative:text" from="7in,523.15pt" to="502.7pt,518.9pt" strokeweight=".57pt"/>
              </w:pict>
            </w:r>
            <w:r>
              <w:rPr>
                <w:noProof/>
              </w:rPr>
              <w:pict>
                <v:line id="_x0000_s4313" style="position:absolute;left:0;text-align:left;flip:x y;z-index:251582464;mso-position-horizontal-relative:text;mso-position-vertical-relative:text" from="502.7pt,518.9pt" to="492.7pt,521.9pt" strokeweight=".57pt"/>
              </w:pict>
            </w:r>
            <w:r>
              <w:rPr>
                <w:noProof/>
              </w:rPr>
              <w:pict>
                <v:line id="_x0000_s4312" style="position:absolute;left:0;text-align:left;flip:x y;z-index:251583488;mso-position-horizontal-relative:text;mso-position-vertical-relative:text" from="492.7pt,521.9pt" to="485.3pt,497.05pt" strokeweight=".57pt"/>
              </w:pict>
            </w:r>
            <w:r>
              <w:rPr>
                <w:noProof/>
              </w:rPr>
              <w:pict>
                <v:line id="_x0000_s4311" style="position:absolute;left:0;text-align:left;flip:x y;z-index:251584512;mso-position-horizontal-relative:text;mso-position-vertical-relative:text" from="485.3pt,497.05pt" to="483pt,497.75pt" strokeweight=".57pt"/>
              </w:pict>
            </w:r>
            <w:r>
              <w:rPr>
                <w:noProof/>
              </w:rPr>
              <w:pict>
                <v:line id="_x0000_s4310" style="position:absolute;left:0;text-align:left;flip:x y;z-index:251585536;mso-position-horizontal-relative:text;mso-position-vertical-relative:text" from="483pt,497.75pt" to="482.3pt,495.4pt" strokeweight=".57pt"/>
              </w:pict>
            </w:r>
            <w:r>
              <w:rPr>
                <w:noProof/>
              </w:rPr>
              <w:pict>
                <v:line id="_x0000_s4309" style="position:absolute;left:0;text-align:left;flip:x y;z-index:251586560;mso-position-horizontal-relative:text;mso-position-vertical-relative:text" from="482.3pt,495.4pt" to="484.6pt,494.75pt" strokeweight=".57pt"/>
              </w:pict>
            </w:r>
            <w:r>
              <w:rPr>
                <w:noProof/>
              </w:rPr>
              <w:pict>
                <v:line id="_x0000_s4308" style="position:absolute;left:0;text-align:left;flip:x y;z-index:251587584;mso-position-horizontal-relative:text;mso-position-vertical-relative:text" from="484.6pt,494.75pt" to="484.15pt,493.2pt" strokeweight=".57pt"/>
              </w:pict>
            </w:r>
            <w:r>
              <w:rPr>
                <w:noProof/>
              </w:rPr>
              <w:pict>
                <v:line id="_x0000_s4307" style="position:absolute;left:0;text-align:left;flip:x y;z-index:251588608;mso-position-horizontal-relative:text;mso-position-vertical-relative:text" from="484.15pt,493.2pt" to="482pt,493.85pt" strokeweight=".57pt"/>
              </w:pict>
            </w:r>
            <w:r>
              <w:rPr>
                <w:noProof/>
              </w:rPr>
              <w:pict>
                <v:line id="_x0000_s4306" style="position:absolute;left:0;text-align:left;flip:x y;z-index:251589632;mso-position-horizontal-relative:text;mso-position-vertical-relative:text" from="482pt,493.85pt" to="480.8pt,489.75pt" strokeweight=".57pt"/>
              </w:pict>
            </w:r>
            <w:r>
              <w:rPr>
                <w:noProof/>
              </w:rPr>
              <w:pict>
                <v:line id="_x0000_s4305" style="position:absolute;left:0;text-align:left;flip:x y;z-index:251590656;mso-position-horizontal-relative:text;mso-position-vertical-relative:text" from="480.8pt,489.75pt" to="482.9pt,489.15pt" strokeweight=".57pt"/>
              </w:pict>
            </w:r>
            <w:r>
              <w:rPr>
                <w:noProof/>
              </w:rPr>
              <w:pict>
                <v:line id="_x0000_s4304" style="position:absolute;left:0;text-align:left;flip:x y;z-index:251591680;mso-position-horizontal-relative:text;mso-position-vertical-relative:text" from="482.9pt,489.15pt" to="482.15pt,486.55pt" strokeweight=".57pt"/>
              </w:pict>
            </w:r>
            <w:r>
              <w:rPr>
                <w:noProof/>
              </w:rPr>
              <w:pict>
                <v:line id="_x0000_s4303" style="position:absolute;left:0;text-align:left;flip:x y;z-index:251592704;mso-position-horizontal-relative:text;mso-position-vertical-relative:text" from="442.1pt,138.15pt" to="448.05pt,132.7pt" strokecolor="red" strokeweight=".57pt"/>
              </w:pict>
            </w:r>
            <w:r>
              <w:rPr>
                <w:noProof/>
              </w:rPr>
              <w:pict>
                <v:line id="_x0000_s4302" style="position:absolute;left:0;text-align:left;flip:x y;z-index:251593728;mso-position-horizontal-relative:text;mso-position-vertical-relative:text" from="448.05pt,132.7pt" to="462.95pt,118.3pt" strokecolor="red" strokeweight=".57pt"/>
              </w:pict>
            </w:r>
            <w:r>
              <w:rPr>
                <w:noProof/>
              </w:rPr>
              <w:pict>
                <v:line id="_x0000_s4301" style="position:absolute;left:0;text-align:left;flip:x y;z-index:251594752;mso-position-horizontal-relative:text;mso-position-vertical-relative:text" from="462.95pt,118.3pt" to="465.65pt,120.65pt" strokecolor="red" strokeweight=".57pt"/>
              </w:pict>
            </w:r>
            <w:r>
              <w:rPr>
                <w:noProof/>
              </w:rPr>
              <w:pict>
                <v:line id="_x0000_s4300" style="position:absolute;left:0;text-align:left;flip:x y;z-index:251595776;mso-position-horizontal-relative:text;mso-position-vertical-relative:text" from="465.65pt,120.65pt" to="471.45pt,115.3pt" strokecolor="red" strokeweight=".57pt"/>
              </w:pict>
            </w:r>
            <w:r>
              <w:rPr>
                <w:noProof/>
              </w:rPr>
              <w:pict>
                <v:line id="_x0000_s4299" style="position:absolute;left:0;text-align:left;flip:x y;z-index:251596800;mso-position-horizontal-relative:text;mso-position-vertical-relative:text" from="471.45pt,115.3pt" to="475.35pt,109.05pt" strokecolor="red" strokeweight=".57pt"/>
              </w:pict>
            </w:r>
            <w:r>
              <w:rPr>
                <w:noProof/>
              </w:rPr>
              <w:pict>
                <v:line id="_x0000_s4298" style="position:absolute;left:0;text-align:left;flip:x y;z-index:251597824;mso-position-horizontal-relative:text;mso-position-vertical-relative:text" from="475.35pt,109.05pt" to="478.95pt,103.35pt" strokecolor="red" strokeweight=".57pt"/>
              </w:pict>
            </w:r>
            <w:r>
              <w:rPr>
                <w:noProof/>
              </w:rPr>
              <w:pict>
                <v:line id="_x0000_s4297" style="position:absolute;left:0;text-align:left;flip:x y;z-index:251598848;mso-position-horizontal-relative:text;mso-position-vertical-relative:text" from="478.95pt,103.35pt" to="480.55pt,103.05pt" strokecolor="red" strokeweight=".57pt"/>
              </w:pict>
            </w:r>
            <w:r>
              <w:rPr>
                <w:noProof/>
              </w:rPr>
              <w:pict>
                <v:line id="_x0000_s4296" style="position:absolute;left:0;text-align:left;flip:x y;z-index:251599872;mso-position-horizontal-relative:text;mso-position-vertical-relative:text" from="480.55pt,103.05pt" to="502.15pt,115.65pt" strokecolor="red" strokeweight=".57pt"/>
              </w:pict>
            </w:r>
            <w:r>
              <w:rPr>
                <w:noProof/>
              </w:rPr>
              <w:pict>
                <v:line id="_x0000_s4295" style="position:absolute;left:0;text-align:left;flip:x y;z-index:251600896;mso-position-horizontal-relative:text;mso-position-vertical-relative:text" from="502.15pt,115.65pt" to="464pt,174.9pt" strokecolor="red" strokeweight=".57pt"/>
              </w:pict>
            </w:r>
            <w:r>
              <w:rPr>
                <w:noProof/>
              </w:rPr>
              <w:pict>
                <v:line id="_x0000_s4294" style="position:absolute;left:0;text-align:left;flip:x y;z-index:251601920;mso-position-horizontal-relative:text;mso-position-vertical-relative:text" from="464pt,174.9pt" to="453pt,172.75pt" strokecolor="red" strokeweight=".57pt"/>
              </w:pict>
            </w:r>
            <w:r>
              <w:rPr>
                <w:noProof/>
              </w:rPr>
              <w:pict>
                <v:line id="_x0000_s4293" style="position:absolute;left:0;text-align:left;flip:x y;z-index:251602944;mso-position-horizontal-relative:text;mso-position-vertical-relative:text" from="453pt,172.75pt" to="440.7pt,162.1pt" strokecolor="red" strokeweight=".57pt"/>
              </w:pict>
            </w:r>
            <w:r>
              <w:rPr>
                <w:noProof/>
              </w:rPr>
              <w:pict>
                <v:line id="_x0000_s4292" style="position:absolute;left:0;text-align:left;flip:x y;z-index:251603968;mso-position-horizontal-relative:text;mso-position-vertical-relative:text" from="440.7pt,162.1pt" to="436.4pt,165.7pt" strokecolor="red" strokeweight=".57pt"/>
              </w:pict>
            </w:r>
            <w:r>
              <w:rPr>
                <w:noProof/>
              </w:rPr>
              <w:pict>
                <v:line id="_x0000_s4291" style="position:absolute;left:0;text-align:left;flip:x y;z-index:251604992;mso-position-horizontal-relative:text;mso-position-vertical-relative:text" from="436.4pt,165.7pt" to="431.25pt,161.2pt" strokecolor="red" strokeweight=".57pt"/>
              </w:pict>
            </w:r>
            <w:r>
              <w:rPr>
                <w:noProof/>
              </w:rPr>
              <w:pict>
                <v:line id="_x0000_s4290" style="position:absolute;left:0;text-align:left;flip:x y;z-index:251606016;mso-position-horizontal-relative:text;mso-position-vertical-relative:text" from="431.25pt,161.2pt" to="435.5pt,156.65pt" strokecolor="red" strokeweight=".57pt"/>
              </w:pict>
            </w:r>
            <w:r>
              <w:rPr>
                <w:noProof/>
              </w:rPr>
              <w:pict>
                <v:line id="_x0000_s4289" style="position:absolute;left:0;text-align:left;flip:x y;z-index:251607040;mso-position-horizontal-relative:text;mso-position-vertical-relative:text" from="435.5pt,156.65pt" to="432.2pt,153.25pt" strokecolor="red" strokeweight=".57pt"/>
              </w:pict>
            </w:r>
            <w:r>
              <w:rPr>
                <w:noProof/>
              </w:rPr>
              <w:pict>
                <v:line id="_x0000_s4288" style="position:absolute;left:0;text-align:left;flip:x y;z-index:251608064;mso-position-horizontal-relative:text;mso-position-vertical-relative:text" from="432.2pt,153.25pt" to="426.55pt,148.9pt" strokecolor="red" strokeweight=".57pt"/>
              </w:pict>
            </w:r>
            <w:r>
              <w:rPr>
                <w:noProof/>
              </w:rPr>
              <w:pict>
                <v:line id="_x0000_s4287" style="position:absolute;left:0;text-align:left;flip:x y;z-index:251609088;mso-position-horizontal-relative:text;mso-position-vertical-relative:text" from="426.55pt,148.9pt" to="430.7pt,143.05pt" strokecolor="red" strokeweight=".57pt"/>
              </w:pict>
            </w:r>
            <w:r>
              <w:rPr>
                <w:noProof/>
              </w:rPr>
              <w:pict>
                <v:line id="_x0000_s4286" style="position:absolute;left:0;text-align:left;flip:x y;z-index:251610112;mso-position-horizontal-relative:text;mso-position-vertical-relative:text" from="430.7pt,143.05pt" to="436.6pt,146.9pt" strokecolor="red" strokeweight=".57pt"/>
              </w:pict>
            </w:r>
            <w:r>
              <w:rPr>
                <w:noProof/>
              </w:rPr>
              <w:pict>
                <v:line id="_x0000_s4285" style="position:absolute;left:0;text-align:left;flip:x y;z-index:251611136;mso-position-horizontal-relative:text;mso-position-vertical-relative:text" from="436.6pt,146.9pt" to="442.1pt,138.15pt" strokecolor="red" strokeweight=".57pt"/>
              </w:pict>
            </w:r>
            <w:r>
              <w:rPr>
                <w:noProof/>
              </w:rPr>
              <w:pict>
                <v:line id="_x0000_s4284" style="position:absolute;left:0;text-align:left;flip:x y;z-index:251612160;mso-position-horizontal-relative:text;mso-position-vertical-relative:text" from="620.95pt,461.1pt" to="634.15pt,448.95pt" strokeweight=".57pt"/>
              </w:pict>
            </w:r>
            <w:r>
              <w:rPr>
                <w:noProof/>
              </w:rPr>
              <w:pict>
                <v:line id="_x0000_s4283" style="position:absolute;left:0;text-align:left;flip:x y;z-index:251613184;mso-position-horizontal-relative:text;mso-position-vertical-relative:text" from="634.15pt,448.95pt" to="635.7pt,448.05pt" strokeweight=".57pt"/>
              </w:pict>
            </w:r>
            <w:r>
              <w:rPr>
                <w:noProof/>
              </w:rPr>
              <w:pict>
                <v:line id="_x0000_s4282" style="position:absolute;left:0;text-align:left;flip:x y;z-index:251614208;mso-position-horizontal-relative:text;mso-position-vertical-relative:text" from="635.7pt,448.05pt" to="641.15pt,444.9pt" strokeweight=".57pt"/>
              </w:pict>
            </w:r>
            <w:r>
              <w:rPr>
                <w:noProof/>
              </w:rPr>
              <w:pict>
                <v:line id="_x0000_s4281" style="position:absolute;left:0;text-align:left;flip:x y;z-index:251615232;mso-position-horizontal-relative:text;mso-position-vertical-relative:text" from="641.15pt,444.9pt" to="652.75pt,439.5pt" strokeweight=".57pt"/>
              </w:pict>
            </w:r>
            <w:r>
              <w:rPr>
                <w:noProof/>
              </w:rPr>
              <w:pict>
                <v:line id="_x0000_s4280" style="position:absolute;left:0;text-align:left;flip:x y;z-index:251616256;mso-position-horizontal-relative:text;mso-position-vertical-relative:text" from="652.75pt,439.5pt" to="678.45pt,429.35pt" strokeweight=".57pt"/>
              </w:pict>
            </w:r>
            <w:r>
              <w:rPr>
                <w:noProof/>
              </w:rPr>
              <w:pict>
                <v:line id="_x0000_s4279" style="position:absolute;left:0;text-align:left;flip:x y;z-index:251617280;mso-position-horizontal-relative:text;mso-position-vertical-relative:text" from="678.45pt,429.35pt" to="680.6pt,437.4pt" strokecolor="red" strokeweight=".57pt"/>
              </w:pict>
            </w:r>
            <w:r>
              <w:rPr>
                <w:noProof/>
              </w:rPr>
              <w:pict>
                <v:line id="_x0000_s4278" style="position:absolute;left:0;text-align:left;flip:x y;z-index:251618304;mso-position-horizontal-relative:text;mso-position-vertical-relative:text" from="680.6pt,437.4pt" to="681.95pt,445.55pt" strokecolor="red" strokeweight=".57pt"/>
              </w:pict>
            </w:r>
            <w:r>
              <w:rPr>
                <w:noProof/>
              </w:rPr>
              <w:pict>
                <v:line id="_x0000_s4277" style="position:absolute;left:0;text-align:left;flip:x y;z-index:251619328;mso-position-horizontal-relative:text;mso-position-vertical-relative:text" from="681.95pt,445.55pt" to="678.25pt,448.8pt" strokecolor="red" strokeweight=".57pt"/>
              </w:pict>
            </w:r>
            <w:r>
              <w:rPr>
                <w:noProof/>
              </w:rPr>
              <w:pict>
                <v:line id="_x0000_s4276" style="position:absolute;left:0;text-align:left;flip:x y;z-index:251620352;mso-position-horizontal-relative:text;mso-position-vertical-relative:text" from="678.25pt,448.8pt" to="671.35pt,454.35pt" strokecolor="red" strokeweight=".57pt"/>
              </w:pict>
            </w:r>
            <w:r>
              <w:rPr>
                <w:noProof/>
              </w:rPr>
              <w:pict>
                <v:line id="_x0000_s4275" style="position:absolute;left:0;text-align:left;flip:x y;z-index:251621376;mso-position-horizontal-relative:text;mso-position-vertical-relative:text" from="671.35pt,454.35pt" to="672.95pt,460.55pt" strokecolor="red" strokeweight=".57pt"/>
              </w:pict>
            </w:r>
            <w:r>
              <w:rPr>
                <w:noProof/>
              </w:rPr>
              <w:pict>
                <v:line id="_x0000_s4274" style="position:absolute;left:0;text-align:left;flip:x y;z-index:251622400;mso-position-horizontal-relative:text;mso-position-vertical-relative:text" from="672.95pt,460.55pt" to="661.5pt,463.95pt" strokecolor="red" strokeweight=".57pt"/>
              </w:pict>
            </w:r>
            <w:r>
              <w:rPr>
                <w:noProof/>
              </w:rPr>
              <w:pict>
                <v:line id="_x0000_s4273" style="position:absolute;left:0;text-align:left;flip:x y;z-index:251623424;mso-position-horizontal-relative:text;mso-position-vertical-relative:text" from="661.5pt,463.95pt" to="652.85pt,465.95pt" strokecolor="red" strokeweight=".57pt"/>
              </w:pict>
            </w:r>
            <w:r>
              <w:rPr>
                <w:noProof/>
              </w:rPr>
              <w:pict>
                <v:line id="_x0000_s4272" style="position:absolute;left:0;text-align:left;flip:x y;z-index:251624448;mso-position-horizontal-relative:text;mso-position-vertical-relative:text" from="652.85pt,465.95pt" to="657.1pt,482.25pt" strokecolor="red" strokeweight=".57pt"/>
              </w:pict>
            </w:r>
            <w:r>
              <w:rPr>
                <w:noProof/>
              </w:rPr>
              <w:pict>
                <v:line id="_x0000_s4271" style="position:absolute;left:0;text-align:left;flip:x y;z-index:251625472;mso-position-horizontal-relative:text;mso-position-vertical-relative:text" from="657.1pt,482.25pt" to="653.35pt,489.65pt" strokecolor="red" strokeweight=".57pt"/>
              </w:pict>
            </w:r>
            <w:r>
              <w:rPr>
                <w:noProof/>
              </w:rPr>
              <w:pict>
                <v:line id="_x0000_s4270" style="position:absolute;left:0;text-align:left;flip:x y;z-index:251626496;mso-position-horizontal-relative:text;mso-position-vertical-relative:text" from="653.35pt,489.65pt" to="650.55pt,491.1pt" strokecolor="red" strokeweight=".57pt"/>
              </w:pict>
            </w:r>
            <w:r>
              <w:rPr>
                <w:noProof/>
              </w:rPr>
              <w:pict>
                <v:line id="_x0000_s4269" style="position:absolute;left:0;text-align:left;flip:x y;z-index:251627520;mso-position-horizontal-relative:text;mso-position-vertical-relative:text" from="650.55pt,491.1pt" to="620.95pt,461.1pt" strokecolor="red" strokeweight=".57pt"/>
              </w:pict>
            </w:r>
            <w:r>
              <w:rPr>
                <w:noProof/>
              </w:rPr>
              <w:pict>
                <v:oval id="_x0000_s4268" style="position:absolute;left:0;text-align:left;margin-left:372.8pt;margin-top:69.55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7" style="position:absolute;left:0;text-align:left;margin-left:375.55pt;margin-top:67.6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6" style="position:absolute;left:0;text-align:left;margin-left:381.85pt;margin-top:69.95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5" style="position:absolute;left:0;text-align:left;margin-left:384.6pt;margin-top:70.95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4" style="position:absolute;left:0;text-align:left;margin-left:395.95pt;margin-top:77.75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3" style="position:absolute;left:0;text-align:left;margin-left:408.6pt;margin-top:82.6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2" style="position:absolute;left:0;text-align:left;margin-left:422.35pt;margin-top:85.4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1" style="position:absolute;left:0;text-align:left;margin-left:433.75pt;margin-top:86.3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60" style="position:absolute;left:0;text-align:left;margin-left:449pt;margin-top:90.15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9" style="position:absolute;left:0;text-align:left;margin-left:450.75pt;margin-top:91.2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8" style="position:absolute;left:0;text-align:left;margin-left:457.5pt;margin-top:94.65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7" style="position:absolute;left:0;text-align:left;margin-left:461.3pt;margin-top:97.2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6" style="position:absolute;left:0;text-align:left;margin-left:460.55pt;margin-top:98.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5" style="position:absolute;left:0;text-align:left;margin-left:473.25pt;margin-top:106.95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4" style="position:absolute;left:0;text-align:left;margin-left:469.35pt;margin-top:113.15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3" style="position:absolute;left:0;text-align:left;margin-left:463.5pt;margin-top:118.55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2" style="position:absolute;left:0;text-align:left;margin-left:460.85pt;margin-top:116.15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1" style="position:absolute;left:0;text-align:left;margin-left:445.95pt;margin-top:130.5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50" style="position:absolute;left:0;text-align:left;margin-left:439.95pt;margin-top:136.05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9" style="position:absolute;left:0;text-align:left;margin-left:426.05pt;margin-top:129.15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8" style="position:absolute;left:0;text-align:left;margin-left:413.6pt;margin-top:151.2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7" style="position:absolute;left:0;text-align:left;margin-left:402.7pt;margin-top:145.6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6" style="position:absolute;left:0;text-align:left;margin-left:413.4pt;margin-top:125.1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5" style="position:absolute;left:0;text-align:left;margin-left:383.25pt;margin-top:98.2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4" style="position:absolute;left:0;text-align:left;margin-left:363.65pt;margin-top:82.5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3" style="position:absolute;left:0;text-align:left;margin-left:372.8pt;margin-top:69.55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2" style="position:absolute;left:0;text-align:left;margin-left:502.8pt;margin-top:60.0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1" style="position:absolute;left:0;text-align:left;margin-left:515.4pt;margin-top:43.75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40" style="position:absolute;left:0;text-align:left;margin-left:522.65pt;margin-top:33.75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9" style="position:absolute;left:0;text-align:left;margin-left:532.3pt;margin-top:18.25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8" style="position:absolute;left:0;text-align:left;margin-left:539.65pt;margin-top:20.5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7" style="position:absolute;left:0;text-align:left;margin-left:544.6pt;margin-top:21.7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6" style="position:absolute;left:0;text-align:left;margin-left:545.6pt;margin-top:19.9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5" style="position:absolute;left:0;text-align:left;margin-left:556.2pt;margin-top:22.8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4" style="position:absolute;left:0;text-align:left;margin-left:582.05pt;margin-top:27.1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3" style="position:absolute;left:0;text-align:left;margin-left:568.1pt;margin-top:47.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2" style="position:absolute;left:0;text-align:left;margin-left:563.6pt;margin-top:53.55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1" style="position:absolute;left:0;text-align:left;margin-left:543.05pt;margin-top:89.7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30" style="position:absolute;left:0;text-align:left;margin-left:504.65pt;margin-top:62.4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9" style="position:absolute;left:0;text-align:left;margin-left:502.8pt;margin-top:60.0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8" style="position:absolute;left:0;text-align:left;margin-left:582.05pt;margin-top:27.1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7" style="position:absolute;left:0;text-align:left;margin-left:600.9pt;margin-top:37.1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6" style="position:absolute;left:0;text-align:left;margin-left:607.8pt;margin-top:42.9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5" style="position:absolute;left:0;text-align:left;margin-left:611.05pt;margin-top:45.05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4" style="position:absolute;left:0;text-align:left;margin-left:609.25pt;margin-top:52.6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3" style="position:absolute;left:0;text-align:left;margin-left:605.05pt;margin-top:67.1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2" style="position:absolute;left:0;text-align:left;margin-left:602.15pt;margin-top:64.7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1" style="position:absolute;left:0;text-align:left;margin-left:599.25pt;margin-top:68.1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20" style="position:absolute;left:0;text-align:left;margin-left:597.05pt;margin-top:72.1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9" style="position:absolute;left:0;text-align:left;margin-left:595.05pt;margin-top:76.3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8" style="position:absolute;left:0;text-align:left;margin-left:584.85pt;margin-top:97.6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7" style="position:absolute;left:0;text-align:left;margin-left:578.5pt;margin-top:115.1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6" style="position:absolute;left:0;text-align:left;margin-left:543.05pt;margin-top:89.7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5" style="position:absolute;left:0;text-align:left;margin-left:563.6pt;margin-top:53.55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4" style="position:absolute;left:0;text-align:left;margin-left:568.1pt;margin-top:47.5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3" style="position:absolute;left:0;text-align:left;margin-left:582.05pt;margin-top:27.15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2" style="position:absolute;left:0;text-align:left;margin-left:478.45pt;margin-top:100.95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1" style="position:absolute;left:0;text-align:left;margin-left:504.65pt;margin-top:62.45pt;width:4.25pt;height:4.25pt;z-index:251686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10" style="position:absolute;left:0;text-align:left;margin-left:543.05pt;margin-top:89.7pt;width:4.25pt;height:4.25pt;z-index:251687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9" style="position:absolute;left:0;text-align:left;margin-left:578.5pt;margin-top:115.1pt;width:4.25pt;height:4.25pt;z-index:251688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8" style="position:absolute;left:0;text-align:left;margin-left:565.4pt;margin-top:134.85pt;width:4.25pt;height:4.25pt;z-index:251689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7" style="position:absolute;left:0;text-align:left;margin-left:557.5pt;margin-top:136.85pt;width:4.25pt;height:4.25pt;z-index:251691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6" style="position:absolute;left:0;text-align:left;margin-left:554.35pt;margin-top:136.55pt;width:4.25pt;height:4.25pt;z-index:251692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5" style="position:absolute;left:0;text-align:left;margin-left:534.35pt;margin-top:127.3pt;width:4.25pt;height:4.25pt;z-index:251693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4" style="position:absolute;left:0;text-align:left;margin-left:513.45pt;margin-top:118.85pt;width:4.25pt;height:4.25pt;z-index:251694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3" style="position:absolute;left:0;text-align:left;margin-left:503.75pt;margin-top:114.75pt;width:4.25pt;height:4.25pt;z-index:251695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2" style="position:absolute;left:0;text-align:left;margin-left:502.5pt;margin-top:114.25pt;width:4.25pt;height:4.25pt;z-index:251696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1" style="position:absolute;left:0;text-align:left;margin-left:500pt;margin-top:113.55pt;width:4.25pt;height:4.25pt;z-index:251697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200" style="position:absolute;left:0;text-align:left;margin-left:478.45pt;margin-top:100.95pt;width:4.25pt;height:4.25pt;z-index:251698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9" style="position:absolute;left:0;text-align:left;margin-left:547.25pt;margin-top:212.5pt;width:4.25pt;height:4.25pt;z-index:251699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8" style="position:absolute;left:0;text-align:left;margin-left:561.5pt;margin-top:197.65pt;width:4.25pt;height:4.25pt;z-index:251700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7" style="position:absolute;left:0;text-align:left;margin-left:572.75pt;margin-top:206.1pt;width:4.25pt;height:4.25pt;z-index:251701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6" style="position:absolute;left:0;text-align:left;margin-left:576.15pt;margin-top:202.35pt;width:4.25pt;height:4.25pt;z-index:251702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5" style="position:absolute;left:0;text-align:left;margin-left:583.5pt;margin-top:209.4pt;width:4.25pt;height:4.25pt;z-index:251703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4" style="position:absolute;left:0;text-align:left;margin-left:588.65pt;margin-top:223.6pt;width:4.25pt;height:4.25pt;z-index:251704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3" style="position:absolute;left:0;text-align:left;margin-left:584pt;margin-top:228.35pt;width:4.25pt;height:4.25pt;z-index:251705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2" style="position:absolute;left:0;text-align:left;margin-left:586.4pt;margin-top:233.15pt;width:4.25pt;height:4.25pt;z-index:251706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1" style="position:absolute;left:0;text-align:left;margin-left:587.6pt;margin-top:240.7pt;width:4.25pt;height:4.25pt;z-index:251707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90" style="position:absolute;left:0;text-align:left;margin-left:561.05pt;margin-top:252.95pt;width:4.25pt;height:4.25pt;z-index:251708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9" style="position:absolute;left:0;text-align:left;margin-left:554.2pt;margin-top:257.35pt;width:4.25pt;height:4.25pt;z-index:251709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8" style="position:absolute;left:0;text-align:left;margin-left:533.6pt;margin-top:267.1pt;width:4.25pt;height:4.25pt;z-index:251710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7" style="position:absolute;left:0;text-align:left;margin-left:526.9pt;margin-top:271.1pt;width:4.25pt;height:4.25pt;z-index:251711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6" style="position:absolute;left:0;text-align:left;margin-left:512.2pt;margin-top:248.7pt;width:4.25pt;height:4.25pt;z-index:251712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5" style="position:absolute;left:0;text-align:left;margin-left:547.25pt;margin-top:212.5pt;width:4.25pt;height:4.25pt;z-index:251713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4" style="position:absolute;left:0;text-align:left;margin-left:654.7pt;margin-top:253.05pt;width:4.25pt;height:4.25pt;z-index:251714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3" style="position:absolute;left:0;text-align:left;margin-left:672.15pt;margin-top:241.15pt;width:4.25pt;height:4.25pt;z-index:251715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2" style="position:absolute;left:0;text-align:left;margin-left:694pt;margin-top:234.05pt;width:4.25pt;height:4.25pt;z-index:251716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1" style="position:absolute;left:0;text-align:left;margin-left:716.65pt;margin-top:265.35pt;width:4.25pt;height:4.25pt;z-index:251717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80" style="position:absolute;left:0;text-align:left;margin-left:729.5pt;margin-top:288.25pt;width:4.25pt;height:4.25pt;z-index:251718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9" style="position:absolute;left:0;text-align:left;margin-left:709.55pt;margin-top:295.7pt;width:4.25pt;height:4.25pt;z-index:251719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8" style="position:absolute;left:0;text-align:left;margin-left:688.2pt;margin-top:299.65pt;width:4.25pt;height:4.25pt;z-index:251720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7" style="position:absolute;left:0;text-align:left;margin-left:685.8pt;margin-top:297.8pt;width:4.25pt;height:4.25pt;z-index:251721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6" style="position:absolute;left:0;text-align:left;margin-left:684.6pt;margin-top:296.45pt;width:4.25pt;height:4.25pt;z-index:251722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5" style="position:absolute;left:0;text-align:left;margin-left:657.15pt;margin-top:262.85pt;width:4.25pt;height:4.25pt;z-index:251723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4" style="position:absolute;left:0;text-align:left;margin-left:652.75pt;margin-top:262.8pt;width:4.25pt;height:4.25pt;z-index:251724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3" style="position:absolute;left:0;text-align:left;margin-left:647.45pt;margin-top:260.55pt;width:4.25pt;height:4.25pt;z-index:251725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2" style="position:absolute;left:0;text-align:left;margin-left:654.7pt;margin-top:253.05pt;width:4.25pt;height:4.25pt;z-index:251726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1" style="position:absolute;left:0;text-align:left;margin-left:709.55pt;margin-top:295.7pt;width:4.25pt;height:4.25pt;z-index:251727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70" style="position:absolute;left:0;text-align:left;margin-left:729.5pt;margin-top:288.25pt;width:4.25pt;height:4.25pt;z-index:251728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9" style="position:absolute;left:0;text-align:left;margin-left:748.4pt;margin-top:349.65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8" style="position:absolute;left:0;text-align:left;margin-left:733.8pt;margin-top:352.8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7" style="position:absolute;left:0;text-align:left;margin-left:723.55pt;margin-top:355.05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6" style="position:absolute;left:0;text-align:left;margin-left:701.95pt;margin-top:359.6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5" style="position:absolute;left:0;text-align:left;margin-left:702.95pt;margin-top:348.8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4" style="position:absolute;left:0;text-align:left;margin-left:702.2pt;margin-top:321.05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3" style="position:absolute;left:0;text-align:left;margin-left:702.2pt;margin-top:318.2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2" style="position:absolute;left:0;text-align:left;margin-left:704pt;margin-top:309.35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1" style="position:absolute;left:0;text-align:left;margin-left:708.35pt;margin-top:305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60" style="position:absolute;left:0;text-align:left;margin-left:709.55pt;margin-top:295.7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9" style="position:absolute;left:0;text-align:left;margin-left:641.85pt;margin-top:327.6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8" style="position:absolute;left:0;text-align:left;margin-left:646.65pt;margin-top:324.05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7" style="position:absolute;left:0;text-align:left;margin-left:674pt;margin-top:305.05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6" style="position:absolute;left:0;text-align:left;margin-left:684.6pt;margin-top:296.45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5" style="position:absolute;left:0;text-align:left;margin-left:685.8pt;margin-top:297.8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4" style="position:absolute;left:0;text-align:left;margin-left:688.2pt;margin-top:299.65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3" style="position:absolute;left:0;text-align:left;margin-left:709.55pt;margin-top:295.7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2" style="position:absolute;left:0;text-align:left;margin-left:708.35pt;margin-top:305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1" style="position:absolute;left:0;text-align:left;margin-left:704pt;margin-top:309.35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50" style="position:absolute;left:0;text-align:left;margin-left:702.2pt;margin-top:318.2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9" style="position:absolute;left:0;text-align:left;margin-left:683.9pt;margin-top:326.5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8" style="position:absolute;left:0;text-align:left;margin-left:669.85pt;margin-top:334.45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7" style="position:absolute;left:0;text-align:left;margin-left:651.25pt;margin-top:342.95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6" style="position:absolute;left:0;text-align:left;margin-left:641.85pt;margin-top:327.6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5" style="position:absolute;left:0;text-align:left;margin-left:651.25pt;margin-top:342.95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4" style="position:absolute;left:0;text-align:left;margin-left:669.85pt;margin-top:334.45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3" style="position:absolute;left:0;text-align:left;margin-left:683.9pt;margin-top:326.5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2" style="position:absolute;left:0;text-align:left;margin-left:702.2pt;margin-top:318.2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1" style="position:absolute;left:0;text-align:left;margin-left:702.2pt;margin-top:321.05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40" style="position:absolute;left:0;text-align:left;margin-left:702.95pt;margin-top:348.8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9" style="position:absolute;left:0;text-align:left;margin-left:701.95pt;margin-top:359.6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8" style="position:absolute;left:0;text-align:left;margin-left:700.7pt;margin-top:361.35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7" style="position:absolute;left:0;text-align:left;margin-left:692.45pt;margin-top:364.65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6" style="position:absolute;left:0;text-align:left;margin-left:678.85pt;margin-top:367.45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5" style="position:absolute;left:0;text-align:left;margin-left:678.15pt;margin-top:383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4" style="position:absolute;left:0;text-align:left;margin-left:678.95pt;margin-top:389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3" style="position:absolute;left:0;text-align:left;margin-left:679.8pt;margin-top:391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2" style="position:absolute;left:0;text-align:left;margin-left:671.65pt;margin-top:392.2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1" style="position:absolute;left:0;text-align:left;margin-left:660.5pt;margin-top:362.55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30" style="position:absolute;left:0;text-align:left;margin-left:655.6pt;margin-top:352.2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9" style="position:absolute;left:0;text-align:left;margin-left:651.25pt;margin-top:342.95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8" style="position:absolute;left:0;text-align:left;margin-left:650.7pt;margin-top:463.8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7" style="position:absolute;left:0;text-align:left;margin-left:659.4pt;margin-top:461.85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6" style="position:absolute;left:0;text-align:left;margin-left:670.85pt;margin-top:458.45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5" style="position:absolute;left:0;text-align:left;margin-left:669.2pt;margin-top:452.25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4" style="position:absolute;left:0;text-align:left;margin-left:676.15pt;margin-top:446.7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3" style="position:absolute;left:0;text-align:left;margin-left:679.85pt;margin-top:443.45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2" style="position:absolute;left:0;text-align:left;margin-left:680.6pt;margin-top:442.75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1" style="position:absolute;left:0;text-align:left;margin-left:712.8pt;margin-top:429.85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20" style="position:absolute;left:0;text-align:left;margin-left:720.9pt;margin-top:449.35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9" style="position:absolute;left:0;text-align:left;margin-left:724.95pt;margin-top:457.35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8" style="position:absolute;left:0;text-align:left;margin-left:726.75pt;margin-top:459.35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7" style="position:absolute;left:0;text-align:left;margin-left:728.3pt;margin-top:466.3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6" style="position:absolute;left:0;text-align:left;margin-left:729pt;margin-top:467.6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5" style="position:absolute;left:0;text-align:left;margin-left:729.35pt;margin-top:469.2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4" style="position:absolute;left:0;text-align:left;margin-left:728.65pt;margin-top:469.4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3" style="position:absolute;left:0;text-align:left;margin-left:729.35pt;margin-top:473.95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2" style="position:absolute;left:0;text-align:left;margin-left:728.3pt;margin-top:475.65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1" style="position:absolute;left:0;text-align:left;margin-left:730pt;margin-top:493.3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10" style="position:absolute;left:0;text-align:left;margin-left:734.1pt;margin-top:513.05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9" style="position:absolute;left:0;text-align:left;margin-left:718.85pt;margin-top:513.3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8" style="position:absolute;left:0;text-align:left;margin-left:689.9pt;margin-top:513.95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7" style="position:absolute;left:0;text-align:left;margin-left:689.2pt;margin-top:511.55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6" style="position:absolute;left:0;text-align:left;margin-left:676.45pt;margin-top:507.55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5" style="position:absolute;left:0;text-align:left;margin-left:664.25pt;margin-top:499.5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4" style="position:absolute;left:0;text-align:left;margin-left:656.45pt;margin-top:493.35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3" style="position:absolute;left:0;text-align:left;margin-left:651.25pt;margin-top:487.5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2" style="position:absolute;left:0;text-align:left;margin-left:655pt;margin-top:480.1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1" style="position:absolute;left:0;text-align:left;margin-left:650.7pt;margin-top:463.8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100" style="position:absolute;left:0;text-align:left;margin-left:342pt;margin-top:106.55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099" style="position:absolute;left:0;text-align:left;margin-left:360.25pt;margin-top:80.2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098" style="position:absolute;left:0;text-align:left;margin-left:363.65pt;margin-top:82.55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097" style="position:absolute;left:0;text-align:left;margin-left:383.25pt;margin-top:98.2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4096" style="position:absolute;left:0;text-align:left;margin-left:413.4pt;margin-top:125.15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7" style="position:absolute;left:0;text-align:left;margin-left:402.7pt;margin-top:145.6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6" style="position:absolute;left:0;text-align:left;margin-left:401.35pt;margin-top:148.2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5" style="position:absolute;left:0;text-align:left;margin-left:365.35pt;margin-top:136.75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4" style="position:absolute;left:0;text-align:left;margin-left:366.6pt;margin-top:133.85pt;width:4.25pt;height:4.25pt;z-index:251808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3" style="position:absolute;left:0;text-align:left;margin-left:367.7pt;margin-top:131.25pt;width:4.25pt;height:4.25pt;z-index:251809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2" style="position:absolute;left:0;text-align:left;margin-left:350.7pt;margin-top:118.5pt;width:4.25pt;height:4.25pt;z-index:251810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1" style="position:absolute;left:0;text-align:left;margin-left:353.3pt;margin-top:114.7pt;width:4.25pt;height:4.25pt;z-index:251811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40" style="position:absolute;left:0;text-align:left;margin-left:342pt;margin-top:106.55pt;width:4.25pt;height:4.25pt;z-index:251812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9" style="position:absolute;left:0;text-align:left;margin-left:502.5pt;margin-top:114.25pt;width:4.25pt;height:4.25pt;z-index:251813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8" style="position:absolute;left:0;text-align:left;margin-left:503.75pt;margin-top:114.75pt;width:4.25pt;height:4.25pt;z-index:251814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7" style="position:absolute;left:0;text-align:left;margin-left:513.45pt;margin-top:118.85pt;width:4.25pt;height:4.25pt;z-index:251815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6" style="position:absolute;left:0;text-align:left;margin-left:534.35pt;margin-top:127.3pt;width:4.25pt;height:4.25pt;z-index:251816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5" style="position:absolute;left:0;text-align:left;margin-left:528.25pt;margin-top:137.8pt;width:4.25pt;height:4.25pt;z-index:251817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4" style="position:absolute;left:0;text-align:left;margin-left:504.3pt;margin-top:175.65pt;width:4.25pt;height:4.25pt;z-index:251819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3" style="position:absolute;left:0;text-align:left;margin-left:475.6pt;margin-top:157.2pt;width:4.25pt;height:4.25pt;z-index:251820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2" style="position:absolute;left:0;text-align:left;margin-left:502.5pt;margin-top:114.25pt;width:4.25pt;height:4.25pt;z-index:251821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1" style="position:absolute;left:0;text-align:left;margin-left:534.35pt;margin-top:127.3pt;width:4.25pt;height:4.25pt;z-index:251822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30" style="position:absolute;left:0;text-align:left;margin-left:554.35pt;margin-top:136.55pt;width:4.25pt;height:4.25pt;z-index:251823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9" style="position:absolute;left:0;text-align:left;margin-left:549.55pt;margin-top:169.25pt;width:4.25pt;height:4.25pt;z-index:251824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8" style="position:absolute;left:0;text-align:left;margin-left:564.35pt;margin-top:178.85pt;width:4.25pt;height:4.25pt;z-index:251825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7" style="position:absolute;left:0;text-align:left;margin-left:544.2pt;margin-top:203.35pt;width:4.25pt;height:4.25pt;z-index:251826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6" style="position:absolute;left:0;text-align:left;margin-left:527.25pt;margin-top:191.15pt;width:4.25pt;height:4.25pt;z-index:251827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5" style="position:absolute;left:0;text-align:left;margin-left:504.3pt;margin-top:175.65pt;width:4.25pt;height:4.25pt;z-index:251828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4" style="position:absolute;left:0;text-align:left;margin-left:528.25pt;margin-top:137.8pt;width:4.25pt;height:4.25pt;z-index:251829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3" style="position:absolute;left:0;text-align:left;margin-left:534.35pt;margin-top:127.3pt;width:4.25pt;height:4.25pt;z-index:251830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2" style="position:absolute;left:0;text-align:left;margin-left:475.6pt;margin-top:157.2pt;width:4.25pt;height:4.25pt;z-index:251831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1" style="position:absolute;left:0;text-align:left;margin-left:504.3pt;margin-top:175.65pt;width:4.25pt;height:4.25pt;z-index:251832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20" style="position:absolute;left:0;text-align:left;margin-left:527.25pt;margin-top:191.15pt;width:4.25pt;height:4.25pt;z-index:251833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9" style="position:absolute;left:0;text-align:left;margin-left:544.2pt;margin-top:203.35pt;width:4.25pt;height:4.25pt;z-index:251834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8" style="position:absolute;left:0;text-align:left;margin-left:532.85pt;margin-top:216.9pt;width:4.25pt;height:4.25pt;z-index:251835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7" style="position:absolute;left:0;text-align:left;margin-left:528.7pt;margin-top:221.05pt;width:4.25pt;height:4.25pt;z-index:251836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6" style="position:absolute;left:0;text-align:left;margin-left:522.55pt;margin-top:226.9pt;width:4.25pt;height:4.25pt;z-index:251837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5" style="position:absolute;left:0;text-align:left;margin-left:509.75pt;margin-top:239.8pt;width:4.25pt;height:4.25pt;z-index:251838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4" style="position:absolute;left:0;text-align:left;margin-left:500.15pt;margin-top:231.75pt;width:4.25pt;height:4.25pt;z-index:251839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3" style="position:absolute;left:0;text-align:left;margin-left:488.55pt;margin-top:220.05pt;width:4.25pt;height:4.25pt;z-index:251840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2" style="position:absolute;left:0;text-align:left;margin-left:465.55pt;margin-top:197.85pt;width:4.25pt;height:4.25pt;z-index:251841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1" style="position:absolute;left:0;text-align:left;margin-left:464.45pt;margin-top:174pt;width:4.25pt;height:4.25pt;z-index:251842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10" style="position:absolute;left:0;text-align:left;margin-left:475.6pt;margin-top:157.2pt;width:4.25pt;height:4.25pt;z-index:251843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9" style="position:absolute;left:0;text-align:left;margin-left:528.7pt;margin-top:273.05pt;width:4.25pt;height:4.25pt;z-index:251844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8" style="position:absolute;left:0;text-align:left;margin-left:538pt;margin-top:267.1pt;width:4.25pt;height:4.25pt;z-index:251845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7" style="position:absolute;left:0;text-align:left;margin-left:549.85pt;margin-top:261.85pt;width:4.25pt;height:4.25pt;z-index:251846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6" style="position:absolute;left:0;text-align:left;margin-left:563.55pt;margin-top:255.95pt;width:4.25pt;height:4.25pt;z-index:251847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5" style="position:absolute;left:0;text-align:left;margin-left:579.8pt;margin-top:248.15pt;width:4.25pt;height:4.25pt;z-index:251848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4" style="position:absolute;left:0;text-align:left;margin-left:584.5pt;margin-top:259.1pt;width:4.25pt;height:4.25pt;z-index:251849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3" style="position:absolute;left:0;text-align:left;margin-left:601.9pt;margin-top:292.3pt;width:4.25pt;height:4.25pt;z-index:251850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2" style="position:absolute;left:0;text-align:left;margin-left:605.6pt;margin-top:297.75pt;width:4.25pt;height:4.25pt;z-index:251851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1" style="position:absolute;left:0;text-align:left;margin-left:603.95pt;margin-top:298.8pt;width:4.25pt;height:4.25pt;z-index:251852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2000" style="position:absolute;left:0;text-align:left;margin-left:596.3pt;margin-top:304.1pt;width:4.25pt;height:4.25pt;z-index:251853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9" style="position:absolute;left:0;text-align:left;margin-left:585.7pt;margin-top:311.6pt;width:4.25pt;height:4.25pt;z-index:251854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8" style="position:absolute;left:0;text-align:left;margin-left:578.75pt;margin-top:316.35pt;width:4.25pt;height:4.25pt;z-index:251855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7" style="position:absolute;left:0;text-align:left;margin-left:574.6pt;margin-top:310.5pt;width:4.25pt;height:4.25pt;z-index:251856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6" style="position:absolute;left:0;text-align:left;margin-left:570.9pt;margin-top:312.6pt;width:4.25pt;height:4.25pt;z-index:251857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5" style="position:absolute;left:0;text-align:left;margin-left:557.3pt;margin-top:319.5pt;width:4.25pt;height:4.25pt;z-index:251858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4" style="position:absolute;left:0;text-align:left;margin-left:545.85pt;margin-top:312.8pt;width:4.25pt;height:4.25pt;z-index:251859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3" style="position:absolute;left:0;text-align:left;margin-left:537.15pt;margin-top:317pt;width:4.25pt;height:4.25pt;z-index:251860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2" style="position:absolute;left:0;text-align:left;margin-left:532.5pt;margin-top:312.35pt;width:4.25pt;height:4.25pt;z-index:251862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1" style="position:absolute;left:0;text-align:left;margin-left:527.05pt;margin-top:303.3pt;width:4.25pt;height:4.25pt;z-index:251863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90" style="position:absolute;left:0;text-align:left;margin-left:524.25pt;margin-top:298.2pt;width:4.25pt;height:4.25pt;z-index:251864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9" style="position:absolute;left:0;text-align:left;margin-left:526.15pt;margin-top:297pt;width:4.25pt;height:4.25pt;z-index:251865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8" style="position:absolute;left:0;text-align:left;margin-left:523.05pt;margin-top:291.85pt;width:4.25pt;height:4.25pt;z-index:251866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7" style="position:absolute;left:0;text-align:left;margin-left:521.2pt;margin-top:284.65pt;width:4.25pt;height:4.25pt;z-index:251867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6" style="position:absolute;left:0;text-align:left;margin-left:528.7pt;margin-top:273.05pt;width:4.25pt;height:4.25pt;z-index:251868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5" style="position:absolute;left:0;text-align:left;margin-left:574.6pt;margin-top:310.5pt;width:4.25pt;height:4.25pt;z-index:251869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4" style="position:absolute;left:0;text-align:left;margin-left:578.75pt;margin-top:316.35pt;width:4.25pt;height:4.25pt;z-index:251870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3" style="position:absolute;left:0;text-align:left;margin-left:585.7pt;margin-top:311.6pt;width:4.25pt;height:4.25pt;z-index:251871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2" style="position:absolute;left:0;text-align:left;margin-left:596.3pt;margin-top:304.1pt;width:4.25pt;height:4.25pt;z-index:251872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1" style="position:absolute;left:0;text-align:left;margin-left:603.95pt;margin-top:298.8pt;width:4.25pt;height:4.25pt;z-index:251873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80" style="position:absolute;left:0;text-align:left;margin-left:605.55pt;margin-top:301.85pt;width:4.25pt;height:4.25pt;z-index:251874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9" style="position:absolute;left:0;text-align:left;margin-left:595pt;margin-top:308.9pt;width:4.25pt;height:4.25pt;z-index:251875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8" style="position:absolute;left:0;text-align:left;margin-left:587.9pt;margin-top:315.3pt;width:4.25pt;height:4.25pt;z-index:251876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7" style="position:absolute;left:0;text-align:left;margin-left:580.05pt;margin-top:320pt;width:4.25pt;height:4.25pt;z-index:251877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6" style="position:absolute;left:0;text-align:left;margin-left:578pt;margin-top:316.55pt;width:4.25pt;height:4.25pt;z-index:251878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5" style="position:absolute;left:0;text-align:left;margin-left:574.5pt;margin-top:318.55pt;width:4.25pt;height:4.25pt;z-index:251879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4" style="position:absolute;left:0;text-align:left;margin-left:570.9pt;margin-top:312.6pt;width:4.25pt;height:4.25pt;z-index:251880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3" style="position:absolute;left:0;text-align:left;margin-left:574.6pt;margin-top:310.5pt;width:4.25pt;height:4.25pt;z-index:251881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2" style="position:absolute;left:0;text-align:left;margin-left:540.15pt;margin-top:348.35pt;width:4.25pt;height:4.25pt;z-index:251882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1" style="position:absolute;left:0;text-align:left;margin-left:548.85pt;margin-top:339.3pt;width:4.25pt;height:4.25pt;z-index:251883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70" style="position:absolute;left:0;text-align:left;margin-left:567.1pt;margin-top:358.55pt;width:4.25pt;height:4.25pt;z-index:251884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9" style="position:absolute;left:0;text-align:left;margin-left:572.65pt;margin-top:358.15pt;width:4.25pt;height:4.25pt;z-index:251885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8" style="position:absolute;left:0;text-align:left;margin-left:565.9pt;margin-top:337.55pt;width:4.25pt;height:4.25pt;z-index:251886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7" style="position:absolute;left:0;text-align:left;margin-left:563.15pt;margin-top:329.3pt;width:4.25pt;height:4.25pt;z-index:251887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6" style="position:absolute;left:0;text-align:left;margin-left:557.3pt;margin-top:319.5pt;width:4.25pt;height:4.25pt;z-index:251888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5" style="position:absolute;left:0;text-align:left;margin-left:570pt;margin-top:313pt;width:4.25pt;height:4.25pt;z-index:251889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4" style="position:absolute;left:0;text-align:left;margin-left:570.9pt;margin-top:312.6pt;width:4.25pt;height:4.25pt;z-index:251890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3" style="position:absolute;left:0;text-align:left;margin-left:574.5pt;margin-top:318.55pt;width:4.25pt;height:4.25pt;z-index:251891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2" style="position:absolute;left:0;text-align:left;margin-left:578pt;margin-top:316.55pt;width:4.25pt;height:4.25pt;z-index:251892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1" style="position:absolute;left:0;text-align:left;margin-left:580.05pt;margin-top:320pt;width:4.25pt;height:4.25pt;z-index:251893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60" style="position:absolute;left:0;text-align:left;margin-left:587.9pt;margin-top:315.3pt;width:4.25pt;height:4.25pt;z-index:251894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9" style="position:absolute;left:0;text-align:left;margin-left:595pt;margin-top:308.9pt;width:4.25pt;height:4.25pt;z-index:251895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8" style="position:absolute;left:0;text-align:left;margin-left:605.55pt;margin-top:301.85pt;width:4.25pt;height:4.25pt;z-index:251896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7" style="position:absolute;left:0;text-align:left;margin-left:608.5pt;margin-top:308.85pt;width:4.25pt;height:4.25pt;z-index:251897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6" style="position:absolute;left:0;text-align:left;margin-left:617.45pt;margin-top:327.1pt;width:4.25pt;height:4.25pt;z-index:251898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5" style="position:absolute;left:0;text-align:left;margin-left:626.05pt;margin-top:345.2pt;width:4.25pt;height:4.25pt;z-index:251899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4" style="position:absolute;left:0;text-align:left;margin-left:587.05pt;margin-top:364.25pt;width:4.25pt;height:4.25pt;z-index:251900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3" style="position:absolute;left:0;text-align:left;margin-left:577.75pt;margin-top:368.7pt;width:4.25pt;height:4.25pt;z-index:251901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2" style="position:absolute;left:0;text-align:left;margin-left:568.05pt;margin-top:373.6pt;width:4.25pt;height:4.25pt;z-index:251902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1" style="position:absolute;left:0;text-align:left;margin-left:547.35pt;margin-top:354.6pt;width:4.25pt;height:4.25pt;z-index:251904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50" style="position:absolute;left:0;text-align:left;margin-left:543.2pt;margin-top:352.35pt;width:4.25pt;height:4.25pt;z-index:251905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9" style="position:absolute;left:0;text-align:left;margin-left:540.15pt;margin-top:348.35pt;width:4.25pt;height:4.25pt;z-index:251906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8" style="position:absolute;left:0;text-align:left;margin-left:557.3pt;margin-top:319.5pt;width:4.25pt;height:4.25pt;z-index:251907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7" style="position:absolute;left:0;text-align:left;margin-left:563.15pt;margin-top:329.3pt;width:4.25pt;height:4.25pt;z-index:251908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6" style="position:absolute;left:0;text-align:left;margin-left:565.9pt;margin-top:337.55pt;width:4.25pt;height:4.25pt;z-index:251909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5" style="position:absolute;left:0;text-align:left;margin-left:572.65pt;margin-top:358.15pt;width:4.25pt;height:4.25pt;z-index:251910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4" style="position:absolute;left:0;text-align:left;margin-left:567.1pt;margin-top:358.55pt;width:4.25pt;height:4.25pt;z-index:251911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3" style="position:absolute;left:0;text-align:left;margin-left:548.85pt;margin-top:339.3pt;width:4.25pt;height:4.25pt;z-index:251912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2" style="position:absolute;left:0;text-align:left;margin-left:540.15pt;margin-top:348.35pt;width:4.25pt;height:4.25pt;z-index:251913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1" style="position:absolute;left:0;text-align:left;margin-left:534.95pt;margin-top:341.3pt;width:4.25pt;height:4.25pt;z-index:251914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40" style="position:absolute;left:0;text-align:left;margin-left:554pt;margin-top:324.4pt;width:4.25pt;height:4.25pt;z-index:251915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9" style="position:absolute;left:0;text-align:left;margin-left:557.3pt;margin-top:319.5pt;width:4.25pt;height:4.25pt;z-index:251916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8" style="position:absolute;left:0;text-align:left;margin-left:287pt;margin-top:481.45pt;width:4.25pt;height:4.25pt;z-index:251917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7" style="position:absolute;left:0;text-align:left;margin-left:281.6pt;margin-top:462.15pt;width:4.25pt;height:4.25pt;z-index:251918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6" style="position:absolute;left:0;text-align:left;margin-left:277.45pt;margin-top:444.45pt;width:4.25pt;height:4.25pt;z-index:251919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5" style="position:absolute;left:0;text-align:left;margin-left:268.05pt;margin-top:398.05pt;width:4.25pt;height:4.25pt;z-index:251920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4" style="position:absolute;left:0;text-align:left;margin-left:263.9pt;margin-top:381.5pt;width:4.25pt;height:4.25pt;z-index:251921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3" style="position:absolute;left:0;text-align:left;margin-left:264.65pt;margin-top:381pt;width:4.25pt;height:4.25pt;z-index:251922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2" style="position:absolute;left:0;text-align:left;margin-left:274.15pt;margin-top:378.35pt;width:4.25pt;height:4.25pt;z-index:251923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1" style="position:absolute;left:0;text-align:left;margin-left:291.95pt;margin-top:372.15pt;width:4.25pt;height:4.25pt;z-index:251924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30" style="position:absolute;left:0;text-align:left;margin-left:293.25pt;margin-top:376pt;width:4.25pt;height:4.25pt;z-index:251925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9" style="position:absolute;left:0;text-align:left;margin-left:343.25pt;margin-top:358.8pt;width:4.25pt;height:4.25pt;z-index:251926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8" style="position:absolute;left:0;text-align:left;margin-left:343.3pt;margin-top:358.8pt;width:4.25pt;height:4.25pt;z-index:251927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7" style="position:absolute;left:0;text-align:left;margin-left:355.7pt;margin-top:391.2pt;width:4.25pt;height:4.25pt;z-index:251928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6" style="position:absolute;left:0;text-align:left;margin-left:374.45pt;margin-top:456.9pt;width:4.25pt;height:4.25pt;z-index:251929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5" style="position:absolute;left:0;text-align:left;margin-left:377.25pt;margin-top:466.8pt;width:4.25pt;height:4.25pt;z-index:251930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4" style="position:absolute;left:0;text-align:left;margin-left:378.85pt;margin-top:495.6pt;width:4.25pt;height:4.25pt;z-index:251931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3" style="position:absolute;left:0;text-align:left;margin-left:347.8pt;margin-top:497.05pt;width:4.25pt;height:4.25pt;z-index:251932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2" style="position:absolute;left:0;text-align:left;margin-left:347.4pt;margin-top:490.45pt;width:4.25pt;height:4.25pt;z-index:251933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1" style="position:absolute;left:0;text-align:left;margin-left:337.4pt;margin-top:491.1pt;width:4.25pt;height:4.25pt;z-index:251934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0" style="position:absolute;left:0;text-align:left;margin-left:319.4pt;margin-top:492.8pt;width:4.25pt;height:4.25pt;z-index:251935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9" style="position:absolute;left:0;text-align:left;margin-left:318.5pt;margin-top:489.55pt;width:4.25pt;height:4.25pt;z-index:251936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8" style="position:absolute;left:0;text-align:left;margin-left:301pt;margin-top:492.25pt;width:4.25pt;height:4.25pt;z-index:251937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7" style="position:absolute;left:0;text-align:left;margin-left:290.85pt;margin-top:495.1pt;width:4.25pt;height:4.25pt;z-index:251938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6" style="position:absolute;left:0;text-align:left;margin-left:287pt;margin-top:481.45pt;width:4.25pt;height:4.25pt;z-index:251939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5" style="position:absolute;left:0;text-align:left;margin-left:305.3pt;margin-top:545.65pt;width:4.25pt;height:4.25pt;z-index:251940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4" style="position:absolute;left:0;text-align:left;margin-left:370.2pt;margin-top:530.25pt;width:4.25pt;height:4.25pt;z-index:251941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3" style="position:absolute;left:0;text-align:left;margin-left:369.7pt;margin-top:528.3pt;width:4.25pt;height:4.25pt;z-index:251942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2" style="position:absolute;left:0;text-align:left;margin-left:380.7pt;margin-top:527.55pt;width:4.25pt;height:4.25pt;z-index:251943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1" style="position:absolute;left:0;text-align:left;margin-left:385.75pt;margin-top:542.45pt;width:4.25pt;height:4.25pt;z-index:251944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0" style="position:absolute;left:0;text-align:left;margin-left:406.2pt;margin-top:602.2pt;width:4.25pt;height:4.25pt;z-index:251945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9" style="position:absolute;left:0;text-align:left;margin-left:322.9pt;margin-top:621.5pt;width:4.25pt;height:4.25pt;z-index:251947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8" style="position:absolute;left:0;text-align:left;margin-left:310.2pt;margin-top:565.2pt;width:4.25pt;height:4.25pt;z-index:251948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7" style="position:absolute;left:0;text-align:left;margin-left:305.3pt;margin-top:545.65pt;width:4.25pt;height:4.25pt;z-index:251949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6" style="position:absolute;left:0;text-align:left;margin-left:332.35pt;margin-top:606.35pt;width:4.25pt;height:4.25pt;z-index:251950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5" style="position:absolute;left:0;text-align:left;margin-left:323pt;margin-top:609.05pt;width:4.25pt;height:4.25pt;z-index:251951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4" style="position:absolute;left:0;text-align:left;margin-left:322.05pt;margin-top:605.7pt;width:4.25pt;height:4.25pt;z-index:251952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3" style="position:absolute;left:0;text-align:left;margin-left:331.4pt;margin-top:603.05pt;width:4.25pt;height:4.25pt;z-index:251953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2" style="position:absolute;left:0;text-align:left;margin-left:332.35pt;margin-top:606.35pt;width:4.25pt;height:4.25pt;z-index:251954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1" style="position:absolute;left:0;text-align:left;margin-left:429.85pt;margin-top:563.25pt;width:4.25pt;height:4.25pt;z-index:251955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0" style="position:absolute;left:0;text-align:left;margin-left:449.6pt;margin-top:556.65pt;width:4.25pt;height:4.25pt;z-index:251956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9" style="position:absolute;left:0;text-align:left;margin-left:459.8pt;margin-top:564.85pt;width:4.25pt;height:4.25pt;z-index:251957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8" style="position:absolute;left:0;text-align:left;margin-left:463.05pt;margin-top:579.2pt;width:4.25pt;height:4.25pt;z-index:251958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7" style="position:absolute;left:0;text-align:left;margin-left:459.75pt;margin-top:580.05pt;width:4.25pt;height:4.25pt;z-index:251959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6" style="position:absolute;left:0;text-align:left;margin-left:458.75pt;margin-top:582.95pt;width:4.25pt;height:4.25pt;z-index:251960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5" style="position:absolute;left:0;text-align:left;margin-left:460.45pt;margin-top:590.35pt;width:4.25pt;height:4.25pt;z-index:251961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4" style="position:absolute;left:0;text-align:left;margin-left:457.35pt;margin-top:591pt;width:4.25pt;height:4.25pt;z-index:251962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3" style="position:absolute;left:0;text-align:left;margin-left:458.35pt;margin-top:595.4pt;width:4.25pt;height:4.25pt;z-index:251963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2" style="position:absolute;left:0;text-align:left;margin-left:452.15pt;margin-top:596.75pt;width:4.25pt;height:4.25pt;z-index:251964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1" style="position:absolute;left:0;text-align:left;margin-left:451.1pt;margin-top:592.4pt;width:4.25pt;height:4.25pt;z-index:251965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0" style="position:absolute;left:0;text-align:left;margin-left:448.8pt;margin-top:592.9pt;width:4.25pt;height:4.25pt;z-index:251966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9" style="position:absolute;left:0;text-align:left;margin-left:434.8pt;margin-top:595.95pt;width:4.25pt;height:4.25pt;z-index:251967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8" style="position:absolute;left:0;text-align:left;margin-left:429.85pt;margin-top:563.25pt;width:4.25pt;height:4.25pt;z-index:251968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7" style="position:absolute;left:0;text-align:left;margin-left:449.55pt;margin-top:574.15pt;width:4.25pt;height:4.25pt;z-index:251969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6" style="position:absolute;left:0;text-align:left;margin-left:446.15pt;margin-top:575.15pt;width:4.25pt;height:4.25pt;z-index:251970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5" style="position:absolute;left:0;text-align:left;margin-left:445.2pt;margin-top:571.75pt;width:4.25pt;height:4.25pt;z-index:251971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4" style="position:absolute;left:0;text-align:left;margin-left:448.6pt;margin-top:570.8pt;width:4.25pt;height:4.25pt;z-index:251972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3" style="position:absolute;left:0;text-align:left;margin-left:449.55pt;margin-top:574.15pt;width:4.25pt;height:4.25pt;z-index:251973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2" style="position:absolute;left:0;text-align:left;margin-left:350pt;margin-top:103.5pt;width:2.85pt;height:2.85pt;z-index:251974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1" style="position:absolute;left:0;text-align:left;margin-left:359.85pt;margin-top:88.4pt;width:2.85pt;height:2.85pt;z-index:251975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0" style="position:absolute;left:0;text-align:left;margin-left:373.45pt;margin-top:96.9pt;width:2.85pt;height:2.85pt;z-index:251976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9" style="position:absolute;left:0;text-align:left;margin-left:363.4pt;margin-top:112.05pt;width:2.85pt;height:2.85pt;z-index:251977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8" style="position:absolute;left:0;text-align:left;margin-left:350pt;margin-top:103.5pt;width:2.85pt;height:2.85pt;z-index:251978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7" style="position:absolute;left:0;text-align:left;margin-left:424.1pt;margin-top:107.25pt;width:2.85pt;height:2.85pt;z-index:251979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6" style="position:absolute;left:0;text-align:left;margin-left:434.5pt;margin-top:91.2pt;width:2.85pt;height:2.85pt;z-index:251980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5" style="position:absolute;left:0;text-align:left;margin-left:444.55pt;margin-top:97.85pt;width:2.85pt;height:2.85pt;z-index:251981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4" style="position:absolute;left:0;text-align:left;margin-left:441.95pt;margin-top:101.65pt;width:2.85pt;height:2.85pt;z-index:251982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3" style="position:absolute;left:0;text-align:left;margin-left:439.55pt;margin-top:100pt;width:2.85pt;height:2.85pt;z-index:251983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2" style="position:absolute;left:0;text-align:left;margin-left:431.8pt;margin-top:111.95pt;width:2.85pt;height:2.85pt;z-index:251984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1" style="position:absolute;left:0;text-align:left;margin-left:424.1pt;margin-top:107.25pt;width:2.85pt;height:2.85pt;z-index:251985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0" style="position:absolute;left:0;text-align:left;margin-left:446.45pt;margin-top:141.5pt;width:2.85pt;height:2.85pt;z-index:251986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9" style="position:absolute;left:0;text-align:left;margin-left:456.15pt;margin-top:132.45pt;width:2.85pt;height:2.85pt;z-index:251987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8" style="position:absolute;left:0;text-align:left;margin-left:459.95pt;margin-top:136.45pt;width:2.85pt;height:2.85pt;z-index:251988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7" style="position:absolute;left:0;text-align:left;margin-left:458.95pt;margin-top:137.2pt;width:2.85pt;height:2.85pt;z-index:251990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6" style="position:absolute;left:0;text-align:left;margin-left:466.75pt;margin-top:145.6pt;width:2.85pt;height:2.85pt;z-index:251991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5" style="position:absolute;left:0;text-align:left;margin-left:458.1pt;margin-top:153.65pt;width:2.85pt;height:2.85pt;z-index:251992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4" style="position:absolute;left:0;text-align:left;margin-left:446.45pt;margin-top:141.5pt;width:2.85pt;height:2.85pt;z-index:251993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3" style="position:absolute;left:0;text-align:left;margin-left:494.3pt;margin-top:87.95pt;width:2.85pt;height:2.85pt;z-index:251994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2" style="position:absolute;left:0;text-align:left;margin-left:499.55pt;margin-top:80pt;width:2.85pt;height:2.85pt;z-index:251995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1" style="position:absolute;left:0;text-align:left;margin-left:511pt;margin-top:88pt;width:2.85pt;height:2.85pt;z-index:251996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0" style="position:absolute;left:0;text-align:left;margin-left:505.45pt;margin-top:95.8pt;width:2.85pt;height:2.85pt;z-index:251997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9" style="position:absolute;left:0;text-align:left;margin-left:494.3pt;margin-top:87.95pt;width:2.85pt;height:2.85pt;z-index:251998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8" style="position:absolute;left:0;text-align:left;margin-left:518.05pt;margin-top:53.4pt;width:2.85pt;height:2.85pt;z-index:251999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7" style="position:absolute;left:0;text-align:left;margin-left:525.4pt;margin-top:40.9pt;width:2.85pt;height:2.85pt;z-index:252000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6" style="position:absolute;left:0;text-align:left;margin-left:541.1pt;margin-top:48.85pt;width:2.85pt;height:2.85pt;z-index:25200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5" style="position:absolute;left:0;text-align:left;margin-left:533.7pt;margin-top:61.95pt;width:2.85pt;height:2.85pt;z-index:252002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4" style="position:absolute;left:0;text-align:left;margin-left:518.05pt;margin-top:53.4pt;width:2.85pt;height:2.85pt;z-index:252003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3" style="position:absolute;left:0;text-align:left;margin-left:613.95pt;margin-top:38.7pt;width:2.85pt;height:2.85pt;z-index:252004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2" style="position:absolute;left:0;text-align:left;margin-left:619.7pt;margin-top:24.55pt;width:2.85pt;height:2.85pt;z-index:252005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1" style="position:absolute;left:0;text-align:left;margin-left:632.1pt;margin-top:29.5pt;width:2.85pt;height:2.85pt;z-index:252006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0" style="position:absolute;left:0;text-align:left;margin-left:626.7pt;margin-top:43.7pt;width:2.85pt;height:2.85pt;z-index:252007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9" style="position:absolute;left:0;text-align:left;margin-left:613.95pt;margin-top:38.7pt;width:2.85pt;height:2.85pt;z-index:252008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8" style="position:absolute;left:0;text-align:left;margin-left:613.3pt;margin-top:105.8pt;width:2.85pt;height:2.85pt;z-index:252009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7" style="position:absolute;left:0;text-align:left;margin-left:619.8pt;margin-top:91.95pt;width:2.85pt;height:2.85pt;z-index:252010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6" style="position:absolute;left:0;text-align:left;margin-left:625.5pt;margin-top:94.65pt;width:2.85pt;height:2.85pt;z-index:252011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5" style="position:absolute;left:0;text-align:left;margin-left:624.65pt;margin-top:96.65pt;width:2.85pt;height:2.85pt;z-index:252012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4" style="position:absolute;left:0;text-align:left;margin-left:627.5pt;margin-top:98.1pt;width:2.85pt;height:2.85pt;z-index:252013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3" style="position:absolute;left:0;text-align:left;margin-left:622.3pt;margin-top:109.7pt;width:2.85pt;height:2.85pt;z-index:252014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2" style="position:absolute;left:0;text-align:left;margin-left:613.3pt;margin-top:105.8pt;width:2.85pt;height:2.85pt;z-index:252015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1" style="position:absolute;left:0;text-align:left;margin-left:556.1pt;margin-top:145.3pt;width:2.85pt;height:2.85pt;z-index:252016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0" style="position:absolute;left:0;text-align:left;margin-left:559.4pt;margin-top:137.7pt;width:2.85pt;height:2.85pt;z-index:252017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9" style="position:absolute;left:0;text-align:left;margin-left:561.9pt;margin-top:138.95pt;width:2.85pt;height:2.85pt;z-index:252018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8" style="position:absolute;left:0;text-align:left;margin-left:562.65pt;margin-top:137.65pt;width:2.85pt;height:2.85pt;z-index:252019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7" style="position:absolute;left:0;text-align:left;margin-left:573.05pt;margin-top:142.35pt;width:2.85pt;height:2.85pt;z-index:252020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6" style="position:absolute;left:0;text-align:left;margin-left:566.05pt;margin-top:157.1pt;width:2.85pt;height:2.85pt;z-index:252021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5" style="position:absolute;left:0;text-align:left;margin-left:557.15pt;margin-top:153.15pt;width:2.85pt;height:2.85pt;z-index:252022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4" style="position:absolute;left:0;text-align:left;margin-left:559.8pt;margin-top:147.25pt;width:2.85pt;height:2.85pt;z-index:252023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3" style="position:absolute;left:0;text-align:left;margin-left:556.1pt;margin-top:145.3pt;width:2.85pt;height:2.85pt;z-index:252024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2" style="position:absolute;left:0;text-align:left;margin-left:531.55pt;margin-top:134.05pt;width:2.85pt;height:2.85pt;z-index:252025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1" style="position:absolute;left:0;text-align:left;margin-left:534.8pt;margin-top:128.45pt;width:2.85pt;height:2.85pt;z-index:252026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0" style="position:absolute;left:0;text-align:left;margin-left:545.15pt;margin-top:133.8pt;width:2.85pt;height:2.85pt;z-index:252027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9" style="position:absolute;left:0;text-align:left;margin-left:541.85pt;margin-top:139.65pt;width:2.85pt;height:2.85pt;z-index:252028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8" style="position:absolute;left:0;text-align:left;margin-left:531.55pt;margin-top:134.05pt;width:2.85pt;height:2.85pt;z-index:252029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7" style="position:absolute;left:0;text-align:left;margin-left:503.8pt;margin-top:150.95pt;width:2.85pt;height:2.85pt;z-index:252030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6" style="position:absolute;left:0;text-align:left;margin-left:508.9pt;margin-top:142.8pt;width:2.85pt;height:2.85pt;z-index:252032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5" style="position:absolute;left:0;text-align:left;margin-left:518.75pt;margin-top:148.95pt;width:2.85pt;height:2.85pt;z-index:252033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4" style="position:absolute;left:0;text-align:left;margin-left:513.95pt;margin-top:157.25pt;width:2.85pt;height:2.85pt;z-index:252034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3" style="position:absolute;left:0;text-align:left;margin-left:503.8pt;margin-top:150.95pt;width:2.85pt;height:2.85pt;z-index:252035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2" style="position:absolute;left:0;text-align:left;margin-left:477pt;margin-top:203.15pt;width:2.85pt;height:2.85pt;z-index:252036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1" style="position:absolute;left:0;text-align:left;margin-left:485.5pt;margin-top:192.7pt;width:2.85pt;height:2.85pt;z-index:252037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0" style="position:absolute;left:0;text-align:left;margin-left:492.6pt;margin-top:197.95pt;width:2.85pt;height:2.85pt;z-index:252038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9" style="position:absolute;left:0;text-align:left;margin-left:484pt;margin-top:208.75pt;width:2.85pt;height:2.85pt;z-index:252039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8" style="position:absolute;left:0;text-align:left;margin-left:477pt;margin-top:203.15pt;width:2.85pt;height:2.85pt;z-index:252040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7" style="position:absolute;left:0;text-align:left;margin-left:551.6pt;margin-top:219.5pt;width:2.85pt;height:2.85pt;z-index:252041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6" style="position:absolute;left:0;text-align:left;margin-left:559.15pt;margin-top:210.25pt;width:2.85pt;height:2.85pt;z-index:252042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5" style="position:absolute;left:0;text-align:left;margin-left:569.45pt;margin-top:218.5pt;width:2.85pt;height:2.85pt;z-index:252043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4" style="position:absolute;left:0;text-align:left;margin-left:562.15pt;margin-top:227.85pt;width:2.85pt;height:2.85pt;z-index:252044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3" style="position:absolute;left:0;text-align:left;margin-left:551.6pt;margin-top:219.5pt;width:2.85pt;height:2.85pt;z-index:252045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2" style="position:absolute;left:0;text-align:left;margin-left:551.65pt;margin-top:281.7pt;width:2.85pt;height:2.85pt;z-index:252046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1" style="position:absolute;left:0;text-align:left;margin-left:570.6pt;margin-top:271.75pt;width:2.85pt;height:2.85pt;z-index:252047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0" style="position:absolute;left:0;text-align:left;margin-left:580.4pt;margin-top:290.45pt;width:2.85pt;height:2.85pt;z-index:252048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9" style="position:absolute;left:0;text-align:left;margin-left:561.25pt;margin-top:300.5pt;width:2.85pt;height:2.85pt;z-index:252049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8" style="position:absolute;left:0;text-align:left;margin-left:551.65pt;margin-top:281.7pt;width:2.85pt;height:2.85pt;z-index:252050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7" style="position:absolute;left:0;text-align:left;margin-left:576.7pt;margin-top:328.9pt;width:2.85pt;height:2.85pt;z-index:252051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6" style="position:absolute;left:0;text-align:left;margin-left:592.4pt;margin-top:320.85pt;width:2.85pt;height:2.85pt;z-index:252052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5" style="position:absolute;left:0;text-align:left;margin-left:600.85pt;margin-top:338.25pt;width:2.85pt;height:2.85pt;z-index:252053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4" style="position:absolute;left:0;text-align:left;margin-left:584.95pt;margin-top:346.1pt;width:2.85pt;height:2.85pt;z-index:252054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3" style="position:absolute;left:0;text-align:left;margin-left:576.7pt;margin-top:328.9pt;width:2.85pt;height:2.85pt;z-index:252055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2" style="position:absolute;left:0;text-align:left;margin-left:598.45pt;margin-top:373.45pt;width:2.85pt;height:2.85pt;z-index:252056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1" style="position:absolute;left:0;text-align:left;margin-left:611.1pt;margin-top:367.4pt;width:2.85pt;height:2.85pt;z-index:252057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0" style="position:absolute;left:0;text-align:left;margin-left:616.45pt;margin-top:364.7pt;width:2.85pt;height:2.85pt;z-index:252058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9" style="position:absolute;left:0;text-align:left;margin-left:621.05pt;margin-top:374.95pt;width:2.85pt;height:2.85pt;z-index:252059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8" style="position:absolute;left:0;text-align:left;margin-left:616pt;margin-top:377.4pt;width:2.85pt;height:2.85pt;z-index:252060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7" style="position:absolute;left:0;text-align:left;margin-left:603.15pt;margin-top:383.95pt;width:2.85pt;height:2.85pt;z-index:252061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6" style="position:absolute;left:0;text-align:left;margin-left:598.45pt;margin-top:373.45pt;width:2.85pt;height:2.85pt;z-index:252062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5" style="position:absolute;left:0;text-align:left;margin-left:648.5pt;margin-top:442.3pt;width:2.85pt;height:2.85pt;z-index:252063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4" style="position:absolute;left:0;text-align:left;margin-left:653.55pt;margin-top:440.65pt;width:2.85pt;height:2.85pt;z-index:252064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3" style="position:absolute;left:0;text-align:left;margin-left:652.75pt;margin-top:438.2pt;width:2.85pt;height:2.85pt;z-index:252065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2" style="position:absolute;left:0;text-align:left;margin-left:656.05pt;margin-top:437.15pt;width:2.85pt;height:2.85pt;z-index:252066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1" style="position:absolute;left:0;text-align:left;margin-left:657.05pt;margin-top:439.55pt;width:2.85pt;height:2.85pt;z-index:252067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0" style="position:absolute;left:0;text-align:left;margin-left:661.1pt;margin-top:438.2pt;width:2.85pt;height:2.85pt;z-index:252068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9" style="position:absolute;left:0;text-align:left;margin-left:665.4pt;margin-top:451.9pt;width:2.85pt;height:2.85pt;z-index:252069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8" style="position:absolute;left:0;text-align:left;margin-left:653.15pt;margin-top:455.75pt;width:2.85pt;height:2.85pt;z-index:252070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7" style="position:absolute;left:0;text-align:left;margin-left:648.5pt;margin-top:442.3pt;width:2.85pt;height:2.85pt;z-index:252071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6" style="position:absolute;left:0;text-align:left;margin-left:681.55pt;margin-top:460pt;width:2.85pt;height:2.85pt;z-index:252072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5" style="position:absolute;left:0;text-align:left;margin-left:686.9pt;margin-top:458.8pt;width:2.85pt;height:2.85pt;z-index:252073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4" style="position:absolute;left:0;text-align:left;margin-left:687.45pt;margin-top:461.1pt;width:2.85pt;height:2.85pt;z-index:252075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3" style="position:absolute;left:0;text-align:left;margin-left:693.55pt;margin-top:459.95pt;width:2.85pt;height:2.85pt;z-index:252076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2" style="position:absolute;left:0;text-align:left;margin-left:698.25pt;margin-top:481.35pt;width:2.85pt;height:2.85pt;z-index:252077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1" style="position:absolute;left:0;text-align:left;margin-left:686.65pt;margin-top:483.9pt;width:2.85pt;height:2.85pt;z-index:252078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0" style="position:absolute;left:0;text-align:left;margin-left:681.55pt;margin-top:460pt;width:2.85pt;height:2.85pt;z-index:252079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9" style="position:absolute;left:0;text-align:left;margin-left:736pt;margin-top:441.1pt;width:2.85pt;height:2.85pt;z-index:252080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8" style="position:absolute;left:0;text-align:left;margin-left:741.8pt;margin-top:439.25pt;width:2.85pt;height:2.85pt;z-index:252081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7" style="position:absolute;left:0;text-align:left;margin-left:741.55pt;margin-top:438.05pt;width:2.85pt;height:2.85pt;z-index:252082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6" style="position:absolute;left:0;text-align:left;margin-left:747.25pt;margin-top:436.35pt;width:2.85pt;height:2.85pt;z-index:252083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5" style="position:absolute;left:0;text-align:left;margin-left:747.45pt;margin-top:437.7pt;width:2.85pt;height:2.85pt;z-index:252084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4" style="position:absolute;left:0;text-align:left;margin-left:754.1pt;margin-top:435.8pt;width:2.85pt;height:2.85pt;z-index:252085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3" style="position:absolute;left:0;text-align:left;margin-left:757.6pt;margin-top:447.35pt;width:2.85pt;height:2.85pt;z-index:252086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2" style="position:absolute;left:0;text-align:left;margin-left:760.45pt;margin-top:456.05pt;width:2.85pt;height:2.85pt;z-index:252087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1" style="position:absolute;left:0;text-align:left;margin-left:762.4pt;margin-top:455.4pt;width:2.85pt;height:2.85pt;z-index:252088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0" style="position:absolute;left:0;text-align:left;margin-left:763.4pt;margin-top:458.3pt;width:2.85pt;height:2.85pt;z-index:252089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9" style="position:absolute;left:0;text-align:left;margin-left:758.65pt;margin-top:459.8pt;width:2.85pt;height:2.85pt;z-index:252090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8" style="position:absolute;left:0;text-align:left;margin-left:745.15pt;margin-top:464.3pt;width:2.85pt;height:2.85pt;z-index:252091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7" style="position:absolute;left:0;text-align:left;margin-left:742.75pt;margin-top:456.75pt;width:2.85pt;height:2.85pt;z-index:252092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6" style="position:absolute;left:0;text-align:left;margin-left:741.7pt;margin-top:452.75pt;width:2.85pt;height:2.85pt;z-index:252093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5" style="position:absolute;left:0;text-align:left;margin-left:739.55pt;margin-top:453.25pt;width:2.85pt;height:2.85pt;z-index:252094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4" style="position:absolute;left:0;text-align:left;margin-left:736pt;margin-top:441.1pt;width:2.85pt;height:2.85pt;z-index:252095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3" style="position:absolute;left:0;text-align:left;margin-left:721.45pt;margin-top:387.15pt;width:2.85pt;height:2.85pt;z-index:252096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2" style="position:absolute;left:0;text-align:left;margin-left:732.85pt;margin-top:383.3pt;width:2.85pt;height:2.85pt;z-index:252097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1" style="position:absolute;left:0;text-align:left;margin-left:736.95pt;margin-top:395.1pt;width:2.85pt;height:2.85pt;z-index:252098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0" style="position:absolute;left:0;text-align:left;margin-left:725.45pt;margin-top:398.95pt;width:2.85pt;height:2.85pt;z-index:252099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9" style="position:absolute;left:0;text-align:left;margin-left:721.45pt;margin-top:387.15pt;width:2.85pt;height:2.85pt;z-index:252100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8" style="position:absolute;left:0;text-align:left;margin-left:674.4pt;margin-top:359.5pt;width:2.85pt;height:2.85pt;z-index:252101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7" style="position:absolute;left:0;text-align:left;margin-left:668.45pt;margin-top:359.25pt;width:2.85pt;height:2.85pt;z-index:252102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6" style="position:absolute;left:0;text-align:left;margin-left:668.35pt;margin-top:352.9pt;width:2.85pt;height:2.85pt;z-index:252103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5" style="position:absolute;left:0;text-align:left;margin-left:673.9pt;margin-top:348.05pt;width:2.85pt;height:2.85pt;z-index:252104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4" style="position:absolute;left:0;text-align:left;margin-left:673.9pt;margin-top:344.2pt;width:2.85pt;height:2.85pt;z-index:252105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3" style="position:absolute;left:0;text-align:left;margin-left:676.75pt;margin-top:344.3pt;width:2.85pt;height:2.85pt;z-index:252106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2" style="position:absolute;left:0;text-align:left;margin-left:676.75pt;margin-top:343.1pt;width:2.85pt;height:2.85pt;z-index:252107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1" style="position:absolute;left:0;text-align:left;margin-left:691.45pt;margin-top:342.55pt;width:2.85pt;height:2.85pt;z-index:252108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0" style="position:absolute;left:0;text-align:left;margin-left:691.8pt;margin-top:359.1pt;width:2.85pt;height:2.85pt;z-index:252109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9" style="position:absolute;left:0;text-align:left;margin-left:674.4pt;margin-top:359.5pt;width:2.85pt;height:2.85pt;z-index:252110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8" style="position:absolute;left:0;text-align:left;margin-left:672pt;margin-top:323.1pt;width:2.85pt;height:2.85pt;z-index:252111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7" style="position:absolute;left:0;text-align:left;margin-left:667.3pt;margin-top:314.6pt;width:2.85pt;height:2.85pt;z-index:252112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6" style="position:absolute;left:0;text-align:left;margin-left:658.7pt;margin-top:319.5pt;width:2.85pt;height:2.85pt;z-index:252113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5" style="position:absolute;left:0;text-align:left;margin-left:643.7pt;margin-top:328.55pt;width:2.85pt;height:2.85pt;z-index:252114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4" style="position:absolute;left:0;text-align:left;margin-left:650.4pt;margin-top:339.4pt;width:2.85pt;height:2.85pt;z-index:252115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3" style="position:absolute;left:0;text-align:left;margin-left:665.05pt;margin-top:330.35pt;width:2.85pt;height:2.85pt;z-index:252116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2" style="position:absolute;left:0;text-align:left;margin-left:663.55pt;margin-top:327.8pt;width:2.85pt;height:2.85pt;z-index:252118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1" style="position:absolute;left:0;text-align:left;margin-left:672pt;margin-top:323.1pt;width:2.85pt;height:2.85pt;z-index:252119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0" style="position:absolute;left:0;text-align:left;margin-left:717.65pt;margin-top:310.05pt;width:2.85pt;height:2.85pt;z-index:252120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9" style="position:absolute;left:0;text-align:left;margin-left:718.45pt;margin-top:309.7pt;width:2.85pt;height:2.85pt;z-index:252121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8" style="position:absolute;left:0;text-align:left;margin-left:717.45pt;margin-top:307.5pt;width:2.85pt;height:2.85pt;z-index:252122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7" style="position:absolute;left:0;text-align:left;margin-left:723.45pt;margin-top:304.65pt;width:2.85pt;height:2.85pt;z-index:252123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6" style="position:absolute;left:0;text-align:left;margin-left:724.6pt;margin-top:306.9pt;width:2.85pt;height:2.85pt;z-index:252124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5" style="position:absolute;left:0;text-align:left;margin-left:730.35pt;margin-top:304pt;width:2.85pt;height:2.85pt;z-index:252125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4" style="position:absolute;left:0;text-align:left;margin-left:734.4pt;margin-top:311.5pt;width:2.85pt;height:2.85pt;z-index:252126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3" style="position:absolute;left:0;text-align:left;margin-left:721.5pt;margin-top:318.25pt;width:2.85pt;height:2.85pt;z-index:252127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2" style="position:absolute;left:0;text-align:left;margin-left:717.65pt;margin-top:310.05pt;width:2.85pt;height:2.85pt;z-index:252128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1" style="position:absolute;left:0;text-align:left;margin-left:684.4pt;margin-top:271pt;width:2.85pt;height:2.85pt;z-index:252129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0" style="position:absolute;left:0;text-align:left;margin-left:700.55pt;margin-top:262.65pt;width:2.85pt;height:2.85pt;z-index:252130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9" style="position:absolute;left:0;text-align:left;margin-left:708.1pt;margin-top:276.3pt;width:2.85pt;height:2.85pt;z-index:252131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8" style="position:absolute;left:0;text-align:left;margin-left:691.5pt;margin-top:284.9pt;width:2.85pt;height:2.85pt;z-index:252132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7" style="position:absolute;left:0;text-align:left;margin-left:684.4pt;margin-top:271pt;width:2.85pt;height:2.85pt;z-index:252133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6" style="position:absolute;left:0;text-align:left;margin-left:641.8pt;margin-top:283.15pt;width:2.85pt;height:2.85pt;z-index:252134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5" style="position:absolute;left:0;text-align:left;margin-left:648.1pt;margin-top:277.45pt;width:2.85pt;height:2.85pt;z-index:252135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4" style="position:absolute;left:0;text-align:left;margin-left:661.45pt;margin-top:291.2pt;width:2.85pt;height:2.85pt;z-index:252136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3" style="position:absolute;left:0;text-align:left;margin-left:652.95pt;margin-top:299.8pt;width:2.85pt;height:2.85pt;z-index:252137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2" style="position:absolute;left:0;text-align:left;margin-left:643.05pt;margin-top:289.35pt;width:2.85pt;height:2.85pt;z-index:252138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1" style="position:absolute;left:0;text-align:left;margin-left:645.7pt;margin-top:286.9pt;width:2.85pt;height:2.85pt;z-index:252139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0" style="position:absolute;left:0;text-align:left;margin-left:641.8pt;margin-top:283.15pt;width:2.85pt;height:2.85pt;z-index:252140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9" style="position:absolute;left:0;text-align:left;margin-left:620.1pt;margin-top:152.95pt;width:2.85pt;height:2.85pt;z-index:252141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8" style="position:absolute;left:0;text-align:left;margin-left:627.05pt;margin-top:151.5pt;width:2.85pt;height:2.85pt;z-index:252142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7" style="position:absolute;left:0;text-align:left;margin-left:633.55pt;margin-top:150.25pt;width:2.85pt;height:2.85pt;z-index:252143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6" style="position:absolute;left:0;text-align:left;margin-left:636pt;margin-top:161.6pt;width:2.85pt;height:2.85pt;z-index:252144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5" style="position:absolute;left:0;text-align:left;margin-left:622.35pt;margin-top:164.55pt;width:2.85pt;height:2.85pt;z-index:252145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4" style="position:absolute;left:0;text-align:left;margin-left:620.4pt;margin-top:155.25pt;width:2.85pt;height:2.85pt;z-index:252146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3" style="position:absolute;left:0;text-align:left;margin-left:618.95pt;margin-top:155.55pt;width:2.85pt;height:2.85pt;z-index:252147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2" style="position:absolute;left:0;text-align:left;margin-left:618.5pt;margin-top:153.25pt;width:2.85pt;height:2.85pt;z-index:252148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1" style="position:absolute;left:0;text-align:left;margin-left:620.1pt;margin-top:152.95pt;width:2.85pt;height:2.85pt;z-index:252149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0" style="position:absolute;left:0;text-align:left;margin-left:281.9pt;margin-top:301.05pt;width:2.85pt;height:2.85pt;z-index:252150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9" style="position:absolute;left:0;text-align:left;margin-left:281.15pt;margin-top:296.25pt;width:2.85pt;height:2.85pt;z-index:252151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8" style="position:absolute;left:0;text-align:left;margin-left:282.45pt;margin-top:296.35pt;width:2.85pt;height:2.85pt;z-index:252152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7" style="position:absolute;left:0;text-align:left;margin-left:306.85pt;margin-top:292.8pt;width:2.85pt;height:2.85pt;z-index:252153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6" style="position:absolute;left:0;text-align:left;margin-left:310.7pt;margin-top:313.3pt;width:2.85pt;height:2.85pt;z-index:252154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5" style="position:absolute;left:0;text-align:left;margin-left:300.2pt;margin-top:314.7pt;width:2.85pt;height:2.85pt;z-index:252155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4" style="position:absolute;left:0;text-align:left;margin-left:298.75pt;margin-top:305.05pt;width:2.85pt;height:2.85pt;z-index:252156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3" style="position:absolute;left:0;text-align:left;margin-left:284.1pt;margin-top:306.85pt;width:2.85pt;height:2.85pt;z-index:252157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2" style="position:absolute;left:0;text-align:left;margin-left:290.55pt;margin-top:348.2pt;width:2.85pt;height:2.85pt;z-index:252158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1" style="position:absolute;left:0;text-align:left;margin-left:265.1pt;margin-top:351.8pt;width:2.85pt;height:2.85pt;z-index:252160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0" style="position:absolute;left:0;text-align:left;margin-left:258.05pt;margin-top:304.6pt;width:2.85pt;height:2.85pt;z-index:252161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9" style="position:absolute;left:0;text-align:left;margin-left:281.9pt;margin-top:301.05pt;width:2.85pt;height:2.85pt;z-index:252162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8" style="position:absolute;left:0;text-align:left;margin-left:355.25pt;margin-top:329.05pt;width:2.85pt;height:2.85pt;z-index:252163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7" style="position:absolute;left:0;text-align:left;margin-left:444pt;margin-top:299.6pt;width:2.85pt;height:2.85pt;z-index:252164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6" style="position:absolute;left:0;text-align:left;margin-left:450.6pt;margin-top:318.3pt;width:2.85pt;height:2.85pt;z-index:252165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5" style="position:absolute;left:0;text-align:left;margin-left:395.5pt;margin-top:336.85pt;width:2.85pt;height:2.85pt;z-index:252166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4" style="position:absolute;left:0;text-align:left;margin-left:386.7pt;margin-top:339.8pt;width:2.85pt;height:2.85pt;z-index:252167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3" style="position:absolute;left:0;text-align:left;margin-left:360.95pt;margin-top:348.35pt;width:2.85pt;height:2.85pt;z-index:252168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2" style="position:absolute;left:0;text-align:left;margin-left:355.25pt;margin-top:329.05pt;width:2.85pt;height:2.85pt;z-index:252169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1" style="position:absolute;left:0;text-align:left;margin-left:364.75pt;margin-top:269.55pt;width:2.85pt;height:2.85pt;z-index:252170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0" style="position:absolute;left:0;text-align:left;margin-left:381.45pt;margin-top:264.3pt;width:2.85pt;height:2.85pt;z-index:252171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9" style="position:absolute;left:0;text-align:left;margin-left:383.65pt;margin-top:271.15pt;width:2.85pt;height:2.85pt;z-index:252172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8" style="position:absolute;left:0;text-align:left;margin-left:366.8pt;margin-top:276.6pt;width:2.85pt;height:2.85pt;z-index:252173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7" style="position:absolute;left:0;text-align:left;margin-left:364.75pt;margin-top:269.55pt;width:2.85pt;height:2.85pt;z-index:252174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6" style="position:absolute;left:0;text-align:left;margin-left:295.3pt;margin-top:215.05pt;width:2.85pt;height:2.85pt;z-index:252175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5" style="position:absolute;left:0;text-align:left;margin-left:368.9pt;margin-top:196.2pt;width:2.85pt;height:2.85pt;z-index:252176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4" style="position:absolute;left:0;text-align:left;margin-left:373.6pt;margin-top:214.8pt;width:2.85pt;height:2.85pt;z-index:252177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3" style="position:absolute;left:0;text-align:left;margin-left:300.45pt;margin-top:234.35pt;width:2.85pt;height:2.85pt;z-index:252178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2" style="position:absolute;left:0;text-align:left;margin-left:295.3pt;margin-top:215.05pt;width:2.85pt;height:2.85pt;z-index:252179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1" style="position:absolute;left:0;text-align:left;margin-left:347.55pt;margin-top:483.25pt;width:2.85pt;height:2.85pt;z-index:252180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0" style="position:absolute;left:0;text-align:left;margin-left:361.3pt;margin-top:482.4pt;width:2.85pt;height:2.85pt;z-index:252181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9" style="position:absolute;left:0;text-align:left;margin-left:360.7pt;margin-top:468.45pt;width:2.85pt;height:2.85pt;z-index:252182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8" style="position:absolute;left:0;text-align:left;margin-left:377.95pt;margin-top:467.5pt;width:2.85pt;height:2.85pt;z-index:252183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7" style="position:absolute;left:0;text-align:left;margin-left:379.55pt;margin-top:496.3pt;width:2.85pt;height:2.85pt;z-index:252184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6" style="position:absolute;left:0;text-align:left;margin-left:381.4pt;margin-top:528.25pt;width:2.85pt;height:2.85pt;z-index:252185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5" style="position:absolute;left:0;text-align:left;margin-left:370.45pt;margin-top:529pt;width:2.85pt;height:2.85pt;z-index:252186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4" style="position:absolute;left:0;text-align:left;margin-left:364.15pt;margin-top:528.8pt;width:2.85pt;height:2.85pt;z-index:252187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3" style="position:absolute;left:0;text-align:left;margin-left:361.8pt;margin-top:503.2pt;width:2.85pt;height:2.85pt;z-index:252188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2" style="position:absolute;left:0;text-align:left;margin-left:353.1pt;margin-top:503.6pt;width:2.85pt;height:2.85pt;z-index:252189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1" style="position:absolute;left:0;text-align:left;margin-left:352.7pt;margin-top:497.4pt;width:2.85pt;height:2.85pt;z-index:252190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0" style="position:absolute;left:0;text-align:left;margin-left:348.5pt;margin-top:497.75pt;width:2.85pt;height:2.85pt;z-index:252191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9" style="position:absolute;left:0;text-align:left;margin-left:348.1pt;margin-top:491.15pt;width:2.85pt;height:2.85pt;z-index:252192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8" style="position:absolute;left:0;text-align:left;margin-left:347.55pt;margin-top:483.25pt;width:2.85pt;height:2.85pt;z-index:252193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7" style="position:absolute;left:0;text-align:left;margin-left:347.55pt;margin-top:483.25pt;width:2.85pt;height:2.85pt;z-index:252194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6" style="position:absolute;left:0;text-align:left;margin-left:370.9pt;margin-top:530.95pt;width:2.85pt;height:2.85pt;z-index:252195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5" style="position:absolute;left:0;text-align:left;margin-left:375.25pt;margin-top:550.7pt;width:2.85pt;height:2.85pt;z-index:252196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4" style="position:absolute;left:0;text-align:left;margin-left:310.9pt;margin-top:565.9pt;width:2.85pt;height:2.85pt;z-index:252197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3" style="position:absolute;left:0;text-align:left;margin-left:306pt;margin-top:546.35pt;width:2.85pt;height:2.85pt;z-index:252198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2" style="position:absolute;left:0;text-align:left;margin-left:370.9pt;margin-top:530.95pt;width:2.85pt;height:2.85pt;z-index:252199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1" style="position:absolute;left:0;text-align:left;margin-left:445.9pt;margin-top:586.55pt;width:2.85pt;height:2.85pt;z-index:252200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0" style="position:absolute;left:0;text-align:left;margin-left:459.45pt;margin-top:583.65pt;width:2.85pt;height:2.85pt;z-index:252201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9" style="position:absolute;left:0;text-align:left;margin-left:461.15pt;margin-top:591.05pt;width:2.85pt;height:2.85pt;z-index:252203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8" style="position:absolute;left:0;text-align:left;margin-left:458.05pt;margin-top:591.7pt;width:2.85pt;height:2.85pt;z-index:252204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7" style="position:absolute;left:0;text-align:left;margin-left:451.85pt;margin-top:593.1pt;width:2.85pt;height:2.85pt;z-index:252205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6" style="position:absolute;left:0;text-align:left;margin-left:447.7pt;margin-top:593.9pt;width:2.85pt;height:2.85pt;z-index:252206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5" style="position:absolute;left:0;text-align:left;margin-left:445.9pt;margin-top:586.55pt;width:2.85pt;height:2.85pt;z-index:252207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4" style="position:absolute;left:0;text-align:left;margin-left:438.7pt;margin-top:549.25pt;width:2.85pt;height:2.85pt;z-index:252208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3" style="position:absolute;left:0;text-align:left;margin-left:441.85pt;margin-top:558.6pt;width:2.85pt;height:2.85pt;z-index:252209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2" style="position:absolute;left:0;text-align:left;margin-left:433.05pt;margin-top:561.8pt;width:2.85pt;height:2.85pt;z-index:252210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1" style="position:absolute;left:0;text-align:left;margin-left:429.75pt;margin-top:552.05pt;width:2.85pt;height:2.85pt;z-index:252211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0" style="position:absolute;left:0;text-align:left;margin-left:438.7pt;margin-top:549.25pt;width:2.85pt;height:2.85pt;z-index:252212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9" style="position:absolute;left:0;text-align:left;margin-left:440.7pt;margin-top:136.75pt;width:2.85pt;height:2.85pt;z-index:252213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8" style="position:absolute;left:0;text-align:left;margin-left:446.65pt;margin-top:131.3pt;width:2.85pt;height:2.85pt;z-index:252214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7" style="position:absolute;left:0;text-align:left;margin-left:461.55pt;margin-top:116.85pt;width:2.85pt;height:2.85pt;z-index:252215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6" style="position:absolute;left:0;text-align:left;margin-left:464.2pt;margin-top:119.25pt;width:2.85pt;height:2.85pt;z-index:252216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5" style="position:absolute;left:0;text-align:left;margin-left:470.05pt;margin-top:113.85pt;width:2.85pt;height:2.85pt;z-index:252217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4" style="position:absolute;left:0;text-align:left;margin-left:473.95pt;margin-top:107.65pt;width:2.85pt;height:2.85pt;z-index:252218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3" style="position:absolute;left:0;text-align:left;margin-left:477.55pt;margin-top:101.95pt;width:2.85pt;height:2.85pt;z-index:252219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2" style="position:absolute;left:0;text-align:left;margin-left:479.15pt;margin-top:101.65pt;width:2.85pt;height:2.85pt;z-index:252220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1" style="position:absolute;left:0;text-align:left;margin-left:500.7pt;margin-top:114.25pt;width:2.85pt;height:2.85pt;z-index:252221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0" style="position:absolute;left:0;text-align:left;margin-left:462.6pt;margin-top:173.5pt;width:2.85pt;height:2.85pt;z-index:252222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9" style="position:absolute;left:0;text-align:left;margin-left:451.6pt;margin-top:171.35pt;width:2.85pt;height:2.85pt;z-index:252223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8" style="position:absolute;left:0;text-align:left;margin-left:439.3pt;margin-top:160.7pt;width:2.85pt;height:2.85pt;z-index:252224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7" style="position:absolute;left:0;text-align:left;margin-left:435pt;margin-top:164.25pt;width:2.85pt;height:2.85pt;z-index:252225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6" style="position:absolute;left:0;text-align:left;margin-left:429.85pt;margin-top:159.8pt;width:2.85pt;height:2.85pt;z-index:252226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5" style="position:absolute;left:0;text-align:left;margin-left:434.05pt;margin-top:155.25pt;width:2.85pt;height:2.85pt;z-index:252227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4" style="position:absolute;left:0;text-align:left;margin-left:430.75pt;margin-top:151.85pt;width:2.85pt;height:2.85pt;z-index:252228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3" style="position:absolute;left:0;text-align:left;margin-left:425.1pt;margin-top:147.5pt;width:2.85pt;height:2.85pt;z-index:252229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2" style="position:absolute;left:0;text-align:left;margin-left:429.3pt;margin-top:141.6pt;width:2.85pt;height:2.85pt;z-index:252230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1" style="position:absolute;left:0;text-align:left;margin-left:435.2pt;margin-top:145.45pt;width:2.85pt;height:2.85pt;z-index:252231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0" style="position:absolute;left:0;text-align:left;margin-left:440.7pt;margin-top:136.75pt;width:2.85pt;height:2.85pt;z-index:252232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9" style="position:absolute;left:0;text-align:left;margin-left:619.55pt;margin-top:459.65pt;width:2.85pt;height:2.85pt;z-index:252233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8" style="position:absolute;left:0;text-align:left;margin-left:632.7pt;margin-top:447.55pt;width:2.85pt;height:2.85pt;z-index:252234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7" style="position:absolute;left:0;text-align:left;margin-left:634.25pt;margin-top:446.65pt;width:2.85pt;height:2.85pt;z-index:252235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6" style="position:absolute;left:0;text-align:left;margin-left:639.7pt;margin-top:443.5pt;width:2.85pt;height:2.85pt;z-index:252236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5" style="position:absolute;left:0;text-align:left;margin-left:651.3pt;margin-top:438.1pt;width:2.85pt;height:2.85pt;z-index:252237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4" style="position:absolute;left:0;text-align:left;margin-left:677pt;margin-top:427.95pt;width:2.85pt;height:2.85pt;z-index:252238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3" style="position:absolute;left:0;text-align:left;margin-left:679.2pt;margin-top:436pt;width:2.85pt;height:2.85pt;z-index:252239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2" style="position:absolute;left:0;text-align:left;margin-left:680.55pt;margin-top:444.15pt;width:2.85pt;height:2.85pt;z-index:252240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1" style="position:absolute;left:0;text-align:left;margin-left:676.85pt;margin-top:447.4pt;width:2.85pt;height:2.85pt;z-index:252241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0" style="position:absolute;left:0;text-align:left;margin-left:669.9pt;margin-top:452.95pt;width:2.85pt;height:2.85pt;z-index:252242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9" style="position:absolute;left:0;text-align:left;margin-left:671.55pt;margin-top:459.15pt;width:2.85pt;height:2.85pt;z-index:252243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8" style="position:absolute;left:0;text-align:left;margin-left:660.1pt;margin-top:462.55pt;width:2.85pt;height:2.85pt;z-index:252244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7" style="position:absolute;left:0;text-align:left;margin-left:651.45pt;margin-top:464.5pt;width:2.85pt;height:2.85pt;z-index:252246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6" style="position:absolute;left:0;text-align:left;margin-left:655.7pt;margin-top:480.8pt;width:2.85pt;height:2.85pt;z-index:252247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5" style="position:absolute;left:0;text-align:left;margin-left:651.95pt;margin-top:488.2pt;width:2.85pt;height:2.85pt;z-index:252248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4" style="position:absolute;left:0;text-align:left;margin-left:649.1pt;margin-top:489.7pt;width:2.85pt;height:2.85pt;z-index:252249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3" style="position:absolute;left:0;text-align:left;margin-left:619.55pt;margin-top:459.65pt;width:2.85pt;height:2.85pt;z-index:252250112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612" style="position:absolute;left:0;text-align:left;margin-left:329.45pt;margin-top:59.05pt;width:48pt;height:36pt;z-index:25225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11" style="position:absolute;left:0;text-align:left;margin-left:333.6pt;margin-top:56.8pt;width:48pt;height:36pt;z-index:25225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10" style="position:absolute;left:0;text-align:left;margin-left:381.75pt;margin-top:59.6pt;width:48pt;height:36pt;z-index:25225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9" style="position:absolute;left:0;text-align:left;margin-left:385.15pt;margin-top:60.85pt;width:48pt;height:36pt;z-index:25225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8" style="position:absolute;left:0;text-align:left;margin-left:396.55pt;margin-top:67.7pt;width:48pt;height:36pt;z-index:25225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7" style="position:absolute;left:0;text-align:left;margin-left:407.95pt;margin-top:72.05pt;width:48pt;height:36pt;z-index:25225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6" style="position:absolute;left:0;text-align:left;margin-left:420.6pt;margin-top:74.6pt;width:48pt;height:36pt;z-index:25225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5" style="position:absolute;left:0;text-align:left;margin-left:432.2pt;margin-top:75.55pt;width:48pt;height:36pt;z-index:25225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4" style="position:absolute;left:0;text-align:left;margin-left:449.2pt;margin-top:79.85pt;width:48pt;height:36pt;z-index:25225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3" style="position:absolute;left:0;text-align:left;margin-left:451.8pt;margin-top:81.35pt;width:48pt;height:36pt;z-index:25226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2" style="position:absolute;left:0;text-align:left;margin-left:458.7pt;margin-top:84.9pt;width:48pt;height:36pt;z-index:25226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1" style="position:absolute;left:0;text-align:left;margin-left:466.2pt;margin-top:92.5pt;width:48pt;height:36pt;z-index:25226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600" style="position:absolute;left:0;text-align:left;margin-left:465.45pt;margin-top:93.75pt;width:48pt;height:36pt;z-index:25226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9" style="position:absolute;left:0;text-align:left;margin-left:478.15pt;margin-top:102.35pt;width:48pt;height:36pt;z-index:25226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8" style="position:absolute;left:0;text-align:left;margin-left:472.6pt;margin-top:115.4pt;width:48pt;height:36pt;z-index:25226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7" style="position:absolute;left:0;text-align:left;margin-left:460.7pt;margin-top:123.65pt;width:48pt;height:36pt;z-index:25226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6" style="position:absolute;left:0;text-align:left;margin-left:458.15pt;margin-top:121.3pt;width:48pt;height:36pt;z-index:25226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5" style="position:absolute;left:0;text-align:left;margin-left:448.55pt;margin-top:133.5pt;width:48pt;height:36pt;z-index:25226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4" style="position:absolute;left:0;text-align:left;margin-left:438.2pt;margin-top:141.1pt;width:48pt;height:36pt;z-index:25226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3" style="position:absolute;left:0;text-align:left;margin-left:425.55pt;margin-top:133.95pt;width:48pt;height:36pt;z-index:25227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2" style="position:absolute;left:0;text-align:left;margin-left:413pt;margin-top:156pt;width:48pt;height:36pt;z-index:25227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1" style="position:absolute;left:0;text-align:left;margin-left:360.2pt;margin-top:145.1pt;width:42pt;height:36pt;z-index:25227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90" style="position:absolute;left:0;text-align:left;margin-left:384.65pt;margin-top:123.7pt;width:28pt;height:36pt;z-index:25227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9" style="position:absolute;left:0;text-align:left;margin-left:343.2pt;margin-top:101.4pt;width:42pt;height:36pt;z-index:25227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8" style="position:absolute;left:0;text-align:left;margin-left:320.85pt;margin-top:80.8pt;width:42pt;height:36pt;z-index:25227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7" style="position:absolute;left:0;text-align:left;margin-left:405.55pt;margin-top:99.55pt;width:31pt;height:36pt;z-index:25227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6" style="position:absolute;left:0;text-align:left;margin-left:458.4pt;margin-top:50pt;width:48pt;height:36pt;z-index:25227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5" style="position:absolute;left:0;text-align:left;margin-left:468.1pt;margin-top:36.1pt;width:48pt;height:36pt;z-index:25227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4" style="position:absolute;left:0;text-align:left;margin-left:475.15pt;margin-top:26.4pt;width:48pt;height:36pt;z-index:25227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3" style="position:absolute;left:0;text-align:left;margin-left:488.65pt;margin-top:7.85pt;width:48pt;height:36pt;z-index:25228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2" style="position:absolute;left:0;text-align:left;margin-left:538.9pt;margin-top:9.9pt;width:48pt;height:36pt;z-index:25228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1" style="position:absolute;left:0;text-align:left;margin-left:500.45pt;margin-top:11.55pt;width:48pt;height:36pt;z-index:25228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80" style="position:absolute;left:0;text-align:left;margin-left:501.55pt;margin-top:9.65pt;width:48pt;height:36pt;z-index:25228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9" style="position:absolute;left:0;text-align:left;margin-left:555.1pt;margin-top:12.15pt;width:48pt;height:36pt;z-index:25228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8" style="position:absolute;left:0;text-align:left;margin-left:586.55pt;margin-top:21.15pt;width:48pt;height:36pt;z-index:25228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7" style="position:absolute;left:0;text-align:left;margin-left:571.7pt;margin-top:49.3pt;width:48pt;height:36pt;z-index:25228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6" style="position:absolute;left:0;text-align:left;margin-left:567.45pt;margin-top:55.05pt;width:48pt;height:36pt;z-index:25228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5" style="position:absolute;left:0;text-align:left;margin-left:541.9pt;margin-top:94.65pt;width:48pt;height:36pt;z-index:25228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4" style="position:absolute;left:0;text-align:left;margin-left:458.2pt;margin-top:65.35pt;width:48pt;height:36pt;z-index:25229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3" style="position:absolute;left:0;text-align:left;margin-left:529.55pt;margin-top:44.1pt;width:31pt;height:36pt;z-index:25229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2" style="position:absolute;left:0;text-align:left;margin-left:602.5pt;margin-top:27.55pt;width:48pt;height:36pt;z-index:25229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1" style="position:absolute;left:0;text-align:left;margin-left:609.75pt;margin-top:33.6pt;width:34pt;height:36pt;z-index:25229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70" style="position:absolute;left:0;text-align:left;margin-left:615.65pt;margin-top:39.25pt;width:34pt;height:36pt;z-index:25229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9" style="position:absolute;left:0;text-align:left;margin-left:614.1pt;margin-top:51.85pt;width:34pt;height:36pt;z-index:25229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8" style="position:absolute;left:0;text-align:left;margin-left:604.5pt;margin-top:71.95pt;width:34pt;height:36pt;z-index:25229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7" style="position:absolute;left:0;text-align:left;margin-left:599.95pt;margin-top:69.8pt;width:34pt;height:36pt;z-index:25229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6" style="position:absolute;left:0;text-align:left;margin-left:602.95pt;margin-top:69.8pt;width:34pt;height:36pt;z-index:25229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5" style="position:absolute;left:0;text-align:left;margin-left:601.3pt;margin-top:72.9pt;width:34pt;height:36pt;z-index:25229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4" style="position:absolute;left:0;text-align:left;margin-left:599.4pt;margin-top:76.9pt;width:34pt;height:36pt;z-index:25230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3" style="position:absolute;left:0;text-align:left;margin-left:589.35pt;margin-top:97.9pt;width:34pt;height:36pt;z-index:25230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2" style="position:absolute;left:0;text-align:left;margin-left:577.95pt;margin-top:119.85pt;width:34pt;height:36pt;z-index:25230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1" style="position:absolute;left:0;text-align:left;margin-left:564.2pt;margin-top:61.25pt;width:31pt;height:36pt;z-index:25230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60" style="position:absolute;left:0;text-align:left;margin-left:433.85pt;margin-top:91pt;width:48pt;height:36pt;z-index:25230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9" style="position:absolute;left:0;text-align:left;margin-left:567.15pt;margin-top:138.5pt;width:34pt;height:36pt;z-index:25230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8" style="position:absolute;left:0;text-align:left;margin-left:555.2pt;margin-top:142pt;width:34pt;height:36pt;z-index:25230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7" style="position:absolute;left:0;text-align:left;margin-left:525.3pt;margin-top:141.35pt;width:34pt;height:36pt;z-index:25230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6" style="position:absolute;left:0;text-align:left;margin-left:490.3pt;margin-top:131.75pt;width:48pt;height:36pt;z-index:25230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5" style="position:absolute;left:0;text-align:left;margin-left:469.5pt;margin-top:123.35pt;width:48pt;height:36pt;z-index:25230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4" style="position:absolute;left:0;text-align:left;margin-left:459.7pt;margin-top:119.25pt;width:48pt;height:36pt;z-index:25231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3" style="position:absolute;left:0;text-align:left;margin-left:458.95pt;margin-top:118.9pt;width:48pt;height:36pt;z-index:25231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2" style="position:absolute;left:0;text-align:left;margin-left:456.05pt;margin-top:118.05pt;width:48pt;height:36pt;z-index:25231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1" style="position:absolute;left:0;text-align:left;margin-left:515.6pt;margin-top:89.8pt;width:31pt;height:36pt;z-index:25231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50" style="position:absolute;left:0;text-align:left;margin-left:503.25pt;margin-top:202.25pt;width:48pt;height:36pt;z-index:25231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9" style="position:absolute;left:0;text-align:left;margin-left:520pt;margin-top:186.8pt;width:48pt;height:36pt;z-index:25231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8" style="position:absolute;left:0;text-align:left;margin-left:531.1pt;margin-top:195.25pt;width:48pt;height:36pt;z-index:25231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7" style="position:absolute;left:0;text-align:left;margin-left:535pt;margin-top:191.5pt;width:48pt;height:36pt;z-index:25231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6" style="position:absolute;left:0;text-align:left;margin-left:587.3pt;margin-top:202.15pt;width:48pt;height:36pt;z-index:25231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5" style="position:absolute;left:0;text-align:left;margin-left:593.6pt;margin-top:222.4pt;width:48pt;height:36pt;z-index:25231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4" style="position:absolute;left:0;text-align:left;margin-left:589.05pt;margin-top:226.75pt;width:48pt;height:36pt;z-index:25232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3" style="position:absolute;left:0;text-align:left;margin-left:591.1pt;margin-top:227.85pt;width:48pt;height:36pt;z-index:25232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2" style="position:absolute;left:0;text-align:left;margin-left:591.8pt;margin-top:241.55pt;width:48pt;height:36pt;z-index:25232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1" style="position:absolute;left:0;text-align:left;margin-left:562pt;margin-top:257.1pt;width:48pt;height:36pt;z-index:25232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40" style="position:absolute;left:0;text-align:left;margin-left:555.25pt;margin-top:261.45pt;width:48pt;height:36pt;z-index:25232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9" style="position:absolute;left:0;text-align:left;margin-left:534.5pt;margin-top:271.25pt;width:48pt;height:36pt;z-index:25232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8" style="position:absolute;left:0;text-align:left;margin-left:484.25pt;margin-top:276.05pt;width:48pt;height:36pt;z-index:25232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7" style="position:absolute;left:0;text-align:left;margin-left:463.4pt;margin-top:245.05pt;width:48pt;height:36pt;z-index:25232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6" style="position:absolute;left:0;text-align:left;margin-left:534.55pt;margin-top:224.5pt;width:37pt;height:36pt;z-index:25232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5" style="position:absolute;left:0;text-align:left;margin-left:605.5pt;margin-top:242.55pt;width:54pt;height:36pt;z-index:25232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4" style="position:absolute;left:0;text-align:left;margin-left:621.75pt;margin-top:231.1pt;width:54pt;height:36pt;z-index:25233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3" style="position:absolute;left:0;text-align:left;margin-left:693.6pt;margin-top:223.55pt;width:54pt;height:36pt;z-index:25233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2" style="position:absolute;left:0;text-align:left;margin-left:720.5pt;margin-top:258.2pt;width:54pt;height:36pt;z-index:25233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1" style="position:absolute;left:0;text-align:left;margin-left:734.1pt;margin-top:288.15pt;width:54pt;height:36pt;z-index:25233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30" style="position:absolute;left:0;text-align:left;margin-left:708.8pt;margin-top:300.55pt;width:54pt;height:36pt;z-index:25233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9" style="position:absolute;left:0;text-align:left;margin-left:639.5pt;margin-top:304.55pt;width:54pt;height:36pt;z-index:25233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8" style="position:absolute;left:0;text-align:left;margin-left:633.4pt;margin-top:300.75pt;width:54pt;height:36pt;z-index:25233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7" style="position:absolute;left:0;text-align:left;margin-left:645.6pt;margin-top:298.7pt;width:40pt;height:36pt;z-index:25233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6" style="position:absolute;left:0;text-align:left;margin-left:620.8pt;margin-top:267.2pt;width:40pt;height:36pt;z-index:25233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5" style="position:absolute;left:0;text-align:left;margin-left:618.25pt;margin-top:267.75pt;width:40pt;height:36pt;z-index:25234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4" style="position:absolute;left:0;text-align:left;margin-left:606.75pt;margin-top:259.35pt;width:40pt;height:36pt;z-index:25234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3" style="position:absolute;left:0;text-align:left;margin-left:672.6pt;margin-top:256.95pt;width:37pt;height:36pt;z-index:25234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2" style="position:absolute;left:0;text-align:left;margin-left:752.45pt;margin-top:350.8pt;width:40pt;height:36pt;z-index:25234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1" style="position:absolute;left:0;text-align:left;margin-left:732.6pt;margin-top:357.8pt;width:40pt;height:36pt;z-index:25234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20" style="position:absolute;left:0;text-align:left;margin-left:722.3pt;margin-top:5in;width:40pt;height:36pt;z-index:25234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9" style="position:absolute;left:0;text-align:left;margin-left:663.75pt;margin-top:362.7pt;width:40pt;height:36pt;z-index:25234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8" style="position:absolute;left:0;text-align:left;margin-left:648.1pt;margin-top:345.65pt;width:54pt;height:36pt;z-index:25234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7" style="position:absolute;left:0;text-align:left;margin-left:647.35pt;margin-top:318.3pt;width:54pt;height:36pt;z-index:25234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6" style="position:absolute;left:0;text-align:left;margin-left:647.35pt;margin-top:314.55pt;width:54pt;height:36pt;z-index:25234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5" style="position:absolute;left:0;text-align:left;margin-left:650.1pt;margin-top:302.7pt;width:54pt;height:36pt;z-index:25235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4" style="position:absolute;left:0;text-align:left;margin-left:654.25pt;margin-top:298.6pt;width:54pt;height:36pt;z-index:25235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3" style="position:absolute;left:0;text-align:left;margin-left:709.3pt;margin-top:314.05pt;width:37pt;height:36pt;z-index:25235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2" style="position:absolute;left:0;text-align:left;margin-left:592.45pt;margin-top:317.15pt;width:54pt;height:36pt;z-index:25235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1" style="position:absolute;left:0;text-align:left;margin-left:609.15pt;margin-top:314.65pt;width:40pt;height:36pt;z-index:25235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10" style="position:absolute;left:0;text-align:left;margin-left:636.35pt;margin-top:295.75pt;width:40pt;height:36pt;z-index:25235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9" style="position:absolute;left:0;text-align:left;margin-left:684.65pt;margin-top:330.75pt;width:54pt;height:36pt;z-index:25235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8" style="position:absolute;left:0;text-align:left;margin-left:670.6pt;margin-top:338.7pt;width:54pt;height:36pt;z-index:25235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7" style="position:absolute;left:0;text-align:left;margin-left:602.05pt;margin-top:347.75pt;width:54pt;height:36pt;z-index:25235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6" style="position:absolute;left:0;text-align:left;margin-left:659.8pt;margin-top:309.45pt;width:37pt;height:36pt;z-index:25235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5" style="position:absolute;left:0;text-align:left;margin-left:702.8pt;margin-top:364.75pt;width:40pt;height:36pt;z-index:25236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4" style="position:absolute;left:0;text-align:left;margin-left:691.9pt;margin-top:369.45pt;width:40pt;height:36pt;z-index:25236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3" style="position:absolute;left:0;text-align:left;margin-left:682.05pt;margin-top:369.75pt;width:40pt;height:36pt;z-index:25236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2" style="position:absolute;left:0;text-align:left;margin-left:683.3pt;margin-top:379.75pt;width:40pt;height:36pt;z-index:25236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1" style="position:absolute;left:0;text-align:left;margin-left:683.8pt;margin-top:384.05pt;width:40pt;height:36pt;z-index:25236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500" style="position:absolute;left:0;text-align:left;margin-left:683.9pt;margin-top:392.05pt;width:40pt;height:36pt;z-index:25236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9" style="position:absolute;left:0;text-align:left;margin-left:620.7pt;margin-top:396.25pt;width:54pt;height:36pt;z-index:25236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8" style="position:absolute;left:0;text-align:left;margin-left:606.25pt;margin-top:362.8pt;width:54pt;height:36pt;z-index:25236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7" style="position:absolute;left:0;text-align:left;margin-left:601.5pt;margin-top:352.7pt;width:54pt;height:36pt;z-index:25236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6" style="position:absolute;left:0;text-align:left;margin-left:661.25pt;margin-top:345.35pt;width:37pt;height:36pt;z-index:25236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5" style="position:absolute;left:0;text-align:left;margin-left:602.95pt;margin-top:453pt;width:54pt;height:36pt;z-index:25237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4" style="position:absolute;left:0;text-align:left;margin-left:610.5pt;margin-top:451.2pt;width:54pt;height:36pt;z-index:25237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3" style="position:absolute;left:0;text-align:left;margin-left:617pt;margin-top:451.65pt;width:54pt;height:36pt;z-index:25237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2" style="position:absolute;left:0;text-align:left;margin-left:614.75pt;margin-top:446.85pt;width:54pt;height:36pt;z-index:25237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1" style="position:absolute;left:0;text-align:left;margin-left:624.15pt;margin-top:437.7pt;width:54pt;height:36pt;z-index:25237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90" style="position:absolute;left:0;text-align:left;margin-left:627.7pt;margin-top:434.55pt;width:54pt;height:36pt;z-index:25237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9" style="position:absolute;left:0;text-align:left;margin-left:629.55pt;margin-top:433.05pt;width:54pt;height:36pt;z-index:25237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8" style="position:absolute;left:0;text-align:left;margin-left:713.05pt;margin-top:419.6pt;width:40pt;height:36pt;z-index:25237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7" style="position:absolute;left:0;text-align:left;margin-left:725.3pt;margin-top:443.15pt;width:40pt;height:36pt;z-index:25237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6" style="position:absolute;left:0;text-align:left;margin-left:728.6pt;margin-top:449.9pt;width:40pt;height:36pt;z-index:25238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5" style="position:absolute;left:0;text-align:left;margin-left:730.95pt;margin-top:452.75pt;width:40pt;height:36pt;z-index:25238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4" style="position:absolute;left:0;text-align:left;margin-left:732.85pt;margin-top:460.55pt;width:40pt;height:36pt;z-index:25238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3" style="position:absolute;left:0;text-align:left;margin-left:733.6pt;margin-top:461.85pt;width:40pt;height:36pt;z-index:25238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2" style="position:absolute;left:0;text-align:left;margin-left:733.4pt;margin-top:470.35pt;width:40pt;height:36pt;z-index:25238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1" style="position:absolute;left:0;text-align:left;margin-left:732.55pt;margin-top:470.8pt;width:40pt;height:36pt;z-index:25238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80" style="position:absolute;left:0;text-align:left;margin-left:734.3pt;margin-top:472.65pt;width:40pt;height:36pt;z-index:25238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9" style="position:absolute;left:0;text-align:left;margin-left:733.25pt;margin-top:474.6pt;width:40pt;height:36pt;z-index:25238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8" style="position:absolute;left:0;text-align:left;margin-left:735.05pt;margin-top:489.25pt;width:40pt;height:36pt;z-index:25238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7" style="position:absolute;left:0;text-align:left;margin-left:737.5pt;margin-top:515.2pt;width:54pt;height:36pt;z-index:25238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6" style="position:absolute;left:0;text-align:left;margin-left:716.15pt;margin-top:518.4pt;width:54pt;height:36pt;z-index:25239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5" style="position:absolute;left:0;text-align:left;margin-left:638.35pt;margin-top:517.55pt;width:54pt;height:36pt;z-index:25239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4" style="position:absolute;left:0;text-align:left;margin-left:636.65pt;margin-top:514.3pt;width:54pt;height:36pt;z-index:25239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3" style="position:absolute;left:0;text-align:left;margin-left:626.15pt;margin-top:511.9pt;width:54pt;height:36pt;z-index:25239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2" style="position:absolute;left:0;text-align:left;margin-left:612.7pt;margin-top:503.1pt;width:54pt;height:36pt;z-index:25239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1" style="position:absolute;left:0;text-align:left;margin-left:604.05pt;margin-top:496.3pt;width:54pt;height:36pt;z-index:25239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70" style="position:absolute;left:0;text-align:left;margin-left:596.4pt;margin-top:485.65pt;width:54pt;height:36pt;z-index:25239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9" style="position:absolute;left:0;text-align:left;margin-left:600.15pt;margin-top:476.35pt;width:54pt;height:36pt;z-index:25239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8" style="position:absolute;left:0;text-align:left;margin-left:676.55pt;margin-top:462.05pt;width:37pt;height:36pt;z-index:25239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7" style="position:absolute;left:0;text-align:left;margin-left:299.8pt;margin-top:106.85pt;width:42pt;height:36pt;z-index:25239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6" style="position:absolute;left:0;text-align:left;margin-left:324pt;margin-top:69.45pt;width:42pt;height:36pt;z-index:25240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5" style="position:absolute;left:0;text-align:left;margin-left:401.5pt;margin-top:152.7pt;width:42pt;height:36pt;z-index:25240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4" style="position:absolute;left:0;text-align:left;margin-left:323.2pt;margin-top:137.2pt;width:42pt;height:36pt;z-index:25240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3" style="position:absolute;left:0;text-align:left;margin-left:338.35pt;margin-top:127.8pt;width:28pt;height:36pt;z-index:25240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2" style="position:absolute;left:0;text-align:left;margin-left:333.1pt;margin-top:130.4pt;width:34pt;height:36pt;z-index:25240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1" style="position:absolute;left:0;text-align:left;margin-left:315.95pt;margin-top:116.95pt;width:34pt;height:36pt;z-index:25240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60" style="position:absolute;left:0;text-align:left;margin-left:304.55pt;margin-top:113.2pt;width:48pt;height:36pt;z-index:25240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9" style="position:absolute;left:0;text-align:left;margin-left:364.85pt;margin-top:104.3pt;width:31pt;height:36pt;z-index:25240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8" style="position:absolute;left:0;text-align:left;margin-left:532.25pt;margin-top:139.1pt;width:48pt;height:36pt;z-index:25240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7" style="position:absolute;left:0;text-align:left;margin-left:503.15pt;margin-top:180.6pt;width:48pt;height:36pt;z-index:25240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6" style="position:absolute;left:0;text-align:left;margin-left:426.9pt;margin-top:156.05pt;width:48pt;height:36pt;z-index:25241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5" style="position:absolute;left:0;text-align:left;margin-left:488.95pt;margin-top:135.25pt;width:37pt;height:36pt;z-index:25241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4" style="position:absolute;left:0;text-align:left;margin-left:553.95pt;margin-top:163.1pt;width:34pt;height:36pt;z-index:25241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3" style="position:absolute;left:0;text-align:left;margin-left:569.4pt;margin-top:174.75pt;width:34pt;height:36pt;z-index:25241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2" style="position:absolute;left:0;text-align:left;margin-left:542.35pt;margin-top:208.4pt;width:34pt;height:36pt;z-index:25241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1" style="position:absolute;left:0;text-align:left;margin-left:481.8pt;margin-top:194.85pt;width:48pt;height:36pt;z-index:25241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0" style="position:absolute;left:0;text-align:left;margin-left:518.45pt;margin-top:155.3pt;width:37pt;height:36pt;z-index:25241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9" style="position:absolute;left:0;text-align:left;margin-left:535.85pt;margin-top:219.45pt;width:48pt;height:36pt;z-index:25241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8" style="position:absolute;left:0;text-align:left;margin-left:531.35pt;margin-top:223.9pt;width:48pt;height:36pt;z-index:25241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7" style="position:absolute;left:0;text-align:left;margin-left:525.3pt;margin-top:229.7pt;width:34pt;height:36pt;z-index:25242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6" style="position:absolute;left:0;text-align:left;margin-left:507.25pt;margin-top:244.9pt;width:34pt;height:36pt;z-index:25242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5" style="position:absolute;left:0;text-align:left;margin-left:453.85pt;margin-top:234.75pt;width:48pt;height:36pt;z-index:25242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4" style="position:absolute;left:0;text-align:left;margin-left:442.05pt;margin-top:222.9pt;width:48pt;height:36pt;z-index:25242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3" style="position:absolute;left:0;text-align:left;margin-left:417.4pt;margin-top:198.25pt;width:48pt;height:36pt;z-index:25242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2" style="position:absolute;left:0;text-align:left;margin-left:429.9pt;margin-top:169pt;width:34pt;height:36pt;z-index:25242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style="position:absolute;left:0;text-align:left;margin-left:488.45pt;margin-top:188.6pt;width:37pt;height:36pt;z-index:25242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style="position:absolute;left:0;text-align:left;margin-left:485.55pt;margin-top:262.5pt;width:48pt;height:36pt;z-index:25242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9" style="position:absolute;left:0;text-align:left;margin-left:493.35pt;margin-top:257.15pt;width:48pt;height:36pt;z-index:25242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8" style="position:absolute;left:0;text-align:left;margin-left:505.8pt;margin-top:251.65pt;width:48pt;height:36pt;z-index:25242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7" style="position:absolute;left:0;text-align:left;margin-left:519.35pt;margin-top:245.8pt;width:48pt;height:36pt;z-index:25243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style="position:absolute;left:0;text-align:left;margin-left:579.7pt;margin-top:237.8pt;width:54pt;height:36pt;z-index:25243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588.85pt;margin-top:252.75pt;width:54pt;height:36pt;z-index:25243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605.9pt;margin-top:285.3pt;width:54pt;height:36pt;z-index:25243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610.6pt;margin-top:296.45pt;width:54pt;height:36pt;z-index:25243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605.55pt;margin-top:302.6pt;width:54pt;height:36pt;z-index:25243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598pt;margin-top:307.8pt;width:54pt;height:36pt;z-index:25243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587.4pt;margin-top:315.3pt;width:54pt;height:36pt;z-index:25243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530.45pt;margin-top:321.35pt;width:54pt;height:36pt;z-index:25243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526pt;margin-top:315.45pt;width:54pt;height:36pt;z-index:25243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571.85pt;margin-top:316.8pt;width:54pt;height:36pt;z-index:25244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510.2pt;margin-top:324.6pt;width:54pt;height:36pt;z-index:25244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498.65pt;margin-top:317.95pt;width:54pt;height:36pt;z-index:25244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488.95pt;margin-top:322pt;width:54pt;height:36pt;z-index:25244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479.3pt;margin-top:314.4pt;width:54pt;height:36pt;z-index:25244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473.25pt;margin-top:304.4pt;width:54pt;height:36pt;z-index:25244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469.6pt;margin-top:293.35pt;width:54pt;height:36pt;z-index:25244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471.5pt;margin-top:292.3pt;width:54pt;height:36pt;z-index:25244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468.8pt;margin-top:292.1pt;width:54pt;height:36pt;z-index:25244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466.4pt;margin-top:280.5pt;width:54pt;height:36pt;z-index:25244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547.55pt;margin-top:273.95pt;width:37pt;height:36pt;z-index:25245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610.45pt;margin-top:300.95pt;width:54pt;height:36pt;z-index:25245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597pt;margin-top:312.3pt;width:40pt;height:36pt;z-index:25245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589.8pt;margin-top:318.85pt;width:40pt;height:36pt;z-index:25245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545.2pt;margin-top:324.9pt;width:40pt;height:36pt;z-index:25245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543.05pt;margin-top:321.4pt;width:40pt;height:36pt;z-index:25245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539.6pt;margin-top:323.4pt;width:40pt;height:36pt;z-index:25245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569.3pt;margin-top:299.55pt;width:43pt;height:36pt;z-index:25245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487.1pt;margin-top:350.55pt;width:54pt;height:36pt;z-index:25245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546.05pt;margin-top:328.4pt;width:40pt;height:36pt;z-index:25246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567.1pt;margin-top:348.25pt;width:40pt;height:36pt;z-index:25246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533.15pt;margin-top:350.85pt;width:40pt;height:36pt;z-index:25246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525.4pt;margin-top:337.2pt;width:40pt;height:36pt;z-index:25246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523pt;margin-top:329.75pt;width:40pt;height:36pt;z-index:25246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519.65pt;margin-top:302.95pt;width:54pt;height:36pt;z-index:25246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573.65pt;margin-top:307.9pt;width:54pt;height:36pt;z-index:25246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612.95pt;margin-top:302.7pt;width:40pt;height:36pt;z-index:25246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621.8pt;margin-top:320.75pt;width:54pt;height:36pt;z-index:25246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630.75pt;margin-top:344.95pt;width:54pt;height:36pt;z-index:25246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587.65pt;margin-top:368.55pt;width:54pt;height:36pt;z-index:25247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578.45pt;margin-top:373pt;width:54pt;height:36pt;z-index:25247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520.05pt;margin-top:378.65pt;width:54pt;height:36pt;z-index:25247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495.85pt;margin-top:358.25pt;width:54pt;height:36pt;z-index:25247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491.1pt;margin-top:355.55pt;width:54pt;height:36pt;z-index:25247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567.3pt;margin-top:328.25pt;width:37pt;height:36pt;z-index:25247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494.1pt;margin-top:337.55pt;width:40pt;height:36pt;z-index:25247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501.1pt;margin-top:316.25pt;width:54pt;height:36pt;z-index:25247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534.9pt;margin-top:329.15pt;width:43pt;height:36pt;z-index:25247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234.8pt;margin-top:472.55pt;width:54pt;height:36pt;z-index:25247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226.95pt;margin-top:461.25pt;width:54pt;height:36pt;z-index:25248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222.75pt;margin-top:443.3pt;width:54pt;height:36pt;z-index:25248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213.4pt;margin-top:396.95pt;width:54pt;height:36pt;z-index:25248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223.55pt;margin-top:375.75pt;width:40pt;height:36pt;z-index:25248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228.45pt;margin-top:370.85pt;width:40pt;height:36pt;z-index:25248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238.85pt;margin-top:367.85pt;width:40pt;height:36pt;z-index:25248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292.6pt;margin-top:362.1pt;width:40pt;height:36pt;z-index:25248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293.9pt;margin-top:365.95pt;width:40pt;height:36pt;z-index:25248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307.25pt;margin-top:348.55pt;width:40pt;height:36pt;z-index:25248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343.3pt;margin-top:348.45pt;width:40pt;height:36pt;z-index:25248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360.4pt;margin-top:385.8pt;width:40pt;height:36pt;z-index:25249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379.25pt;margin-top:451.85pt;width:40pt;height:36pt;z-index:25249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382.25pt;margin-top:462.6pt;width:40pt;height:36pt;z-index:25249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381.95pt;margin-top:498.1pt;width:40pt;height:36pt;z-index:25249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295.6pt;margin-top:500.1pt;width:54pt;height:36pt;z-index:25249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295.25pt;margin-top:493.55pt;width:54pt;height:36pt;z-index:25249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335.15pt;margin-top:496.2pt;width:54pt;height:36pt;z-index:25249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1" style="position:absolute;left:0;text-align:left;margin-left:267.95pt;margin-top:496.5pt;width:54pt;height:36pt;z-index:25249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0" style="position:absolute;left:0;text-align:left;margin-left:267.25pt;margin-top:493.4pt;width:54pt;height:36pt;z-index:25249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9" style="position:absolute;left:0;text-align:left;margin-left:299.8pt;margin-top:497.2pt;width:54pt;height:36pt;z-index:25249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8" style="position:absolute;left:0;text-align:left;margin-left:240.05pt;margin-top:499.2pt;width:54pt;height:36pt;z-index:25250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7" style="position:absolute;left:0;text-align:left;margin-left:305.5pt;margin-top:418.2pt;width:37pt;height:36pt;z-index:25250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6" style="position:absolute;left:0;text-align:left;margin-left:265.15pt;margin-top:539.45pt;width:40pt;height:36pt;z-index:25250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5" style="position:absolute;left:0;text-align:left;margin-left:330.5pt;margin-top:523.25pt;width:40pt;height:36pt;z-index:25250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4" style="position:absolute;left:0;text-align:left;margin-left:330.35pt;margin-top:520.75pt;width:40pt;height:36pt;z-index:25250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3" style="position:absolute;left:0;text-align:left;margin-left:382.25pt;margin-top:518pt;width:40pt;height:36pt;z-index:25250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2" style="position:absolute;left:0;text-align:left;margin-left:390.45pt;margin-top:536.95pt;width:40pt;height:36pt;z-index:25250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1" style="position:absolute;left:0;text-align:left;margin-left:410.3pt;margin-top:603.2pt;width:40pt;height:36pt;z-index:25250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0" style="position:absolute;left:0;text-align:left;margin-left:285.8pt;margin-top:625.4pt;width:40pt;height:36pt;z-index:25250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9" style="position:absolute;left:0;text-align:left;margin-left:269.55pt;margin-top:564.2pt;width:40pt;height:36pt;z-index:25251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8" style="position:absolute;left:0;text-align:left;margin-left:336.75pt;margin-top:606.85pt;width:54pt;height:36pt;z-index:25251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7" style="position:absolute;left:0;text-align:left;margin-left:272.25pt;margin-top:613.15pt;width:54pt;height:36pt;z-index:25251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6" style="position:absolute;left:0;text-align:left;margin-left:268.15pt;margin-top:598.95pt;width:54pt;height:36pt;z-index:25251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5" style="position:absolute;left:0;text-align:left;margin-left:332.4pt;margin-top:593.15pt;width:54pt;height:36pt;z-index:25251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4" style="position:absolute;left:0;text-align:left;margin-left:339.85pt;margin-top:564.65pt;width:37pt;height:36pt;z-index:25251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3" style="position:absolute;left:0;text-align:left;margin-left:389pt;margin-top:560.4pt;width:40pt;height:36pt;z-index:25251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2" style="position:absolute;left:0;text-align:left;margin-left:448.15pt;margin-top:545.9pt;width:40pt;height:36pt;z-index:25251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1" style="position:absolute;left:0;text-align:left;margin-left:463.7pt;margin-top:557.75pt;width:40pt;height:36pt;z-index:25251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0" style="position:absolute;left:0;text-align:left;margin-left:467.05pt;margin-top:580.45pt;width:40pt;height:36pt;z-index:25251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9" style="position:absolute;left:0;text-align:left;margin-left:462.3pt;margin-top:583.05pt;width:40pt;height:36pt;z-index:25252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8" style="position:absolute;left:0;text-align:left;margin-left:463.85pt;margin-top:580.5pt;width:40pt;height:36pt;z-index:25252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7" style="position:absolute;left:0;text-align:left;margin-left:464.3pt;margin-top:591.75pt;width:40pt;height:36pt;z-index:25252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6" style="position:absolute;left:0;text-align:left;margin-left:461.25pt;margin-top:592.4pt;width:40pt;height:36pt;z-index:25252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5" style="position:absolute;left:0;text-align:left;margin-left:462.25pt;margin-top:596.85pt;width:40pt;height:36pt;z-index:25252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4" style="position:absolute;left:0;text-align:left;margin-left:415pt;margin-top:600.65pt;width:40pt;height:36pt;z-index:25252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3" style="position:absolute;left:0;text-align:left;margin-left:413.95pt;margin-top:596.25pt;width:40pt;height:36pt;z-index:25252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2" style="position:absolute;left:0;text-align:left;margin-left:447.6pt;margin-top:597.85pt;width:40pt;height:36pt;z-index:25252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1" style="position:absolute;left:0;text-align:left;margin-left:397.4pt;margin-top:599.65pt;width:40pt;height:36pt;z-index:25252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0" style="position:absolute;left:0;text-align:left;margin-left:454.65pt;margin-top:572.2pt;width:54pt;height:36pt;z-index:25252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9" style="position:absolute;left:0;text-align:left;margin-left:395.45pt;margin-top:579.25pt;width:54pt;height:36pt;z-index:25253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8" style="position:absolute;left:0;text-align:left;margin-left:391.3pt;margin-top:565pt;width:54pt;height:36pt;z-index:25253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7" style="position:absolute;left:0;text-align:left;margin-left:449.6pt;margin-top:560.9pt;width:54pt;height:36pt;z-index:25253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6" style="position:absolute;left:0;text-align:left;margin-left:427.6pt;margin-top:566.85pt;width:43pt;height:36pt;z-index:25253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5" style="position:absolute;left:0;text-align:left;margin-left:298.6pt;margin-top:92.85pt;width:54pt;height:36pt;z-index:25253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4" style="position:absolute;left:0;text-align:left;margin-left:310.55pt;margin-top:77pt;width:54pt;height:36pt;z-index:25253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3" style="position:absolute;left:0;text-align:left;margin-left:377.7pt;margin-top:91.65pt;width:54pt;height:36pt;z-index:25253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2" style="position:absolute;left:0;text-align:left;margin-left:361.5pt;margin-top:116.3pt;width:54pt;height:36pt;z-index:25253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1" style="position:absolute;left:0;text-align:left;margin-left:345.15pt;margin-top:89.65pt;width:37pt;height:36pt;z-index:25253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0" style="position:absolute;left:0;text-align:left;margin-left:372.7pt;margin-top:96.6pt;width:54pt;height:36pt;z-index:25253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9" style="position:absolute;left:0;text-align:left;margin-left:385.3pt;margin-top:79.8pt;width:54pt;height:36pt;z-index:25254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8" style="position:absolute;left:0;text-align:left;margin-left:448.8pt;margin-top:92.75pt;width:54pt;height:36pt;z-index:25254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7" style="position:absolute;left:0;text-align:left;margin-left:439.9pt;margin-top:105.95pt;width:54pt;height:36pt;z-index:25254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6" style="position:absolute;left:0;text-align:left;margin-left:437.55pt;margin-top:104.3pt;width:54pt;height:36pt;z-index:25254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5" style="position:absolute;left:0;text-align:left;margin-left:430pt;margin-top:116.2pt;width:54pt;height:36pt;z-index:25254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4" style="position:absolute;left:0;text-align:left;margin-left:417.7pt;margin-top:91pt;width:37pt;height:36pt;z-index:25254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3" style="position:absolute;left:0;text-align:left;margin-left:395.9pt;margin-top:130.5pt;width:54pt;height:36pt;z-index:25254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2" style="position:absolute;left:0;text-align:left;margin-left:452.8pt;margin-top:120.85pt;width:54pt;height:36pt;z-index:25254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1" style="position:absolute;left:0;text-align:left;margin-left:464.35pt;margin-top:133.45pt;width:54pt;height:36pt;z-index:25254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0" style="position:absolute;left:0;text-align:left;margin-left:463.35pt;margin-top:134.25pt;width:54pt;height:36pt;z-index:25255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9" style="position:absolute;left:0;text-align:left;margin-left:471.15pt;margin-top:142.3pt;width:54pt;height:36pt;z-index:25255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8" style="position:absolute;left:0;text-align:left;margin-left:410.25pt;margin-top:158.05pt;width:54pt;height:36pt;z-index:25255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7" style="position:absolute;left:0;text-align:left;margin-left:440pt;margin-top:132.45pt;width:37pt;height:36pt;z-index:25255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6" style="position:absolute;left:0;text-align:left;margin-left:442.95pt;margin-top:77.3pt;width:54pt;height:36pt;z-index:25255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5" style="position:absolute;left:0;text-align:left;margin-left:450.45pt;margin-top:68.55pt;width:54pt;height:36pt;z-index:25255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4" style="position:absolute;left:0;text-align:left;margin-left:515.3pt;margin-top:83.05pt;width:54pt;height:36pt;z-index:25255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3" style="position:absolute;left:0;text-align:left;margin-left:503.25pt;margin-top:100.1pt;width:54pt;height:36pt;z-index:25255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2" style="position:absolute;left:0;text-align:left;margin-left:486.05pt;margin-top:77.3pt;width:37pt;height:36pt;z-index:25255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1" style="position:absolute;left:0;text-align:left;margin-left:466.45pt;margin-top:42.9pt;width:54pt;height:36pt;z-index:25255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0" style="position:absolute;left:0;text-align:left;margin-left:475.55pt;margin-top:29.65pt;width:54pt;height:36pt;z-index:25256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9" style="position:absolute;left:0;text-align:left;margin-left:545.2pt;margin-top:43pt;width:54pt;height:36pt;z-index:25256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8" style="position:absolute;left:0;text-align:left;margin-left:532.3pt;margin-top:66.05pt;width:54pt;height:36pt;z-index:25256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7" style="position:absolute;left:0;text-align:left;margin-left:513pt;margin-top:40.85pt;width:37pt;height:36pt;z-index:25256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6" style="position:absolute;left:0;text-align:left;margin-left:561.9pt;margin-top:28.5pt;width:54pt;height:36pt;z-index:25256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5" style="position:absolute;left:0;text-align:left;margin-left:569pt;margin-top:13.65pt;width:54pt;height:36pt;z-index:25256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4" style="position:absolute;left:0;text-align:left;margin-left:635.85pt;margin-top:22.7pt;width:54pt;height:36pt;z-index:25256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3" style="position:absolute;left:0;text-align:left;margin-left:626.35pt;margin-top:47.45pt;width:54pt;height:36pt;z-index:25256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2" style="position:absolute;left:0;text-align:left;margin-left:606.45pt;margin-top:23.55pt;width:37pt;height:36pt;z-index:25256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1" style="position:absolute;left:0;text-align:left;margin-left:561.45pt;margin-top:95.45pt;width:54pt;height:36pt;z-index:25256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0" style="position:absolute;left:0;text-align:left;margin-left:569.55pt;margin-top:80.8pt;width:54pt;height:36pt;z-index:25257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9" style="position:absolute;left:0;text-align:left;margin-left:629.4pt;margin-top:88.3pt;width:54pt;height:36pt;z-index:25257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8" style="position:absolute;left:0;text-align:left;margin-left:628.6pt;margin-top:90.35pt;width:54pt;height:36pt;z-index:25257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7" style="position:absolute;left:0;text-align:left;margin-left:631.45pt;margin-top:91.85pt;width:54pt;height:36pt;z-index:25257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6" style="position:absolute;left:0;text-align:left;margin-left:621.6pt;margin-top:113.55pt;width:54pt;height:36pt;z-index:25257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5" style="position:absolute;left:0;text-align:left;margin-left:603.8pt;margin-top:90.25pt;width:37pt;height:36pt;z-index:25257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4" style="position:absolute;left:0;text-align:left;margin-left:504.1pt;margin-top:135pt;width:54pt;height:36pt;z-index:25257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3" style="position:absolute;left:0;text-align:left;margin-left:509.1pt;margin-top:126.6pt;width:54pt;height:36pt;z-index:25257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2" style="position:absolute;left:0;text-align:left;margin-left:512.05pt;margin-top:127.7pt;width:54pt;height:36pt;z-index:25257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1" style="position:absolute;left:0;text-align:left;margin-left:512.7pt;margin-top:126.4pt;width:54pt;height:36pt;z-index:25257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0" style="position:absolute;left:0;text-align:left;margin-left:577pt;margin-top:136.05pt;width:54pt;height:36pt;z-index:25258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9" style="position:absolute;left:0;text-align:left;margin-left:565.25pt;margin-top:161.05pt;width:54pt;height:36pt;z-index:25258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8" style="position:absolute;left:0;text-align:left;margin-left:502.1pt;margin-top:152.4pt;width:54pt;height:36pt;z-index:25258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7" style="position:absolute;left:0;text-align:left;margin-left:504.65pt;margin-top:146.25pt;width:54pt;height:36pt;z-index:25258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6" style="position:absolute;left:0;text-align:left;margin-left:548pt;margin-top:136.8pt;width:37pt;height:36pt;z-index:25258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5" style="position:absolute;left:0;text-align:left;margin-left:479.95pt;margin-top:123.55pt;width:54pt;height:36pt;z-index:25258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4" style="position:absolute;left:0;text-align:left;margin-left:484.95pt;margin-top:117.15pt;width:54pt;height:36pt;z-index:25258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3" style="position:absolute;left:0;text-align:left;margin-left:549.25pt;margin-top:127.9pt;width:54pt;height:36pt;z-index:25258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2" style="position:absolute;left:0;text-align:left;margin-left:540.55pt;margin-top:143.75pt;width:54pt;height:36pt;z-index:25258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1" style="position:absolute;left:0;text-align:left;margin-left:518.75pt;margin-top:123.45pt;width:43pt;height:36pt;z-index:25259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0" style="position:absolute;left:0;text-align:left;margin-left:452.35pt;margin-top:140.35pt;width:54pt;height:36pt;z-index:25259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9" style="position:absolute;left:0;text-align:left;margin-left:459.5pt;margin-top:131.4pt;width:54pt;height:36pt;z-index:25259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8" style="position:absolute;left:0;text-align:left;margin-left:522.95pt;margin-top:143.45pt;width:54pt;height:36pt;z-index:25259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7" style="position:absolute;left:0;text-align:left;margin-left:512.35pt;margin-top:161.45pt;width:54pt;height:36pt;z-index:25259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6" style="position:absolute;left:0;text-align:left;margin-left:494.7pt;margin-top:139.45pt;width:37pt;height:36pt;z-index:25259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5" style="position:absolute;left:0;text-align:left;margin-left:426pt;margin-top:192.35pt;width:54pt;height:36pt;z-index:25259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4" style="position:absolute;left:0;text-align:left;margin-left:436.9pt;margin-top:181.2pt;width:54pt;height:36pt;z-index:25259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3" style="position:absolute;left:0;text-align:left;margin-left:496.95pt;margin-top:193.3pt;width:54pt;height:36pt;z-index:25259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style="position:absolute;left:0;text-align:left;margin-left:481.35pt;margin-top:213.15pt;width:54pt;height:36pt;z-index:25259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style="position:absolute;left:0;text-align:left;margin-left:468.25pt;margin-top:190.15pt;width:37pt;height:36pt;z-index:25260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0" style="position:absolute;left:0;text-align:left;margin-left:500.6pt;margin-top:208.65pt;width:54pt;height:36pt;z-index:25260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9" style="position:absolute;left:0;text-align:left;margin-left:510.75pt;margin-top:198.7pt;width:54pt;height:36pt;z-index:25260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8" style="position:absolute;left:0;text-align:left;margin-left:573.8pt;margin-top:214pt;width:54pt;height:36pt;z-index:25260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7" style="position:absolute;left:0;text-align:left;margin-left:559.55pt;margin-top:232.2pt;width:54pt;height:36pt;z-index:25260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6" style="position:absolute;left:0;text-align:left;margin-left:543.95pt;margin-top:208.5pt;width:37pt;height:36pt;z-index:25260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5" style="position:absolute;left:0;text-align:left;margin-left:502.15pt;margin-top:270.35pt;width:54pt;height:36pt;z-index:25260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4" style="position:absolute;left:0;text-align:left;margin-left:569.4pt;margin-top:260.5pt;width:54pt;height:36pt;z-index:25260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3" style="position:absolute;left:0;text-align:left;margin-left:584.45pt;margin-top:289.25pt;width:54pt;height:36pt;z-index:25260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2" style="position:absolute;left:0;text-align:left;margin-left:511.25pt;margin-top:304.55pt;width:54pt;height:36pt;z-index:25260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1" style="position:absolute;left:0;text-align:left;margin-left:546.45pt;margin-top:275.55pt;width:43pt;height:36pt;z-index:25261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0" style="position:absolute;left:0;text-align:left;margin-left:527.25pt;margin-top:317.55pt;width:54pt;height:36pt;z-index:25261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9" style="position:absolute;left:0;text-align:left;margin-left:591.35pt;margin-top:309.7pt;width:54pt;height:36pt;z-index:25261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8" style="position:absolute;left:0;text-align:left;margin-left:604.85pt;margin-top:337.3pt;width:54pt;height:36pt;z-index:25261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7" style="position:absolute;left:0;text-align:left;margin-left:534.75pt;margin-top:350.1pt;width:54pt;height:36pt;z-index:25261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6" style="position:absolute;left:0;text-align:left;margin-left:572.2pt;margin-top:322.9pt;width:37pt;height:36pt;z-index:25261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5" style="position:absolute;left:0;text-align:left;margin-left:549.05pt;margin-top:362.1pt;width:54pt;height:36pt;z-index:25261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4" style="position:absolute;left:0;text-align:left;margin-left:559.95pt;margin-top:356.65pt;width:54pt;height:36pt;z-index:25261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3" style="position:absolute;left:0;text-align:left;margin-left:615.55pt;margin-top:353.55pt;width:54pt;height:36pt;z-index:25261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2" style="position:absolute;left:0;text-align:left;margin-left:625pt;margin-top:374.1pt;width:54pt;height:36pt;z-index:25261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1" style="position:absolute;left:0;text-align:left;margin-left:615.95pt;margin-top:381pt;width:54pt;height:36pt;z-index:25262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0" style="position:absolute;left:0;text-align:left;margin-left:552.9pt;margin-top:387.95pt;width:54pt;height:36pt;z-index:25262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9" style="position:absolute;left:0;text-align:left;margin-left:590.15pt;margin-top:363.75pt;width:43pt;height:36pt;z-index:25262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8" style="position:absolute;left:0;text-align:left;margin-left:599.65pt;margin-top:430.85pt;width:54pt;height:36pt;z-index:25262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7" style="position:absolute;left:0;text-align:left;margin-left:598.85pt;margin-top:433.45pt;width:54pt;height:36pt;z-index:25262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6" style="position:absolute;left:0;text-align:left;margin-left:598.1pt;margin-top:430.95pt;width:54pt;height:36pt;z-index:25262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5" style="position:absolute;left:0;text-align:left;margin-left:655.85pt;margin-top:426.3pt;width:54pt;height:36pt;z-index:25262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4" style="position:absolute;left:0;text-align:left;margin-left:656.8pt;margin-top:428.7pt;width:54pt;height:36pt;z-index:25262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3" style="position:absolute;left:0;text-align:left;margin-left:661.15pt;margin-top:427.5pt;width:54pt;height:36pt;z-index:25262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2" style="position:absolute;left:0;text-align:left;margin-left:668.95pt;margin-top:452.05pt;width:54pt;height:36pt;z-index:25263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1" style="position:absolute;left:0;text-align:left;margin-left:601.95pt;margin-top:459.3pt;width:54pt;height:36pt;z-index:25263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0" style="position:absolute;left:0;text-align:left;margin-left:637.4pt;margin-top:435.85pt;width:43pt;height:36pt;z-index:25263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9" style="position:absolute;left:0;text-align:left;margin-left:633.1pt;margin-top:448.45pt;width:54pt;height:36pt;z-index:25263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8" style="position:absolute;left:0;text-align:left;margin-left:687.55pt;margin-top:448.45pt;width:54pt;height:36pt;z-index:25263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7" style="position:absolute;left:0;text-align:left;margin-left:688.15pt;margin-top:450.8pt;width:54pt;height:36pt;z-index:25263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6" style="position:absolute;left:0;text-align:left;margin-left:694.35pt;margin-top:449.65pt;width:54pt;height:36pt;z-index:25263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5" style="position:absolute;left:0;text-align:left;margin-left:701.45pt;margin-top:482.05pt;width:54pt;height:36pt;z-index:25263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4" style="position:absolute;left:0;text-align:left;margin-left:634.75pt;margin-top:487.05pt;width:54pt;height:36pt;z-index:25263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3" style="position:absolute;left:0;text-align:left;margin-left:670.35pt;margin-top:460.8pt;width:43pt;height:36pt;z-index:25263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2" style="position:absolute;left:0;text-align:left;margin-left:687.15pt;margin-top:429.65pt;width:54pt;height:36pt;z-index:25264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1" style="position:absolute;left:0;text-align:left;margin-left:687.3pt;margin-top:431.65pt;width:54pt;height:36pt;z-index:25264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0" style="position:absolute;left:0;text-align:left;margin-left:687.1pt;margin-top:430.4pt;width:54pt;height:36pt;z-index:25264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9" style="position:absolute;left:0;text-align:left;margin-left:747.85pt;margin-top:425.95pt;width:54pt;height:36pt;z-index:25264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8" style="position:absolute;left:0;text-align:left;margin-left:748.15pt;margin-top:427.35pt;width:54pt;height:36pt;z-index:25264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7" style="position:absolute;left:0;text-align:left;margin-left:754.35pt;margin-top:425.2pt;width:54pt;height:36pt;z-index:25264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6" style="position:absolute;left:0;text-align:left;margin-left:761.65pt;margin-top:441.35pt;width:54pt;height:36pt;z-index:25264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5" style="position:absolute;left:0;text-align:left;margin-left:760.5pt;margin-top:445.35pt;width:54pt;height:36pt;z-index:25264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4" style="position:absolute;left:0;text-align:left;margin-left:762.4pt;margin-top:444.7pt;width:54pt;height:36pt;z-index:25264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3" style="position:absolute;left:0;text-align:left;margin-left:767pt;margin-top:458.3pt;width:54pt;height:36pt;z-index:25264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2" style="position:absolute;left:0;text-align:left;margin-left:757.55pt;margin-top:463.85pt;width:54pt;height:36pt;z-index:25265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1" style="position:absolute;left:0;text-align:left;margin-left:693.95pt;margin-top:467.85pt;width:54pt;height:36pt;z-index:25265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0" style="position:absolute;left:0;text-align:left;margin-left:687.5pt;margin-top:455.4pt;width:54pt;height:36pt;z-index:25265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9" style="position:absolute;left:0;text-align:left;margin-left:690.05pt;margin-top:456.05pt;width:54pt;height:36pt;z-index:25265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8" style="position:absolute;left:0;text-align:left;margin-left:688pt;margin-top:456.6pt;width:54pt;height:36pt;z-index:25265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7" style="position:absolute;left:0;text-align:left;margin-left:733.1pt;margin-top:439.45pt;width:37pt;height:36pt;z-index:25265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6" style="position:absolute;left:0;text-align:left;margin-left:672.6pt;margin-top:375.7pt;width:54pt;height:36pt;z-index:25265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5" style="position:absolute;left:0;text-align:left;margin-left:732.8pt;margin-top:372.55pt;width:54pt;height:36pt;z-index:25265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4" style="position:absolute;left:0;text-align:left;margin-left:740.55pt;margin-top:395.1pt;width:54pt;height:36pt;z-index:25265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3" style="position:absolute;left:0;text-align:left;margin-left:674.3pt;margin-top:402.55pt;width:54pt;height:36pt;z-index:25265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2" style="position:absolute;left:0;text-align:left;margin-left:712.6pt;margin-top:380.55pt;width:37pt;height:36pt;z-index:25266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1" style="position:absolute;left:0;text-align:left;margin-left:618.8pt;margin-top:355.75pt;width:54pt;height:36pt;z-index:25266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0" style="position:absolute;left:0;text-align:left;margin-left:615.1pt;margin-top:361.2pt;width:54pt;height:36pt;z-index:25266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9" style="position:absolute;left:0;text-align:left;margin-left:613.45pt;margin-top:346.05pt;width:54pt;height:36pt;z-index:25266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8" style="position:absolute;left:0;text-align:left;margin-left:619.05pt;margin-top:341.15pt;width:54pt;height:36pt;z-index:25266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7" style="position:absolute;left:0;text-align:left;margin-left:620.75pt;margin-top:334.9pt;width:54pt;height:36pt;z-index:25266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6" style="position:absolute;left:0;text-align:left;margin-left:623.6pt;margin-top:334.95pt;width:54pt;height:36pt;z-index:25266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5" style="position:absolute;left:0;text-align:left;margin-left:623.4pt;margin-top:333.95pt;width:54pt;height:36pt;z-index:25266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4" style="position:absolute;left:0;text-align:left;margin-left:693.35pt;margin-top:333.15pt;width:54pt;height:36pt;z-index:25266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3" style="position:absolute;left:0;text-align:left;margin-left:694pt;margin-top:361.05pt;width:54pt;height:36pt;z-index:25266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2" style="position:absolute;left:0;text-align:left;margin-left:660.45pt;margin-top:340.45pt;width:43pt;height:36pt;z-index:25267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1" style="position:absolute;left:0;text-align:left;margin-left:617.55pt;margin-top:315.45pt;width:54pt;height:36pt;z-index:25267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0" style="position:absolute;left:0;text-align:left;margin-left:617.55pt;margin-top:318.75pt;width:54pt;height:36pt;z-index:25267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9" style="position:absolute;left:0;text-align:left;margin-left:659.15pt;margin-top:322.8pt;width:54pt;height:36pt;z-index:25267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8" style="position:absolute;left:0;text-align:left;margin-left:647.9pt;margin-top:326.85pt;width:54pt;height:36pt;z-index:25267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7" style="position:absolute;left:0;text-align:left;margin-left:648.65pt;margin-top:328.05pt;width:54pt;height:36pt;z-index:25267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6" style="position:absolute;left:0;text-align:left;margin-left:609.7pt;margin-top:324.85pt;width:54pt;height:36pt;z-index:25267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5" style="position:absolute;left:0;text-align:left;margin-left:608.3pt;margin-top:322.1pt;width:54pt;height:36pt;z-index:25267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4" style="position:absolute;left:0;text-align:left;margin-left:638.3pt;margin-top:316.45pt;width:43pt;height:36pt;z-index:25267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3" style="position:absolute;left:0;text-align:left;margin-left:668.45pt;margin-top:298.65pt;width:54pt;height:36pt;z-index:25268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2" style="position:absolute;left:0;text-align:left;margin-left:663.4pt;margin-top:303.2pt;width:54pt;height:36pt;z-index:25268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1" style="position:absolute;left:0;text-align:left;margin-left:662.35pt;margin-top:301.15pt;width:54pt;height:36pt;z-index:25268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0" style="position:absolute;left:0;text-align:left;margin-left:722.45pt;margin-top:293.5pt;width:54pt;height:36pt;z-index:25268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9" style="position:absolute;left:0;text-align:left;margin-left:723.55pt;margin-top:295.75pt;width:54pt;height:36pt;z-index:25268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8" style="position:absolute;left:0;text-align:left;margin-left:729.2pt;margin-top:292.8pt;width:54pt;height:36pt;z-index:25268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7" style="position:absolute;left:0;text-align:left;margin-left:738.45pt;margin-top:310.25pt;width:54pt;height:36pt;z-index:25268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6" style="position:absolute;left:0;text-align:left;margin-left:671.4pt;margin-top:322.25pt;width:54pt;height:36pt;z-index:25268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5" style="position:absolute;left:0;text-align:left;margin-left:709.35pt;margin-top:300.55pt;width:37pt;height:36pt;z-index:25268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4" style="position:absolute;left:0;text-align:left;margin-left:634.9pt;margin-top:259.65pt;width:54pt;height:36pt;z-index:25268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3" style="position:absolute;left:0;text-align:left;margin-left:699.25pt;margin-top:251.45pt;width:54pt;height:36pt;z-index:25269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2" style="position:absolute;left:0;text-align:left;margin-left:712.2pt;margin-top:275.05pt;width:54pt;height:36pt;z-index:25269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1" style="position:absolute;left:0;text-align:left;margin-left:641.45pt;margin-top:288.95pt;width:54pt;height:36pt;z-index:25269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0" style="position:absolute;left:0;text-align:left;margin-left:679.65pt;margin-top:263.2pt;width:37pt;height:36pt;z-index:25269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9" style="position:absolute;left:0;text-align:left;margin-left:591.35pt;margin-top:272.15pt;width:54pt;height:36pt;z-index:25269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8" style="position:absolute;left:0;text-align:left;margin-left:644.8pt;margin-top:265.9pt;width:54pt;height:36pt;z-index:25269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7" style="position:absolute;left:0;text-align:left;margin-left:665.85pt;margin-top:287.65pt;width:54pt;height:36pt;z-index:25269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6" style="position:absolute;left:0;text-align:left;margin-left:605.25pt;margin-top:304.2pt;width:54pt;height:36pt;z-index:25269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5" style="position:absolute;left:0;text-align:left;margin-left:587.5pt;margin-top:285.45pt;width:54pt;height:36pt;z-index:25269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4" style="position:absolute;left:0;text-align:left;margin-left:590.1pt;margin-top:283.25pt;width:54pt;height:36pt;z-index:25269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3" style="position:absolute;left:0;text-align:left;margin-left:632.05pt;margin-top:278.05pt;width:43pt;height:36pt;z-index:25270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2" style="position:absolute;left:0;text-align:left;margin-left:571.65pt;margin-top:141.4pt;width:54pt;height:36pt;z-index:25270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style="position:absolute;left:0;text-align:left;margin-left:577.9pt;margin-top:140.05pt;width:54pt;height:36pt;z-index:25270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0" style="position:absolute;left:0;text-align:left;margin-left:634.4pt;margin-top:139.95pt;width:54pt;height:36pt;z-index:25270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9" style="position:absolute;left:0;text-align:left;margin-left:639.1pt;margin-top:162.35pt;width:54pt;height:36pt;z-index:25270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8" style="position:absolute;left:0;text-align:left;margin-left:570.45pt;margin-top:167.65pt;width:54pt;height:36pt;z-index:25270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7" style="position:absolute;left:0;text-align:left;margin-left:568.45pt;margin-top:158.35pt;width:54pt;height:36pt;z-index:25270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6" style="position:absolute;left:0;text-align:left;margin-left:567pt;margin-top:158.65pt;width:54pt;height:36pt;z-index:25270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5" style="position:absolute;left:0;text-align:left;margin-left:564.3pt;margin-top:145.25pt;width:54pt;height:36pt;z-index:25270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4" style="position:absolute;left:0;text-align:left;margin-left:610.65pt;margin-top:146.8pt;width:37pt;height:36pt;z-index:25270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3" style="position:absolute;left:0;text-align:left;margin-left:228.25pt;margin-top:292.25pt;width:54pt;height:36pt;z-index:25271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2" style="position:absolute;left:0;text-align:left;margin-left:227.65pt;margin-top:287.25pt;width:54pt;height:36pt;z-index:25271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1" style="position:absolute;left:0;text-align:left;margin-left:234.6pt;margin-top:284.75pt;width:54pt;height:36pt;z-index:25271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0" style="position:absolute;left:0;text-align:left;margin-left:307.9pt;margin-top:282.7pt;width:54pt;height:36pt;z-index:25271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9" style="position:absolute;left:0;text-align:left;margin-left:313.6pt;margin-top:314.45pt;width:54pt;height:36pt;z-index:25271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8" style="position:absolute;left:0;text-align:left;margin-left:247.8pt;margin-top:317.5pt;width:54pt;height:36pt;z-index:25271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7" style="position:absolute;left:0;text-align:left;margin-left:246.35pt;margin-top:307.8pt;width:54pt;height:36pt;z-index:25271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6" style="position:absolute;left:0;text-align:left;margin-left:286.9pt;margin-top:308.1pt;width:54pt;height:36pt;z-index:25271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5" style="position:absolute;left:0;text-align:left;margin-left:293.4pt;margin-top:349.35pt;width:54pt;height:36pt;z-index:25271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4" style="position:absolute;left:0;text-align:left;margin-left:212.7pt;margin-top:354.6pt;width:54pt;height:36pt;z-index:25272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3" style="position:absolute;left:0;text-align:left;margin-left:204.05pt;margin-top:296.3pt;width:54pt;height:36pt;z-index:25272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2" style="position:absolute;left:0;text-align:left;margin-left:267.8pt;margin-top:311.7pt;width:37pt;height:36pt;z-index:25272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1" style="position:absolute;left:0;text-align:left;margin-left:306.35pt;margin-top:317.55pt;width:54pt;height:36pt;z-index:25272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0" style="position:absolute;left:0;text-align:left;margin-left:443.95pt;margin-top:288.85pt;width:54pt;height:36pt;z-index:25272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9" style="position:absolute;left:0;text-align:left;margin-left:454.2pt;margin-top:318.25pt;width:54pt;height:36pt;z-index:25272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8" style="position:absolute;left:0;text-align:left;margin-left:394.45pt;margin-top:340.9pt;width:54pt;height:36pt;z-index:25272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7" style="position:absolute;left:0;text-align:left;margin-left:385.6pt;margin-top:343.8pt;width:54pt;height:36pt;z-index:25272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6" style="position:absolute;left:0;text-align:left;margin-left:309.65pt;margin-top:351.85pt;width:54pt;height:36pt;z-index:25272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5" style="position:absolute;left:0;text-align:left;margin-left:386.35pt;margin-top:313.4pt;width:37pt;height:36pt;z-index:25272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4" style="position:absolute;left:0;text-align:left;margin-left:315.95pt;margin-top:258.1pt;width:54pt;height:36pt;z-index:25273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3" style="position:absolute;left:0;text-align:left;margin-left:381.5pt;margin-top:253.6pt;width:54pt;height:36pt;z-index:25273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2" style="position:absolute;left:0;text-align:left;margin-left:387.2pt;margin-top:271.25pt;width:54pt;height:36pt;z-index:25273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1" style="position:absolute;left:0;text-align:left;margin-left:315.5pt;margin-top:280.1pt;width:54pt;height:36pt;z-index:25273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0" style="position:absolute;left:0;text-align:left;margin-left:357.6pt;margin-top:259.85pt;width:37pt;height:36pt;z-index:25273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9" style="position:absolute;left:0;text-align:left;margin-left:246.75pt;margin-top:203.5pt;width:54pt;height:36pt;z-index:25273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8" style="position:absolute;left:0;text-align:left;margin-left:369.4pt;margin-top:185.7pt;width:54pt;height:36pt;z-index:25273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7" style="position:absolute;left:0;text-align:left;margin-left:376.9pt;margin-top:215.25pt;width:54pt;height:36pt;z-index:25273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6" style="position:absolute;left:0;text-align:left;margin-left:248.85pt;margin-top:237.7pt;width:54pt;height:36pt;z-index:25273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5" style="position:absolute;left:0;text-align:left;margin-left:317.85pt;margin-top:204.7pt;width:37pt;height:36pt;z-index:25273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4" style="position:absolute;left:0;text-align:left;margin-left:299.75pt;margin-top:471.7pt;width:54pt;height:36pt;z-index:25274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3" style="position:absolute;left:0;text-align:left;margin-left:307.75pt;margin-top:473.45pt;width:54pt;height:36pt;z-index:25274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2" style="position:absolute;left:0;text-align:left;margin-left:307.2pt;margin-top:459.5pt;width:54pt;height:36pt;z-index:25274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1" style="position:absolute;left:0;text-align:left;margin-left:379.7pt;margin-top:457.95pt;width:54pt;height:36pt;z-index:25274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0" style="position:absolute;left:0;text-align:left;margin-left:384pt;margin-top:492.3pt;width:54pt;height:36pt;z-index:25274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9" style="position:absolute;left:0;text-align:left;margin-left:383.8pt;margin-top:529.95pt;width:54pt;height:36pt;z-index:25274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8" style="position:absolute;left:0;text-align:left;margin-left:367pt;margin-top:533.45pt;width:54pt;height:36pt;z-index:25274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7" style="position:absolute;left:0;text-align:left;margin-left:311.1pt;margin-top:531.05pt;width:54pt;height:36pt;z-index:25274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6" style="position:absolute;left:0;text-align:left;margin-left:308.95pt;margin-top:505.65pt;width:54pt;height:36pt;z-index:25274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5" style="position:absolute;left:0;text-align:left;margin-left:300.2pt;margin-top:505.95pt;width:54pt;height:36pt;z-index:25274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style="position:absolute;left:0;text-align:left;margin-left:299.9pt;margin-top:499.9pt;width:54pt;height:36pt;z-index:25275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3" style="position:absolute;left:0;text-align:left;margin-left:295.65pt;margin-top:500.2pt;width:54pt;height:36pt;z-index:25275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2" style="position:absolute;left:0;text-align:left;margin-left:292.55pt;margin-top:488.1pt;width:54pt;height:36pt;z-index:25275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1" style="position:absolute;left:0;text-align:left;margin-left:347.9pt;margin-top:487.7pt;width:37pt;height:36pt;z-index:25275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0" style="position:absolute;left:0;text-align:left;margin-left:372.35pt;margin-top:521.15pt;width:54pt;height:36pt;z-index:25275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9" style="position:absolute;left:0;text-align:left;margin-left:378.45pt;margin-top:551.35pt;width:54pt;height:36pt;z-index:25275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8" style="position:absolute;left:0;text-align:left;margin-left:259.15pt;margin-top:569.15pt;width:54pt;height:36pt;z-index:25275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7" style="position:absolute;left:0;text-align:left;margin-left:251.6pt;margin-top:538.65pt;width:54pt;height:36pt;z-index:25275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6" style="position:absolute;left:0;text-align:left;margin-left:324.05pt;margin-top:537.85pt;width:37pt;height:36pt;z-index:25275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5" style="position:absolute;left:0;text-align:left;margin-left:397.5pt;margin-top:575.05pt;width:54pt;height:36pt;z-index:25276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4" style="position:absolute;left:0;text-align:left;margin-left:460.15pt;margin-top:573.35pt;width:54pt;height:36pt;z-index:25276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3" style="position:absolute;left:0;text-align:left;margin-left:464.3pt;margin-top:591.75pt;width:54pt;height:36pt;z-index:25276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2" style="position:absolute;left:0;text-align:left;margin-left:456.2pt;margin-top:595.95pt;width:54pt;height:36pt;z-index:25276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1" style="position:absolute;left:0;text-align:left;margin-left:449.85pt;margin-top:597.35pt;width:54pt;height:36pt;z-index:25276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0" style="position:absolute;left:0;text-align:left;margin-left:395.8pt;margin-top:597.05pt;width:54pt;height:36pt;z-index:25276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9" style="position:absolute;left:0;text-align:left;margin-left:436.95pt;margin-top:578.2pt;width:37pt;height:36pt;z-index:25276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8" style="position:absolute;left:0;text-align:left;margin-left:439.8pt;margin-top:539.2pt;width:54pt;height:36pt;z-index:25276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style="position:absolute;left:0;text-align:left;margin-left:445.45pt;margin-top:558.5pt;width:54pt;height:36pt;z-index:25276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6" style="position:absolute;left:0;text-align:left;margin-left:382pt;margin-top:565.45pt;width:54pt;height:36pt;z-index:25276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style="position:absolute;left:0;text-align:left;margin-left:375.05pt;margin-top:544.85pt;width:54pt;height:36pt;z-index:25277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style="position:absolute;left:0;text-align:left;margin-left:419.2pt;margin-top:544.95pt;width:37pt;height:36pt;z-index:25277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style="position:absolute;left:0;text-align:left;margin-left:779pt;margin-top:477.65pt;width:43pt;height:36pt;z-index:25277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style="position:absolute;left:0;text-align:left;margin-left:610.5pt;margin-top:153.05pt;width:37pt;height:36pt;z-index:25277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1" style="position:absolute;left:0;text-align:left;margin-left:623.5pt;margin-top:208.75pt;width:37pt;height:36pt;z-index:25277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style="position:absolute;left:0;text-align:left;margin-left:730.1pt;margin-top:478.4pt;width:43pt;height:36pt;z-index:25277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style="position:absolute;left:0;text-align:left;margin-left:382.4pt;margin-top:442.1pt;width:43pt;height:36pt;z-index:25277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8" style="position:absolute;left:0;text-align:left;margin-left:412.6pt;margin-top:447.8pt;width:43pt;height:36pt;z-index:25277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style="position:absolute;left:0;text-align:left;margin-left:411.85pt;margin-top:345.25pt;width:43pt;height:36pt;z-index:25277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6" style="position:absolute;left:0;text-align:left;margin-left:425.15pt;margin-top:382.95pt;width:43pt;height:36pt;z-index:25277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5" style="position:absolute;left:0;text-align:left;margin-left:441.65pt;margin-top:455.2pt;width:43pt;height:36pt;z-index:25278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4" style="position:absolute;left:0;text-align:left;margin-left:464.25pt;margin-top:540.7pt;width:43pt;height:36pt;z-index:25278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3" style="position:absolute;left:0;text-align:left;margin-left:725.15pt;margin-top:367.55pt;width:43pt;height:36pt;z-index:25278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2" style="position:absolute;left:0;text-align:left;margin-left:690.65pt;margin-top:378.65pt;width:43pt;height:36pt;z-index:25278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1" style="position:absolute;left:0;text-align:left;margin-left:741.95pt;margin-top:431.25pt;width:43pt;height:36pt;z-index:25278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0" style="position:absolute;left:0;text-align:left;margin-left:735.85pt;margin-top:416.25pt;width:43pt;height:36pt;z-index:25278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style="position:absolute;left:0;text-align:left;margin-left:598.65pt;margin-top:367.35pt;width:37pt;height:36pt;z-index:25278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8" style="position:absolute;left:0;text-align:left;margin-left:580.55pt;margin-top:204.9pt;width:43pt;height:36pt;z-index:25278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7" style="position:absolute;left:0;text-align:left;margin-left:596.25pt;margin-top:413.1pt;width:43pt;height:36pt;z-index:25278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style="position:absolute;left:0;text-align:left;margin-left:626.8pt;margin-top:402.5pt;width:43pt;height:36pt;z-index:25278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5" style="position:absolute;left:0;text-align:left;margin-left:633.25pt;margin-top:282.45pt;width:37pt;height:36pt;z-index:25279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4" style="position:absolute;left:0;text-align:left;margin-left:343.65pt;margin-top:267.95pt;width:37pt;height:36pt;z-index:25279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3" style="position:absolute;left:0;text-align:left;margin-left:611.8pt;margin-top:42.25pt;width:37pt;height:36pt;z-index:25279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style="position:absolute;left:0;text-align:left;margin-left:521.8pt;margin-top:455.6pt;width:37pt;height:36pt;z-index:25279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1" style="position:absolute;left:0;text-align:left;margin-left:401.8pt;margin-top:556.65pt;width:37pt;height:36pt;z-index:25279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0" style="position:absolute;left:0;text-align:left;margin-left:595.75pt;margin-top:91.05pt;width:31pt;height:36pt;z-index:25279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9" style="position:absolute;left:0;text-align:left;margin-left:568.15pt;margin-top:138.4pt;width:31pt;height:36pt;z-index:25279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8" style="position:absolute;left:0;text-align:left;margin-left:790.85pt;margin-top:480.3pt;width:43pt;height:36pt;z-index:25279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7" style="position:absolute;left:0;text-align:left;margin-left:682.35pt;margin-top:388.5pt;width:43pt;height:36pt;z-index:25279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style="position:absolute;left:0;text-align:left;margin-left:743.6pt;margin-top:412.65pt;width:43pt;height:36pt;z-index:25280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5" style="position:absolute;left:0;text-align:left;margin-left:411.7pt;margin-top:358.4pt;width:43pt;height:36pt;z-index:25280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4" style="position:absolute;left:0;text-align:left;margin-left:398.7pt;margin-top:466.8pt;width:43pt;height:36pt;z-index:25280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3" style="position:absolute;left:0;text-align:left;margin-left:436pt;margin-top:378.05pt;width:43pt;height:36pt;z-index:25280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2" style="position:absolute;left:0;text-align:left;margin-left:462.55pt;margin-top:440.15pt;width:43pt;height:36pt;z-index:25280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1" style="position:absolute;left:0;text-align:left;margin-left:719.55pt;margin-top:357.9pt;width:43pt;height:36pt;z-index:25280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0" style="position:absolute;left:0;text-align:left;margin-left:479.55pt;margin-top:490.3pt;width:43pt;height:36pt;z-index:25280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9" style="position:absolute;left:0;text-align:left;margin-left:425.45pt;margin-top:91.75pt;width:54pt;height:36pt;z-index:25280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8" style="position:absolute;left:0;text-align:left;margin-left:462.15pt;margin-top:177.3pt;width:54pt;height:36pt;z-index:25280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7" style="position:absolute;left:0;text-align:left;margin-left:400.5pt;margin-top:174.95pt;width:54pt;height:36pt;z-index:25280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6" style="position:absolute;left:0;text-align:left;margin-left:391.65pt;margin-top:165.1pt;width:54pt;height:36pt;z-index:25281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5" style="position:absolute;left:0;text-align:left;margin-left:387.3pt;margin-top:168.65pt;width:54pt;height:36pt;z-index:25281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style="position:absolute;left:0;text-align:left;margin-left:374.25pt;margin-top:156.65pt;width:54pt;height:36pt;z-index:25281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3" style="position:absolute;left:0;text-align:left;margin-left:378.5pt;margin-top:151.75pt;width:54pt;height:36pt;z-index:25281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2" style="position:absolute;left:0;text-align:left;margin-left:377.85pt;margin-top:154.2pt;width:54pt;height:36pt;z-index:25281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1" style="position:absolute;left:0;text-align:left;margin-left:369.6pt;margin-top:145.1pt;width:54pt;height:36pt;z-index:25281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0" style="position:absolute;left:0;text-align:left;margin-left:380.2pt;margin-top:130.15pt;width:54pt;height:36pt;z-index:25281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9" style="position:absolute;left:0;text-align:left;margin-left:385.9pt;margin-top:134.05pt;width:54pt;height:36pt;z-index:25281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8" style="position:absolute;left:0;text-align:left;margin-left:449.35pt;margin-top:127pt;width:31pt;height:36pt;z-index:25281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7" style="position:absolute;left:0;text-align:left;margin-left:583.05pt;margin-top:448.6pt;width:40pt;height:36pt;z-index:25281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6" style="position:absolute;left:0;text-align:left;margin-left:594.4pt;margin-top:437.5pt;width:40pt;height:36pt;z-index:25282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5" style="position:absolute;left:0;text-align:left;margin-left:596.7pt;margin-top:436.1pt;width:40pt;height:36pt;z-index:25282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4" style="position:absolute;left:0;text-align:left;margin-left:602.45pt;margin-top:432.8pt;width:40pt;height:36pt;z-index:25282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3" style="position:absolute;left:0;text-align:left;margin-left:614.6pt;margin-top:427.15pt;width:40pt;height:36pt;z-index:25282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2" style="position:absolute;left:0;text-align:left;margin-left:677pt;margin-top:417.2pt;width:40pt;height:36pt;z-index:25282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1" style="position:absolute;left:0;text-align:left;margin-left:683.45pt;margin-top:430.7pt;width:54pt;height:36pt;z-index:25282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style="position:absolute;left:0;text-align:left;margin-left:600.3pt;margin-top:494.05pt;width:54pt;height:36pt;z-index:25282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style="position:absolute;left:0;text-align:left;margin-left:633.45pt;margin-top:448.25pt;width:37pt;height:36pt;z-index:25282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9509A" w:rsidRDefault="00335454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</w:p>
          <w:p w:rsidR="00335454" w:rsidRPr="008C3E59" w:rsidRDefault="00335454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:rsidR="00335454" w:rsidRPr="008C3E59" w:rsidRDefault="00335454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1800</w:t>
            </w:r>
          </w:p>
        </w:tc>
      </w:tr>
    </w:tbl>
    <w:p w:rsidR="00335454" w:rsidRPr="00312000" w:rsidRDefault="00335454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35454" w:rsidRPr="00230DDF" w:rsidRDefault="00335454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335454" w:rsidRPr="00230DDF" w:rsidRDefault="0033545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:rsidR="00335454" w:rsidRPr="00230DDF" w:rsidRDefault="0033545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:rsidR="00335454" w:rsidRPr="00230DDF" w:rsidRDefault="0033545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335454" w:rsidRPr="00230DDF" w:rsidRDefault="0033545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335454" w:rsidRPr="00230DDF" w:rsidRDefault="0033545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:rsidR="00335454" w:rsidRPr="00230DDF" w:rsidRDefault="0033545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:rsidR="00335454" w:rsidRPr="00230DDF" w:rsidRDefault="0033545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335454" w:rsidRPr="00230DDF" w:rsidRDefault="00335454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:rsidR="00335454" w:rsidRPr="00F40298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Границы </w:t>
                  </w:r>
                  <w:r w:rsidRPr="00F40298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335454" w:rsidRPr="00F40298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F40298" w:rsidRDefault="0033545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F40298" w:rsidRDefault="00335454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335454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335454" w:rsidRPr="00230DDF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335454" w:rsidRPr="00F40298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8" style="position:absolute;left:0;text-align:left;flip:y;z-index:25284300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F40298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7" style="position:absolute;left:0;text-align:left;flip:y;z-index:25282867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100A99" w:rsidRDefault="0033545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100A99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046" style="position:absolute;left:0;text-align:left;margin-left:0;margin-top:2.15pt;width:4.25pt;height:4.25pt;z-index:25282969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100A99" w:rsidRDefault="0033545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100A99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335454" w:rsidRPr="00100A99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100A99" w:rsidRDefault="0033545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100A99" w:rsidRDefault="00335454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045" style="position:absolute;left:0;text-align:left;margin-left:39.9pt;margin-top:9.2pt;width:8.5pt;height:8.5pt;z-index:25283072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335454" w:rsidRPr="00230DDF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100A99" w:rsidRDefault="00335454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которой не могут быть переданы в масштабе </w:t>
                  </w:r>
                  <w:r w:rsidRPr="00100A99">
                    <w:rPr>
                      <w:sz w:val="16"/>
                      <w:szCs w:val="16"/>
                    </w:rPr>
                    <w:t>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044" style="position:absolute;left:0;text-align:left;margin-left:39.9pt;margin-top:12.7pt;width:8.5pt;height:8.5pt;z-index:25283174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335454" w:rsidRPr="00100A99" w:rsidRDefault="00335454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100A99" w:rsidRDefault="00335454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313936" w:rsidRDefault="00335454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335454" w:rsidRDefault="00335454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335454" w:rsidRPr="00313936" w:rsidRDefault="00335454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:rsidTr="00380A87">
              <w:trPr>
                <w:cantSplit/>
              </w:trPr>
              <w:tc>
                <w:tcPr>
                  <w:tcW w:w="445" w:type="dxa"/>
                  <w:vMerge/>
                </w:tcPr>
                <w:p w:rsidR="00335454" w:rsidRPr="00BF6242" w:rsidRDefault="00335454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335454" w:rsidRPr="00100A99" w:rsidRDefault="0033545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3" style="position:absolute;left:0;text-align:left;flip:y;z-index:25284403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335454" w:rsidRPr="00100A99" w:rsidRDefault="00335454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335454" w:rsidRPr="00100A99" w:rsidRDefault="00335454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100A99" w:rsidRDefault="0033545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230DDF" w:rsidRDefault="00335454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2" style="position:absolute;left:0;text-align:left;flip:y;z-index:25283276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335454" w:rsidRDefault="00335454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335454" w:rsidRPr="00100A99" w:rsidRDefault="0033545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335454" w:rsidRPr="00100A99" w:rsidRDefault="00335454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100A99" w:rsidRDefault="0033545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230DDF" w:rsidRDefault="00335454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1" style="position:absolute;left:0;text-align:left;flip:y;z-index:25283379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335454" w:rsidRPr="00100A99" w:rsidRDefault="0033545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335454" w:rsidRPr="00100A99" w:rsidRDefault="00335454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100A99" w:rsidRDefault="0033545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надземного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230DDF" w:rsidRDefault="00335454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0" style="position:absolute;left:0;text-align:left;flip:y;z-index:25283481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335454" w:rsidRPr="00100A99" w:rsidRDefault="0033545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335454" w:rsidRPr="00100A99" w:rsidRDefault="00335454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100A99" w:rsidRDefault="0033545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39" style="position:absolute;left:0;text-align:left;flip:y;z-index:25283584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100A99" w:rsidRDefault="0033545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335454" w:rsidRPr="00100A99" w:rsidRDefault="00335454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100A99" w:rsidRDefault="0033545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38" style="position:absolute;left:0;text-align:left;flip:y;z-index:25283686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100A99" w:rsidRDefault="00335454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100A99" w:rsidRDefault="0033545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0E07F5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037" style="position:absolute;left:0;text-align:left;margin-left:0;margin-top:5.35pt;width:2.85pt;height:2.85pt;z-index:25283788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335454" w:rsidRDefault="0033545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0E07F5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34" style="position:absolute;left:0;text-align:left;margin-left:36.1pt;margin-top:8.5pt;width:17.05pt;height:14.35pt;z-index:25284505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036" type="#_x0000_t5" style="position:absolute;left:5831;top:5884;width:170;height:170"/>
                        <v:oval id="_x0000_s1035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335454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335454" w:rsidRPr="00230DDF" w:rsidRDefault="00335454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335454" w:rsidRPr="00230DDF" w:rsidRDefault="00335454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31" style="position:absolute;left:0;text-align:left;margin-left:39.5pt;margin-top:8.55pt;width:9.25pt;height:9.25pt;z-index:252838912;mso-position-horizontal-relative:text;mso-position-vertical-relative:text" coordorigin="6314,5187" coordsize="170,170">
                        <v:rect id="_x0000_s1033" style="position:absolute;left:6314;top:5187;width:170;height:170"/>
                        <v:oval id="_x0000_s1032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335454" w:rsidRPr="00230DDF" w:rsidRDefault="00335454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0E07F5" w:rsidRDefault="0033545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335454" w:rsidRPr="000E07F5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28" style="position:absolute;left:0;text-align:left;margin-left:0;margin-top:5.3pt;width:6.05pt;height:6.05pt;z-index:252839936;mso-position-horizontal:center;mso-position-horizontal-relative:text;mso-position-vertical-relative:text" coordorigin="6125,5701" coordsize="57,57">
                        <v:oval id="_x0000_s1030" style="position:absolute;left:6125;top:5701;width:57;height:57"/>
                        <v:oval id="_x0000_s102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0E07F5" w:rsidRDefault="0033545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0E07F5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27" style="position:absolute;left:0;text-align:left;flip:y;z-index:25284096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335454" w:rsidRPr="00230DDF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0E07F5" w:rsidRDefault="00335454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0E07F5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26" style="position:absolute;left:0;text-align:left;flip:y;z-index:25284198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35454" w:rsidRPr="00230DDF" w:rsidRDefault="00335454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35454" w:rsidRPr="00BF6242" w:rsidRDefault="00335454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335454" w:rsidRDefault="00335454" w:rsidP="00714299"/>
          <w:p w:rsidR="00335454" w:rsidRPr="005B4876" w:rsidRDefault="00335454" w:rsidP="00D45A64">
            <w:pPr>
              <w:jc w:val="center"/>
            </w:pPr>
          </w:p>
        </w:tc>
      </w:tr>
    </w:tbl>
    <w:p w:rsidR="0089509A" w:rsidRDefault="00335454">
      <w:r>
        <w:br w:type="page"/>
      </w:r>
    </w:p>
    <w:p w:rsidR="0089509A" w:rsidRDefault="0089509A">
      <w:pPr>
        <w:sectPr w:rsidR="0089509A" w:rsidSect="004532FF">
          <w:footerReference w:type="even" r:id="rId13"/>
          <w:footerReference w:type="default" r:id="rId14"/>
          <w:pgSz w:w="23814" w:h="16839" w:orient="landscape" w:code="8"/>
          <w:pgMar w:top="1134" w:right="1134" w:bottom="1085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:rsidR="00335454" w:rsidRPr="00850851" w:rsidRDefault="00335454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:rsidR="00335454" w:rsidRPr="00850851" w:rsidRDefault="00335454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:rsidR="00335454" w:rsidRPr="00B42740" w:rsidRDefault="00335454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:rsidR="00335454" w:rsidRPr="00B42740" w:rsidRDefault="00335454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область, Псков г, 60:27:0140105</w:t>
            </w:r>
          </w:p>
        </w:tc>
      </w:tr>
      <w:tr w:rsidR="00B9415D" w:rsidRPr="00B42740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:rsidR="00335454" w:rsidRPr="00B42740" w:rsidRDefault="00335454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</w:t>
            </w:r>
            <w:r w:rsidRPr="00B42740">
              <w:rPr>
                <w:sz w:val="20"/>
                <w:szCs w:val="20"/>
              </w:rPr>
              <w:t>территории, на которой выполняются комплексные кадастровые работы</w:t>
            </w:r>
          </w:p>
        </w:tc>
      </w:tr>
    </w:tbl>
    <w:p w:rsidR="00335454" w:rsidRPr="00B42740" w:rsidRDefault="00335454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335454" w:rsidRPr="00B42740" w:rsidRDefault="00335454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:rsidR="00335454" w:rsidRPr="00B42740" w:rsidRDefault="00335454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:rsidR="00335454" w:rsidRPr="00B42740" w:rsidRDefault="00335454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:rsidR="00335454" w:rsidRPr="00B42740" w:rsidRDefault="00335454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Кадастровые номера или обозначения смежных земельных </w:t>
            </w:r>
            <w:r w:rsidRPr="00B42740">
              <w:rPr>
                <w:b/>
                <w:szCs w:val="20"/>
              </w:rPr>
              <w:t>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:rsidR="00335454" w:rsidRPr="00B42740" w:rsidRDefault="00335454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:rsidR="00335454" w:rsidRPr="00B42740" w:rsidRDefault="00335454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:rsidR="00335454" w:rsidRPr="00B42740" w:rsidRDefault="00335454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:rsidR="00335454" w:rsidRPr="00B42740" w:rsidRDefault="00335454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:rsidR="00335454" w:rsidRPr="00B42740" w:rsidRDefault="00335454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60:27:0140105:1,60:27:0140105:2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н42У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н45У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60:27:0140105:5,60:27:0140105:6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н45У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н46У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60:27:0140105:5,60:27:0140105:4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57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н45У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60:27:0140105:6,60:27:0140105:4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61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н62У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60:27:0140105:4,60:27:0140105:30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н62У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н65У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60:27:0140105:4,60:27:0140105:25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н62У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н68У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60:27:0140105:25,60:27:0140105:30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н68У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н69У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60:27:0140105:25,60:27:0140105:24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н104У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н109У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60:27:0140105:23,60:27:0140105:108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н109У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н110У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60:27:0140105:23,60:27:0140105:22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е119У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н109У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60:27:0140105:108,60:27:0140105:22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12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126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н110У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60:27:0140105:22,60:27:0140105:107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13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н147У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н148У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60:27:0140105:13,60:27:0140105:14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14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н148У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151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60:27:0140105:13,60:27:0140105:28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15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158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н161У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60:27:0140105:14,60:27:0140105:29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16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н161У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н148У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60:27:0140105:14,60:27:0140105:28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17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н161У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н169У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60:27:0140105:28,60:27:0140105:29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18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н31У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н26У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60:27:0140105:3,60:27:0140105:2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19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н58У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н66У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60:27:0140105:3,60:27:0140105:4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20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4557EE">
            <w:pPr>
              <w:jc w:val="center"/>
            </w:pPr>
            <w:r w:rsidRPr="00B42740">
              <w:rPr>
                <w:lang w:val="en-US"/>
              </w:rPr>
              <w:t>н184У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н204У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335454" w:rsidRPr="00B42740" w:rsidRDefault="00335454" w:rsidP="006C542D">
            <w:pPr>
              <w:jc w:val="center"/>
            </w:pPr>
            <w:r w:rsidRPr="00B42740">
              <w:rPr>
                <w:lang w:val="en-US"/>
              </w:rPr>
              <w:t>60:27:0140105:19,60:27:0140105:18</w:t>
            </w:r>
          </w:p>
          <w:p w:rsidR="00335454" w:rsidRPr="00B42740" w:rsidRDefault="00335454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335454" w:rsidRPr="00B42740" w:rsidRDefault="00335454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335454" w:rsidRPr="00B42740" w:rsidRDefault="00335454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335454" w:rsidRPr="00850851" w:rsidRDefault="00335454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:rsidR="00335454" w:rsidRPr="00B42740" w:rsidRDefault="00335454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:rsidTr="009C7357">
        <w:tc>
          <w:tcPr>
            <w:tcW w:w="4678" w:type="dxa"/>
            <w:gridSpan w:val="4"/>
          </w:tcPr>
          <w:p w:rsidR="00335454" w:rsidRPr="00B42740" w:rsidRDefault="00335454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:rsidR="00335454" w:rsidRPr="00B42740" w:rsidRDefault="00335454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:rsidR="00335454" w:rsidRPr="00B42740" w:rsidRDefault="00335454" w:rsidP="00454562"/>
        </w:tc>
        <w:tc>
          <w:tcPr>
            <w:tcW w:w="567" w:type="dxa"/>
          </w:tcPr>
          <w:p w:rsidR="00335454" w:rsidRPr="00B42740" w:rsidRDefault="00335454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:rsidR="00335454" w:rsidRPr="00B42740" w:rsidRDefault="00335454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:rsidTr="009C7357">
        <w:tc>
          <w:tcPr>
            <w:tcW w:w="1626" w:type="dxa"/>
          </w:tcPr>
          <w:p w:rsidR="00335454" w:rsidRPr="00B42740" w:rsidRDefault="00335454" w:rsidP="00454562"/>
        </w:tc>
        <w:tc>
          <w:tcPr>
            <w:tcW w:w="1347" w:type="dxa"/>
          </w:tcPr>
          <w:p w:rsidR="00335454" w:rsidRPr="00B42740" w:rsidRDefault="00335454" w:rsidP="00454562"/>
        </w:tc>
        <w:tc>
          <w:tcPr>
            <w:tcW w:w="288" w:type="dxa"/>
          </w:tcPr>
          <w:p w:rsidR="00335454" w:rsidRPr="00B42740" w:rsidRDefault="00335454" w:rsidP="00454562"/>
        </w:tc>
        <w:tc>
          <w:tcPr>
            <w:tcW w:w="2034" w:type="dxa"/>
            <w:gridSpan w:val="2"/>
          </w:tcPr>
          <w:p w:rsidR="00335454" w:rsidRPr="00B42740" w:rsidRDefault="00335454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335454" w:rsidRPr="00B42740" w:rsidRDefault="00335454" w:rsidP="00454562">
            <w:r w:rsidRPr="00B42740">
              <w:t>(подпись)</w:t>
            </w:r>
          </w:p>
        </w:tc>
        <w:tc>
          <w:tcPr>
            <w:tcW w:w="567" w:type="dxa"/>
          </w:tcPr>
          <w:p w:rsidR="00335454" w:rsidRPr="00B42740" w:rsidRDefault="00335454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:rsidR="00335454" w:rsidRPr="00B42740" w:rsidRDefault="00335454" w:rsidP="00454562">
            <w:r w:rsidRPr="00B42740">
              <w:t xml:space="preserve">(фамилия, </w:t>
            </w:r>
            <w:r w:rsidRPr="00B42740">
              <w:t>инициалы)</w:t>
            </w:r>
          </w:p>
        </w:tc>
      </w:tr>
    </w:tbl>
    <w:p w:rsidR="00335454" w:rsidRDefault="00335454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F1B" w:rsidRDefault="00F67F1B">
      <w:r>
        <w:separator/>
      </w:r>
    </w:p>
  </w:endnote>
  <w:endnote w:type="continuationSeparator" w:id="0">
    <w:p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3354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F1B" w:rsidRDefault="00F67F1B">
      <w:r>
        <w:separator/>
      </w:r>
    </w:p>
  </w:footnote>
  <w:footnote w:type="continuationSeparator" w:id="0">
    <w:p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5454" w:rsidRDefault="00335454">
    <w:pPr>
      <w:pStyle w:val="a7"/>
    </w:pPr>
    <w:r>
      <w:rPr>
        <w:noProof/>
      </w:rPr>
      <w:pict w14:anchorId="1643530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:rsidR="00335454" w:rsidRPr="00850851" w:rsidRDefault="00335454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35454" w:rsidRDefault="00335454">
    <w:pPr>
      <w:pStyle w:val="a7"/>
    </w:pPr>
    <w:r>
      <w:rPr>
        <w:noProof/>
      </w:rPr>
      <w:pict w14:anchorId="2FD59501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:rsidR="00335454" w:rsidRPr="00E81AA3" w:rsidRDefault="00335454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58986696">
    <w:abstractNumId w:val="32"/>
  </w:num>
  <w:num w:numId="2" w16cid:durableId="1006251704">
    <w:abstractNumId w:val="28"/>
  </w:num>
  <w:num w:numId="3" w16cid:durableId="552351554">
    <w:abstractNumId w:val="38"/>
  </w:num>
  <w:num w:numId="4" w16cid:durableId="36780488">
    <w:abstractNumId w:val="15"/>
  </w:num>
  <w:num w:numId="5" w16cid:durableId="561908679">
    <w:abstractNumId w:val="12"/>
  </w:num>
  <w:num w:numId="6" w16cid:durableId="289095729">
    <w:abstractNumId w:val="27"/>
  </w:num>
  <w:num w:numId="7" w16cid:durableId="1285578201">
    <w:abstractNumId w:val="17"/>
  </w:num>
  <w:num w:numId="8" w16cid:durableId="2082168609">
    <w:abstractNumId w:val="42"/>
  </w:num>
  <w:num w:numId="9" w16cid:durableId="2069836151">
    <w:abstractNumId w:val="7"/>
  </w:num>
  <w:num w:numId="10" w16cid:durableId="785664498">
    <w:abstractNumId w:val="1"/>
  </w:num>
  <w:num w:numId="11" w16cid:durableId="159930783">
    <w:abstractNumId w:val="13"/>
  </w:num>
  <w:num w:numId="12" w16cid:durableId="1350571523">
    <w:abstractNumId w:val="30"/>
  </w:num>
  <w:num w:numId="13" w16cid:durableId="1966882948">
    <w:abstractNumId w:val="24"/>
  </w:num>
  <w:num w:numId="14" w16cid:durableId="877820056">
    <w:abstractNumId w:val="31"/>
  </w:num>
  <w:num w:numId="15" w16cid:durableId="913012863">
    <w:abstractNumId w:val="5"/>
  </w:num>
  <w:num w:numId="16" w16cid:durableId="667708218">
    <w:abstractNumId w:val="35"/>
  </w:num>
  <w:num w:numId="17" w16cid:durableId="647439495">
    <w:abstractNumId w:val="0"/>
  </w:num>
  <w:num w:numId="18" w16cid:durableId="2051226617">
    <w:abstractNumId w:val="39"/>
  </w:num>
  <w:num w:numId="19" w16cid:durableId="1408847041">
    <w:abstractNumId w:val="10"/>
  </w:num>
  <w:num w:numId="20" w16cid:durableId="1120420159">
    <w:abstractNumId w:val="4"/>
  </w:num>
  <w:num w:numId="21" w16cid:durableId="1364329940">
    <w:abstractNumId w:val="37"/>
  </w:num>
  <w:num w:numId="22" w16cid:durableId="1618442174">
    <w:abstractNumId w:val="11"/>
  </w:num>
  <w:num w:numId="23" w16cid:durableId="1961183227">
    <w:abstractNumId w:val="33"/>
  </w:num>
  <w:num w:numId="24" w16cid:durableId="2131628392">
    <w:abstractNumId w:val="21"/>
  </w:num>
  <w:num w:numId="25" w16cid:durableId="1393694161">
    <w:abstractNumId w:val="2"/>
  </w:num>
  <w:num w:numId="26" w16cid:durableId="1411730173">
    <w:abstractNumId w:val="22"/>
  </w:num>
  <w:num w:numId="27" w16cid:durableId="1463815511">
    <w:abstractNumId w:val="44"/>
  </w:num>
  <w:num w:numId="28" w16cid:durableId="1093354913">
    <w:abstractNumId w:val="29"/>
  </w:num>
  <w:num w:numId="29" w16cid:durableId="406340842">
    <w:abstractNumId w:val="36"/>
  </w:num>
  <w:num w:numId="30" w16cid:durableId="459766826">
    <w:abstractNumId w:val="14"/>
  </w:num>
  <w:num w:numId="31" w16cid:durableId="1278828230">
    <w:abstractNumId w:val="6"/>
  </w:num>
  <w:num w:numId="32" w16cid:durableId="1136027027">
    <w:abstractNumId w:val="8"/>
  </w:num>
  <w:num w:numId="33" w16cid:durableId="563957315">
    <w:abstractNumId w:val="26"/>
  </w:num>
  <w:num w:numId="34" w16cid:durableId="188492378">
    <w:abstractNumId w:val="18"/>
  </w:num>
  <w:num w:numId="35" w16cid:durableId="1246185414">
    <w:abstractNumId w:val="19"/>
  </w:num>
  <w:num w:numId="36" w16cid:durableId="1368488791">
    <w:abstractNumId w:val="23"/>
  </w:num>
  <w:num w:numId="37" w16cid:durableId="1851021863">
    <w:abstractNumId w:val="3"/>
  </w:num>
  <w:num w:numId="38" w16cid:durableId="2029603769">
    <w:abstractNumId w:val="9"/>
  </w:num>
  <w:num w:numId="39" w16cid:durableId="1973292658">
    <w:abstractNumId w:val="25"/>
  </w:num>
  <w:num w:numId="40" w16cid:durableId="924652313">
    <w:abstractNumId w:val="43"/>
  </w:num>
  <w:num w:numId="41" w16cid:durableId="129398945">
    <w:abstractNumId w:val="43"/>
    <w:lvlOverride w:ilvl="0">
      <w:startOverride w:val="1"/>
    </w:lvlOverride>
  </w:num>
  <w:num w:numId="42" w16cid:durableId="1542668524">
    <w:abstractNumId w:val="43"/>
    <w:lvlOverride w:ilvl="0">
      <w:startOverride w:val="1"/>
    </w:lvlOverride>
  </w:num>
  <w:num w:numId="43" w16cid:durableId="480731464">
    <w:abstractNumId w:val="43"/>
    <w:lvlOverride w:ilvl="0">
      <w:startOverride w:val="1"/>
    </w:lvlOverride>
  </w:num>
  <w:num w:numId="44" w16cid:durableId="249431699">
    <w:abstractNumId w:val="16"/>
  </w:num>
  <w:num w:numId="45" w16cid:durableId="1093358945">
    <w:abstractNumId w:val="20"/>
  </w:num>
  <w:num w:numId="46" w16cid:durableId="97454292">
    <w:abstractNumId w:val="41"/>
  </w:num>
  <w:num w:numId="47" w16cid:durableId="916132621">
    <w:abstractNumId w:val="40"/>
  </w:num>
  <w:num w:numId="48" w16cid:durableId="164705105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4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454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9509A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D4858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00"/>
    <o:shapelayout v:ext="edit">
      <o:idmap v:ext="edit" data="1,4,5"/>
    </o:shapelayout>
  </w:shapeDefaults>
  <w:decimalSymbol w:val=","/>
  <w:listSeparator w:val=";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34984</Words>
  <Characters>199410</Characters>
  <Application>Microsoft Office Word</Application>
  <DocSecurity>0</DocSecurity>
  <Lines>1661</Lines>
  <Paragraphs>467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233927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2024-08-08T06:19:00Z</dcterms:created>
  <dcterms:modified xsi:type="dcterms:W3CDTF">2024-08-08T06:19:00Z</dcterms:modified>
</cp:coreProperties>
</file>