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1FC3F451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116B8F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4DC38163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808D8F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5531C9A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479605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46C9F45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7D112B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60:27:0140107</w:t>
            </w:r>
          </w:p>
          <w:p w14:paraId="69087490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49CA61D9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6BD35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7357B5D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6C9DA3BC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188B1C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25.04.2024</w:t>
            </w:r>
          </w:p>
        </w:tc>
      </w:tr>
      <w:tr w:rsidR="008D40AA" w:rsidRPr="004A75A7" w14:paraId="7E0051C2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9F5928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5A2C491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6FFCF768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6AC3AE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285BAB5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5FCA28FC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99344B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1BFA294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FCCE4E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276434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07A42576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D4D848C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1E2DF7A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44D5A6A1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F3DE70D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46D81A6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63E36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FABF9DE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8138396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F555266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39D9475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A64B79F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4703AD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9476B9B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4E53C4F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8B3BBEF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F7E909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98487E9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3DAC7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E5FF9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4FA1376E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C5D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CA6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A557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EDD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05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163E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3B47309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37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157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B0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EA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DE2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557D3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4332392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1EE85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C43E3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95059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05A60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КУВИ-001/2024-6569893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BEA7A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33182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6630191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C774B8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D5A01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6C80A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916EA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4DBAA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FF74C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614CF313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03C0F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08DF6C63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601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60:27:0140107. Комплексные кадастровые работы проводятся на основании Кадастрового плана территории № КУВИ-001/2024-6569893 от 10.01.2024 г. предоставленного заказчиком Комплексных кадастровых работ.</w:t>
            </w:r>
          </w:p>
          <w:p w14:paraId="474E51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территориальных зонах:</w:t>
            </w:r>
          </w:p>
          <w:p w14:paraId="22A72B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Ж-3 – 60:27-7.295</w:t>
            </w:r>
          </w:p>
          <w:p w14:paraId="023712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П-5 - 60:27-7.568</w:t>
            </w:r>
          </w:p>
          <w:p w14:paraId="15BAA9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Ж-4 – 60:27-7.403</w:t>
            </w:r>
          </w:p>
          <w:p w14:paraId="34FDA8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ОД-1</w:t>
            </w:r>
          </w:p>
          <w:p w14:paraId="024533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территориальных зонах Ж-3 и Ж-4 «для индивидуального жилищного строительства» 600-1500 кв.м, в территориальных зонах П-5 и ОД-1 предельные минимальные и максимальные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33CF0B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8E82D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E2ED2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155106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Не удалось определить местоположение объекта недвижимости с кадастровым номером 60:27:0140107:3, так как по этому адресу уже расположен объект недвижимости с кадастровым номером 60:27:0140107:274.</w:t>
            </w:r>
          </w:p>
          <w:p w14:paraId="60601B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Объекты недвижимости с кадастровыми номерами 60:27:0140107:43, 60:27:0140107:44, 60:27:0140107:45, 60:27:0140107:46, 60:27:0140107:47, 60:27:0140107:48, 60:27:0140107:49, 60:27:0140107:50, 60:27:0140107:51, 60:27:0140107:52, 60:27:0140107:53, 60:27:0140107:54, 60:27:0140107:55, 60:27:0140107:56 являются обособленными земельными участками входящими в Единое землепользование с кадастровым номером 60:27:0000000:1 и не подлежат включению в Карта-план.</w:t>
            </w:r>
          </w:p>
          <w:p w14:paraId="621072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Объекты недвижимости с кадастровыми номерами 60:27:0140107:83, 60:27:0140107:84, 60:27:0140107:124, 60:27:0140107:258, 60:27:0140107:260, 60:27:0140107:286, 60:27:0140107:288, 60:27:0140107:289, 60:27:0140107:305, 60:27:0140107:306, 60:27:0140107:444, 60:27:0140107:454, 60:27:0140107:455, 60:27:0140107:456, 60:27:0140107:457,60:27:0140107:462, 60:27:0140107:463 являются линейными сооружениями и не подлежат включению в Карта-план.</w:t>
            </w:r>
          </w:p>
          <w:p w14:paraId="2C0AA2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Не удалось определить местоположение объектов недвижимости с кадастровыми номерами 60:27:0140107:92, 60:27:0140107:93.</w:t>
            </w:r>
          </w:p>
          <w:p w14:paraId="2F1510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Объекты недвижимости с кадастровыми номерами 60:27:0140107:99, 60:27:0140107:100, 60:27:0140107:104 отсутствуют на местности.</w:t>
            </w:r>
          </w:p>
          <w:p w14:paraId="56204F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Объект недвижимости с кадастровым номером 60:27:0140107:114 расположен за границами кадастрового квартала.</w:t>
            </w:r>
          </w:p>
          <w:p w14:paraId="309C1A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Объекты недвижимости с кадастровыми номерами 60:27:0140107:123 и 60:27:0140107:125 расположены по адресу: г. Псков, ул. Николая Васильева, д. 92, но по данному адресу отсутствуют объекты с характеристиками как у объектов 60:27:0140107:123 и 60:27:0140107:125.</w:t>
            </w:r>
          </w:p>
          <w:p w14:paraId="6FABA5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Объект недвижимости с кадастровым номером 60:27:0140107:127 расположен за границами кадастрового квартала.</w:t>
            </w:r>
          </w:p>
          <w:p w14:paraId="26E67E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60:27:0140107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739915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60:27-7.568:</w:t>
            </w:r>
          </w:p>
          <w:p w14:paraId="52D1AE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501261.16 1276934.23</w:t>
            </w:r>
          </w:p>
          <w:p w14:paraId="511360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501256.86 1276915.43</w:t>
            </w:r>
          </w:p>
          <w:p w14:paraId="6F7515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501240.98 1276894.03</w:t>
            </w:r>
          </w:p>
          <w:p w14:paraId="79D6F8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501216.18 1276860.65</w:t>
            </w:r>
          </w:p>
          <w:p w14:paraId="46FC5A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501216.01 1276860.40</w:t>
            </w:r>
          </w:p>
          <w:p w14:paraId="5A2B8D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501203.08 1276842.99</w:t>
            </w:r>
          </w:p>
          <w:p w14:paraId="53D0CD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501204.71 1276841.92</w:t>
            </w:r>
          </w:p>
          <w:p w14:paraId="0C7403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501228.25 1276826.47</w:t>
            </w:r>
          </w:p>
          <w:p w14:paraId="59B7DB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501250.73 1276811.72</w:t>
            </w:r>
          </w:p>
          <w:p w14:paraId="7D607A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501261.56 1276823.91</w:t>
            </w:r>
          </w:p>
          <w:p w14:paraId="79375F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501272.29 1276816.77</w:t>
            </w:r>
          </w:p>
          <w:p w14:paraId="5C473C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501311.25 1276790.86</w:t>
            </w:r>
          </w:p>
          <w:p w14:paraId="33EDFF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501323.93 1276782.41</w:t>
            </w:r>
          </w:p>
          <w:p w14:paraId="4C7DF2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501343.29 1276816.96</w:t>
            </w:r>
          </w:p>
          <w:p w14:paraId="16DAF4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501361.89 1276850.13</w:t>
            </w:r>
          </w:p>
          <w:p w14:paraId="68F056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501381.11 1276884.41</w:t>
            </w:r>
          </w:p>
          <w:p w14:paraId="674520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501372.06 1276888.67</w:t>
            </w:r>
          </w:p>
          <w:p w14:paraId="6202F8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501332.26 1276907.40</w:t>
            </w:r>
          </w:p>
          <w:p w14:paraId="27141D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501357.68 1276943.49</w:t>
            </w:r>
          </w:p>
          <w:p w14:paraId="49AC23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501373.03 1276932.54</w:t>
            </w:r>
          </w:p>
          <w:p w14:paraId="6BD0C3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501390.56 1276958.24</w:t>
            </w:r>
          </w:p>
          <w:p w14:paraId="42FB78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501422.82 1276940.65</w:t>
            </w:r>
          </w:p>
          <w:p w14:paraId="445664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501424.26 1276943.36</w:t>
            </w:r>
          </w:p>
          <w:p w14:paraId="414D2C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501426.31 1276944.00</w:t>
            </w:r>
          </w:p>
          <w:p w14:paraId="48C029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501427.96 1276947.15</w:t>
            </w:r>
          </w:p>
          <w:p w14:paraId="0EFC6B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501427.75 1276948.86</w:t>
            </w:r>
          </w:p>
          <w:p w14:paraId="04BC82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501435.01 1276961.89</w:t>
            </w:r>
          </w:p>
          <w:p w14:paraId="4EF5A4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501404.46 1276978.91</w:t>
            </w:r>
          </w:p>
          <w:p w14:paraId="40C1A1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501417.17 1277000.10</w:t>
            </w:r>
          </w:p>
          <w:p w14:paraId="5F55CE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501381.16 1277017.89</w:t>
            </w:r>
          </w:p>
          <w:p w14:paraId="79E3DC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501374.48 1277004.54</w:t>
            </w:r>
          </w:p>
          <w:p w14:paraId="35951C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501368.02 1277007.77</w:t>
            </w:r>
          </w:p>
          <w:p w14:paraId="347CFE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501328.38 1277027.56</w:t>
            </w:r>
          </w:p>
          <w:p w14:paraId="3A3DD9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501297.00 1276977.92</w:t>
            </w:r>
          </w:p>
          <w:p w14:paraId="71D127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501273.40 1276943.27</w:t>
            </w:r>
          </w:p>
          <w:p w14:paraId="7FD537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501261.16 1276934.23</w:t>
            </w:r>
          </w:p>
          <w:p w14:paraId="31BC58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60:27-7.400:</w:t>
            </w:r>
          </w:p>
          <w:p w14:paraId="21AB0C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14:paraId="3A01E2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500508.56 1276197.37</w:t>
            </w:r>
          </w:p>
          <w:p w14:paraId="756A37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500533.99 1276208.45</w:t>
            </w:r>
          </w:p>
          <w:p w14:paraId="06DBED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500556.43 1276213.44</w:t>
            </w:r>
          </w:p>
          <w:p w14:paraId="3E2460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500556.61 1276213.13</w:t>
            </w:r>
          </w:p>
          <w:p w14:paraId="1485CF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500560.43 1276214.19</w:t>
            </w:r>
          </w:p>
          <w:p w14:paraId="6C83C5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500588.79 1276221.68</w:t>
            </w:r>
          </w:p>
          <w:p w14:paraId="162C2C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500607.71 1276232.32</w:t>
            </w:r>
          </w:p>
          <w:p w14:paraId="37B1A9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500610.60 1276236.40</w:t>
            </w:r>
          </w:p>
          <w:p w14:paraId="35D05F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500614.98 1276244.32</w:t>
            </w:r>
          </w:p>
          <w:p w14:paraId="15DB8F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500600.15 1276249.72</w:t>
            </w:r>
          </w:p>
          <w:p w14:paraId="23136B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500583.93 1276261.54</w:t>
            </w:r>
          </w:p>
          <w:p w14:paraId="3AFEEC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500562.65 1276282.95</w:t>
            </w:r>
          </w:p>
          <w:p w14:paraId="60B095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500557.50 1276289.86</w:t>
            </w:r>
          </w:p>
          <w:p w14:paraId="716E4A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500637.65 1276338.73</w:t>
            </w:r>
          </w:p>
          <w:p w14:paraId="2F3C83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500649.97 1276324.19</w:t>
            </w:r>
          </w:p>
          <w:p w14:paraId="3F98D0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500650.27 1276312.61</w:t>
            </w:r>
          </w:p>
          <w:p w14:paraId="64874C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500662.17 1276292.84</w:t>
            </w:r>
          </w:p>
          <w:p w14:paraId="359C4E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500664.37 1276289.18</w:t>
            </w:r>
          </w:p>
          <w:p w14:paraId="486E9A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500697.05 1276302.12</w:t>
            </w:r>
          </w:p>
          <w:p w14:paraId="561A24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500713.37 1276308.58</w:t>
            </w:r>
          </w:p>
          <w:p w14:paraId="43E882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500720.62 1276297.37</w:t>
            </w:r>
          </w:p>
          <w:p w14:paraId="49F05A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500754.68 1276312.67</w:t>
            </w:r>
          </w:p>
          <w:p w14:paraId="24C07C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500777.73 1276322.86</w:t>
            </w:r>
          </w:p>
          <w:p w14:paraId="07626F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500785.16 1276326.02</w:t>
            </w:r>
          </w:p>
          <w:p w14:paraId="664D4D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500810.58 1276336.82</w:t>
            </w:r>
          </w:p>
          <w:p w14:paraId="3EB085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500831.20 1276347.85</w:t>
            </w:r>
          </w:p>
          <w:p w14:paraId="14F9A4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500834.47 1276349.86</w:t>
            </w:r>
          </w:p>
          <w:p w14:paraId="481FB0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500845.53 1276333.13</w:t>
            </w:r>
          </w:p>
          <w:p w14:paraId="02B86D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500849.33 1276335.32</w:t>
            </w:r>
          </w:p>
          <w:p w14:paraId="785345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500867.83 1276346.61</w:t>
            </w:r>
          </w:p>
          <w:p w14:paraId="2D92DC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500868.11 1276349.47</w:t>
            </w:r>
          </w:p>
          <w:p w14:paraId="76154D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500879.26 1276357.08</w:t>
            </w:r>
          </w:p>
          <w:p w14:paraId="2A44D5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500884.24 1276361.37</w:t>
            </w:r>
          </w:p>
          <w:p w14:paraId="2DC9FE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500900.15 1276375.52</w:t>
            </w:r>
          </w:p>
          <w:p w14:paraId="393EBB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500898.19 1276383.48</w:t>
            </w:r>
          </w:p>
          <w:p w14:paraId="36B98B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500901.12 1276387.15</w:t>
            </w:r>
          </w:p>
          <w:p w14:paraId="072BE6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500869.58 1276414.51</w:t>
            </w:r>
          </w:p>
          <w:p w14:paraId="3A302E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500872.82 1276417.62</w:t>
            </w:r>
          </w:p>
          <w:p w14:paraId="6578E7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500878.45 1276424.00</w:t>
            </w:r>
          </w:p>
          <w:p w14:paraId="6A53D2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500880.77 1276425.62</w:t>
            </w:r>
          </w:p>
          <w:p w14:paraId="2CCF0D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500890.77 1276437.12</w:t>
            </w:r>
          </w:p>
          <w:p w14:paraId="1E575D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500891.70 1276440.02</w:t>
            </w:r>
          </w:p>
          <w:p w14:paraId="18AF93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500892.06 1276451.20</w:t>
            </w:r>
          </w:p>
          <w:p w14:paraId="22A732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500888.90 1276486.98</w:t>
            </w:r>
          </w:p>
          <w:p w14:paraId="034D22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500877.15 1276499.46</w:t>
            </w:r>
          </w:p>
          <w:p w14:paraId="412B99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500881.18 1276504.88</w:t>
            </w:r>
          </w:p>
          <w:p w14:paraId="40AAF1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500886.03 1276534.22</w:t>
            </w:r>
          </w:p>
          <w:p w14:paraId="78F6FE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500874.58 1276543.92</w:t>
            </w:r>
          </w:p>
          <w:p w14:paraId="367FB0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500901.96 1276583.14</w:t>
            </w:r>
          </w:p>
          <w:p w14:paraId="5B946C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500952.20 1276640.38</w:t>
            </w:r>
          </w:p>
          <w:p w14:paraId="680F8E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500958.99 1276647.81</w:t>
            </w:r>
          </w:p>
          <w:p w14:paraId="37E516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500985.48 1276664.32</w:t>
            </w:r>
          </w:p>
          <w:p w14:paraId="6A926F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500990.04 1276659.41</w:t>
            </w:r>
          </w:p>
          <w:p w14:paraId="0ED82F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500990.85 1276657.66</w:t>
            </w:r>
          </w:p>
          <w:p w14:paraId="16A87F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500995.61 1276661.79</w:t>
            </w:r>
          </w:p>
          <w:p w14:paraId="592DFC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501001.56 1276662.81</w:t>
            </w:r>
          </w:p>
          <w:p w14:paraId="5431FF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501003.83 1276666.45</w:t>
            </w:r>
          </w:p>
          <w:p w14:paraId="1D1C43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501007.04 1276668.43</w:t>
            </w:r>
          </w:p>
          <w:p w14:paraId="604543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501016.82 1276666.90</w:t>
            </w:r>
          </w:p>
          <w:p w14:paraId="5C3206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501032.10 1276671.25</w:t>
            </w:r>
          </w:p>
          <w:p w14:paraId="0627C0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501045.26 1276678.46</w:t>
            </w:r>
          </w:p>
          <w:p w14:paraId="3E17F3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501050.90 1276679.51</w:t>
            </w:r>
          </w:p>
          <w:p w14:paraId="37D924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501079.30 1276678.54</w:t>
            </w:r>
          </w:p>
          <w:p w14:paraId="20542E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501073.70 1276694.00</w:t>
            </w:r>
          </w:p>
          <w:p w14:paraId="589202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501056.49 1276729.12</w:t>
            </w:r>
          </w:p>
          <w:p w14:paraId="747C42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501057.35 1276730.15</w:t>
            </w:r>
          </w:p>
          <w:p w14:paraId="5E1756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501059.74 1276733.84</w:t>
            </w:r>
          </w:p>
          <w:p w14:paraId="405D0F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501083.72 1276763.48</w:t>
            </w:r>
          </w:p>
          <w:p w14:paraId="4D1E62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501097.47 1276781.37</w:t>
            </w:r>
          </w:p>
          <w:p w14:paraId="21AB98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500964.30 1276883.80</w:t>
            </w:r>
          </w:p>
          <w:p w14:paraId="4EF8C9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500915.50 1276828.65</w:t>
            </w:r>
          </w:p>
          <w:p w14:paraId="3953B8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500909.80 1276821.90</w:t>
            </w:r>
          </w:p>
          <w:p w14:paraId="5BDFD4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500888.30 1276796.70</w:t>
            </w:r>
          </w:p>
          <w:p w14:paraId="34D515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500841.90 1276742.40</w:t>
            </w:r>
          </w:p>
          <w:p w14:paraId="6DA432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500738.10 1276621.10</w:t>
            </w:r>
          </w:p>
          <w:p w14:paraId="4F3E60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500719.30 1276598.80</w:t>
            </w:r>
          </w:p>
          <w:p w14:paraId="270AFF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500690.30 1276565.30</w:t>
            </w:r>
          </w:p>
          <w:p w14:paraId="6BF207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500683.30 1276557.10</w:t>
            </w:r>
          </w:p>
          <w:p w14:paraId="3F258F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500564.86 1276429.05</w:t>
            </w:r>
          </w:p>
          <w:p w14:paraId="1EFFA5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500571.51 1276420.15</w:t>
            </w:r>
          </w:p>
          <w:p w14:paraId="506EA5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500574.85 1276415.66</w:t>
            </w:r>
          </w:p>
          <w:p w14:paraId="3FC56B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500582.21 1276406.13</w:t>
            </w:r>
          </w:p>
          <w:p w14:paraId="13B707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500588.68 1276401.10</w:t>
            </w:r>
          </w:p>
          <w:p w14:paraId="6FB1DB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500594.29 1276394.51</w:t>
            </w:r>
          </w:p>
          <w:p w14:paraId="154CC2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500595.00 1276393.67</w:t>
            </w:r>
          </w:p>
          <w:p w14:paraId="3CD021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500605.97 1276380.89</w:t>
            </w:r>
          </w:p>
          <w:p w14:paraId="17AB48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500610.50 1276379.12</w:t>
            </w:r>
          </w:p>
          <w:p w14:paraId="210150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500625.58 1276390.84</w:t>
            </w:r>
          </w:p>
          <w:p w14:paraId="4A67A3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500634.67 1276379.87</w:t>
            </w:r>
          </w:p>
          <w:p w14:paraId="04F5CE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500616.43 1276367.10</w:t>
            </w:r>
          </w:p>
          <w:p w14:paraId="64FD74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500608.42 1276363.80</w:t>
            </w:r>
          </w:p>
          <w:p w14:paraId="6A78CB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500600.05 1276357.15</w:t>
            </w:r>
          </w:p>
          <w:p w14:paraId="371295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500592.30 1276366.92</w:t>
            </w:r>
          </w:p>
          <w:p w14:paraId="5EF3B4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500585.09 1276362.09</w:t>
            </w:r>
          </w:p>
          <w:p w14:paraId="4658CC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500579.60 1276367.71</w:t>
            </w:r>
          </w:p>
          <w:p w14:paraId="57B6DF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500571.63 1276377.40</w:t>
            </w:r>
          </w:p>
          <w:p w14:paraId="1DABB5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500568.92 1276375.21</w:t>
            </w:r>
          </w:p>
          <w:p w14:paraId="5F6CA0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500568.77 1276375.05</w:t>
            </w:r>
          </w:p>
          <w:p w14:paraId="654C7D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500568.38 1276374.73</w:t>
            </w:r>
          </w:p>
          <w:p w14:paraId="426D33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500566.11 1276372.86</w:t>
            </w:r>
          </w:p>
          <w:p w14:paraId="7255D5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500562.24 1276377.57</w:t>
            </w:r>
          </w:p>
          <w:p w14:paraId="61FC03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500560.36 1276379.85</w:t>
            </w:r>
          </w:p>
          <w:p w14:paraId="1C1812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500559.42 1276379.96</w:t>
            </w:r>
          </w:p>
          <w:p w14:paraId="6294C8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500548.44 1276394.19</w:t>
            </w:r>
          </w:p>
          <w:p w14:paraId="00EE64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500539.10 1276401.20</w:t>
            </w:r>
          </w:p>
          <w:p w14:paraId="54907C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500525.00 1276395.00</w:t>
            </w:r>
          </w:p>
          <w:p w14:paraId="461362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500484.60 1276376.00</w:t>
            </w:r>
          </w:p>
          <w:p w14:paraId="70C379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500477.97 1276373.72</w:t>
            </w:r>
          </w:p>
          <w:p w14:paraId="16110C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270699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500462.48 1276359.89</w:t>
            </w:r>
          </w:p>
          <w:p w14:paraId="434C9E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500468.07 1276345.50</w:t>
            </w:r>
          </w:p>
          <w:p w14:paraId="6D562B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500469.51 1276341.53</w:t>
            </w:r>
          </w:p>
          <w:p w14:paraId="1DD3CF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500461.40 1276292.19</w:t>
            </w:r>
          </w:p>
          <w:p w14:paraId="61D3B9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500421.48 1276298.44</w:t>
            </w:r>
          </w:p>
          <w:p w14:paraId="1274DC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500411.11 1276298.40</w:t>
            </w:r>
          </w:p>
          <w:p w14:paraId="282AC8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500384.54 1276298.64</w:t>
            </w:r>
          </w:p>
          <w:p w14:paraId="0C5E62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500363.36 1276298.90</w:t>
            </w:r>
          </w:p>
          <w:p w14:paraId="1BEE4A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500360.84 1276308.16</w:t>
            </w:r>
          </w:p>
          <w:p w14:paraId="1FAE61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14:paraId="7FEAF5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14:paraId="73CE80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14:paraId="541CAF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6B804E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500161.82 1276266.62</w:t>
            </w:r>
          </w:p>
          <w:p w14:paraId="345D4F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500161.92 1276257.03</w:t>
            </w:r>
          </w:p>
          <w:p w14:paraId="7AC34A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500214.29 1276248.55</w:t>
            </w:r>
          </w:p>
          <w:p w14:paraId="311825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500218.59 1276243.80</w:t>
            </w:r>
          </w:p>
          <w:p w14:paraId="065655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500221.42 1276241.78</w:t>
            </w:r>
          </w:p>
          <w:p w14:paraId="39157E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500233.57 1276237.95</w:t>
            </w:r>
          </w:p>
          <w:p w14:paraId="08A279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500242.27 1276237.03</w:t>
            </w:r>
          </w:p>
          <w:p w14:paraId="5C2E02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500256.53 1276233.90</w:t>
            </w:r>
          </w:p>
          <w:p w14:paraId="6C3209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500289.08 1276225.47</w:t>
            </w:r>
          </w:p>
          <w:p w14:paraId="569B76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500308.60 1276220.76</w:t>
            </w:r>
          </w:p>
          <w:p w14:paraId="25307B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500315.39 1276220.03</w:t>
            </w:r>
          </w:p>
          <w:p w14:paraId="4FFA56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500323.55 1276219.15</w:t>
            </w:r>
          </w:p>
          <w:p w14:paraId="51DA84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500342.43 1276208.79</w:t>
            </w:r>
          </w:p>
          <w:p w14:paraId="471DFC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500382.42 1276204.52</w:t>
            </w:r>
          </w:p>
          <w:p w14:paraId="646DDF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500386.63 1276203.29</w:t>
            </w:r>
          </w:p>
          <w:p w14:paraId="6624E3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500396.22 1276201.24</w:t>
            </w:r>
          </w:p>
          <w:p w14:paraId="303E84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500396.96 1276204.68</w:t>
            </w:r>
          </w:p>
          <w:p w14:paraId="697DD9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500401.85 1276202.59</w:t>
            </w:r>
          </w:p>
          <w:p w14:paraId="1C0EE5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500403.55 1276201.15</w:t>
            </w:r>
          </w:p>
          <w:p w14:paraId="028E5C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500405.84 1276200.26</w:t>
            </w:r>
          </w:p>
          <w:p w14:paraId="2A6CDF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500407.38 1276199.84</w:t>
            </w:r>
          </w:p>
          <w:p w14:paraId="2DC4D1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500408.52 1276199.78</w:t>
            </w:r>
          </w:p>
          <w:p w14:paraId="72AC28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500419.59 1276197.98</w:t>
            </w:r>
          </w:p>
          <w:p w14:paraId="519C48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500427.06 1276196.58</w:t>
            </w:r>
          </w:p>
          <w:p w14:paraId="73A073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500430.72 1276196.35</w:t>
            </w:r>
          </w:p>
          <w:p w14:paraId="6D6F55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500432.80 1276196.02</w:t>
            </w:r>
          </w:p>
          <w:p w14:paraId="632AF7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500438.28 1276195.43</w:t>
            </w:r>
          </w:p>
          <w:p w14:paraId="025489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500438.26 1276195.80</w:t>
            </w:r>
          </w:p>
          <w:p w14:paraId="003D6C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500446.67 1276195.65</w:t>
            </w:r>
          </w:p>
          <w:p w14:paraId="4F8589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500447.62 1276194.05</w:t>
            </w:r>
          </w:p>
          <w:p w14:paraId="50F67E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500451.56 1276193.65</w:t>
            </w:r>
          </w:p>
          <w:p w14:paraId="1B6F18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500451.46 1276194.60</w:t>
            </w:r>
          </w:p>
          <w:p w14:paraId="10150D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500459.56 1276194.97</w:t>
            </w:r>
          </w:p>
          <w:p w14:paraId="12A1EE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500459.70 1276192.99</w:t>
            </w:r>
          </w:p>
          <w:p w14:paraId="693C3C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500468.54 1276193.44</w:t>
            </w:r>
          </w:p>
          <w:p w14:paraId="46DF2F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500469.65 1276193.98</w:t>
            </w:r>
          </w:p>
          <w:p w14:paraId="7B397D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14:paraId="679CE3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2 земельных участка и 42 объекта капитального строительства, исправлены реестровые ошибки в отношении 3 земельных участков.</w:t>
            </w:r>
          </w:p>
        </w:tc>
      </w:tr>
      <w:tr w:rsidR="00F33511" w:rsidRPr="004A75A7" w14:paraId="07128372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DBB2C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44152E6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954A6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00AE46E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61F4A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CA4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7A12227C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71E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E58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D14A4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DCD25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69E3B7B1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4611C591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5B7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7A94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7C73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04D7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DB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0C211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2FAC31F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18C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09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41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4B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6E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F1D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BA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8B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3D18D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71A776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5F3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A56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FD2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DCB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032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7D0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669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4C2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874E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8AC614E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2581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6FBA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18B3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549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491FA66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2E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A7F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AD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A7D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1606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77211E9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B9E9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5C3BE78A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5F1A2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37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8704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0738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0BE4C35C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482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2DD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71C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45D8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0762D25B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27668E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96300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BD393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49919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6FDB9223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2C9CA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82002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4D3B46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E7DB7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7FD5AC5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82391B" w14:textId="77777777" w:rsidR="00035E0C" w:rsidRPr="00EB43A2" w:rsidRDefault="00EB2C6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07B258F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410575" w14:textId="77777777" w:rsidR="00EB2C66" w:rsidRPr="00E30EC3" w:rsidRDefault="00EB2C6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60:27:0140107:26</w:t>
            </w:r>
          </w:p>
        </w:tc>
      </w:tr>
      <w:tr w:rsidR="00105FDF" w:rsidRPr="00EB43A2" w14:paraId="1B60571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F5CA06F" w14:textId="77777777" w:rsidR="00EB2C66" w:rsidRPr="003603C1" w:rsidRDefault="00EB2C6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3B916" w14:textId="77777777" w:rsidR="00EB2C66" w:rsidRPr="00A868BD" w:rsidRDefault="00EB2C6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334F95B9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F9B584" w14:textId="77777777" w:rsidR="00EB2C66" w:rsidRPr="008417BF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094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BF9F" w14:textId="77777777" w:rsidR="00EB2C66" w:rsidRPr="008417BF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01925" w14:textId="77777777" w:rsidR="00EB2C66" w:rsidRPr="00A9191B" w:rsidRDefault="00EB2C6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261166E0" w14:textId="77777777" w:rsidR="00EB2C66" w:rsidRPr="008417BF" w:rsidRDefault="00EB2C6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A46F54" w14:textId="77777777" w:rsidR="00EB2C66" w:rsidRPr="00E35930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CFCCA92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2FBA7E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36E9" w14:textId="77777777" w:rsidR="00EB2C66" w:rsidRPr="008417BF" w:rsidRDefault="00EB2C6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158E5" w14:textId="77777777" w:rsidR="00EB2C66" w:rsidRPr="008417BF" w:rsidRDefault="00EB2C6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C1145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F7A3B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0EE25" w14:textId="77777777" w:rsidR="00EB2C66" w:rsidRPr="00E35930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470231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27AA" w14:textId="77777777" w:rsidR="00EB2C66" w:rsidRPr="00EB43A2" w:rsidRDefault="00EB2C6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A2C9" w14:textId="77777777" w:rsidR="00EB2C66" w:rsidRPr="00EB43A2" w:rsidRDefault="00EB2C6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6C9" w14:textId="77777777" w:rsidR="00EB2C66" w:rsidRPr="00EB43A2" w:rsidRDefault="00EB2C6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B144" w14:textId="77777777" w:rsidR="00EB2C66" w:rsidRPr="00EB43A2" w:rsidRDefault="00EB2C6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E78" w14:textId="77777777" w:rsidR="00EB2C66" w:rsidRPr="00EB43A2" w:rsidRDefault="00EB2C6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D998" w14:textId="77777777" w:rsidR="00EB2C66" w:rsidRPr="00EB43A2" w:rsidRDefault="00EB2C6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7A8E" w14:textId="77777777" w:rsidR="00EB2C66" w:rsidRPr="00EB43A2" w:rsidRDefault="00EB2C6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E675E" w14:textId="77777777" w:rsidR="00EB2C66" w:rsidRPr="00E35930" w:rsidRDefault="00EB2C6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CEAA55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0E0F" w14:textId="77777777" w:rsidR="00EB2C66" w:rsidRPr="00EB43A2" w:rsidRDefault="00EB2C6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3415" w14:textId="77777777" w:rsidR="00EB2C66" w:rsidRPr="00EB43A2" w:rsidRDefault="00EB2C6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F347" w14:textId="77777777" w:rsidR="00EB2C66" w:rsidRPr="00EB43A2" w:rsidRDefault="00EB2C6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C920" w14:textId="77777777" w:rsidR="00EB2C66" w:rsidRPr="00EB43A2" w:rsidRDefault="00EB2C6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C4C5" w14:textId="77777777" w:rsidR="00EB2C66" w:rsidRPr="00EB43A2" w:rsidRDefault="00EB2C6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5B83" w14:textId="77777777" w:rsidR="00EB2C66" w:rsidRPr="00EB43A2" w:rsidRDefault="00EB2C6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EEF" w14:textId="77777777" w:rsidR="00EB2C66" w:rsidRPr="005B4FA1" w:rsidRDefault="00EB2C6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A7F19" w14:textId="77777777" w:rsidR="00EB2C66" w:rsidRPr="005B4FA1" w:rsidRDefault="00EB2C6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B6B0EB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D6E55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D414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FA2E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1277042.72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460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501377.39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386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1277042.72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DB2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A1D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CBA11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EED2A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07BF1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0E2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501384.43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211E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1277066.74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4EC5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501384.43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15C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1277066.74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F6F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D6F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C1BAE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6F2169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52957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н215У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B70F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D17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21C0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501357.98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6CA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1277075.05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42A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9C40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178B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36D82D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9C305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60C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501352.93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0E51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1277056.56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2FF7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501352.93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7FF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1277056.56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D21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8D5F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93BF1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7411DF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22AEF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3B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501352.12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D27F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1277051.97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22C3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501352.12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766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1277051.97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C59D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E8C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5516B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2CC1EE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72C2A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585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C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1277049.01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654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501359.06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6B5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1277049.01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90B3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FFCB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ABD47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9C41CC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AD3D8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E155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501377.39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47E1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1277042.72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FF4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501377.39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59F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1277042.72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1E28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C39F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94B22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6EED71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9219A7" w14:textId="77777777" w:rsidR="00EB2C66" w:rsidRPr="00666D74" w:rsidRDefault="00EB2C6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60:27:0140107:26</w:t>
            </w:r>
          </w:p>
        </w:tc>
      </w:tr>
      <w:tr w:rsidR="00590258" w:rsidRPr="00666D74" w14:paraId="2243E33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E4269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5A56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64D1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5C7C05" w14:textId="77777777" w:rsidR="00EB2C66" w:rsidRDefault="00EB2C6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30E9A57" w14:textId="77777777" w:rsidR="00EB2C66" w:rsidRPr="00666D74" w:rsidRDefault="00EB2C6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55039CC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1304B" w14:textId="77777777" w:rsidR="00EB2C66" w:rsidRPr="00590258" w:rsidRDefault="00EB2C6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944" w14:textId="77777777" w:rsidR="00EB2C66" w:rsidRPr="00590258" w:rsidRDefault="00EB2C6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C23" w14:textId="77777777" w:rsidR="00EB2C66" w:rsidRPr="00590258" w:rsidRDefault="00EB2C6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3AAA" w14:textId="77777777" w:rsidR="00EB2C66" w:rsidRPr="00590258" w:rsidRDefault="00EB2C6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45E53" w14:textId="77777777" w:rsidR="00EB2C66" w:rsidRPr="00590258" w:rsidRDefault="00EB2C6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25FC775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327B0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3BCB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EB6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5EE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E4C93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0C57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A6F69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FB31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5DCA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0A2A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AAC9CA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9E4108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638B7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E21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062D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C30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6E7DFD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A86CD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9E42D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ED9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FEE9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ED55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DDB06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528D3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45104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949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5F66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A9A3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6CD65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7B72A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00B4A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1FA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313A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A8A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08A03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B5C535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B2BAA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0A47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064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19.38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B174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580A9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22739F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5B7F16" w14:textId="77777777" w:rsidR="00EB2C66" w:rsidRPr="00590258" w:rsidRDefault="00EB2C6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60:27:0140107:26</w:t>
            </w:r>
          </w:p>
        </w:tc>
      </w:tr>
      <w:tr w:rsidR="00EB43A2" w:rsidRPr="00666D74" w14:paraId="7D6DE487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BEA8" w14:textId="77777777" w:rsidR="00EB2C66" w:rsidRPr="00666D74" w:rsidRDefault="00EB2C6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16C3" w14:textId="77777777" w:rsidR="00EB2C66" w:rsidRPr="00B1242C" w:rsidRDefault="00EB2C6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61079D" w14:textId="77777777" w:rsidR="00EB2C66" w:rsidRPr="00B1242C" w:rsidRDefault="00EB2C6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3696E4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EB8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9677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3232E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4E7670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8A071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230" w14:textId="77777777" w:rsidR="00EB2C66" w:rsidRPr="00B1242C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F4BB0" w14:textId="77777777" w:rsidR="00EB2C66" w:rsidRPr="00B1242C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45E97B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7FA9D" w14:textId="77777777" w:rsidR="00EB2C66" w:rsidRPr="00B1242C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4409" w14:textId="77777777" w:rsidR="00EB2C66" w:rsidRPr="00E70CD1" w:rsidRDefault="00EB2C6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CCF6F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обл., Псков г, Мелиораторов ул, 16 д</w:t>
            </w:r>
          </w:p>
        </w:tc>
      </w:tr>
      <w:tr w:rsidR="00E70CD1" w:rsidRPr="004A75A7" w14:paraId="79B3E37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EF869" w14:textId="77777777" w:rsidR="00EB2C66" w:rsidRPr="00CE1DAD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9F13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F67F5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1ADD10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B292D" w14:textId="77777777" w:rsidR="00EB2C66" w:rsidRPr="006360AC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313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AF4CA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675 кв.м ± 5.20 кв.м</w:t>
            </w:r>
          </w:p>
        </w:tc>
      </w:tr>
      <w:tr w:rsidR="00E70CD1" w:rsidRPr="004A75A7" w14:paraId="17F76B2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81B95" w14:textId="77777777" w:rsidR="00EB2C66" w:rsidRPr="006360AC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0583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B3905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√675 * √((1 + 1.00²)/(2 * 1.00)) = 5.20</w:t>
            </w:r>
          </w:p>
        </w:tc>
      </w:tr>
      <w:tr w:rsidR="00E70CD1" w:rsidRPr="004A75A7" w14:paraId="71A0CE1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5A390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853B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411EF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1CAEB09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E76FC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17E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9E7B5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75 кв.м</w:t>
            </w:r>
          </w:p>
        </w:tc>
      </w:tr>
      <w:tr w:rsidR="00E70CD1" w:rsidRPr="004A75A7" w14:paraId="2FC16F6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7A1C5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2D0" w14:textId="77777777" w:rsidR="00EB2C66" w:rsidRPr="00E70CD1" w:rsidRDefault="00EB2C6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56401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1FA70AC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5AE0A0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C3C4E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D68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07D27" w14:textId="77777777" w:rsidR="00EB2C66" w:rsidRPr="006360AC" w:rsidRDefault="00EB2C6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20F73092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26AC2" w14:textId="77777777" w:rsidR="00EB2C66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5643" w14:textId="77777777" w:rsidR="00EB2C66" w:rsidRPr="006360AC" w:rsidRDefault="00EB2C6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8349D" w14:textId="77777777" w:rsidR="00EB2C66" w:rsidRPr="00AF1B59" w:rsidRDefault="00EB2C6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0EA5AC94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F1A18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E861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7AD06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60:27:0140107:72</w:t>
            </w:r>
          </w:p>
        </w:tc>
      </w:tr>
      <w:tr w:rsidR="00AF1B59" w:rsidRPr="004A75A7" w14:paraId="1332D217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A64BD" w14:textId="77777777" w:rsidR="00EB2C66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5843" w14:textId="77777777" w:rsidR="00EB2C66" w:rsidRPr="00DC26F1" w:rsidRDefault="00EB2C6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1E59F" w14:textId="77777777" w:rsidR="00EB2C66" w:rsidRPr="00DC26F1" w:rsidRDefault="00EB2C6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01BF81C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B28138" w14:textId="77777777" w:rsidR="00EB2C66" w:rsidRPr="008030E7" w:rsidRDefault="00EB2C6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13F20D" w14:textId="77777777" w:rsidR="00EB2C66" w:rsidRPr="008030E7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3992BE" w14:textId="77777777" w:rsidR="00EB2C66" w:rsidRPr="008030E7" w:rsidRDefault="00EB2C6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F943EE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E37C33" w14:textId="77777777" w:rsidR="00EB2C66" w:rsidRDefault="00EB2C6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74208B7D" w14:textId="77777777" w:rsidR="00EB2C66" w:rsidRPr="00CD1C19" w:rsidRDefault="00EB2C6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60:27:0140107:26</w:t>
            </w:r>
          </w:p>
        </w:tc>
      </w:tr>
      <w:tr w:rsidR="006360AC" w:rsidRPr="004A75A7" w14:paraId="2941E43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3D4357" w14:textId="77777777" w:rsidR="00EB2C66" w:rsidRPr="006360AC" w:rsidRDefault="00EB2C6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4D0EE9" w14:textId="77777777" w:rsidR="00EB2C66" w:rsidRPr="00F70DBD" w:rsidRDefault="00EB2C6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60:27:0140101:26 площадь земельного участка составила 675 кв.м. Площадь </w:t>
            </w:r>
            <w:r w:rsidRPr="008030E7">
              <w:rPr>
                <w:lang w:val="en-US"/>
              </w:rPr>
              <w:t>земельного участка увеличилась на 75 кв.м, относительно площади данного земельного участка сведения о которой содержатся в Едином государственном реестре недвижимости. По адресу: Псковская обл., г. Псков, ул. Мелиораторов, д. 16, согласно сведений ЕГРН расположен объект капитального строительства с кадастровым номером 60:27:0140107:72. Данный земельный участок расположен по адресу: Псков г, Мелиораторов ул, 16 д. Граница земельного участка проходит по забору от т н215У до т 216. Забор другого участка распол</w:t>
            </w:r>
            <w:r w:rsidRPr="008030E7">
              <w:rPr>
                <w:lang w:val="en-US"/>
              </w:rPr>
              <w:t>ожен на расстоянии 10 м от забора земельного участка с КН 60:27:0140101:26. Также по старым картам данная территория отмечена как огород. Выявить наличие правообладателя и земельного участка не представляется возможным.</w:t>
            </w:r>
          </w:p>
        </w:tc>
      </w:tr>
      <w:tr w:rsidR="00035E0C" w:rsidRPr="00EB43A2" w14:paraId="471C6A05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DD47E8" w14:textId="77777777" w:rsidR="00035E0C" w:rsidRPr="00EB43A2" w:rsidRDefault="00EB2C66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 xml:space="preserve">Сведения об уточняемых </w:t>
            </w:r>
            <w:r w:rsidRPr="00EB43A2">
              <w:rPr>
                <w:b/>
                <w:sz w:val="28"/>
                <w:szCs w:val="28"/>
              </w:rPr>
              <w:t>земельных участках</w:t>
            </w:r>
          </w:p>
        </w:tc>
      </w:tr>
      <w:tr w:rsidR="008D40AA" w:rsidRPr="00EB43A2" w14:paraId="592CEFE7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81C1A62" w14:textId="77777777" w:rsidR="00EB2C66" w:rsidRPr="00E30EC3" w:rsidRDefault="00EB2C66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60:27:0140107:3</w:t>
            </w:r>
          </w:p>
        </w:tc>
      </w:tr>
      <w:tr w:rsidR="00105FDF" w:rsidRPr="00EB43A2" w14:paraId="46B92D95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BFC43A4" w14:textId="77777777" w:rsidR="00EB2C66" w:rsidRPr="003603C1" w:rsidRDefault="00EB2C66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BBB270" w14:textId="77777777" w:rsidR="00EB2C66" w:rsidRPr="00A868BD" w:rsidRDefault="00EB2C66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3437471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167E20" w14:textId="77777777" w:rsidR="00EB2C66" w:rsidRPr="008417BF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7906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CCE7F" w14:textId="77777777" w:rsidR="00EB2C66" w:rsidRPr="008417BF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 xml:space="preserve">Метод определения </w:t>
            </w:r>
            <w:r w:rsidRPr="008417BF">
              <w:rPr>
                <w:b/>
                <w:sz w:val="22"/>
                <w:szCs w:val="22"/>
              </w:rPr>
              <w:t>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AA698" w14:textId="77777777" w:rsidR="00EB2C66" w:rsidRPr="00A9191B" w:rsidRDefault="00EB2C66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8E5E17E" w14:textId="77777777" w:rsidR="00EB2C66" w:rsidRPr="008417BF" w:rsidRDefault="00EB2C66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89B87" w14:textId="77777777" w:rsidR="00EB2C66" w:rsidRPr="00E35930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3A0E778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D6EA31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D27" w14:textId="77777777" w:rsidR="00EB2C66" w:rsidRPr="008417BF" w:rsidRDefault="00EB2C66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DFBF9" w14:textId="77777777" w:rsidR="00EB2C66" w:rsidRPr="008417BF" w:rsidRDefault="00EB2C66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8747E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FB7D" w14:textId="77777777" w:rsidR="00EB2C66" w:rsidRPr="008417BF" w:rsidRDefault="00EB2C66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1AB9A" w14:textId="77777777" w:rsidR="00EB2C66" w:rsidRPr="00E35930" w:rsidRDefault="00EB2C66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628261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CD19" w14:textId="77777777" w:rsidR="00EB2C66" w:rsidRPr="00EB43A2" w:rsidRDefault="00EB2C66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FE23" w14:textId="77777777" w:rsidR="00EB2C66" w:rsidRPr="00EB43A2" w:rsidRDefault="00EB2C66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E8D" w14:textId="77777777" w:rsidR="00EB2C66" w:rsidRPr="00EB43A2" w:rsidRDefault="00EB2C66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809" w14:textId="77777777" w:rsidR="00EB2C66" w:rsidRPr="00EB43A2" w:rsidRDefault="00EB2C66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3FAE" w14:textId="77777777" w:rsidR="00EB2C66" w:rsidRPr="00EB43A2" w:rsidRDefault="00EB2C66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CAF5" w14:textId="77777777" w:rsidR="00EB2C66" w:rsidRPr="00EB43A2" w:rsidRDefault="00EB2C6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DD30" w14:textId="77777777" w:rsidR="00EB2C66" w:rsidRPr="00EB43A2" w:rsidRDefault="00EB2C66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75F84" w14:textId="77777777" w:rsidR="00EB2C66" w:rsidRPr="00E35930" w:rsidRDefault="00EB2C66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172273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2F39" w14:textId="77777777" w:rsidR="00EB2C66" w:rsidRPr="00EB43A2" w:rsidRDefault="00EB2C66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5768" w14:textId="77777777" w:rsidR="00EB2C66" w:rsidRPr="00EB43A2" w:rsidRDefault="00EB2C66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DF03" w14:textId="77777777" w:rsidR="00EB2C66" w:rsidRPr="00EB43A2" w:rsidRDefault="00EB2C66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52B3" w14:textId="77777777" w:rsidR="00EB2C66" w:rsidRPr="00EB43A2" w:rsidRDefault="00EB2C66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A59" w14:textId="77777777" w:rsidR="00EB2C66" w:rsidRPr="00EB43A2" w:rsidRDefault="00EB2C66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52B3" w14:textId="77777777" w:rsidR="00EB2C66" w:rsidRPr="00EB43A2" w:rsidRDefault="00EB2C66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52C0" w14:textId="77777777" w:rsidR="00EB2C66" w:rsidRPr="005B4FA1" w:rsidRDefault="00EB2C66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1372A8" w14:textId="77777777" w:rsidR="00EB2C66" w:rsidRPr="005B4FA1" w:rsidRDefault="00EB2C66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7FA01C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2A84A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F40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EDA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84E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501027.40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A47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1276686.57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347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815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D6DCD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CA3B1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3F562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742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501028.22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3D4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1276688.79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896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501028.22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03E7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1276688.79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D7D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392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235E3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C942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A3507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C8E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035A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5D46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501046.83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2E82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1276717.61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F02C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6B47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14B79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3FDF6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FB291B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DC54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57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D58E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501032.67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070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1276730.06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E916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C703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285A6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2D7ACA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ED9F6C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B1C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D3F9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AA2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501022.96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E504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1276733.95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8DF7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0975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3A757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75B816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6E8F8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4052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501004.57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58B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1276713.92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17A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501004.57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FD8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1276713.92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FA1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2C4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B4AA6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762652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FD748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CBF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501000.77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57EF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1276709.19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52D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501000.77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1A8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1276709.19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0B8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41E4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7B9DF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B93AC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01590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0137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4E5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DD5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500999.84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B9A5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1276708.03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3E7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397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E7632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2C3413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18DC2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9AB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2A0F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058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501001.20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B338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1276705.61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740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DD05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702CC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3712B2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9FDDF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FDD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DB28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4966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501007.18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CE9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1276700.86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532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76D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F489B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5AF3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0CCD6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F87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A50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BAF6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501018.27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86D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1276693.12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64E5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0FB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7E437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498C02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51C08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BD4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3AFA" w14:textId="77777777" w:rsidR="00EB2C66" w:rsidRPr="00590258" w:rsidRDefault="00EB2C66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740B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501027.40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CAE" w14:textId="77777777" w:rsidR="00EB2C66" w:rsidRDefault="00EB2C66" w:rsidP="008F4E28">
            <w:pPr>
              <w:spacing w:before="120" w:after="120"/>
            </w:pPr>
            <w:r w:rsidRPr="009067AB">
              <w:rPr>
                <w:lang w:val="en-US"/>
              </w:rPr>
              <w:t>1276686.57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4B3A" w14:textId="77777777" w:rsidR="00EB2C66" w:rsidRPr="00737280" w:rsidRDefault="00EB2C66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CDD" w14:textId="77777777" w:rsidR="00EB2C66" w:rsidRPr="00737280" w:rsidRDefault="00EB2C66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90099" w14:textId="77777777" w:rsidR="00EB2C66" w:rsidRPr="000333FE" w:rsidRDefault="00EB2C66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69E9BD46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07873" w14:textId="77777777" w:rsidR="00EB2C66" w:rsidRPr="00666D74" w:rsidRDefault="00EB2C66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60:27:0140107:3</w:t>
            </w:r>
          </w:p>
        </w:tc>
      </w:tr>
      <w:tr w:rsidR="00590258" w:rsidRPr="00666D74" w14:paraId="77BC3CF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F1D0B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9F714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88A11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0572CF" w14:textId="77777777" w:rsidR="00EB2C66" w:rsidRDefault="00EB2C66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11257B9" w14:textId="77777777" w:rsidR="00EB2C66" w:rsidRPr="00666D74" w:rsidRDefault="00EB2C66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729B7D85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B5A4D" w14:textId="77777777" w:rsidR="00EB2C66" w:rsidRPr="00590258" w:rsidRDefault="00EB2C66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E09E" w14:textId="77777777" w:rsidR="00EB2C66" w:rsidRPr="00590258" w:rsidRDefault="00EB2C66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A0E" w14:textId="77777777" w:rsidR="00EB2C66" w:rsidRPr="00590258" w:rsidRDefault="00EB2C6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ED2" w14:textId="77777777" w:rsidR="00EB2C66" w:rsidRPr="00590258" w:rsidRDefault="00EB2C6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5B8B4" w14:textId="77777777" w:rsidR="00EB2C66" w:rsidRPr="00590258" w:rsidRDefault="00EB2C66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A5BD2C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B56FE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3BE4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011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A7C8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761B3" w14:textId="77777777" w:rsidR="00EB2C66" w:rsidRPr="00666D74" w:rsidRDefault="00EB2C66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1C2C97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26326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BDA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E90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513D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74A1C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3F6B2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6F9DF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996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6B5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815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6F770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6E7567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EFE2E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EEF8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C23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1811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A4008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A894AF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EDBC3F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97A1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DB0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2D9A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A3FAA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F1ED73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E3A14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244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BBE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4F9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0F334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89DA36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29A0A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5BA9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16C6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5C22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652A8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31A0C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91FB2E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1B54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D06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A484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04706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E452C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0AAFC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5917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581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9F0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4DF3E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39FA8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1A3EC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AAD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5CD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62FB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CF1EE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2EA19D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4CAFF6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C93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C77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962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911BC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94963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D0319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BB4F" w14:textId="77777777" w:rsidR="00EB2C66" w:rsidRPr="00590258" w:rsidRDefault="00EB2C66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AEC0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8B3" w14:textId="77777777" w:rsidR="00EB2C66" w:rsidRDefault="00EB2C66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669C6" w14:textId="77777777" w:rsidR="00EB2C66" w:rsidRPr="005B4FA1" w:rsidRDefault="00EB2C66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753FBC8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47CAC" w14:textId="77777777" w:rsidR="00EB2C66" w:rsidRPr="00590258" w:rsidRDefault="00EB2C66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60:27:0140107:3</w:t>
            </w:r>
          </w:p>
        </w:tc>
      </w:tr>
      <w:tr w:rsidR="00EB43A2" w:rsidRPr="00666D74" w14:paraId="67C7EEF1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1E4" w14:textId="77777777" w:rsidR="00EB2C66" w:rsidRPr="00666D74" w:rsidRDefault="00EB2C6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7994" w14:textId="77777777" w:rsidR="00EB2C66" w:rsidRPr="00B1242C" w:rsidRDefault="00EB2C6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DEDCC3" w14:textId="77777777" w:rsidR="00EB2C66" w:rsidRPr="00B1242C" w:rsidRDefault="00EB2C66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5EE5713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860A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C73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D5A7D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451A8C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4EB94" w14:textId="77777777" w:rsidR="00EB2C66" w:rsidRPr="00B1242C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0C4" w14:textId="77777777" w:rsidR="00EB2C66" w:rsidRPr="00B1242C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77B4B" w14:textId="77777777" w:rsidR="00EB2C66" w:rsidRPr="00B1242C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BE0EF6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51E3B" w14:textId="77777777" w:rsidR="00EB2C66" w:rsidRPr="00B1242C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6E6" w14:textId="77777777" w:rsidR="00EB2C66" w:rsidRPr="00E70CD1" w:rsidRDefault="00EB2C6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ACABF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4-й Псковстроя пер, 9 д</w:t>
            </w:r>
          </w:p>
        </w:tc>
      </w:tr>
      <w:tr w:rsidR="00E70CD1" w:rsidRPr="004A75A7" w14:paraId="5663AD0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4C4EF3" w14:textId="77777777" w:rsidR="00EB2C66" w:rsidRPr="00CE1DAD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C400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51A6D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2701915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2A350" w14:textId="77777777" w:rsidR="00EB2C66" w:rsidRPr="006360AC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1ADE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37238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1188 кв.м ± 6.89 кв.м</w:t>
            </w:r>
          </w:p>
        </w:tc>
      </w:tr>
      <w:tr w:rsidR="00E70CD1" w:rsidRPr="004A75A7" w14:paraId="4319058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12C32" w14:textId="77777777" w:rsidR="00EB2C66" w:rsidRPr="006360AC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2420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BAEAD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√1188 * √((1 + 1.01²)/(2 * 1.01)) = 6.89</w:t>
            </w:r>
          </w:p>
        </w:tc>
      </w:tr>
      <w:tr w:rsidR="00E70CD1" w:rsidRPr="004A75A7" w14:paraId="7188AFE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5EE5A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B229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0A2F7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588</w:t>
            </w:r>
          </w:p>
        </w:tc>
      </w:tr>
      <w:tr w:rsidR="00E70CD1" w:rsidRPr="004A75A7" w14:paraId="19F81B4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D1FAE7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47A9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0ECC5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</w:t>
            </w:r>
          </w:p>
        </w:tc>
      </w:tr>
      <w:tr w:rsidR="00E70CD1" w:rsidRPr="004A75A7" w14:paraId="14112E7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A76B6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05C1" w14:textId="77777777" w:rsidR="00EB2C66" w:rsidRPr="00E70CD1" w:rsidRDefault="00EB2C66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E643A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AA7D7DD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484F9D3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0B517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2B17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1F563" w14:textId="77777777" w:rsidR="00EB2C66" w:rsidRPr="006360AC" w:rsidRDefault="00EB2C66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84AF5A5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06243" w14:textId="77777777" w:rsidR="00EB2C66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7F26" w14:textId="77777777" w:rsidR="00EB2C66" w:rsidRPr="006360AC" w:rsidRDefault="00EB2C6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D8DAB5" w14:textId="77777777" w:rsidR="00EB2C66" w:rsidRPr="00AF1B59" w:rsidRDefault="00EB2C6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EE23410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E9500" w14:textId="77777777" w:rsidR="00EB2C66" w:rsidRPr="00E70CD1" w:rsidRDefault="00EB2C66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DF0" w14:textId="77777777" w:rsidR="00EB2C66" w:rsidRPr="00E70CD1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A43A7" w14:textId="77777777" w:rsidR="00EB2C66" w:rsidRDefault="00EB2C66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60:27:0140107:97</w:t>
            </w:r>
          </w:p>
        </w:tc>
      </w:tr>
      <w:tr w:rsidR="00AF1B59" w:rsidRPr="004A75A7" w14:paraId="2BB23ADC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40DDA" w14:textId="77777777" w:rsidR="00EB2C66" w:rsidRDefault="00EB2C66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14F9" w14:textId="77777777" w:rsidR="00EB2C66" w:rsidRPr="00DC26F1" w:rsidRDefault="00EB2C66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577D1" w14:textId="77777777" w:rsidR="00EB2C66" w:rsidRPr="00DC26F1" w:rsidRDefault="00EB2C66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02A8F26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88CAA8" w14:textId="77777777" w:rsidR="00EB2C66" w:rsidRPr="008030E7" w:rsidRDefault="00EB2C66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D38CD5" w14:textId="77777777" w:rsidR="00EB2C66" w:rsidRPr="008030E7" w:rsidRDefault="00EB2C66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CEC6AE" w14:textId="77777777" w:rsidR="00EB2C66" w:rsidRPr="008030E7" w:rsidRDefault="00EB2C66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B54811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6692B0C" w14:textId="77777777" w:rsidR="00EB2C66" w:rsidRDefault="00EB2C6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BA530F9" w14:textId="77777777" w:rsidR="00EB2C66" w:rsidRPr="00CD1C19" w:rsidRDefault="00EB2C66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60:27:0140107:3</w:t>
            </w:r>
          </w:p>
        </w:tc>
      </w:tr>
      <w:tr w:rsidR="006360AC" w:rsidRPr="004A75A7" w14:paraId="3FE01AC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EA52BB" w14:textId="77777777" w:rsidR="00EB2C66" w:rsidRPr="006360AC" w:rsidRDefault="00EB2C66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74D36E" w14:textId="77777777" w:rsidR="00EB2C66" w:rsidRPr="00F70DBD" w:rsidRDefault="00EB2C66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60:27:0140101:3 площадь земельного участка составила 1188 кв.м. Площадь </w:t>
            </w:r>
            <w:r w:rsidRPr="008030E7">
              <w:rPr>
                <w:lang w:val="en-US"/>
              </w:rPr>
              <w:t>земельного участка увеличилась на 600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4650B6F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6FE27E" w14:textId="77777777" w:rsidR="00035E0C" w:rsidRPr="00B634EE" w:rsidRDefault="00EB2C6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BA500D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80E9A" w14:textId="77777777" w:rsidR="00EB2C66" w:rsidRPr="00BF41B4" w:rsidRDefault="00EB2C6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60:27:0140107:40</w:t>
            </w:r>
          </w:p>
        </w:tc>
      </w:tr>
      <w:tr w:rsidR="001D786B" w:rsidRPr="00DF5913" w14:paraId="3568FE7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41EECBD" w14:textId="77777777" w:rsidR="00EB2C66" w:rsidRPr="001D786B" w:rsidRDefault="00EB2C6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16CC908" w14:textId="77777777" w:rsidR="00EB2C66" w:rsidRPr="001D786B" w:rsidRDefault="00EB2C6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DE70C34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F7DF4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30F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84838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76EC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D27BDF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379F8B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CBF9D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638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220C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F849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ED56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8E6307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639D3F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FB12" w14:textId="77777777" w:rsidR="00EB2C66" w:rsidRPr="00EB43A2" w:rsidRDefault="00EB2C6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2FC" w14:textId="77777777" w:rsidR="00EB2C66" w:rsidRPr="00EB43A2" w:rsidRDefault="00EB2C6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5866" w14:textId="77777777" w:rsidR="00EB2C66" w:rsidRPr="00EB43A2" w:rsidRDefault="00EB2C6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F547" w14:textId="77777777" w:rsidR="00EB2C66" w:rsidRPr="00EB43A2" w:rsidRDefault="00EB2C6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5C9" w14:textId="77777777" w:rsidR="00EB2C66" w:rsidRPr="00EB43A2" w:rsidRDefault="00EB2C6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1691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6449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4136B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20C4F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B12" w14:textId="77777777" w:rsidR="00EB2C66" w:rsidRPr="00EB43A2" w:rsidRDefault="00EB2C6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F5CC" w14:textId="77777777" w:rsidR="00EB2C66" w:rsidRPr="00EB43A2" w:rsidRDefault="00EB2C6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47F0" w14:textId="77777777" w:rsidR="00EB2C66" w:rsidRPr="00EB43A2" w:rsidRDefault="00EB2C6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77D6" w14:textId="77777777" w:rsidR="00EB2C66" w:rsidRPr="00EB43A2" w:rsidRDefault="00EB2C6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28AF" w14:textId="77777777" w:rsidR="00EB2C66" w:rsidRPr="00EB43A2" w:rsidRDefault="00EB2C6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702F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DCD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12A2F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52CC7A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596A6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C0F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A65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1276940.65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2C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80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5C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850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3D41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B11B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351B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3D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3FD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1276943.36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79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501424.26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EE0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38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E4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A8085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0331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7860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A1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501426.31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A5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1276944.00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DB3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501426.31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CC6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1276944.00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970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36E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AD39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4EAF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548B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F7A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501427.96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46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1276947.15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E6D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501427.96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70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1276947.15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0D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121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853A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6DA5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1169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B95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501427.75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6B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1276948.86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DC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501427.75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422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1276948.86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8BB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D83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3431F7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B6AC1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39E2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17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501435.15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C1A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1276962.15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40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501435.15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1D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1276962.15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F1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A47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66A3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147C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385A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449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501404.46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F2D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1276978.91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7BA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501404.46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21F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1276978.91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E31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DC3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1158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5B5E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E3A9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D9A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758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1277000.10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3C5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501417.17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CB5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1277000.10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9F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6B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4444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ED54F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352D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E3C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0F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1277017.89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1E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61A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1277017.89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75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94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C664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C08FA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15C2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F90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2A6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A4D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225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FE7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246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099FF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A140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490A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2D8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7BE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F6A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824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841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C9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4A029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6BF82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6EA5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D59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D99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0F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0B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06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AB1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1BF7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20BF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CA10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D3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C4A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39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501322.87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855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1277018.57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865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9DB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AFEE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0C46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D841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34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303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F5B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112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3F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074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22D9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6309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73E9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EF9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F5B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F2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501273.40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BF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207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FD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AC6A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AAF6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8774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FAD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E3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59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501261.16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19C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1276934.23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BEE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84A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FE758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91FB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377C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83C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408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58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501268.82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26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1276931.36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2451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95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9A168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4BBB3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6887D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F1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1AE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87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501275.87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1B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24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15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965BC7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5300F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9B8E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E7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501279.88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37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1276927.68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AD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501279.88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E6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1276927.68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AEC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1F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57480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4022A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8822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75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501288.08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73F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1276928.19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DD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501288.08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883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1276928.19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169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8C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52EC6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306F7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ED19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A2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501332.26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5A8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1276907.40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88E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501332.26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71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1276907.40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61E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015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0703FA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9B5B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0829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BA3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501357.68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EF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1276943.49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6D0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501357.68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36B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1276943.49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7D1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154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0E8AF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E24C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762C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2C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501373.03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54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1276932.54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C5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501373.03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36D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1276932.54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61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69D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1637C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319B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B725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B9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501390.56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ED4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1276958.24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4E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501390.56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12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1276958.24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8B9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A1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D3E73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F5AD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8EE3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F81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55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1276940.65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7F3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501422.82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B9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1276940.65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1E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95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0D8B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73BA592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085898" w14:textId="77777777" w:rsidR="00EB2C66" w:rsidRPr="00443290" w:rsidRDefault="00EB2C6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60:27:0140107:40</w:t>
            </w:r>
          </w:p>
        </w:tc>
      </w:tr>
      <w:tr w:rsidR="00590258" w:rsidRPr="00DF5913" w14:paraId="25D7514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BB08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FE065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042C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DDCB9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56A9F3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48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ACB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718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5C8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B1ED4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8C778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69B4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2557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354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E43F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30B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9DE36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B44A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55E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31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B8B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94D7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538D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276E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8E9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CF8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8AB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A2754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201F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7FBA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0A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46BC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79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992C4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441A0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50CB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C3F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17C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68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32A72D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84832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8411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79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0C39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9B4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7ECCF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14DAF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7A99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69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221E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892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9761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44739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080C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C3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CE7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76F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24597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7659AE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266F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4D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4CA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43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3D8E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6B52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40FC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C47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981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8D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951FD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0354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8CC8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1A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5B3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BE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D1B77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6DB97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7323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6DF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0E1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AC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5A0F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A2EF0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71D75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D44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FBFE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025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D6686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6BA56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8E34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DF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DB4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BD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05CFA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4E14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6592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87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40B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74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EB478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6918C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3681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46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A81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4BC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E289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3FEE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7788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D4A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CD52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C2C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2BC55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C104C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289F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BF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396F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29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38779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4497E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0F54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53F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81C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85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EEE14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5512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3C36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58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785C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57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E8C3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7BA6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C957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775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D69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65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ED5C5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1B94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733D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61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7F3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5E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3220A8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8D684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30A1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18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94AE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18.86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D52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04932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D86D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5447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E55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3A50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FD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00B8F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A026B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D631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615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58F0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59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F11F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391C60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F9FDFE" w14:textId="77777777" w:rsidR="00EB2C66" w:rsidRPr="000049CC" w:rsidRDefault="00EB2C6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60:27:0140107:40</w:t>
            </w:r>
          </w:p>
        </w:tc>
      </w:tr>
      <w:tr w:rsidR="00EB43A2" w:rsidRPr="00590258" w14:paraId="12C1320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5D358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90E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9ADE7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34C5DC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692D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80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B8EC4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6C35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708F7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BDC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CB8D9" w14:textId="77777777" w:rsidR="00EB2C66" w:rsidRPr="003C4580" w:rsidRDefault="00EB2C6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6218F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C3839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D7AC" w14:textId="77777777" w:rsidR="00EB2C66" w:rsidRPr="006A3E83" w:rsidRDefault="00EB2C6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FA9CA" w14:textId="77777777" w:rsidR="00EB2C66" w:rsidRPr="002E34DF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2E34DF" w:rsidRPr="004A75A7" w14:paraId="3A9E2C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B1DA1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CC5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5C61E" w14:textId="77777777" w:rsidR="00EB2C66" w:rsidRPr="002E34DF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2BF045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9FF14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21A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ADF22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10333 кв.м ± 21.03 кв.м</w:t>
            </w:r>
          </w:p>
        </w:tc>
      </w:tr>
      <w:tr w:rsidR="002E34DF" w:rsidRPr="004A75A7" w14:paraId="646B23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5D05A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B44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09684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√10333 * √((1 + 1.45²)/(2 * 1.45)) = 21.03</w:t>
            </w:r>
          </w:p>
        </w:tc>
      </w:tr>
      <w:tr w:rsidR="002E34DF" w:rsidRPr="004A75A7" w14:paraId="507F45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33C5F8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558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9EA52" w14:textId="77777777" w:rsidR="00EB2C66" w:rsidRPr="00942F1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10333</w:t>
            </w:r>
          </w:p>
        </w:tc>
      </w:tr>
      <w:tr w:rsidR="00942F16" w:rsidRPr="004A75A7" w14:paraId="17424B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34C9B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ACC6" w14:textId="77777777" w:rsidR="00EB2C66" w:rsidRPr="00942F16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7194C" w14:textId="77777777" w:rsidR="00EB2C66" w:rsidRPr="00942F1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159550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C4337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8C1E" w14:textId="77777777" w:rsidR="00EB2C66" w:rsidRPr="00942F16" w:rsidRDefault="00EB2C6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B2D65" w14:textId="77777777" w:rsidR="00EB2C66" w:rsidRPr="000825F3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246F72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EF4FC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376D" w14:textId="77777777" w:rsidR="00EB2C66" w:rsidRPr="00942F16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FF5D7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60:27:0140107:79</w:t>
            </w:r>
          </w:p>
        </w:tc>
      </w:tr>
      <w:tr w:rsidR="007C13B7" w:rsidRPr="004A75A7" w14:paraId="5F68704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42F91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A186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E4EF9" w14:textId="77777777" w:rsidR="00EB2C66" w:rsidRPr="00954E32" w:rsidRDefault="00EB2C6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54F97E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790F5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FF1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C11B1" w14:textId="77777777" w:rsidR="00EB2C66" w:rsidRPr="00954E32" w:rsidRDefault="00EB2C6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092A3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845D20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266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83A81" w14:textId="77777777" w:rsidR="00EB2C66" w:rsidRPr="00954E32" w:rsidRDefault="00EB2C6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5EE2A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A5B1DD" w14:textId="77777777" w:rsidR="00EB2C66" w:rsidRPr="00942F16" w:rsidRDefault="00EB2C6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A52700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D62248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3824B5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CF2A3CA" w14:textId="77777777" w:rsidR="00EB2C66" w:rsidRPr="00601D79" w:rsidRDefault="00EB2C6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</w:t>
            </w:r>
            <w:r w:rsidRPr="000049CC">
              <w:rPr>
                <w:b/>
              </w:rPr>
              <w:t>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60:27:0140107:40</w:t>
            </w:r>
          </w:p>
        </w:tc>
      </w:tr>
      <w:tr w:rsidR="007C13B7" w:rsidRPr="004A75A7" w14:paraId="49D9E52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1CD21" w14:textId="77777777" w:rsidR="00EB2C66" w:rsidRDefault="00EB2C6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75A8F" w14:textId="77777777" w:rsidR="00EB2C66" w:rsidRPr="00942F16" w:rsidRDefault="00EB2C6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60:27:0140107:40 была выявлена реестровая ошибка, а именно граница земельного участка фактически отличается от сведений, </w:t>
            </w:r>
            <w:r w:rsidRPr="001121D1">
              <w:rPr>
                <w:lang w:val="en-US"/>
              </w:rPr>
              <w:t>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9760E8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A0F9F" w14:textId="77777777" w:rsidR="00035E0C" w:rsidRPr="00B634EE" w:rsidRDefault="00EB2C6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E422824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8C4C8" w14:textId="77777777" w:rsidR="00EB2C66" w:rsidRPr="00BF41B4" w:rsidRDefault="00EB2C6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60:27:0140107:312</w:t>
            </w:r>
          </w:p>
        </w:tc>
      </w:tr>
      <w:tr w:rsidR="001D786B" w:rsidRPr="00DF5913" w14:paraId="4A103F1F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B0AADBE" w14:textId="77777777" w:rsidR="00EB2C66" w:rsidRPr="001D786B" w:rsidRDefault="00EB2C6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B82280" w14:textId="77777777" w:rsidR="00EB2C66" w:rsidRPr="001D786B" w:rsidRDefault="00EB2C6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DB9DA5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52720F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959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CE013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112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68776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2538576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FA750D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31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A59DF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6798F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2299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D3042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8B6A953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07A4" w14:textId="77777777" w:rsidR="00EB2C66" w:rsidRPr="00EB43A2" w:rsidRDefault="00EB2C6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D727" w14:textId="77777777" w:rsidR="00EB2C66" w:rsidRPr="00EB43A2" w:rsidRDefault="00EB2C6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ABF6" w14:textId="77777777" w:rsidR="00EB2C66" w:rsidRPr="00EB43A2" w:rsidRDefault="00EB2C6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F06E" w14:textId="77777777" w:rsidR="00EB2C66" w:rsidRPr="00EB43A2" w:rsidRDefault="00EB2C6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3A9" w14:textId="77777777" w:rsidR="00EB2C66" w:rsidRPr="00EB43A2" w:rsidRDefault="00EB2C6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A338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799B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8F61E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9511E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97B" w14:textId="77777777" w:rsidR="00EB2C66" w:rsidRPr="00EB43A2" w:rsidRDefault="00EB2C6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5D7" w14:textId="77777777" w:rsidR="00EB2C66" w:rsidRPr="00EB43A2" w:rsidRDefault="00EB2C6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0FF" w14:textId="77777777" w:rsidR="00EB2C66" w:rsidRPr="00EB43A2" w:rsidRDefault="00EB2C6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F2F2" w14:textId="77777777" w:rsidR="00EB2C66" w:rsidRPr="00EB43A2" w:rsidRDefault="00EB2C6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25BA" w14:textId="77777777" w:rsidR="00EB2C66" w:rsidRPr="00EB43A2" w:rsidRDefault="00EB2C6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1521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748B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9E55E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4CB51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E207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4A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0E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F02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501261.16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68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1276934.23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52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1A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7F97F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8168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A105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97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6F1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F6C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501273.40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C8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134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C2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2A719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254C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0A6A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94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632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74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F5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671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96D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8349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5B033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2FDA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68C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8D5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8A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501322.87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53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1277018.57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D93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44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14C5A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A237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8469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D0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D7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0AD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61F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A1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B7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E1180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0D37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1182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5A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4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1277033.13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78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78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1277033.13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2D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3D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84574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72C48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18F7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4E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36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1277032.68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0B9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51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1277032.68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75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060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F5CEA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2007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92DD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DFA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E1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A08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501299.25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E3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52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DF47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58A85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E283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ABFC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694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17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30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FB3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1277044.62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685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7E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991C60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A549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2D79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C83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82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49F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0B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1277080.39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29D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97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80284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B577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4CBD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AD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D4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DC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501228.43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1A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1277085.82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898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5B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E1A64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161E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88F7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D8C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E5E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1277088.34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F9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AED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1277088.34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C9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CA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43C9D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D2617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AD73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F3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63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1277116.58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7F5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501192.54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F4A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1277116.58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DA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9E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AA6EC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53E8A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1A86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4F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501149.07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ADD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1277066.33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E0B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501149.07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31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1277066.33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96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A1C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3D01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4A64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18C7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686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501139.98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1F1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84A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501139.98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F51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28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EAF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7B57D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8234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DCE5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1C5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501137.50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716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510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501137.50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67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1277058.31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11D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80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C39043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02EB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B7A4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4E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501132.50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0B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1277052.79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9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501132.50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4E8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0E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41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F4B28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0A109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5B4B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795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501135.12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F20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1277050.51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4CC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501135.12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BA9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1277050.51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67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ADD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C392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7774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A84E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B5C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501133.66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9D4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1277048.69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9C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501133.66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E9E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1277048.69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DAD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B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960E8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845C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5ADE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469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BF8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1277043.74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F38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501128.72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F2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0C6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DCE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D668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FC0AD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BCC8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DAB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501121.41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A9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1277036.43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7E7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501121.41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BB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1277036.43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6B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B2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D17EF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9625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8738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BC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5E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60F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501122.90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3E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1277034.92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081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B60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5B464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22D0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8F8F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CDD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E7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6F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501133.48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40A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1277025.55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BD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C927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4E145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E9E4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6E1A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7AE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1B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85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501157.40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8B5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79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6F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C857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9DC8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9798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F5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6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359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501195.76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42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1276973.68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8167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E3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89EB7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6AAF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E86F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04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53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770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501198.91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6D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1276977.02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62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C4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FF22F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161BA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DEF8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2F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03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D4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B5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1276944.99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1B9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F53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49D250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DF131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2FD8A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8E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9F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85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501261.16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2D7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1276934.23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73F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BE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F6B2A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19EF3A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EBEAE4" w14:textId="77777777" w:rsidR="00EB2C66" w:rsidRPr="00443290" w:rsidRDefault="00EB2C6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60:27:0140107:312</w:t>
            </w:r>
          </w:p>
        </w:tc>
      </w:tr>
      <w:tr w:rsidR="00590258" w:rsidRPr="00DF5913" w14:paraId="643E532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580A4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4F7E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616F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21DD94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4AF5CA2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795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55DB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D8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4C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D4B5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43F6D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968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C30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E08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D9E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1978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97718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2A98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7A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CFAA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01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D140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A617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FF67C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5DE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4B7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4ED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0CA1A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13438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3B0A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CF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EA7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77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B1938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C6778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23EC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1CA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1924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CF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BDC1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1CF8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5545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213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EB6B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B9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6969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BEC0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33CF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77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B1F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46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9E97A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AEFE1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6EC9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085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62B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3C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63AEB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1B83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57C04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07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E727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20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02796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6C4F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90AB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33D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B02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0CA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51CBD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53DAC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BA74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42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E60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A10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B4F7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01F5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BC7C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D07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7D5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20D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66087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CD532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AB32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DC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508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E0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CF0C4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70D5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C426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5D7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659B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66.44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5E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FF78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4E1E7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8B28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D32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CB5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A3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831DF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015AF3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2942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00D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46AA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17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F1C8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8DD23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FEB2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3CD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5D7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BFE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BEC1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C3158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5DB2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0F5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73C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85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DDF0F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035D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E603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2AD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66C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75E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BF7F0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53052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98A6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52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206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D8A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1B17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C4E8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A06A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322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557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CEE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E434A8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B4220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742D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5C9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C349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F9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DD6BF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7D214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A025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C5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F65A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A59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1B72D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1A55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251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10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1BC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22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D84B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1067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42656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A4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06E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49.85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40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D7579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69CB4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1B52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AA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80FB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239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BC60D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E50CC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A7FB2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58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3DA1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48.19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299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6945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8613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289D0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10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EE64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570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6AC8B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D13313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B49DB7" w14:textId="77777777" w:rsidR="00EB2C66" w:rsidRPr="000049CC" w:rsidRDefault="00EB2C6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60:27:0140107:312</w:t>
            </w:r>
          </w:p>
        </w:tc>
      </w:tr>
      <w:tr w:rsidR="00EB43A2" w:rsidRPr="00590258" w14:paraId="2CB2BC2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3427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163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5E6C3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14:paraId="40BCDF9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F59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B91B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01D3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3BF6B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A177E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7BC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CF74C4" w14:textId="77777777" w:rsidR="00EB2C66" w:rsidRPr="003C4580" w:rsidRDefault="00EB2C6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210F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C07B5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E6A" w14:textId="77777777" w:rsidR="00EB2C66" w:rsidRPr="006A3E83" w:rsidRDefault="00EB2C6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41BF4" w14:textId="77777777" w:rsidR="00EB2C66" w:rsidRPr="002E34DF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7BC78F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B9D21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EC22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A929F" w14:textId="77777777" w:rsidR="00EB2C66" w:rsidRPr="002E34DF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земельный участок 94А</w:t>
            </w:r>
          </w:p>
        </w:tc>
      </w:tr>
      <w:tr w:rsidR="002E34DF" w:rsidRPr="004A75A7" w14:paraId="25DF70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84695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A003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F83C8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18733 кв.м ± 27.49 кв.м</w:t>
            </w:r>
          </w:p>
        </w:tc>
      </w:tr>
      <w:tr w:rsidR="002E34DF" w:rsidRPr="004A75A7" w14:paraId="42DC4B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2F266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DA18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0968C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√18733 * √((1 + 1.14²)/(2 * 1.14)) = 27.49</w:t>
            </w:r>
          </w:p>
        </w:tc>
      </w:tr>
      <w:tr w:rsidR="002E34DF" w:rsidRPr="004A75A7" w14:paraId="718C71E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4FA9A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47B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2DE72" w14:textId="77777777" w:rsidR="00EB2C66" w:rsidRPr="00942F1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18665</w:t>
            </w:r>
          </w:p>
        </w:tc>
      </w:tr>
      <w:tr w:rsidR="00942F16" w:rsidRPr="004A75A7" w14:paraId="68C70D6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9ED54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7DAB" w14:textId="77777777" w:rsidR="00EB2C66" w:rsidRPr="00942F16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BCDE7" w14:textId="77777777" w:rsidR="00EB2C66" w:rsidRPr="00942F1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 кв.м</w:t>
            </w:r>
          </w:p>
        </w:tc>
      </w:tr>
      <w:tr w:rsidR="00942F16" w:rsidRPr="004A75A7" w14:paraId="42DE4A3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922BF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16D" w14:textId="77777777" w:rsidR="00EB2C66" w:rsidRPr="00942F16" w:rsidRDefault="00EB2C6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D2CD9" w14:textId="77777777" w:rsidR="00EB2C66" w:rsidRPr="000825F3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CA140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0E69B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B9FA" w14:textId="77777777" w:rsidR="00EB2C66" w:rsidRPr="00942F16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A745A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60:27:0140107:87,</w:t>
            </w:r>
          </w:p>
          <w:p w14:paraId="479E73F1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60:27:0140107:73,</w:t>
            </w:r>
          </w:p>
          <w:p w14:paraId="24D2B6D3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60:27:0140107:76,</w:t>
            </w:r>
          </w:p>
          <w:p w14:paraId="42BC8110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60:27:0140107:86,</w:t>
            </w:r>
          </w:p>
          <w:p w14:paraId="54B0166E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60:27:0140107:78,</w:t>
            </w:r>
          </w:p>
          <w:p w14:paraId="02596F14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60:27:0140107:81,</w:t>
            </w:r>
          </w:p>
          <w:p w14:paraId="3C070212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60:27:0140107:82,</w:t>
            </w:r>
          </w:p>
          <w:p w14:paraId="73E74208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60:27:0140107:85,</w:t>
            </w:r>
          </w:p>
          <w:p w14:paraId="09DD276B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60:27:0140107:80,</w:t>
            </w:r>
          </w:p>
          <w:p w14:paraId="043DE6C0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60:27:0140107:75</w:t>
            </w:r>
          </w:p>
        </w:tc>
      </w:tr>
      <w:tr w:rsidR="007C13B7" w:rsidRPr="004A75A7" w14:paraId="54DC672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F97A1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C6B8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C4268" w14:textId="77777777" w:rsidR="00EB2C66" w:rsidRPr="00954E32" w:rsidRDefault="00EB2C6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69BF5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DEEB4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3752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62D04" w14:textId="77777777" w:rsidR="00EB2C66" w:rsidRPr="00954E32" w:rsidRDefault="00EB2C6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14BA1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DE14B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C3AD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79DFC" w14:textId="77777777" w:rsidR="00EB2C66" w:rsidRPr="00954E32" w:rsidRDefault="00EB2C6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 xml:space="preserve">Земли </w:t>
            </w:r>
            <w:r w:rsidRPr="00954E32">
              <w:rPr>
                <w:lang w:val="en-US"/>
              </w:rPr>
              <w:t>(земельные участки) общего пользования</w:t>
            </w:r>
          </w:p>
        </w:tc>
      </w:tr>
      <w:tr w:rsidR="007C13B7" w:rsidRPr="004A75A7" w14:paraId="26D7DCF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33F3C7" w14:textId="77777777" w:rsidR="00EB2C66" w:rsidRPr="00942F16" w:rsidRDefault="00EB2C6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1BD097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1E0CA5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094A65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451DCA" w14:textId="77777777" w:rsidR="00EB2C66" w:rsidRPr="00601D79" w:rsidRDefault="00EB2C6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60:27:0140107:312</w:t>
            </w:r>
          </w:p>
        </w:tc>
      </w:tr>
      <w:tr w:rsidR="007C13B7" w:rsidRPr="004A75A7" w14:paraId="2D0B178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E879D" w14:textId="77777777" w:rsidR="00EB2C66" w:rsidRDefault="00EB2C6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55F6F" w14:textId="77777777" w:rsidR="00EB2C66" w:rsidRPr="00942F16" w:rsidRDefault="00EB2C6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60:27:0140107:312 была выявлена реестровая ошибка, а </w:t>
            </w:r>
            <w:r w:rsidRPr="001121D1">
              <w:rPr>
                <w:lang w:val="en-US"/>
              </w:rPr>
              <w:t>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3935552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1F5E7" w14:textId="77777777" w:rsidR="00035E0C" w:rsidRPr="00B634EE" w:rsidRDefault="00EB2C66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769F0E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3CD952" w14:textId="77777777" w:rsidR="00EB2C66" w:rsidRPr="00BF41B4" w:rsidRDefault="00EB2C66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60:27:0140107:29</w:t>
            </w:r>
          </w:p>
        </w:tc>
      </w:tr>
      <w:tr w:rsidR="001D786B" w:rsidRPr="00DF5913" w14:paraId="0A7B99DD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4BF77C" w14:textId="77777777" w:rsidR="00EB2C66" w:rsidRPr="001D786B" w:rsidRDefault="00EB2C66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B62058C" w14:textId="77777777" w:rsidR="00EB2C66" w:rsidRPr="001D786B" w:rsidRDefault="00EB2C66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BB80E5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CA6A2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2B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AD010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CAE8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10848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0E55CE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0A483E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2E18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F11B4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0F1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9CF80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BBA308E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C9ABD6C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EEC" w14:textId="77777777" w:rsidR="00EB2C66" w:rsidRPr="00EB43A2" w:rsidRDefault="00EB2C6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F1A" w14:textId="77777777" w:rsidR="00EB2C66" w:rsidRPr="00EB43A2" w:rsidRDefault="00EB2C66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A821" w14:textId="77777777" w:rsidR="00EB2C66" w:rsidRPr="00EB43A2" w:rsidRDefault="00EB2C66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D21B" w14:textId="77777777" w:rsidR="00EB2C66" w:rsidRPr="00EB43A2" w:rsidRDefault="00EB2C66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A9" w14:textId="77777777" w:rsidR="00EB2C66" w:rsidRPr="00EB43A2" w:rsidRDefault="00EB2C66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DED8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CA13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7314A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996B51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B466" w14:textId="77777777" w:rsidR="00EB2C66" w:rsidRPr="00EB43A2" w:rsidRDefault="00EB2C66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7091" w14:textId="77777777" w:rsidR="00EB2C66" w:rsidRPr="00EB43A2" w:rsidRDefault="00EB2C66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3768" w14:textId="77777777" w:rsidR="00EB2C66" w:rsidRPr="00EB43A2" w:rsidRDefault="00EB2C66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4442" w14:textId="77777777" w:rsidR="00EB2C66" w:rsidRPr="00EB43A2" w:rsidRDefault="00EB2C66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69A7" w14:textId="77777777" w:rsidR="00EB2C66" w:rsidRPr="00EB43A2" w:rsidRDefault="00EB2C66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DEB3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20E5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D9695" w14:textId="77777777" w:rsidR="00EB2C66" w:rsidRPr="00EB43A2" w:rsidRDefault="00EB2C66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194AF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E6EF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401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E7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662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31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F53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BB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23128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8A39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BCE8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35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89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1277017.89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10D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501381.16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8E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1277017.89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27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26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B78E8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CE505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B2FE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FF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BA1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1277020.97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C66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501374.97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50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1277020.97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C74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6F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EF80A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BF8AA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D79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63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501371.60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15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1277022.63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862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501371.60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96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1277022.63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8C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35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A76E2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271E9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603C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BE9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501328.97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2B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1277043.80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A6B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501328.97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4A3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57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D9C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8DD85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D91B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CC860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97C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501305.86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58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1277055.28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94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501305.86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4F7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1277055.28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682B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9D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7BC8C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D145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F66E2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2E6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501305.89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D84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1277055.97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9BE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501305.89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A8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1277055.97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DE7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9B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CD5C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7182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F3BC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61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501303.65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0B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1277057.16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D7B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501303.65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50E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1277057.16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D4C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A33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9A95CC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F1415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5096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76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501285.37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8F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1277066.28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AA4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501285.37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5E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1277066.28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E38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80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468B1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D16E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3934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06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501229.87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688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1277093.38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BF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501229.87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C8C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1277093.38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B7D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61E4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6B420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7F48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B6C9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CF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ED2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1277088.34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A2D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501225.80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2B7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1277088.34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60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D5F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EEB8D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8B4F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A28A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3C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D0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5D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501228.43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195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1277085.82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E96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64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B9336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93EF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85A0E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3A3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6C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1277080.39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B12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501224.02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F9F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1277080.39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A11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88C5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EC90F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4BBD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BFF2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451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4B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B03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501300.71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04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1277044.62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96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9A8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C50F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CAB7B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FE43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20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F5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FF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501299.25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C1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1277041.51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05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8B4C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5AAEB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ADA67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69FC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266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13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1277032.68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76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501317.01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B34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1277032.68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79BA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9442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890F3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D762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854E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5B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1B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1277033.13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47C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501317.27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C0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1277033.13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B8A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722E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9246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81FE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7BC9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35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F4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7F7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501328.38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E5E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1277027.56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BF0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408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A6BAE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F9FE4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3C9D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EB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19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1277007.77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19D1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501368.02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B99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1277007.77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19CD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904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E0170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5CAD8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BD1E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0B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D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1277004.54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EFA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501374.48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793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1277004.54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E9CF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0C9" w14:textId="77777777" w:rsidR="00EB2C66" w:rsidRPr="001121D1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21DC3" w14:textId="77777777" w:rsidR="00EB2C66" w:rsidRDefault="00EB2C66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9C2B07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79551C" w14:textId="77777777" w:rsidR="00EB2C66" w:rsidRPr="00443290" w:rsidRDefault="00EB2C6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60:27:0140107:29</w:t>
            </w:r>
          </w:p>
        </w:tc>
      </w:tr>
      <w:tr w:rsidR="00590258" w:rsidRPr="00DF5913" w14:paraId="1DC5374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8C64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AAF0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9DD0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218A5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D9E5719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4216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0EA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BDAB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1328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18453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26526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16A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C8F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D1EC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1FEE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9B517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CB3685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25DF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6B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FACA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D13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D5809A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0E45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5B32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F2AC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9B9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64D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D1FE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126E8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90E68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E0AA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8F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25DF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8AC30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AF3B3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7EB2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EB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F513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B0E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B169C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D402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F469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6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F575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FE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EE2EB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C64C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48E6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278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5C2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55C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5F6B5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A8FFD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D468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AF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9460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4A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90A3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DE887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BFFF2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D82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5583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F3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3D065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04B93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6D61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F590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F4F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53C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5D1F6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538F9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132C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4CBE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FB4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07E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EEB3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3DC58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7E36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C61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8578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19C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777DB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EAE0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EC18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AF5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295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35FD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6E5CE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7DABB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032C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EF9B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C0E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84.62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A8B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A3EF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01667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0A71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74D1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BD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360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3FEC3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522DA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4C51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F5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8C4F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82A6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7EECE0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8D6A1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AE6F87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84A8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E930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D35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98AC5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9BBB5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C4CAD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4B8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392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28D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9DA6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3AD02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FCFD9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BBB4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C9B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F5A8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A1595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206FA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0CFB3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3FF" w14:textId="77777777" w:rsidR="00EB2C66" w:rsidRPr="00590258" w:rsidRDefault="00EB2C66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C96D" w14:textId="77777777" w:rsidR="00EB2C66" w:rsidRDefault="00EB2C66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8DA" w14:textId="77777777" w:rsidR="00EB2C66" w:rsidRDefault="00EB2C66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87F82" w14:textId="77777777" w:rsidR="00EB2C66" w:rsidRDefault="00EB2C66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9D80B78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690455" w14:textId="77777777" w:rsidR="00EB2C66" w:rsidRPr="000049CC" w:rsidRDefault="00EB2C66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60:27:0140107:29</w:t>
            </w:r>
          </w:p>
        </w:tc>
      </w:tr>
      <w:tr w:rsidR="00EB43A2" w:rsidRPr="00590258" w14:paraId="5B4D809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CC53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241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85339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D8DBC1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E6A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15C2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497BB" w14:textId="77777777" w:rsidR="00EB2C66" w:rsidRPr="00DF5913" w:rsidRDefault="00EB2C66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A4178E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6CD45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25D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C3532" w14:textId="77777777" w:rsidR="00EB2C66" w:rsidRPr="003C4580" w:rsidRDefault="00EB2C66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8298D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94464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6274" w14:textId="77777777" w:rsidR="00EB2C66" w:rsidRPr="006A3E83" w:rsidRDefault="00EB2C66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AE9D5" w14:textId="77777777" w:rsidR="00EB2C66" w:rsidRPr="002E34DF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94Б д</w:t>
            </w:r>
          </w:p>
        </w:tc>
      </w:tr>
      <w:tr w:rsidR="002E34DF" w:rsidRPr="004A75A7" w14:paraId="22B9F4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97B0C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671B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1A584B" w14:textId="77777777" w:rsidR="00EB2C66" w:rsidRPr="002E34DF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852F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09E0E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7386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8BFDC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2396 кв.м ± 10.58 кв.м</w:t>
            </w:r>
          </w:p>
        </w:tc>
      </w:tr>
      <w:tr w:rsidR="002E34DF" w:rsidRPr="004A75A7" w14:paraId="49B095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13815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512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96C67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√2396 * √((1 + 1.77²)/(2 * 1.77)) = 10.58</w:t>
            </w:r>
          </w:p>
        </w:tc>
      </w:tr>
      <w:tr w:rsidR="002E34DF" w:rsidRPr="004A75A7" w14:paraId="6D460E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67AA75" w14:textId="77777777" w:rsidR="00EB2C66" w:rsidRPr="002E34DF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3DC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DB217" w14:textId="77777777" w:rsidR="00EB2C66" w:rsidRPr="00942F1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2390</w:t>
            </w:r>
          </w:p>
        </w:tc>
      </w:tr>
      <w:tr w:rsidR="00942F16" w:rsidRPr="004A75A7" w14:paraId="391EAC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4C4C9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D4E" w14:textId="77777777" w:rsidR="00EB2C66" w:rsidRPr="00942F16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D04D1" w14:textId="77777777" w:rsidR="00EB2C66" w:rsidRPr="00942F1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60FCFAD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DDD30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E65" w14:textId="77777777" w:rsidR="00EB2C66" w:rsidRPr="00942F16" w:rsidRDefault="00EB2C66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10801" w14:textId="77777777" w:rsidR="00EB2C66" w:rsidRPr="000825F3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5928E5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0A45C" w14:textId="77777777" w:rsidR="00EB2C66" w:rsidRDefault="00EB2C66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407A" w14:textId="77777777" w:rsidR="00EB2C66" w:rsidRPr="00942F16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C671A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60:27:0140107:131,</w:t>
            </w:r>
          </w:p>
          <w:p w14:paraId="032C4809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60:27:0140107:472,</w:t>
            </w:r>
          </w:p>
          <w:p w14:paraId="54D430D9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60:27:0140107:130,</w:t>
            </w:r>
          </w:p>
          <w:p w14:paraId="6B62DBC9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60:27:0140107:461,</w:t>
            </w:r>
          </w:p>
          <w:p w14:paraId="4A968E87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60:27:0140107:479,</w:t>
            </w:r>
          </w:p>
          <w:p w14:paraId="0CE6A916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60:27:0140107:134,</w:t>
            </w:r>
          </w:p>
          <w:p w14:paraId="07F174E2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60:27:0140107:128,</w:t>
            </w:r>
          </w:p>
          <w:p w14:paraId="551DA4F1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60:27:0140107:133,</w:t>
            </w:r>
          </w:p>
          <w:p w14:paraId="6D4D9D25" w14:textId="77777777" w:rsidR="00EB2C66" w:rsidRPr="005E1946" w:rsidRDefault="00EB2C66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60:27:0140107:135</w:t>
            </w:r>
          </w:p>
        </w:tc>
      </w:tr>
      <w:tr w:rsidR="007C13B7" w:rsidRPr="004A75A7" w14:paraId="2C79715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BDA8C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47B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623D5" w14:textId="77777777" w:rsidR="00EB2C66" w:rsidRPr="00954E32" w:rsidRDefault="00EB2C66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6343E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FE74C4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2B2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6FB4B" w14:textId="77777777" w:rsidR="00EB2C66" w:rsidRPr="00954E32" w:rsidRDefault="00EB2C6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06164D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312F6A" w14:textId="77777777" w:rsidR="00EB2C66" w:rsidRDefault="00EB2C66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D365" w14:textId="77777777" w:rsidR="00EB2C66" w:rsidRPr="00942F16" w:rsidRDefault="00EB2C66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E9406" w14:textId="77777777" w:rsidR="00EB2C66" w:rsidRPr="00954E32" w:rsidRDefault="00EB2C66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3F9077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66BB4A" w14:textId="77777777" w:rsidR="00EB2C66" w:rsidRPr="00942F16" w:rsidRDefault="00EB2C6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2BD34A" w14:textId="77777777" w:rsidR="00EB2C66" w:rsidRPr="00E70CD1" w:rsidRDefault="00EB2C66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75571BC" w14:textId="77777777" w:rsidR="00EB2C66" w:rsidRDefault="00EB2C66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AB9E36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9F8B8F" w14:textId="77777777" w:rsidR="00EB2C66" w:rsidRPr="00601D79" w:rsidRDefault="00EB2C66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60:27:0140107:29</w:t>
            </w:r>
          </w:p>
        </w:tc>
      </w:tr>
      <w:tr w:rsidR="007C13B7" w:rsidRPr="004A75A7" w14:paraId="1B799B0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613A7" w14:textId="77777777" w:rsidR="00EB2C66" w:rsidRDefault="00EB2C66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3CC5B6" w14:textId="77777777" w:rsidR="00EB2C66" w:rsidRPr="00942F16" w:rsidRDefault="00EB2C66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60:27:0140107:29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01644C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3C3E92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392C46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974203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FE9DA99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60:27:0140107:109</w:t>
            </w:r>
          </w:p>
        </w:tc>
      </w:tr>
      <w:tr w:rsidR="00786373" w:rsidRPr="00EB43A2" w14:paraId="755DE0C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57E88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8D3EDFC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A81399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D85BC84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D5A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01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6EF7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5D9747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D82BF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8C061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17F5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2D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A8E3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7C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7011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D6145D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BECCFE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BB06D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E54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41B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FC2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77A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0F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C5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ED91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FAF16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6F3E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0ED3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3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BE3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53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FD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54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1E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34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C0F2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49E49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F48E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57C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436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B54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D78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507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2A8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DC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E033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1438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7EF18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89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E7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56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12E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D9C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1276772.01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C4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AF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E0CF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2DF5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7890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13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6D6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1A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D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0BE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1276770.54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606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E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2BC4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001A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7518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8EA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D0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D6F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FF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11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1276776.18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A39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E8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E495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A4EF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075D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64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28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34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0A0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501004.06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A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12E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4AC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4BD0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A3DD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42F2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13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AB7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1DF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4A2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97F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157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C44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1C58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F241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63419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4D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9E3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9C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E5F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501000.15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8F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CB6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023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8C81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E95E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9947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5B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6B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AA2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20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F0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DA8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A2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2A3F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6ABC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CDB7B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E2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599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C3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DE4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C22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1276783.64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3DD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61B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C6AD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AEF1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7F01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9C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2D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9B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01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500989.98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22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1276785.21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C34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A12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2324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B79B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41D2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43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560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A3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5B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500985.76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3A6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15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CF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3C27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43CD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25E6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4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89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E0A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5F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500990.86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D65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B0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31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7898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1F48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8D9B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770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4C3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46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962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500993.86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106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1276779.52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4F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A9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37861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5DE8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7541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B0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4E6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13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370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500995.81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F2A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1276777.89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69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641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E9C60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CF6F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ABC8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E1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30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EBC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6B4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94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A8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62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DD6DE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5EC3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6D77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7E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5D4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E9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EB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500998.32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37B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1276771.08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FAD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D22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B5252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4E5B6F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7AFA6B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60:27:0140107:109</w:t>
            </w:r>
          </w:p>
        </w:tc>
      </w:tr>
      <w:tr w:rsidR="00546C11" w:rsidRPr="00590258" w14:paraId="442B4E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8B7E9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67F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B593C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FA817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D7B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AF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36A7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1E519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9DE1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D60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46A7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2A415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63A5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D4C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7A07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A725D0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87E6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C1E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8F45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60:27:0140107:301</w:t>
            </w:r>
          </w:p>
        </w:tc>
      </w:tr>
      <w:tr w:rsidR="00546C11" w:rsidRPr="004A75A7" w14:paraId="1BF795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67FB4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F14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79E1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99811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F248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AF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9254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6958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61242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451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3734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6 д</w:t>
            </w:r>
          </w:p>
        </w:tc>
      </w:tr>
      <w:tr w:rsidR="00546C11" w:rsidRPr="004A75A7" w14:paraId="655CE1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084A36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BE0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384D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887D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48EB7A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7E892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6165B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6D44A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3E4F18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60:27:0140107:109</w:t>
            </w:r>
          </w:p>
        </w:tc>
      </w:tr>
      <w:tr w:rsidR="00546C11" w:rsidRPr="004A75A7" w14:paraId="0EC687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EF9B19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1E0586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60:27:0140107:109 расположено в кадастровом квартале 60:27:0140107 и на земельном участке с </w:t>
            </w:r>
            <w:r w:rsidRPr="00A552E8">
              <w:t>кадастровым номером 60:27:0140107:301.</w:t>
            </w:r>
          </w:p>
        </w:tc>
      </w:tr>
      <w:tr w:rsidR="00035E0C" w:rsidRPr="0091230B" w14:paraId="5953899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803B9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C3B715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4E4BAE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4D2C537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60:27:0140107:107</w:t>
            </w:r>
          </w:p>
        </w:tc>
      </w:tr>
      <w:tr w:rsidR="00786373" w:rsidRPr="00EB43A2" w14:paraId="3A76189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E212CB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F7D368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72F1C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996012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73E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9F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C9F1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C075C5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CB8CD6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B2A972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1B7D2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CB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2D692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15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85056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BE9722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C9037F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D4217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13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560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7AB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004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F9D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6B2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9A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419D7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40A86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F663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00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C5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711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EEA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42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B3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0E1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39BB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47E0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D73C4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21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668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7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B4B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CBA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DD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7E5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6445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D905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86BD6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2DF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727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32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B3A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500980.61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79D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53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BC0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4A84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7EF9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65D9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FE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F78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A5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52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500978.74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7C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0D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5EC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9159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8FFF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2EEC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7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1D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64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7B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500982.92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EB7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0C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CF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3C8E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A1E5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25C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85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06B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318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2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500978.09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DE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1276802.27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C6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17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10F3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4158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ECEB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0C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84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22D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FA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500973.15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2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C12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CA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D0F5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FC71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F05B5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10A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6B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9E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4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500966.67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BAE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BA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B5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9486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562D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2E8B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981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B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FF8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325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13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E2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19A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D30C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BC7F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3DE0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C1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005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D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AA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14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1276797.05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A8C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F9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9187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502A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62C5D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210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FE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86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847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500975.85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A4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1276795.01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ED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207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5B36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0E3C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F875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2A3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35E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032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F5A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500972.95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03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1276791.47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BE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ECA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8F36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5977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ED5B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C07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9B1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16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3E3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500977.47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2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BBD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60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4EB7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B6C600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CFD40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60:27:0140107:107</w:t>
            </w:r>
          </w:p>
        </w:tc>
      </w:tr>
      <w:tr w:rsidR="00546C11" w:rsidRPr="00590258" w14:paraId="1E0B92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C0BD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F14C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2EB611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8DCBE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E5E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0B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7073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C05D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7F36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D48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2AFD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D5262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2E57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5A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F621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DCBE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400A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AFE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FB46E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60:27:0140107:244,60:27:0140107:245</w:t>
            </w:r>
          </w:p>
        </w:tc>
      </w:tr>
      <w:tr w:rsidR="00546C11" w:rsidRPr="004A75A7" w14:paraId="5A4B40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7D5F6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943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FB26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95E27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5713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69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7081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2AA7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10A58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92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2CD4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5-й </w:t>
            </w:r>
            <w:r>
              <w:rPr>
                <w:lang w:val="en-US"/>
              </w:rPr>
              <w:t>Псковстроя пер, 6 д</w:t>
            </w:r>
          </w:p>
        </w:tc>
      </w:tr>
      <w:tr w:rsidR="00546C11" w:rsidRPr="004A75A7" w14:paraId="429197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61859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64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E5AE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8637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5C865E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9BAA4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E02F6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1B0DC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0F5ACC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60:27:0140107:107</w:t>
            </w:r>
          </w:p>
        </w:tc>
      </w:tr>
      <w:tr w:rsidR="00546C11" w:rsidRPr="004A75A7" w14:paraId="03FFFD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EBE0E2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1F1F49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60:27:0140107:109 расположено в </w:t>
            </w:r>
            <w:r w:rsidRPr="00A552E8">
              <w:t>кадастровом квартале 60:27:0140107 и на земельном участке с кадастровым номером 60:27:0140107:301.</w:t>
            </w:r>
          </w:p>
        </w:tc>
      </w:tr>
      <w:tr w:rsidR="00035E0C" w:rsidRPr="0091230B" w14:paraId="0F8B439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ECF63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356AF2D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F76BDE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ADB7F2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60:27:0120205:397</w:t>
            </w:r>
          </w:p>
        </w:tc>
      </w:tr>
      <w:tr w:rsidR="00786373" w:rsidRPr="00EB43A2" w14:paraId="2009CDD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60B5B6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E28030D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E8A687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2A427D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4A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29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0E6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AF5632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45D9D6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D5C4A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E6AA2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EA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4A89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71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66B7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805584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EB0474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BE9A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B42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6D5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BE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55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49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29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298A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55525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65FB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A68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440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D8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12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9BB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DE9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DF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DD5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99C8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B2366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F046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45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59E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C34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16B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75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1276759.12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06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B4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21AE2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F5B3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17037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468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47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189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18A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500954.45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7B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1276764.47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71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C75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D377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87B9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A35A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510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B7F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47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7D9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500944.63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A7F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1276772.71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FC6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12D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0EC5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DBC4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07CA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60C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11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32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C6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500939.87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1E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1276767.17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3B3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D0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7C5C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0549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AC8D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BE8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5C7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76B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50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500949.74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84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1276759.12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AF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AA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4DF3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51FCD7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F110D7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60:27:0120205:397</w:t>
            </w:r>
          </w:p>
        </w:tc>
      </w:tr>
      <w:tr w:rsidR="00546C11" w:rsidRPr="00590258" w14:paraId="08FE85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B15E5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1BB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62DF9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66E85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67C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39B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C232F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1494C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A781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E02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CEAD2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B5D3C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6D5A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4BB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C921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9613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97A1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AD8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9D53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60:27:0140107:240</w:t>
            </w:r>
          </w:p>
        </w:tc>
      </w:tr>
      <w:tr w:rsidR="00546C11" w:rsidRPr="004A75A7" w14:paraId="078DAD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5D70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323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F09F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1A0CC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CD67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419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C785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20F2E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EC432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62C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FE6A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4-й Псковстроя пер, 3 д</w:t>
            </w:r>
          </w:p>
        </w:tc>
      </w:tr>
      <w:tr w:rsidR="00546C11" w:rsidRPr="004A75A7" w14:paraId="03B361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137E6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FB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88A6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1618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BD8B0A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8BC3D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E5EF3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715E0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C7D634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60:27:0120205:397</w:t>
            </w:r>
          </w:p>
        </w:tc>
      </w:tr>
      <w:tr w:rsidR="00546C11" w:rsidRPr="004A75A7" w14:paraId="25DF84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3059C0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F01196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60:27:0120205:397 расположено в </w:t>
            </w:r>
            <w:r w:rsidRPr="00A552E8">
              <w:t>кадастровом квартале 60:27:0140107 и на земельном участке с кадастровым номером 60:27:0140107:240.</w:t>
            </w:r>
          </w:p>
        </w:tc>
      </w:tr>
      <w:tr w:rsidR="00035E0C" w:rsidRPr="0091230B" w14:paraId="502952C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A261F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3C53905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CE16C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C596D97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60:27:0140107:115</w:t>
            </w:r>
          </w:p>
        </w:tc>
      </w:tr>
      <w:tr w:rsidR="00786373" w:rsidRPr="00EB43A2" w14:paraId="1588664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4C400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641633A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D90F0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C7E90A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F02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325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ADC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1AE53D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8B7181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217BE5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AD4A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FE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BDD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2F3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FD488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C9470A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08F00A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24BCF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44E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88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0B9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DC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B0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3C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F65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32D55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D63D8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8DA4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17A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780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D4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133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42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481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A57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124F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E0EA1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CEAA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EC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002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66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C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500921.32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EC2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3A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967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FF2B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5A75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8012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EF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FBF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4E8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56C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500929.57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1AB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520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8A3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DB2D0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38C8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A4CE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A63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6E5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F27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AC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500924.24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347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1276803.25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9B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042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93AF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8A48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4AFD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426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B3A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CAA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9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500916.07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C0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31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B8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1216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492A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B39A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750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C2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C9C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43F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500921.32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98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44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4E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2284B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C14247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1234D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60:27:0140107:115</w:t>
            </w:r>
          </w:p>
        </w:tc>
      </w:tr>
      <w:tr w:rsidR="00546C11" w:rsidRPr="00590258" w14:paraId="7C9469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83E8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8616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68ABD1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4B557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3E7F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7A8F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5936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69375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D945C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B5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FA04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51D8E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15FD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68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49FA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B0F29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0077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281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DB54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60:27:0140107:7</w:t>
            </w:r>
          </w:p>
        </w:tc>
      </w:tr>
      <w:tr w:rsidR="00546C11" w:rsidRPr="004A75A7" w14:paraId="7D230E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E3D4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CD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33632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3B66D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BCB3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5A8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E649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2612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954229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8D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3830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80/1 д</w:t>
            </w:r>
          </w:p>
        </w:tc>
      </w:tr>
      <w:tr w:rsidR="00546C11" w:rsidRPr="004A75A7" w14:paraId="4D64F8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93835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F4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3EC8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4123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9DB544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3FD41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B8166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D1301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FD8481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60:27:0140107:115</w:t>
            </w:r>
          </w:p>
        </w:tc>
      </w:tr>
      <w:tr w:rsidR="00546C11" w:rsidRPr="004A75A7" w14:paraId="61179D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2FADE9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2FBAA2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60:27:0140107:115 </w:t>
            </w:r>
            <w:r w:rsidRPr="00A552E8">
              <w:t>расположено в кадастровом квартале 60:27:0140107 и на земельном участке с кадастровым номером 60:27:0140107:7.</w:t>
            </w:r>
          </w:p>
        </w:tc>
      </w:tr>
      <w:tr w:rsidR="00035E0C" w:rsidRPr="0091230B" w14:paraId="2A7807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EA6B3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14E0DE7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B6230F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C37B68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60:27:0140107:116</w:t>
            </w:r>
          </w:p>
        </w:tc>
      </w:tr>
      <w:tr w:rsidR="00786373" w:rsidRPr="00EB43A2" w14:paraId="0750715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FC5BC7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C59AD0C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18907B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18D120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D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9A1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E091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0ED187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AE87A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FA42AF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DD24C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44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264F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0DE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635D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88C306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A2704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7270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53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89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F25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6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E73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19C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2A1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28482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EA21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93F3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D1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AAD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347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160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30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47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8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3838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BDDA7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0433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6B3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463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EE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D5D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4A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14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B6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E465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177F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D007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E87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F42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2FB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7E7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500946.26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30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20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6EC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D7FA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5910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3ADD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8F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CB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CD8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6A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F5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1276822.20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49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E4F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ED0B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156B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CCF8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C7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2E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12A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F6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3DB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A8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76B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B054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3A01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F570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81F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5D3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CBF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D4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500935.31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18A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1276816.40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CBF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4C0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76FD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20F2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6155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2A1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70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C3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0D5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500940.56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96A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1276811.89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834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AD4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36ED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803A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40B1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7CD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91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BEA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7A0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500943.16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963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12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106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1EEB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52617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4599B3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60:27:0140107:116</w:t>
            </w:r>
          </w:p>
        </w:tc>
      </w:tr>
      <w:tr w:rsidR="00546C11" w:rsidRPr="00590258" w14:paraId="354AAA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8E31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B01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64611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FAB8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E63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AD1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4584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37CC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0DF7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67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402A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FCE1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A7EEF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4CA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0ABD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939D2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34F7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B56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C482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DFD8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D62C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B3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9CF3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0ED8C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3780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38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AA01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00F9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35AF7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A0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4139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82/2 д</w:t>
            </w:r>
          </w:p>
        </w:tc>
      </w:tr>
      <w:tr w:rsidR="00546C11" w:rsidRPr="004A75A7" w14:paraId="3B97C3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64F5D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A8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9AE1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5770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25939E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CEAF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EDF18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CB352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E86C1F3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60:27:0140107:116</w:t>
            </w:r>
          </w:p>
        </w:tc>
      </w:tr>
      <w:tr w:rsidR="00546C11" w:rsidRPr="004A75A7" w14:paraId="0BC3A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8C2397C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24259C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60:27:0140107:116 расположено в кадастровом квартале 60:27:0140107.</w:t>
            </w:r>
          </w:p>
        </w:tc>
      </w:tr>
      <w:tr w:rsidR="00035E0C" w:rsidRPr="0091230B" w14:paraId="3499499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63D496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DF7BB2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95A6D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A8C4DF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60:27:0140107:98</w:t>
            </w:r>
          </w:p>
        </w:tc>
      </w:tr>
      <w:tr w:rsidR="00786373" w:rsidRPr="00EB43A2" w14:paraId="6A7FAE3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2F058A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EF43AC7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4318D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4C8B71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3EB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174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DC3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AC8A51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8C88E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1C1EE2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9A1D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717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68FE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E3D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5F6A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63CBC1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875DF4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DAF76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0A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0F1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9C8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F4E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560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E87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FCBD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08F4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EC169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04698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86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A4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04F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37C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C3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18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DD7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C11B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57D2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3191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14A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73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F0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5B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501171.84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76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1B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FE4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68A6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B9AA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F9C7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ACB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C63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4D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FF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69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1276778.52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5CB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5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A7A1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7AC6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FDA6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7D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EE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B5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D5F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501176.85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39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716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BA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F22E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AE17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FE3C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E7F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C73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76F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B1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501178.22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0E1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1276779.65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BB2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05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D8C5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1D9C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F3DF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9B8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F9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E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3F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501177.34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E37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1276780.44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D42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7F9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DFA08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6FE3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31B1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C2E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F72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E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C4C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501185.39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7B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1276791.09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6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6A6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04F67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EFC2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8243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041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D8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C4B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1B3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501186.37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1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1276790.35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A0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1DE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F926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5011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B163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4B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C48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76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17A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1F9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1276792.41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23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5B1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89E5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965D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B138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4E1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571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1A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43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501186.91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C02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4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75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FC43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78C0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424B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66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7D3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A7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DF7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501190.64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122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6EA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2F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9C28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48A0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5CFC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79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CD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79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010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501181.17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30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1276805.17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5C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01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E712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B2BF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97BD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DE1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295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0C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740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501162.57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0A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1276780.24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2F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BB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7909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2BD8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C344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97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1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93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143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DB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1276778.08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B5D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318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B1FC6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3BA2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CCA4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77D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4D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50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759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501164.29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66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C4F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F8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D4A6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B963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9408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C52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20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C8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3C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7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041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9B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3C0D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7746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DE11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4F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EAA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DC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10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501168.61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90D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1276775.63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54B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F9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194BA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2D81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346B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8CC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D8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4A7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317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501171.84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7C5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1276773.12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55E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E3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0446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69C43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D3DA48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60:27:0140107:98</w:t>
            </w:r>
          </w:p>
        </w:tc>
      </w:tr>
      <w:tr w:rsidR="00546C11" w:rsidRPr="00590258" w14:paraId="114E3A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A27F6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CD00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46186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6CFCF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54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98A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5558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4C542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1797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40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ABC584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2FDBD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46B9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3BD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10D0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97BC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1900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26A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A7A7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60:27:0140107:65</w:t>
            </w:r>
          </w:p>
        </w:tc>
      </w:tr>
      <w:tr w:rsidR="00546C11" w:rsidRPr="004A75A7" w14:paraId="74402B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3210E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775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0232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70A1C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4A7F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D53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9ADC8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635B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E8BA7A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E0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EA52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11 д</w:t>
            </w:r>
          </w:p>
        </w:tc>
      </w:tr>
      <w:tr w:rsidR="00546C11" w:rsidRPr="004A75A7" w14:paraId="2DC363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FA817C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E6E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B6CA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8B98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D0381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040EC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B825B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A0F3E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958CC43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60:27:0140107:98</w:t>
            </w:r>
          </w:p>
        </w:tc>
      </w:tr>
      <w:tr w:rsidR="00546C11" w:rsidRPr="004A75A7" w14:paraId="587CCB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B94B98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95D0EC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60:27:0140107:98 расположено в кадастровом квартале 60:27:0140107 и на земельном участке с кадастровым номером 60:27:0140107:65.</w:t>
            </w:r>
          </w:p>
        </w:tc>
      </w:tr>
      <w:tr w:rsidR="00035E0C" w:rsidRPr="0091230B" w14:paraId="104C53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8DFDBD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4C0AEF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ED7A8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289BCA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60:27:0140107:113</w:t>
            </w:r>
          </w:p>
        </w:tc>
      </w:tr>
      <w:tr w:rsidR="00786373" w:rsidRPr="00EB43A2" w14:paraId="35CB4BF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481BD2C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04302B2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F80FC7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2E32BF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8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52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8967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B1651E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A4A4A3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62A03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984B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80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C9CE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2D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2679A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DD6A78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0CA003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F25C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59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52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83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51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F71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8F6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AFB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21A5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5C0C0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6C15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7A3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F4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38B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675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A07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96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D84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945D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BF7BF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76FC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AB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35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F3B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A2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11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D9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FEF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4867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45FB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7445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48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69C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81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9C2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501143.44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4E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1276796.43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B8B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06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9134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EDB2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E68E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9E6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3F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1E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E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501141.68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F6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1276797.51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97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25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5954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0116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DC2B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7D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7EB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57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DC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E6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6A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46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9D30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4EE0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507A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0E7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0C8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33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C9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501138.19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988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2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E49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F38B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DBD7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5893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E3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EB4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CD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515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501134.56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9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1276801.24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D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8F3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83BD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4217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29A4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664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57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1E3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9B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501137.90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25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1276798.98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24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AC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272F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A200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0B78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74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71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4ED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38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501136.28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1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1276796.23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CD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A3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94ED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F531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7328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A5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C6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D6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2A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501141.23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A8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1276793.09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36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6CC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557C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741226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23AA9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60:27:0140107:113</w:t>
            </w:r>
          </w:p>
        </w:tc>
      </w:tr>
      <w:tr w:rsidR="00546C11" w:rsidRPr="00590258" w14:paraId="7AA62D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10442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F14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9B9B4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739B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F0B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97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A859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746F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F10A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40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F837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BEBF9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1F10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92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CCE8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2133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2188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4C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333A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60:27:0140107:309</w:t>
            </w:r>
          </w:p>
        </w:tc>
      </w:tr>
      <w:tr w:rsidR="00546C11" w:rsidRPr="004A75A7" w14:paraId="72A313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A714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99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E34F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69893C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4621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40D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59016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F278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A29AF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A1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62DA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9 д</w:t>
            </w:r>
          </w:p>
        </w:tc>
      </w:tr>
      <w:tr w:rsidR="00546C11" w:rsidRPr="004A75A7" w14:paraId="2E3B3D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03954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221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31578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5BA1C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BE33C5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D4DEB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6FE2C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219A9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5AB6C0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60:27:0140107:113</w:t>
            </w:r>
          </w:p>
        </w:tc>
      </w:tr>
      <w:tr w:rsidR="00546C11" w:rsidRPr="004A75A7" w14:paraId="4F3578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34B7ED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80B891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60:27:0140107:113 расположено в кадастровом квартале 60:27:0140107 и на земельном участке с кадастровым номером 60:27:0140107:309.</w:t>
            </w:r>
          </w:p>
        </w:tc>
      </w:tr>
      <w:tr w:rsidR="00035E0C" w:rsidRPr="0091230B" w14:paraId="35EF5F0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6560B2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93B606F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998A3B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1CC404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60:27:0140107:111</w:t>
            </w:r>
          </w:p>
        </w:tc>
      </w:tr>
      <w:tr w:rsidR="00786373" w:rsidRPr="00EB43A2" w14:paraId="215D0E5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FCCC020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F36B01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3F357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FBAE38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5D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72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59F3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DB2C4C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C065A7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AF3694E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BA2F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981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A2E4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E6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04C4B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1B93EB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ED4D38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954A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6A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642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F4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52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83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895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90A6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CFE4E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B29C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47A3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D65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6D8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83C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78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DB2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3E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0B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9111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262BD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2AE6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985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CD5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31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BD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964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AA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FED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7415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BB76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5BD4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AF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13B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59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00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1B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1276823.09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6FD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2B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34194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7D80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D793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259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616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8C1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37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8F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5D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B8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60F8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1A08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C9209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4F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B8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A6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28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0F5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DC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1C7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A59F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F3C2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955D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225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1DD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6A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7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501118.21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94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1276825.06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510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451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3AC71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80BA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A1AB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BF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8F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F0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7A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501126.07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57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1276835.75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33E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4F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C54D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F7F9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CFE8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2B9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99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BD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6B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9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1276834.87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EEA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F6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7F76A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F435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7AD4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90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C38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64D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37E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501128.72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C4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1276837.03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36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B5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07F6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C6A5B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C109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AAF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F41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BDE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908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501127.74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1D1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1276837.77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3FA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91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CA1C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C0CC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FF1D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6E5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59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F43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7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501131.22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FD8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1276842.53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B56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5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EC10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7C63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2FC6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3CB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9E0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6E4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62D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66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1276849.64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E52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5B7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DC57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D20E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0700B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AA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D76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BD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26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501103.05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FC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1276824.66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026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DA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3063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A5DD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6DA4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8F5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C34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C63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25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501112.67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7F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1276817.65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12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B66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9C20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6400C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3B48C8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60:27:0140107:111</w:t>
            </w:r>
          </w:p>
        </w:tc>
      </w:tr>
      <w:tr w:rsidR="00546C11" w:rsidRPr="00590258" w14:paraId="00E394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F20F2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C68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BA91D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0A0A9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14B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BA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15B3D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D9948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46DE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97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FF65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1E61D7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7A16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94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60CEB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EDA35B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61F4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D1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1579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60:27:0140107:71</w:t>
            </w:r>
          </w:p>
        </w:tc>
      </w:tr>
      <w:tr w:rsidR="00546C11" w:rsidRPr="004A75A7" w14:paraId="1CA1DD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A881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9EF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627EA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355E5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E5BD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489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B512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B491F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0ABBE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C3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3425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5-й Псковстроя пер, 7 д</w:t>
            </w:r>
          </w:p>
        </w:tc>
      </w:tr>
      <w:tr w:rsidR="00546C11" w:rsidRPr="004A75A7" w14:paraId="39ED34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51925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0D8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0028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2EB9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F990B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3117F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72338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409D8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930556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60:27:0140107:111</w:t>
            </w:r>
          </w:p>
        </w:tc>
      </w:tr>
      <w:tr w:rsidR="00546C11" w:rsidRPr="004A75A7" w14:paraId="6D27F3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E7B2A8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BDD1D6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60:27:0140107:111 расположено в кадастровом квартале 60:27:0140107 и на земельном участке с </w:t>
            </w:r>
            <w:r w:rsidRPr="00A552E8">
              <w:t>кадастровым номером 60:27:0140107:71.</w:t>
            </w:r>
          </w:p>
        </w:tc>
      </w:tr>
      <w:tr w:rsidR="00035E0C" w:rsidRPr="0091230B" w14:paraId="487FA80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2EEBA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4D2B37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92A54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5F2170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60:27:0140107:108</w:t>
            </w:r>
          </w:p>
        </w:tc>
      </w:tr>
      <w:tr w:rsidR="00786373" w:rsidRPr="00EB43A2" w14:paraId="23E4F0D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DC25C3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CA15274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924B5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F8A454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E8C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85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8EFB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3C0DE80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419E75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664417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EDB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8FF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182C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CF2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5B981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BA60A2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42125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DC3AF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5C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A28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B7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3E7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355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AE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2414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60CA6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6117D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722B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E76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FAA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1D1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38D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C4E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DD9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8D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BB37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A8973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E0A7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3C6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4E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42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91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501085.37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6A6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1276838.03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826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B8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9CA7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DC4F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EE76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587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B2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7F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2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501101.06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279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1276859.15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40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4F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210D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5B7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88FE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97D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23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6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69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501091.11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D5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1276866.74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C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226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552C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939E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216F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C0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EB7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B6F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B6B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501075.11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388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1276845.39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B1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B0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4948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6354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052F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7F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486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3E1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AF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501085.37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75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1276838.03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7FB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B6F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CF44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F0D066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ACB79F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60:27:0140107:108</w:t>
            </w:r>
          </w:p>
        </w:tc>
      </w:tr>
      <w:tr w:rsidR="00546C11" w:rsidRPr="00590258" w14:paraId="672BAA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CA896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1A5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67A39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CAB03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C00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92F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D2AA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0FDB0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B622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024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139A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22C7C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7001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573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B9EE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533F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F5B3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89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DADD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60:27:0140107:70</w:t>
            </w:r>
          </w:p>
        </w:tc>
      </w:tr>
      <w:tr w:rsidR="00546C11" w:rsidRPr="004A75A7" w14:paraId="05C423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C457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175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8E774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A9D0E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8835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C86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F6C5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B57E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54E21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EE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578B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5-й Псковстроя пер, 5 д</w:t>
            </w:r>
          </w:p>
        </w:tc>
      </w:tr>
      <w:tr w:rsidR="00546C11" w:rsidRPr="004A75A7" w14:paraId="60984F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C64CD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696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DC4E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15D78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E3F07CB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1AE8A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5B92A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93009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EFB0F9E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60:27:0140107:108</w:t>
            </w:r>
          </w:p>
        </w:tc>
      </w:tr>
      <w:tr w:rsidR="00546C11" w:rsidRPr="004A75A7" w14:paraId="3129682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8B1CD6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DE3879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60:27:0140107:108 расположено в </w:t>
            </w:r>
            <w:r w:rsidRPr="00A552E8">
              <w:t>кадастровом квартале 60:27:0140107 и на земельном участке с кадастровым номером 60:27:0140107:70.</w:t>
            </w:r>
          </w:p>
        </w:tc>
      </w:tr>
      <w:tr w:rsidR="00035E0C" w:rsidRPr="0091230B" w14:paraId="37AC75B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E679B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E29764F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776F6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2DA09C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60:27:0140107:117</w:t>
            </w:r>
          </w:p>
        </w:tc>
      </w:tr>
      <w:tr w:rsidR="00786373" w:rsidRPr="00EB43A2" w14:paraId="4CE994A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FA2154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5DD7BF6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5D9B61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F900D2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419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4A3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5FBF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CF616F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58DB17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2B773C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89FB5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11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1E1F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19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E0E9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B9F235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B47A96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F319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99F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B5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6D9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B0B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02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41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D23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7AA94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6C86F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A089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99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8C7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29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BB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E5F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17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9F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D18A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8FE85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C51B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72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EC1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2D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B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501020.36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C4A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1276892.76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DA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43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F94D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7780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8E81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02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439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1B5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C5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501032.82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5E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1276907.39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F2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BB2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C669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E5B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0CEB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927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5B8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0D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E8F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501020.85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20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1276917.30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8C6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FD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309D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8E28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C727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092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E8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0C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D91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501008.38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E5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1276903.27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F3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A7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877F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9B6E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4891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57D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FCC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1A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C0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501020.36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F7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1276892.76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82A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208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0B48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808E5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DF605C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60:27:0140107:117</w:t>
            </w:r>
          </w:p>
        </w:tc>
      </w:tr>
      <w:tr w:rsidR="00546C11" w:rsidRPr="00590258" w14:paraId="7CEBF0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1DFE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B4B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381E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3084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C4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409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5E14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EB62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10A9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5E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4C94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AEF1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08F5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4B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857D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31BE51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C5AF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987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A903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60:27:0140107:239</w:t>
            </w:r>
          </w:p>
        </w:tc>
      </w:tr>
      <w:tr w:rsidR="00546C11" w:rsidRPr="004A75A7" w14:paraId="1E3830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0DCB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3F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425B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36A1FD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A45F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E0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9AE72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453B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37ADC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25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68CD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84 д</w:t>
            </w:r>
          </w:p>
        </w:tc>
      </w:tr>
      <w:tr w:rsidR="00546C11" w:rsidRPr="004A75A7" w14:paraId="2B034C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0162E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058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AD863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B20B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881357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5ABAE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C243D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194E6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25D65DC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60:27:0140107:117</w:t>
            </w:r>
          </w:p>
        </w:tc>
      </w:tr>
      <w:tr w:rsidR="00546C11" w:rsidRPr="004A75A7" w14:paraId="55A19B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E0FEE9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A02468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60:27:0140107:117 </w:t>
            </w:r>
            <w:r w:rsidRPr="00A552E8">
              <w:t>расположено в кадастровом квартале 60:27:0140107 и на земельном участке с кадастровым номером 60:27:0140107:239.</w:t>
            </w:r>
          </w:p>
        </w:tc>
      </w:tr>
      <w:tr w:rsidR="00035E0C" w:rsidRPr="0091230B" w14:paraId="5117D7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97267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DD6B62E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7083C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AB7276F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60:27:0140107:118</w:t>
            </w:r>
          </w:p>
        </w:tc>
      </w:tr>
      <w:tr w:rsidR="00786373" w:rsidRPr="00EB43A2" w14:paraId="00E92F7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7D04F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934929B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DF289B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CE6B9B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37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ECB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2C82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EA513B9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F9A316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99B50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1AF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785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A5A5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55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0342F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8E9FED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4E6679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6CC68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94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4CF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B7C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C5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BC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3B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912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DA597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074D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0447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5A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2AE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93B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00F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E42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A3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507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FAC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14CB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541A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95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B5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084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3A5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501046.66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45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1276925.35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E2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1C7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6782E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0FBF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2BE6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A81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59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E6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6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501059.03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9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1276940.46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63E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F6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6679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BFB5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92AD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402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919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451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06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501048.13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C4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1276949.69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ACE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492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917B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BE13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AA755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26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133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253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73D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501035.67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62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1276934.87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326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3F0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7D0B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2262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FF29B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98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F78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A5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09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501046.66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69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1276925.35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EE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58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133F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6F6EA4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4845D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60:27:0140107:118</w:t>
            </w:r>
          </w:p>
        </w:tc>
      </w:tr>
      <w:tr w:rsidR="00546C11" w:rsidRPr="00590258" w14:paraId="3BD236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6A7C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F634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51278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CE89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D9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5B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1C20F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5353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B1FD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5C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6728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B7E6A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17A0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AC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79C9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2FD7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C11B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A3B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5CEE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60:27:0140107:243</w:t>
            </w:r>
          </w:p>
        </w:tc>
      </w:tr>
      <w:tr w:rsidR="00546C11" w:rsidRPr="004A75A7" w14:paraId="6F14A2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FEF3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B2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5853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289F0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CADA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BED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9BED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110E0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DF2E64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76E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4C40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86 д</w:t>
            </w:r>
          </w:p>
        </w:tc>
      </w:tr>
      <w:tr w:rsidR="00546C11" w:rsidRPr="004A75A7" w14:paraId="201E08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8896D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E0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C1F0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A05E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3A38D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A2D45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B7DCD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EE1F6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4BB867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60:27:0140107:118</w:t>
            </w:r>
          </w:p>
        </w:tc>
      </w:tr>
      <w:tr w:rsidR="00546C11" w:rsidRPr="004A75A7" w14:paraId="05C19C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36D5E2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B80C6D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60:27:0140107:118 расположено в кадастровом квартале 60:27:0140107 и на земельном участке с кадастровым номером 60:27:0140107:243.</w:t>
            </w:r>
          </w:p>
        </w:tc>
      </w:tr>
      <w:tr w:rsidR="00035E0C" w:rsidRPr="0091230B" w14:paraId="525D23E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A9FB5A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1CAE71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0357E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37429D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60:27:0140107:119</w:t>
            </w:r>
          </w:p>
        </w:tc>
      </w:tr>
      <w:tr w:rsidR="00786373" w:rsidRPr="00EB43A2" w14:paraId="40F079D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C4F1A38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1ADBB1F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FEC10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7FF8D0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222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E1F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BCD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3300362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ECA47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F404878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8E10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EE0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B0B77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384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BEDA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48763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6A427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EBD8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7E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15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86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F77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19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650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0288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CE356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CCF3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4C27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5D8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EB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A1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26A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CE7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C5A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5B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8DFC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42149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F609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7C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7FE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8A0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9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501067.03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62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1276952.56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8B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82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0831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5CF7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6CFB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90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C5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4D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D8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501084.16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42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1276973.27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84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0D0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0BCE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3245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C682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D4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F0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F0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2F5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501074.69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109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1276981.32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77F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24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3528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A95A4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9C4F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6D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6B3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3C9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95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501057.41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7F8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1276960.56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5B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01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1871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BBCB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9EBA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470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5CB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C68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28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501067.03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C23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1276952.56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929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B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C9C0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D3DB4A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7DEEC4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60:27:0140107:119</w:t>
            </w:r>
          </w:p>
        </w:tc>
      </w:tr>
      <w:tr w:rsidR="00546C11" w:rsidRPr="00590258" w14:paraId="211CBC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8A0F9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14F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EBE07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9175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B02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BE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B978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424B9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93CB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9AD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1D3B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B599C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2F3E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7D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61B1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4E1F7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C41A4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E0A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52B7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60:27:0140107:241</w:t>
            </w:r>
          </w:p>
        </w:tc>
      </w:tr>
      <w:tr w:rsidR="00546C11" w:rsidRPr="004A75A7" w14:paraId="5B3ABF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A561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8A0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F8C0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79DD7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E2D95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4E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60C2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20B7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F796B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F1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A2A1A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88 д</w:t>
            </w:r>
          </w:p>
        </w:tc>
      </w:tr>
      <w:tr w:rsidR="00546C11" w:rsidRPr="004A75A7" w14:paraId="111E52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297AB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4EE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C0523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6841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4C3E91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0911E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007A8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AD510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95D8DC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60:27:0140107:119</w:t>
            </w:r>
          </w:p>
        </w:tc>
      </w:tr>
      <w:tr w:rsidR="00546C11" w:rsidRPr="004A75A7" w14:paraId="32D368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0A62F8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838D5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60:27:0140107:119 расположено в кадастровом квартале 60:27:0140107 и на земельном участке с </w:t>
            </w:r>
            <w:r w:rsidRPr="00A552E8">
              <w:t>кадастровым номером 60:27:0140107:241.</w:t>
            </w:r>
          </w:p>
        </w:tc>
      </w:tr>
      <w:tr w:rsidR="00035E0C" w:rsidRPr="0091230B" w14:paraId="49D97B5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C96B0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C3DCC75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4872C5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75DCCD1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60:27:0140107:120</w:t>
            </w:r>
          </w:p>
        </w:tc>
      </w:tr>
      <w:tr w:rsidR="00786373" w:rsidRPr="00EB43A2" w14:paraId="5C54184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BCEB35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9835C9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A0B298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34B889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179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20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62A0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E65FF98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A4E759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4532E7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BEA25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0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DF175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60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22708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B044D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86D63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17772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19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849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40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8AB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671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BC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5B83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6869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33DF7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D55AD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E58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C6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46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58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B6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61B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007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D1A7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621F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530ED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74D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C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D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987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501093.48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577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1276984.29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D3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80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ABF1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C1C8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6E205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0B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88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BF7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1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501110.71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8C4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1277004.95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50B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830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EB27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A522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818C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434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6A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197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77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501101.09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40D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277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B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405F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F9D6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EFAF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A4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E8A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D7C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68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501083.91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2F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1276992.43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45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3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F9DE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3CAC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0107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3E5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2DF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B2C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143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501093.48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99D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1276984.29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47C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7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FF9B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DF9B9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16985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60:27:0140107:120</w:t>
            </w:r>
          </w:p>
        </w:tc>
      </w:tr>
      <w:tr w:rsidR="00546C11" w:rsidRPr="00590258" w14:paraId="6DC8E5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801E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849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CF3248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BDD9B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994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A72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E7E23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700C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E1AA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04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12D9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8F12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BEA2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FC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68B6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85EE3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C03DC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A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56D4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60:27:0140107:242</w:t>
            </w:r>
          </w:p>
        </w:tc>
      </w:tr>
      <w:tr w:rsidR="00546C11" w:rsidRPr="004A75A7" w14:paraId="189B32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7151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34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C76E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862F5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A284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443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FD1D8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38CD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E60F1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8F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0AF0F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90 д</w:t>
            </w:r>
          </w:p>
        </w:tc>
      </w:tr>
      <w:tr w:rsidR="00546C11" w:rsidRPr="004A75A7" w14:paraId="456C95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332AB3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FC4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1ECF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FB89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A2AF57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2D82F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05CFA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DEFEC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E4C17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60:27:0140107:120</w:t>
            </w:r>
          </w:p>
        </w:tc>
      </w:tr>
      <w:tr w:rsidR="00546C11" w:rsidRPr="004A75A7" w14:paraId="0A9E41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E1A8A7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101910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60:27:0140107:120 </w:t>
            </w:r>
            <w:r w:rsidRPr="00A552E8">
              <w:t>расположено в кадастровом квартале 60:27:0140107 и на земельном участке с кадастровым номером 60:27:0140107:242.</w:t>
            </w:r>
          </w:p>
        </w:tc>
      </w:tr>
      <w:tr w:rsidR="00035E0C" w:rsidRPr="0091230B" w14:paraId="7D8AE6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6FDF6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B9C36B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0A4DC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4AEC00B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60:27:0140107:121</w:t>
            </w:r>
          </w:p>
        </w:tc>
      </w:tr>
      <w:tr w:rsidR="00786373" w:rsidRPr="00EB43A2" w14:paraId="6E13F07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566E5C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3D4998F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50BF7F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FE010C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2C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0B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481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8AC09D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2653B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73489A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91E47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D14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69EE1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317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669C9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AA52FC5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68462F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65467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15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447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A05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7A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51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57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6EB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4768A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DD03F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D5D84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6C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395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73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C44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78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CA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9E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3A4A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6E851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F4C7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65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29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99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3F9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9B9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1276855.56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9C8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31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8E78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8C72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74B9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AE1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276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69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5CA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20E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1276860.71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42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C9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2F42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38B8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125D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70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0D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AD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24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501311.87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574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8B6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644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0CA2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E7B5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CC67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F44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6C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82A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2B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501313.49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42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1276866.01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B51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0D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D83D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2E0F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0886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B2F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9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92C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F1B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415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1276862.72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3E7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1F1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F8B4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B166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05D7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16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D9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0FF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17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4DE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1276864.98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4E5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75B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16DE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06F2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C8193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BA0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8C1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74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51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501314.81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8A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6C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1C1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5D27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1EAB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73EE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5DB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E16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DB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F4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501334.84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B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1276896.90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197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264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D089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7156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D54E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04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8B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08B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0D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18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1276903.92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A05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53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A7338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9E8F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FBBF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3A6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D11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93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3B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501297.93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62D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50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04F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844A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68EB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1D8E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7BB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459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B1F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B52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501307.99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F5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1276858.82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8D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2B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9482C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DF0F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5085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8F2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44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DDC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67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B9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1276855.56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97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A4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C686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96D4AB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20BD9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60:27:0140107:121</w:t>
            </w:r>
          </w:p>
        </w:tc>
      </w:tr>
      <w:tr w:rsidR="00546C11" w:rsidRPr="00590258" w14:paraId="50226D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821DF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EA9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A0C9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53B5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980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2E8A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A254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D5F1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28A7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968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A763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17DA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AB29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313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69CB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69C97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154F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60A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C4B2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60:27:0140107:452</w:t>
            </w:r>
          </w:p>
        </w:tc>
      </w:tr>
      <w:tr w:rsidR="00546C11" w:rsidRPr="004A75A7" w14:paraId="76485D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69EC2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09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C52F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D651D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46030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489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CAEA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8561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2B7ED2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48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E191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Николая </w:t>
            </w:r>
            <w:r>
              <w:rPr>
                <w:lang w:val="en-US"/>
              </w:rPr>
              <w:t>Васильева ул, 92 д</w:t>
            </w:r>
          </w:p>
        </w:tc>
      </w:tr>
      <w:tr w:rsidR="00546C11" w:rsidRPr="004A75A7" w14:paraId="4A980A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B02AC1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C1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036E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C73D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CDFF28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C28D6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B87E0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89002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805D53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60:27:0140107:121</w:t>
            </w:r>
          </w:p>
        </w:tc>
      </w:tr>
      <w:tr w:rsidR="00546C11" w:rsidRPr="004A75A7" w14:paraId="503867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D8EC68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F229B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60:27:0140107:121 расположено в </w:t>
            </w:r>
            <w:r w:rsidRPr="00A552E8">
              <w:t>кадастровом квартале 60:27:0140107 и на земельном участке с кадастровым номером 60:27:0140107:452.</w:t>
            </w:r>
          </w:p>
        </w:tc>
      </w:tr>
      <w:tr w:rsidR="00035E0C" w:rsidRPr="0091230B" w14:paraId="7241DC4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DD873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9578A3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E7EB6F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3AC928A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60:27:0140107:126</w:t>
            </w:r>
          </w:p>
        </w:tc>
      </w:tr>
      <w:tr w:rsidR="00786373" w:rsidRPr="00EB43A2" w14:paraId="3A2E61A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3ECF3F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AA1545E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C2F061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644245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104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65D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DADD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A31A27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F9F05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0A460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2C421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7EB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DDD61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B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1AED0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B7C3B40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6193BC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667F6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3C3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900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1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4D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5E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CC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BC63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1FDFA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3AFF8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656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2C8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9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EF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C3D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FE1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9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2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B9319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4C2B9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4526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CD8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9B3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1C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6DD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52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1C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67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F6F0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620E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5832C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53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C0C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319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714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7B7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1276853.53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6E8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D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4B2F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7DFA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56E9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31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F9F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DF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94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501266.11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C0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1276908.79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739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83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0432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6131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B621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69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6F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4B1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6F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501256.86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BBE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1276915.43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4F6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D44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583E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6C09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A57C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B9E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EE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11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3C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501244.25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610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1276898.44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89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5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B7D8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161F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BA84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9D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643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DC7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05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5F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1276860.40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2A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C2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B569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685245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EA462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60:27:0140107:126</w:t>
            </w:r>
          </w:p>
        </w:tc>
      </w:tr>
      <w:tr w:rsidR="00546C11" w:rsidRPr="00590258" w14:paraId="724734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FBDD4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58A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6E977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1D209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3E0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6A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95B5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34BE8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9E8F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C7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F26A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FC4B3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6258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054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5A4E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7AA1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501B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B98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C2C4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60:27:0140107:436</w:t>
            </w:r>
          </w:p>
        </w:tc>
      </w:tr>
      <w:tr w:rsidR="00546C11" w:rsidRPr="004A75A7" w14:paraId="4B3B0B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9CA21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F81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0939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F2ED3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3928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C1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31163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48E5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EC346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095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0BE7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92 д</w:t>
            </w:r>
          </w:p>
        </w:tc>
      </w:tr>
      <w:tr w:rsidR="00546C11" w:rsidRPr="004A75A7" w14:paraId="367890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AA96F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71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69E0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BD5C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5940FA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1E8B7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DA1DF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AC25B3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8378E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60:27:0140107:126</w:t>
            </w:r>
          </w:p>
        </w:tc>
      </w:tr>
      <w:tr w:rsidR="00546C11" w:rsidRPr="004A75A7" w14:paraId="165C96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31F4EB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8DAE18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60:27:0140107:121 расположено в кадастровом квартале 60:27:0140107 и на земельном участке с кадастровым номером 60:27:0140107:452.</w:t>
            </w:r>
          </w:p>
        </w:tc>
      </w:tr>
      <w:tr w:rsidR="00035E0C" w:rsidRPr="0091230B" w14:paraId="33FE0DC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0966A8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8B43264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89959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4646BD5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60:27:0140107:79</w:t>
            </w:r>
          </w:p>
        </w:tc>
      </w:tr>
      <w:tr w:rsidR="00786373" w:rsidRPr="00EB43A2" w14:paraId="0F30192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3D433C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1492C2A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9D0035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41DB76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26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39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735F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DF4112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EA5E40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1C019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6869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AB9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39E5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253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9E475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CE33C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A1509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A1FB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46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79F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1A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519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35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C9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F3E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E04F7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78D52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DC16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01E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D0D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B51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4B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9D3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F82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4D4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29DD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3293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1A0E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F6C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4F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710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CED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2D7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1276962.66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89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2E9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E4F3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69E7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091A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CF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40B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585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8D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501337.12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46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1276980.62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8EB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91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E0E5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E190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FC15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462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2EE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9E9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4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501342.02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F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1276977.09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CC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FD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3A79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4832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D372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941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88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FC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0A0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501350.17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47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1276987.30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DA8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F89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6B0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827BF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84EF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97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29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FF1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27C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501338.10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874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F4F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5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C8BF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87F9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A88A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56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333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BF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F0A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501315.23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2D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1276968.45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46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34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F193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B091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2246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A8D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61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6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5A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501322.69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F0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1276962.66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C6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4F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A3A2F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537D9F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4B531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60:27:0140107:79</w:t>
            </w:r>
          </w:p>
        </w:tc>
      </w:tr>
      <w:tr w:rsidR="00546C11" w:rsidRPr="00590258" w14:paraId="076C9A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299CC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D9C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E0618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Значение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</w:tr>
      <w:tr w:rsidR="00546C11" w:rsidRPr="00F13182" w14:paraId="72956A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A9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077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2752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AF983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3665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92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3EF8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8680E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40E4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C5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2B7F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524CD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72B0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8DF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участков), в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83D4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60:27:0140107:40</w:t>
            </w:r>
          </w:p>
        </w:tc>
      </w:tr>
      <w:tr w:rsidR="00546C11" w:rsidRPr="004A75A7" w14:paraId="132D30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9E8F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B54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66BA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021FB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5EC5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EA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A3BB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A4237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3E2E5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57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A54C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0D659AB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F2B5F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EE9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D0E9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E7C9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EDFD02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0FFFF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DC1A3F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32321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2E66FF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60:27:0140107:79</w:t>
            </w:r>
          </w:p>
        </w:tc>
      </w:tr>
      <w:tr w:rsidR="00546C11" w:rsidRPr="004A75A7" w14:paraId="3B9F39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B91E1B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C4EC04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60:27:0140107:79 расположено в кадастровом квартале 60:27:0140107 и на земельном участке с кадастровым номером 60:27:0140107:40.</w:t>
            </w:r>
          </w:p>
        </w:tc>
      </w:tr>
      <w:tr w:rsidR="00035E0C" w:rsidRPr="0091230B" w14:paraId="0F661AD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190D8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7FEA754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B2A511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2024A2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60:27:0140107:90</w:t>
            </w:r>
          </w:p>
        </w:tc>
      </w:tr>
      <w:tr w:rsidR="00786373" w:rsidRPr="00EB43A2" w14:paraId="530B27C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75AAF6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A2C5D7C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A6E2C9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E01CCF0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69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F9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A23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BE090E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A0601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FB2444C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F2F98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0C8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5A933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0AA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7DEA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C8501B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C74B19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22CB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4E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AD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F0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09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37B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D5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97E2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E87245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0764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E80C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C9E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F9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6E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EE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17B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262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ED1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6BC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AE370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B7CDF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257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56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12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C7A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501433.61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F3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227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75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BE4C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B06F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61E9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7B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DA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E9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C17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501435.68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344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1277045.46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64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EA7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BD6E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C52D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C1C0C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75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5B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66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011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501424.13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FE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1277048.61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0AB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67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B407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4F66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1AB5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84D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00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5C2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8A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501422.03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01D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B1C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F2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FE4F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737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6018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8F4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02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5A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595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501433.61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AB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D9D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D3A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32B0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67D6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387EDF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60:27:0140107:90</w:t>
            </w:r>
          </w:p>
        </w:tc>
      </w:tr>
      <w:tr w:rsidR="00546C11" w:rsidRPr="00590258" w14:paraId="62ECDA8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D187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4CF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B1DA3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41593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E8A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269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E184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33F8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370D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F3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421D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2886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C77F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E7A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AD5F2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57300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C320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BFF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84244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60:27:0140107:22</w:t>
            </w:r>
          </w:p>
        </w:tc>
      </w:tr>
      <w:tr w:rsidR="00546C11" w:rsidRPr="004A75A7" w14:paraId="104331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CA0E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3AB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99FC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DAD1A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1A68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1C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1751E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F4F8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6D596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BEA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9BF8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ул, 20 д</w:t>
            </w:r>
          </w:p>
        </w:tc>
      </w:tr>
      <w:tr w:rsidR="00546C11" w:rsidRPr="004A75A7" w14:paraId="093E39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DD12D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A2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0D23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838F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351281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3A9D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B687CA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D7F29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326EF8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60:27:0140107:90</w:t>
            </w:r>
          </w:p>
        </w:tc>
      </w:tr>
      <w:tr w:rsidR="00546C11" w:rsidRPr="004A75A7" w14:paraId="5F6E21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82642C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49B33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60:27:0140107:90 расположено в кадастровом квартале 60:27:0140107 и на земельном участке с </w:t>
            </w:r>
            <w:r w:rsidRPr="00A552E8">
              <w:t>кадастровым номером 60:27:0140107:22.</w:t>
            </w:r>
          </w:p>
        </w:tc>
      </w:tr>
      <w:tr w:rsidR="00035E0C" w:rsidRPr="0091230B" w14:paraId="2836117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411A9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A263E6F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74A836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483C9F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60:27:0140107:132</w:t>
            </w:r>
          </w:p>
        </w:tc>
      </w:tr>
      <w:tr w:rsidR="00786373" w:rsidRPr="00EB43A2" w14:paraId="1B9CF6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A069AD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502E877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7D9813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9CC0C3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DD5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5C9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09E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CD80F8E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22363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E400C6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7AB7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5E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F9D82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BA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EA971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57389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13CDF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9A0F4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E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F9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40D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D95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8E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FE5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03BA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FC70C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F0B9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1FFF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2C4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8A4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70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9E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1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A2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74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580F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279B5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CD77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4A6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C29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A95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48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501390.23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87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50F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D0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30214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B4E7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7658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7CA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F2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62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2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501392.78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DAB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C7A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46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44351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22DB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1C78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4B8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C0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917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8B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501384.98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BB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1277033.12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A5F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AB1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22C1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079D9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4593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98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3D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DB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E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501381.53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A55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6CF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DD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1091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4EB2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356D9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1B7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7E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724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2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501386.48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7F6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1277021.42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17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A4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5F90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9D6E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CB40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7D7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CB1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674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9C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501387.08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385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7E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52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C330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104CF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892C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F13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DBE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EE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56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501390.23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C8B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B45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BC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D320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2C132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7C20D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60:27:0140107:132</w:t>
            </w:r>
          </w:p>
        </w:tc>
      </w:tr>
      <w:tr w:rsidR="00546C11" w:rsidRPr="00590258" w14:paraId="253B4E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7ECB3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E7A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16DD79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7476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679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16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C1D1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12BA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6D4D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DC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3D347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7398B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EA70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963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4DFC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41D25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27AE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0B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EE03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60:27:0140107:23</w:t>
            </w:r>
          </w:p>
        </w:tc>
      </w:tr>
      <w:tr w:rsidR="00546C11" w:rsidRPr="004A75A7" w14:paraId="238332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2BF99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3BA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6E81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5C314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302B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3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CDCE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0517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12375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16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A188A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Мелиораторов пер, 4 д</w:t>
            </w:r>
          </w:p>
        </w:tc>
      </w:tr>
      <w:tr w:rsidR="00546C11" w:rsidRPr="004A75A7" w14:paraId="789E11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5C100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0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54FA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FFA7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10BA80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CFAA3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C231D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7CAAF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B6A24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60:27:0140107:132</w:t>
            </w:r>
          </w:p>
        </w:tc>
      </w:tr>
      <w:tr w:rsidR="00546C11" w:rsidRPr="004A75A7" w14:paraId="3C5D2D0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B723CA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4CB6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60:27:0140107:132 расположено в кадастровом квартале </w:t>
            </w:r>
            <w:r w:rsidRPr="00A552E8">
              <w:t>60:27:0140107 и на земельном участке с кадастровым номером 60:27:0140107:23.</w:t>
            </w:r>
          </w:p>
        </w:tc>
      </w:tr>
      <w:tr w:rsidR="00035E0C" w:rsidRPr="0091230B" w14:paraId="267EFD1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94445F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0FD584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42B2D9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C0813E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60:27:0140107:89</w:t>
            </w:r>
          </w:p>
        </w:tc>
      </w:tr>
      <w:tr w:rsidR="00786373" w:rsidRPr="00EB43A2" w14:paraId="27E32BF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0123B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7483341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F00A04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119829C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6E2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24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4960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5C38ED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9044C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611CF3C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80BE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BEB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89460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C3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AE00C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71F352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3A9AFA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BD578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F8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E25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9C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C4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3F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D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5BD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98114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E2B6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4C69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E47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0F0B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7E0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E6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339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B3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0C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E96F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37C23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BA4F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8FF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B3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721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5C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54B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4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E1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C350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A263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65995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12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A6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21A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5C8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501367.06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949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1277031.36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53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C5F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813A3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4CEB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105E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6D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2B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E5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FF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501368.56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B3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1277034.84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BC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9F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E8DA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0E70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511F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3B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D7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187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534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501369.34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116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70B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035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0E92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746A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7D32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9C5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790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0C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A2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501369.61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C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1277035.63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275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4B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D139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E705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2C85B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A1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78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77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704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56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F8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9E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D24D2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6106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E810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614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7E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63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B8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501371.11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769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1277037.77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295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C81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12FB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4936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3A4C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CE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02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3A5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40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501366.69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74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1277039.58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687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20C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FD7A4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C4E5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73A3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52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5FC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66D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6B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501353.25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2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94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B6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9F69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71CC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CF9B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F3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5A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C1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8BF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501350.38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D3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AF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9B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75A5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309B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169A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19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A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522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D13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1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B79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398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B106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6148BD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BA246E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60:27:0140107:89</w:t>
            </w:r>
          </w:p>
        </w:tc>
      </w:tr>
      <w:tr w:rsidR="00546C11" w:rsidRPr="00590258" w14:paraId="4880D5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4B482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A224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1FA6C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04F3B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42E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CDAA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0ACC5F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DB29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FE86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B1D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7AD8C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E6088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C551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900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71E42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E351D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1690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A3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A3DE4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60:27:0140107:25</w:t>
            </w:r>
          </w:p>
        </w:tc>
      </w:tr>
      <w:tr w:rsidR="00546C11" w:rsidRPr="004A75A7" w14:paraId="4B72A1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7461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03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F9D4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DB2E3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E7ED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ADC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AD96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C827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CC212C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48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473B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ул, 16А д</w:t>
            </w:r>
          </w:p>
        </w:tc>
      </w:tr>
      <w:tr w:rsidR="00546C11" w:rsidRPr="004A75A7" w14:paraId="39971E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B0468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38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9A62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EDC2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7603CC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7C93A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39794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3F37C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39535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60:27:0140107:89</w:t>
            </w:r>
          </w:p>
        </w:tc>
      </w:tr>
      <w:tr w:rsidR="00546C11" w:rsidRPr="004A75A7" w14:paraId="34E10A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4B9AD9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802A3C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60:27:0140107:89 расположено в кадастровом квартале 60:27:0140107 и на земельном участке с кадастровым номером 60:27:0140107:25.</w:t>
            </w:r>
          </w:p>
        </w:tc>
      </w:tr>
      <w:tr w:rsidR="00035E0C" w:rsidRPr="0091230B" w14:paraId="242CC74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CC504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FEEF3C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28FE01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E50F7B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60:27:0140107:72</w:t>
            </w:r>
          </w:p>
        </w:tc>
      </w:tr>
      <w:tr w:rsidR="00786373" w:rsidRPr="00EB43A2" w14:paraId="0E67782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4963E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35491BA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9E43D2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79DD2B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26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83B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A8BD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54D109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FF125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0BF1BD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45CC4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B4D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1644A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1C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F0A39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A7F8C2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EEEF73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EF0E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7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2F1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BD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F7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10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7A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AF9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CE521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A9BC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E8C6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8D8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C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B1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1B4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C45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25F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2F3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6F58A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BD4A0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D5AD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DC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FF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C43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52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4D7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1277052.33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EF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78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83BA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18B5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BEEC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380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E5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B8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B5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501374.33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26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1277063.47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AE8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D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575E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9EC1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FF4FE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E30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F8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A84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79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501368.41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ED9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1277065.00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D61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2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B68C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E35F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AE1F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7E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1D7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B2E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83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FC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E04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12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7715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5612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C671D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66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4D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91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69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501371.37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22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1277052.33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1C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FF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671B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8DC2C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1D77E7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60:27:0140107:72</w:t>
            </w:r>
          </w:p>
        </w:tc>
      </w:tr>
      <w:tr w:rsidR="00546C11" w:rsidRPr="00590258" w14:paraId="13A356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6B27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A5CB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A54C8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5A87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985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920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6CE35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2D8FE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7AAD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FA3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99A8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A153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586F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AE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1511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38E95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4BA2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C9A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3F72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60:27:0140107:26</w:t>
            </w:r>
          </w:p>
        </w:tc>
      </w:tr>
      <w:tr w:rsidR="00546C11" w:rsidRPr="004A75A7" w14:paraId="599060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B87B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3A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645C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5D6EB7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C395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C6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6D6E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7ECAA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43FC8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0D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BCB9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ул, 16 д</w:t>
            </w:r>
          </w:p>
        </w:tc>
      </w:tr>
      <w:tr w:rsidR="00546C11" w:rsidRPr="004A75A7" w14:paraId="2A93EA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32591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A61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3FA46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CB07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88AEA2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A01F6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E1356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0F6DE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ECFF6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60:27:0140107:72</w:t>
            </w:r>
          </w:p>
        </w:tc>
      </w:tr>
      <w:tr w:rsidR="00546C11" w:rsidRPr="004A75A7" w14:paraId="536DD1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F751FD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113D69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60:27:0140107:72 расположено в кадастровом квартале 60:27:0140107 и на земельном участке с </w:t>
            </w:r>
            <w:r w:rsidRPr="00A552E8">
              <w:t>кадастровым номером 60:27:0140107:26.</w:t>
            </w:r>
          </w:p>
        </w:tc>
      </w:tr>
      <w:tr w:rsidR="00035E0C" w:rsidRPr="0091230B" w14:paraId="0E6EF2B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D7B39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3D017E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307C7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619225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60:27:0140107:73</w:t>
            </w:r>
          </w:p>
        </w:tc>
      </w:tr>
      <w:tr w:rsidR="00786373" w:rsidRPr="00EB43A2" w14:paraId="4DDECBB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23D812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24E12A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6A49EE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739316B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DA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819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288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D850E7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E085B2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471272F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F92E6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1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AFE6D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B1A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63A11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0E6A15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6291F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ECC5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6DF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6B5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64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3E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E0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B40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A6A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4EE9C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D0271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5980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175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336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E01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08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55E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E66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618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042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1AAC9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B05F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57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75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48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C72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54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8BF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36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5B12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AAEB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B237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8B9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B5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D1D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AA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501280.09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B16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1276996.47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09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D7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CD10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86D7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8988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AB4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8D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F28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B8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501275.18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62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1277000.79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85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ECE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7550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C544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2761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4D3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B8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77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21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501270.18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CB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1276994.85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5F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E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00CB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BE8A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EBCF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61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FF0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90F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2F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915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CA3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35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C0A2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55EA18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50507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60:27:0140107:73</w:t>
            </w:r>
          </w:p>
        </w:tc>
      </w:tr>
      <w:tr w:rsidR="00546C11" w:rsidRPr="00590258" w14:paraId="5C3ACBF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6A20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1ABE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5E54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1BEFC4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622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39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A2CA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EE633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E1AC1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452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07A0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0C9C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021E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BEE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8A20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CF7F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D9E9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D4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C316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00EF35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E17B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EE9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D332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92302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E58A4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D66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E028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F8A2B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B8630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E4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751D7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94 д</w:t>
            </w:r>
          </w:p>
        </w:tc>
      </w:tr>
      <w:tr w:rsidR="00546C11" w:rsidRPr="004A75A7" w14:paraId="79D679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86442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76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DC347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F79C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FEFDAF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56FD9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4C3E1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347D2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D35FCEA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60:27:0140107:73</w:t>
            </w:r>
          </w:p>
        </w:tc>
      </w:tr>
      <w:tr w:rsidR="00546C11" w:rsidRPr="004A75A7" w14:paraId="50F266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B1A9A5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C5D112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60:27:0140107:73 расположено в </w:t>
            </w:r>
            <w:r w:rsidRPr="00A552E8">
              <w:t>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420F009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14FDA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6414C0A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1CCB59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4956190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60:27:0140107:87</w:t>
            </w:r>
          </w:p>
        </w:tc>
      </w:tr>
      <w:tr w:rsidR="00786373" w:rsidRPr="00EB43A2" w14:paraId="7477AE8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5E56DE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37384D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783B7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702320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C9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2A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6D5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A19A269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88091B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8DE2E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4590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AD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861C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BE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C8B9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739DFD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2B20A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29955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34C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3D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C5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BEB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D39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2E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9FE8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F4732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D0BC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1930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F3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FC5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51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FE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FE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6B0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8C2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3F52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F4CAA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D1B57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40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D39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BBB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4B5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6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01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1E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30B1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5D6E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2944C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A1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FD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48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A45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501322.87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43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AC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335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C426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F952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768C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13A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49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126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8B1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501307.70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93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0F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38A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92D3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9570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374F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2D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1B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DF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2FE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D9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1277023.02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ECD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1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7250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9739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FF6C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C5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9B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2E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F18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4A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7C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E1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49A04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A011E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73D54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CC4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44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14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80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501277.27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AD4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1276990.73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61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A0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0EE62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13F8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C8DE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E5A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5F1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A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C72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501297.00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9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1276977.92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E9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DD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60D9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63205A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9CB1E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60:27:0140107:87</w:t>
            </w:r>
          </w:p>
        </w:tc>
      </w:tr>
      <w:tr w:rsidR="00546C11" w:rsidRPr="00590258" w14:paraId="777BFB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10BE8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099F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2D96C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B2DF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BEA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C44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D5C1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D8FF42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DA45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10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636E6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EA95E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5A07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5C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7515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7228E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4E54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A8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06583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2A80DF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78B8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FB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109C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55C5A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A54C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7B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A72A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F2A5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C0CFF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910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816E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0FD40B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BC8CF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805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4844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FA40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D11BB4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20AE2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C58E8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4AC26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5982EDE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60:27:0140107:87</w:t>
            </w:r>
          </w:p>
        </w:tc>
      </w:tr>
      <w:tr w:rsidR="00546C11" w:rsidRPr="004A75A7" w14:paraId="73D489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11D041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6EFC5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60:27:0140107:87 расположено в кадастровом квартале </w:t>
            </w:r>
            <w:r w:rsidRPr="00A552E8">
              <w:t>60:27:0140107 и на земельном участке с кадастровым номером 60:27:0140107:312.</w:t>
            </w:r>
          </w:p>
        </w:tc>
      </w:tr>
      <w:tr w:rsidR="00035E0C" w:rsidRPr="0091230B" w14:paraId="0B69616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F5F53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18B875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7BD50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C9B043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60:27:0140107:82</w:t>
            </w:r>
          </w:p>
        </w:tc>
      </w:tr>
      <w:tr w:rsidR="00786373" w:rsidRPr="00EB43A2" w14:paraId="0C8DC2B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A758F6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0CA7C9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E24B4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744B63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B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CC5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B85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8EBC80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A8270F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6E8EEE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6DF36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0C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45F2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DB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E8BF2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EB860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251BF1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4C88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5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067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F0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B84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C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351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72DE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37024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C3E8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D918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C2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9C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2C4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B9F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3E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F7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49F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974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903E4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BAB7A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C13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33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C98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CA6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D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1276944.99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803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42E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957A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747C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D20E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F23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FF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330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CA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B01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1276961.45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BC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40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5A40C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D3C9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54C4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C87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FC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49F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34D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1D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1276994.14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4B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516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22B4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F5C1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B79E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79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EF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63F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E5F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501198.91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8B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1276977.02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28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8A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4308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295E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9152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F9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2F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F7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137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F1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1276944.99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518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702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9053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1610F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23E04F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60:27:0140107:82</w:t>
            </w:r>
          </w:p>
        </w:tc>
      </w:tr>
      <w:tr w:rsidR="00546C11" w:rsidRPr="00590258" w14:paraId="53CC08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3720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15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B0AD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07A300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0B3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6CF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2F33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5FE14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106E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87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0DBD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8CD2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0A83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9A0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DB3F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E503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2609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E4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49B42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4F43BB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08F1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73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CEB1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F31D4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9921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4D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230A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A992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A996A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52B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D52A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94 д</w:t>
            </w:r>
          </w:p>
        </w:tc>
      </w:tr>
      <w:tr w:rsidR="00546C11" w:rsidRPr="004A75A7" w14:paraId="27DE1C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70FE1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8BD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5BE9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2C12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0850B2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0C70A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4B05D8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803BA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3C9BDB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60:27:0140107:82</w:t>
            </w:r>
          </w:p>
        </w:tc>
      </w:tr>
      <w:tr w:rsidR="00546C11" w:rsidRPr="004A75A7" w14:paraId="65FE36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7E0AAE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6C7CD8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60:27:0140107:82 расположено в </w:t>
            </w:r>
            <w:r w:rsidRPr="00A552E8">
              <w:t>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28F6E4A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89F3A6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550D96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8B62AF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AE6DC7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60:27:0140107:86</w:t>
            </w:r>
          </w:p>
        </w:tc>
      </w:tr>
      <w:tr w:rsidR="00786373" w:rsidRPr="00EB43A2" w14:paraId="4BBBCE8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9BC82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65A92BB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C6D4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EDD1AC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B72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2B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D78E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1741142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E44A2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2D56C0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D5E8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ED6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83878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FAE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23C81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47E9E2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45E82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CDBB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0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B16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C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29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50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A07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40BD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85306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33D9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79A8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D52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59B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B5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C3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EA2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AD8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276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8F657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05CA7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60CB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8D9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DF6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59F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33E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744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9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74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3CEA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30FA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64B8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6BC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76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20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DA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501247.11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B3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1277014.51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8D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4E9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BC99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941F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B870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BD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D6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D9E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43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D5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1277015.44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52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C6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A7DA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55AA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8C406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F9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4E7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2D0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2A0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501248.14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F3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1277018.04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2C6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43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4434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6EDA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E851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0D6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310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F0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85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501240.24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F4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1277024.67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B0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11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8840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BFFF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F189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3D8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59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BEC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B67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501236.31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4C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1277019.71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813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720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535D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880F1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8968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5B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8C1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2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B2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501245.34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4A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3DA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4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014B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DF1A78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7D84C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60:27:0140107:86</w:t>
            </w:r>
          </w:p>
        </w:tc>
      </w:tr>
      <w:tr w:rsidR="00546C11" w:rsidRPr="00590258" w14:paraId="41AE3BF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42681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B81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E5922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2A2F35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7DF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93C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EE92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1513C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EA56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4D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4D0F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8A9D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8D605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B9E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5F4B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A327A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D387B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B96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734D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086179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E0BD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C4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95AE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BD46C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11F6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15C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12445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9220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426CF7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20C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4BB4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742416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E2DEE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B05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EF04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3E46B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77496E5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D861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9EE5D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785C2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CEDCA57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60:27:0140107:86</w:t>
            </w:r>
          </w:p>
        </w:tc>
      </w:tr>
      <w:tr w:rsidR="00546C11" w:rsidRPr="004A75A7" w14:paraId="04A047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73F10D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F35212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60:27:0140107:86 расположено в кадастровом квартале </w:t>
            </w:r>
            <w:r w:rsidRPr="00A552E8">
              <w:t>60:27:0140107 и на земельном участке с кадастровым номером 60:27:0140107:312.</w:t>
            </w:r>
          </w:p>
        </w:tc>
      </w:tr>
      <w:tr w:rsidR="00035E0C" w:rsidRPr="0091230B" w14:paraId="72353C5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3D1DF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BC72724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10B80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F597CAB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60:27:0140107:76</w:t>
            </w:r>
          </w:p>
        </w:tc>
      </w:tr>
      <w:tr w:rsidR="00786373" w:rsidRPr="00EB43A2" w14:paraId="7D51BAB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029B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FD87DB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AB5210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75F13A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0E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A75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E0D5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73E216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D6C89D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C13534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22EB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1F6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25A0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E8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3E7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22D5B0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39684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F0F33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82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EBA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9AC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26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2C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A03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524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14F64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21BBE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214C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DD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225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39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15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FCF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105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77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1FB1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B6AE9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3F04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AEE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F5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833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3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B3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1D6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FB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6E56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59B0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AE0D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17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81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CE5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5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501285.17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A06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1277033.04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05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E2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1962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079D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289D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7F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138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52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AA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501287.09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925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1277032.06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11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56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38830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8B0C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4520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474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86B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F4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0E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501288.80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3E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1277035.79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A4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805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7DD2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3EEF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A89D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062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C0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D9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4A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501286.79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B3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FC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7A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6448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50C4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1AF3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7B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3B8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BCC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4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501289.15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6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FCB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1A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F11F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9597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9EDE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FF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F27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52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2D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501261.81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5F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C6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CB7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07E9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C8A5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3487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9F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89F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349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CA9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501255.63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40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8EC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4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9038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F577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BF64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730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DC1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29B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BAB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501282.86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CD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1277028.18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89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437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D370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ED1C9B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F7BB1B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60:27:0140107:76</w:t>
            </w:r>
          </w:p>
        </w:tc>
      </w:tr>
      <w:tr w:rsidR="00546C11" w:rsidRPr="00590258" w14:paraId="1636E0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408D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D2D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4553C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174D2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926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F5C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BA42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1EDB0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0D38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ED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CB16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B91B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8C0F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09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D4BF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77DD9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EA78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7A3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5E20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7AAC91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62AE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AD4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FC88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1CDDCC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7E5E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B10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6D7B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FC4A4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1590C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D92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59FE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2B903A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5E9BF8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F6D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A4FB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DCE2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11DA80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F83F4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A0A4B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4C773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FC04AF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60:27:0140107:76</w:t>
            </w:r>
          </w:p>
        </w:tc>
      </w:tr>
      <w:tr w:rsidR="00546C11" w:rsidRPr="004A75A7" w14:paraId="0D7104E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86DB1E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090C8B8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60:27:0140107:76 расположено в кадастровом квартале 60:27:0140107 и на земельном участке с </w:t>
            </w:r>
            <w:r w:rsidRPr="00A552E8">
              <w:t>кадастровым номером 60:27:0140107:312.</w:t>
            </w:r>
          </w:p>
        </w:tc>
      </w:tr>
      <w:tr w:rsidR="00035E0C" w:rsidRPr="0091230B" w14:paraId="79E2403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4CA89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56AB658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E579C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C717B5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60:27:0140107:78</w:t>
            </w:r>
          </w:p>
        </w:tc>
      </w:tr>
      <w:tr w:rsidR="00786373" w:rsidRPr="00EB43A2" w14:paraId="0728710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7CDCD3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A3039DB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613F47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851E04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5EB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5A9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CFE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8A20AA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1ABD53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9784B5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ABBB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80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CAD60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88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240A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3FB7B09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E3CF4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FB417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BA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34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8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50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2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E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32CE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2FA93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DB7E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332E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18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C1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A8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3C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5F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64E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33B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D49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4F9E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F1AF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E6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C66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4C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355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5A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61C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1F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6CBA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B4A8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911F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5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A5A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3B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8A4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501240.26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83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83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89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73634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211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1A24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1C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05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CC7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9D7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501243.85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B1F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1277054.80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09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77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7FEA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D7B9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4461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0B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6C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45C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1C8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501232.02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E6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B56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F6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35A2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C11A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FA54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F22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855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7C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3D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501231.19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8F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8DA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6CC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8F23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D323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15C6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AC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676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118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D8A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501227.56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89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D7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CB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D848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0795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7D09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8A8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3C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E5F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64E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501225.25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33C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296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E7E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76B2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0E07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9095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54F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24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427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A69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501228.79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E76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8B3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BD6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8255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A129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0961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12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66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21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DA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501204.59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22A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1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C82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B993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1207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0C8A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D6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784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1E4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46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9F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0A7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10E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739D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F4BC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E0E6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69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7A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168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01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501207.78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E8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EC5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28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6868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86C9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7BA9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9C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1E0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2F7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24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334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F59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6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9A61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CA0B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B95A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F1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44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3F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14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501216.76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C08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3DC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D89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A3ED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53DBF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1629F1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60:27:0140107:78</w:t>
            </w:r>
          </w:p>
        </w:tc>
      </w:tr>
      <w:tr w:rsidR="00546C11" w:rsidRPr="00590258" w14:paraId="31326C2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97AC6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00C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0C857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5563C7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DC2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D1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6102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7969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AD06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3FE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2998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F7B76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BA99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1B4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5744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2D2BC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7286A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AE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3C304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2F5BBB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6058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74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7C48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29D2D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E718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AB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87F0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7BF2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BE1BD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35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ACB7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7DD8A6F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21CEE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EA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2CE7F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3268C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8A40D9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E6AD1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89E56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53007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EB5CC6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60:27:0140107:78</w:t>
            </w:r>
          </w:p>
        </w:tc>
      </w:tr>
      <w:tr w:rsidR="00546C11" w:rsidRPr="004A75A7" w14:paraId="757FAF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465EDB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B1A7C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60:27:0140107:78 расположено в кадастровом </w:t>
            </w:r>
            <w:r w:rsidRPr="00A552E8">
              <w:t>квартале 60:27:0140107 и на земельном участке с кадастровым номером 60:27:0140107:312.</w:t>
            </w:r>
          </w:p>
        </w:tc>
      </w:tr>
      <w:tr w:rsidR="00035E0C" w:rsidRPr="0091230B" w14:paraId="6316ACF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CB2B8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E10200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C41ED0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7F56573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60:27:0140107:81</w:t>
            </w:r>
          </w:p>
        </w:tc>
      </w:tr>
      <w:tr w:rsidR="00786373" w:rsidRPr="00EB43A2" w14:paraId="7EC844B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00ABA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61856D6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E8DFB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009BFC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04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CE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9BFE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147C14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DCFBD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DB17C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C95F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3E8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48A42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202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0341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AAD5E9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A3212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59FA0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C2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66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DF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093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E13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1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C8F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2B1FD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74270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BEB3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C96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FA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D96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35F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F2C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BE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630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F490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9E30D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01DC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31C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0D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C19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C0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501204.17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EBB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AAE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E9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3A44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4963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6D24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AE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82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63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E6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501211.14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BE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1277050.16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090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3B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E8EC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AA15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850B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F6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52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E2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3C4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501200.78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1E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04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DD3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A3B6D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EC94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0A561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28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3B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35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711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501195.58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30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B8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51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8262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510B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16BA8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5F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ADC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390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E6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501203.24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ED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1277045.99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74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EE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CA48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820F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84D6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0C1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6D2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3DB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47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501201.62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748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1277043.97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A28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118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D2A0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9D3F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A533B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EFD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2D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75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A0D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501204.17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25D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5DA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01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6E93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C5970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8FEEB7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60:27:0140107:81</w:t>
            </w:r>
          </w:p>
        </w:tc>
      </w:tr>
      <w:tr w:rsidR="00546C11" w:rsidRPr="00590258" w14:paraId="0EE7F5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EE7DD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5B5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4BF44D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B7C9FA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C76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8F8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861C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65800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5D41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01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2F11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896B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940F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27B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A040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171D0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3F62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F3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10D2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396744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167A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5E9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FD12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453AD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E747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15B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5BE5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6B31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87410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717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B78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4CD56F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654B2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6E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6DF17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FAEB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3096D9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17D37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17F41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D130B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246204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60:27:0140107:81</w:t>
            </w:r>
          </w:p>
        </w:tc>
      </w:tr>
      <w:tr w:rsidR="00546C11" w:rsidRPr="004A75A7" w14:paraId="3C7646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476ABE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D7020A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60:27:0140107:81 расположено в кадастровом квартале </w:t>
            </w:r>
            <w:r w:rsidRPr="00A552E8">
              <w:t>60:27:0140107 и на земельном участке с кадастровым номером 60:27:0140107:312.</w:t>
            </w:r>
          </w:p>
        </w:tc>
      </w:tr>
      <w:tr w:rsidR="00035E0C" w:rsidRPr="0091230B" w14:paraId="203757E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D0348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23A9D7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E05C2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34E921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60:27:0140107:75</w:t>
            </w:r>
          </w:p>
        </w:tc>
      </w:tr>
      <w:tr w:rsidR="00786373" w:rsidRPr="00EB43A2" w14:paraId="212A97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3BEA61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D9B7D82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4B5E34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0D85EE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F7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27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A2BD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808D34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DEC6B0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DCD70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324F9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D74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62D2D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A60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3DE97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2F195A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29F01F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195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3B3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BD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54F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A7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978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8C2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50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08973E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64BB9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BFF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01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EE8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E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CC4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FBF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BD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7D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EA13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2E1E7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98E9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E2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70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86F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3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C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CF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56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E103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CA1B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85B0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FF2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6E9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334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D22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501138.63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9C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42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3EF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8EA1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82792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803D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4A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7A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40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E7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501128.30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B4F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3D1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14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B069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E98D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1464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6A6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6C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636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CB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501122.90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44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EB1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6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8CBA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AB95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86E2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F98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99B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F97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F03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501133.48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7C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1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B8A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93FA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240F1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93334F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60:27:0140107:75</w:t>
            </w:r>
          </w:p>
        </w:tc>
      </w:tr>
      <w:tr w:rsidR="00546C11" w:rsidRPr="00590258" w14:paraId="0C37E1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340A5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D45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AF3C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5B367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964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415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FB8F4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F134A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2125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11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2F0F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546B4F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6022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54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C34E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D3FD7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A1D2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4B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AFB3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4C48FF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F969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3EC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5F73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D0BB2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DE00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BB8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27EE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D8A99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8A3CA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BF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ECC1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обл., Псков г, </w:t>
            </w:r>
            <w:r>
              <w:rPr>
                <w:lang w:val="en-US"/>
              </w:rPr>
              <w:t>Николая Васильева ул, 94 д</w:t>
            </w:r>
          </w:p>
        </w:tc>
      </w:tr>
      <w:tr w:rsidR="00546C11" w:rsidRPr="004A75A7" w14:paraId="61ABEE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EF86E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0A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1D59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2948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F22C91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A465B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DF937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9306C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E04A66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60:27:0140107:75</w:t>
            </w:r>
          </w:p>
        </w:tc>
      </w:tr>
      <w:tr w:rsidR="00546C11" w:rsidRPr="004A75A7" w14:paraId="6E1211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7773A2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9BCCF1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60:27:0140107:75 расположено в </w:t>
            </w:r>
            <w:r w:rsidRPr="00A552E8">
              <w:t>кадастровом квартале 60:27:0140107 и на земельном участке с кадастровым номером 60:27:0140107:312.</w:t>
            </w:r>
          </w:p>
        </w:tc>
      </w:tr>
      <w:tr w:rsidR="00035E0C" w:rsidRPr="0091230B" w14:paraId="6428567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2878E1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9B231AC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051816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8A2244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60:27:0140107:80</w:t>
            </w:r>
          </w:p>
        </w:tc>
      </w:tr>
      <w:tr w:rsidR="00786373" w:rsidRPr="00EB43A2" w14:paraId="66A6688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DA860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915CEA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A7FF7E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04F5FC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07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65B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90FF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E565D1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4A9B6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55AE2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6330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7EB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C7427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B9F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D235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0CD0BCE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F64FA7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98A46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C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BD6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1DB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D4A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54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3C9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767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DB3B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50D8AA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A099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B5A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2A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C4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0EE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19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1F6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ABC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FBB3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6E9EA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D6E6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60:27:0140107:80(1)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4CA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17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FC1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C2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18A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C55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315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5A50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770F00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240E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88E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9E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42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1A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4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60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0E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82B3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CDCA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0683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CDE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25C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127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456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A1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E07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4F0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8C8D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891B7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E8E0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9FB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2A2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7D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45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501157.07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30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44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46F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9F54E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D3C5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EEFC7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9F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3C2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C32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D0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BF8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CC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7DE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14F8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3376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39999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B2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65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23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FA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F0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A8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8A3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B2C6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A5A8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6F25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588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9D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BFF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928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501149.07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7F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97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79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E357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8CED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BAFE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56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E40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6D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6A7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9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A6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DFF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49CB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845A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24CF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5B9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DB7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63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A5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94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2E9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9B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B032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8861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1E2C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B4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0C8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1D3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B6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64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27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39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3F4E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5254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BA07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C7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8A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49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58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E3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6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3C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05B1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C411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8EC3C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DA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117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A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99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501133.66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394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9AE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88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E0B4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A86A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C430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8E6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FE7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CA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9B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479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69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0DC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BA65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88F2D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AEB7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60:27:0140107:80(2)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55C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85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7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6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95F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D10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D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9A1E7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F8B83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0774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E9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DB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CD4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C8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A2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D2C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5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BF3F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20A6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0C2D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20F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F35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07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0A8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501158.84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83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0E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6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5815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4F7C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93DA9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52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9B8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1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25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501157.07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CF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2B1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0C2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E4FF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9F2A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30BB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8F6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0C8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A1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7EB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C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1277067.11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B44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FE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E884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801D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0D28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FE7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24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16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F5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501155.49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A32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72F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B5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97A2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8921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925A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A9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5C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80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907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501149.07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C1E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1277066.33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D6F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8FB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9D62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99CB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1D57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027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1D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914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BE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501139.98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3A2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67E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D79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9C8B5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277F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1065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73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5E3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66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E18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501137.50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6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61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AA0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B9E23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BA95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2CAC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40F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21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6E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71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501132.50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62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6CA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E2A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85CB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6E5D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07DA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9D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777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49E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0C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501135.12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93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1277050.51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712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73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2ED8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B1EA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050A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479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CCD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260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E28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501133.66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959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547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4E6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33C0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807A9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184D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9F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29B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4B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BBB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501143.72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771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2AE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204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9683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B69E4D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D01C7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60:27:0140107:80</w:t>
            </w:r>
          </w:p>
        </w:tc>
      </w:tr>
      <w:tr w:rsidR="00546C11" w:rsidRPr="00590258" w14:paraId="454816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DED9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9FA4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2616DD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522A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9A2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68D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EFED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2E080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6D81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11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284D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51969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63CD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26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1AA2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CF590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FA741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716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1D23D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6432B9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004A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275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2A50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AF45E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5769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B6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CF37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8C85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9C7D7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23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C4FC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64252E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FA43F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379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B4B5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20CC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7AA5EB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3BCA2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C7840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15D80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52EB33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60:27:0140107:80</w:t>
            </w:r>
          </w:p>
        </w:tc>
      </w:tr>
      <w:tr w:rsidR="00546C11" w:rsidRPr="004A75A7" w14:paraId="64DBC0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0E1A01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086371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60:27:0140107:80 расположено в кадастровом квартале 60:27:0140107 и на земельном участке с кадастровым номером 60:27:0140107:312. Данный объект состоит из 2-х </w:t>
            </w:r>
            <w:r w:rsidRPr="00A552E8">
              <w:t>контуров: наземного и надземного.</w:t>
            </w:r>
          </w:p>
        </w:tc>
      </w:tr>
      <w:tr w:rsidR="00035E0C" w:rsidRPr="0091230B" w14:paraId="5BE6BB7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31F3D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EB25EAC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F7C90E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DB26294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60:27:0140107:85</w:t>
            </w:r>
          </w:p>
        </w:tc>
      </w:tr>
      <w:tr w:rsidR="00786373" w:rsidRPr="00EB43A2" w14:paraId="49277E4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CF85D1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C4DA107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63B5A1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246A00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D5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091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85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1470E3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FC16A6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DFB9226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22905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95C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0A7E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D16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2235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0F1C66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61C380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B698E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1D4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7C4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B7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4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B1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B84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6417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4C09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31219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ECEC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2E1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F52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BA3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D2C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E9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E94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E3E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97EC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3862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23F0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B1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C7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88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75D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7E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29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90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DFC6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08AD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379BF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828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E07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A7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7E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501168.85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FF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412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C39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4882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2B65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DD22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A77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4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FC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2E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501176.16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21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1277081.49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C6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963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6864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5B70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A996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5EB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F7C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6C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9C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501175.67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728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1277081.93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D5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D5C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81BB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0447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599C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597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6E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4C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E2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501187.79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C2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1277095.92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293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E5A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19DE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B445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96D0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F1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95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91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DF4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501189.75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E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1277094.25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88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B7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9AFA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D8D4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E6A2D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68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726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31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2D1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31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1277099.25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7C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B49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CC68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77B9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1A5E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48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5ED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78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6B5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501192.01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7F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1277100.97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91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3CE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ED3F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D69B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8B20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312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5A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8D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BA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C0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1277101.17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99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68C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55D3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B0F4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FA76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71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096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26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201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DF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1277101.51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12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44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1D4E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347E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87CF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180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878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2EB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93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501194.66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359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1277104.55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BCE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15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1584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DDF2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94AC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A9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CEE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6E0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9F5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501223.57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B6A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D2E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C44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B02F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8402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F6FE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FB4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89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CD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F96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501224.02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E0A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1277080.39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466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E8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FD4D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EE24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C917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AA5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C91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0D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5BB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501228.43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5E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1277085.82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71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A4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6A89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1AF6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086A5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08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32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56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2B8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501225.80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9E3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1277088.34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FC2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8E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BC46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9C10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1ED4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63A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E7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266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2E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501192.54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7B0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1277116.58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20E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F17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1613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81DE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12AE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C4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23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0BA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15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501160.72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38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7C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DF1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042D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7C57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8C9B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AB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C44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A7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92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501155.49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4A4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9B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F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7BE4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76F2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3E1E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9F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0AF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441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27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501163.30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77B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1277067.11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D4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E3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6CEC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4322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77BB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6F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61F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2AD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8A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501168.45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5C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CC7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4CF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07CD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51D746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7CFDB1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60:27:0140107:85</w:t>
            </w:r>
          </w:p>
        </w:tc>
      </w:tr>
      <w:tr w:rsidR="00546C11" w:rsidRPr="00590258" w14:paraId="1CAFED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65121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390D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08E4D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E1215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85A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85E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E09F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C0E0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C499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132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E599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ED7F91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D39F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BD1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774D2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02157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B76A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4D8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195E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60:27:0140107:312</w:t>
            </w:r>
          </w:p>
        </w:tc>
      </w:tr>
      <w:tr w:rsidR="00546C11" w:rsidRPr="004A75A7" w14:paraId="6AECFB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31DD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88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BAE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DA846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A1AD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EFF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7B21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C4E9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AA3B8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75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60B32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94 д</w:t>
            </w:r>
          </w:p>
        </w:tc>
      </w:tr>
      <w:tr w:rsidR="00546C11" w:rsidRPr="004A75A7" w14:paraId="28A3CA2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42B97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7F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CA14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CCACB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8F1E3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8650C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D6FD9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327E2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E2DC83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60:27:0140107:85</w:t>
            </w:r>
          </w:p>
        </w:tc>
      </w:tr>
      <w:tr w:rsidR="00546C11" w:rsidRPr="004A75A7" w14:paraId="6F80F1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1DB199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6330CDB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60:27:0140107:85 расположено в кадастровом квартале 60:27:0140107 и на земельном участке с </w:t>
            </w:r>
            <w:r w:rsidRPr="00A552E8">
              <w:t>кадастровым номером 60:27:0140107:312.</w:t>
            </w:r>
          </w:p>
        </w:tc>
      </w:tr>
      <w:tr w:rsidR="00035E0C" w:rsidRPr="0091230B" w14:paraId="034A76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F8AB7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5095D3A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459B6E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AB4C796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60:27:0140107:97</w:t>
            </w:r>
          </w:p>
        </w:tc>
      </w:tr>
      <w:tr w:rsidR="00786373" w:rsidRPr="00EB43A2" w14:paraId="6CCE6C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0CBDFD0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562B79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75F9E3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27C593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C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345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1A7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CC22CB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A06777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A46517D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B1259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5F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0EAD7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705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B55B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E04D69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3ECC3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2193D4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B1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86D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49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3A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0E5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923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48A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78B83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19D1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C944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044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A58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4F0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028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BAC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EB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D60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F7E3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0D561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4091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0E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DA3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525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C67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AEC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1276701.82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3F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9D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E267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4EBA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D773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C64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ACA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74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B22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501024.92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D5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1276710.41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983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6CD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3910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EAAA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29E1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6B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C4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796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36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501020.16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8B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1276714.29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1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E6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BB84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00B3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DED2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4D7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C3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8F1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3C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501017.95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68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1276711.59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414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94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9D79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605C1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C4B7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5DC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96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7DF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104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501012.90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449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1276716.00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412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E5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D472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5D2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8E66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1F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84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ACD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345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501007.94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694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1276710.26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F4C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1E8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F35B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7E010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FB7AE3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260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3B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51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315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E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1276701.82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270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563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FD07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54642F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FB7862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60:27:0140107:97</w:t>
            </w:r>
          </w:p>
        </w:tc>
      </w:tr>
      <w:tr w:rsidR="00546C11" w:rsidRPr="00590258" w14:paraId="3E2081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2A41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E076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C0960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26828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1C31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317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93A8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1B3A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2389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C9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2A416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BBCAB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22B4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EA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E1B5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471D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B23F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39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E48A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60:27:0140107:274</w:t>
            </w:r>
          </w:p>
        </w:tc>
      </w:tr>
      <w:tr w:rsidR="00546C11" w:rsidRPr="004A75A7" w14:paraId="2697E0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5762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5E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2C8A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669E5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D16D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561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D0F8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56818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7D931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029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45A3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4-й Псковстроя пер, 9 д</w:t>
            </w:r>
          </w:p>
        </w:tc>
      </w:tr>
      <w:tr w:rsidR="00546C11" w:rsidRPr="004A75A7" w14:paraId="486065E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B491D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8A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8C6DE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12E9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32DB0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08D87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65D11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E5EB0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9F0DEB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60:27:0140107:97</w:t>
            </w:r>
          </w:p>
        </w:tc>
      </w:tr>
      <w:tr w:rsidR="00546C11" w:rsidRPr="004A75A7" w14:paraId="33FE01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7652B8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503B41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60:27:0140107:97 расположено в кадастровом квартале </w:t>
            </w:r>
            <w:r w:rsidRPr="00A552E8">
              <w:t>60:27:0140107 и на земельном участке с кадастровым номером 60:27:0140107:274.</w:t>
            </w:r>
          </w:p>
        </w:tc>
      </w:tr>
      <w:tr w:rsidR="00035E0C" w:rsidRPr="0091230B" w14:paraId="3084AE1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6EA9C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E32162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7F358C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170A4F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60:27:0140107:130</w:t>
            </w:r>
          </w:p>
        </w:tc>
      </w:tr>
      <w:tr w:rsidR="00786373" w:rsidRPr="00EB43A2" w14:paraId="24727CE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A0DF3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FA051E4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75AA91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2EAB65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6B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0A5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D19A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EDF848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EEF2B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C1697E6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CE2EA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C7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1761E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7A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C6D39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7711B5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F4C99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34062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D60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AFF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A16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49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64E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B7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0C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B633F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67CD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5D8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E22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3C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354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960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4AB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07B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3BB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0D0D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79F53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3601D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46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57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A35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BC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C23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6B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B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51B9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EDBD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60CBA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B05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2C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D55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66C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1F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64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1EB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25CC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913A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31E1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78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1F8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421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06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501354.28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09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1277021.81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580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BE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C1B5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50BD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74E08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9C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429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6FE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A9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501351.41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DA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1277016.07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62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3A5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8458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6D72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F9A8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F9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E43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4A8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057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4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70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8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CD82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BF2E3F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1226F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60:27:0140107:130</w:t>
            </w:r>
          </w:p>
        </w:tc>
      </w:tr>
      <w:tr w:rsidR="00546C11" w:rsidRPr="00590258" w14:paraId="739AD8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FC323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1BC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3DFB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62E3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8A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EEB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CBE7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E3761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B6F1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A7E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73D9D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4B2E5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64A3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FA9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43377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FD7C1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E1A1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6D5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EC16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090554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EF7C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F46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DFC13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183B4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668F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E2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B8C5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4D15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BEFC52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B4C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3EE7B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663577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4D8DF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BB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1F4B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38</w:t>
            </w:r>
          </w:p>
        </w:tc>
      </w:tr>
      <w:tr w:rsidR="00546C11" w:rsidRPr="004A75A7" w14:paraId="56DA1D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42E31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0E085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62296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389E3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B6C1E2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60:27:0140107:130</w:t>
            </w:r>
          </w:p>
        </w:tc>
      </w:tr>
      <w:tr w:rsidR="00546C11" w:rsidRPr="004A75A7" w14:paraId="22ABF8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1B91A2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AEB6EA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60:27:0140107:130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086CB3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60FB16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58D4A6B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55BF9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D1CEA4F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60:27:0140107:128</w:t>
            </w:r>
          </w:p>
        </w:tc>
      </w:tr>
      <w:tr w:rsidR="00786373" w:rsidRPr="00EB43A2" w14:paraId="35F20B9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A3534E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9BF9634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D12C8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B2F992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107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329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7F15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B2AE2F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83EB7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A5D64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1AA4E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1D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5218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028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19749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15A5BB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136147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EC5F8F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E7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31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5E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F84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719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97B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DA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2063C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2A42A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BC364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73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7E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10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06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A3B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F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93E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9036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034227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EF1B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588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9C8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73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4C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09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E97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2E1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EA9C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657CB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A192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76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FF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99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79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501266.92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8FC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1277060.41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1F1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2A0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AB16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87C4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F25D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986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6A9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39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746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501268.04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0FA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1277059.89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102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6E4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EB7A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F049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CE13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4A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257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CB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C9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501270.74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CB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1277065.66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64C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460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DAB4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A18A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394A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37B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2C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C1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0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501267.47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A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1277067.20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488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87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F61C1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6DE98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540DF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5A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4B4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D94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2CF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29A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1277061.41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D7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57A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B829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61673A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4672A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60:27:0140107:128</w:t>
            </w:r>
          </w:p>
        </w:tc>
      </w:tr>
      <w:tr w:rsidR="00546C11" w:rsidRPr="00590258" w14:paraId="5D9A51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E91E6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F70D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5870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19C60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467B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FFE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D07AE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FC6E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41043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1C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C3D6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80A2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E25D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1F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5FD3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10A4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2F27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33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B0FF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062146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74D283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CDA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B106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74BC40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F7D0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A1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0438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6D87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59F0B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5C4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9318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1115E6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F7A89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31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BB0AF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13</w:t>
            </w:r>
          </w:p>
        </w:tc>
      </w:tr>
      <w:tr w:rsidR="00546C11" w:rsidRPr="004A75A7" w14:paraId="0908D9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3B1CF9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D33D3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F7E9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9C822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805729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60:27:0140107:128</w:t>
            </w:r>
          </w:p>
        </w:tc>
      </w:tr>
      <w:tr w:rsidR="00546C11" w:rsidRPr="004A75A7" w14:paraId="79646C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391BB5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E8C1ED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60:27:0140107:128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492A5AF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F73F3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C300486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B4B515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F0070C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60:27:0140107:131</w:t>
            </w:r>
          </w:p>
        </w:tc>
      </w:tr>
      <w:tr w:rsidR="00786373" w:rsidRPr="00EB43A2" w14:paraId="6500709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7C6BB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73D4803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CD52A6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EBE7A2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141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487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BB9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3FD4D8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FD990B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8C87348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FB5E1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0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BACE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A7B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28E69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4E532C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191B5B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2364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A55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39D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C1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2A7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542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E00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F6F5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B1F85C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1F62A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514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F9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0CF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C3F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98F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464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E5B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87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4E01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8DA1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D11A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7A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2EA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410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E7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DC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24A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EB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3DF6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F05A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A979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F53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2C0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E0D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7C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501379.88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FB9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6E9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F8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71C2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820F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D9ACF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B4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8BBF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ED8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8D3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501374.33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1E0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1277020.91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97B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E4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9FB1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0444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5D82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3E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0E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AA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859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501372.03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A2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02A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A9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AADA4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2AF2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66BC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E9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5E9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D0D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318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501377.62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D49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EA0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4E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4C9B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AC11D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713B6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60:27:0140107:131</w:t>
            </w:r>
          </w:p>
        </w:tc>
      </w:tr>
      <w:tr w:rsidR="00546C11" w:rsidRPr="00590258" w14:paraId="06CC97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483ED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DE62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2133C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089C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037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E5D7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F3B7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D084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969D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460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5335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9475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4229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8CB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A51E9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34F0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7401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24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BCE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7A2524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DADC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D4C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DF7B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62089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A5BB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29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B956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0D911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4BE7D6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F2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62C4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262C1C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683C50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1ED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B3B3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43</w:t>
            </w:r>
          </w:p>
        </w:tc>
      </w:tr>
      <w:tr w:rsidR="00546C11" w:rsidRPr="004A75A7" w14:paraId="750BEA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4C55B3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80796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BE92A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96C74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1DE994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60:27:0140107:131</w:t>
            </w:r>
          </w:p>
        </w:tc>
      </w:tr>
      <w:tr w:rsidR="00546C11" w:rsidRPr="004A75A7" w14:paraId="10D83A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67D9F0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20C2A5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60:27:0140107:131 расположено в кадастровом квартале 60:27:0140107 и на земельном участке с кадастровым </w:t>
            </w:r>
            <w:r w:rsidRPr="00A552E8">
              <w:t>номером 60:27:0140107:29.</w:t>
            </w:r>
          </w:p>
        </w:tc>
      </w:tr>
      <w:tr w:rsidR="00035E0C" w:rsidRPr="0091230B" w14:paraId="60BCC4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57F58C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373E8F5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C89C43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4C9CB51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60:27:0140107:133</w:t>
            </w:r>
          </w:p>
        </w:tc>
      </w:tr>
      <w:tr w:rsidR="00786373" w:rsidRPr="00EB43A2" w14:paraId="69983E6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3900AB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1DB6AAD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164C5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9F8B55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E40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B4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334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D9EB1C2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B6290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7BC93F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E46AB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5A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E608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E33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186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807284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08CEB6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049F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FFA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491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28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2AB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A6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17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2B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EB1EF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C2437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2E9BA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AD4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80A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EDF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38B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3EA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CC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073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E3F0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DD264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1E21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ABB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FB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2A4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1E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E61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C72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62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397C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FB72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82FF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26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2C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AF3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A2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942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C4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1D0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8477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4F1D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6E89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7C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F9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51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0C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501260.94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5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88C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F90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CC2E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6162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D4BB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CB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FFA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76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A4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501258.24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E2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1277064.45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79C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C4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521E4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E50B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857D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BD5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EF2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28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3E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501261.48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03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A3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DE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0DB2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AA00E7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EA1E7A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60:27:0140107:133</w:t>
            </w:r>
          </w:p>
        </w:tc>
      </w:tr>
      <w:tr w:rsidR="00546C11" w:rsidRPr="00590258" w14:paraId="6EAA22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753B4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8E3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2BD6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0E19F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32E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112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3871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4A635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9E84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D5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BA35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A02A0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C2A8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630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B98D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16BD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83ED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4F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4B31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3F85C6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A797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83C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4560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286FB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DFD6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933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F784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4450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02D46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840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83C0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3B1287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E1999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367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69349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11</w:t>
            </w:r>
          </w:p>
        </w:tc>
      </w:tr>
      <w:tr w:rsidR="00546C11" w:rsidRPr="004A75A7" w14:paraId="290E10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E517C2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CD5AA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1B5EB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562C0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B92BC80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60:27:0140107:133</w:t>
            </w:r>
          </w:p>
        </w:tc>
      </w:tr>
      <w:tr w:rsidR="00546C11" w:rsidRPr="004A75A7" w14:paraId="76154C4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E3E4DA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CF7702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60:27:0140107:133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66B1319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1C6E14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FB7BBED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822B3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6C83410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60:27:0140107:134</w:t>
            </w:r>
          </w:p>
        </w:tc>
      </w:tr>
      <w:tr w:rsidR="00786373" w:rsidRPr="00EB43A2" w14:paraId="25530A5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0E247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FB59CF3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A5FD43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C09361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00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6D0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92C8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4E9967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29535E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5D2CF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935B5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27C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7750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948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F1833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D01A7F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966FE4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2C35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00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52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912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7A6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BF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9F0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C0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9EA86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C46F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36D8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B22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7B8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FA2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2E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B1A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D2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81F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80D5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6C17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E804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BB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30B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F03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57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501271.40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FAB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7F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75F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FBDD7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1C1A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FE5F8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36F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30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BA9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71B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501274.03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65D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1277057.10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68B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F18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23D0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792D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ECEE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2B4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728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2A1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E4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501274.67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E7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2555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295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B3957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93CE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9CD6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05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671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EF0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0A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501277.37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B9F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1277062.57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356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D17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65691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88C6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5EEAD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0A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ECD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BC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67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501274.11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CE7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1277064.12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5A9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24A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82E6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F817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3B9F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3C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994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EC4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AD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501271.40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47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5C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AD8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59F42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11F0E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BC478F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60:27:0140107:134</w:t>
            </w:r>
          </w:p>
        </w:tc>
      </w:tr>
      <w:tr w:rsidR="00546C11" w:rsidRPr="00590258" w14:paraId="43E8A8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45B82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78E6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5CDE4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BC399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06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9808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126A0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ED1CD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D341C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D9D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A4154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0D0E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610A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0E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A9E0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B3B4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6489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8E9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76414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500EDC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C013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79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A9AB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52ADA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7B85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1E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94310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5C53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86B1F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3A5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85BAC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045B4F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FF9F16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4CE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980B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15</w:t>
            </w:r>
          </w:p>
        </w:tc>
      </w:tr>
      <w:tr w:rsidR="00546C11" w:rsidRPr="004A75A7" w14:paraId="145290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DF99717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261F1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8408CD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7A7708A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8F39C1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60:27:0140107:134</w:t>
            </w:r>
          </w:p>
        </w:tc>
      </w:tr>
      <w:tr w:rsidR="00546C11" w:rsidRPr="004A75A7" w14:paraId="212DB6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95264B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EABBA7" w14:textId="77777777" w:rsidR="00EB2C66" w:rsidRPr="00A552E8" w:rsidRDefault="00EB2C66" w:rsidP="005C4E99">
            <w:pPr>
              <w:spacing w:before="120" w:after="120"/>
            </w:pPr>
            <w:r w:rsidRPr="00A552E8">
              <w:t>Здание с кадастровым номером 60:27:0140107:134 расположено в 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0B93F4A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B2EB9C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805A4E6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CC97BB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61E8B0E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60:27:0140107:135</w:t>
            </w:r>
          </w:p>
        </w:tc>
      </w:tr>
      <w:tr w:rsidR="00786373" w:rsidRPr="00EB43A2" w14:paraId="7981A7C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9CF1D3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F628A2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E164E9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0EE185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B65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CC7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D96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A9044A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041DA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D2E508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931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4F6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ACAF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6B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32AA3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97938A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89BDDD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267B5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750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09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564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8EF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D49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23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CE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14409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FBCA6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997EE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3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60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EEC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119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6C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4E0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283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0E9F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B0FF8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92E1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E9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7A9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47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C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932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A0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D89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6336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38BF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0E650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780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29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5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8FD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501248.36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277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1277069.05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7D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41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54D0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8B7A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31B7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B8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1EE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E12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1A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501251.09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6D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04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56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D888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FB50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3E00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DE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E55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6E0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A5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501247.68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153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DF7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5F3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1237D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8465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E7E32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D7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366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E2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36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501244.92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828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1277070.66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EA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62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E18A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2622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31D1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B8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1BD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5D5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EE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501246.83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78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1277069.77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80A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AEB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C25E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45B41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1C1D3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60:27:0140107:135</w:t>
            </w:r>
          </w:p>
        </w:tc>
      </w:tr>
      <w:tr w:rsidR="00546C11" w:rsidRPr="00590258" w14:paraId="54AC9B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99FC2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9612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3D3AE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E1C2D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BD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837A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7ABA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149DA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CBEB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CF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D69A0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D7010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7A1A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5F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67E8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E519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D3F7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9F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8EDB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7C09DF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DDD3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6A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B5FDF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1C8C7C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C59F8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771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5F1D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FCF5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943D0A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B7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11E1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44CB78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B6CE85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56A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761B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7</w:t>
            </w:r>
          </w:p>
        </w:tc>
      </w:tr>
      <w:tr w:rsidR="00546C11" w:rsidRPr="004A75A7" w14:paraId="4531E6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E8FE58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724F1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4FCB2A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DB560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64609E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60:27:0140107:135</w:t>
            </w:r>
          </w:p>
        </w:tc>
      </w:tr>
      <w:tr w:rsidR="00546C11" w:rsidRPr="004A75A7" w14:paraId="7ED4D9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07F3E94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C9081EA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60:27:0140107:135 расположено в кадастровом квартале 60:27:0140107 и на </w:t>
            </w:r>
            <w:r w:rsidRPr="00A552E8">
              <w:t>земельном участке с кадастровым номером 60:27:0140107:29.</w:t>
            </w:r>
          </w:p>
        </w:tc>
      </w:tr>
      <w:tr w:rsidR="00035E0C" w:rsidRPr="0091230B" w14:paraId="46BDBD5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9BA3C8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BE6F7D0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E6EB33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152664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60:27:0140107:138</w:t>
            </w:r>
          </w:p>
        </w:tc>
      </w:tr>
      <w:tr w:rsidR="00786373" w:rsidRPr="00EB43A2" w14:paraId="08F4013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7DE9D4C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4555A9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44D711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3DEBBF9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D0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DF7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BAF7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07B8E9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FE3117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F8BD9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E778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4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FD94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90F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0976ED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242D19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BECE83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1E5F6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F2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A9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2B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41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695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A6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2B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DD90F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F885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5890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C5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52A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A3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BC1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A0F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D8B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5B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FCC2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F954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29778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2E9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26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726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5A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501302.94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C0D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9F2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408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95C02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53F7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AFB5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918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95C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8F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FFB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0D9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01D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B5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97C57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F929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0ACA4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C2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DA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11E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448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501302.09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46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1277047.57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021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F3B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F7DC8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9A10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C087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F6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DB6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DCF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58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1C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1A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AD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E1936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3B57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4D6F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33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F0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B0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1A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501302.94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E9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558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74E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AAF7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33C09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8E3FD5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60:27:0140107:138</w:t>
            </w:r>
          </w:p>
        </w:tc>
      </w:tr>
      <w:tr w:rsidR="00546C11" w:rsidRPr="00590258" w14:paraId="6C6657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F73F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674E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16BF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0F17B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53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886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1589D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F868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11F1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1E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AC01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9115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98BF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4AF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5C34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48F88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4497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320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F11E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15AF89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30F21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2CE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801B98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30206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9354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49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158A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2833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E502D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9E1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AFC9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0FFFF7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48990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4F6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47F147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24</w:t>
            </w:r>
          </w:p>
        </w:tc>
      </w:tr>
      <w:tr w:rsidR="00546C11" w:rsidRPr="004A75A7" w14:paraId="690CCC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C4DBA1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2A9C0F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B1CCD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E18A8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0DDCEF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60:27:0140107:138</w:t>
            </w:r>
          </w:p>
        </w:tc>
      </w:tr>
      <w:tr w:rsidR="00546C11" w:rsidRPr="004A75A7" w14:paraId="291D3C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8C1E61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76580F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60:27:0140107:138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4902199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66BDC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B4B149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99C38D4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9D3236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60:27:0140107:143</w:t>
            </w:r>
          </w:p>
        </w:tc>
      </w:tr>
      <w:tr w:rsidR="00786373" w:rsidRPr="00EB43A2" w14:paraId="243D664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3CF68E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CB81C0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35A4BF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88E511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70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462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D130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5F4EAE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32D599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212C01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2042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DAD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9CE1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E1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54E44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38554D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361A3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1ED6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7E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DBD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35B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EA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B6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E0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9B20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4FE21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D073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8B53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643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0B3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5E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0C3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C5F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CF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E4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FB85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44962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9593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B8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59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5AF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61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C4B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098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65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2E965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870B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BDBC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D2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016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C2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9A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501310.04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63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1277043.69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F8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90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4F71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6F48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FCCA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A7C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F14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5B0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9A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F05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1277045.74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A57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20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D284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6B6B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2AB6F1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0E3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B6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76E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B31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501302.94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DE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1277039.76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1B9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502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7F1FE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82D3C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078D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C4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985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5849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D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501307.04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29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1277037.67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97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46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E4D9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A4C1A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41951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60:27:0140107:143</w:t>
            </w:r>
          </w:p>
        </w:tc>
      </w:tr>
      <w:tr w:rsidR="00546C11" w:rsidRPr="00590258" w14:paraId="7F2D0A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2FD5F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396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F0E87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DB74E6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8FE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7316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EBB6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40B14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7D84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A5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6EF71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83863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24A8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09C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1279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9323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0E22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0B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BB5405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50A23B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C014E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5C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8DBB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445EC3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3ECB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5A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239C4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791B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FD7C7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8F2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1F5A2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08618D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172018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1B40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D3AB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25</w:t>
            </w:r>
          </w:p>
        </w:tc>
      </w:tr>
      <w:tr w:rsidR="00546C11" w:rsidRPr="004A75A7" w14:paraId="4FF8FD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7811F5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55A53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AF23B0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016BA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1F9E1C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60:27:0140107:143</w:t>
            </w:r>
          </w:p>
        </w:tc>
      </w:tr>
      <w:tr w:rsidR="00546C11" w:rsidRPr="004A75A7" w14:paraId="31692C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8B59C1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FF1F87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60:27:0140107:143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2844CD6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DA15C9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B827EBD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E58B38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2890A2F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60:27:0140107:461</w:t>
            </w:r>
          </w:p>
        </w:tc>
      </w:tr>
      <w:tr w:rsidR="00786373" w:rsidRPr="00EB43A2" w14:paraId="7917EAB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AE3E1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D351948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F549DC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958A83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76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60F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2472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3AFEE45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E43BE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3533BA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0E6A5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57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F426F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11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9243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8BE530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FF51AD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AE21E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3A2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FF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E0E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81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47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79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33C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AD048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D93D9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2BAC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A7D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37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EE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8B8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84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C2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03B9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0C07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C8AC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6999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A5E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E0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A07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07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501327.74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DB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887C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DD8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668A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8BDC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9A81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F2DC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DBD4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422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F92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501330.55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553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1277033.58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FD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D87E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21065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75E4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69387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A67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56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7D1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41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501326.32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9F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E77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2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1F9B9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CAC7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BC41C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2EC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28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E36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C50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76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1277030.00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0F0A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8C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49EB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84D5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62E9D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E1D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A76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DE3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3FA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501327.74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2D8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1277027.90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7547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F01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4B79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C68093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F6FD81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60:27:0140107:461</w:t>
            </w:r>
          </w:p>
        </w:tc>
      </w:tr>
      <w:tr w:rsidR="00546C11" w:rsidRPr="00590258" w14:paraId="0416B67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75F05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84E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DDAFB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0C4D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A5B3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BB0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94D0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33938E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B9FD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58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DAE02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5F6C4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8B5E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3C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B31E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F325C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DABBDA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78C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666CA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5CB81E6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5247F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30E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A2E89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20CBE7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4219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66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C1419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FEED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228EA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48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E5B93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0E9831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DC2B1B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B162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7B8C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30</w:t>
            </w:r>
          </w:p>
        </w:tc>
      </w:tr>
      <w:tr w:rsidR="00546C11" w:rsidRPr="004A75A7" w14:paraId="4606F8A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C08BE4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C3A38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64B1D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D2262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7E8C1E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60:27:0140107:461</w:t>
            </w:r>
          </w:p>
        </w:tc>
      </w:tr>
      <w:tr w:rsidR="00546C11" w:rsidRPr="004A75A7" w14:paraId="0D21D3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0D818C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2FD596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60:27:0140107:461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0E756AE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CB1ADC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BD250E0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1CB9E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9921AD8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60:27:0140107:472</w:t>
            </w:r>
          </w:p>
        </w:tc>
      </w:tr>
      <w:tr w:rsidR="00786373" w:rsidRPr="00EB43A2" w14:paraId="15E8715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144F79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839A129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877882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501EF3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00A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FA1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506E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B63E0E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CABD28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CAE7385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26F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3942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7694FD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52B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7DFC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A9082F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DDF22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894FB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386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B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86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1B9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76A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DBD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681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A21A75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77BFDA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A0123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E6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1BC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17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56D0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1C9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9B14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406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FBB9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ECA0F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E9DE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D2A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019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653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F05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501358.94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89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624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96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3DB20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8CF0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C26AAA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C437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3E4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05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408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501361.78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120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1277018.03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6D5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105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133C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D9CA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F52A16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782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BD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8048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70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501357.81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0CE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FBB1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63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A81FF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2B55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40FA5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50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FC2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1F2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2409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81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46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CF2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7CB3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9497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26A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FA0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008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CB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008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501358.94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245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1277012.31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92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01C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3BDCA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F1C522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7A18F5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60:27:0140107:472</w:t>
            </w:r>
          </w:p>
        </w:tc>
      </w:tr>
      <w:tr w:rsidR="00546C11" w:rsidRPr="00590258" w14:paraId="74A5E0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7C81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0E9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2410A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0ECFF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D74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08C5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848D4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2ED67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E4174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47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16E9E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755A2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AE841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A67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ADB22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7BF9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ACDA5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091B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A4CAB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1A36D7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9417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66CA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42BF3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62833D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91B7D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524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0DBF5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BCAD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6002F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E6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90AB6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3E71B7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56091C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613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595D3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39</w:t>
            </w:r>
          </w:p>
        </w:tc>
      </w:tr>
      <w:tr w:rsidR="00546C11" w:rsidRPr="004A75A7" w14:paraId="07B481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A39446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7C1281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DEA6DE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3CE6D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2E6043A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60:27:0140107:472</w:t>
            </w:r>
          </w:p>
        </w:tc>
      </w:tr>
      <w:tr w:rsidR="00546C11" w:rsidRPr="004A75A7" w14:paraId="12DEAD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714BD4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76EFE9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60:27:0140107:472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  <w:tr w:rsidR="00035E0C" w:rsidRPr="0091230B" w14:paraId="7BED4B6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21C7A" w14:textId="77777777" w:rsidR="00EB2C66" w:rsidRDefault="00EB2C66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D2B29BE" w14:textId="77777777" w:rsidR="00035E0C" w:rsidRPr="0091230B" w:rsidRDefault="00EB2C66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20087E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9732934" w14:textId="77777777" w:rsidR="00EB2C66" w:rsidRPr="00872610" w:rsidRDefault="00EB2C66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60:27:0140107:479</w:t>
            </w:r>
          </w:p>
        </w:tc>
      </w:tr>
      <w:tr w:rsidR="00786373" w:rsidRPr="00EB43A2" w14:paraId="35C37F6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6B9FB5" w14:textId="77777777" w:rsidR="00EB2C66" w:rsidRPr="00786373" w:rsidRDefault="00EB2C66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0DAD253" w14:textId="77777777" w:rsidR="00EB2C66" w:rsidRPr="002E139C" w:rsidRDefault="00EB2C66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7D6719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FACC83" w14:textId="77777777" w:rsidR="00EB2C66" w:rsidRPr="00BB7DA2" w:rsidRDefault="00EB2C66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855F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7C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3F89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E49FE3" w14:textId="77777777" w:rsidR="00EB2C66" w:rsidRPr="00BB7DA2" w:rsidRDefault="00EB2C66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AED9A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CFF164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6C4CC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0F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C7B5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6F6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1C637" w14:textId="77777777" w:rsidR="00EB2C66" w:rsidRPr="00BB7DA2" w:rsidRDefault="00EB2C66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DE0691" w14:textId="77777777" w:rsidR="00EB2C66" w:rsidRPr="00BB7DA2" w:rsidRDefault="00EB2C66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93EA62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14BA9" w14:textId="77777777" w:rsidR="00EB2C66" w:rsidRPr="00BB7DA2" w:rsidRDefault="00EB2C66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8ABB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F6F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D3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8F13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D74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D4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B6F3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CC64AB" w14:textId="77777777" w:rsidR="00EB2C66" w:rsidRPr="00BB7DA2" w:rsidRDefault="00EB2C66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974A8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9CCB7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3D15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5B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598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26E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341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4E6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57C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BD55A" w14:textId="77777777" w:rsidR="00EB2C66" w:rsidRPr="00BB7DA2" w:rsidRDefault="00EB2C66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A33DC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2EE4F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127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F078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686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5F6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B8C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4800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8A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063DC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AF05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EEFB9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99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C5F3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93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34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501294.29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69A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40CF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E3F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91A3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F732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6CF39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E10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164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CB3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FB97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C6C4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313B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11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494A3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6B15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7E5CE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339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976B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B6D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920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0C3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1277054.87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754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5EE2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6F252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458F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133E5B" w14:textId="77777777" w:rsidR="00EB2C66" w:rsidRPr="00AB6621" w:rsidRDefault="00EB2C66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1075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BD1" w14:textId="77777777" w:rsidR="00EB2C66" w:rsidRPr="00590258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FBE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EAB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501290.96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64D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1277049.21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9F2" w14:textId="77777777" w:rsidR="00EB2C66" w:rsidRPr="009067AB" w:rsidRDefault="00EB2C66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B7D1" w14:textId="77777777" w:rsidR="00EB2C66" w:rsidRDefault="00EB2C66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58AAB" w14:textId="77777777" w:rsidR="00EB2C66" w:rsidRPr="005E14F4" w:rsidRDefault="00EB2C66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0F5216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9A13C4" w14:textId="77777777" w:rsidR="00EB2C66" w:rsidRPr="00590258" w:rsidRDefault="00EB2C66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60:27:0140107:479</w:t>
            </w:r>
          </w:p>
        </w:tc>
      </w:tr>
      <w:tr w:rsidR="00546C11" w:rsidRPr="00590258" w14:paraId="7E8709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ED558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468A" w14:textId="77777777" w:rsidR="00EB2C66" w:rsidRPr="00B634EE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E1777" w14:textId="77777777" w:rsidR="00EB2C66" w:rsidRPr="00590258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A985B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6782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9C19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95BEC" w14:textId="77777777" w:rsidR="00EB2C66" w:rsidRPr="00F13182" w:rsidRDefault="00EB2C66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5E6D24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8A259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F66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12DCC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6AE9D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E18EE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734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5B071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6C71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74352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4F7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0B8EA6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60:27:0140107:29</w:t>
            </w:r>
          </w:p>
        </w:tc>
      </w:tr>
      <w:tr w:rsidR="00546C11" w:rsidRPr="004A75A7" w14:paraId="5120C9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1F407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E78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F97D7" w14:textId="77777777" w:rsidR="00EB2C66" w:rsidRPr="00BE7498" w:rsidRDefault="00EB2C66" w:rsidP="00B138FB">
            <w:pPr>
              <w:spacing w:before="120" w:after="120"/>
            </w:pPr>
            <w:r w:rsidRPr="00BE7498">
              <w:rPr>
                <w:lang w:val="en-US"/>
              </w:rPr>
              <w:t>60:27:0140107</w:t>
            </w:r>
          </w:p>
        </w:tc>
      </w:tr>
      <w:tr w:rsidR="00546C11" w:rsidRPr="004A75A7" w14:paraId="0919D3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D3AF46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F309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37B9C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B5CB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CA5EAC" w14:textId="77777777" w:rsidR="00EB2C66" w:rsidRPr="00546C11" w:rsidRDefault="00EB2C66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233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D16F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</w:t>
            </w:r>
          </w:p>
        </w:tc>
      </w:tr>
      <w:tr w:rsidR="00546C11" w:rsidRPr="004A75A7" w14:paraId="52C265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D3E97F0" w14:textId="77777777" w:rsidR="00EB2C66" w:rsidRPr="00546C11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C20D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C7431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КИГ №93, гараж 21</w:t>
            </w:r>
          </w:p>
        </w:tc>
      </w:tr>
      <w:tr w:rsidR="00546C11" w:rsidRPr="004A75A7" w14:paraId="2AA032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B22B5B" w14:textId="77777777" w:rsidR="00EB2C66" w:rsidRPr="00DF6CF8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35E7E5" w14:textId="77777777" w:rsidR="00EB2C66" w:rsidRPr="00BE7498" w:rsidRDefault="00EB2C66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0E31FB" w14:textId="77777777" w:rsidR="00EB2C66" w:rsidRPr="00BE7498" w:rsidRDefault="00EB2C66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572C56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B80A5F" w14:textId="77777777" w:rsidR="00EB2C66" w:rsidRPr="005E14F4" w:rsidRDefault="00EB2C66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60:27:0140107:479</w:t>
            </w:r>
          </w:p>
        </w:tc>
      </w:tr>
      <w:tr w:rsidR="00546C11" w:rsidRPr="004A75A7" w14:paraId="097DA8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0B4FDE" w14:textId="77777777" w:rsidR="00EB2C66" w:rsidRDefault="00EB2C66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03B683" w14:textId="77777777" w:rsidR="00EB2C66" w:rsidRPr="00A552E8" w:rsidRDefault="00EB2C66" w:rsidP="005C4E99">
            <w:pPr>
              <w:spacing w:before="120" w:after="120"/>
            </w:pPr>
            <w:r w:rsidRPr="00A552E8">
              <w:t xml:space="preserve">Здание с кадастровым номером 60:27:0140107:479 расположено в </w:t>
            </w:r>
            <w:r w:rsidRPr="00A552E8">
              <w:t>кадастровом квартале 60:27:0140107 и на земельном участке с кадастровым номером 60:27:0140107:29.</w:t>
            </w:r>
          </w:p>
        </w:tc>
      </w:tr>
    </w:tbl>
    <w:p w14:paraId="34BB6861" w14:textId="77777777" w:rsidR="005077AC" w:rsidRDefault="00EB2C66">
      <w:r>
        <w:br w:type="page"/>
      </w:r>
    </w:p>
    <w:p w14:paraId="14A0320C" w14:textId="77777777" w:rsidR="005077AC" w:rsidRDefault="005077AC">
      <w:pPr>
        <w:sectPr w:rsidR="005077AC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0ACC3E9" w14:textId="77777777" w:rsidR="00EB2C66" w:rsidRPr="007A37E2" w:rsidRDefault="00EB2C66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14:paraId="032AD5DA" w14:textId="77777777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14:paraId="5EE49B68" w14:textId="77777777" w:rsidR="00EB2C66" w:rsidRPr="00DA3430" w:rsidRDefault="00EB2C66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3E04D4D2" w14:textId="77777777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14:paraId="1D5AC358" w14:textId="77777777" w:rsidR="00EB2C66" w:rsidRPr="008C3E59" w:rsidRDefault="00EB2C66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669056" behindDoc="0" locked="0" layoutInCell="1" allowOverlap="1" wp14:anchorId="2CA51EB4" wp14:editId="55979FA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14:paraId="094333A3" w14:textId="77777777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14:paraId="5A656291" w14:textId="77777777" w:rsidR="00EB2C66" w:rsidRPr="008C3E59" w:rsidRDefault="00EB2C66" w:rsidP="005B25AC">
            <w:pPr>
              <w:jc w:val="center"/>
            </w:pPr>
            <w:r>
              <w:rPr>
                <w:noProof/>
              </w:rPr>
              <w:pict w14:anchorId="34D5AA35">
                <v:line id="_x0000_s5010" style="position:absolute;left:0;text-align:left;flip:x y;z-index:250670080;mso-position-horizontal-relative:text;mso-position-vertical-relative:text" from="707.9pt,102.65pt" to="734.1pt,94.95pt" strokeweight=".57pt"/>
              </w:pict>
            </w:r>
            <w:r>
              <w:rPr>
                <w:noProof/>
              </w:rPr>
              <w:pict w14:anchorId="03EF7E7C">
                <v:line id="_x0000_s5009" style="position:absolute;left:0;text-align:left;flip:x y;z-index:250671104;mso-position-horizontal-relative:text;mso-position-vertical-relative:text" from="734.1pt,94.95pt" to="743.15pt,123.8pt" strokecolor="red" strokeweight=".57pt"/>
              </w:pict>
            </w:r>
            <w:r>
              <w:rPr>
                <w:noProof/>
              </w:rPr>
              <w:pict w14:anchorId="15D41C9D">
                <v:line id="_x0000_s5008" style="position:absolute;left:0;text-align:left;flip:x y;z-index:250672128;mso-position-horizontal-relative:text;mso-position-vertical-relative:text" from="743.15pt,123.8pt" to="723pt,129.3pt" strokecolor="red" strokeweight=".57pt"/>
              </w:pict>
            </w:r>
            <w:r>
              <w:rPr>
                <w:noProof/>
              </w:rPr>
              <w:pict w14:anchorId="055A640B">
                <v:line id="_x0000_s5007" style="position:absolute;left:0;text-align:left;flip:x y;z-index:250673152;mso-position-horizontal-relative:text;mso-position-vertical-relative:text" from="723pt,129.3pt" to="718pt,130.2pt" strokeweight=".57pt"/>
              </w:pict>
            </w:r>
            <w:r>
              <w:rPr>
                <w:noProof/>
              </w:rPr>
              <w:pict w14:anchorId="77BCA587">
                <v:line id="_x0000_s5006" style="position:absolute;left:0;text-align:left;flip:x y;z-index:250674176;mso-position-horizontal-relative:text;mso-position-vertical-relative:text" from="718pt,130.2pt" to="714.75pt,122.6pt" strokeweight=".57pt"/>
              </w:pict>
            </w:r>
            <w:r>
              <w:rPr>
                <w:noProof/>
              </w:rPr>
              <w:pict w14:anchorId="1B271A57">
                <v:line id="_x0000_s5005" style="position:absolute;left:0;text-align:left;flip:x y;z-index:250675200;mso-position-horizontal-relative:text;mso-position-vertical-relative:text" from="714.75pt,122.6pt" to="707.9pt,102.65pt" strokeweight=".57pt"/>
              </w:pict>
            </w:r>
            <w:r>
              <w:rPr>
                <w:noProof/>
              </w:rPr>
              <w:pict w14:anchorId="462A3D78">
                <v:line id="_x0000_s5004" style="position:absolute;left:0;text-align:left;flip:x y;z-index:250676224;mso-position-horizontal-relative:text;mso-position-vertical-relative:text" from="596.6pt,53.1pt" to="599.55pt,51.55pt" strokeweight=".57pt"/>
              </w:pict>
            </w:r>
            <w:r>
              <w:rPr>
                <w:noProof/>
              </w:rPr>
              <w:pict w14:anchorId="5D84F178">
                <v:line id="_x0000_s5003" style="position:absolute;left:0;text-align:left;flip:x y;z-index:250677248;mso-position-horizontal-relative:text;mso-position-vertical-relative:text" from="599.55pt,51.55pt" to="600.25pt,49.3pt" strokeweight=".57pt"/>
              </w:pict>
            </w:r>
            <w:r>
              <w:rPr>
                <w:noProof/>
              </w:rPr>
              <w:pict w14:anchorId="5030705E">
                <v:line id="_x0000_s5002" style="position:absolute;left:0;text-align:left;flip:x y;z-index:250678272;mso-position-horizontal-relative:text;mso-position-vertical-relative:text" from="600.25pt,49.3pt" to="603.7pt,47.5pt" strokeweight=".57pt"/>
              </w:pict>
            </w:r>
            <w:r>
              <w:rPr>
                <w:noProof/>
              </w:rPr>
              <w:pict w14:anchorId="6D53B5F0">
                <v:line id="_x0000_s5001" style="position:absolute;left:0;text-align:left;flip:x y;z-index:250679296;mso-position-horizontal-relative:text;mso-position-vertical-relative:text" from="603.7pt,47.5pt" to="605.55pt,47.7pt" strokeweight=".57pt"/>
              </w:pict>
            </w:r>
            <w:r>
              <w:rPr>
                <w:noProof/>
              </w:rPr>
              <w:pict w14:anchorId="3F77B8B1">
                <v:line id="_x0000_s5000" style="position:absolute;left:0;text-align:left;flip:x y;z-index:250680320;mso-position-horizontal-relative:text;mso-position-vertical-relative:text" from="605.55pt,47.7pt" to="620.05pt,39.65pt" strokeweight=".57pt"/>
              </w:pict>
            </w:r>
            <w:r>
              <w:rPr>
                <w:noProof/>
              </w:rPr>
              <w:pict w14:anchorId="6EF5258E">
                <v:line id="_x0000_s4999" style="position:absolute;left:0;text-align:left;flip:x y;z-index:250681344;mso-position-horizontal-relative:text;mso-position-vertical-relative:text" from="620.05pt,39.65pt" to="638.3pt,73.1pt" strokeweight=".57pt"/>
              </w:pict>
            </w:r>
            <w:r>
              <w:rPr>
                <w:noProof/>
              </w:rPr>
              <w:pict w14:anchorId="4DAEAED3">
                <v:line id="_x0000_s4998" style="position:absolute;left:0;text-align:left;flip:x y;z-index:250682368;mso-position-horizontal-relative:text;mso-position-vertical-relative:text" from="638.3pt,73.1pt" to="661.4pt,59.25pt" strokeweight=".57pt"/>
              </w:pict>
            </w:r>
            <w:r>
              <w:rPr>
                <w:noProof/>
              </w:rPr>
              <w:pict w14:anchorId="4175A068">
                <v:line id="_x0000_s4997" style="position:absolute;left:0;text-align:left;flip:x y;z-index:250683392;mso-position-horizontal-relative:text;mso-position-vertical-relative:text" from="661.4pt,59.25pt" to="680.8pt,98.5pt" strokeweight=".57pt"/>
              </w:pict>
            </w:r>
            <w:r>
              <w:rPr>
                <w:noProof/>
              </w:rPr>
              <w:pict w14:anchorId="589781C2">
                <v:line id="_x0000_s4996" style="position:absolute;left:0;text-align:left;flip:x y;z-index:250684416;mso-position-horizontal-relative:text;mso-position-vertical-relative:text" from="680.8pt,98.5pt" to="666.25pt,105.8pt" strokeweight=".57pt"/>
              </w:pict>
            </w:r>
            <w:r>
              <w:rPr>
                <w:noProof/>
              </w:rPr>
              <w:pict w14:anchorId="4759D05C">
                <v:line id="_x0000_s4995" style="position:absolute;left:0;text-align:left;flip:x y;z-index:250685440;mso-position-horizontal-relative:text;mso-position-vertical-relative:text" from="666.25pt,105.8pt" to="669.8pt,112.85pt" strokeweight=".57pt"/>
              </w:pict>
            </w:r>
            <w:r>
              <w:rPr>
                <w:noProof/>
              </w:rPr>
              <w:pict w14:anchorId="5B9B2DF1">
                <v:line id="_x0000_s4994" style="position:absolute;left:0;text-align:left;flip:x y;z-index:250686464;mso-position-horizontal-relative:text;mso-position-vertical-relative:text" from="669.8pt,112.85pt" to="691.35pt,156.05pt" strokecolor="red" strokeweight=".57pt"/>
              </w:pict>
            </w:r>
            <w:r>
              <w:rPr>
                <w:noProof/>
              </w:rPr>
              <w:pict w14:anchorId="6B3E4C31">
                <v:line id="_x0000_s4993" style="position:absolute;left:0;text-align:left;flip:x y;z-index:250687488;mso-position-horizontal-relative:text;mso-position-vertical-relative:text" from="691.35pt,156.05pt" to="681.55pt,162.05pt" strokecolor="red" strokeweight=".57pt"/>
              </w:pict>
            </w:r>
            <w:r>
              <w:rPr>
                <w:noProof/>
              </w:rPr>
              <w:pict w14:anchorId="4FFDE53E">
                <v:line id="_x0000_s4992" style="position:absolute;left:0;text-align:left;flip:x y;z-index:250688512;mso-position-horizontal-relative:text;mso-position-vertical-relative:text" from="681.55pt,162.05pt" to="637.25pt,190.25pt" strokecolor="red" strokeweight=".57pt"/>
              </w:pict>
            </w:r>
            <w:r>
              <w:rPr>
                <w:noProof/>
              </w:rPr>
              <w:pict w14:anchorId="5A5055A9">
                <v:line id="_x0000_s4991" style="position:absolute;left:0;text-align:left;flip:x y;z-index:250689536;mso-position-horizontal-relative:text;mso-position-vertical-relative:text" from="637.25pt,190.25pt" to="599.45pt,3in" strokecolor="red" strokeweight=".57pt"/>
              </w:pict>
            </w:r>
            <w:r>
              <w:rPr>
                <w:noProof/>
              </w:rPr>
              <w:pict w14:anchorId="56F321F0">
                <v:line id="_x0000_s4990" style="position:absolute;left:0;text-align:left;flip:x y;z-index:250690560;mso-position-horizontal-relative:text;mso-position-vertical-relative:text" from="599.45pt,3in" to="589.6pt,229.35pt" strokecolor="red" strokeweight=".57pt"/>
              </w:pict>
            </w:r>
            <w:r>
              <w:rPr>
                <w:noProof/>
              </w:rPr>
              <w:pict w14:anchorId="4869E375">
                <v:line id="_x0000_s4989" style="position:absolute;left:0;text-align:left;flip:x y;z-index:250691584;mso-position-horizontal-relative:text;mso-position-vertical-relative:text" from="589.6pt,229.35pt" to="586.5pt,221pt" strokecolor="red" strokeweight=".57pt"/>
              </w:pict>
            </w:r>
            <w:r>
              <w:rPr>
                <w:noProof/>
              </w:rPr>
              <w:pict w14:anchorId="2147CF3B">
                <v:line id="_x0000_s4988" style="position:absolute;left:0;text-align:left;flip:x y;z-index:250692608;mso-position-horizontal-relative:text;mso-position-vertical-relative:text" from="586.5pt,221pt" to="583.15pt,213.3pt" strokecolor="red" strokeweight=".57pt"/>
              </w:pict>
            </w:r>
            <w:r>
              <w:rPr>
                <w:noProof/>
              </w:rPr>
              <w:pict w14:anchorId="5AE5C819">
                <v:line id="_x0000_s4987" style="position:absolute;left:0;text-align:left;flip:x y;z-index:250693632;mso-position-horizontal-relative:text;mso-position-vertical-relative:text" from="583.15pt,213.3pt" to="582.45pt,208.95pt" strokecolor="red" strokeweight=".57pt"/>
              </w:pict>
            </w:r>
            <w:r>
              <w:rPr>
                <w:noProof/>
              </w:rPr>
              <w:pict w14:anchorId="3C3A53BB">
                <v:line id="_x0000_s4986" style="position:absolute;left:0;text-align:left;flip:x y;z-index:250694656;mso-position-horizontal-relative:text;mso-position-vertical-relative:text" from="582.45pt,208.95pt" to="583pt,200pt" strokeweight=".57pt"/>
              </w:pict>
            </w:r>
            <w:r>
              <w:rPr>
                <w:noProof/>
              </w:rPr>
              <w:pict w14:anchorId="24AAEEF3">
                <v:line id="_x0000_s4985" style="position:absolute;left:0;text-align:left;flip:x y;z-index:250695680;mso-position-horizontal-relative:text;mso-position-vertical-relative:text" from="583pt,200pt" to="560.35pt,151.85pt" strokeweight=".57pt"/>
              </w:pict>
            </w:r>
            <w:r>
              <w:rPr>
                <w:noProof/>
              </w:rPr>
              <w:pict w14:anchorId="4C9D94BA">
                <v:line id="_x0000_s4984" style="position:absolute;left:0;text-align:left;flip:x y;z-index:250696704;mso-position-horizontal-relative:text;mso-position-vertical-relative:text" from="560.35pt,151.85pt" to="599.7pt,124.1pt" strokeweight=".57pt"/>
              </w:pict>
            </w:r>
            <w:r>
              <w:rPr>
                <w:noProof/>
              </w:rPr>
              <w:pict w14:anchorId="545F831A">
                <v:line id="_x0000_s4983" style="position:absolute;left:0;text-align:left;flip:x y;z-index:250697728;mso-position-horizontal-relative:text;mso-position-vertical-relative:text" from="599.7pt,124.1pt" to="587.75pt,107.4pt" strokeweight=".57pt"/>
              </w:pict>
            </w:r>
            <w:r>
              <w:rPr>
                <w:noProof/>
              </w:rPr>
              <w:pict w14:anchorId="6F356CFC">
                <v:line id="_x0000_s4982" style="position:absolute;left:0;text-align:left;flip:x y;z-index:250698752;mso-position-horizontal-relative:text;mso-position-vertical-relative:text" from="587.75pt,107.4pt" to="615.8pt,88.25pt" strokeweight=".57pt"/>
              </w:pict>
            </w:r>
            <w:r>
              <w:rPr>
                <w:noProof/>
              </w:rPr>
              <w:pict w14:anchorId="6FA2F901">
                <v:line id="_x0000_s4981" style="position:absolute;left:0;text-align:left;flip:x y;z-index:250699776;mso-position-horizontal-relative:text;mso-position-vertical-relative:text" from="615.8pt,88.25pt" to="596.6pt,53.1pt" strokeweight=".57pt"/>
              </w:pict>
            </w:r>
            <w:r>
              <w:rPr>
                <w:noProof/>
              </w:rPr>
              <w:pict w14:anchorId="5A378623">
                <v:line id="_x0000_s4980" style="position:absolute;left:0;text-align:left;flip:x y;z-index:250700800;mso-position-horizontal-relative:text;mso-position-vertical-relative:text" from="589.6pt,229.35pt" to="599.45pt,3in" strokecolor="red" strokeweight=".57pt"/>
              </w:pict>
            </w:r>
            <w:r>
              <w:rPr>
                <w:noProof/>
              </w:rPr>
              <w:pict w14:anchorId="1F21C069">
                <v:line id="_x0000_s4979" style="position:absolute;left:0;text-align:left;flip:x y;z-index:250701824;mso-position-horizontal-relative:text;mso-position-vertical-relative:text" from="599.45pt,3in" to="637.25pt,190.25pt" strokecolor="red" strokeweight=".57pt"/>
              </w:pict>
            </w:r>
            <w:r>
              <w:rPr>
                <w:noProof/>
              </w:rPr>
              <w:pict w14:anchorId="6CDF51DC">
                <v:line id="_x0000_s4978" style="position:absolute;left:0;text-align:left;flip:x y;z-index:250702848;mso-position-horizontal-relative:text;mso-position-vertical-relative:text" from="637.25pt,190.25pt" to="681.55pt,162.05pt" strokecolor="red" strokeweight=".57pt"/>
              </w:pict>
            </w:r>
            <w:r>
              <w:rPr>
                <w:noProof/>
              </w:rPr>
              <w:pict w14:anchorId="4E545D55">
                <v:line id="_x0000_s4977" style="position:absolute;left:0;text-align:left;flip:x y;z-index:250703872;mso-position-horizontal-relative:text;mso-position-vertical-relative:text" from="681.55pt,162.05pt" to="691.35pt,156.05pt" strokecolor="red" strokeweight=".57pt"/>
              </w:pict>
            </w:r>
            <w:r>
              <w:rPr>
                <w:noProof/>
              </w:rPr>
              <w:pict w14:anchorId="158D5BD3">
                <v:line id="_x0000_s4976" style="position:absolute;left:0;text-align:left;flip:x y;z-index:250704896;mso-position-horizontal-relative:text;mso-position-vertical-relative:text" from="691.35pt,156.05pt" to="697.45pt,168.15pt" strokecolor="red" strokeweight=".57pt"/>
              </w:pict>
            </w:r>
            <w:r>
              <w:rPr>
                <w:noProof/>
              </w:rPr>
              <w:pict w14:anchorId="6B086E3D">
                <v:line id="_x0000_s4975" style="position:absolute;left:0;text-align:left;flip:x y;z-index:250705920;mso-position-horizontal-relative:text;mso-position-vertical-relative:text" from="697.45pt,168.15pt" to="696.95pt,168.45pt" strokeweight=".57pt"/>
              </w:pict>
            </w:r>
            <w:r>
              <w:rPr>
                <w:noProof/>
              </w:rPr>
              <w:pict w14:anchorId="3D7A0A07">
                <v:line id="_x0000_s4974" style="position:absolute;left:0;text-align:left;flip:x y;z-index:250706944;mso-position-horizontal-relative:text;mso-position-vertical-relative:text" from="696.95pt,168.45pt" to="706.55pt,187.8pt" strokecolor="red" strokeweight=".57pt"/>
              </w:pict>
            </w:r>
            <w:r>
              <w:rPr>
                <w:noProof/>
              </w:rPr>
              <w:pict w14:anchorId="0DDF8FBA">
                <v:line id="_x0000_s4973" style="position:absolute;left:0;text-align:left;flip:x y;z-index:250707968;mso-position-horizontal-relative:text;mso-position-vertical-relative:text" from="706.55pt,187.8pt" to="709.95pt,186.25pt" strokecolor="red" strokeweight=".57pt"/>
              </w:pict>
            </w:r>
            <w:r>
              <w:rPr>
                <w:noProof/>
              </w:rPr>
              <w:pict w14:anchorId="54999C99">
                <v:line id="_x0000_s4972" style="position:absolute;left:0;text-align:left;flip:x y;z-index:250708992;mso-position-horizontal-relative:text;mso-position-vertical-relative:text" from="709.95pt,186.25pt" to="748.95pt,269.85pt" strokecolor="red" strokeweight=".57pt"/>
              </w:pict>
            </w:r>
            <w:r>
              <w:rPr>
                <w:noProof/>
              </w:rPr>
              <w:pict w14:anchorId="2419851B">
                <v:line id="_x0000_s4971" style="position:absolute;left:0;text-align:left;flip:x y;z-index:250710016;mso-position-horizontal-relative:text;mso-position-vertical-relative:text" from="748.95pt,269.85pt" to="754.9pt,265.05pt" strokecolor="red" strokeweight=".57pt"/>
              </w:pict>
            </w:r>
            <w:r>
              <w:rPr>
                <w:noProof/>
              </w:rPr>
              <w:pict w14:anchorId="02142964">
                <v:line id="_x0000_s4970" style="position:absolute;left:0;text-align:left;flip:x y;z-index:250711040;mso-position-horizontal-relative:text;mso-position-vertical-relative:text" from="754.9pt,265.05pt" to="757.65pt,267.9pt" strokecolor="red" strokeweight=".57pt"/>
              </w:pict>
            </w:r>
            <w:r>
              <w:rPr>
                <w:noProof/>
              </w:rPr>
              <w:pict w14:anchorId="5A8486DE">
                <v:line id="_x0000_s4969" style="position:absolute;left:0;text-align:left;flip:x y;z-index:250712064;mso-position-horizontal-relative:text;mso-position-vertical-relative:text" from="757.65pt,267.9pt" to="788.4pt,304.15pt" strokeweight=".57pt"/>
              </w:pict>
            </w:r>
            <w:r>
              <w:rPr>
                <w:noProof/>
              </w:rPr>
              <w:pict w14:anchorId="2936CC91">
                <v:line id="_x0000_s4968" style="position:absolute;left:0;text-align:left;flip:x y;z-index:250713088;mso-position-horizontal-relative:text;mso-position-vertical-relative:text" from="788.4pt,304.15pt" to="733.65pt,351.55pt" strokeweight=".57pt"/>
              </w:pict>
            </w:r>
            <w:r>
              <w:rPr>
                <w:noProof/>
              </w:rPr>
              <w:pict w14:anchorId="36529FF5">
                <v:line id="_x0000_s4967" style="position:absolute;left:0;text-align:left;flip:x y;z-index:250714112;mso-position-horizontal-relative:text;mso-position-vertical-relative:text" from="733.65pt,351.55pt" to="722.15pt,361.45pt" strokeweight=".57pt"/>
              </w:pict>
            </w:r>
            <w:r>
              <w:rPr>
                <w:noProof/>
              </w:rPr>
              <w:pict w14:anchorId="1ACF4635">
                <v:line id="_x0000_s4966" style="position:absolute;left:0;text-align:left;flip:x y;z-index:250715136;mso-position-horizontal-relative:text;mso-position-vertical-relative:text" from="722.15pt,361.45pt" to="724.9pt,364.15pt" strokeweight=".57pt"/>
              </w:pict>
            </w:r>
            <w:r>
              <w:rPr>
                <w:noProof/>
              </w:rPr>
              <w:pict w14:anchorId="1CC52EAE">
                <v:line id="_x0000_s4965" style="position:absolute;left:0;text-align:left;flip:x y;z-index:250716160;mso-position-horizontal-relative:text;mso-position-vertical-relative:text" from="724.9pt,364.15pt" to="718.85pt,369.6pt" strokeweight=".57pt"/>
              </w:pict>
            </w:r>
            <w:r>
              <w:rPr>
                <w:noProof/>
              </w:rPr>
              <w:pict w14:anchorId="539C915E">
                <v:line id="_x0000_s4964" style="position:absolute;left:0;text-align:left;flip:x y;z-index:250717184;mso-position-horizontal-relative:text;mso-position-vertical-relative:text" from="718.85pt,369.6pt" to="716.4pt,366.75pt" strokeweight=".57pt"/>
              </w:pict>
            </w:r>
            <w:r>
              <w:rPr>
                <w:noProof/>
              </w:rPr>
              <w:pict w14:anchorId="388199EB">
                <v:line id="_x0000_s4963" style="position:absolute;left:0;text-align:left;flip:x y;z-index:250718208;mso-position-horizontal-relative:text;mso-position-vertical-relative:text" from="716.4pt,366.75pt" to="714.4pt,368.35pt" strokeweight=".57pt"/>
              </w:pict>
            </w:r>
            <w:r>
              <w:rPr>
                <w:noProof/>
              </w:rPr>
              <w:pict w14:anchorId="5EFA8CE2">
                <v:line id="_x0000_s4962" style="position:absolute;left:0;text-align:left;flip:x y;z-index:250719232;mso-position-horizontal-relative:text;mso-position-vertical-relative:text" from="714.4pt,368.35pt" to="709pt,373.75pt" strokeweight=".57pt"/>
              </w:pict>
            </w:r>
            <w:r>
              <w:rPr>
                <w:noProof/>
              </w:rPr>
              <w:pict w14:anchorId="4CFBA300">
                <v:line id="_x0000_s4961" style="position:absolute;left:0;text-align:left;flip:x y;z-index:250720256;mso-position-horizontal-relative:text;mso-position-vertical-relative:text" from="709pt,373.75pt" to="701.05pt,381.7pt" strokeweight=".57pt"/>
              </w:pict>
            </w:r>
            <w:r>
              <w:rPr>
                <w:noProof/>
              </w:rPr>
              <w:pict w14:anchorId="6CA91C3A">
                <v:line id="_x0000_s4960" style="position:absolute;left:0;text-align:left;flip:x y;z-index:250721280;mso-position-horizontal-relative:text;mso-position-vertical-relative:text" from="701.05pt,381.7pt" to="699.4pt,380.1pt" strokecolor="red" strokeweight=".57pt"/>
              </w:pict>
            </w:r>
            <w:r>
              <w:rPr>
                <w:noProof/>
              </w:rPr>
              <w:pict w14:anchorId="2EACC61F">
                <v:line id="_x0000_s4959" style="position:absolute;left:0;text-align:left;flip:x y;z-index:250722304;mso-position-horizontal-relative:text;mso-position-vertical-relative:text" from="699.4pt,380.1pt" to="689.15pt,368.55pt" strokecolor="red" strokeweight=".57pt"/>
              </w:pict>
            </w:r>
            <w:r>
              <w:rPr>
                <w:noProof/>
              </w:rPr>
              <w:pict w14:anchorId="35396037">
                <v:line id="_x0000_s4958" style="position:absolute;left:0;text-align:left;flip:x y;z-index:250723328;mso-position-horizontal-relative:text;mso-position-vertical-relative:text" from="689.15pt,368.55pt" to="667.35pt,342.45pt" strokecolor="red" strokeweight=".57pt"/>
              </w:pict>
            </w:r>
            <w:r>
              <w:rPr>
                <w:noProof/>
              </w:rPr>
              <w:pict w14:anchorId="752CE65C">
                <v:line id="_x0000_s4957" style="position:absolute;left:0;text-align:left;flip:x y;z-index:250724352;mso-position-horizontal-relative:text;mso-position-vertical-relative:text" from="667.35pt,342.45pt" to="632.6pt,300.65pt" strokecolor="red" strokeweight=".57pt"/>
              </w:pict>
            </w:r>
            <w:r>
              <w:rPr>
                <w:noProof/>
              </w:rPr>
              <w:pict w14:anchorId="568E4318">
                <v:line id="_x0000_s4956" style="position:absolute;left:0;text-align:left;flip:x y;z-index:250725376;mso-position-horizontal-relative:text;mso-position-vertical-relative:text" from="632.6pt,300.65pt" to="636.25pt,297.2pt" strokecolor="red" strokeweight=".57pt"/>
              </w:pict>
            </w:r>
            <w:r>
              <w:rPr>
                <w:noProof/>
              </w:rPr>
              <w:pict w14:anchorId="2AB0CA4F">
                <v:line id="_x0000_s4955" style="position:absolute;left:0;text-align:left;flip:x y;z-index:250726400;mso-position-horizontal-relative:text;mso-position-vertical-relative:text" from="636.25pt,297.2pt" to="601.35pt,257.95pt" strokecolor="red" strokeweight=".57pt"/>
              </w:pict>
            </w:r>
            <w:r>
              <w:rPr>
                <w:noProof/>
              </w:rPr>
              <w:pict w14:anchorId="5B4E0354">
                <v:line id="_x0000_s4954" style="position:absolute;left:0;text-align:left;flip:x y;z-index:250727424;mso-position-horizontal-relative:text;mso-position-vertical-relative:text" from="601.35pt,257.95pt" to="589.6pt,229.35pt" strokecolor="red" strokeweight=".57pt"/>
              </w:pict>
            </w:r>
            <w:r>
              <w:rPr>
                <w:noProof/>
              </w:rPr>
              <w:pict w14:anchorId="5AE2840E">
                <v:line id="_x0000_s4953" style="position:absolute;left:0;text-align:left;flip:x y;z-index:250728448;mso-position-horizontal-relative:text;mso-position-vertical-relative:text" from="666.25pt,105.8pt" to="680.8pt,98.5pt" strokeweight=".57pt"/>
              </w:pict>
            </w:r>
            <w:r>
              <w:rPr>
                <w:noProof/>
              </w:rPr>
              <w:pict w14:anchorId="3EF1056C">
                <v:line id="_x0000_s4952" style="position:absolute;left:0;text-align:left;flip:x y;z-index:250729472;mso-position-horizontal-relative:text;mso-position-vertical-relative:text" from="680.8pt,98.5pt" to="684.2pt,105.25pt" strokeweight=".57pt"/>
              </w:pict>
            </w:r>
            <w:r>
              <w:rPr>
                <w:noProof/>
              </w:rPr>
              <w:pict w14:anchorId="3F69CF22">
                <v:line id="_x0000_s4951" style="position:absolute;left:0;text-align:left;flip:x y;z-index:250730496;mso-position-horizontal-relative:text;mso-position-vertical-relative:text" from="684.2pt,105.25pt" to="686pt,108.95pt" strokeweight=".57pt"/>
              </w:pict>
            </w:r>
            <w:r>
              <w:rPr>
                <w:noProof/>
              </w:rPr>
              <w:pict w14:anchorId="593C2F74">
                <v:line id="_x0000_s4950" style="position:absolute;left:0;text-align:left;flip:x y;z-index:250731520;mso-position-horizontal-relative:text;mso-position-vertical-relative:text" from="686pt,108.95pt" to="709.05pt,155.4pt" strokeweight=".57pt"/>
              </w:pict>
            </w:r>
            <w:r>
              <w:rPr>
                <w:noProof/>
              </w:rPr>
              <w:pict w14:anchorId="74F568C1">
                <v:line id="_x0000_s4949" style="position:absolute;left:0;text-align:left;flip:x y;z-index:250732544;mso-position-horizontal-relative:text;mso-position-vertical-relative:text" from="709.05pt,155.4pt" to="721.6pt,180.6pt" strokeweight=".57pt"/>
              </w:pict>
            </w:r>
            <w:r>
              <w:rPr>
                <w:noProof/>
              </w:rPr>
              <w:pict w14:anchorId="05C0985F">
                <v:line id="_x0000_s4948" style="position:absolute;left:0;text-align:left;flip:x y;z-index:250733568;mso-position-horizontal-relative:text;mso-position-vertical-relative:text" from="721.6pt,180.6pt" to="722.35pt,180.6pt" strokeweight=".57pt"/>
              </w:pict>
            </w:r>
            <w:r>
              <w:rPr>
                <w:noProof/>
              </w:rPr>
              <w:pict w14:anchorId="48A2297C">
                <v:line id="_x0000_s4947" style="position:absolute;left:0;text-align:left;flip:x y;z-index:250734592;mso-position-horizontal-relative:text;mso-position-vertical-relative:text" from="722.35pt,180.6pt" to="723.65pt,183pt" strokeweight=".57pt"/>
              </w:pict>
            </w:r>
            <w:r>
              <w:rPr>
                <w:noProof/>
              </w:rPr>
              <w:pict w14:anchorId="101E6400">
                <v:line id="_x0000_s4946" style="position:absolute;left:0;text-align:left;flip:x y;z-index:250735616;mso-position-horizontal-relative:text;mso-position-vertical-relative:text" from="723.65pt,183pt" to="733.6pt,202.95pt" strokeweight=".57pt"/>
              </w:pict>
            </w:r>
            <w:r>
              <w:rPr>
                <w:noProof/>
              </w:rPr>
              <w:pict w14:anchorId="78EF0154">
                <v:line id="_x0000_s4945" style="position:absolute;left:0;text-align:left;flip:x y;z-index:250736640;mso-position-horizontal-relative:text;mso-position-vertical-relative:text" from="733.6pt,202.95pt" to="763.1pt,263.45pt" strokeweight=".57pt"/>
              </w:pict>
            </w:r>
            <w:r>
              <w:rPr>
                <w:noProof/>
              </w:rPr>
              <w:pict w14:anchorId="0412EF9A">
                <v:line id="_x0000_s4944" style="position:absolute;left:0;text-align:left;flip:x y;z-index:250737664;mso-position-horizontal-relative:text;mso-position-vertical-relative:text" from="763.1pt,263.45pt" to="757.65pt,267.9pt" strokeweight=".57pt"/>
              </w:pict>
            </w:r>
            <w:r>
              <w:rPr>
                <w:noProof/>
              </w:rPr>
              <w:pict w14:anchorId="657E92A0">
                <v:line id="_x0000_s4943" style="position:absolute;left:0;text-align:left;flip:x y;z-index:250738688;mso-position-horizontal-relative:text;mso-position-vertical-relative:text" from="757.65pt,267.9pt" to="754.9pt,265.05pt" strokecolor="red" strokeweight=".57pt"/>
              </w:pict>
            </w:r>
            <w:r>
              <w:rPr>
                <w:noProof/>
              </w:rPr>
              <w:pict w14:anchorId="43CC005B">
                <v:line id="_x0000_s4942" style="position:absolute;left:0;text-align:left;flip:x y;z-index:250739712;mso-position-horizontal-relative:text;mso-position-vertical-relative:text" from="754.9pt,265.05pt" to="748.95pt,269.85pt" strokecolor="red" strokeweight=".57pt"/>
              </w:pict>
            </w:r>
            <w:r>
              <w:rPr>
                <w:noProof/>
              </w:rPr>
              <w:pict w14:anchorId="0436830C">
                <v:line id="_x0000_s4941" style="position:absolute;left:0;text-align:left;flip:x y;z-index:250740736;mso-position-horizontal-relative:text;mso-position-vertical-relative:text" from="748.95pt,269.85pt" to="709.95pt,186.25pt" strokecolor="red" strokeweight=".57pt"/>
              </w:pict>
            </w:r>
            <w:r>
              <w:rPr>
                <w:noProof/>
              </w:rPr>
              <w:pict w14:anchorId="3A4E0A9F">
                <v:line id="_x0000_s4940" style="position:absolute;left:0;text-align:left;flip:x y;z-index:250741760;mso-position-horizontal-relative:text;mso-position-vertical-relative:text" from="709.95pt,186.25pt" to="706.55pt,187.8pt" strokecolor="red" strokeweight=".57pt"/>
              </w:pict>
            </w:r>
            <w:r>
              <w:rPr>
                <w:noProof/>
              </w:rPr>
              <w:pict w14:anchorId="5EFA567E">
                <v:line id="_x0000_s4939" style="position:absolute;left:0;text-align:left;flip:x y;z-index:250742784;mso-position-horizontal-relative:text;mso-position-vertical-relative:text" from="706.55pt,187.8pt" to="696.95pt,168.45pt" strokecolor="red" strokeweight=".57pt"/>
              </w:pict>
            </w:r>
            <w:r>
              <w:rPr>
                <w:noProof/>
              </w:rPr>
              <w:pict w14:anchorId="44D50CB8">
                <v:line id="_x0000_s4938" style="position:absolute;left:0;text-align:left;flip:x y;z-index:250743808;mso-position-horizontal-relative:text;mso-position-vertical-relative:text" from="696.95pt,168.45pt" to="697.45pt,168.15pt" strokeweight=".57pt"/>
              </w:pict>
            </w:r>
            <w:r>
              <w:rPr>
                <w:noProof/>
              </w:rPr>
              <w:pict w14:anchorId="3C55CCBB">
                <v:line id="_x0000_s4937" style="position:absolute;left:0;text-align:left;flip:x y;z-index:250744832;mso-position-horizontal-relative:text;mso-position-vertical-relative:text" from="697.45pt,168.15pt" to="691.35pt,156.05pt" strokecolor="red" strokeweight=".57pt"/>
              </w:pict>
            </w:r>
            <w:r>
              <w:rPr>
                <w:noProof/>
              </w:rPr>
              <w:pict w14:anchorId="429BEC43">
                <v:line id="_x0000_s4936" style="position:absolute;left:0;text-align:left;flip:x y;z-index:250745856;mso-position-horizontal-relative:text;mso-position-vertical-relative:text" from="691.35pt,156.05pt" to="669.8pt,112.85pt" strokecolor="red" strokeweight=".57pt"/>
              </w:pict>
            </w:r>
            <w:r>
              <w:rPr>
                <w:noProof/>
              </w:rPr>
              <w:pict w14:anchorId="72C3A75F">
                <v:line id="_x0000_s4935" style="position:absolute;left:0;text-align:left;flip:x y;z-index:250746880;mso-position-horizontal-relative:text;mso-position-vertical-relative:text" from="669.8pt,112.85pt" to="666.25pt,105.8pt" strokeweight=".57pt"/>
              </w:pict>
            </w:r>
            <w:r>
              <w:rPr>
                <w:noProof/>
              </w:rPr>
              <w:pict w14:anchorId="56F8C9F7">
                <v:line id="_x0000_s4934" style="position:absolute;left:0;text-align:left;flip:x y;z-index:250747904;mso-position-horizontal-relative:text;mso-position-vertical-relative:text" from="411.75pt,515.9pt" to="412.75pt,514.95pt" strokecolor="red" strokeweight=".57pt"/>
              </w:pict>
            </w:r>
            <w:r>
              <w:rPr>
                <w:noProof/>
              </w:rPr>
              <w:pict w14:anchorId="2168FCA6">
                <v:line id="_x0000_s4933" style="position:absolute;left:0;text-align:left;flip:x y;z-index:250748928;mso-position-horizontal-relative:text;mso-position-vertical-relative:text" from="412.75pt,514.95pt" to="411.15pt,512.65pt" strokecolor="red" strokeweight=".57pt"/>
              </w:pict>
            </w:r>
            <w:r>
              <w:rPr>
                <w:noProof/>
              </w:rPr>
              <w:pict w14:anchorId="53B11FB4">
                <v:line id="_x0000_s4932" style="position:absolute;left:0;text-align:left;flip:x y;z-index:250749952;mso-position-horizontal-relative:text;mso-position-vertical-relative:text" from="411.15pt,512.65pt" to="417.3pt,507.5pt" strokecolor="red" strokeweight=".57pt"/>
              </w:pict>
            </w:r>
            <w:r>
              <w:rPr>
                <w:noProof/>
              </w:rPr>
              <w:pict w14:anchorId="4D1A2D75">
                <v:line id="_x0000_s4931" style="position:absolute;left:0;text-align:left;flip:x y;z-index:250750976;mso-position-horizontal-relative:text;mso-position-vertical-relative:text" from="417.3pt,507.5pt" to="419.3pt,509.65pt" strokecolor="red" strokeweight=".57pt"/>
              </w:pict>
            </w:r>
            <w:r>
              <w:rPr>
                <w:noProof/>
              </w:rPr>
              <w:pict w14:anchorId="004EBF05">
                <v:line id="_x0000_s4930" style="position:absolute;left:0;text-align:left;flip:x y;z-index:250752000;mso-position-horizontal-relative:text;mso-position-vertical-relative:text" from="419.3pt,509.65pt" to="420.3pt,508.7pt" strokecolor="red" strokeweight=".57pt"/>
              </w:pict>
            </w:r>
            <w:r>
              <w:rPr>
                <w:noProof/>
              </w:rPr>
              <w:pict w14:anchorId="6802CA4D">
                <v:line id="_x0000_s4929" style="position:absolute;left:0;text-align:left;flip:x y;z-index:250753024;mso-position-horizontal-relative:text;mso-position-vertical-relative:text" from="420.3pt,508.7pt" to="424.75pt,513.9pt" strokecolor="red" strokeweight=".57pt"/>
              </w:pict>
            </w:r>
            <w:r>
              <w:rPr>
                <w:noProof/>
              </w:rPr>
              <w:pict w14:anchorId="4E17E19C">
                <v:line id="_x0000_s4928" style="position:absolute;left:0;text-align:left;flip:x y;z-index:250754048;mso-position-horizontal-relative:text;mso-position-vertical-relative:text" from="424.75pt,513.9pt" to="429.55pt,519.55pt" strokecolor="red" strokeweight=".57pt"/>
              </w:pict>
            </w:r>
            <w:r>
              <w:rPr>
                <w:noProof/>
              </w:rPr>
              <w:pict w14:anchorId="05370CA5">
                <v:line id="_x0000_s4927" style="position:absolute;left:0;text-align:left;flip:x y;z-index:250755072;mso-position-horizontal-relative:text;mso-position-vertical-relative:text" from="429.55pt,519.55pt" to="425.45pt,522.9pt" strokecolor="red" strokeweight=".57pt"/>
              </w:pict>
            </w:r>
            <w:r>
              <w:rPr>
                <w:noProof/>
              </w:rPr>
              <w:pict w14:anchorId="2BECC9CB">
                <v:line id="_x0000_s4926" style="position:absolute;left:0;text-align:left;flip:x y;z-index:250756096;mso-position-horizontal-relative:text;mso-position-vertical-relative:text" from="425.45pt,522.9pt" to="427.15pt,525pt" strokecolor="red" strokeweight=".57pt"/>
              </w:pict>
            </w:r>
            <w:r>
              <w:rPr>
                <w:noProof/>
              </w:rPr>
              <w:pict w14:anchorId="36063EE6">
                <v:line id="_x0000_s4925" style="position:absolute;left:0;text-align:left;flip:x y;z-index:250757120;mso-position-horizontal-relative:text;mso-position-vertical-relative:text" from="427.15pt,525pt" to="421.8pt,529.6pt" strokecolor="red" strokeweight=".57pt"/>
              </w:pict>
            </w:r>
            <w:r>
              <w:rPr>
                <w:noProof/>
              </w:rPr>
              <w:pict w14:anchorId="28A7C257">
                <v:line id="_x0000_s4924" style="position:absolute;left:0;text-align:left;flip:x y;z-index:250758144;mso-position-horizontal-relative:text;mso-position-vertical-relative:text" from="421.8pt,529.6pt" to="416.9pt,524.05pt" strokecolor="red" strokeweight=".57pt"/>
              </w:pict>
            </w:r>
            <w:r>
              <w:rPr>
                <w:noProof/>
              </w:rPr>
              <w:pict w14:anchorId="46D753B4">
                <v:line id="_x0000_s4923" style="position:absolute;left:0;text-align:left;flip:x y;z-index:250759168;mso-position-horizontal-relative:text;mso-position-vertical-relative:text" from="416.9pt,524.05pt" to="420.95pt,520.75pt" strokecolor="red" strokeweight=".57pt"/>
              </w:pict>
            </w:r>
            <w:r>
              <w:rPr>
                <w:noProof/>
              </w:rPr>
              <w:pict w14:anchorId="4DB300E6">
                <v:line id="_x0000_s4922" style="position:absolute;left:0;text-align:left;flip:x y;z-index:250760192;mso-position-horizontal-relative:text;mso-position-vertical-relative:text" from="420.95pt,520.75pt" to="419.15pt,518.65pt" strokecolor="red" strokeweight=".57pt"/>
              </w:pict>
            </w:r>
            <w:r>
              <w:rPr>
                <w:noProof/>
              </w:rPr>
              <w:pict w14:anchorId="67364F98">
                <v:line id="_x0000_s4921" style="position:absolute;left:0;text-align:left;flip:x y;z-index:250761216;mso-position-horizontal-relative:text;mso-position-vertical-relative:text" from="419.15pt,518.65pt" to="415.95pt,521.1pt" strokecolor="red" strokeweight=".57pt"/>
              </w:pict>
            </w:r>
            <w:r>
              <w:rPr>
                <w:noProof/>
              </w:rPr>
              <w:pict w14:anchorId="29986478">
                <v:line id="_x0000_s4920" style="position:absolute;left:0;text-align:left;flip:x y;z-index:250762240;mso-position-horizontal-relative:text;mso-position-vertical-relative:text" from="415.95pt,521.1pt" to="411.75pt,515.9pt" strokecolor="red" strokeweight=".57pt"/>
              </w:pict>
            </w:r>
            <w:r>
              <w:rPr>
                <w:noProof/>
              </w:rPr>
              <w:pict w14:anchorId="565318CC">
                <v:line id="_x0000_s4919" style="position:absolute;left:0;text-align:left;flip:x y;z-index:250763264;mso-position-horizontal-relative:text;mso-position-vertical-relative:text" from="429.7pt,538.65pt" to="433.8pt,535.2pt" strokecolor="red" strokeweight=".57pt"/>
              </w:pict>
            </w:r>
            <w:r>
              <w:rPr>
                <w:noProof/>
              </w:rPr>
              <w:pict w14:anchorId="4CEB35B5">
                <v:line id="_x0000_s4918" style="position:absolute;left:0;text-align:left;flip:x y;z-index:250764288;mso-position-horizontal-relative:text;mso-position-vertical-relative:text" from="433.8pt,535.2pt" to="435.6pt,537.25pt" strokecolor="red" strokeweight=".57pt"/>
              </w:pict>
            </w:r>
            <w:r>
              <w:rPr>
                <w:noProof/>
              </w:rPr>
              <w:pict w14:anchorId="7678344C">
                <v:line id="_x0000_s4917" style="position:absolute;left:0;text-align:left;flip:x y;z-index:250765312;mso-position-horizontal-relative:text;mso-position-vertical-relative:text" from="435.6pt,537.25pt" to="441.1pt,532.7pt" strokecolor="red" strokeweight=".57pt"/>
              </w:pict>
            </w:r>
            <w:r>
              <w:rPr>
                <w:noProof/>
              </w:rPr>
              <w:pict w14:anchorId="7C7B35C0">
                <v:line id="_x0000_s4916" style="position:absolute;left:0;text-align:left;flip:x y;z-index:250766336;mso-position-horizontal-relative:text;mso-position-vertical-relative:text" from="441.1pt,532.7pt" to="445.75pt,537.95pt" strokecolor="red" strokeweight=".57pt"/>
              </w:pict>
            </w:r>
            <w:r>
              <w:rPr>
                <w:noProof/>
              </w:rPr>
              <w:pict w14:anchorId="1DCA078E">
                <v:line id="_x0000_s4915" style="position:absolute;left:0;text-align:left;flip:x y;z-index:250767360;mso-position-horizontal-relative:text;mso-position-vertical-relative:text" from="445.75pt,537.95pt" to="450.25pt,543.35pt" strokecolor="red" strokeweight=".57pt"/>
              </w:pict>
            </w:r>
            <w:r>
              <w:rPr>
                <w:noProof/>
              </w:rPr>
              <w:pict w14:anchorId="6A908F5A">
                <v:line id="_x0000_s4914" style="position:absolute;left:0;text-align:left;flip:x y;z-index:250768384;mso-position-horizontal-relative:text;mso-position-vertical-relative:text" from="450.25pt,543.35pt" to="441.6pt,550.4pt" strokecolor="red" strokeweight=".57pt"/>
              </w:pict>
            </w:r>
            <w:r>
              <w:rPr>
                <w:noProof/>
              </w:rPr>
              <w:pict w14:anchorId="46D85573">
                <v:line id="_x0000_s4913" style="position:absolute;left:0;text-align:left;flip:x y;z-index:250769408;mso-position-horizontal-relative:text;mso-position-vertical-relative:text" from="441.6pt,550.4pt" to="437.25pt,545.45pt" strokecolor="red" strokeweight=".57pt"/>
              </w:pict>
            </w:r>
            <w:r>
              <w:rPr>
                <w:noProof/>
              </w:rPr>
              <w:pict w14:anchorId="7452E9E0">
                <v:line id="_x0000_s4912" style="position:absolute;left:0;text-align:left;flip:x y;z-index:250770432;mso-position-horizontal-relative:text;mso-position-vertical-relative:text" from="437.25pt,545.45pt" to="440.05pt,542.8pt" strokecolor="red" strokeweight=".57pt"/>
              </w:pict>
            </w:r>
            <w:r>
              <w:rPr>
                <w:noProof/>
              </w:rPr>
              <w:pict w14:anchorId="2BE3330F">
                <v:line id="_x0000_s4911" style="position:absolute;left:0;text-align:left;flip:x y;z-index:250771456;mso-position-horizontal-relative:text;mso-position-vertical-relative:text" from="440.05pt,542.8pt" to="437.8pt,540.4pt" strokecolor="red" strokeweight=".57pt"/>
              </w:pict>
            </w:r>
            <w:r>
              <w:rPr>
                <w:noProof/>
              </w:rPr>
              <w:pict w14:anchorId="462A8384">
                <v:line id="_x0000_s4910" style="position:absolute;left:0;text-align:left;flip:x y;z-index:250772480;mso-position-horizontal-relative:text;mso-position-vertical-relative:text" from="437.8pt,540.4pt" to="433.95pt,543.55pt" strokecolor="red" strokeweight=".57pt"/>
              </w:pict>
            </w:r>
            <w:r>
              <w:rPr>
                <w:noProof/>
              </w:rPr>
              <w:pict w14:anchorId="68043A37">
                <v:line id="_x0000_s4909" style="position:absolute;left:0;text-align:left;flip:x y;z-index:250773504;mso-position-horizontal-relative:text;mso-position-vertical-relative:text" from="433.95pt,543.55pt" to="429.7pt,538.65pt" strokecolor="red" strokeweight=".57pt"/>
              </w:pict>
            </w:r>
            <w:r>
              <w:rPr>
                <w:noProof/>
              </w:rPr>
              <w:pict w14:anchorId="053A32F7">
                <v:line id="_x0000_s4908" style="position:absolute;left:0;text-align:left;flip:x y;z-index:250774528;mso-position-horizontal-relative:text;mso-position-vertical-relative:text" from="398.7pt,568.85pt" to="404.55pt,563.75pt" strokecolor="red" strokeweight=".57pt"/>
              </w:pict>
            </w:r>
            <w:r>
              <w:rPr>
                <w:noProof/>
              </w:rPr>
              <w:pict w14:anchorId="24C1DF2F">
                <v:line id="_x0000_s4907" style="position:absolute;left:0;text-align:left;flip:x y;z-index:250775552;mso-position-horizontal-relative:text;mso-position-vertical-relative:text" from="404.55pt,563.75pt" to="413.5pt,574.45pt" strokecolor="red" strokeweight=".57pt"/>
              </w:pict>
            </w:r>
            <w:r>
              <w:rPr>
                <w:noProof/>
              </w:rPr>
              <w:pict w14:anchorId="3C9BE36B">
                <v:line id="_x0000_s4906" style="position:absolute;left:0;text-align:left;flip:x y;z-index:250776576;mso-position-horizontal-relative:text;mso-position-vertical-relative:text" from="413.5pt,574.45pt" to="407.45pt,579.65pt" strokecolor="red" strokeweight=".57pt"/>
              </w:pict>
            </w:r>
            <w:r>
              <w:rPr>
                <w:noProof/>
              </w:rPr>
              <w:pict w14:anchorId="43705570">
                <v:line id="_x0000_s4905" style="position:absolute;left:0;text-align:left;flip:x y;z-index:250777600;mso-position-horizontal-relative:text;mso-position-vertical-relative:text" from="407.45pt,579.65pt" to="398.7pt,568.85pt" strokecolor="red" strokeweight=".57pt"/>
              </w:pict>
            </w:r>
            <w:r>
              <w:rPr>
                <w:noProof/>
              </w:rPr>
              <w:pict w14:anchorId="478A9429">
                <v:line id="_x0000_s4904" style="position:absolute;left:0;text-align:left;flip:x y;z-index:250778624;mso-position-horizontal-relative:text;mso-position-vertical-relative:text" from="431.25pt,599.85pt" to="442.1pt,590.85pt" strokecolor="red" strokeweight=".57pt"/>
              </w:pict>
            </w:r>
            <w:r>
              <w:rPr>
                <w:noProof/>
              </w:rPr>
              <w:pict w14:anchorId="2A62C702">
                <v:line id="_x0000_s4903" style="position:absolute;left:0;text-align:left;flip:x y;z-index:250779648;mso-position-horizontal-relative:text;mso-position-vertical-relative:text" from="442.1pt,590.85pt" to="446.8pt,596.65pt" strokecolor="red" strokeweight=".57pt"/>
              </w:pict>
            </w:r>
            <w:r>
              <w:rPr>
                <w:noProof/>
              </w:rPr>
              <w:pict w14:anchorId="2A795099">
                <v:line id="_x0000_s4902" style="position:absolute;left:0;text-align:left;flip:x y;z-index:250780672;mso-position-horizontal-relative:text;mso-position-vertical-relative:text" from="446.8pt,596.65pt" to="436.2pt,605.6pt" strokecolor="red" strokeweight=".57pt"/>
              </w:pict>
            </w:r>
            <w:r>
              <w:rPr>
                <w:noProof/>
              </w:rPr>
              <w:pict w14:anchorId="0B15D241">
                <v:line id="_x0000_s4901" style="position:absolute;left:0;text-align:left;flip:x y;z-index:250781696;mso-position-horizontal-relative:text;mso-position-vertical-relative:text" from="436.2pt,605.6pt" to="431.25pt,599.85pt" strokecolor="red" strokeweight=".57pt"/>
              </w:pict>
            </w:r>
            <w:r>
              <w:rPr>
                <w:noProof/>
              </w:rPr>
              <w:pict w14:anchorId="5F2FC4D4">
                <v:line id="_x0000_s4900" style="position:absolute;left:0;text-align:left;flip:x y;z-index:250782720;mso-position-horizontal-relative:text;mso-position-vertical-relative:text" from="459.6pt,576.05pt" to="463.55pt,572.65pt" strokecolor="red" strokeweight=".57pt"/>
              </w:pict>
            </w:r>
            <w:r>
              <w:rPr>
                <w:noProof/>
              </w:rPr>
              <w:pict w14:anchorId="469EE237">
                <v:line id="_x0000_s4899" style="position:absolute;left:0;text-align:left;flip:x y;z-index:250783744;mso-position-horizontal-relative:text;mso-position-vertical-relative:text" from="463.55pt,572.65pt" to="467.45pt,569.4pt" strokecolor="red" strokeweight=".57pt"/>
              </w:pict>
            </w:r>
            <w:r>
              <w:rPr>
                <w:noProof/>
              </w:rPr>
              <w:pict w14:anchorId="585932B8">
                <v:line id="_x0000_s4898" style="position:absolute;left:0;text-align:left;flip:x y;z-index:250784768;mso-position-horizontal-relative:text;mso-position-vertical-relative:text" from="467.45pt,569.4pt" to="472.35pt,575.4pt" strokecolor="red" strokeweight=".57pt"/>
              </w:pict>
            </w:r>
            <w:r>
              <w:rPr>
                <w:noProof/>
              </w:rPr>
              <w:pict w14:anchorId="70FB9568">
                <v:line id="_x0000_s4897" style="position:absolute;left:0;text-align:left;flip:x y;z-index:250785792;mso-position-horizontal-relative:text;mso-position-vertical-relative:text" from="472.35pt,575.4pt" to="461.15pt,584.6pt" strokecolor="red" strokeweight=".57pt"/>
              </w:pict>
            </w:r>
            <w:r>
              <w:rPr>
                <w:noProof/>
              </w:rPr>
              <w:pict w14:anchorId="7E9FAB71">
                <v:line id="_x0000_s4896" style="position:absolute;left:0;text-align:left;flip:x y;z-index:250786816;mso-position-horizontal-relative:text;mso-position-vertical-relative:text" from="461.15pt,584.6pt" to="456.25pt,578.9pt" strokecolor="red" strokeweight=".57pt"/>
              </w:pict>
            </w:r>
            <w:r>
              <w:rPr>
                <w:noProof/>
              </w:rPr>
              <w:pict w14:anchorId="4E810736">
                <v:line id="_x0000_s4895" style="position:absolute;left:0;text-align:left;flip:x y;z-index:250787840;mso-position-horizontal-relative:text;mso-position-vertical-relative:text" from="456.25pt,578.9pt" to="459.6pt,576.05pt" strokecolor="red" strokeweight=".57pt"/>
              </w:pict>
            </w:r>
            <w:r>
              <w:rPr>
                <w:noProof/>
              </w:rPr>
              <w:pict w14:anchorId="46FE7184">
                <v:line id="_x0000_s4894" style="position:absolute;left:0;text-align:left;flip:x y;z-index:250788864;mso-position-horizontal-relative:text;mso-position-vertical-relative:text" from="413.95pt,326.75pt" to="419.85pt,322.35pt" strokecolor="red" strokeweight=".57pt"/>
              </w:pict>
            </w:r>
            <w:r>
              <w:rPr>
                <w:noProof/>
              </w:rPr>
              <w:pict w14:anchorId="2A55B90F">
                <v:line id="_x0000_s4893" style="position:absolute;left:0;text-align:left;flip:x y;z-index:250789888;mso-position-horizontal-relative:text;mso-position-vertical-relative:text" from="419.85pt,322.35pt" to="419.05pt,321.25pt" strokecolor="red" strokeweight=".57pt"/>
              </w:pict>
            </w:r>
            <w:r>
              <w:rPr>
                <w:noProof/>
              </w:rPr>
              <w:pict w14:anchorId="35A941B4">
                <v:line id="_x0000_s4892" style="position:absolute;left:0;text-align:left;flip:x y;z-index:250790912;mso-position-horizontal-relative:text;mso-position-vertical-relative:text" from="419.05pt,321.25pt" to="421.1pt,319.75pt" strokecolor="red" strokeweight=".57pt"/>
              </w:pict>
            </w:r>
            <w:r>
              <w:rPr>
                <w:noProof/>
              </w:rPr>
              <w:pict w14:anchorId="394A5448">
                <v:line id="_x0000_s4891" style="position:absolute;left:0;text-align:left;flip:x y;z-index:250791936;mso-position-horizontal-relative:text;mso-position-vertical-relative:text" from="421.1pt,319.75pt" to="421.95pt,320.75pt" strokecolor="red" strokeweight=".57pt"/>
              </w:pict>
            </w:r>
            <w:r>
              <w:rPr>
                <w:noProof/>
              </w:rPr>
              <w:pict w14:anchorId="73902957">
                <v:line id="_x0000_s4890" style="position:absolute;left:0;text-align:left;flip:x y;z-index:250792960;mso-position-horizontal-relative:text;mso-position-vertical-relative:text" from="421.95pt,320.75pt" to="433.55pt,311.95pt" strokecolor="red" strokeweight=".57pt"/>
              </w:pict>
            </w:r>
            <w:r>
              <w:rPr>
                <w:noProof/>
              </w:rPr>
              <w:pict w14:anchorId="7C8EF0FA">
                <v:line id="_x0000_s4889" style="position:absolute;left:0;text-align:left;flip:x y;z-index:250793984;mso-position-horizontal-relative:text;mso-position-vertical-relative:text" from="433.55pt,311.95pt" to="432.75pt,310.9pt" strokecolor="red" strokeweight=".57pt"/>
              </w:pict>
            </w:r>
            <w:r>
              <w:rPr>
                <w:noProof/>
              </w:rPr>
              <w:pict w14:anchorId="12BFA920">
                <v:line id="_x0000_s4888" style="position:absolute;left:0;text-align:left;flip:x y;z-index:250795008;mso-position-horizontal-relative:text;mso-position-vertical-relative:text" from="432.75pt,310.9pt" to="435pt,309.2pt" strokecolor="red" strokeweight=".57pt"/>
              </w:pict>
            </w:r>
            <w:r>
              <w:rPr>
                <w:noProof/>
              </w:rPr>
              <w:pict w14:anchorId="5DC7DF4E">
                <v:line id="_x0000_s4887" style="position:absolute;left:0;text-align:left;flip:x y;z-index:250796032;mso-position-horizontal-relative:text;mso-position-vertical-relative:text" from="435pt,309.2pt" to="435.7pt,310.3pt" strokecolor="red" strokeweight=".57pt"/>
              </w:pict>
            </w:r>
            <w:r>
              <w:rPr>
                <w:noProof/>
              </w:rPr>
              <w:pict w14:anchorId="57CE9365">
                <v:line id="_x0000_s4886" style="position:absolute;left:0;text-align:left;flip:x y;z-index:250797056;mso-position-horizontal-relative:text;mso-position-vertical-relative:text" from="435.7pt,310.3pt" to="441.25pt,306.25pt" strokecolor="red" strokeweight=".57pt"/>
              </w:pict>
            </w:r>
            <w:r>
              <w:rPr>
                <w:noProof/>
              </w:rPr>
              <w:pict w14:anchorId="2AF95E49">
                <v:line id="_x0000_s4885" style="position:absolute;left:0;text-align:left;flip:x y;z-index:250798080;mso-position-horizontal-relative:text;mso-position-vertical-relative:text" from="441.25pt,306.25pt" to="448.9pt,316.55pt" strokecolor="red" strokeweight=".57pt"/>
              </w:pict>
            </w:r>
            <w:r>
              <w:rPr>
                <w:noProof/>
              </w:rPr>
              <w:pict w14:anchorId="3BA2F322">
                <v:line id="_x0000_s4884" style="position:absolute;left:0;text-align:left;flip:x y;z-index:250799104;mso-position-horizontal-relative:text;mso-position-vertical-relative:text" from="448.9pt,316.55pt" to="421.7pt,336.85pt" strokecolor="red" strokeweight=".57pt"/>
              </w:pict>
            </w:r>
            <w:r>
              <w:rPr>
                <w:noProof/>
              </w:rPr>
              <w:pict w14:anchorId="7556264E">
                <v:line id="_x0000_s4883" style="position:absolute;left:0;text-align:left;flip:x y;z-index:250800128;mso-position-horizontal-relative:text;mso-position-vertical-relative:text" from="421.7pt,336.85pt" to="419.35pt,333.8pt" strokecolor="red" strokeweight=".57pt"/>
              </w:pict>
            </w:r>
            <w:r>
              <w:rPr>
                <w:noProof/>
              </w:rPr>
              <w:pict w14:anchorId="05087F11">
                <v:line id="_x0000_s4882" style="position:absolute;left:0;text-align:left;flip:x y;z-index:250801152;mso-position-horizontal-relative:text;mso-position-vertical-relative:text" from="419.35pt,333.8pt" to="417.95pt,334.95pt" strokecolor="red" strokeweight=".57pt"/>
              </w:pict>
            </w:r>
            <w:r>
              <w:rPr>
                <w:noProof/>
              </w:rPr>
              <w:pict w14:anchorId="31FF650D">
                <v:line id="_x0000_s4881" style="position:absolute;left:0;text-align:left;flip:x y;z-index:250802176;mso-position-horizontal-relative:text;mso-position-vertical-relative:text" from="417.95pt,334.95pt" to="415.2pt,331.3pt" strokecolor="red" strokeweight=".57pt"/>
              </w:pict>
            </w:r>
            <w:r>
              <w:rPr>
                <w:noProof/>
              </w:rPr>
              <w:pict w14:anchorId="2DD46E34">
                <v:line id="_x0000_s4880" style="position:absolute;left:0;text-align:left;flip:x y;z-index:250803200;mso-position-horizontal-relative:text;mso-position-vertical-relative:text" from="415.2pt,331.3pt" to="416.7pt,330.25pt" strokecolor="red" strokeweight=".57pt"/>
              </w:pict>
            </w:r>
            <w:r>
              <w:rPr>
                <w:noProof/>
              </w:rPr>
              <w:pict w14:anchorId="4994897F">
                <v:line id="_x0000_s4879" style="position:absolute;left:0;text-align:left;flip:x y;z-index:250804224;mso-position-horizontal-relative:text;mso-position-vertical-relative:text" from="416.7pt,330.25pt" to="413.95pt,326.75pt" strokecolor="red" strokeweight=".57pt"/>
              </w:pict>
            </w:r>
            <w:r>
              <w:rPr>
                <w:noProof/>
              </w:rPr>
              <w:pict w14:anchorId="626BA759">
                <v:line id="_x0000_s4878" style="position:absolute;left:0;text-align:left;flip:x y;z-index:250805248;mso-position-horizontal-relative:text;mso-position-vertical-relative:text" from="435.75pt,360.1pt" to="439.35pt,357.7pt" strokecolor="red" strokeweight=".57pt"/>
              </w:pict>
            </w:r>
            <w:r>
              <w:rPr>
                <w:noProof/>
              </w:rPr>
              <w:pict w14:anchorId="56FFF5D8">
                <v:line id="_x0000_s4877" style="position:absolute;left:0;text-align:left;flip:x y;z-index:250806272;mso-position-horizontal-relative:text;mso-position-vertical-relative:text" from="439.35pt,357.7pt" to="440.55pt,359.6pt" strokecolor="red" strokeweight=".57pt"/>
              </w:pict>
            </w:r>
            <w:r>
              <w:rPr>
                <w:noProof/>
              </w:rPr>
              <w:pict w14:anchorId="34874A9E">
                <v:line id="_x0000_s4876" style="position:absolute;left:0;text-align:left;flip:x y;z-index:250807296;mso-position-horizontal-relative:text;mso-position-vertical-relative:text" from="440.55pt,359.6pt" to="446.65pt,355.85pt" strokecolor="red" strokeweight=".57pt"/>
              </w:pict>
            </w:r>
            <w:r>
              <w:rPr>
                <w:noProof/>
              </w:rPr>
              <w:pict w14:anchorId="45465F7F">
                <v:line id="_x0000_s4875" style="position:absolute;left:0;text-align:left;flip:x y;z-index:250808320;mso-position-horizontal-relative:text;mso-position-vertical-relative:text" from="446.65pt,355.85pt" to="451.5pt,363.4pt" strokecolor="red" strokeweight=".57pt"/>
              </w:pict>
            </w:r>
            <w:r>
              <w:rPr>
                <w:noProof/>
              </w:rPr>
              <w:pict w14:anchorId="37CA6BA5">
                <v:line id="_x0000_s4874" style="position:absolute;left:0;text-align:left;flip:x y;z-index:250809344;mso-position-horizontal-relative:text;mso-position-vertical-relative:text" from="451.5pt,363.4pt" to="444.6pt,367.35pt" strokecolor="red" strokeweight=".57pt"/>
              </w:pict>
            </w:r>
            <w:r>
              <w:rPr>
                <w:noProof/>
              </w:rPr>
              <w:pict w14:anchorId="6B9070FB">
                <v:line id="_x0000_s4873" style="position:absolute;left:0;text-align:left;flip:x y;z-index:250810368;mso-position-horizontal-relative:text;mso-position-vertical-relative:text" from="444.6pt,367.35pt" to="442.15pt,363.75pt" strokecolor="red" strokeweight=".57pt"/>
              </w:pict>
            </w:r>
            <w:r>
              <w:rPr>
                <w:noProof/>
              </w:rPr>
              <w:pict w14:anchorId="1F4B376F">
                <v:line id="_x0000_s4872" style="position:absolute;left:0;text-align:left;flip:x y;z-index:250811392;mso-position-horizontal-relative:text;mso-position-vertical-relative:text" from="442.15pt,363.75pt" to="439.15pt,365.5pt" strokecolor="red" strokeweight=".57pt"/>
              </w:pict>
            </w:r>
            <w:r>
              <w:rPr>
                <w:noProof/>
              </w:rPr>
              <w:pict w14:anchorId="239A66AE">
                <v:line id="_x0000_s4871" style="position:absolute;left:0;text-align:left;flip:x y;z-index:250812416;mso-position-horizontal-relative:text;mso-position-vertical-relative:text" from="439.15pt,365.5pt" to="435.75pt,360.1pt" strokecolor="red" strokeweight=".57pt"/>
              </w:pict>
            </w:r>
            <w:r>
              <w:rPr>
                <w:noProof/>
              </w:rPr>
              <w:pict w14:anchorId="7561F461">
                <v:line id="_x0000_s4870" style="position:absolute;left:0;text-align:left;flip:x y;z-index:250813440;mso-position-horizontal-relative:text;mso-position-vertical-relative:text" from="462.5pt,391.25pt" to="468.45pt,386.75pt" strokecolor="red" strokeweight=".57pt"/>
              </w:pict>
            </w:r>
            <w:r>
              <w:rPr>
                <w:noProof/>
              </w:rPr>
              <w:pict w14:anchorId="49E91EE7">
                <v:line id="_x0000_s4869" style="position:absolute;left:0;text-align:left;flip:x y;z-index:250814464;mso-position-horizontal-relative:text;mso-position-vertical-relative:text" from="468.45pt,386.75pt" to="467.8pt,385.8pt" strokecolor="red" strokeweight=".57pt"/>
              </w:pict>
            </w:r>
            <w:r>
              <w:rPr>
                <w:noProof/>
              </w:rPr>
              <w:pict w14:anchorId="0F5372E4">
                <v:line id="_x0000_s4868" style="position:absolute;left:0;text-align:left;flip:x y;z-index:250815488;mso-position-horizontal-relative:text;mso-position-vertical-relative:text" from="467.8pt,385.8pt" to="469.95pt,384.15pt" strokecolor="red" strokeweight=".57pt"/>
              </w:pict>
            </w:r>
            <w:r>
              <w:rPr>
                <w:noProof/>
              </w:rPr>
              <w:pict w14:anchorId="0F6B48AF">
                <v:line id="_x0000_s4867" style="position:absolute;left:0;text-align:left;flip:x y;z-index:250816512;mso-position-horizontal-relative:text;mso-position-vertical-relative:text" from="469.95pt,384.15pt" to="470.6pt,385.2pt" strokecolor="red" strokeweight=".57pt"/>
              </w:pict>
            </w:r>
            <w:r>
              <w:rPr>
                <w:noProof/>
              </w:rPr>
              <w:pict w14:anchorId="21D0095D">
                <v:line id="_x0000_s4866" style="position:absolute;left:0;text-align:left;flip:x y;z-index:250817536;mso-position-horizontal-relative:text;mso-position-vertical-relative:text" from="470.6pt,385.2pt" to="482.25pt,376.65pt" strokecolor="red" strokeweight=".57pt"/>
              </w:pict>
            </w:r>
            <w:r>
              <w:rPr>
                <w:noProof/>
              </w:rPr>
              <w:pict w14:anchorId="4503F992">
                <v:line id="_x0000_s4865" style="position:absolute;left:0;text-align:left;flip:x y;z-index:250818560;mso-position-horizontal-relative:text;mso-position-vertical-relative:text" from="482.25pt,376.65pt" to="481.3pt,375.45pt" strokecolor="red" strokeweight=".57pt"/>
              </w:pict>
            </w:r>
            <w:r>
              <w:rPr>
                <w:noProof/>
              </w:rPr>
              <w:pict w14:anchorId="448A2623">
                <v:line id="_x0000_s4864" style="position:absolute;left:0;text-align:left;flip:x y;z-index:250819584;mso-position-horizontal-relative:text;mso-position-vertical-relative:text" from="481.3pt,375.45pt" to="483.65pt,373.75pt" strokecolor="red" strokeweight=".57pt"/>
              </w:pict>
            </w:r>
            <w:r>
              <w:rPr>
                <w:noProof/>
              </w:rPr>
              <w:pict w14:anchorId="02E5ED3A">
                <v:line id="_x0000_s4863" style="position:absolute;left:0;text-align:left;flip:x y;z-index:250820608;mso-position-horizontal-relative:text;mso-position-vertical-relative:text" from="483.65pt,373.75pt" to="484.45pt,374.8pt" strokecolor="red" strokeweight=".57pt"/>
              </w:pict>
            </w:r>
            <w:r>
              <w:rPr>
                <w:noProof/>
              </w:rPr>
              <w:pict w14:anchorId="49CA7BBF">
                <v:line id="_x0000_s4862" style="position:absolute;left:0;text-align:left;flip:x y;z-index:250821632;mso-position-horizontal-relative:text;mso-position-vertical-relative:text" from="484.45pt,374.8pt" to="489.65pt,371pt" strokecolor="red" strokeweight=".57pt"/>
              </w:pict>
            </w:r>
            <w:r>
              <w:rPr>
                <w:noProof/>
              </w:rPr>
              <w:pict w14:anchorId="77FA38A2">
                <v:line id="_x0000_s4861" style="position:absolute;left:0;text-align:left;flip:x y;z-index:250822656;mso-position-horizontal-relative:text;mso-position-vertical-relative:text" from="489.65pt,371pt" to="497.4pt,381.25pt" strokecolor="red" strokeweight=".57pt"/>
              </w:pict>
            </w:r>
            <w:r>
              <w:rPr>
                <w:noProof/>
              </w:rPr>
              <w:pict w14:anchorId="555BA56C">
                <v:line id="_x0000_s4860" style="position:absolute;left:0;text-align:left;flip:x y;z-index:250823680;mso-position-horizontal-relative:text;mso-position-vertical-relative:text" from="497.4pt,381.25pt" to="470.15pt,401.75pt" strokecolor="red" strokeweight=".57pt"/>
              </w:pict>
            </w:r>
            <w:r>
              <w:rPr>
                <w:noProof/>
              </w:rPr>
              <w:pict w14:anchorId="37E602C4">
                <v:line id="_x0000_s4859" style="position:absolute;left:0;text-align:left;flip:x y;z-index:250824704;mso-position-horizontal-relative:text;mso-position-vertical-relative:text" from="470.15pt,401.75pt" to="462.5pt,391.25pt" strokecolor="red" strokeweight=".57pt"/>
              </w:pict>
            </w:r>
            <w:r>
              <w:rPr>
                <w:noProof/>
              </w:rPr>
              <w:pict w14:anchorId="0E04ED93">
                <v:line id="_x0000_s4858" style="position:absolute;left:0;text-align:left;flip:x y;z-index:250825728;mso-position-horizontal-relative:text;mso-position-vertical-relative:text" from="484.75pt,421pt" to="507.75pt,403.9pt" strokecolor="red" strokeweight=".57pt"/>
              </w:pict>
            </w:r>
            <w:r>
              <w:rPr>
                <w:noProof/>
              </w:rPr>
              <w:pict w14:anchorId="6E1AE81B">
                <v:line id="_x0000_s4857" style="position:absolute;left:0;text-align:left;flip:x y;z-index:250826752;mso-position-horizontal-relative:text;mso-position-vertical-relative:text" from="507.75pt,403.9pt" to="516.05pt,414.75pt" strokecolor="red" strokeweight=".57pt"/>
              </w:pict>
            </w:r>
            <w:r>
              <w:rPr>
                <w:noProof/>
              </w:rPr>
              <w:pict w14:anchorId="19474D7F">
                <v:line id="_x0000_s4856" style="position:absolute;left:0;text-align:left;flip:x y;z-index:250827776;mso-position-horizontal-relative:text;mso-position-vertical-relative:text" from="516.05pt,414.75pt" to="492.75pt,432.2pt" strokecolor="red" strokeweight=".57pt"/>
              </w:pict>
            </w:r>
            <w:r>
              <w:rPr>
                <w:noProof/>
              </w:rPr>
              <w:pict w14:anchorId="5F74B403">
                <v:line id="_x0000_s4855" style="position:absolute;left:0;text-align:left;flip:x y;z-index:250828800;mso-position-horizontal-relative:text;mso-position-vertical-relative:text" from="492.75pt,432.2pt" to="484.75pt,421pt" strokecolor="red" strokeweight=".57pt"/>
              </w:pict>
            </w:r>
            <w:r>
              <w:rPr>
                <w:noProof/>
              </w:rPr>
              <w:pict w14:anchorId="1B2ABDBF">
                <v:line id="_x0000_s4854" style="position:absolute;left:0;text-align:left;flip:x y;z-index:250829824;mso-position-horizontal-relative:text;mso-position-vertical-relative:text" from="544.4pt,491.9pt" to="560.35pt,478.3pt" strokecolor="red" strokeweight=".57pt"/>
              </w:pict>
            </w:r>
            <w:r>
              <w:rPr>
                <w:noProof/>
              </w:rPr>
              <w:pict w14:anchorId="51BDF604">
                <v:line id="_x0000_s4853" style="position:absolute;left:0;text-align:left;flip:x y;z-index:250830848;mso-position-horizontal-relative:text;mso-position-vertical-relative:text" from="560.35pt,478.3pt" to="571.15pt,491.35pt" strokecolor="red" strokeweight=".57pt"/>
              </w:pict>
            </w:r>
            <w:r>
              <w:rPr>
                <w:noProof/>
              </w:rPr>
              <w:pict w14:anchorId="7F93E90A">
                <v:line id="_x0000_s4852" style="position:absolute;left:0;text-align:left;flip:x y;z-index:250831872;mso-position-horizontal-relative:text;mso-position-vertical-relative:text" from="571.15pt,491.35pt" to="555.85pt,504.95pt" strokecolor="red" strokeweight=".57pt"/>
              </w:pict>
            </w:r>
            <w:r>
              <w:rPr>
                <w:noProof/>
              </w:rPr>
              <w:pict w14:anchorId="686032EB">
                <v:line id="_x0000_s4851" style="position:absolute;left:0;text-align:left;flip:x y;z-index:250832896;mso-position-horizontal-relative:text;mso-position-vertical-relative:text" from="555.85pt,504.95pt" to="544.4pt,491.9pt" strokecolor="red" strokeweight=".57pt"/>
              </w:pict>
            </w:r>
            <w:r>
              <w:rPr>
                <w:noProof/>
              </w:rPr>
              <w:pict w14:anchorId="4D8E5F2D">
                <v:line id="_x0000_s4850" style="position:absolute;left:0;text-align:left;flip:x y;z-index:250833920;mso-position-horizontal-relative:text;mso-position-vertical-relative:text" from="579.95pt,463.2pt" to="596.4pt,449.7pt" strokecolor="red" strokeweight=".57pt"/>
              </w:pict>
            </w:r>
            <w:r>
              <w:rPr>
                <w:noProof/>
              </w:rPr>
              <w:pict w14:anchorId="69E61A36">
                <v:line id="_x0000_s4849" style="position:absolute;left:0;text-align:left;flip:x y;z-index:250834944;mso-position-horizontal-relative:text;mso-position-vertical-relative:text" from="596.4pt,449.7pt" to="606.45pt,461.6pt" strokecolor="red" strokeweight=".57pt"/>
              </w:pict>
            </w:r>
            <w:r>
              <w:rPr>
                <w:noProof/>
              </w:rPr>
              <w:pict w14:anchorId="3B8873CB">
                <v:line id="_x0000_s4848" style="position:absolute;left:0;text-align:left;flip:x y;z-index:250835968;mso-position-horizontal-relative:text;mso-position-vertical-relative:text" from="606.45pt,461.6pt" to="590.3pt,475.2pt" strokecolor="red" strokeweight=".57pt"/>
              </w:pict>
            </w:r>
            <w:r>
              <w:rPr>
                <w:noProof/>
              </w:rPr>
              <w:pict w14:anchorId="7CCEF4FB">
                <v:line id="_x0000_s4847" style="position:absolute;left:0;text-align:left;flip:x y;z-index:250836992;mso-position-horizontal-relative:text;mso-position-vertical-relative:text" from="590.3pt,475.2pt" to="579.95pt,463.2pt" strokecolor="red" strokeweight=".57pt"/>
              </w:pict>
            </w:r>
            <w:r>
              <w:rPr>
                <w:noProof/>
              </w:rPr>
              <w:pict w14:anchorId="2A9930E7">
                <v:line id="_x0000_s4846" style="position:absolute;left:0;text-align:left;flip:x y;z-index:250838016;mso-position-horizontal-relative:text;mso-position-vertical-relative:text" from="609.6pt,441pt" to="632.15pt,422.3pt" strokecolor="red" strokeweight=".57pt"/>
              </w:pict>
            </w:r>
            <w:r>
              <w:rPr>
                <w:noProof/>
              </w:rPr>
              <w:pict w14:anchorId="51F5E12A">
                <v:line id="_x0000_s4845" style="position:absolute;left:0;text-align:left;flip:x y;z-index:250839040;mso-position-horizontal-relative:text;mso-position-vertical-relative:text" from="632.15pt,422.3pt" to="640.95pt,432.65pt" strokecolor="red" strokeweight=".57pt"/>
              </w:pict>
            </w:r>
            <w:r>
              <w:rPr>
                <w:noProof/>
              </w:rPr>
              <w:pict w14:anchorId="60CBDA87">
                <v:line id="_x0000_s4844" style="position:absolute;left:0;text-align:left;flip:x y;z-index:250840064;mso-position-horizontal-relative:text;mso-position-vertical-relative:text" from="640.95pt,432.65pt" to="618.3pt,451.5pt" strokecolor="red" strokeweight=".57pt"/>
              </w:pict>
            </w:r>
            <w:r>
              <w:rPr>
                <w:noProof/>
              </w:rPr>
              <w:pict w14:anchorId="078B57D2">
                <v:line id="_x0000_s4843" style="position:absolute;left:0;text-align:left;flip:x y;z-index:250841088;mso-position-horizontal-relative:text;mso-position-vertical-relative:text" from="618.3pt,451.5pt" to="609.6pt,441pt" strokecolor="red" strokeweight=".57pt"/>
              </w:pict>
            </w:r>
            <w:r>
              <w:rPr>
                <w:noProof/>
              </w:rPr>
              <w:pict w14:anchorId="07B4C08D">
                <v:line id="_x0000_s4842" style="position:absolute;left:0;text-align:left;flip:x y;z-index:250842112;mso-position-horizontal-relative:text;mso-position-vertical-relative:text" from="644.2pt,412.15pt" to="666.7pt,393.4pt" strokecolor="red" strokeweight=".57pt"/>
              </w:pict>
            </w:r>
            <w:r>
              <w:rPr>
                <w:noProof/>
              </w:rPr>
              <w:pict w14:anchorId="3C4B899C">
                <v:line id="_x0000_s4841" style="position:absolute;left:0;text-align:left;flip:x y;z-index:250843136;mso-position-horizontal-relative:text;mso-position-vertical-relative:text" from="666.7pt,393.4pt" to="675.55pt,403.85pt" strokecolor="red" strokeweight=".57pt"/>
              </w:pict>
            </w:r>
            <w:r>
              <w:rPr>
                <w:noProof/>
              </w:rPr>
              <w:pict w14:anchorId="38EAFBD7">
                <v:line id="_x0000_s4840" style="position:absolute;left:0;text-align:left;flip:x y;z-index:250844160;mso-position-horizontal-relative:text;mso-position-vertical-relative:text" from="675.55pt,403.85pt" to="653.05pt,422.6pt" strokecolor="red" strokeweight=".57pt"/>
              </w:pict>
            </w:r>
            <w:r>
              <w:rPr>
                <w:noProof/>
              </w:rPr>
              <w:pict w14:anchorId="29CC3C9A">
                <v:line id="_x0000_s4839" style="position:absolute;left:0;text-align:left;flip:x y;z-index:250845184;mso-position-horizontal-relative:text;mso-position-vertical-relative:text" from="653.05pt,422.6pt" to="644.2pt,412.15pt" strokecolor="red" strokeweight=".57pt"/>
              </w:pict>
            </w:r>
            <w:r>
              <w:rPr>
                <w:noProof/>
              </w:rPr>
              <w:pict w14:anchorId="1B3D9D17">
                <v:line id="_x0000_s4838" style="position:absolute;left:0;text-align:left;flip:x y;z-index:250846208;mso-position-horizontal-relative:text;mso-position-vertical-relative:text" from="503.85pt,173pt" to="509.45pt,169.05pt" strokecolor="red" strokeweight=".57pt"/>
              </w:pict>
            </w:r>
            <w:r>
              <w:rPr>
                <w:noProof/>
              </w:rPr>
              <w:pict w14:anchorId="25C0373A">
                <v:line id="_x0000_s4837" style="position:absolute;left:0;text-align:left;flip:x y;z-index:250847232;mso-position-horizontal-relative:text;mso-position-vertical-relative:text" from="509.45pt,169.05pt" to="513.35pt,174.05pt" strokecolor="red" strokeweight=".57pt"/>
              </w:pict>
            </w:r>
            <w:r>
              <w:rPr>
                <w:noProof/>
              </w:rPr>
              <w:pict w14:anchorId="5A136491">
                <v:line id="_x0000_s4836" style="position:absolute;left:0;text-align:left;flip:x y;z-index:250848256;mso-position-horizontal-relative:text;mso-position-vertical-relative:text" from="513.35pt,174.05pt" to="515.25pt,172.3pt" strokecolor="red" strokeweight=".57pt"/>
              </w:pict>
            </w:r>
            <w:r>
              <w:rPr>
                <w:noProof/>
              </w:rPr>
              <w:pict w14:anchorId="3505E6DE">
                <v:line id="_x0000_s4835" style="position:absolute;left:0;text-align:left;flip:x y;z-index:250849280;mso-position-horizontal-relative:text;mso-position-vertical-relative:text" from="515.25pt,172.3pt" to="511.65pt,167.25pt" strokecolor="red" strokeweight=".57pt"/>
              </w:pict>
            </w:r>
            <w:r>
              <w:rPr>
                <w:noProof/>
              </w:rPr>
              <w:pict w14:anchorId="3E76A478">
                <v:line id="_x0000_s4834" style="position:absolute;left:0;text-align:left;flip:x y;z-index:250850304;mso-position-horizontal-relative:text;mso-position-vertical-relative:text" from="511.65pt,167.25pt" to="514.1pt,165.65pt" strokecolor="red" strokeweight=".57pt"/>
              </w:pict>
            </w:r>
            <w:r>
              <w:rPr>
                <w:noProof/>
              </w:rPr>
              <w:pict w14:anchorId="689076EB">
                <v:line id="_x0000_s4833" style="position:absolute;left:0;text-align:left;flip:x y;z-index:250851328;mso-position-horizontal-relative:text;mso-position-vertical-relative:text" from="514.1pt,165.65pt" to="517.75pt,170.85pt" strokecolor="red" strokeweight=".57pt"/>
              </w:pict>
            </w:r>
            <w:r>
              <w:rPr>
                <w:noProof/>
              </w:rPr>
              <w:pict w14:anchorId="092F01B9">
                <v:line id="_x0000_s4832" style="position:absolute;left:0;text-align:left;flip:x y;z-index:250852352;mso-position-horizontal-relative:text;mso-position-vertical-relative:text" from="517.75pt,170.85pt" to="548.9pt,149pt" strokecolor="red" strokeweight=".57pt"/>
              </w:pict>
            </w:r>
            <w:r>
              <w:rPr>
                <w:noProof/>
              </w:rPr>
              <w:pict w14:anchorId="6B61BC58">
                <v:line id="_x0000_s4831" style="position:absolute;left:0;text-align:left;flip:x y;z-index:250853376;mso-position-horizontal-relative:text;mso-position-vertical-relative:text" from="548.9pt,149pt" to="556.55pt,160.05pt" strokecolor="red" strokeweight=".57pt"/>
              </w:pict>
            </w:r>
            <w:r>
              <w:rPr>
                <w:noProof/>
              </w:rPr>
              <w:pict w14:anchorId="1F836745">
                <v:line id="_x0000_s4830" style="position:absolute;left:0;text-align:left;flip:x y;z-index:250854400;mso-position-horizontal-relative:text;mso-position-vertical-relative:text" from="556.55pt,160.05pt" to="515.1pt,189.25pt" strokecolor="red" strokeweight=".57pt"/>
              </w:pict>
            </w:r>
            <w:r>
              <w:rPr>
                <w:noProof/>
              </w:rPr>
              <w:pict w14:anchorId="0F1D79BE">
                <v:line id="_x0000_s4829" style="position:absolute;left:0;text-align:left;flip:x y;z-index:250855424;mso-position-horizontal-relative:text;mso-position-vertical-relative:text" from="515.1pt,189.25pt" to="507.4pt,178.3pt" strokecolor="red" strokeweight=".57pt"/>
              </w:pict>
            </w:r>
            <w:r>
              <w:rPr>
                <w:noProof/>
              </w:rPr>
              <w:pict w14:anchorId="78D41FEC">
                <v:line id="_x0000_s4828" style="position:absolute;left:0;text-align:left;flip:x y;z-index:250856448;mso-position-horizontal-relative:text;mso-position-vertical-relative:text" from="507.4pt,178.3pt" to="503.85pt,173pt" strokecolor="red" strokeweight=".57pt"/>
              </w:pict>
            </w:r>
            <w:r>
              <w:rPr>
                <w:noProof/>
              </w:rPr>
              <w:pict w14:anchorId="7CD99FE2">
                <v:line id="_x0000_s4827" style="position:absolute;left:0;text-align:left;flip:x y;z-index:250857472;mso-position-horizontal-relative:text;mso-position-vertical-relative:text" from="509.1pt,278.55pt" to="501.65pt,268.4pt" strokecolor="red" strokeweight=".57pt"/>
              </w:pict>
            </w:r>
            <w:r>
              <w:rPr>
                <w:noProof/>
              </w:rPr>
              <w:pict w14:anchorId="43D7AABF">
                <v:line id="_x0000_s4826" style="position:absolute;left:0;text-align:left;flip:x y;z-index:250858496;mso-position-horizontal-relative:text;mso-position-vertical-relative:text" from="501.65pt,268.4pt" to="561.85pt,223.95pt" strokecolor="red" strokeweight=".57pt"/>
              </w:pict>
            </w:r>
            <w:r>
              <w:rPr>
                <w:noProof/>
              </w:rPr>
              <w:pict w14:anchorId="43BE2ECA">
                <v:line id="_x0000_s4825" style="position:absolute;left:0;text-align:left;flip:x y;z-index:250859520;mso-position-horizontal-relative:text;mso-position-vertical-relative:text" from="561.85pt,223.95pt" to="569.1pt,234.05pt" strokecolor="red" strokeweight=".57pt"/>
              </w:pict>
            </w:r>
            <w:r>
              <w:rPr>
                <w:noProof/>
              </w:rPr>
              <w:pict w14:anchorId="7215C735">
                <v:line id="_x0000_s4824" style="position:absolute;left:0;text-align:left;flip:x y;z-index:250860544;mso-position-horizontal-relative:text;mso-position-vertical-relative:text" from="569.1pt,234.05pt" to="550.6pt,247.8pt" strokecolor="red" strokeweight=".57pt"/>
              </w:pict>
            </w:r>
            <w:r>
              <w:rPr>
                <w:noProof/>
              </w:rPr>
              <w:pict w14:anchorId="48883590">
                <v:line id="_x0000_s4823" style="position:absolute;left:0;text-align:left;flip:x y;z-index:250861568;mso-position-horizontal-relative:text;mso-position-vertical-relative:text" from="550.6pt,247.8pt" to="509.1pt,278.55pt" strokecolor="red" strokeweight=".57pt"/>
              </w:pict>
            </w:r>
            <w:r>
              <w:rPr>
                <w:noProof/>
              </w:rPr>
              <w:pict w14:anchorId="2C7BB226">
                <v:line id="_x0000_s4822" style="position:absolute;left:0;text-align:left;flip:x y;z-index:250862592;mso-position-horizontal-relative:text;mso-position-vertical-relative:text" from="620.6pt,162.25pt" to="640.2pt,146.55pt" strokecolor="red" strokeweight=".57pt"/>
              </w:pict>
            </w:r>
            <w:r>
              <w:rPr>
                <w:noProof/>
              </w:rPr>
              <w:pict w14:anchorId="206E37AB">
                <v:line id="_x0000_s4821" style="position:absolute;left:0;text-align:left;flip:x y;z-index:250863616;mso-position-horizontal-relative:text;mso-position-vertical-relative:text" from="640.2pt,146.55pt" to="636.35pt,141.2pt" strokecolor="red" strokeweight=".57pt"/>
              </w:pict>
            </w:r>
            <w:r>
              <w:rPr>
                <w:noProof/>
              </w:rPr>
              <w:pict w14:anchorId="3F5A691F">
                <v:line id="_x0000_s4820" style="position:absolute;left:0;text-align:left;flip:x y;z-index:250864640;mso-position-horizontal-relative:text;mso-position-vertical-relative:text" from="636.35pt,141.2pt" to="647.45pt,132.3pt" strokecolor="red" strokeweight=".57pt"/>
              </w:pict>
            </w:r>
            <w:r>
              <w:rPr>
                <w:noProof/>
              </w:rPr>
              <w:pict w14:anchorId="0A7FA77A">
                <v:line id="_x0000_s4819" style="position:absolute;left:0;text-align:left;flip:x y;z-index:250865664;mso-position-horizontal-relative:text;mso-position-vertical-relative:text" from="647.45pt,132.3pt" to="658.25pt,145.45pt" strokecolor="red" strokeweight=".57pt"/>
              </w:pict>
            </w:r>
            <w:r>
              <w:rPr>
                <w:noProof/>
              </w:rPr>
              <w:pict w14:anchorId="5E48A54C">
                <v:line id="_x0000_s4818" style="position:absolute;left:0;text-align:left;flip:x y;z-index:250866688;mso-position-horizontal-relative:text;mso-position-vertical-relative:text" from="658.25pt,145.45pt" to="626.9pt,170.4pt" strokecolor="red" strokeweight=".57pt"/>
              </w:pict>
            </w:r>
            <w:r>
              <w:rPr>
                <w:noProof/>
              </w:rPr>
              <w:pict w14:anchorId="23FA345F">
                <v:line id="_x0000_s4817" style="position:absolute;left:0;text-align:left;flip:x y;z-index:250867712;mso-position-horizontal-relative:text;mso-position-vertical-relative:text" from="626.9pt,170.4pt" to="620.6pt,162.25pt" strokecolor="red" strokeweight=".57pt"/>
              </w:pict>
            </w:r>
            <w:r>
              <w:rPr>
                <w:noProof/>
              </w:rPr>
              <w:pict w14:anchorId="50B7D93B">
                <v:line id="_x0000_s4816" style="position:absolute;left:0;text-align:left;flip:x y;z-index:250868736;mso-position-horizontal-relative:text;mso-position-vertical-relative:text" from="702.85pt,41.35pt" to="710.9pt,39.1pt" strokecolor="red" strokeweight=".57pt"/>
              </w:pict>
            </w:r>
            <w:r>
              <w:rPr>
                <w:noProof/>
              </w:rPr>
              <w:pict w14:anchorId="38159988">
                <v:line id="_x0000_s4815" style="position:absolute;left:0;text-align:left;flip:x y;z-index:250869760;mso-position-horizontal-relative:text;mso-position-vertical-relative:text" from="710.9pt,39.1pt" to="714.3pt,51.65pt" strokecolor="red" strokeweight=".57pt"/>
              </w:pict>
            </w:r>
            <w:r>
              <w:rPr>
                <w:noProof/>
              </w:rPr>
              <w:pict w14:anchorId="2FAFBBDE">
                <v:line id="_x0000_s4814" style="position:absolute;left:0;text-align:left;flip:x y;z-index:250870784;mso-position-horizontal-relative:text;mso-position-vertical-relative:text" from="714.3pt,51.65pt" to="706.35pt,53.95pt" strokecolor="red" strokeweight=".57pt"/>
              </w:pict>
            </w:r>
            <w:r>
              <w:rPr>
                <w:noProof/>
              </w:rPr>
              <w:pict w14:anchorId="03C6F5BD">
                <v:line id="_x0000_s4813" style="position:absolute;left:0;text-align:left;flip:x y;z-index:250871808;mso-position-horizontal-relative:text;mso-position-vertical-relative:text" from="706.35pt,53.95pt" to="702.85pt,41.35pt" strokecolor="red" strokeweight=".57pt"/>
              </w:pict>
            </w:r>
            <w:r>
              <w:rPr>
                <w:noProof/>
              </w:rPr>
              <w:pict w14:anchorId="02CE0F15">
                <v:line id="_x0000_s4812" style="position:absolute;left:0;text-align:left;flip:x y;z-index:250872832;mso-position-horizontal-relative:text;mso-position-vertical-relative:text" from="685.65pt,88.65pt" to="694.7pt,85.85pt" strokecolor="red" strokeweight=".57pt"/>
              </w:pict>
            </w:r>
            <w:r>
              <w:rPr>
                <w:noProof/>
              </w:rPr>
              <w:pict w14:anchorId="36254DAE">
                <v:line id="_x0000_s4811" style="position:absolute;left:0;text-align:left;flip:x y;z-index:250873856;mso-position-horizontal-relative:text;mso-position-vertical-relative:text" from="694.7pt,85.85pt" to="697.4pt,94.35pt" strokecolor="red" strokeweight=".57pt"/>
              </w:pict>
            </w:r>
            <w:r>
              <w:rPr>
                <w:noProof/>
              </w:rPr>
              <w:pict w14:anchorId="5021D6C4">
                <v:line id="_x0000_s4810" style="position:absolute;left:0;text-align:left;flip:x y;z-index:250874880;mso-position-horizontal-relative:text;mso-position-vertical-relative:text" from="697.4pt,94.35pt" to="686.3pt,98.1pt" strokecolor="red" strokeweight=".57pt"/>
              </w:pict>
            </w:r>
            <w:r>
              <w:rPr>
                <w:noProof/>
              </w:rPr>
              <w:pict w14:anchorId="3D3903C8">
                <v:line id="_x0000_s4809" style="position:absolute;left:0;text-align:left;flip:x y;z-index:250875904;mso-position-horizontal-relative:text;mso-position-vertical-relative:text" from="686.3pt,98.1pt" to="684.65pt,92.7pt" strokecolor="red" strokeweight=".57pt"/>
              </w:pict>
            </w:r>
            <w:r>
              <w:rPr>
                <w:noProof/>
              </w:rPr>
              <w:pict w14:anchorId="4F52DCAF">
                <v:line id="_x0000_s4808" style="position:absolute;left:0;text-align:left;flip:x y;z-index:250876928;mso-position-horizontal-relative:text;mso-position-vertical-relative:text" from="684.65pt,92.7pt" to="686.65pt,92.05pt" strokecolor="red" strokeweight=".57pt"/>
              </w:pict>
            </w:r>
            <w:r>
              <w:rPr>
                <w:noProof/>
              </w:rPr>
              <w:pict w14:anchorId="38E8F4ED">
                <v:line id="_x0000_s4807" style="position:absolute;left:0;text-align:left;flip:x y;z-index:250877952;mso-position-horizontal-relative:text;mso-position-vertical-relative:text" from="686.65pt,92.05pt" to="685.65pt,88.65pt" strokecolor="red" strokeweight=".57pt"/>
              </w:pict>
            </w:r>
            <w:r>
              <w:rPr>
                <w:noProof/>
              </w:rPr>
              <w:pict w14:anchorId="5C08E949">
                <v:line id="_x0000_s4806" style="position:absolute;left:0;text-align:left;flip:x y;z-index:250878976;mso-position-horizontal-relative:text;mso-position-vertical-relative:text" from="696.9pt,117.4pt" to="695.5pt,113.9pt" strokecolor="red" strokeweight=".57pt"/>
              </w:pict>
            </w:r>
            <w:r>
              <w:rPr>
                <w:noProof/>
              </w:rPr>
              <w:pict w14:anchorId="5CEA7068">
                <v:line id="_x0000_s4805" style="position:absolute;left:0;text-align:left;flip:x y;z-index:250880000;mso-position-horizontal-relative:text;mso-position-vertical-relative:text" from="695.5pt,113.9pt" to="699.3pt,112.25pt" strokecolor="red" strokeweight=".57pt"/>
              </w:pict>
            </w:r>
            <w:r>
              <w:rPr>
                <w:noProof/>
              </w:rPr>
              <w:pict w14:anchorId="28E72C49">
                <v:line id="_x0000_s4804" style="position:absolute;left:0;text-align:left;flip:x y;z-index:250881024;mso-position-horizontal-relative:text;mso-position-vertical-relative:text" from="699.3pt,112.25pt" to="699pt,111.4pt" strokecolor="red" strokeweight=".57pt"/>
              </w:pict>
            </w:r>
            <w:r>
              <w:rPr>
                <w:noProof/>
              </w:rPr>
              <w:pict w14:anchorId="479AB294">
                <v:line id="_x0000_s4803" style="position:absolute;left:0;text-align:left;flip:x y;z-index:250882048;mso-position-horizontal-relative:text;mso-position-vertical-relative:text" from="699pt,111.4pt" to="700.15pt,111.1pt" strokecolor="red" strokeweight=".57pt"/>
              </w:pict>
            </w:r>
            <w:r>
              <w:rPr>
                <w:noProof/>
              </w:rPr>
              <w:pict w14:anchorId="14C1AB3D">
                <v:line id="_x0000_s4802" style="position:absolute;left:0;text-align:left;flip:x y;z-index:250883072;mso-position-horizontal-relative:text;mso-position-vertical-relative:text" from="700.15pt,111.1pt" to="699.95pt,110.4pt" strokecolor="red" strokeweight=".57pt"/>
              </w:pict>
            </w:r>
            <w:r>
              <w:rPr>
                <w:noProof/>
              </w:rPr>
              <w:pict w14:anchorId="64D303F9">
                <v:line id="_x0000_s4801" style="position:absolute;left:0;text-align:left;flip:x y;z-index:250884096;mso-position-horizontal-relative:text;mso-position-vertical-relative:text" from="699.95pt,110.4pt" to="702.5pt,109.5pt" strokecolor="red" strokeweight=".57pt"/>
              </w:pict>
            </w:r>
            <w:r>
              <w:rPr>
                <w:noProof/>
              </w:rPr>
              <w:pict w14:anchorId="0E4C45DF">
                <v:line id="_x0000_s4800" style="position:absolute;left:0;text-align:left;flip:x y;z-index:250885120;mso-position-horizontal-relative:text;mso-position-vertical-relative:text" from="702.5pt,109.5pt" to="704.45pt,114.3pt" strokecolor="red" strokeweight=".57pt"/>
              </w:pict>
            </w:r>
            <w:r>
              <w:rPr>
                <w:noProof/>
              </w:rPr>
              <w:pict w14:anchorId="1F212A65">
                <v:line id="_x0000_s4799" style="position:absolute;left:0;text-align:left;flip:x y;z-index:250886144;mso-position-horizontal-relative:text;mso-position-vertical-relative:text" from="704.45pt,114.3pt" to="710.75pt,128.95pt" strokecolor="red" strokeweight=".57pt"/>
              </w:pict>
            </w:r>
            <w:r>
              <w:rPr>
                <w:noProof/>
              </w:rPr>
              <w:pict w14:anchorId="566428E0">
                <v:line id="_x0000_s4798" style="position:absolute;left:0;text-align:left;flip:x y;z-index:250887168;mso-position-horizontal-relative:text;mso-position-vertical-relative:text" from="710.75pt,128.95pt" to="703.2pt,132.1pt" strokecolor="red" strokeweight=".57pt"/>
              </w:pict>
            </w:r>
            <w:r>
              <w:rPr>
                <w:noProof/>
              </w:rPr>
              <w:pict w14:anchorId="5B80FE74">
                <v:line id="_x0000_s4797" style="position:absolute;left:0;text-align:left;flip:x y;z-index:250888192;mso-position-horizontal-relative:text;mso-position-vertical-relative:text" from="703.2pt,132.1pt" to="696.9pt,117.4pt" strokecolor="red" strokeweight=".57pt"/>
              </w:pict>
            </w:r>
            <w:r>
              <w:rPr>
                <w:noProof/>
              </w:rPr>
              <w:pict w14:anchorId="7EAE8340">
                <v:line id="_x0000_s4796" style="position:absolute;left:0;text-align:left;flip:x y;z-index:250889216;mso-position-horizontal-relative:text;mso-position-vertical-relative:text" from="718.35pt,109.2pt" to="730.5pt,105.95pt" strokecolor="red" strokeweight=".57pt"/>
              </w:pict>
            </w:r>
            <w:r>
              <w:rPr>
                <w:noProof/>
              </w:rPr>
              <w:pict w14:anchorId="07EE29A9">
                <v:line id="_x0000_s4795" style="position:absolute;left:0;text-align:left;flip:x y;z-index:250890240;mso-position-horizontal-relative:text;mso-position-vertical-relative:text" from="730.5pt,105.95pt" to="732.2pt,112.4pt" strokecolor="red" strokeweight=".57pt"/>
              </w:pict>
            </w:r>
            <w:r>
              <w:rPr>
                <w:noProof/>
              </w:rPr>
              <w:pict w14:anchorId="56C0F22A">
                <v:line id="_x0000_s4794" style="position:absolute;left:0;text-align:left;flip:x y;z-index:250891264;mso-position-horizontal-relative:text;mso-position-vertical-relative:text" from="732.2pt,112.4pt" to="720.2pt,115.7pt" strokecolor="red" strokeweight=".57pt"/>
              </w:pict>
            </w:r>
            <w:r>
              <w:rPr>
                <w:noProof/>
              </w:rPr>
              <w:pict w14:anchorId="431710D2">
                <v:line id="_x0000_s4793" style="position:absolute;left:0;text-align:left;flip:x y;z-index:250892288;mso-position-horizontal-relative:text;mso-position-vertical-relative:text" from="720.2pt,115.7pt" to="718.35pt,109.2pt" strokecolor="red" strokeweight=".57pt"/>
              </w:pict>
            </w:r>
            <w:r>
              <w:rPr>
                <w:noProof/>
              </w:rPr>
              <w:pict w14:anchorId="66ED20C7">
                <v:line id="_x0000_s4792" style="position:absolute;left:0;text-align:left;flip:x y;z-index:250893312;mso-position-horizontal-relative:text;mso-position-vertical-relative:text" from="650.9pt,214.15pt" to="657.45pt,208.7pt" strokecolor="red" strokeweight=".57pt"/>
              </w:pict>
            </w:r>
            <w:r>
              <w:rPr>
                <w:noProof/>
              </w:rPr>
              <w:pict w14:anchorId="320F5FFD">
                <v:line id="_x0000_s4791" style="position:absolute;left:0;text-align:left;flip:x y;z-index:250894336;mso-position-horizontal-relative:text;mso-position-vertical-relative:text" from="657.45pt,208.7pt" to="662.2pt,214.05pt" strokecolor="red" strokeweight=".57pt"/>
              </w:pict>
            </w:r>
            <w:r>
              <w:rPr>
                <w:noProof/>
              </w:rPr>
              <w:pict w14:anchorId="12E243C1">
                <v:line id="_x0000_s4790" style="position:absolute;left:0;text-align:left;flip:x y;z-index:250895360;mso-position-horizontal-relative:text;mso-position-vertical-relative:text" from="662.2pt,214.05pt" to="655.7pt,219.5pt" strokecolor="red" strokeweight=".57pt"/>
              </w:pict>
            </w:r>
            <w:r>
              <w:rPr>
                <w:noProof/>
              </w:rPr>
              <w:pict w14:anchorId="0D4E0A99">
                <v:line id="_x0000_s4789" style="position:absolute;left:0;text-align:left;flip:x y;z-index:250896384;mso-position-horizontal-relative:text;mso-position-vertical-relative:text" from="655.7pt,219.5pt" to="650.9pt,214.15pt" strokecolor="red" strokeweight=".57pt"/>
              </w:pict>
            </w:r>
            <w:r>
              <w:rPr>
                <w:noProof/>
              </w:rPr>
              <w:pict w14:anchorId="05F94E00">
                <v:line id="_x0000_s4788" style="position:absolute;left:0;text-align:left;flip:x y;z-index:250897408;mso-position-horizontal-relative:text;mso-position-vertical-relative:text" from="637.25pt,190.25pt" to="681.55pt,162.05pt" strokecolor="red" strokeweight=".57pt"/>
              </w:pict>
            </w:r>
            <w:r>
              <w:rPr>
                <w:noProof/>
              </w:rPr>
              <w:pict w14:anchorId="4832153D">
                <v:line id="_x0000_s4787" style="position:absolute;left:0;text-align:left;flip:x y;z-index:250898432;mso-position-horizontal-relative:text;mso-position-vertical-relative:text" from="681.55pt,162.05pt" to="692.2pt,178.6pt" strokecolor="red" strokeweight=".57pt"/>
              </w:pict>
            </w:r>
            <w:r>
              <w:rPr>
                <w:noProof/>
              </w:rPr>
              <w:pict w14:anchorId="4465AAB0">
                <v:line id="_x0000_s4786" style="position:absolute;left:0;text-align:left;flip:x y;z-index:250899456;mso-position-horizontal-relative:text;mso-position-vertical-relative:text" from="692.2pt,178.6pt" to="686.4pt,182.15pt" strokecolor="red" strokeweight=".57pt"/>
              </w:pict>
            </w:r>
            <w:r>
              <w:rPr>
                <w:noProof/>
              </w:rPr>
              <w:pict w14:anchorId="0B520080">
                <v:line id="_x0000_s4785" style="position:absolute;left:0;text-align:left;flip:x y;z-index:250900480;mso-position-horizontal-relative:text;mso-position-vertical-relative:text" from="686.4pt,182.15pt" to="689.85pt,187.5pt" strokecolor="red" strokeweight=".57pt"/>
              </w:pict>
            </w:r>
            <w:r>
              <w:rPr>
                <w:noProof/>
              </w:rPr>
              <w:pict w14:anchorId="63E9EAD1">
                <v:line id="_x0000_s4784" style="position:absolute;left:0;text-align:left;flip:x y;z-index:250901504;mso-position-horizontal-relative:text;mso-position-vertical-relative:text" from="689.85pt,187.5pt" to="651.2pt,211.8pt" strokecolor="red" strokeweight=".57pt"/>
              </w:pict>
            </w:r>
            <w:r>
              <w:rPr>
                <w:noProof/>
              </w:rPr>
              <w:pict w14:anchorId="1FE2363C">
                <v:line id="_x0000_s4783" style="position:absolute;left:0;text-align:left;flip:x y;z-index:250902528;mso-position-horizontal-relative:text;mso-position-vertical-relative:text" from="651.2pt,211.8pt" to="637.25pt,190.25pt" strokecolor="red" strokeweight=".57pt"/>
              </w:pict>
            </w:r>
            <w:r>
              <w:rPr>
                <w:noProof/>
              </w:rPr>
              <w:pict w14:anchorId="44475B43">
                <v:line id="_x0000_s4782" style="position:absolute;left:0;text-align:left;flip:x y;z-index:250903552;mso-position-horizontal-relative:text;mso-position-vertical-relative:text" from="601.35pt,257.95pt" to="619.3pt,241.6pt" strokecolor="red" strokeweight=".57pt"/>
              </w:pict>
            </w:r>
            <w:r>
              <w:rPr>
                <w:noProof/>
              </w:rPr>
              <w:pict w14:anchorId="0084ED6A">
                <v:line id="_x0000_s4781" style="position:absolute;left:0;text-align:left;flip:x y;z-index:250904576;mso-position-horizontal-relative:text;mso-position-vertical-relative:text" from="619.3pt,241.6pt" to="654.95pt,282.15pt" strokecolor="red" strokeweight=".57pt"/>
              </w:pict>
            </w:r>
            <w:r>
              <w:rPr>
                <w:noProof/>
              </w:rPr>
              <w:pict w14:anchorId="0694A758">
                <v:line id="_x0000_s4780" style="position:absolute;left:0;text-align:left;flip:x y;z-index:250905600;mso-position-horizontal-relative:text;mso-position-vertical-relative:text" from="654.95pt,282.15pt" to="636.25pt,297.2pt" strokecolor="red" strokeweight=".57pt"/>
              </w:pict>
            </w:r>
            <w:r>
              <w:rPr>
                <w:noProof/>
              </w:rPr>
              <w:pict w14:anchorId="0FE4986A">
                <v:line id="_x0000_s4779" style="position:absolute;left:0;text-align:left;flip:x y;z-index:250906624;mso-position-horizontal-relative:text;mso-position-vertical-relative:text" from="636.25pt,297.2pt" to="601.35pt,257.95pt" strokecolor="red" strokeweight=".57pt"/>
              </w:pict>
            </w:r>
            <w:r>
              <w:rPr>
                <w:noProof/>
              </w:rPr>
              <w:pict w14:anchorId="4FB7D762">
                <v:line id="_x0000_s4778" style="position:absolute;left:0;text-align:left;flip:x y;z-index:250907648;mso-position-horizontal-relative:text;mso-position-vertical-relative:text" from="674.85pt,246.6pt" to="677.15pt,244.65pt" strokecolor="red" strokeweight=".57pt"/>
              </w:pict>
            </w:r>
            <w:r>
              <w:rPr>
                <w:noProof/>
              </w:rPr>
              <w:pict w14:anchorId="5ACEA000">
                <v:line id="_x0000_s4777" style="position:absolute;left:0;text-align:left;flip:x y;z-index:250908672;mso-position-horizontal-relative:text;mso-position-vertical-relative:text" from="677.15pt,244.65pt" to="678.15pt,245.8pt" strokecolor="red" strokeweight=".57pt"/>
              </w:pict>
            </w:r>
            <w:r>
              <w:rPr>
                <w:noProof/>
              </w:rPr>
              <w:pict w14:anchorId="43DD0467">
                <v:line id="_x0000_s4776" style="position:absolute;left:0;text-align:left;flip:x y;z-index:250909696;mso-position-horizontal-relative:text;mso-position-vertical-relative:text" from="678.15pt,245.8pt" to="681pt,243.55pt" strokecolor="red" strokeweight=".57pt"/>
              </w:pict>
            </w:r>
            <w:r>
              <w:rPr>
                <w:noProof/>
              </w:rPr>
              <w:pict w14:anchorId="10FECC8C">
                <v:line id="_x0000_s4775" style="position:absolute;left:0;text-align:left;flip:x y;z-index:250910720;mso-position-horizontal-relative:text;mso-position-vertical-relative:text" from="681pt,243.55pt" to="688.2pt,252.15pt" strokecolor="red" strokeweight=".57pt"/>
              </w:pict>
            </w:r>
            <w:r>
              <w:rPr>
                <w:noProof/>
              </w:rPr>
              <w:pict w14:anchorId="19F9C445">
                <v:line id="_x0000_s4774" style="position:absolute;left:0;text-align:left;flip:x y;z-index:250911744;mso-position-horizontal-relative:text;mso-position-vertical-relative:text" from="688.2pt,252.15pt" to="682.8pt,256.45pt" strokecolor="red" strokeweight=".57pt"/>
              </w:pict>
            </w:r>
            <w:r>
              <w:rPr>
                <w:noProof/>
              </w:rPr>
              <w:pict w14:anchorId="1DEB4164">
                <v:line id="_x0000_s4773" style="position:absolute;left:0;text-align:left;flip:x y;z-index:250912768;mso-position-horizontal-relative:text;mso-position-vertical-relative:text" from="682.8pt,256.45pt" to="674.85pt,246.6pt" strokecolor="red" strokeweight=".57pt"/>
              </w:pict>
            </w:r>
            <w:r>
              <w:rPr>
                <w:noProof/>
              </w:rPr>
              <w:pict w14:anchorId="65386740">
                <v:line id="_x0000_s4772" style="position:absolute;left:0;text-align:left;flip:x y;z-index:250913792;mso-position-horizontal-relative:text;mso-position-vertical-relative:text" from="692.05pt,205.7pt" to="697.35pt,203.15pt" strokecolor="red" strokeweight=".57pt"/>
              </w:pict>
            </w:r>
            <w:r>
              <w:rPr>
                <w:noProof/>
              </w:rPr>
              <w:pict w14:anchorId="3FDDFEDB">
                <v:line id="_x0000_s4771" style="position:absolute;left:0;text-align:left;flip:x y;z-index:250914816;mso-position-horizontal-relative:text;mso-position-vertical-relative:text" from="697.35pt,203.15pt" to="696.25pt,201.1pt" strokecolor="red" strokeweight=".57pt"/>
              </w:pict>
            </w:r>
            <w:r>
              <w:rPr>
                <w:noProof/>
              </w:rPr>
              <w:pict w14:anchorId="4286F405">
                <v:line id="_x0000_s4770" style="position:absolute;left:0;text-align:left;flip:x y;z-index:250915840;mso-position-horizontal-relative:text;mso-position-vertical-relative:text" from="696.25pt,201.1pt" to="700.35pt,199.2pt" strokecolor="red" strokeweight=".57pt"/>
              </w:pict>
            </w:r>
            <w:r>
              <w:rPr>
                <w:noProof/>
              </w:rPr>
              <w:pict w14:anchorId="4E4C4333">
                <v:line id="_x0000_s4769" style="position:absolute;left:0;text-align:left;flip:x y;z-index:250916864;mso-position-horizontal-relative:text;mso-position-vertical-relative:text" from="700.35pt,199.2pt" to="701.35pt,201.4pt" strokecolor="red" strokeweight=".57pt"/>
              </w:pict>
            </w:r>
            <w:r>
              <w:rPr>
                <w:noProof/>
              </w:rPr>
              <w:pict w14:anchorId="5EBADE22">
                <v:line id="_x0000_s4768" style="position:absolute;left:0;text-align:left;flip:x y;z-index:250917888;mso-position-horizontal-relative:text;mso-position-vertical-relative:text" from="701.35pt,201.4pt" to="706.65pt,198.85pt" strokecolor="red" strokeweight=".57pt"/>
              </w:pict>
            </w:r>
            <w:r>
              <w:rPr>
                <w:noProof/>
              </w:rPr>
              <w:pict w14:anchorId="41E899B0">
                <v:line id="_x0000_s4767" style="position:absolute;left:0;text-align:left;flip:x y;z-index:250918912;mso-position-horizontal-relative:text;mso-position-vertical-relative:text" from="706.65pt,198.85pt" to="721pt,228.65pt" strokecolor="red" strokeweight=".57pt"/>
              </w:pict>
            </w:r>
            <w:r>
              <w:rPr>
                <w:noProof/>
              </w:rPr>
              <w:pict w14:anchorId="135CDEE4">
                <v:line id="_x0000_s4766" style="position:absolute;left:0;text-align:left;flip:x y;z-index:250919936;mso-position-horizontal-relative:text;mso-position-vertical-relative:text" from="721pt,228.65pt" to="706.3pt,235.4pt" strokecolor="red" strokeweight=".57pt"/>
              </w:pict>
            </w:r>
            <w:r>
              <w:rPr>
                <w:noProof/>
              </w:rPr>
              <w:pict w14:anchorId="6CDF7E28">
                <v:line id="_x0000_s4765" style="position:absolute;left:0;text-align:left;flip:x y;z-index:250920960;mso-position-horizontal-relative:text;mso-position-vertical-relative:text" from="706.3pt,235.4pt" to="692.05pt,205.7pt" strokecolor="red" strokeweight=".57pt"/>
              </w:pict>
            </w:r>
            <w:r>
              <w:rPr>
                <w:noProof/>
              </w:rPr>
              <w:pict w14:anchorId="54F7C09D">
                <v:line id="_x0000_s4764" style="position:absolute;left:0;text-align:left;flip:x y;z-index:250921984;mso-position-horizontal-relative:text;mso-position-vertical-relative:text" from="746.45pt,277.75pt" to="724.3pt,252.15pt" strokecolor="red" strokeweight=".57pt"/>
              </w:pict>
            </w:r>
            <w:r>
              <w:rPr>
                <w:noProof/>
              </w:rPr>
              <w:pict w14:anchorId="3FA51915">
                <v:line id="_x0000_s4763" style="position:absolute;left:0;text-align:left;flip:x y;z-index:250923008;mso-position-horizontal-relative:text;mso-position-vertical-relative:text" from="724.3pt,252.15pt" to="721.05pt,248.2pt" strokecolor="red" strokeweight=".57pt"/>
              </w:pict>
            </w:r>
            <w:r>
              <w:rPr>
                <w:noProof/>
              </w:rPr>
              <w:pict w14:anchorId="3BC0107F">
                <v:line id="_x0000_s4762" style="position:absolute;left:0;text-align:left;flip:x y;z-index:250924032;mso-position-horizontal-relative:text;mso-position-vertical-relative:text" from="721.05pt,248.2pt" to="705.55pt,261.1pt" strokecolor="red" strokeweight=".57pt"/>
              </w:pict>
            </w:r>
            <w:r>
              <w:rPr>
                <w:noProof/>
              </w:rPr>
              <w:pict w14:anchorId="5245B81E">
                <v:line id="_x0000_s4761" style="position:absolute;left:0;text-align:left;flip:x y;z-index:250925056;mso-position-horizontal-relative:text;mso-position-vertical-relative:text" from="705.55pt,261.1pt" to="706.35pt,262pt" strokecolor="red" strokeweight=".57pt"/>
              </w:pict>
            </w:r>
            <w:r>
              <w:rPr>
                <w:noProof/>
              </w:rPr>
              <w:pict w14:anchorId="57B54AE3">
                <v:line id="_x0000_s4760" style="position:absolute;left:0;text-align:left;flip:x y;z-index:250926080;mso-position-horizontal-relative:text;mso-position-vertical-relative:text" from="706.35pt,262pt" to="701.6pt,266pt" strokecolor="red" strokeweight=".57pt"/>
              </w:pict>
            </w:r>
            <w:r>
              <w:rPr>
                <w:noProof/>
              </w:rPr>
              <w:pict w14:anchorId="6106C732">
                <v:line id="_x0000_s4759" style="position:absolute;left:0;text-align:left;flip:x y;z-index:250927104;mso-position-horizontal-relative:text;mso-position-vertical-relative:text" from="701.6pt,266pt" to="703.7pt,268.5pt" strokecolor="red" strokeweight=".57pt"/>
              </w:pict>
            </w:r>
            <w:r>
              <w:rPr>
                <w:noProof/>
              </w:rPr>
              <w:pict w14:anchorId="5C14B61C">
                <v:line id="_x0000_s4758" style="position:absolute;left:0;text-align:left;flip:x y;z-index:250928128;mso-position-horizontal-relative:text;mso-position-vertical-relative:text" from="703.7pt,268.5pt" to="708.6pt,264.65pt" strokecolor="red" strokeweight=".57pt"/>
              </w:pict>
            </w:r>
            <w:r>
              <w:rPr>
                <w:noProof/>
              </w:rPr>
              <w:pict w14:anchorId="219B2E0F">
                <v:line id="_x0000_s4757" style="position:absolute;left:0;text-align:left;flip:x y;z-index:250929152;mso-position-horizontal-relative:text;mso-position-vertical-relative:text" from="708.6pt,264.65pt" to="730.25pt,291pt" strokecolor="red" strokeweight=".57pt"/>
              </w:pict>
            </w:r>
            <w:r>
              <w:rPr>
                <w:noProof/>
              </w:rPr>
              <w:pict w14:anchorId="5942BFC7">
                <v:line id="_x0000_s4756" style="position:absolute;left:0;text-align:left;flip:x y;z-index:250930176;mso-position-horizontal-relative:text;mso-position-vertical-relative:text" from="730.25pt,291pt" to="734.45pt,295.95pt" strokecolor="red" strokeweight=".57pt"/>
              </w:pict>
            </w:r>
            <w:r>
              <w:rPr>
                <w:noProof/>
              </w:rPr>
              <w:pict w14:anchorId="70C41653">
                <v:line id="_x0000_s4755" style="position:absolute;left:0;text-align:left;flip:x y;z-index:250931200;mso-position-horizontal-relative:text;mso-position-vertical-relative:text" from="734.45pt,295.95pt" to="744.65pt,287.55pt" strokecolor="red" strokeweight=".57pt"/>
              </w:pict>
            </w:r>
            <w:r>
              <w:rPr>
                <w:noProof/>
              </w:rPr>
              <w:pict w14:anchorId="2D99509C">
                <v:line id="_x0000_s4754" style="position:absolute;left:0;text-align:left;flip:x y;z-index:250932224;mso-position-horizontal-relative:text;mso-position-vertical-relative:text" from="744.65pt,287.55pt" to="740.75pt,282.8pt" strokecolor="red" strokeweight=".57pt"/>
              </w:pict>
            </w:r>
            <w:r>
              <w:rPr>
                <w:noProof/>
              </w:rPr>
              <w:pict w14:anchorId="6DB63E38">
                <v:line id="_x0000_s4753" style="position:absolute;left:0;text-align:left;flip:x y;z-index:250933248;mso-position-horizontal-relative:text;mso-position-vertical-relative:text" from="740.75pt,282.8pt" to="746.45pt,277.75pt" strokecolor="red" strokeweight=".57pt"/>
              </w:pict>
            </w:r>
            <w:r>
              <w:rPr>
                <w:noProof/>
              </w:rPr>
              <w:pict w14:anchorId="037DEA7A">
                <v:line id="_x0000_s4752" style="position:absolute;left:0;text-align:left;flip:x y;z-index:250934272;mso-position-horizontal-relative:text;mso-position-vertical-relative:text" from="706.95pt,291.5pt" to="716pt,283.9pt" strokecolor="red" strokeweight=".57pt"/>
              </w:pict>
            </w:r>
            <w:r>
              <w:rPr>
                <w:noProof/>
              </w:rPr>
              <w:pict w14:anchorId="1098EED0">
                <v:line id="_x0000_s4751" style="position:absolute;left:0;text-align:left;flip:x y;z-index:250935296;mso-position-horizontal-relative:text;mso-position-vertical-relative:text" from="716pt,283.9pt" to="725.2pt,295.2pt" strokecolor="red" strokeweight=".57pt"/>
              </w:pict>
            </w:r>
            <w:r>
              <w:rPr>
                <w:noProof/>
              </w:rPr>
              <w:pict w14:anchorId="560E66A5">
                <v:line id="_x0000_s4750" style="position:absolute;left:0;text-align:left;flip:x y;z-index:250936320;mso-position-horizontal-relative:text;mso-position-vertical-relative:text" from="725.2pt,295.2pt" to="718.5pt,300.85pt" strokecolor="red" strokeweight=".57pt"/>
              </w:pict>
            </w:r>
            <w:r>
              <w:rPr>
                <w:noProof/>
              </w:rPr>
              <w:pict w14:anchorId="0184B3EB">
                <v:line id="_x0000_s4749" style="position:absolute;left:0;text-align:left;flip:x y;z-index:250937344;mso-position-horizontal-relative:text;mso-position-vertical-relative:text" from="718.5pt,300.85pt" to="711.45pt,292.5pt" strokecolor="red" strokeweight=".57pt"/>
              </w:pict>
            </w:r>
            <w:r>
              <w:rPr>
                <w:noProof/>
              </w:rPr>
              <w:pict w14:anchorId="5AF6E808">
                <v:line id="_x0000_s4748" style="position:absolute;left:0;text-align:left;flip:x y;z-index:250938368;mso-position-horizontal-relative:text;mso-position-vertical-relative:text" from="711.45pt,292.5pt" to="709.25pt,294.25pt" strokecolor="red" strokeweight=".57pt"/>
              </w:pict>
            </w:r>
            <w:r>
              <w:rPr>
                <w:noProof/>
              </w:rPr>
              <w:pict w14:anchorId="4D305472">
                <v:line id="_x0000_s4747" style="position:absolute;left:0;text-align:left;flip:x y;z-index:250939392;mso-position-horizontal-relative:text;mso-position-vertical-relative:text" from="709.25pt,294.25pt" to="706.95pt,291.5pt" strokecolor="red" strokeweight=".57pt"/>
              </w:pict>
            </w:r>
            <w:r>
              <w:rPr>
                <w:noProof/>
              </w:rPr>
              <w:pict w14:anchorId="5224810A">
                <v:line id="_x0000_s4746" style="position:absolute;left:0;text-align:left;flip:x y;z-index:250940416;mso-position-horizontal-relative:text;mso-position-vertical-relative:text" from="689.15pt,368.55pt" to="695.55pt,362.95pt" strokecolor="red" strokeweight=".57pt"/>
              </w:pict>
            </w:r>
            <w:r>
              <w:rPr>
                <w:noProof/>
              </w:rPr>
              <w:pict w14:anchorId="5D773E7D">
                <v:line id="_x0000_s4745" style="position:absolute;left:0;text-align:left;flip:x y;z-index:250941440;mso-position-horizontal-relative:text;mso-position-vertical-relative:text" from="695.55pt,362.95pt" to="706pt,374.2pt" strokecolor="red" strokeweight=".57pt"/>
              </w:pict>
            </w:r>
            <w:r>
              <w:rPr>
                <w:noProof/>
              </w:rPr>
              <w:pict w14:anchorId="42A523CB">
                <v:line id="_x0000_s4744" style="position:absolute;left:0;text-align:left;flip:x y;z-index:250942464;mso-position-horizontal-relative:text;mso-position-vertical-relative:text" from="706pt,374.2pt" to="699.4pt,380.1pt" strokecolor="red" strokeweight=".57pt"/>
              </w:pict>
            </w:r>
            <w:r>
              <w:rPr>
                <w:noProof/>
              </w:rPr>
              <w:pict w14:anchorId="545AE92E">
                <v:line id="_x0000_s4743" style="position:absolute;left:0;text-align:left;flip:x y;z-index:250943488;mso-position-horizontal-relative:text;mso-position-vertical-relative:text" from="699.4pt,380.1pt" to="689.15pt,368.55pt" strokecolor="red" strokeweight=".57pt"/>
              </w:pict>
            </w:r>
            <w:r>
              <w:rPr>
                <w:noProof/>
              </w:rPr>
              <w:pict w14:anchorId="3EB059A9">
                <v:line id="_x0000_s4742" style="position:absolute;left:0;text-align:left;flip:x y;z-index:250944512;mso-position-horizontal-relative:text;mso-position-vertical-relative:text" from="705.35pt,357.4pt" to="724.75pt,340.9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0E6C7AF8">
                <v:line id="_x0000_s4741" style="position:absolute;left:0;text-align:left;flip:x y;z-index:250945536;mso-position-horizontal-relative:text;mso-position-vertical-relative:text" from="724.75pt,340.9pt" to="726.45pt,342.8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72B63603">
                <v:line id="_x0000_s4740" style="position:absolute;left:0;text-align:left;flip:x y;z-index:250946560;mso-position-horizontal-relative:text;mso-position-vertical-relative:text" from="726.45pt,342.85pt" to="741.15pt,330.4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5342FA97">
                <v:line id="_x0000_s4739" style="position:absolute;left:0;text-align:left;flip:x y;z-index:250947584;mso-position-horizontal-relative:text;mso-position-vertical-relative:text" from="741.15pt,330.45pt" to="748.3pt,338.8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4B94431A">
                <v:line id="_x0000_s4738" style="position:absolute;left:0;text-align:left;flip:x y;z-index:250948608;mso-position-horizontal-relative:text;mso-position-vertical-relative:text" from="748.3pt,338.85pt" to="733.65pt,351.5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11DF2AE5">
                <v:line id="_x0000_s4737" style="position:absolute;left:0;text-align:left;flip:x y;z-index:250949632;mso-position-horizontal-relative:text;mso-position-vertical-relative:text" from="733.65pt,351.55pt" to="722.15pt,361.4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397D3CA1">
                <v:line id="_x0000_s4736" style="position:absolute;left:0;text-align:left;flip:x y;z-index:250950656;mso-position-horizontal-relative:text;mso-position-vertical-relative:text" from="722.15pt,361.45pt" to="724.9pt,364.1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148BB120">
                <v:line id="_x0000_s4735" style="position:absolute;left:0;text-align:left;flip:x y;z-index:250951680;mso-position-horizontal-relative:text;mso-position-vertical-relative:text" from="724.9pt,364.15pt" to="718.85pt,369.6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4E16DAC9">
                <v:line id="_x0000_s4734" style="position:absolute;left:0;text-align:left;flip:x y;z-index:250952704;mso-position-horizontal-relative:text;mso-position-vertical-relative:text" from="718.85pt,369.6pt" to="716.4pt,366.7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5DD439C5">
                <v:line id="_x0000_s4733" style="position:absolute;left:0;text-align:left;flip:x y;z-index:250953728;mso-position-horizontal-relative:text;mso-position-vertical-relative:text" from="716.4pt,366.75pt" to="714.4pt,368.35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31B911DC">
                <v:line id="_x0000_s4732" style="position:absolute;left:0;text-align:left;flip:x y;z-index:250954752;mso-position-horizontal-relative:text;mso-position-vertical-relative:text" from="714.4pt,368.35pt" to="705.35pt,357.4pt" strokecolor="red" strokeweight=".76pt">
                  <v:stroke dashstyle="longDashDot"/>
                </v:line>
              </w:pict>
            </w:r>
            <w:r>
              <w:rPr>
                <w:noProof/>
              </w:rPr>
              <w:pict w14:anchorId="23EEEFDA">
                <v:line id="_x0000_s4731" style="position:absolute;left:0;text-align:left;flip:x y;z-index:250955776;mso-position-horizontal-relative:text;mso-position-vertical-relative:text" from="705.35pt,357.4pt" to="724.75pt,340.9pt" strokecolor="red" strokeweight=".57pt"/>
              </w:pict>
            </w:r>
            <w:r>
              <w:rPr>
                <w:noProof/>
              </w:rPr>
              <w:pict w14:anchorId="20744A40">
                <v:line id="_x0000_s4730" style="position:absolute;left:0;text-align:left;flip:x y;z-index:250956800;mso-position-horizontal-relative:text;mso-position-vertical-relative:text" from="724.75pt,340.9pt" to="726.45pt,342.85pt" strokecolor="red" strokeweight=".57pt"/>
              </w:pict>
            </w:r>
            <w:r>
              <w:rPr>
                <w:noProof/>
              </w:rPr>
              <w:pict w14:anchorId="28513ABD">
                <v:line id="_x0000_s4729" style="position:absolute;left:0;text-align:left;flip:x y;z-index:250957824;mso-position-horizontal-relative:text;mso-position-vertical-relative:text" from="726.45pt,342.85pt" to="734.5pt,336.05pt" strokecolor="red" strokeweight=".57pt"/>
              </w:pict>
            </w:r>
            <w:r>
              <w:rPr>
                <w:noProof/>
              </w:rPr>
              <w:pict w14:anchorId="4F47350F">
                <v:line id="_x0000_s4728" style="position:absolute;left:0;text-align:left;flip:x y;z-index:250958848;mso-position-horizontal-relative:text;mso-position-vertical-relative:text" from="734.5pt,336.05pt" to="741.75pt,344.6pt" strokecolor="red" strokeweight=".57pt"/>
              </w:pict>
            </w:r>
            <w:r>
              <w:rPr>
                <w:noProof/>
              </w:rPr>
              <w:pict w14:anchorId="79CB5677">
                <v:line id="_x0000_s4727" style="position:absolute;left:0;text-align:left;flip:x y;z-index:250959872;mso-position-horizontal-relative:text;mso-position-vertical-relative:text" from="741.75pt,344.6pt" to="733.65pt,351.55pt" strokecolor="red" strokeweight=".57pt"/>
              </w:pict>
            </w:r>
            <w:r>
              <w:rPr>
                <w:noProof/>
              </w:rPr>
              <w:pict w14:anchorId="08C10127">
                <v:line id="_x0000_s4726" style="position:absolute;left:0;text-align:left;flip:x y;z-index:250960896;mso-position-horizontal-relative:text;mso-position-vertical-relative:text" from="733.65pt,351.55pt" to="722.15pt,361.45pt" strokecolor="red" strokeweight=".57pt"/>
              </w:pict>
            </w:r>
            <w:r>
              <w:rPr>
                <w:noProof/>
              </w:rPr>
              <w:pict w14:anchorId="6F55FAA0">
                <v:line id="_x0000_s4725" style="position:absolute;left:0;text-align:left;flip:x y;z-index:250961920;mso-position-horizontal-relative:text;mso-position-vertical-relative:text" from="722.15pt,361.45pt" to="724.9pt,364.15pt" strokecolor="red" strokeweight=".57pt"/>
              </w:pict>
            </w:r>
            <w:r>
              <w:rPr>
                <w:noProof/>
              </w:rPr>
              <w:pict w14:anchorId="507CB493">
                <v:line id="_x0000_s4724" style="position:absolute;left:0;text-align:left;flip:x y;z-index:250962944;mso-position-horizontal-relative:text;mso-position-vertical-relative:text" from="724.9pt,364.15pt" to="718.85pt,369.6pt" strokecolor="red" strokeweight=".57pt"/>
              </w:pict>
            </w:r>
            <w:r>
              <w:rPr>
                <w:noProof/>
              </w:rPr>
              <w:pict w14:anchorId="5B284D55">
                <v:line id="_x0000_s4723" style="position:absolute;left:0;text-align:left;flip:x y;z-index:250963968;mso-position-horizontal-relative:text;mso-position-vertical-relative:text" from="718.85pt,369.6pt" to="716.4pt,366.75pt" strokecolor="red" strokeweight=".57pt"/>
              </w:pict>
            </w:r>
            <w:r>
              <w:rPr>
                <w:noProof/>
              </w:rPr>
              <w:pict w14:anchorId="342B9F3B">
                <v:line id="_x0000_s4722" style="position:absolute;left:0;text-align:left;flip:x y;z-index:250964992;mso-position-horizontal-relative:text;mso-position-vertical-relative:text" from="716.4pt,366.75pt" to="714.4pt,368.35pt" strokecolor="red" strokeweight=".57pt"/>
              </w:pict>
            </w:r>
            <w:r>
              <w:rPr>
                <w:noProof/>
              </w:rPr>
              <w:pict w14:anchorId="08885CC0">
                <v:line id="_x0000_s4721" style="position:absolute;left:0;text-align:left;flip:x y;z-index:250966016;mso-position-horizontal-relative:text;mso-position-vertical-relative:text" from="714.4pt,368.35pt" to="705.35pt,357.4pt" strokecolor="red" strokeweight=".57pt"/>
              </w:pict>
            </w:r>
            <w:r>
              <w:rPr>
                <w:noProof/>
              </w:rPr>
              <w:pict w14:anchorId="725ADBB5">
                <v:line id="_x0000_s4720" style="position:absolute;left:0;text-align:left;flip:x y;z-index:250967040;mso-position-horizontal-relative:text;mso-position-vertical-relative:text" from="741.15pt,330.45pt" to="740.85pt,330pt" strokecolor="red" strokeweight=".57pt"/>
              </w:pict>
            </w:r>
            <w:r>
              <w:rPr>
                <w:noProof/>
              </w:rPr>
              <w:pict w14:anchorId="22ABA42B">
                <v:line id="_x0000_s4719" style="position:absolute;left:0;text-align:left;flip:x y;z-index:250968064;mso-position-horizontal-relative:text;mso-position-vertical-relative:text" from="740.85pt,330pt" to="750.15pt,322pt" strokecolor="red" strokeweight=".57pt"/>
              </w:pict>
            </w:r>
            <w:r>
              <w:rPr>
                <w:noProof/>
              </w:rPr>
              <w:pict w14:anchorId="2DC5D160">
                <v:line id="_x0000_s4718" style="position:absolute;left:0;text-align:left;flip:x y;z-index:250969088;mso-position-horizontal-relative:text;mso-position-vertical-relative:text" from="750.15pt,322pt" to="750.65pt,322.55pt" strokecolor="red" strokeweight=".57pt"/>
              </w:pict>
            </w:r>
            <w:r>
              <w:rPr>
                <w:noProof/>
              </w:rPr>
              <w:pict w14:anchorId="18FE1BDB">
                <v:line id="_x0000_s4717" style="position:absolute;left:0;text-align:left;flip:x y;z-index:250970112;mso-position-horizontal-relative:text;mso-position-vertical-relative:text" from="750.65pt,322.55pt" to="765.9pt,309.35pt" strokecolor="red" strokeweight=".57pt"/>
              </w:pict>
            </w:r>
            <w:r>
              <w:rPr>
                <w:noProof/>
              </w:rPr>
              <w:pict w14:anchorId="677F5B13">
                <v:line id="_x0000_s4716" style="position:absolute;left:0;text-align:left;flip:x y;z-index:250971136;mso-position-horizontal-relative:text;mso-position-vertical-relative:text" from="765.9pt,309.35pt" to="764.05pt,307.2pt" strokecolor="red" strokeweight=".57pt"/>
              </w:pict>
            </w:r>
            <w:r>
              <w:rPr>
                <w:noProof/>
              </w:rPr>
              <w:pict w14:anchorId="1BD5E2CA">
                <v:line id="_x0000_s4715" style="position:absolute;left:0;text-align:left;flip:x y;z-index:250972160;mso-position-horizontal-relative:text;mso-position-vertical-relative:text" from="764.05pt,307.2pt" to="769.5pt,302.55pt" strokecolor="red" strokeweight=".57pt"/>
              </w:pict>
            </w:r>
            <w:r>
              <w:rPr>
                <w:noProof/>
              </w:rPr>
              <w:pict w14:anchorId="776A0EA9">
                <v:line id="_x0000_s4714" style="position:absolute;left:0;text-align:left;flip:x y;z-index:250973184;mso-position-horizontal-relative:text;mso-position-vertical-relative:text" from="769.5pt,302.55pt" to="771.4pt,304.75pt" strokecolor="red" strokeweight=".57pt"/>
              </w:pict>
            </w:r>
            <w:r>
              <w:rPr>
                <w:noProof/>
              </w:rPr>
              <w:pict w14:anchorId="3AC15AD6">
                <v:line id="_x0000_s4713" style="position:absolute;left:0;text-align:left;flip:x y;z-index:250974208;mso-position-horizontal-relative:text;mso-position-vertical-relative:text" from="771.4pt,304.75pt" to="771.6pt,304.35pt" strokecolor="red" strokeweight=".57pt"/>
              </w:pict>
            </w:r>
            <w:r>
              <w:rPr>
                <w:noProof/>
              </w:rPr>
              <w:pict w14:anchorId="26C69DE2">
                <v:line id="_x0000_s4712" style="position:absolute;left:0;text-align:left;flip:x y;z-index:250975232;mso-position-horizontal-relative:text;mso-position-vertical-relative:text" from="771.6pt,304.35pt" to="772pt,304.8pt" strokecolor="red" strokeweight=".57pt"/>
              </w:pict>
            </w:r>
            <w:r>
              <w:rPr>
                <w:noProof/>
              </w:rPr>
              <w:pict w14:anchorId="2CA3AE49">
                <v:line id="_x0000_s4711" style="position:absolute;left:0;text-align:left;flip:x y;z-index:250976256;mso-position-horizontal-relative:text;mso-position-vertical-relative:text" from="772pt,304.8pt" to="775.3pt,301.85pt" strokecolor="red" strokeweight=".57pt"/>
              </w:pict>
            </w:r>
            <w:r>
              <w:rPr>
                <w:noProof/>
              </w:rPr>
              <w:pict w14:anchorId="1E61EF6D">
                <v:line id="_x0000_s4710" style="position:absolute;left:0;text-align:left;flip:x y;z-index:250977280;mso-position-horizontal-relative:text;mso-position-vertical-relative:text" from="775.3pt,301.85pt" to="748.3pt,270.35pt" strokecolor="red" strokeweight=".57pt"/>
              </w:pict>
            </w:r>
            <w:r>
              <w:rPr>
                <w:noProof/>
              </w:rPr>
              <w:pict w14:anchorId="2E2AF853">
                <v:line id="_x0000_s4709" style="position:absolute;left:0;text-align:left;flip:x y;z-index:250978304;mso-position-horizontal-relative:text;mso-position-vertical-relative:text" from="748.3pt,270.35pt" to="748.95pt,269.85pt" strokecolor="red" strokeweight=".57pt"/>
              </w:pict>
            </w:r>
            <w:r>
              <w:rPr>
                <w:noProof/>
              </w:rPr>
              <w:pict w14:anchorId="418545D2">
                <v:line id="_x0000_s4708" style="position:absolute;left:0;text-align:left;flip:x y;z-index:250979328;mso-position-horizontal-relative:text;mso-position-vertical-relative:text" from="748.95pt,269.85pt" to="754.9pt,265.05pt" strokecolor="red" strokeweight=".57pt"/>
              </w:pict>
            </w:r>
            <w:r>
              <w:rPr>
                <w:noProof/>
              </w:rPr>
              <w:pict w14:anchorId="30D44F93">
                <v:line id="_x0000_s4707" style="position:absolute;left:0;text-align:left;flip:x y;z-index:250980352;mso-position-horizontal-relative:text;mso-position-vertical-relative:text" from="754.9pt,265.05pt" to="757.65pt,267.9pt" strokecolor="red" strokeweight=".57pt"/>
              </w:pict>
            </w:r>
            <w:r>
              <w:rPr>
                <w:noProof/>
              </w:rPr>
              <w:pict w14:anchorId="5BFD7C6A">
                <v:line id="_x0000_s4706" style="position:absolute;left:0;text-align:left;flip:x y;z-index:250981376;mso-position-horizontal-relative:text;mso-position-vertical-relative:text" from="757.65pt,267.9pt" to="788.4pt,304.15pt" strokecolor="red" strokeweight=".57pt"/>
              </w:pict>
            </w:r>
            <w:r>
              <w:rPr>
                <w:noProof/>
              </w:rPr>
              <w:pict w14:anchorId="269AC953">
                <v:line id="_x0000_s4705" style="position:absolute;left:0;text-align:left;flip:x y;z-index:250982400;mso-position-horizontal-relative:text;mso-position-vertical-relative:text" from="788.4pt,304.15pt" to="748.3pt,338.85pt" strokecolor="red" strokeweight=".57pt"/>
              </w:pict>
            </w:r>
            <w:r>
              <w:rPr>
                <w:noProof/>
              </w:rPr>
              <w:pict w14:anchorId="1B2A2E53">
                <v:line id="_x0000_s4704" style="position:absolute;left:0;text-align:left;flip:x y;z-index:250983424;mso-position-horizontal-relative:text;mso-position-vertical-relative:text" from="748.3pt,338.85pt" to="741.75pt,344.6pt" strokecolor="red" strokeweight=".57pt"/>
              </w:pict>
            </w:r>
            <w:r>
              <w:rPr>
                <w:noProof/>
              </w:rPr>
              <w:pict w14:anchorId="3C3FF055">
                <v:line id="_x0000_s4703" style="position:absolute;left:0;text-align:left;flip:x y;z-index:250984448;mso-position-horizontal-relative:text;mso-position-vertical-relative:text" from="741.75pt,344.6pt" to="734.5pt,336.05pt" strokecolor="red" strokeweight=".57pt"/>
              </w:pict>
            </w:r>
            <w:r>
              <w:rPr>
                <w:noProof/>
              </w:rPr>
              <w:pict w14:anchorId="7BF3BFF9">
                <v:line id="_x0000_s4702" style="position:absolute;left:0;text-align:left;flip:x y;z-index:250985472;mso-position-horizontal-relative:text;mso-position-vertical-relative:text" from="734.5pt,336.05pt" to="741.15pt,330.45pt" strokecolor="red" strokeweight=".57pt"/>
              </w:pict>
            </w:r>
            <w:r>
              <w:rPr>
                <w:noProof/>
              </w:rPr>
              <w:pict w14:anchorId="51189E27">
                <v:line id="_x0000_s4701" style="position:absolute;left:0;text-align:left;flip:x y;z-index:250986496;mso-position-horizontal-relative:text;mso-position-vertical-relative:text" from="336.2pt,494.4pt" to="345.6pt,486.9pt" strokecolor="red" strokeweight=".57pt"/>
              </w:pict>
            </w:r>
            <w:r>
              <w:rPr>
                <w:noProof/>
              </w:rPr>
              <w:pict w14:anchorId="3878312F">
                <v:line id="_x0000_s4700" style="position:absolute;left:0;text-align:left;flip:x y;z-index:250987520;mso-position-horizontal-relative:text;mso-position-vertical-relative:text" from="345.6pt,486.9pt" to="349.8pt,492.1pt" strokecolor="red" strokeweight=".57pt"/>
              </w:pict>
            </w:r>
            <w:r>
              <w:rPr>
                <w:noProof/>
              </w:rPr>
              <w:pict w14:anchorId="7603AAF1">
                <v:line id="_x0000_s4699" style="position:absolute;left:0;text-align:left;flip:x y;z-index:250988544;mso-position-horizontal-relative:text;mso-position-vertical-relative:text" from="349.8pt,492.1pt" to="346.9pt,494.5pt" strokecolor="red" strokeweight=".57pt"/>
              </w:pict>
            </w:r>
            <w:r>
              <w:rPr>
                <w:noProof/>
              </w:rPr>
              <w:pict w14:anchorId="05C1DBB6">
                <v:line id="_x0000_s4698" style="position:absolute;left:0;text-align:left;flip:x y;z-index:250989568;mso-position-horizontal-relative:text;mso-position-vertical-relative:text" from="346.9pt,494.5pt" to="351.7pt,500pt" strokecolor="red" strokeweight=".57pt"/>
              </w:pict>
            </w:r>
            <w:r>
              <w:rPr>
                <w:noProof/>
              </w:rPr>
              <w:pict w14:anchorId="791687D7">
                <v:line id="_x0000_s4697" style="position:absolute;left:0;text-align:left;flip:x y;z-index:250990592;mso-position-horizontal-relative:text;mso-position-vertical-relative:text" from="351.7pt,500pt" to="345.45pt,505.4pt" strokecolor="red" strokeweight=".57pt"/>
              </w:pict>
            </w:r>
            <w:r>
              <w:rPr>
                <w:noProof/>
              </w:rPr>
              <w:pict w14:anchorId="7066422E">
                <v:line id="_x0000_s4696" style="position:absolute;left:0;text-align:left;flip:x y;z-index:250991616;mso-position-horizontal-relative:text;mso-position-vertical-relative:text" from="345.45pt,505.4pt" to="336.2pt,494.4pt" strokecolor="red" strokeweight=".57pt"/>
              </w:pict>
            </w:r>
            <w:r>
              <w:rPr>
                <w:noProof/>
              </w:rPr>
              <w:pict w14:anchorId="1E05E150">
                <v:line id="_x0000_s4695" style="position:absolute;left:0;text-align:left;flip:x y;z-index:250992640;mso-position-horizontal-relative:text;mso-position-vertical-relative:text" from="676.9pt,127.05pt" to="683.1pt,124pt" strokecolor="red" strokeweight=".57pt"/>
              </w:pict>
            </w:r>
            <w:r>
              <w:rPr>
                <w:noProof/>
              </w:rPr>
              <w:pict w14:anchorId="62A1849D">
                <v:line id="_x0000_s4694" style="position:absolute;left:0;text-align:left;flip:x y;z-index:250993664;mso-position-horizontal-relative:text;mso-position-vertical-relative:text" from="683.1pt,124pt" to="685.1pt,127.8pt" strokecolor="red" strokeweight=".57pt"/>
              </w:pict>
            </w:r>
            <w:r>
              <w:rPr>
                <w:noProof/>
              </w:rPr>
              <w:pict w14:anchorId="696970F8">
                <v:line id="_x0000_s4693" style="position:absolute;left:0;text-align:left;flip:x y;z-index:250994688;mso-position-horizontal-relative:text;mso-position-vertical-relative:text" from="685.1pt,127.8pt" to="678.85pt,130.95pt" strokecolor="red" strokeweight=".57pt"/>
              </w:pict>
            </w:r>
            <w:r>
              <w:rPr>
                <w:noProof/>
              </w:rPr>
              <w:pict w14:anchorId="0D1FD68E">
                <v:line id="_x0000_s4692" style="position:absolute;left:0;text-align:left;flip:x y;z-index:250995712;mso-position-horizontal-relative:text;mso-position-vertical-relative:text" from="678.85pt,130.95pt" to="676.9pt,127.05pt" strokecolor="red" strokeweight=".57pt"/>
              </w:pict>
            </w:r>
            <w:r>
              <w:rPr>
                <w:noProof/>
              </w:rPr>
              <w:pict w14:anchorId="1976ADC0">
                <v:line id="_x0000_s4691" style="position:absolute;left:0;text-align:left;flip:x y;z-index:250996736;mso-position-horizontal-relative:text;mso-position-vertical-relative:text" from="728.25pt,225.4pt" to="727.2pt,223.05pt" strokecolor="red" strokeweight=".57pt"/>
              </w:pict>
            </w:r>
            <w:r>
              <w:rPr>
                <w:noProof/>
              </w:rPr>
              <w:pict w14:anchorId="78F46002">
                <v:line id="_x0000_s4690" style="position:absolute;left:0;text-align:left;flip:x y;z-index:250997760;mso-position-horizontal-relative:text;mso-position-vertical-relative:text" from="727.2pt,223.05pt" to="726.6pt,221.85pt" strokecolor="red" strokeweight=".57pt"/>
              </w:pict>
            </w:r>
            <w:r>
              <w:rPr>
                <w:noProof/>
              </w:rPr>
              <w:pict w14:anchorId="521434F2">
                <v:line id="_x0000_s4689" style="position:absolute;left:0;text-align:left;flip:x y;z-index:250998784;mso-position-horizontal-relative:text;mso-position-vertical-relative:text" from="726.6pt,221.85pt" to="732.9pt,218.9pt" strokecolor="red" strokeweight=".57pt"/>
              </w:pict>
            </w:r>
            <w:r>
              <w:rPr>
                <w:noProof/>
              </w:rPr>
              <w:pict w14:anchorId="6C400A71">
                <v:line id="_x0000_s4688" style="position:absolute;left:0;text-align:left;flip:x y;z-index:250999808;mso-position-horizontal-relative:text;mso-position-vertical-relative:text" from="732.9pt,218.9pt" to="734.6pt,222.45pt" strokecolor="red" strokeweight=".57pt"/>
              </w:pict>
            </w:r>
            <w:r>
              <w:rPr>
                <w:noProof/>
              </w:rPr>
              <w:pict w14:anchorId="6FDD8BC8">
                <v:line id="_x0000_s4687" style="position:absolute;left:0;text-align:left;flip:x y;z-index:251000832;mso-position-horizontal-relative:text;mso-position-vertical-relative:text" from="734.6pt,222.45pt" to="728.25pt,225.4pt" strokecolor="red" strokeweight=".57pt"/>
              </w:pict>
            </w:r>
            <w:r>
              <w:rPr>
                <w:noProof/>
              </w:rPr>
              <w:pict w14:anchorId="214865E1">
                <v:line id="_x0000_s4686" style="position:absolute;left:0;text-align:left;flip:x y;z-index:251001856;mso-position-horizontal-relative:text;mso-position-vertical-relative:text" from="676.25pt,102.4pt" to="680.95pt,99.9pt" strokecolor="red" strokeweight=".57pt"/>
              </w:pict>
            </w:r>
            <w:r>
              <w:rPr>
                <w:noProof/>
              </w:rPr>
              <w:pict w14:anchorId="717923B4">
                <v:line id="_x0000_s4685" style="position:absolute;left:0;text-align:left;flip:x y;z-index:251002880;mso-position-horizontal-relative:text;mso-position-vertical-relative:text" from="680.95pt,99.9pt" to="684.1pt,105.95pt" strokecolor="red" strokeweight=".57pt"/>
              </w:pict>
            </w:r>
            <w:r>
              <w:rPr>
                <w:noProof/>
              </w:rPr>
              <w:pict w14:anchorId="4F5BAEB8">
                <v:line id="_x0000_s4684" style="position:absolute;left:0;text-align:left;flip:x y;z-index:251003904;mso-position-horizontal-relative:text;mso-position-vertical-relative:text" from="684.1pt,105.95pt" to="679.35pt,108.45pt" strokecolor="red" strokeweight=".57pt"/>
              </w:pict>
            </w:r>
            <w:r>
              <w:rPr>
                <w:noProof/>
              </w:rPr>
              <w:pict w14:anchorId="0B4AAC47">
                <v:line id="_x0000_s4683" style="position:absolute;left:0;text-align:left;flip:x y;z-index:251004928;mso-position-horizontal-relative:text;mso-position-vertical-relative:text" from="679.35pt,108.45pt" to="676.25pt,102.4pt" strokecolor="red" strokeweight=".57pt"/>
              </w:pict>
            </w:r>
            <w:r>
              <w:rPr>
                <w:noProof/>
              </w:rPr>
              <w:pict w14:anchorId="4ABFD4B1">
                <v:line id="_x0000_s4682" style="position:absolute;left:0;text-align:left;flip:x y;z-index:251005952;mso-position-horizontal-relative:text;mso-position-vertical-relative:text" from="729.95pt,229pt" to="736.2pt,226.1pt" strokecolor="red" strokeweight=".57pt"/>
              </w:pict>
            </w:r>
            <w:r>
              <w:rPr>
                <w:noProof/>
              </w:rPr>
              <w:pict w14:anchorId="3C4F6D48">
                <v:line id="_x0000_s4681" style="position:absolute;left:0;text-align:left;flip:x y;z-index:251006976;mso-position-horizontal-relative:text;mso-position-vertical-relative:text" from="736.2pt,226.1pt" to="737.85pt,229.6pt" strokecolor="red" strokeweight=".57pt"/>
              </w:pict>
            </w:r>
            <w:r>
              <w:rPr>
                <w:noProof/>
              </w:rPr>
              <w:pict w14:anchorId="4E203AF9">
                <v:line id="_x0000_s4680" style="position:absolute;left:0;text-align:left;flip:x y;z-index:251008000;mso-position-horizontal-relative:text;mso-position-vertical-relative:text" from="737.85pt,229.6pt" to="731.6pt,232.55pt" strokecolor="red" strokeweight=".57pt"/>
              </w:pict>
            </w:r>
            <w:r>
              <w:rPr>
                <w:noProof/>
              </w:rPr>
              <w:pict w14:anchorId="458337CD">
                <v:line id="_x0000_s4679" style="position:absolute;left:0;text-align:left;flip:x y;z-index:251009024;mso-position-horizontal-relative:text;mso-position-vertical-relative:text" from="731.6pt,232.55pt" to="729.95pt,229pt" strokecolor="red" strokeweight=".57pt"/>
              </w:pict>
            </w:r>
            <w:r>
              <w:rPr>
                <w:noProof/>
              </w:rPr>
              <w:pict w14:anchorId="5600890A">
                <v:line id="_x0000_s4678" style="position:absolute;left:0;text-align:left;flip:x y;z-index:251010048;mso-position-horizontal-relative:text;mso-position-vertical-relative:text" from="724.9pt,218.2pt" to="723.55pt,215.3pt" strokecolor="red" strokeweight=".57pt"/>
              </w:pict>
            </w:r>
            <w:r>
              <w:rPr>
                <w:noProof/>
              </w:rPr>
              <w:pict w14:anchorId="6D962F1A">
                <v:line id="_x0000_s4677" style="position:absolute;left:0;text-align:left;flip:x y;z-index:251011072;mso-position-horizontal-relative:text;mso-position-vertical-relative:text" from="723.55pt,215.3pt" to="723.25pt,214.6pt" strokecolor="red" strokeweight=".57pt"/>
              </w:pict>
            </w:r>
            <w:r>
              <w:rPr>
                <w:noProof/>
              </w:rPr>
              <w:pict w14:anchorId="3599FCEB">
                <v:line id="_x0000_s4676" style="position:absolute;left:0;text-align:left;flip:x y;z-index:251012096;mso-position-horizontal-relative:text;mso-position-vertical-relative:text" from="723.25pt,214.6pt" to="729.55pt,211.7pt" strokecolor="red" strokeweight=".57pt"/>
              </w:pict>
            </w:r>
            <w:r>
              <w:rPr>
                <w:noProof/>
              </w:rPr>
              <w:pict w14:anchorId="6F88A29A">
                <v:line id="_x0000_s4675" style="position:absolute;left:0;text-align:left;flip:x y;z-index:251013120;mso-position-horizontal-relative:text;mso-position-vertical-relative:text" from="729.55pt,211.7pt" to="731.2pt,215.25pt" strokecolor="red" strokeweight=".57pt"/>
              </w:pict>
            </w:r>
            <w:r>
              <w:rPr>
                <w:noProof/>
              </w:rPr>
              <w:pict w14:anchorId="67D2E8FA">
                <v:line id="_x0000_s4674" style="position:absolute;left:0;text-align:left;flip:x y;z-index:251014144;mso-position-horizontal-relative:text;mso-position-vertical-relative:text" from="731.2pt,215.25pt" to="724.9pt,218.2pt" strokecolor="red" strokeweight=".57pt"/>
              </w:pict>
            </w:r>
            <w:r>
              <w:rPr>
                <w:noProof/>
              </w:rPr>
              <w:pict w14:anchorId="2140A28D">
                <v:line id="_x0000_s4673" style="position:absolute;left:0;text-align:left;flip:x y;z-index:251015168;mso-position-horizontal-relative:text;mso-position-vertical-relative:text" from="737.4pt,244.95pt" to="736.6pt,243.3pt" strokecolor="red" strokeweight=".57pt"/>
              </w:pict>
            </w:r>
            <w:r>
              <w:rPr>
                <w:noProof/>
              </w:rPr>
              <w:pict w14:anchorId="47A8CBFF">
                <v:line id="_x0000_s4672" style="position:absolute;left:0;text-align:left;flip:x y;z-index:251016192;mso-position-horizontal-relative:text;mso-position-vertical-relative:text" from="736.6pt,243.3pt" to="742.95pt,240.35pt" strokecolor="red" strokeweight=".57pt"/>
              </w:pict>
            </w:r>
            <w:r>
              <w:rPr>
                <w:noProof/>
              </w:rPr>
              <w:pict w14:anchorId="31A6C822">
                <v:line id="_x0000_s4671" style="position:absolute;left:0;text-align:left;flip:x y;z-index:251017216;mso-position-horizontal-relative:text;mso-position-vertical-relative:text" from="742.95pt,240.35pt" to="744.8pt,244.05pt" strokecolor="red" strokeweight=".57pt"/>
              </w:pict>
            </w:r>
            <w:r>
              <w:rPr>
                <w:noProof/>
              </w:rPr>
              <w:pict w14:anchorId="665899AA">
                <v:line id="_x0000_s4670" style="position:absolute;left:0;text-align:left;flip:x y;z-index:251018240;mso-position-horizontal-relative:text;mso-position-vertical-relative:text" from="744.8pt,244.05pt" to="738.35pt,247.05pt" strokecolor="red" strokeweight=".57pt"/>
              </w:pict>
            </w:r>
            <w:r>
              <w:rPr>
                <w:noProof/>
              </w:rPr>
              <w:pict w14:anchorId="700BFC60">
                <v:line id="_x0000_s4669" style="position:absolute;left:0;text-align:left;flip:x y;z-index:251019264;mso-position-horizontal-relative:text;mso-position-vertical-relative:text" from="738.35pt,247.05pt" to="737.4pt,244.95pt" strokecolor="red" strokeweight=".57pt"/>
              </w:pict>
            </w:r>
            <w:r>
              <w:rPr>
                <w:noProof/>
              </w:rPr>
              <w:pict w14:anchorId="16DDE51D">
                <v:line id="_x0000_s4668" style="position:absolute;left:0;text-align:left;flip:x y;z-index:251020288;mso-position-horizontal-relative:text;mso-position-vertical-relative:text" from="704.65pt,183.8pt" to="711.2pt,180.6pt" strokecolor="red" strokeweight=".57pt"/>
              </w:pict>
            </w:r>
            <w:r>
              <w:rPr>
                <w:noProof/>
              </w:rPr>
              <w:pict w14:anchorId="59AB5549">
                <v:line id="_x0000_s4667" style="position:absolute;left:0;text-align:left;flip:x y;z-index:251021312;mso-position-horizontal-relative:text;mso-position-vertical-relative:text" from="711.2pt,180.6pt" to="713.2pt,184.7pt" strokecolor="red" strokeweight=".57pt"/>
              </w:pict>
            </w:r>
            <w:r>
              <w:rPr>
                <w:noProof/>
              </w:rPr>
              <w:pict w14:anchorId="1CF3C3DD">
                <v:line id="_x0000_s4666" style="position:absolute;left:0;text-align:left;flip:x y;z-index:251022336;mso-position-horizontal-relative:text;mso-position-vertical-relative:text" from="713.2pt,184.7pt" to="706.55pt,187.8pt" strokecolor="red" strokeweight=".57pt"/>
              </w:pict>
            </w:r>
            <w:r>
              <w:rPr>
                <w:noProof/>
              </w:rPr>
              <w:pict w14:anchorId="4EADAFCE">
                <v:line id="_x0000_s4665" style="position:absolute;left:0;text-align:left;flip:x y;z-index:251023360;mso-position-horizontal-relative:text;mso-position-vertical-relative:text" from="706.55pt,187.8pt" to="704.65pt,183.8pt" strokecolor="red" strokeweight=".57pt"/>
              </w:pict>
            </w:r>
            <w:r>
              <w:rPr>
                <w:noProof/>
              </w:rPr>
              <w:pict w14:anchorId="783E465A">
                <v:line id="_x0000_s4664" style="position:absolute;left:0;text-align:left;flip:x y;z-index:251024384;mso-position-horizontal-relative:text;mso-position-vertical-relative:text" from="702.4pt,179.35pt" to="708.95pt,176.05pt" strokecolor="red" strokeweight=".57pt"/>
              </w:pict>
            </w:r>
            <w:r>
              <w:rPr>
                <w:noProof/>
              </w:rPr>
              <w:pict w14:anchorId="081DE6B5">
                <v:line id="_x0000_s4663" style="position:absolute;left:0;text-align:left;flip:x y;z-index:251025408;mso-position-horizontal-relative:text;mso-position-vertical-relative:text" from="708.95pt,176.05pt" to="711.2pt,180.6pt" strokecolor="red" strokeweight=".57pt"/>
              </w:pict>
            </w:r>
            <w:r>
              <w:rPr>
                <w:noProof/>
              </w:rPr>
              <w:pict w14:anchorId="7E28528A">
                <v:line id="_x0000_s4662" style="position:absolute;left:0;text-align:left;flip:x y;z-index:251026432;mso-position-horizontal-relative:text;mso-position-vertical-relative:text" from="711.2pt,180.6pt" to="704.65pt,183.8pt" strokecolor="red" strokeweight=".57pt"/>
              </w:pict>
            </w:r>
            <w:r>
              <w:rPr>
                <w:noProof/>
              </w:rPr>
              <w:pict w14:anchorId="6BF37F73">
                <v:line id="_x0000_s4661" style="position:absolute;left:0;text-align:left;flip:x y;z-index:251027456;mso-position-horizontal-relative:text;mso-position-vertical-relative:text" from="704.65pt,183.8pt" to="702.4pt,179.35pt" strokecolor="red" strokeweight=".57pt"/>
              </w:pict>
            </w:r>
            <w:r>
              <w:rPr>
                <w:noProof/>
              </w:rPr>
              <w:pict w14:anchorId="776D60C6">
                <v:line id="_x0000_s4660" style="position:absolute;left:0;text-align:left;flip:x y;z-index:251028480;mso-position-horizontal-relative:text;mso-position-vertical-relative:text" from="691.75pt,156.75pt" to="697.95pt,153.7pt" strokecolor="red" strokeweight=".57pt"/>
              </w:pict>
            </w:r>
            <w:r>
              <w:rPr>
                <w:noProof/>
              </w:rPr>
              <w:pict w14:anchorId="3A2691D4">
                <v:line id="_x0000_s4659" style="position:absolute;left:0;text-align:left;flip:x y;z-index:251029504;mso-position-horizontal-relative:text;mso-position-vertical-relative:text" from="697.95pt,153.7pt" to="700.15pt,158.3pt" strokecolor="red" strokeweight=".57pt"/>
              </w:pict>
            </w:r>
            <w:r>
              <w:rPr>
                <w:noProof/>
              </w:rPr>
              <w:pict w14:anchorId="74B53C44">
                <v:line id="_x0000_s4658" style="position:absolute;left:0;text-align:left;flip:x y;z-index:251030528;mso-position-horizontal-relative:text;mso-position-vertical-relative:text" from="700.15pt,158.3pt" to="694pt,161.35pt" strokecolor="red" strokeweight=".57pt"/>
              </w:pict>
            </w:r>
            <w:r>
              <w:rPr>
                <w:noProof/>
              </w:rPr>
              <w:pict w14:anchorId="67D5FD21">
                <v:line id="_x0000_s4657" style="position:absolute;left:0;text-align:left;flip:x y;z-index:251031552;mso-position-horizontal-relative:text;mso-position-vertical-relative:text" from="694pt,161.35pt" to="691.75pt,156.75pt" strokecolor="red" strokeweight=".57pt"/>
              </w:pict>
            </w:r>
            <w:r>
              <w:rPr>
                <w:noProof/>
              </w:rPr>
              <w:pict w14:anchorId="175CC1B8">
                <v:line id="_x0000_s4656" style="position:absolute;left:0;text-align:left;flip:x y;z-index:251032576;mso-position-horizontal-relative:text;mso-position-vertical-relative:text" from="674.75pt,122.75pt" to="680.95pt,119.65pt" strokecolor="red" strokeweight=".57pt"/>
              </w:pict>
            </w:r>
            <w:r>
              <w:rPr>
                <w:noProof/>
              </w:rPr>
              <w:pict w14:anchorId="5C806471">
                <v:line id="_x0000_s4655" style="position:absolute;left:0;text-align:left;flip:x y;z-index:251033600;mso-position-horizontal-relative:text;mso-position-vertical-relative:text" from="680.95pt,119.65pt" to="683.1pt,124pt" strokecolor="red" strokeweight=".57pt"/>
              </w:pict>
            </w:r>
            <w:r>
              <w:rPr>
                <w:noProof/>
              </w:rPr>
              <w:pict w14:anchorId="449A3085">
                <v:line id="_x0000_s4654" style="position:absolute;left:0;text-align:left;flip:x y;z-index:251034624;mso-position-horizontal-relative:text;mso-position-vertical-relative:text" from="683.1pt,124pt" to="676.9pt,127.05pt" strokecolor="red" strokeweight=".57pt"/>
              </w:pict>
            </w:r>
            <w:r>
              <w:rPr>
                <w:noProof/>
              </w:rPr>
              <w:pict w14:anchorId="6A44469D">
                <v:line id="_x0000_s4653" style="position:absolute;left:0;text-align:left;flip:x y;z-index:251035648;mso-position-horizontal-relative:text;mso-position-vertical-relative:text" from="676.9pt,127.05pt" to="674.75pt,122.75pt" strokecolor="red" strokeweight=".57pt"/>
              </w:pict>
            </w:r>
            <w:r>
              <w:rPr>
                <w:noProof/>
              </w:rPr>
              <w:pict w14:anchorId="5855EF3E">
                <v:line id="_x0000_s4652" style="position:absolute;left:0;text-align:left;flip:x y;z-index:251036672;mso-position-horizontal-relative:text;mso-position-vertical-relative:text" from="714.95pt,196.85pt" to="713.3pt,193.25pt" strokecolor="red" strokeweight=".57pt"/>
              </w:pict>
            </w:r>
            <w:r>
              <w:rPr>
                <w:noProof/>
              </w:rPr>
              <w:pict w14:anchorId="73C8012D">
                <v:line id="_x0000_s4651" style="position:absolute;left:0;text-align:left;flip:x y;z-index:251037696;mso-position-horizontal-relative:text;mso-position-vertical-relative:text" from="713.3pt,193.25pt" to="719.45pt,190.35pt" strokecolor="red" strokeweight=".57pt"/>
              </w:pict>
            </w:r>
            <w:r>
              <w:rPr>
                <w:noProof/>
              </w:rPr>
              <w:pict w14:anchorId="5AE20B84">
                <v:line id="_x0000_s4650" style="position:absolute;left:0;text-align:left;flip:x y;z-index:251038720;mso-position-horizontal-relative:text;mso-position-vertical-relative:text" from="719.45pt,190.35pt" to="721.15pt,194pt" strokecolor="red" strokeweight=".57pt"/>
              </w:pict>
            </w:r>
            <w:r>
              <w:rPr>
                <w:noProof/>
              </w:rPr>
              <w:pict w14:anchorId="2CE09DA6">
                <v:line id="_x0000_s4649" style="position:absolute;left:0;text-align:left;flip:x y;z-index:251039744;mso-position-horizontal-relative:text;mso-position-vertical-relative:text" from="721.15pt,194pt" to="714.95pt,196.85pt" strokecolor="red" strokeweight=".57pt"/>
              </w:pict>
            </w:r>
            <w:r>
              <w:rPr>
                <w:noProof/>
              </w:rPr>
              <w:pict w14:anchorId="400CA2DA">
                <v:line id="_x0000_s4648" style="position:absolute;left:0;text-align:left;flip:x y;z-index:251040768;mso-position-horizontal-relative:text;mso-position-vertical-relative:text" from="695.6pt,66.75pt" to="722.25pt,57.4pt" strokeweight=".57pt"/>
              </w:pict>
            </w:r>
            <w:r>
              <w:rPr>
                <w:noProof/>
              </w:rPr>
              <w:pict w14:anchorId="3FD04BDA">
                <v:line id="_x0000_s4647" style="position:absolute;left:0;text-align:left;flip:x y;z-index:251041792;mso-position-horizontal-relative:text;mso-position-vertical-relative:text" from="722.25pt,57.4pt" to="715.85pt,34.5pt" strokeweight=".57pt"/>
              </w:pict>
            </w:r>
            <w:r>
              <w:rPr>
                <w:noProof/>
              </w:rPr>
              <w:pict w14:anchorId="34FACF0D">
                <v:line id="_x0000_s4646" style="position:absolute;left:0;text-align:left;flip:x y;z-index:251042816;mso-position-horizontal-relative:text;mso-position-vertical-relative:text" from="715.85pt,34.5pt" to="715.15pt,34.65pt" strokeweight=".57pt"/>
              </w:pict>
            </w:r>
            <w:r>
              <w:rPr>
                <w:noProof/>
              </w:rPr>
              <w:pict w14:anchorId="14E5EBEF">
                <v:line id="_x0000_s4645" style="position:absolute;left:0;text-align:left;flip:x y;z-index:251043840;mso-position-horizontal-relative:text;mso-position-vertical-relative:text" from="715.15pt,34.65pt" to="714.05pt,29.9pt" strokeweight=".57pt"/>
              </w:pict>
            </w:r>
            <w:r>
              <w:rPr>
                <w:noProof/>
              </w:rPr>
              <w:pict w14:anchorId="5398EADE">
                <v:line id="_x0000_s4644" style="position:absolute;left:0;text-align:left;flip:x y;z-index:251044864;mso-position-horizontal-relative:text;mso-position-vertical-relative:text" from="714.05pt,29.9pt" to="692.4pt,18.4pt" strokeweight=".57pt"/>
              </w:pict>
            </w:r>
            <w:r>
              <w:rPr>
                <w:noProof/>
              </w:rPr>
              <w:pict w14:anchorId="2C772596">
                <v:line id="_x0000_s4643" style="position:absolute;left:0;text-align:left;flip:x y;z-index:251045888;mso-position-horizontal-relative:text;mso-position-vertical-relative:text" from="692.4pt,18.4pt" to="679.55pt,16.25pt" strokeweight=".57pt"/>
              </w:pict>
            </w:r>
            <w:r>
              <w:rPr>
                <w:noProof/>
              </w:rPr>
              <w:pict w14:anchorId="71E9A449">
                <v:line id="_x0000_s4642" style="position:absolute;left:0;text-align:left;flip:x y;z-index:251046912;mso-position-horizontal-relative:text;mso-position-vertical-relative:text" from="679.55pt,16.25pt" to="672.1pt,17.75pt" strokeweight=".57pt"/>
              </w:pict>
            </w:r>
            <w:r>
              <w:rPr>
                <w:noProof/>
              </w:rPr>
              <w:pict w14:anchorId="2B507896">
                <v:line id="_x0000_s4641" style="position:absolute;left:0;text-align:left;flip:x y;z-index:251047936;mso-position-horizontal-relative:text;mso-position-vertical-relative:text" from="672.1pt,17.75pt" to="678.5pt,36.75pt" strokeweight=".57pt"/>
              </w:pict>
            </w:r>
            <w:r>
              <w:rPr>
                <w:noProof/>
              </w:rPr>
              <w:pict w14:anchorId="492ED3E8">
                <v:line id="_x0000_s4640" style="position:absolute;left:0;text-align:left;flip:x y;z-index:251048960;mso-position-horizontal-relative:text;mso-position-vertical-relative:text" from="678.5pt,36.75pt" to="680.8pt,42.15pt" strokeweight=".57pt"/>
              </w:pict>
            </w:r>
            <w:r>
              <w:rPr>
                <w:noProof/>
              </w:rPr>
              <w:pict w14:anchorId="248434B7">
                <v:line id="_x0000_s4639" style="position:absolute;left:0;text-align:left;flip:x y;z-index:251049984;mso-position-horizontal-relative:text;mso-position-vertical-relative:text" from="680.8pt,42.15pt" to="681.85pt,46.2pt" strokeweight=".57pt"/>
              </w:pict>
            </w:r>
            <w:r>
              <w:rPr>
                <w:noProof/>
              </w:rPr>
              <w:pict w14:anchorId="7EE70441">
                <v:line id="_x0000_s4638" style="position:absolute;left:0;text-align:left;flip:x y;z-index:251051008;mso-position-horizontal-relative:text;mso-position-vertical-relative:text" from="681.85pt,46.2pt" to="689.85pt,68.5pt" strokeweight=".57pt"/>
              </w:pict>
            </w:r>
            <w:r>
              <w:rPr>
                <w:noProof/>
              </w:rPr>
              <w:pict w14:anchorId="7F9B1F28">
                <v:line id="_x0000_s4637" style="position:absolute;left:0;text-align:left;flip:x y;z-index:251052032;mso-position-horizontal-relative:text;mso-position-vertical-relative:text" from="689.85pt,68.5pt" to="695.6pt,66.75pt" strokeweight=".57pt"/>
              </w:pict>
            </w:r>
            <w:r>
              <w:rPr>
                <w:noProof/>
              </w:rPr>
              <w:pict w14:anchorId="7D0730F2">
                <v:line id="_x0000_s4636" style="position:absolute;left:0;text-align:left;flip:x y;z-index:251053056;mso-position-horizontal-relative:text;mso-position-vertical-relative:text" from="698.55pt,73.8pt" to="695.6pt,66.75pt" strokeweight=".57pt"/>
              </w:pict>
            </w:r>
            <w:r>
              <w:rPr>
                <w:noProof/>
              </w:rPr>
              <w:pict w14:anchorId="17EDB804">
                <v:line id="_x0000_s4635" style="position:absolute;left:0;text-align:left;flip:x y;z-index:251054080;mso-position-horizontal-relative:text;mso-position-vertical-relative:text" from="695.6pt,66.75pt" to="689.85pt,68.5pt" strokeweight=".57pt"/>
              </w:pict>
            </w:r>
            <w:r>
              <w:rPr>
                <w:noProof/>
              </w:rPr>
              <w:pict w14:anchorId="15B92DEC">
                <v:line id="_x0000_s4634" style="position:absolute;left:0;text-align:left;flip:x y;z-index:251055104;mso-position-horizontal-relative:text;mso-position-vertical-relative:text" from="689.85pt,68.5pt" to="681.85pt,46.2pt" strokeweight=".57pt"/>
              </w:pict>
            </w:r>
            <w:r>
              <w:rPr>
                <w:noProof/>
              </w:rPr>
              <w:pict w14:anchorId="7C23809C">
                <v:line id="_x0000_s4633" style="position:absolute;left:0;text-align:left;flip:x y;z-index:251056128;mso-position-horizontal-relative:text;mso-position-vertical-relative:text" from="681.85pt,46.2pt" to="679.25pt,46.75pt" strokeweight=".57pt"/>
              </w:pict>
            </w:r>
            <w:r>
              <w:rPr>
                <w:noProof/>
              </w:rPr>
              <w:pict w14:anchorId="7909E49E">
                <v:line id="_x0000_s4632" style="position:absolute;left:0;text-align:left;flip:x y;z-index:251057152;mso-position-horizontal-relative:text;mso-position-vertical-relative:text" from="679.25pt,46.75pt" to="669.05pt,54pt" strokeweight=".57pt"/>
              </w:pict>
            </w:r>
            <w:r>
              <w:rPr>
                <w:noProof/>
              </w:rPr>
              <w:pict w14:anchorId="0B947CA9">
                <v:line id="_x0000_s4631" style="position:absolute;left:0;text-align:left;flip:x y;z-index:251058176;mso-position-horizontal-relative:text;mso-position-vertical-relative:text" from="669.05pt,54pt" to="664.05pt,55.65pt" strokeweight=".57pt"/>
              </w:pict>
            </w:r>
            <w:r>
              <w:rPr>
                <w:noProof/>
              </w:rPr>
              <w:pict w14:anchorId="5A7F0B3A">
                <v:line id="_x0000_s4630" style="position:absolute;left:0;text-align:left;flip:x y;z-index:251059200;mso-position-horizontal-relative:text;mso-position-vertical-relative:text" from="664.05pt,55.65pt" to="660.9pt,58.25pt" strokeweight=".57pt"/>
              </w:pict>
            </w:r>
            <w:r>
              <w:rPr>
                <w:noProof/>
              </w:rPr>
              <w:pict w14:anchorId="56DE93E0">
                <v:line id="_x0000_s4629" style="position:absolute;left:0;text-align:left;flip:x y;z-index:251060224;mso-position-horizontal-relative:text;mso-position-vertical-relative:text" from="660.9pt,58.25pt" to="661.4pt,59.25pt" strokeweight=".57pt"/>
              </w:pict>
            </w:r>
            <w:r>
              <w:rPr>
                <w:noProof/>
              </w:rPr>
              <w:pict w14:anchorId="33DBD01E">
                <v:line id="_x0000_s4628" style="position:absolute;left:0;text-align:left;flip:x y;z-index:251061248;mso-position-horizontal-relative:text;mso-position-vertical-relative:text" from="661.4pt,59.25pt" to="680.8pt,98.5pt" strokeweight=".57pt"/>
              </w:pict>
            </w:r>
            <w:r>
              <w:rPr>
                <w:noProof/>
              </w:rPr>
              <w:pict w14:anchorId="12CBDD47">
                <v:line id="_x0000_s4627" style="position:absolute;left:0;text-align:left;flip:x y;z-index:251062272;mso-position-horizontal-relative:text;mso-position-vertical-relative:text" from="680.8pt,98.5pt" to="684.2pt,105.25pt" strokeweight=".57pt"/>
              </w:pict>
            </w:r>
            <w:r>
              <w:rPr>
                <w:noProof/>
              </w:rPr>
              <w:pict w14:anchorId="31F4A01F">
                <v:line id="_x0000_s4626" style="position:absolute;left:0;text-align:left;flip:x y;z-index:251063296;mso-position-horizontal-relative:text;mso-position-vertical-relative:text" from="684.2pt,105.25pt" to="686pt,108.95pt" strokeweight=".57pt"/>
              </w:pict>
            </w:r>
            <w:r>
              <w:rPr>
                <w:noProof/>
              </w:rPr>
              <w:pict w14:anchorId="10AF8900">
                <v:line id="_x0000_s4625" style="position:absolute;left:0;text-align:left;flip:x y;z-index:251064320;mso-position-horizontal-relative:text;mso-position-vertical-relative:text" from="686pt,108.95pt" to="690.8pt,107.1pt" strokeweight=".57pt"/>
              </w:pict>
            </w:r>
            <w:r>
              <w:rPr>
                <w:noProof/>
              </w:rPr>
              <w:pict w14:anchorId="39278045">
                <v:line id="_x0000_s4624" style="position:absolute;left:0;text-align:left;flip:x y;z-index:251065344;mso-position-horizontal-relative:text;mso-position-vertical-relative:text" from="690.8pt,107.1pt" to="690.35pt,106.25pt" strokeweight=".57pt"/>
              </w:pict>
            </w:r>
            <w:r>
              <w:rPr>
                <w:noProof/>
              </w:rPr>
              <w:pict w14:anchorId="3B70A48B">
                <v:line id="_x0000_s4623" style="position:absolute;left:0;text-align:left;flip:x y;z-index:251066368;mso-position-horizontal-relative:text;mso-position-vertical-relative:text" from="690.35pt,106.25pt" to="706.95pt,99.65pt" strokeweight=".57pt"/>
              </w:pict>
            </w:r>
            <w:r>
              <w:rPr>
                <w:noProof/>
              </w:rPr>
              <w:pict w14:anchorId="6B653B4A">
                <v:line id="_x0000_s4622" style="position:absolute;left:0;text-align:left;flip:x y;z-index:251067392;mso-position-horizontal-relative:text;mso-position-vertical-relative:text" from="706.95pt,99.65pt" to="698.55pt,73.8pt" strokeweight=".57pt"/>
              </w:pict>
            </w:r>
            <w:r>
              <w:rPr>
                <w:noProof/>
              </w:rPr>
              <w:pict w14:anchorId="25A07B13">
                <v:line id="_x0000_s4621" style="position:absolute;left:0;text-align:left;flip:x y;z-index:251068416;mso-position-horizontal-relative:text;mso-position-vertical-relative:text" from="344.25pt,513.25pt" to="349.4pt,509.1pt" strokeweight=".57pt"/>
              </w:pict>
            </w:r>
            <w:r>
              <w:rPr>
                <w:noProof/>
              </w:rPr>
              <w:pict w14:anchorId="189E3EAD">
                <v:line id="_x0000_s4620" style="position:absolute;left:0;text-align:left;flip:x y;z-index:251069440;mso-position-horizontal-relative:text;mso-position-vertical-relative:text" from="349.4pt,509.1pt" to="351.9pt,512.2pt" strokeweight=".57pt"/>
              </w:pict>
            </w:r>
            <w:r>
              <w:rPr>
                <w:noProof/>
              </w:rPr>
              <w:pict w14:anchorId="09D74439">
                <v:line id="_x0000_s4619" style="position:absolute;left:0;text-align:left;flip:x y;z-index:251070464;mso-position-horizontal-relative:text;mso-position-vertical-relative:text" from="351.9pt,512.2pt" to="363.5pt,502.25pt" strokeweight=".57pt"/>
              </w:pict>
            </w:r>
            <w:r>
              <w:rPr>
                <w:noProof/>
              </w:rPr>
              <w:pict w14:anchorId="2260FC3A">
                <v:line id="_x0000_s4618" style="position:absolute;left:0;text-align:left;flip:x y;z-index:251071488;mso-position-horizontal-relative:text;mso-position-vertical-relative:text" from="363.5pt,502.25pt" to="372.3pt,494.7pt" strokeweight=".57pt"/>
              </w:pict>
            </w:r>
            <w:r>
              <w:rPr>
                <w:noProof/>
              </w:rPr>
              <w:pict w14:anchorId="7DB8F56A">
                <v:line id="_x0000_s4617" style="position:absolute;left:0;text-align:left;flip:x y;z-index:251072512;mso-position-horizontal-relative:text;mso-position-vertical-relative:text" from="372.3pt,494.7pt" to="374.3pt,493pt" strokeweight=".57pt"/>
              </w:pict>
            </w:r>
            <w:r>
              <w:rPr>
                <w:noProof/>
              </w:rPr>
              <w:pict w14:anchorId="3BABD420">
                <v:line id="_x0000_s4616" style="position:absolute;left:0;text-align:left;flip:x y;z-index:251073536;mso-position-horizontal-relative:text;mso-position-vertical-relative:text" from="374.3pt,493pt" to="379.45pt,497.35pt" strokeweight=".57pt"/>
              </w:pict>
            </w:r>
            <w:r>
              <w:rPr>
                <w:noProof/>
              </w:rPr>
              <w:pict w14:anchorId="49F5A9C3">
                <v:line id="_x0000_s4615" style="position:absolute;left:0;text-align:left;flip:x y;z-index:251074560;mso-position-horizontal-relative:text;mso-position-vertical-relative:text" from="379.45pt,497.35pt" to="379.9pt,497pt" strokeweight=".57pt"/>
              </w:pict>
            </w:r>
            <w:r>
              <w:rPr>
                <w:noProof/>
              </w:rPr>
              <w:pict w14:anchorId="707E8B62">
                <v:line id="_x0000_s4614" style="position:absolute;left:0;text-align:left;flip:x y;z-index:251075584;mso-position-horizontal-relative:text;mso-position-vertical-relative:text" from="379.9pt,497pt" to="385.25pt,502.95pt" strokeweight=".57pt"/>
              </w:pict>
            </w:r>
            <w:r>
              <w:rPr>
                <w:noProof/>
              </w:rPr>
              <w:pict w14:anchorId="41B61DDF">
                <v:line id="_x0000_s4613" style="position:absolute;left:0;text-align:left;flip:x y;z-index:251076608;mso-position-horizontal-relative:text;mso-position-vertical-relative:text" from="385.25pt,502.95pt" to="386.7pt,504.55pt" strokeweight=".57pt"/>
              </w:pict>
            </w:r>
            <w:r>
              <w:rPr>
                <w:noProof/>
              </w:rPr>
              <w:pict w14:anchorId="02A4C3D0">
                <v:line id="_x0000_s4612" style="position:absolute;left:0;text-align:left;flip:x y;z-index:251077632;mso-position-horizontal-relative:text;mso-position-vertical-relative:text" from="386.7pt,504.55pt" to="388.45pt,506.5pt" strokeweight=".57pt"/>
              </w:pict>
            </w:r>
            <w:r>
              <w:rPr>
                <w:noProof/>
              </w:rPr>
              <w:pict w14:anchorId="05F8C733">
                <v:line id="_x0000_s4611" style="position:absolute;left:0;text-align:left;flip:x y;z-index:251078656;mso-position-horizontal-relative:text;mso-position-vertical-relative:text" from="388.45pt,506.5pt" to="389.1pt,507.25pt" strokeweight=".57pt"/>
              </w:pict>
            </w:r>
            <w:r>
              <w:rPr>
                <w:noProof/>
              </w:rPr>
              <w:pict w14:anchorId="33FEB1B1">
                <v:line id="_x0000_s4610" style="position:absolute;left:0;text-align:left;flip:x y;z-index:251079680;mso-position-horizontal-relative:text;mso-position-vertical-relative:text" from="389.1pt,507.25pt" to="386.2pt,509.2pt" strokeweight=".57pt"/>
              </w:pict>
            </w:r>
            <w:r>
              <w:rPr>
                <w:noProof/>
              </w:rPr>
              <w:pict w14:anchorId="4CF3ACAE">
                <v:line id="_x0000_s4609" style="position:absolute;left:0;text-align:left;flip:x y;z-index:251080704;mso-position-horizontal-relative:text;mso-position-vertical-relative:text" from="386.2pt,509.2pt" to="394.4pt,519pt" strokeweight=".57pt"/>
              </w:pict>
            </w:r>
            <w:r>
              <w:rPr>
                <w:noProof/>
              </w:rPr>
              <w:pict w14:anchorId="3B34748D">
                <v:line id="_x0000_s4608" style="position:absolute;left:0;text-align:left;flip:x y;z-index:251081728;mso-position-horizontal-relative:text;mso-position-vertical-relative:text" from="394.4pt,519pt" to="392.3pt,520.55pt" strokeweight=".57pt"/>
              </w:pict>
            </w:r>
            <w:r>
              <w:rPr>
                <w:noProof/>
              </w:rPr>
              <w:pict w14:anchorId="66682594">
                <v:line id="_x0000_s4607" style="position:absolute;left:0;text-align:left;flip:x y;z-index:251082752;mso-position-horizontal-relative:text;mso-position-vertical-relative:text" from="392.3pt,520.55pt" to="367.15pt,541.9pt" strokeweight=".57pt"/>
              </w:pict>
            </w:r>
            <w:r>
              <w:rPr>
                <w:noProof/>
              </w:rPr>
              <w:pict w14:anchorId="44768F3C">
                <v:line id="_x0000_s4606" style="position:absolute;left:0;text-align:left;flip:x y;z-index:251083776;mso-position-horizontal-relative:text;mso-position-vertical-relative:text" from="367.15pt,541.9pt" to="366.7pt,541.05pt" strokeweight=".57pt"/>
              </w:pict>
            </w:r>
            <w:r>
              <w:rPr>
                <w:noProof/>
              </w:rPr>
              <w:pict w14:anchorId="1361BCED">
                <v:line id="_x0000_s4605" style="position:absolute;left:0;text-align:left;flip:x y;z-index:251084800;mso-position-horizontal-relative:text;mso-position-vertical-relative:text" from="366.7pt,541.05pt" to="364.35pt,539.1pt" strokeweight=".57pt"/>
              </w:pict>
            </w:r>
            <w:r>
              <w:rPr>
                <w:noProof/>
              </w:rPr>
              <w:pict w14:anchorId="2799988E">
                <v:line id="_x0000_s4604" style="position:absolute;left:0;text-align:left;flip:x y;z-index:251085824;mso-position-horizontal-relative:text;mso-position-vertical-relative:text" from="364.35pt,539.1pt" to="356.35pt,528.65pt" strokeweight=".57pt"/>
              </w:pict>
            </w:r>
            <w:r>
              <w:rPr>
                <w:noProof/>
              </w:rPr>
              <w:pict w14:anchorId="4A7E4BDD">
                <v:line id="_x0000_s4603" style="position:absolute;left:0;text-align:left;flip:x y;z-index:251086848;mso-position-horizontal-relative:text;mso-position-vertical-relative:text" from="356.35pt,528.65pt" to="349.45pt,520pt" strokeweight=".57pt"/>
              </w:pict>
            </w:r>
            <w:r>
              <w:rPr>
                <w:noProof/>
              </w:rPr>
              <w:pict w14:anchorId="6A3133AD">
                <v:line id="_x0000_s4602" style="position:absolute;left:0;text-align:left;flip:x y;z-index:251087872;mso-position-horizontal-relative:text;mso-position-vertical-relative:text" from="349.45pt,520pt" to="346.65pt,516.4pt" strokeweight=".57pt"/>
              </w:pict>
            </w:r>
            <w:r>
              <w:rPr>
                <w:noProof/>
              </w:rPr>
              <w:pict w14:anchorId="7C985E3E">
                <v:line id="_x0000_s4601" style="position:absolute;left:0;text-align:left;flip:x y;z-index:251088896;mso-position-horizontal-relative:text;mso-position-vertical-relative:text" from="346.65pt,516.4pt" to="344.25pt,513.25pt" strokeweight=".57pt"/>
              </w:pict>
            </w:r>
            <w:r>
              <w:rPr>
                <w:noProof/>
              </w:rPr>
              <w:pict w14:anchorId="7C646E06">
                <v:line id="_x0000_s4600" style="position:absolute;left:0;text-align:left;flip:x y;z-index:251089920;mso-position-horizontal-relative:text;mso-position-vertical-relative:text" from="310.85pt,427.6pt" to="327.7pt,433.75pt" strokeweight=".57pt"/>
              </w:pict>
            </w:r>
            <w:r>
              <w:rPr>
                <w:noProof/>
              </w:rPr>
              <w:pict w14:anchorId="33DDE5F9">
                <v:line id="_x0000_s4599" style="position:absolute;left:0;text-align:left;flip:x y;z-index:251090944;mso-position-horizontal-relative:text;mso-position-vertical-relative:text" from="327.7pt,433.75pt" to="366pt,452.5pt" strokeweight=".57pt"/>
              </w:pict>
            </w:r>
            <w:r>
              <w:rPr>
                <w:noProof/>
              </w:rPr>
              <w:pict w14:anchorId="62CC5CCB">
                <v:line id="_x0000_s4598" style="position:absolute;left:0;text-align:left;flip:x y;z-index:251091968;mso-position-horizontal-relative:text;mso-position-vertical-relative:text" from="366pt,452.5pt" to="356.25pt,461.1pt" strokeweight=".57pt"/>
              </w:pict>
            </w:r>
            <w:r>
              <w:rPr>
                <w:noProof/>
              </w:rPr>
              <w:pict w14:anchorId="5510C1B2">
                <v:line id="_x0000_s4597" style="position:absolute;left:0;text-align:left;flip:x y;z-index:251092992;mso-position-horizontal-relative:text;mso-position-vertical-relative:text" from="356.25pt,461.1pt" to="344.35pt,447.65pt" strokeweight=".57pt"/>
              </w:pict>
            </w:r>
            <w:r>
              <w:rPr>
                <w:noProof/>
              </w:rPr>
              <w:pict w14:anchorId="7EE39D5B">
                <v:line id="_x0000_s4596" style="position:absolute;left:0;text-align:left;flip:x y;z-index:251094016;mso-position-horizontal-relative:text;mso-position-vertical-relative:text" from="344.35pt,447.65pt" to="315.35pt,467.55pt" strokeweight=".57pt"/>
              </w:pict>
            </w:r>
            <w:r>
              <w:rPr>
                <w:noProof/>
              </w:rPr>
              <w:pict w14:anchorId="7D18A823">
                <v:line id="_x0000_s4595" style="position:absolute;left:0;text-align:left;flip:x y;z-index:251095040;mso-position-horizontal-relative:text;mso-position-vertical-relative:text" from="315.35pt,467.55pt" to="310.75pt,464.75pt" strokeweight=".57pt"/>
              </w:pict>
            </w:r>
            <w:r>
              <w:rPr>
                <w:noProof/>
              </w:rPr>
              <w:pict w14:anchorId="35F73F20">
                <v:line id="_x0000_s4594" style="position:absolute;left:0;text-align:left;flip:x y;z-index:251096064;mso-position-horizontal-relative:text;mso-position-vertical-relative:text" from="310.75pt,464.75pt" to="311.9pt,458.6pt" strokeweight=".57pt"/>
              </w:pict>
            </w:r>
            <w:r>
              <w:rPr>
                <w:noProof/>
              </w:rPr>
              <w:pict w14:anchorId="693D8491">
                <v:line id="_x0000_s4593" style="position:absolute;left:0;text-align:left;flip:x y;z-index:251097088;mso-position-horizontal-relative:text;mso-position-vertical-relative:text" from="311.9pt,458.6pt" to="310.85pt,427.6pt" strokeweight=".57pt"/>
              </w:pict>
            </w:r>
            <w:r>
              <w:rPr>
                <w:noProof/>
              </w:rPr>
              <w:pict w14:anchorId="781395A0">
                <v:line id="_x0000_s4592" style="position:absolute;left:0;text-align:left;flip:x y;z-index:251098112;mso-position-horizontal-relative:text;mso-position-vertical-relative:text" from="518.1pt,477.55pt" to="548.9pt,453.75pt" strokeweight=".57pt"/>
              </w:pict>
            </w:r>
            <w:r>
              <w:rPr>
                <w:noProof/>
              </w:rPr>
              <w:pict w14:anchorId="22600AFF">
                <v:line id="_x0000_s4591" style="position:absolute;left:0;text-align:left;flip:x y;z-index:251099136;mso-position-horizontal-relative:text;mso-position-vertical-relative:text" from="548.9pt,453.75pt" to="579.5pt,494.5pt" strokeweight=".57pt"/>
              </w:pict>
            </w:r>
            <w:r>
              <w:rPr>
                <w:noProof/>
              </w:rPr>
              <w:pict w14:anchorId="59929374">
                <v:line id="_x0000_s4590" style="position:absolute;left:0;text-align:left;flip:x y;z-index:251100160;mso-position-horizontal-relative:text;mso-position-vertical-relative:text" from="579.5pt,494.5pt" to="551.4pt,518.25pt" strokeweight=".57pt"/>
              </w:pict>
            </w:r>
            <w:r>
              <w:rPr>
                <w:noProof/>
              </w:rPr>
              <w:pict w14:anchorId="672FB988">
                <v:line id="_x0000_s4589" style="position:absolute;left:0;text-align:left;flip:x y;z-index:251101184;mso-position-horizontal-relative:text;mso-position-vertical-relative:text" from="551.4pt,518.25pt" to="518.1pt,477.55pt" strokeweight=".57pt"/>
              </w:pict>
            </w:r>
            <w:r>
              <w:rPr>
                <w:noProof/>
              </w:rPr>
              <w:pict w14:anchorId="2CED81EE">
                <v:line id="_x0000_s4588" style="position:absolute;left:0;text-align:left;flip:x y;z-index:251102208;mso-position-horizontal-relative:text;mso-position-vertical-relative:text" from="706.95pt,99.65pt" to="707.9pt,102.65pt" strokeweight=".57pt"/>
              </w:pict>
            </w:r>
            <w:r>
              <w:rPr>
                <w:noProof/>
              </w:rPr>
              <w:pict w14:anchorId="2E9E540A">
                <v:line id="_x0000_s4587" style="position:absolute;left:0;text-align:left;flip:x y;z-index:251103232;mso-position-horizontal-relative:text;mso-position-vertical-relative:text" from="707.9pt,102.65pt" to="734.1pt,94.95pt" strokeweight=".57pt"/>
              </w:pict>
            </w:r>
            <w:r>
              <w:rPr>
                <w:noProof/>
              </w:rPr>
              <w:pict w14:anchorId="0B0ACF8A">
                <v:line id="_x0000_s4586" style="position:absolute;left:0;text-align:left;flip:x y;z-index:251104256;mso-position-horizontal-relative:text;mso-position-vertical-relative:text" from="734.1pt,94.95pt" to="725.3pt,66pt" strokeweight=".57pt"/>
              </w:pict>
            </w:r>
            <w:r>
              <w:rPr>
                <w:noProof/>
              </w:rPr>
              <w:pict w14:anchorId="38C894AF">
                <v:line id="_x0000_s4585" style="position:absolute;left:0;text-align:left;flip:x y;z-index:251105280;mso-position-horizontal-relative:text;mso-position-vertical-relative:text" from="725.3pt,66pt" to="698.55pt,73.8pt" strokeweight=".57pt"/>
              </w:pict>
            </w:r>
            <w:r>
              <w:rPr>
                <w:noProof/>
              </w:rPr>
              <w:pict w14:anchorId="01FCD638">
                <v:line id="_x0000_s4584" style="position:absolute;left:0;text-align:left;flip:x y;z-index:251106304;mso-position-horizontal-relative:text;mso-position-vertical-relative:text" from="698.55pt,73.8pt" to="706.95pt,99.65pt" strokeweight=".57pt"/>
              </w:pict>
            </w:r>
            <w:r>
              <w:rPr>
                <w:noProof/>
              </w:rPr>
              <w:pict w14:anchorId="5BB2D13F">
                <v:line id="_x0000_s4583" style="position:absolute;left:0;text-align:left;flip:x y;z-index:251107328;mso-position-horizontal-relative:text;mso-position-vertical-relative:text" from="387.6pt,566.4pt" to="414.75pt,543.8pt" strokeweight=".57pt"/>
              </w:pict>
            </w:r>
            <w:r>
              <w:rPr>
                <w:noProof/>
              </w:rPr>
              <w:pict w14:anchorId="761252D9">
                <v:line id="_x0000_s4582" style="position:absolute;left:0;text-align:left;flip:x y;z-index:251108352;mso-position-horizontal-relative:text;mso-position-vertical-relative:text" from="414.75pt,543.8pt" to="425.3pt,555.8pt" strokeweight=".57pt"/>
              </w:pict>
            </w:r>
            <w:r>
              <w:rPr>
                <w:noProof/>
              </w:rPr>
              <w:pict w14:anchorId="3801546E">
                <v:line id="_x0000_s4581" style="position:absolute;left:0;text-align:left;flip:x y;z-index:251109376;mso-position-horizontal-relative:text;mso-position-vertical-relative:text" from="425.3pt,555.8pt" to="433.95pt,567.45pt" strokeweight=".57pt"/>
              </w:pict>
            </w:r>
            <w:r>
              <w:rPr>
                <w:noProof/>
              </w:rPr>
              <w:pict w14:anchorId="2610D4B5">
                <v:line id="_x0000_s4580" style="position:absolute;left:0;text-align:left;flip:x y;z-index:251110400;mso-position-horizontal-relative:text;mso-position-vertical-relative:text" from="433.95pt,567.45pt" to="428pt,572.9pt" strokeweight=".57pt"/>
              </w:pict>
            </w:r>
            <w:r>
              <w:rPr>
                <w:noProof/>
              </w:rPr>
              <w:pict w14:anchorId="6EBCE7F0">
                <v:line id="_x0000_s4579" style="position:absolute;left:0;text-align:left;flip:x y;z-index:251111424;mso-position-horizontal-relative:text;mso-position-vertical-relative:text" from="428pt,572.9pt" to="425.45pt,577.25pt" strokeweight=".57pt"/>
              </w:pict>
            </w:r>
            <w:r>
              <w:rPr>
                <w:noProof/>
              </w:rPr>
              <w:pict w14:anchorId="601AC744">
                <v:line id="_x0000_s4578" style="position:absolute;left:0;text-align:left;flip:x y;z-index:251112448;mso-position-horizontal-relative:text;mso-position-vertical-relative:text" from="425.45pt,577.25pt" to="409.6pt,591.25pt" strokeweight=".57pt"/>
              </w:pict>
            </w:r>
            <w:r>
              <w:rPr>
                <w:noProof/>
              </w:rPr>
              <w:pict w14:anchorId="7E5B56E3">
                <v:line id="_x0000_s4577" style="position:absolute;left:0;text-align:left;flip:x y;z-index:251113472;mso-position-horizontal-relative:text;mso-position-vertical-relative:text" from="409.6pt,591.25pt" to="387.6pt,566.4pt" strokeweight=".57pt"/>
              </w:pict>
            </w:r>
            <w:r>
              <w:rPr>
                <w:noProof/>
              </w:rPr>
              <w:pict w14:anchorId="112144D8">
                <v:line id="_x0000_s4576" style="position:absolute;left:0;text-align:left;flip:x y;z-index:251114496;mso-position-horizontal-relative:text;mso-position-vertical-relative:text" from="579pt,416.65pt" to="606.55pt,394pt" strokeweight=".57pt"/>
              </w:pict>
            </w:r>
            <w:r>
              <w:rPr>
                <w:noProof/>
              </w:rPr>
              <w:pict w14:anchorId="445AC80B">
                <v:line id="_x0000_s4575" style="position:absolute;left:0;text-align:left;flip:x y;z-index:251115520;mso-position-horizontal-relative:text;mso-position-vertical-relative:text" from="606.55pt,394pt" to="616.75pt,393.15pt" strokeweight=".57pt"/>
              </w:pict>
            </w:r>
            <w:r>
              <w:rPr>
                <w:noProof/>
              </w:rPr>
              <w:pict w14:anchorId="69B922F6">
                <v:line id="_x0000_s4574" style="position:absolute;left:0;text-align:left;flip:x y;z-index:251116544;mso-position-horizontal-relative:text;mso-position-vertical-relative:text" from="616.75pt,393.15pt" to="631.05pt,407.35pt" strokeweight=".57pt"/>
              </w:pict>
            </w:r>
            <w:r>
              <w:rPr>
                <w:noProof/>
              </w:rPr>
              <w:pict w14:anchorId="7E7F36D1">
                <v:line id="_x0000_s4573" style="position:absolute;left:0;text-align:left;flip:x y;z-index:251117568;mso-position-horizontal-relative:text;mso-position-vertical-relative:text" from="631.05pt,407.35pt" to="654.1pt,431.6pt" strokeweight=".57pt"/>
              </w:pict>
            </w:r>
            <w:r>
              <w:rPr>
                <w:noProof/>
              </w:rPr>
              <w:pict w14:anchorId="7166EF00">
                <v:line id="_x0000_s4572" style="position:absolute;left:0;text-align:left;flip:x y;z-index:251118592;mso-position-horizontal-relative:text;mso-position-vertical-relative:text" from="654.1pt,431.6pt" to="617.55pt,462.4pt" strokeweight=".57pt"/>
              </w:pict>
            </w:r>
            <w:r>
              <w:rPr>
                <w:noProof/>
              </w:rPr>
              <w:pict w14:anchorId="14EBD59A">
                <v:line id="_x0000_s4571" style="position:absolute;left:0;text-align:left;flip:x y;z-index:251119616;mso-position-horizontal-relative:text;mso-position-vertical-relative:text" from="617.55pt,462.4pt" to="579pt,416.65pt" strokeweight=".57pt"/>
              </w:pict>
            </w:r>
            <w:r>
              <w:rPr>
                <w:noProof/>
              </w:rPr>
              <w:pict w14:anchorId="366E3F80">
                <v:line id="_x0000_s4570" style="position:absolute;left:0;text-align:left;flip:x y;z-index:251120640;mso-position-horizontal-relative:text;mso-position-vertical-relative:text" from="616.75pt,393.15pt" to="653.4pt,360.5pt" strokeweight=".57pt"/>
              </w:pict>
            </w:r>
            <w:r>
              <w:rPr>
                <w:noProof/>
              </w:rPr>
              <w:pict w14:anchorId="3E86E113">
                <v:line id="_x0000_s4569" style="position:absolute;left:0;text-align:left;flip:x y;z-index:251121664;mso-position-horizontal-relative:text;mso-position-vertical-relative:text" from="653.4pt,360.5pt" to="688.65pt,402.45pt" strokeweight=".57pt"/>
              </w:pict>
            </w:r>
            <w:r>
              <w:rPr>
                <w:noProof/>
              </w:rPr>
              <w:pict w14:anchorId="57756BFE">
                <v:line id="_x0000_s4568" style="position:absolute;left:0;text-align:left;flip:x y;z-index:251122688;mso-position-horizontal-relative:text;mso-position-vertical-relative:text" from="688.65pt,402.45pt" to="654.1pt,431.6pt" strokeweight=".57pt"/>
              </w:pict>
            </w:r>
            <w:r>
              <w:rPr>
                <w:noProof/>
              </w:rPr>
              <w:pict w14:anchorId="4EBCE429">
                <v:line id="_x0000_s4567" style="position:absolute;left:0;text-align:left;flip:x y;z-index:251123712;mso-position-horizontal-relative:text;mso-position-vertical-relative:text" from="654.1pt,431.6pt" to="631.05pt,407.35pt" strokeweight=".57pt"/>
              </w:pict>
            </w:r>
            <w:r>
              <w:rPr>
                <w:noProof/>
              </w:rPr>
              <w:pict w14:anchorId="3F89E085">
                <v:line id="_x0000_s4566" style="position:absolute;left:0;text-align:left;flip:x y;z-index:251124736;mso-position-horizontal-relative:text;mso-position-vertical-relative:text" from="631.05pt,407.35pt" to="616.75pt,393.15pt" strokeweight=".57pt"/>
              </w:pict>
            </w:r>
            <w:r>
              <w:rPr>
                <w:noProof/>
              </w:rPr>
              <w:pict w14:anchorId="2777302D">
                <v:line id="_x0000_s4565" style="position:absolute;left:0;text-align:left;flip:x y;z-index:251125760;mso-position-horizontal-relative:text;mso-position-vertical-relative:text" from="545.95pt,427.4pt" to="571.35pt,407.35pt" strokeweight=".57pt"/>
              </w:pict>
            </w:r>
            <w:r>
              <w:rPr>
                <w:noProof/>
              </w:rPr>
              <w:pict w14:anchorId="227FEA5E">
                <v:line id="_x0000_s4564" style="position:absolute;left:0;text-align:left;flip:x y;z-index:251126784;mso-position-horizontal-relative:text;mso-position-vertical-relative:text" from="571.35pt,407.35pt" to="579pt,416.65pt" strokeweight=".57pt"/>
              </w:pict>
            </w:r>
            <w:r>
              <w:rPr>
                <w:noProof/>
              </w:rPr>
              <w:pict w14:anchorId="204EDE95">
                <v:line id="_x0000_s4563" style="position:absolute;left:0;text-align:left;flip:x y;z-index:251127808;mso-position-horizontal-relative:text;mso-position-vertical-relative:text" from="579pt,416.65pt" to="617.55pt,462.4pt" strokeweight=".57pt"/>
              </w:pict>
            </w:r>
            <w:r>
              <w:rPr>
                <w:noProof/>
              </w:rPr>
              <w:pict w14:anchorId="0CBDCA15">
                <v:line id="_x0000_s4562" style="position:absolute;left:0;text-align:left;flip:x y;z-index:251128832;mso-position-horizontal-relative:text;mso-position-vertical-relative:text" from="617.55pt,462.4pt" to="591.95pt,484pt" strokeweight=".57pt"/>
              </w:pict>
            </w:r>
            <w:r>
              <w:rPr>
                <w:noProof/>
              </w:rPr>
              <w:pict w14:anchorId="67FE33D6">
                <v:line id="_x0000_s4561" style="position:absolute;left:0;text-align:left;flip:x y;z-index:251129856;mso-position-horizontal-relative:text;mso-position-vertical-relative:text" from="591.95pt,484pt" to="545.95pt,427.4pt" strokeweight=".57pt"/>
              </w:pict>
            </w:r>
            <w:r>
              <w:rPr>
                <w:noProof/>
              </w:rPr>
              <w:pict w14:anchorId="1E177907">
                <v:line id="_x0000_s4560" style="position:absolute;left:0;text-align:left;flip:x y;z-index:251130880;mso-position-horizontal-relative:text;mso-position-vertical-relative:text" from="414.7pt,543.8pt" to="436.5pt,525.7pt" strokeweight=".57pt"/>
              </w:pict>
            </w:r>
            <w:r>
              <w:rPr>
                <w:noProof/>
              </w:rPr>
              <w:pict w14:anchorId="058AC4AF">
                <v:line id="_x0000_s4559" style="position:absolute;left:0;text-align:left;flip:x y;z-index:251131904;mso-position-horizontal-relative:text;mso-position-vertical-relative:text" from="436.5pt,525.7pt" to="437.8pt,524.85pt" strokeweight=".57pt"/>
              </w:pict>
            </w:r>
            <w:r>
              <w:rPr>
                <w:noProof/>
              </w:rPr>
              <w:pict w14:anchorId="37A81776">
                <v:line id="_x0000_s4558" style="position:absolute;left:0;text-align:left;flip:x y;z-index:251132928;mso-position-horizontal-relative:text;mso-position-vertical-relative:text" from="437.8pt,524.85pt" to="437pt,523.75pt" strokeweight=".57pt"/>
              </w:pict>
            </w:r>
            <w:r>
              <w:rPr>
                <w:noProof/>
              </w:rPr>
              <w:pict w14:anchorId="4698D1F3">
                <v:line id="_x0000_s4557" style="position:absolute;left:0;text-align:left;flip:x y;z-index:251133952;mso-position-horizontal-relative:text;mso-position-vertical-relative:text" from="437pt,523.75pt" to="441.55pt,519.9pt" strokeweight=".57pt"/>
              </w:pict>
            </w:r>
            <w:r>
              <w:rPr>
                <w:noProof/>
              </w:rPr>
              <w:pict w14:anchorId="6FBB2713">
                <v:line id="_x0000_s4556" style="position:absolute;left:0;text-align:left;flip:x y;z-index:251134976;mso-position-horizontal-relative:text;mso-position-vertical-relative:text" from="441.55pt,519.9pt" to="443.95pt,522.7pt" strokeweight=".57pt"/>
              </w:pict>
            </w:r>
            <w:r>
              <w:rPr>
                <w:noProof/>
              </w:rPr>
              <w:pict w14:anchorId="79D6EEE6">
                <v:line id="_x0000_s4555" style="position:absolute;left:0;text-align:left;flip:x y;z-index:251136000;mso-position-horizontal-relative:text;mso-position-vertical-relative:text" from="443.95pt,522.7pt" to="452.1pt,532.95pt" strokeweight=".57pt"/>
              </w:pict>
            </w:r>
            <w:r>
              <w:rPr>
                <w:noProof/>
              </w:rPr>
              <w:pict w14:anchorId="4597D614">
                <v:line id="_x0000_s4554" style="position:absolute;left:0;text-align:left;flip:x y;z-index:251137024;mso-position-horizontal-relative:text;mso-position-vertical-relative:text" from="452.1pt,532.95pt" to="445.75pt,537.95pt" strokeweight=".57pt"/>
              </w:pict>
            </w:r>
            <w:r>
              <w:rPr>
                <w:noProof/>
              </w:rPr>
              <w:pict w14:anchorId="6CFCA616">
                <v:line id="_x0000_s4553" style="position:absolute;left:0;text-align:left;flip:x y;z-index:251138048;mso-position-horizontal-relative:text;mso-position-vertical-relative:text" from="445.75pt,537.95pt" to="440.05pt,542.8pt" strokeweight=".57pt"/>
              </w:pict>
            </w:r>
            <w:r>
              <w:rPr>
                <w:noProof/>
              </w:rPr>
              <w:pict w14:anchorId="337C9E9E">
                <v:line id="_x0000_s4552" style="position:absolute;left:0;text-align:left;flip:x y;z-index:251139072;mso-position-horizontal-relative:text;mso-position-vertical-relative:text" from="440.05pt,542.8pt" to="429.35pt,552.15pt" strokeweight=".57pt"/>
              </w:pict>
            </w:r>
            <w:r>
              <w:rPr>
                <w:noProof/>
              </w:rPr>
              <w:pict w14:anchorId="4EDDDA5B">
                <v:line id="_x0000_s4551" style="position:absolute;left:0;text-align:left;flip:x y;z-index:251140096;mso-position-horizontal-relative:text;mso-position-vertical-relative:text" from="429.35pt,552.15pt" to="429.1pt,552.4pt" strokeweight=".57pt"/>
              </w:pict>
            </w:r>
            <w:r>
              <w:rPr>
                <w:noProof/>
              </w:rPr>
              <w:pict w14:anchorId="300EAF6C">
                <v:line id="_x0000_s4550" style="position:absolute;left:0;text-align:left;flip:x y;z-index:251141120;mso-position-horizontal-relative:text;mso-position-vertical-relative:text" from="429.1pt,552.4pt" to="425.3pt,555.8pt" strokeweight=".57pt"/>
              </w:pict>
            </w:r>
            <w:r>
              <w:rPr>
                <w:noProof/>
              </w:rPr>
              <w:pict w14:anchorId="3E6C9E52">
                <v:line id="_x0000_s4549" style="position:absolute;left:0;text-align:left;flip:x y;z-index:251142144;mso-position-horizontal-relative:text;mso-position-vertical-relative:text" from="425.3pt,555.8pt" to="414.7pt,543.8pt" strokeweight=".57pt"/>
              </w:pict>
            </w:r>
            <w:r>
              <w:rPr>
                <w:noProof/>
              </w:rPr>
              <w:pict w14:anchorId="680292B1">
                <v:line id="_x0000_s4548" style="position:absolute;left:0;text-align:left;flip:x y;z-index:251143168;mso-position-horizontal-relative:text;mso-position-vertical-relative:text" from="429.35pt,552.15pt" to="440.05pt,542.8pt" strokeweight=".57pt"/>
              </w:pict>
            </w:r>
            <w:r>
              <w:rPr>
                <w:noProof/>
              </w:rPr>
              <w:pict w14:anchorId="45C28783">
                <v:line id="_x0000_s4547" style="position:absolute;left:0;text-align:left;flip:x y;z-index:251144192;mso-position-horizontal-relative:text;mso-position-vertical-relative:text" from="440.05pt,542.8pt" to="445.75pt,537.95pt" strokeweight=".57pt"/>
              </w:pict>
            </w:r>
            <w:r>
              <w:rPr>
                <w:noProof/>
              </w:rPr>
              <w:pict w14:anchorId="52D5860E">
                <v:line id="_x0000_s4546" style="position:absolute;left:0;text-align:left;flip:x y;z-index:251145216;mso-position-horizontal-relative:text;mso-position-vertical-relative:text" from="445.75pt,537.95pt" to="452.1pt,532.95pt" strokeweight=".57pt"/>
              </w:pict>
            </w:r>
            <w:r>
              <w:rPr>
                <w:noProof/>
              </w:rPr>
              <w:pict w14:anchorId="64849C47">
                <v:line id="_x0000_s4545" style="position:absolute;left:0;text-align:left;flip:x y;z-index:251146240;mso-position-horizontal-relative:text;mso-position-vertical-relative:text" from="452.1pt,532.95pt" to="461.5pt,544.85pt" strokeweight=".57pt"/>
              </w:pict>
            </w:r>
            <w:r>
              <w:rPr>
                <w:noProof/>
              </w:rPr>
              <w:pict w14:anchorId="4E6C3DCA">
                <v:line id="_x0000_s4544" style="position:absolute;left:0;text-align:left;flip:x y;z-index:251147264;mso-position-horizontal-relative:text;mso-position-vertical-relative:text" from="461.5pt,544.85pt" to="460.55pt,545.7pt" strokeweight=".57pt"/>
              </w:pict>
            </w:r>
            <w:r>
              <w:rPr>
                <w:noProof/>
              </w:rPr>
              <w:pict w14:anchorId="298B3ABD">
                <v:line id="_x0000_s4543" style="position:absolute;left:0;text-align:left;flip:x y;z-index:251148288;mso-position-horizontal-relative:text;mso-position-vertical-relative:text" from="460.55pt,545.7pt" to="462.25pt,547.6pt" strokeweight=".57pt"/>
              </w:pict>
            </w:r>
            <w:r>
              <w:rPr>
                <w:noProof/>
              </w:rPr>
              <w:pict w14:anchorId="5D591BA8">
                <v:line id="_x0000_s4542" style="position:absolute;left:0;text-align:left;flip:x y;z-index:251149312;mso-position-horizontal-relative:text;mso-position-vertical-relative:text" from="462.25pt,547.6pt" to="457.6pt,551.1pt" strokeweight=".57pt"/>
              </w:pict>
            </w:r>
            <w:r>
              <w:rPr>
                <w:noProof/>
              </w:rPr>
              <w:pict w14:anchorId="3E86E24F">
                <v:line id="_x0000_s4541" style="position:absolute;left:0;text-align:left;flip:x y;z-index:251150336;mso-position-horizontal-relative:text;mso-position-vertical-relative:text" from="457.6pt,551.1pt" to="448.3pt,558.25pt" strokeweight=".57pt"/>
              </w:pict>
            </w:r>
            <w:r>
              <w:rPr>
                <w:noProof/>
              </w:rPr>
              <w:pict w14:anchorId="57A4C837">
                <v:line id="_x0000_s4540" style="position:absolute;left:0;text-align:left;flip:x y;z-index:251151360;mso-position-horizontal-relative:text;mso-position-vertical-relative:text" from="448.3pt,558.25pt" to="437.4pt,566.8pt" strokeweight=".57pt"/>
              </w:pict>
            </w:r>
            <w:r>
              <w:rPr>
                <w:noProof/>
              </w:rPr>
              <w:pict w14:anchorId="67A1C5D0">
                <v:line id="_x0000_s4539" style="position:absolute;left:0;text-align:left;flip:x y;z-index:251152384;mso-position-horizontal-relative:text;mso-position-vertical-relative:text" from="437.4pt,566.8pt" to="435.8pt,566.05pt" strokeweight=".57pt"/>
              </w:pict>
            </w:r>
            <w:r>
              <w:rPr>
                <w:noProof/>
              </w:rPr>
              <w:pict w14:anchorId="442EA29D">
                <v:line id="_x0000_s4538" style="position:absolute;left:0;text-align:left;flip:x y;z-index:251153408;mso-position-horizontal-relative:text;mso-position-vertical-relative:text" from="435.8pt,566.05pt" to="432.15pt,560.15pt" strokeweight=".57pt"/>
              </w:pict>
            </w:r>
            <w:r>
              <w:rPr>
                <w:noProof/>
              </w:rPr>
              <w:pict w14:anchorId="4C214A02">
                <v:line id="_x0000_s4537" style="position:absolute;left:0;text-align:left;flip:x y;z-index:251154432;mso-position-horizontal-relative:text;mso-position-vertical-relative:text" from="432.15pt,560.15pt" to="434.35pt,558.4pt" strokeweight=".57pt"/>
              </w:pict>
            </w:r>
            <w:r>
              <w:rPr>
                <w:noProof/>
              </w:rPr>
              <w:pict w14:anchorId="34211AED">
                <v:line id="_x0000_s4536" style="position:absolute;left:0;text-align:left;flip:x y;z-index:251155456;mso-position-horizontal-relative:text;mso-position-vertical-relative:text" from="434.35pt,558.4pt" to="429.35pt,552.15pt" strokeweight=".57pt"/>
              </w:pict>
            </w:r>
            <w:r>
              <w:rPr>
                <w:noProof/>
              </w:rPr>
              <w:pict w14:anchorId="7512B4A9">
                <v:line id="_x0000_s4535" style="position:absolute;left:0;text-align:left;flip:x y;z-index:251156480;mso-position-horizontal-relative:text;mso-position-vertical-relative:text" from="686pt,108.95pt" to="690.8pt,107.1pt" strokeweight=".57pt"/>
              </w:pict>
            </w:r>
            <w:r>
              <w:rPr>
                <w:noProof/>
              </w:rPr>
              <w:pict w14:anchorId="69A9AAEF">
                <v:line id="_x0000_s4534" style="position:absolute;left:0;text-align:left;flip:x y;z-index:251157504;mso-position-horizontal-relative:text;mso-position-vertical-relative:text" from="690.8pt,107.1pt" to="690.35pt,106.25pt" strokeweight=".57pt"/>
              </w:pict>
            </w:r>
            <w:r>
              <w:rPr>
                <w:noProof/>
              </w:rPr>
              <w:pict w14:anchorId="2D0F7043">
                <v:line id="_x0000_s4533" style="position:absolute;left:0;text-align:left;flip:x y;z-index:251158528;mso-position-horizontal-relative:text;mso-position-vertical-relative:text" from="690.35pt,106.25pt" to="706.95pt,99.65pt" strokeweight=".57pt"/>
              </w:pict>
            </w:r>
            <w:r>
              <w:rPr>
                <w:noProof/>
              </w:rPr>
              <w:pict w14:anchorId="44528139">
                <v:line id="_x0000_s4532" style="position:absolute;left:0;text-align:left;flip:x y;z-index:251159552;mso-position-horizontal-relative:text;mso-position-vertical-relative:text" from="706.95pt,99.65pt" to="707.9pt,102.65pt" strokeweight=".57pt"/>
              </w:pict>
            </w:r>
            <w:r>
              <w:rPr>
                <w:noProof/>
              </w:rPr>
              <w:pict w14:anchorId="2C343B1B">
                <v:line id="_x0000_s4531" style="position:absolute;left:0;text-align:left;flip:x y;z-index:251160576;mso-position-horizontal-relative:text;mso-position-vertical-relative:text" from="707.9pt,102.65pt" to="714.75pt,122.6pt" strokeweight=".57pt"/>
              </w:pict>
            </w:r>
            <w:r>
              <w:rPr>
                <w:noProof/>
              </w:rPr>
              <w:pict w14:anchorId="6ACC34A7">
                <v:line id="_x0000_s4530" style="position:absolute;left:0;text-align:left;flip:x y;z-index:251161600;mso-position-horizontal-relative:text;mso-position-vertical-relative:text" from="714.75pt,122.6pt" to="718pt,130.2pt" strokeweight=".57pt"/>
              </w:pict>
            </w:r>
            <w:r>
              <w:rPr>
                <w:noProof/>
              </w:rPr>
              <w:pict w14:anchorId="370CCD33">
                <v:line id="_x0000_s4529" style="position:absolute;left:0;text-align:left;flip:x y;z-index:251162624;mso-position-horizontal-relative:text;mso-position-vertical-relative:text" from="718pt,130.2pt" to="723pt,129.3pt" strokeweight=".57pt"/>
              </w:pict>
            </w:r>
            <w:r>
              <w:rPr>
                <w:noProof/>
              </w:rPr>
              <w:pict w14:anchorId="0128F1FA">
                <v:line id="_x0000_s4528" style="position:absolute;left:0;text-align:left;flip:x y;z-index:251163648;mso-position-horizontal-relative:text;mso-position-vertical-relative:text" from="723pt,129.3pt" to="726.65pt,141.3pt" strokeweight=".57pt"/>
              </w:pict>
            </w:r>
            <w:r>
              <w:rPr>
                <w:noProof/>
              </w:rPr>
              <w:pict w14:anchorId="1AD7AC22">
                <v:line id="_x0000_s4527" style="position:absolute;left:0;text-align:left;flip:x y;z-index:251164672;mso-position-horizontal-relative:text;mso-position-vertical-relative:text" from="726.65pt,141.3pt" to="713.4pt,146.9pt" strokeweight=".57pt"/>
              </w:pict>
            </w:r>
            <w:r>
              <w:rPr>
                <w:noProof/>
              </w:rPr>
              <w:pict w14:anchorId="5EF3638D">
                <v:line id="_x0000_s4526" style="position:absolute;left:0;text-align:left;flip:x y;z-index:251165696;mso-position-horizontal-relative:text;mso-position-vertical-relative:text" from="713.4pt,146.9pt" to="706.3pt,149.85pt" strokeweight=".57pt"/>
              </w:pict>
            </w:r>
            <w:r>
              <w:rPr>
                <w:noProof/>
              </w:rPr>
              <w:pict w14:anchorId="3A3EFD57">
                <v:line id="_x0000_s4525" style="position:absolute;left:0;text-align:left;flip:x y;z-index:251166720;mso-position-horizontal-relative:text;mso-position-vertical-relative:text" from="706.3pt,149.85pt" to="686pt,108.95pt" strokeweight=".57pt"/>
              </w:pict>
            </w:r>
            <w:r>
              <w:rPr>
                <w:noProof/>
              </w:rPr>
              <w:pict w14:anchorId="1D89BDFC">
                <v:line id="_x0000_s4524" style="position:absolute;left:0;text-align:left;flip:x y;z-index:251167744;mso-position-horizontal-relative:text;mso-position-vertical-relative:text" from="342.55pt,166.05pt" to="359pt,193.5pt" strokeweight=".57pt"/>
              </w:pict>
            </w:r>
            <w:r>
              <w:rPr>
                <w:noProof/>
              </w:rPr>
              <w:pict w14:anchorId="484A3C0C">
                <v:line id="_x0000_s4523" style="position:absolute;left:0;text-align:left;flip:x y;z-index:251168768;mso-position-horizontal-relative:text;mso-position-vertical-relative:text" from="359pt,193.5pt" to="365.15pt,203.05pt" strokeweight=".57pt"/>
              </w:pict>
            </w:r>
            <w:r>
              <w:rPr>
                <w:noProof/>
              </w:rPr>
              <w:pict w14:anchorId="62EE677B">
                <v:line id="_x0000_s4522" style="position:absolute;left:0;text-align:left;flip:x y;z-index:251169792;mso-position-horizontal-relative:text;mso-position-vertical-relative:text" from="365.15pt,203.05pt" to="321.9pt,235pt" strokeweight=".57pt"/>
              </w:pict>
            </w:r>
            <w:r>
              <w:rPr>
                <w:noProof/>
              </w:rPr>
              <w:pict w14:anchorId="6F04D2B1">
                <v:line id="_x0000_s4521" style="position:absolute;left:0;text-align:left;flip:x y;z-index:251170816;mso-position-horizontal-relative:text;mso-position-vertical-relative:text" from="321.9pt,235pt" to="317.45pt,228.25pt" strokeweight=".57pt"/>
              </w:pict>
            </w:r>
            <w:r>
              <w:rPr>
                <w:noProof/>
              </w:rPr>
              <w:pict w14:anchorId="2713B78E">
                <v:line id="_x0000_s4520" style="position:absolute;left:0;text-align:left;flip:x y;z-index:251171840;mso-position-horizontal-relative:text;mso-position-vertical-relative:text" from="317.45pt,228.25pt" to="318.35pt,209.45pt" strokeweight=".57pt"/>
              </w:pict>
            </w:r>
            <w:r>
              <w:rPr>
                <w:noProof/>
              </w:rPr>
              <w:pict w14:anchorId="3A7581C0">
                <v:line id="_x0000_s4519" style="position:absolute;left:0;text-align:left;flip:x y;z-index:251172864;mso-position-horizontal-relative:text;mso-position-vertical-relative:text" from="318.35pt,209.45pt" to="321.25pt,196.85pt" strokeweight=".57pt"/>
              </w:pict>
            </w:r>
            <w:r>
              <w:rPr>
                <w:noProof/>
              </w:rPr>
              <w:pict w14:anchorId="48FF814F">
                <v:line id="_x0000_s4518" style="position:absolute;left:0;text-align:left;flip:x y;z-index:251173888;mso-position-horizontal-relative:text;mso-position-vertical-relative:text" from="321.25pt,196.85pt" to="330.6pt,173.45pt" strokeweight=".57pt"/>
              </w:pict>
            </w:r>
            <w:r>
              <w:rPr>
                <w:noProof/>
              </w:rPr>
              <w:pict w14:anchorId="0D109662">
                <v:line id="_x0000_s4517" style="position:absolute;left:0;text-align:left;flip:x y;z-index:251174912;mso-position-horizontal-relative:text;mso-position-vertical-relative:text" from="330.6pt,173.45pt" to="342.55pt,166.05pt" strokeweight=".57pt"/>
              </w:pict>
            </w:r>
            <w:r>
              <w:rPr>
                <w:noProof/>
              </w:rPr>
              <w:pict w14:anchorId="5065E98B">
                <v:line id="_x0000_s4516" style="position:absolute;left:0;text-align:left;flip:x y;z-index:251175936;mso-position-horizontal-relative:text;mso-position-vertical-relative:text" from="369.7pt,210.65pt" to="389.95pt,195.6pt" strokeweight=".57pt"/>
              </w:pict>
            </w:r>
            <w:r>
              <w:rPr>
                <w:noProof/>
              </w:rPr>
              <w:pict w14:anchorId="70BD5F52">
                <v:line id="_x0000_s4515" style="position:absolute;left:0;text-align:left;flip:x y;z-index:251176960;mso-position-horizontal-relative:text;mso-position-vertical-relative:text" from="389.95pt,195.6pt" to="413.85pt,231.9pt" strokeweight=".57pt"/>
              </w:pict>
            </w:r>
            <w:r>
              <w:rPr>
                <w:noProof/>
              </w:rPr>
              <w:pict w14:anchorId="2BFEC739">
                <v:line id="_x0000_s4514" style="position:absolute;left:0;text-align:left;flip:x y;z-index:251177984;mso-position-horizontal-relative:text;mso-position-vertical-relative:text" from="413.85pt,231.9pt" to="397.45pt,241.75pt" strokeweight=".57pt"/>
              </w:pict>
            </w:r>
            <w:r>
              <w:rPr>
                <w:noProof/>
              </w:rPr>
              <w:pict w14:anchorId="682DA80D">
                <v:line id="_x0000_s4513" style="position:absolute;left:0;text-align:left;flip:x y;z-index:251179008;mso-position-horizontal-relative:text;mso-position-vertical-relative:text" from="397.45pt,241.75pt" to="356.65pt,264.45pt" strokeweight=".57pt"/>
              </w:pict>
            </w:r>
            <w:r>
              <w:rPr>
                <w:noProof/>
              </w:rPr>
              <w:pict w14:anchorId="3A94EC77">
                <v:line id="_x0000_s4512" style="position:absolute;left:0;text-align:left;flip:x y;z-index:251180032;mso-position-horizontal-relative:text;mso-position-vertical-relative:text" from="356.65pt,264.45pt" to="353.35pt,259.45pt" strokeweight=".57pt"/>
              </w:pict>
            </w:r>
            <w:r>
              <w:rPr>
                <w:noProof/>
              </w:rPr>
              <w:pict w14:anchorId="7E4060BA">
                <v:line id="_x0000_s4511" style="position:absolute;left:0;text-align:left;flip:x y;z-index:251181056;mso-position-horizontal-relative:text;mso-position-vertical-relative:text" from="353.35pt,259.45pt" to="386.7pt,234.05pt" strokeweight=".57pt"/>
              </w:pict>
            </w:r>
            <w:r>
              <w:rPr>
                <w:noProof/>
              </w:rPr>
              <w:pict w14:anchorId="06CBB510">
                <v:line id="_x0000_s4510" style="position:absolute;left:0;text-align:left;flip:x y;z-index:251182080;mso-position-horizontal-relative:text;mso-position-vertical-relative:text" from="386.7pt,234.05pt" to="369.7pt,210.65pt" strokeweight=".57pt"/>
              </w:pict>
            </w:r>
            <w:r>
              <w:rPr>
                <w:noProof/>
              </w:rPr>
              <w:pict w14:anchorId="4FEDD318">
                <v:line id="_x0000_s4509" style="position:absolute;left:0;text-align:left;flip:x y;z-index:251183104;mso-position-horizontal-relative:text;mso-position-vertical-relative:text" from="315.35pt,467.55pt" to="344.35pt,447.65pt" strokeweight=".57pt"/>
              </w:pict>
            </w:r>
            <w:r>
              <w:rPr>
                <w:noProof/>
              </w:rPr>
              <w:pict w14:anchorId="71C826F8">
                <v:line id="_x0000_s4508" style="position:absolute;left:0;text-align:left;flip:x y;z-index:251184128;mso-position-horizontal-relative:text;mso-position-vertical-relative:text" from="344.35pt,447.65pt" to="356.25pt,461.1pt" strokeweight=".57pt"/>
              </w:pict>
            </w:r>
            <w:r>
              <w:rPr>
                <w:noProof/>
              </w:rPr>
              <w:pict w14:anchorId="268BDD79">
                <v:line id="_x0000_s4507" style="position:absolute;left:0;text-align:left;flip:x y;z-index:251185152;mso-position-horizontal-relative:text;mso-position-vertical-relative:text" from="356.25pt,461.1pt" to="322pt,483.3pt" strokeweight=".57pt"/>
              </w:pict>
            </w:r>
            <w:r>
              <w:rPr>
                <w:noProof/>
              </w:rPr>
              <w:pict w14:anchorId="5EBC3BA7">
                <v:line id="_x0000_s4506" style="position:absolute;left:0;text-align:left;flip:x y;z-index:251186176;mso-position-horizontal-relative:text;mso-position-vertical-relative:text" from="322pt,483.3pt" to="315.35pt,467.55pt" strokeweight=".57pt"/>
              </w:pict>
            </w:r>
            <w:r>
              <w:rPr>
                <w:noProof/>
              </w:rPr>
              <w:pict w14:anchorId="7649678E">
                <v:line id="_x0000_s4505" style="position:absolute;left:0;text-align:left;flip:x y;z-index:251187200;mso-position-horizontal-relative:text;mso-position-vertical-relative:text" from="424.1pt,160.9pt" to="461.75pt,139.8pt" strokeweight=".57pt"/>
              </w:pict>
            </w:r>
            <w:r>
              <w:rPr>
                <w:noProof/>
              </w:rPr>
              <w:pict w14:anchorId="7916B662">
                <v:line id="_x0000_s4504" style="position:absolute;left:0;text-align:left;flip:x y;z-index:251188224;mso-position-horizontal-relative:text;mso-position-vertical-relative:text" from="461.75pt,139.8pt" to="470.15pt,154.5pt" strokeweight=".57pt"/>
              </w:pict>
            </w:r>
            <w:r>
              <w:rPr>
                <w:noProof/>
              </w:rPr>
              <w:pict w14:anchorId="775FBAEB">
                <v:line id="_x0000_s4503" style="position:absolute;left:0;text-align:left;flip:x y;z-index:251189248;mso-position-horizontal-relative:text;mso-position-vertical-relative:text" from="470.15pt,154.5pt" to="433.3pt,174.75pt" strokeweight=".57pt"/>
              </w:pict>
            </w:r>
            <w:r>
              <w:rPr>
                <w:noProof/>
              </w:rPr>
              <w:pict w14:anchorId="2E92CA2D">
                <v:line id="_x0000_s4502" style="position:absolute;left:0;text-align:left;flip:x y;z-index:251190272;mso-position-horizontal-relative:text;mso-position-vertical-relative:text" from="433.3pt,174.75pt" to="424.1pt,160.9pt" strokeweight=".57pt"/>
              </w:pict>
            </w:r>
            <w:r>
              <w:rPr>
                <w:noProof/>
              </w:rPr>
              <w:pict w14:anchorId="5062DD1D">
                <v:line id="_x0000_s4501" style="position:absolute;left:0;text-align:left;flip:x y;z-index:251191296;mso-position-horizontal-relative:text;mso-position-vertical-relative:text" from="497.9pt,119.55pt" to="535.3pt,98.55pt" strokeweight=".57pt"/>
              </w:pict>
            </w:r>
            <w:r>
              <w:rPr>
                <w:noProof/>
              </w:rPr>
              <w:pict w14:anchorId="7BC98749">
                <v:line id="_x0000_s4500" style="position:absolute;left:0;text-align:left;flip:x y;z-index:251192320;mso-position-horizontal-relative:text;mso-position-vertical-relative:text" from="535.3pt,98.55pt" to="539.95pt,108.45pt" strokeweight=".57pt"/>
              </w:pict>
            </w:r>
            <w:r>
              <w:rPr>
                <w:noProof/>
              </w:rPr>
              <w:pict w14:anchorId="7D57EEFB">
                <v:line id="_x0000_s4499" style="position:absolute;left:0;text-align:left;flip:x y;z-index:251193344;mso-position-horizontal-relative:text;mso-position-vertical-relative:text" from="539.95pt,108.45pt" to="536.55pt,118.15pt" strokeweight=".57pt"/>
              </w:pict>
            </w:r>
            <w:r>
              <w:rPr>
                <w:noProof/>
              </w:rPr>
              <w:pict w14:anchorId="31780FF1">
                <v:line id="_x0000_s4498" style="position:absolute;left:0;text-align:left;flip:x y;z-index:251194368;mso-position-horizontal-relative:text;mso-position-vertical-relative:text" from="536.55pt,118.15pt" to="506.7pt,134.5pt" strokeweight=".57pt"/>
              </w:pict>
            </w:r>
            <w:r>
              <w:rPr>
                <w:noProof/>
              </w:rPr>
              <w:pict w14:anchorId="660854A9">
                <v:line id="_x0000_s4497" style="position:absolute;left:0;text-align:left;flip:x y;z-index:251195392;mso-position-horizontal-relative:text;mso-position-vertical-relative:text" from="506.7pt,134.5pt" to="497.9pt,119.55pt" strokeweight=".57pt"/>
              </w:pict>
            </w:r>
            <w:r>
              <w:rPr>
                <w:noProof/>
              </w:rPr>
              <w:pict w14:anchorId="68A4B581">
                <v:line id="_x0000_s4496" style="position:absolute;left:0;text-align:left;flip:x y;z-index:251196416;mso-position-horizontal-relative:text;mso-position-vertical-relative:text" from="461.75pt,139.8pt" to="497.9pt,119.55pt" strokeweight=".57pt"/>
              </w:pict>
            </w:r>
            <w:r>
              <w:rPr>
                <w:noProof/>
              </w:rPr>
              <w:pict w14:anchorId="11D3F51A">
                <v:line id="_x0000_s4495" style="position:absolute;left:0;text-align:left;flip:x y;z-index:251197440;mso-position-horizontal-relative:text;mso-position-vertical-relative:text" from="497.9pt,119.55pt" to="506.7pt,134.5pt" strokeweight=".57pt"/>
              </w:pict>
            </w:r>
            <w:r>
              <w:rPr>
                <w:noProof/>
              </w:rPr>
              <w:pict w14:anchorId="0B6E94C1">
                <v:line id="_x0000_s4494" style="position:absolute;left:0;text-align:left;flip:x y;z-index:251198464;mso-position-horizontal-relative:text;mso-position-vertical-relative:text" from="506.7pt,134.5pt" to="470.15pt,154.5pt" strokeweight=".57pt"/>
              </w:pict>
            </w:r>
            <w:r>
              <w:rPr>
                <w:noProof/>
              </w:rPr>
              <w:pict w14:anchorId="2C4D6D55">
                <v:line id="_x0000_s4493" style="position:absolute;left:0;text-align:left;flip:x y;z-index:251199488;mso-position-horizontal-relative:text;mso-position-vertical-relative:text" from="470.15pt,154.5pt" to="461.75pt,139.8pt" strokeweight=".57pt"/>
              </w:pict>
            </w:r>
            <w:r>
              <w:rPr>
                <w:noProof/>
              </w:rPr>
              <w:pict w14:anchorId="316818B7">
                <v:line id="_x0000_s4492" style="position:absolute;left:0;text-align:left;flip:x y;z-index:251200512;mso-position-horizontal-relative:text;mso-position-vertical-relative:text" from="748.95pt,269.85pt" to="709.45pt,185.05pt" strokeweight=".57pt"/>
              </w:pict>
            </w:r>
            <w:r>
              <w:rPr>
                <w:noProof/>
              </w:rPr>
              <w:pict w14:anchorId="0188FF39">
                <v:line id="_x0000_s4491" style="position:absolute;left:0;text-align:left;flip:x y;z-index:251201536;mso-position-horizontal-relative:text;mso-position-vertical-relative:text" from="709.45pt,185.05pt" to="705.9pt,186.65pt" strokeweight=".57pt"/>
              </w:pict>
            </w:r>
            <w:r>
              <w:rPr>
                <w:noProof/>
              </w:rPr>
              <w:pict w14:anchorId="7FB3DFE8">
                <v:line id="_x0000_s4490" style="position:absolute;left:0;text-align:left;flip:x y;z-index:251202560;mso-position-horizontal-relative:text;mso-position-vertical-relative:text" from="705.9pt,186.65pt" to="696.95pt,168.45pt" strokeweight=".57pt"/>
              </w:pict>
            </w:r>
            <w:r>
              <w:rPr>
                <w:noProof/>
              </w:rPr>
              <w:pict w14:anchorId="32A1BBF2">
                <v:line id="_x0000_s4489" style="position:absolute;left:0;text-align:left;flip:x y;z-index:251203584;mso-position-horizontal-relative:text;mso-position-vertical-relative:text" from="696.95pt,168.45pt" to="697.45pt,168.15pt" strokeweight=".57pt"/>
              </w:pict>
            </w:r>
            <w:r>
              <w:rPr>
                <w:noProof/>
              </w:rPr>
              <w:pict w14:anchorId="01B41141">
                <v:line id="_x0000_s4488" style="position:absolute;left:0;text-align:left;flip:x y;z-index:251204608;mso-position-horizontal-relative:text;mso-position-vertical-relative:text" from="697.45pt,168.15pt" to="690.55pt,154.35pt" strokeweight=".57pt"/>
              </w:pict>
            </w:r>
            <w:r>
              <w:rPr>
                <w:noProof/>
              </w:rPr>
              <w:pict w14:anchorId="74069206">
                <v:line id="_x0000_s4487" style="position:absolute;left:0;text-align:left;flip:x y;z-index:251205632;mso-position-horizontal-relative:text;mso-position-vertical-relative:text" from="690.55pt,154.35pt" to="669.8pt,112.85pt" strokeweight=".57pt"/>
              </w:pict>
            </w:r>
            <w:r>
              <w:rPr>
                <w:noProof/>
              </w:rPr>
              <w:pict w14:anchorId="3B1CDEDA">
                <v:line id="_x0000_s4486" style="position:absolute;left:0;text-align:left;flip:x y;z-index:251206656;mso-position-horizontal-relative:text;mso-position-vertical-relative:text" from="669.8pt,112.85pt" to="666.25pt,105.8pt" strokeweight=".57pt"/>
              </w:pict>
            </w:r>
            <w:r>
              <w:rPr>
                <w:noProof/>
              </w:rPr>
              <w:pict w14:anchorId="5D9E268A">
                <v:line id="_x0000_s4485" style="position:absolute;left:0;text-align:left;flip:x y;z-index:251207680;mso-position-horizontal-relative:text;mso-position-vertical-relative:text" from="666.25pt,105.8pt" to="680.8pt,98.5pt" strokeweight=".57pt"/>
              </w:pict>
            </w:r>
            <w:r>
              <w:rPr>
                <w:noProof/>
              </w:rPr>
              <w:pict w14:anchorId="173951B4">
                <v:line id="_x0000_s4484" style="position:absolute;left:0;text-align:left;flip:x y;z-index:251208704;mso-position-horizontal-relative:text;mso-position-vertical-relative:text" from="680.8pt,98.5pt" to="684.2pt,105.25pt" strokeweight=".57pt"/>
              </w:pict>
            </w:r>
            <w:r>
              <w:rPr>
                <w:noProof/>
              </w:rPr>
              <w:pict w14:anchorId="0D002A81">
                <v:line id="_x0000_s4483" style="position:absolute;left:0;text-align:left;flip:x y;z-index:251209728;mso-position-horizontal-relative:text;mso-position-vertical-relative:text" from="684.2pt,105.25pt" to="686pt,108.95pt" strokeweight=".57pt"/>
              </w:pict>
            </w:r>
            <w:r>
              <w:rPr>
                <w:noProof/>
              </w:rPr>
              <w:pict w14:anchorId="5A6B4E9C">
                <v:line id="_x0000_s4482" style="position:absolute;left:0;text-align:left;flip:x y;z-index:251210752;mso-position-horizontal-relative:text;mso-position-vertical-relative:text" from="686pt,108.95pt" to="709.05pt,155.4pt" strokeweight=".57pt"/>
              </w:pict>
            </w:r>
            <w:r>
              <w:rPr>
                <w:noProof/>
              </w:rPr>
              <w:pict w14:anchorId="61B395E7">
                <v:line id="_x0000_s4481" style="position:absolute;left:0;text-align:left;flip:x y;z-index:251211776;mso-position-horizontal-relative:text;mso-position-vertical-relative:text" from="709.05pt,155.4pt" to="721.6pt,180.6pt" strokeweight=".57pt"/>
              </w:pict>
            </w:r>
            <w:r>
              <w:rPr>
                <w:noProof/>
              </w:rPr>
              <w:pict w14:anchorId="418AB9F3">
                <v:line id="_x0000_s4480" style="position:absolute;left:0;text-align:left;flip:x y;z-index:251212800;mso-position-horizontal-relative:text;mso-position-vertical-relative:text" from="721.6pt,180.6pt" to="722.35pt,180.6pt" strokeweight=".57pt"/>
              </w:pict>
            </w:r>
            <w:r>
              <w:rPr>
                <w:noProof/>
              </w:rPr>
              <w:pict w14:anchorId="020C82DC">
                <v:line id="_x0000_s4479" style="position:absolute;left:0;text-align:left;flip:x y;z-index:251213824;mso-position-horizontal-relative:text;mso-position-vertical-relative:text" from="722.35pt,180.6pt" to="723.65pt,183pt" strokeweight=".57pt"/>
              </w:pict>
            </w:r>
            <w:r>
              <w:rPr>
                <w:noProof/>
              </w:rPr>
              <w:pict w14:anchorId="3504F4C2">
                <v:line id="_x0000_s4478" style="position:absolute;left:0;text-align:left;flip:x y;z-index:251214848;mso-position-horizontal-relative:text;mso-position-vertical-relative:text" from="723.65pt,183pt" to="733.6pt,202.95pt" strokeweight=".57pt"/>
              </w:pict>
            </w:r>
            <w:r>
              <w:rPr>
                <w:noProof/>
              </w:rPr>
              <w:pict w14:anchorId="1A2E9138">
                <v:line id="_x0000_s4477" style="position:absolute;left:0;text-align:left;flip:x y;z-index:251215872;mso-position-horizontal-relative:text;mso-position-vertical-relative:text" from="733.6pt,202.95pt" to="763.1pt,263.45pt" strokeweight=".57pt"/>
              </w:pict>
            </w:r>
            <w:r>
              <w:rPr>
                <w:noProof/>
              </w:rPr>
              <w:pict w14:anchorId="0785DA8D">
                <v:line id="_x0000_s4476" style="position:absolute;left:0;text-align:left;flip:x y;z-index:251216896;mso-position-horizontal-relative:text;mso-position-vertical-relative:text" from="763.1pt,263.45pt" to="757.65pt,267.9pt" strokeweight=".57pt"/>
              </w:pict>
            </w:r>
            <w:r>
              <w:rPr>
                <w:noProof/>
              </w:rPr>
              <w:pict w14:anchorId="351E1875">
                <v:line id="_x0000_s4475" style="position:absolute;left:0;text-align:left;flip:x y;z-index:251217920;mso-position-horizontal-relative:text;mso-position-vertical-relative:text" from="757.65pt,267.9pt" to="754.4pt,265.25pt" strokeweight=".57pt"/>
              </w:pict>
            </w:r>
            <w:r>
              <w:rPr>
                <w:noProof/>
              </w:rPr>
              <w:pict w14:anchorId="5E9D140C">
                <v:line id="_x0000_s4474" style="position:absolute;left:0;text-align:left;flip:x y;z-index:251218944;mso-position-horizontal-relative:text;mso-position-vertical-relative:text" from="754.4pt,265.25pt" to="748.95pt,269.85pt" strokeweight=".57pt"/>
              </w:pict>
            </w:r>
            <w:r>
              <w:rPr>
                <w:noProof/>
              </w:rPr>
              <w:pict w14:anchorId="4B16FE81">
                <v:line id="_x0000_s4473" style="position:absolute;left:0;text-align:left;flip:x y;z-index:251219968;mso-position-horizontal-relative:text;mso-position-vertical-relative:text" from="420.1pt,496.7pt" to="441.55pt,519.9pt" strokeweight=".57pt"/>
              </w:pict>
            </w:r>
            <w:r>
              <w:rPr>
                <w:noProof/>
              </w:rPr>
              <w:pict w14:anchorId="4C2E7527">
                <v:line id="_x0000_s4472" style="position:absolute;left:0;text-align:left;flip:x y;z-index:251220992;mso-position-horizontal-relative:text;mso-position-vertical-relative:text" from="441.55pt,519.9pt" to="437pt,523.75pt" strokeweight=".57pt"/>
              </w:pict>
            </w:r>
            <w:r>
              <w:rPr>
                <w:noProof/>
              </w:rPr>
              <w:pict w14:anchorId="2D512E4A">
                <v:line id="_x0000_s4471" style="position:absolute;left:0;text-align:left;flip:x y;z-index:251222016;mso-position-horizontal-relative:text;mso-position-vertical-relative:text" from="437pt,523.75pt" to="437.8pt,524.85pt" strokeweight=".57pt"/>
              </w:pict>
            </w:r>
            <w:r>
              <w:rPr>
                <w:noProof/>
              </w:rPr>
              <w:pict w14:anchorId="1E698D8C">
                <v:line id="_x0000_s4470" style="position:absolute;left:0;text-align:left;flip:x y;z-index:251223040;mso-position-horizontal-relative:text;mso-position-vertical-relative:text" from="437.8pt,524.85pt" to="436.5pt,525.7pt" strokeweight=".57pt"/>
              </w:pict>
            </w:r>
            <w:r>
              <w:rPr>
                <w:noProof/>
              </w:rPr>
              <w:pict w14:anchorId="52680455">
                <v:line id="_x0000_s4469" style="position:absolute;left:0;text-align:left;flip:x y;z-index:251224064;mso-position-horizontal-relative:text;mso-position-vertical-relative:text" from="436.5pt,525.7pt" to="414.75pt,543.8pt" strokeweight=".57pt"/>
              </w:pict>
            </w:r>
            <w:r>
              <w:rPr>
                <w:noProof/>
              </w:rPr>
              <w:pict w14:anchorId="7B7B0DDD">
                <v:line id="_x0000_s4468" style="position:absolute;left:0;text-align:left;flip:x y;z-index:251225088;mso-position-horizontal-relative:text;mso-position-vertical-relative:text" from="414.75pt,543.8pt" to="403.75pt,531.9pt" strokeweight=".57pt"/>
              </w:pict>
            </w:r>
            <w:r>
              <w:rPr>
                <w:noProof/>
              </w:rPr>
              <w:pict w14:anchorId="3ACFC116">
                <v:line id="_x0000_s4467" style="position:absolute;left:0;text-align:left;flip:x y;z-index:251226112;mso-position-horizontal-relative:text;mso-position-vertical-relative:text" from="403.75pt,531.9pt" to="402.15pt,533.15pt" strokeweight=".57pt"/>
              </w:pict>
            </w:r>
            <w:r>
              <w:rPr>
                <w:noProof/>
              </w:rPr>
              <w:pict w14:anchorId="4F2F2EC0">
                <v:line id="_x0000_s4466" style="position:absolute;left:0;text-align:left;flip:x y;z-index:251227136;mso-position-horizontal-relative:text;mso-position-vertical-relative:text" from="402.15pt,533.15pt" to="400.9pt,531.75pt" strokeweight=".57pt"/>
              </w:pict>
            </w:r>
            <w:r>
              <w:rPr>
                <w:noProof/>
              </w:rPr>
              <w:pict w14:anchorId="602159B5">
                <v:line id="_x0000_s4465" style="position:absolute;left:0;text-align:left;flip:x y;z-index:251228160;mso-position-horizontal-relative:text;mso-position-vertical-relative:text" from="400.9pt,531.75pt" to="392.3pt,520.55pt" strokeweight=".57pt"/>
              </w:pict>
            </w:r>
            <w:r>
              <w:rPr>
                <w:noProof/>
              </w:rPr>
              <w:pict w14:anchorId="7A7B6C69">
                <v:line id="_x0000_s4464" style="position:absolute;left:0;text-align:left;flip:x y;z-index:251229184;mso-position-horizontal-relative:text;mso-position-vertical-relative:text" from="392.3pt,520.55pt" to="394.4pt,519pt" strokeweight=".57pt"/>
              </w:pict>
            </w:r>
            <w:r>
              <w:rPr>
                <w:noProof/>
              </w:rPr>
              <w:pict w14:anchorId="6BFAFB6B">
                <v:line id="_x0000_s4463" style="position:absolute;left:0;text-align:left;flip:x y;z-index:251230208;mso-position-horizontal-relative:text;mso-position-vertical-relative:text" from="394.4pt,519pt" to="395.45pt,518.1pt" strokeweight=".57pt"/>
              </w:pict>
            </w:r>
            <w:r>
              <w:rPr>
                <w:noProof/>
              </w:rPr>
              <w:pict w14:anchorId="168C1AB4">
                <v:line id="_x0000_s4462" style="position:absolute;left:0;text-align:left;flip:x y;z-index:251231232;mso-position-horizontal-relative:text;mso-position-vertical-relative:text" from="395.45pt,518.1pt" to="420.1pt,496.7pt" strokeweight=".57pt"/>
              </w:pict>
            </w:r>
            <w:r>
              <w:rPr>
                <w:noProof/>
              </w:rPr>
              <w:pict w14:anchorId="17E93559">
                <v:line id="_x0000_s4461" style="position:absolute;left:0;text-align:left;flip:x y;z-index:251232256;mso-position-horizontal-relative:text;mso-position-vertical-relative:text" from="356.2pt,274.35pt" to="376.55pt,261.65pt" strokeweight=".57pt"/>
              </w:pict>
            </w:r>
            <w:r>
              <w:rPr>
                <w:noProof/>
              </w:rPr>
              <w:pict w14:anchorId="68B05585">
                <v:line id="_x0000_s4460" style="position:absolute;left:0;text-align:left;flip:x y;z-index:251233280;mso-position-horizontal-relative:text;mso-position-vertical-relative:text" from="376.55pt,261.65pt" to="397.5pt,292.35pt" strokeweight=".57pt"/>
              </w:pict>
            </w:r>
            <w:r>
              <w:rPr>
                <w:noProof/>
              </w:rPr>
              <w:pict w14:anchorId="4FCDC660">
                <v:line id="_x0000_s4459" style="position:absolute;left:0;text-align:left;flip:x y;z-index:251234304;mso-position-horizontal-relative:text;mso-position-vertical-relative:text" from="397.5pt,292.35pt" to="377.35pt,305.2pt" strokeweight=".57pt"/>
              </w:pict>
            </w:r>
            <w:r>
              <w:rPr>
                <w:noProof/>
              </w:rPr>
              <w:pict w14:anchorId="244042C5">
                <v:line id="_x0000_s4458" style="position:absolute;left:0;text-align:left;flip:x y;z-index:251235328;mso-position-horizontal-relative:text;mso-position-vertical-relative:text" from="377.35pt,305.2pt" to="356.2pt,274.35pt" strokeweight=".57pt"/>
              </w:pict>
            </w:r>
            <w:r>
              <w:rPr>
                <w:noProof/>
              </w:rPr>
              <w:pict w14:anchorId="504E36A3">
                <v:line id="_x0000_s4457" style="position:absolute;left:0;text-align:left;flip:x y;z-index:251236352;mso-position-horizontal-relative:text;mso-position-vertical-relative:text" from="458.85pt,337.5pt" to="479.55pt,364.35pt" strokeweight=".57pt"/>
              </w:pict>
            </w:r>
            <w:r>
              <w:rPr>
                <w:noProof/>
              </w:rPr>
              <w:pict w14:anchorId="6392F875">
                <v:line id="_x0000_s4456" style="position:absolute;left:0;text-align:left;flip:x y;z-index:251237376;mso-position-horizontal-relative:text;mso-position-vertical-relative:text" from="479.55pt,364.35pt" to="470.65pt,371.25pt" strokeweight=".57pt"/>
              </w:pict>
            </w:r>
            <w:r>
              <w:rPr>
                <w:noProof/>
              </w:rPr>
              <w:pict w14:anchorId="18529A44">
                <v:line id="_x0000_s4455" style="position:absolute;left:0;text-align:left;flip:x y;z-index:251238400;mso-position-horizontal-relative:text;mso-position-vertical-relative:text" from="470.65pt,371.25pt" to="468.95pt,374.6pt" strokeweight=".57pt"/>
              </w:pict>
            </w:r>
            <w:r>
              <w:rPr>
                <w:noProof/>
              </w:rPr>
              <w:pict w14:anchorId="33F4DC8D">
                <v:line id="_x0000_s4454" style="position:absolute;left:0;text-align:left;flip:x y;z-index:251239424;mso-position-horizontal-relative:text;mso-position-vertical-relative:text" from="468.95pt,374.6pt" to="454.65pt,386.4pt" strokeweight=".57pt"/>
              </w:pict>
            </w:r>
            <w:r>
              <w:rPr>
                <w:noProof/>
              </w:rPr>
              <w:pict w14:anchorId="53BDC964">
                <v:line id="_x0000_s4453" style="position:absolute;left:0;text-align:left;flip:x y;z-index:251240448;mso-position-horizontal-relative:text;mso-position-vertical-relative:text" from="454.65pt,386.4pt" to="452.1pt,383.45pt" strokeweight=".57pt"/>
              </w:pict>
            </w:r>
            <w:r>
              <w:rPr>
                <w:noProof/>
              </w:rPr>
              <w:pict w14:anchorId="32E3D5B3">
                <v:line id="_x0000_s4452" style="position:absolute;left:0;text-align:left;flip:x y;z-index:251241472;mso-position-horizontal-relative:text;mso-position-vertical-relative:text" from="452.1pt,383.45pt" to="444.95pt,388.3pt" strokeweight=".57pt"/>
              </w:pict>
            </w:r>
            <w:r>
              <w:rPr>
                <w:noProof/>
              </w:rPr>
              <w:pict w14:anchorId="6989FBBB">
                <v:line id="_x0000_s4451" style="position:absolute;left:0;text-align:left;flip:x y;z-index:251242496;mso-position-horizontal-relative:text;mso-position-vertical-relative:text" from="444.95pt,388.3pt" to="435.9pt,395.25pt" strokeweight=".57pt"/>
              </w:pict>
            </w:r>
            <w:r>
              <w:rPr>
                <w:noProof/>
              </w:rPr>
              <w:pict w14:anchorId="6D8B2E9D">
                <v:line id="_x0000_s4450" style="position:absolute;left:0;text-align:left;flip:x y;z-index:251243520;mso-position-horizontal-relative:text;mso-position-vertical-relative:text" from="435.9pt,395.25pt" to="429.7pt,387.5pt" strokeweight=".57pt"/>
              </w:pict>
            </w:r>
            <w:r>
              <w:rPr>
                <w:noProof/>
              </w:rPr>
              <w:pict w14:anchorId="0F883CA4">
                <v:line id="_x0000_s4449" style="position:absolute;left:0;text-align:left;flip:x y;z-index:251244544;mso-position-horizontal-relative:text;mso-position-vertical-relative:text" from="429.7pt,387.5pt" to="438.15pt,381.65pt" strokeweight=".57pt"/>
              </w:pict>
            </w:r>
            <w:r>
              <w:rPr>
                <w:noProof/>
              </w:rPr>
              <w:pict w14:anchorId="788B1FF0">
                <v:line id="_x0000_s4448" style="position:absolute;left:0;text-align:left;flip:x y;z-index:251245568;mso-position-horizontal-relative:text;mso-position-vertical-relative:text" from="438.15pt,381.65pt" to="431.7pt,372.55pt" strokeweight=".57pt"/>
              </w:pict>
            </w:r>
            <w:r>
              <w:rPr>
                <w:noProof/>
              </w:rPr>
              <w:pict w14:anchorId="0C553B84">
                <v:line id="_x0000_s4447" style="position:absolute;left:0;text-align:left;flip:x y;z-index:251246592;mso-position-horizontal-relative:text;mso-position-vertical-relative:text" from="431.7pt,372.55pt" to="425pt,377.15pt" strokeweight=".57pt"/>
              </w:pict>
            </w:r>
            <w:r>
              <w:rPr>
                <w:noProof/>
              </w:rPr>
              <w:pict w14:anchorId="3CD8FE36">
                <v:line id="_x0000_s4446" style="position:absolute;left:0;text-align:left;flip:x y;z-index:251247616;mso-position-horizontal-relative:text;mso-position-vertical-relative:text" from="425pt,377.15pt" to="414.55pt,366.7pt" strokeweight=".57pt"/>
              </w:pict>
            </w:r>
            <w:r>
              <w:rPr>
                <w:noProof/>
              </w:rPr>
              <w:pict w14:anchorId="6B9D2D7D">
                <v:line id="_x0000_s4445" style="position:absolute;left:0;text-align:left;flip:x y;z-index:251248640;mso-position-horizontal-relative:text;mso-position-vertical-relative:text" from="414.55pt,366.7pt" to="421.65pt,361.4pt" strokeweight=".57pt"/>
              </w:pict>
            </w:r>
            <w:r>
              <w:rPr>
                <w:noProof/>
              </w:rPr>
              <w:pict w14:anchorId="07E70661">
                <v:line id="_x0000_s4444" style="position:absolute;left:0;text-align:left;flip:x y;z-index:251249664;mso-position-horizontal-relative:text;mso-position-vertical-relative:text" from="421.65pt,361.4pt" to="422.4pt,362.65pt" strokeweight=".57pt"/>
              </w:pict>
            </w:r>
            <w:r>
              <w:rPr>
                <w:noProof/>
              </w:rPr>
              <w:pict w14:anchorId="44EC755B">
                <v:line id="_x0000_s4443" style="position:absolute;left:0;text-align:left;flip:x y;z-index:251250688;mso-position-horizontal-relative:text;mso-position-vertical-relative:text" from="422.4pt,362.65pt" to="424.05pt,361.8pt" strokeweight=".57pt"/>
              </w:pict>
            </w:r>
            <w:r>
              <w:rPr>
                <w:noProof/>
              </w:rPr>
              <w:pict w14:anchorId="3E5EEDCA">
                <v:line id="_x0000_s4442" style="position:absolute;left:0;text-align:left;flip:x y;z-index:251251712;mso-position-horizontal-relative:text;mso-position-vertical-relative:text" from="424.05pt,361.8pt" to="458.85pt,337.5pt" strokeweight=".57pt"/>
              </w:pict>
            </w:r>
            <w:r>
              <w:rPr>
                <w:noProof/>
              </w:rPr>
              <w:pict w14:anchorId="5AD52E08">
                <v:line id="_x0000_s4441" style="position:absolute;left:0;text-align:left;flip:x y;z-index:251252736;mso-position-horizontal-relative:text;mso-position-vertical-relative:text" from="424.1pt,160.9pt" to="402.7pt,121.25pt" strokeweight=".57pt"/>
              </w:pict>
            </w:r>
            <w:r>
              <w:rPr>
                <w:noProof/>
              </w:rPr>
              <w:pict w14:anchorId="3F53C5F8">
                <v:line id="_x0000_s4440" style="position:absolute;left:0;text-align:left;flip:x y;z-index:251253760;mso-position-horizontal-relative:text;mso-position-vertical-relative:text" from="402.7pt,121.25pt" to="375.2pt,137.4pt" strokeweight=".57pt"/>
              </w:pict>
            </w:r>
            <w:r>
              <w:rPr>
                <w:noProof/>
              </w:rPr>
              <w:pict w14:anchorId="0BDE8580">
                <v:line id="_x0000_s4439" style="position:absolute;left:0;text-align:left;flip:x y;z-index:251254784;mso-position-horizontal-relative:text;mso-position-vertical-relative:text" from="375.2pt,137.4pt" to="392.1pt,176.8pt" strokeweight=".57pt"/>
              </w:pict>
            </w:r>
            <w:r>
              <w:rPr>
                <w:noProof/>
              </w:rPr>
              <w:pict w14:anchorId="72B44122">
                <v:line id="_x0000_s4438" style="position:absolute;left:0;text-align:left;flip:x y;z-index:251255808;mso-position-horizontal-relative:text;mso-position-vertical-relative:text" from="392.1pt,176.8pt" to="424.1pt,160.9pt" strokeweight=".57pt"/>
              </w:pict>
            </w:r>
            <w:r>
              <w:rPr>
                <w:noProof/>
              </w:rPr>
              <w:pict w14:anchorId="0833BA0E">
                <v:line id="_x0000_s4437" style="position:absolute;left:0;text-align:left;flip:x y;z-index:251256832;mso-position-horizontal-relative:text;mso-position-vertical-relative:text" from="443.05pt,278.75pt" to="469.5pt,261.25pt" strokeweight=".57pt"/>
              </w:pict>
            </w:r>
            <w:r>
              <w:rPr>
                <w:noProof/>
              </w:rPr>
              <w:pict w14:anchorId="43755293">
                <v:line id="_x0000_s4436" style="position:absolute;left:0;text-align:left;flip:x y;z-index:251257856;mso-position-horizontal-relative:text;mso-position-vertical-relative:text" from="469.5pt,261.25pt" to="488.95pt,290.9pt" strokeweight=".57pt"/>
              </w:pict>
            </w:r>
            <w:r>
              <w:rPr>
                <w:noProof/>
              </w:rPr>
              <w:pict w14:anchorId="06EDA0AE">
                <v:line id="_x0000_s4435" style="position:absolute;left:0;text-align:left;flip:x y;z-index:251258880;mso-position-horizontal-relative:text;mso-position-vertical-relative:text" from="488.95pt,290.9pt" to="470.4pt,304pt" strokeweight=".57pt"/>
              </w:pict>
            </w:r>
            <w:r>
              <w:rPr>
                <w:noProof/>
              </w:rPr>
              <w:pict w14:anchorId="6539ED6E">
                <v:line id="_x0000_s4434" style="position:absolute;left:0;text-align:left;flip:x y;z-index:251259904;mso-position-horizontal-relative:text;mso-position-vertical-relative:text" from="470.4pt,304pt" to="458.45pt,286.45pt" strokeweight=".57pt"/>
              </w:pict>
            </w:r>
            <w:r>
              <w:rPr>
                <w:noProof/>
              </w:rPr>
              <w:pict w14:anchorId="7A5673F7">
                <v:line id="_x0000_s4433" style="position:absolute;left:0;text-align:left;flip:x y;z-index:251260928;mso-position-horizontal-relative:text;mso-position-vertical-relative:text" from="458.45pt,286.45pt" to="450.5pt,292.1pt" strokeweight=".57pt"/>
              </w:pict>
            </w:r>
            <w:r>
              <w:rPr>
                <w:noProof/>
              </w:rPr>
              <w:pict w14:anchorId="61ABD738">
                <v:line id="_x0000_s4432" style="position:absolute;left:0;text-align:left;flip:x y;z-index:251261952;mso-position-horizontal-relative:text;mso-position-vertical-relative:text" from="450.5pt,292.1pt" to="443.05pt,278.75pt" strokeweight=".57pt"/>
              </w:pict>
            </w:r>
            <w:r>
              <w:rPr>
                <w:noProof/>
              </w:rPr>
              <w:pict w14:anchorId="186C6F5D">
                <v:line id="_x0000_s4431" style="position:absolute;left:0;text-align:left;flip:x y;z-index:251262976;mso-position-horizontal-relative:text;mso-position-vertical-relative:text" from="630.55pt,195pt" to="634.05pt,192.65pt" strokeweight=".57pt"/>
              </w:pict>
            </w:r>
            <w:r>
              <w:rPr>
                <w:noProof/>
              </w:rPr>
              <w:pict w14:anchorId="12F90B78">
                <v:line id="_x0000_s4430" style="position:absolute;left:0;text-align:left;flip:x y;z-index:251264000;mso-position-horizontal-relative:text;mso-position-vertical-relative:text" from="634.05pt,192.65pt" to="690.5pt,154.35pt" strokeweight=".57pt"/>
              </w:pict>
            </w:r>
            <w:r>
              <w:rPr>
                <w:noProof/>
              </w:rPr>
              <w:pict w14:anchorId="7739B569">
                <v:line id="_x0000_s4429" style="position:absolute;left:0;text-align:left;flip:x y;z-index:251265024;mso-position-horizontal-relative:text;mso-position-vertical-relative:text" from="690.5pt,154.35pt" to="697.45pt,168.15pt" strokeweight=".57pt"/>
              </w:pict>
            </w:r>
            <w:r>
              <w:rPr>
                <w:noProof/>
              </w:rPr>
              <w:pict w14:anchorId="7BF16D89">
                <v:line id="_x0000_s4428" style="position:absolute;left:0;text-align:left;flip:x y;z-index:251266048;mso-position-horizontal-relative:text;mso-position-vertical-relative:text" from="697.45pt,168.15pt" to="696.95pt,168.45pt" strokeweight=".57pt"/>
              </w:pict>
            </w:r>
            <w:r>
              <w:rPr>
                <w:noProof/>
              </w:rPr>
              <w:pict w14:anchorId="78040C4A">
                <v:line id="_x0000_s4427" style="position:absolute;left:0;text-align:left;flip:x y;z-index:251267072;mso-position-horizontal-relative:text;mso-position-vertical-relative:text" from="696.95pt,168.45pt" to="705.9pt,186.65pt" strokeweight=".57pt"/>
              </w:pict>
            </w:r>
            <w:r>
              <w:rPr>
                <w:noProof/>
              </w:rPr>
              <w:pict w14:anchorId="4E5865E6">
                <v:line id="_x0000_s4426" style="position:absolute;left:0;text-align:left;flip:x y;z-index:251268096;mso-position-horizontal-relative:text;mso-position-vertical-relative:text" from="705.9pt,186.65pt" to="709.45pt,185.05pt" strokeweight=".57pt"/>
              </w:pict>
            </w:r>
            <w:r>
              <w:rPr>
                <w:noProof/>
              </w:rPr>
              <w:pict w14:anchorId="3049FB80">
                <v:line id="_x0000_s4425" style="position:absolute;left:0;text-align:left;flip:x y;z-index:251269120;mso-position-horizontal-relative:text;mso-position-vertical-relative:text" from="709.45pt,185.05pt" to="748.95pt,269.85pt" strokeweight=".57pt"/>
              </w:pict>
            </w:r>
            <w:r>
              <w:rPr>
                <w:noProof/>
              </w:rPr>
              <w:pict w14:anchorId="21423A43">
                <v:line id="_x0000_s4424" style="position:absolute;left:0;text-align:left;flip:x y;z-index:251270144;mso-position-horizontal-relative:text;mso-position-vertical-relative:text" from="748.95pt,269.85pt" to="754.45pt,265.25pt" strokeweight=".57pt"/>
              </w:pict>
            </w:r>
            <w:r>
              <w:rPr>
                <w:noProof/>
              </w:rPr>
              <w:pict w14:anchorId="04C1F13D">
                <v:line id="_x0000_s4423" style="position:absolute;left:0;text-align:left;flip:x y;z-index:251271168;mso-position-horizontal-relative:text;mso-position-vertical-relative:text" from="754.45pt,265.25pt" to="788.4pt,304.15pt" strokeweight=".57pt"/>
              </w:pict>
            </w:r>
            <w:r>
              <w:rPr>
                <w:noProof/>
              </w:rPr>
              <w:pict w14:anchorId="1F505CEC">
                <v:line id="_x0000_s4422" style="position:absolute;left:0;text-align:left;flip:x y;z-index:251272192;mso-position-horizontal-relative:text;mso-position-vertical-relative:text" from="788.4pt,304.15pt" to="733.65pt,351.55pt" strokeweight=".57pt"/>
              </w:pict>
            </w:r>
            <w:r>
              <w:rPr>
                <w:noProof/>
              </w:rPr>
              <w:pict w14:anchorId="69098034">
                <v:line id="_x0000_s4421" style="position:absolute;left:0;text-align:left;flip:x y;z-index:251273216;mso-position-horizontal-relative:text;mso-position-vertical-relative:text" from="733.65pt,351.55pt" to="722.15pt,361.45pt" strokeweight=".57pt"/>
              </w:pict>
            </w:r>
            <w:r>
              <w:rPr>
                <w:noProof/>
              </w:rPr>
              <w:pict w14:anchorId="2C884D1E">
                <v:line id="_x0000_s4420" style="position:absolute;left:0;text-align:left;flip:x y;z-index:251274240;mso-position-horizontal-relative:text;mso-position-vertical-relative:text" from="722.15pt,361.45pt" to="724.9pt,364.15pt" strokeweight=".57pt"/>
              </w:pict>
            </w:r>
            <w:r>
              <w:rPr>
                <w:noProof/>
              </w:rPr>
              <w:pict w14:anchorId="040345E7">
                <v:line id="_x0000_s4419" style="position:absolute;left:0;text-align:left;flip:x y;z-index:251275264;mso-position-horizontal-relative:text;mso-position-vertical-relative:text" from="724.9pt,364.15pt" to="718.85pt,369.6pt" strokeweight=".57pt"/>
              </w:pict>
            </w:r>
            <w:r>
              <w:rPr>
                <w:noProof/>
              </w:rPr>
              <w:pict w14:anchorId="0C9D65C5">
                <v:line id="_x0000_s4418" style="position:absolute;left:0;text-align:left;flip:x y;z-index:251276288;mso-position-horizontal-relative:text;mso-position-vertical-relative:text" from="718.85pt,369.6pt" to="716.4pt,366.75pt" strokeweight=".57pt"/>
              </w:pict>
            </w:r>
            <w:r>
              <w:rPr>
                <w:noProof/>
              </w:rPr>
              <w:pict w14:anchorId="0D55E88C">
                <v:line id="_x0000_s4417" style="position:absolute;left:0;text-align:left;flip:x y;z-index:251277312;mso-position-horizontal-relative:text;mso-position-vertical-relative:text" from="716.4pt,366.75pt" to="714.4pt,368.35pt" strokeweight=".57pt"/>
              </w:pict>
            </w:r>
            <w:r>
              <w:rPr>
                <w:noProof/>
              </w:rPr>
              <w:pict w14:anchorId="33C6FC41">
                <v:line id="_x0000_s4416" style="position:absolute;left:0;text-align:left;flip:x y;z-index:251278336;mso-position-horizontal-relative:text;mso-position-vertical-relative:text" from="714.4pt,368.35pt" to="709pt,373.75pt" strokeweight=".57pt"/>
              </w:pict>
            </w:r>
            <w:r>
              <w:rPr>
                <w:noProof/>
              </w:rPr>
              <w:pict w14:anchorId="73C828B2">
                <v:line id="_x0000_s4415" style="position:absolute;left:0;text-align:left;flip:x y;z-index:251279360;mso-position-horizontal-relative:text;mso-position-vertical-relative:text" from="709pt,373.75pt" to="701.05pt,381.7pt" strokeweight=".57pt"/>
              </w:pict>
            </w:r>
            <w:r>
              <w:rPr>
                <w:noProof/>
              </w:rPr>
              <w:pict w14:anchorId="60CE21C2">
                <v:line id="_x0000_s4414" style="position:absolute;left:0;text-align:left;flip:x y;z-index:251280384;mso-position-horizontal-relative:text;mso-position-vertical-relative:text" from="701.05pt,381.7pt" to="668.3pt,341.75pt" strokeweight=".57pt"/>
              </w:pict>
            </w:r>
            <w:r>
              <w:rPr>
                <w:noProof/>
              </w:rPr>
              <w:pict w14:anchorId="5EF1FB4C">
                <v:line id="_x0000_s4413" style="position:absolute;left:0;text-align:left;flip:x y;z-index:251281408;mso-position-horizontal-relative:text;mso-position-vertical-relative:text" from="668.3pt,341.75pt" to="634.65pt,300.6pt" strokeweight=".57pt"/>
              </w:pict>
            </w:r>
            <w:r>
              <w:rPr>
                <w:noProof/>
              </w:rPr>
              <w:pict w14:anchorId="04427B10">
                <v:line id="_x0000_s4412" style="position:absolute;left:0;text-align:left;flip:x y;z-index:251282432;mso-position-horizontal-relative:text;mso-position-vertical-relative:text" from="634.65pt,300.6pt" to="636.8pt,296.55pt" strokeweight=".57pt"/>
              </w:pict>
            </w:r>
            <w:r>
              <w:rPr>
                <w:noProof/>
              </w:rPr>
              <w:pict w14:anchorId="0577D03C">
                <v:line id="_x0000_s4411" style="position:absolute;left:0;text-align:left;flip:x y;z-index:251283456;mso-position-horizontal-relative:text;mso-position-vertical-relative:text" from="636.8pt,296.55pt" to="600.85pt,257.6pt" strokeweight=".57pt"/>
              </w:pict>
            </w:r>
            <w:r>
              <w:rPr>
                <w:noProof/>
              </w:rPr>
              <w:pict w14:anchorId="607C42D8">
                <v:line id="_x0000_s4410" style="position:absolute;left:0;text-align:left;flip:x y;z-index:251284480;mso-position-horizontal-relative:text;mso-position-vertical-relative:text" from="600.85pt,257.6pt" to="589.2pt,233.15pt" strokeweight=".57pt"/>
              </w:pict>
            </w:r>
            <w:r>
              <w:rPr>
                <w:noProof/>
              </w:rPr>
              <w:pict w14:anchorId="1A1D4963">
                <v:line id="_x0000_s4409" style="position:absolute;left:0;text-align:left;flip:x y;z-index:251285504;mso-position-horizontal-relative:text;mso-position-vertical-relative:text" from="589.2pt,233.15pt" to="596.3pt,218.25pt" strokeweight=".57pt"/>
              </w:pict>
            </w:r>
            <w:r>
              <w:rPr>
                <w:noProof/>
              </w:rPr>
              <w:pict w14:anchorId="70952A89">
                <v:line id="_x0000_s4408" style="position:absolute;left:0;text-align:left;flip:x y;z-index:251286528;mso-position-horizontal-relative:text;mso-position-vertical-relative:text" from="596.3pt,218.25pt" to="630.55pt,195pt" strokeweight=".57pt"/>
              </w:pict>
            </w:r>
            <w:r>
              <w:rPr>
                <w:noProof/>
              </w:rPr>
              <w:pict w14:anchorId="258DC63A">
                <v:line id="_x0000_s4407" style="position:absolute;left:0;text-align:left;flip:x y;z-index:251287552;mso-position-horizontal-relative:text;mso-position-vertical-relative:text" from="642.65pt,22.55pt" to="658.45pt,16.85pt" strokeweight=".57pt"/>
              </w:pict>
            </w:r>
            <w:r>
              <w:rPr>
                <w:noProof/>
              </w:rPr>
              <w:pict w14:anchorId="4AFA6DAB">
                <v:line id="_x0000_s4406" style="position:absolute;left:0;text-align:left;flip:x y;z-index:251288576;mso-position-horizontal-relative:text;mso-position-vertical-relative:text" from="658.45pt,16.85pt" to="672.1pt,17.75pt" strokeweight=".57pt"/>
              </w:pict>
            </w:r>
            <w:r>
              <w:rPr>
                <w:noProof/>
              </w:rPr>
              <w:pict w14:anchorId="044E27B8">
                <v:line id="_x0000_s4405" style="position:absolute;left:0;text-align:left;flip:x y;z-index:251289600;mso-position-horizontal-relative:text;mso-position-vertical-relative:text" from="672.1pt,17.75pt" to="678.5pt,36.75pt" strokeweight=".57pt"/>
              </w:pict>
            </w:r>
            <w:r>
              <w:rPr>
                <w:noProof/>
              </w:rPr>
              <w:pict w14:anchorId="45567537">
                <v:line id="_x0000_s4404" style="position:absolute;left:0;text-align:left;flip:x y;z-index:251290624;mso-position-horizontal-relative:text;mso-position-vertical-relative:text" from="678.5pt,36.75pt" to="680.8pt,42.15pt" strokeweight=".57pt"/>
              </w:pict>
            </w:r>
            <w:r>
              <w:rPr>
                <w:noProof/>
              </w:rPr>
              <w:pict w14:anchorId="20DBA1BD">
                <v:line id="_x0000_s4403" style="position:absolute;left:0;text-align:left;flip:x y;z-index:251291648;mso-position-horizontal-relative:text;mso-position-vertical-relative:text" from="680.8pt,42.15pt" to="681.85pt,46.2pt" strokeweight=".57pt"/>
              </w:pict>
            </w:r>
            <w:r>
              <w:rPr>
                <w:noProof/>
              </w:rPr>
              <w:pict w14:anchorId="24D89293">
                <v:line id="_x0000_s4402" style="position:absolute;left:0;text-align:left;flip:x y;z-index:251292672;mso-position-horizontal-relative:text;mso-position-vertical-relative:text" from="681.85pt,46.2pt" to="679.25pt,46.75pt" strokeweight=".57pt"/>
              </w:pict>
            </w:r>
            <w:r>
              <w:rPr>
                <w:noProof/>
              </w:rPr>
              <w:pict w14:anchorId="237BCCBF">
                <v:line id="_x0000_s4401" style="position:absolute;left:0;text-align:left;flip:x y;z-index:251293696;mso-position-horizontal-relative:text;mso-position-vertical-relative:text" from="679.25pt,46.75pt" to="673.25pt,51pt" strokeweight=".57pt"/>
              </w:pict>
            </w:r>
            <w:r>
              <w:rPr>
                <w:noProof/>
              </w:rPr>
              <w:pict w14:anchorId="5F6A8FD4">
                <v:line id="_x0000_s4400" style="position:absolute;left:0;text-align:left;flip:x y;z-index:251294720;mso-position-horizontal-relative:text;mso-position-vertical-relative:text" from="673.25pt,51pt" to="664.35pt,48.3pt" strokeweight=".57pt"/>
              </w:pict>
            </w:r>
            <w:r>
              <w:rPr>
                <w:noProof/>
              </w:rPr>
              <w:pict w14:anchorId="161CAD0E">
                <v:line id="_x0000_s4399" style="position:absolute;left:0;text-align:left;flip:x y;z-index:251295744;mso-position-horizontal-relative:text;mso-position-vertical-relative:text" from="664.35pt,48.3pt" to="661.2pt,47.55pt" strokeweight=".57pt"/>
              </w:pict>
            </w:r>
            <w:r>
              <w:rPr>
                <w:noProof/>
              </w:rPr>
              <w:pict w14:anchorId="6527C148">
                <v:line id="_x0000_s4398" style="position:absolute;left:0;text-align:left;flip:x y;z-index:251296768;mso-position-horizontal-relative:text;mso-position-vertical-relative:text" from="661.2pt,47.55pt" to="654.6pt,46.1pt" strokeweight=".57pt"/>
              </w:pict>
            </w:r>
            <w:r>
              <w:rPr>
                <w:noProof/>
              </w:rPr>
              <w:pict w14:anchorId="412EE722">
                <v:line id="_x0000_s4397" style="position:absolute;left:0;text-align:left;flip:x y;z-index:251297792;mso-position-horizontal-relative:text;mso-position-vertical-relative:text" from="654.6pt,46.1pt" to="651.7pt,40.45pt" strokeweight=".57pt"/>
              </w:pict>
            </w:r>
            <w:r>
              <w:rPr>
                <w:noProof/>
              </w:rPr>
              <w:pict w14:anchorId="3F65E67B">
                <v:line id="_x0000_s4396" style="position:absolute;left:0;text-align:left;flip:x y;z-index:251298816;mso-position-horizontal-relative:text;mso-position-vertical-relative:text" from="651.7pt,40.45pt" to="642.65pt,22.55pt" strokeweight=".57pt"/>
              </w:pict>
            </w:r>
            <w:r>
              <w:rPr>
                <w:noProof/>
              </w:rPr>
              <w:pict w14:anchorId="4347E270">
                <v:line id="_x0000_s4395" style="position:absolute;left:0;text-align:left;flip:x y;z-index:251299840;mso-position-horizontal-relative:text;mso-position-vertical-relative:text" from="376.55pt,261.65pt" to="399.8pt,247.15pt" strokeweight=".57pt"/>
              </w:pict>
            </w:r>
            <w:r>
              <w:rPr>
                <w:noProof/>
              </w:rPr>
              <w:pict w14:anchorId="37C6AFCA">
                <v:line id="_x0000_s4394" style="position:absolute;left:0;text-align:left;flip:x y;z-index:251300864;mso-position-horizontal-relative:text;mso-position-vertical-relative:text" from="399.8pt,247.15pt" to="402.6pt,245.45pt" strokeweight=".57pt"/>
              </w:pict>
            </w:r>
            <w:r>
              <w:rPr>
                <w:noProof/>
              </w:rPr>
              <w:pict w14:anchorId="5C52AEB3">
                <v:line id="_x0000_s4393" style="position:absolute;left:0;text-align:left;flip:x y;z-index:251301888;mso-position-horizontal-relative:text;mso-position-vertical-relative:text" from="402.6pt,245.45pt" to="418.2pt,267.05pt" strokeweight=".57pt"/>
              </w:pict>
            </w:r>
            <w:r>
              <w:rPr>
                <w:noProof/>
              </w:rPr>
              <w:pict w14:anchorId="6B04EC74">
                <v:line id="_x0000_s4392" style="position:absolute;left:0;text-align:left;flip:x y;z-index:251302912;mso-position-horizontal-relative:text;mso-position-vertical-relative:text" from="418.2pt,267.05pt" to="424.2pt,275.35pt" strokeweight=".57pt"/>
              </w:pict>
            </w:r>
            <w:r>
              <w:rPr>
                <w:noProof/>
              </w:rPr>
              <w:pict w14:anchorId="36F01FC4">
                <v:line id="_x0000_s4391" style="position:absolute;left:0;text-align:left;flip:x y;z-index:251303936;mso-position-horizontal-relative:text;mso-position-vertical-relative:text" from="424.2pt,275.35pt" to="403pt,288.8pt" strokeweight=".57pt"/>
              </w:pict>
            </w:r>
            <w:r>
              <w:rPr>
                <w:noProof/>
              </w:rPr>
              <w:pict w14:anchorId="34FF8556">
                <v:line id="_x0000_s4390" style="position:absolute;left:0;text-align:left;flip:x y;z-index:251304960;mso-position-horizontal-relative:text;mso-position-vertical-relative:text" from="403pt,288.8pt" to="397.5pt,292.35pt" strokeweight=".57pt"/>
              </w:pict>
            </w:r>
            <w:r>
              <w:rPr>
                <w:noProof/>
              </w:rPr>
              <w:pict w14:anchorId="49AAF3A2">
                <v:line id="_x0000_s4389" style="position:absolute;left:0;text-align:left;flip:x y;z-index:251305984;mso-position-horizontal-relative:text;mso-position-vertical-relative:text" from="397.5pt,292.35pt" to="376.55pt,261.65pt" strokeweight=".57pt"/>
              </w:pict>
            </w:r>
            <w:r>
              <w:rPr>
                <w:noProof/>
              </w:rPr>
              <w:pict w14:anchorId="3E515AF4">
                <v:line id="_x0000_s4388" style="position:absolute;left:0;text-align:left;flip:x y;z-index:251307008;mso-position-horizontal-relative:text;mso-position-vertical-relative:text" from="289.6pt,190.3pt" to="328.7pt,163.15pt" strokeweight=".57pt"/>
              </w:pict>
            </w:r>
            <w:r>
              <w:rPr>
                <w:noProof/>
              </w:rPr>
              <w:pict w14:anchorId="521B18F5">
                <v:line id="_x0000_s4387" style="position:absolute;left:0;text-align:left;flip:x y;z-index:251308032;mso-position-horizontal-relative:text;mso-position-vertical-relative:text" from="328.7pt,163.15pt" to="334.25pt,171.2pt" strokeweight=".57pt"/>
              </w:pict>
            </w:r>
            <w:r>
              <w:rPr>
                <w:noProof/>
              </w:rPr>
              <w:pict w14:anchorId="7499526E">
                <v:line id="_x0000_s4386" style="position:absolute;left:0;text-align:left;flip:x y;z-index:251309056;mso-position-horizontal-relative:text;mso-position-vertical-relative:text" from="334.25pt,171.2pt" to="330.6pt,173.45pt" strokeweight=".57pt"/>
              </w:pict>
            </w:r>
            <w:r>
              <w:rPr>
                <w:noProof/>
              </w:rPr>
              <w:pict w14:anchorId="38FC4796">
                <v:line id="_x0000_s4385" style="position:absolute;left:0;text-align:left;flip:x y;z-index:251310080;mso-position-horizontal-relative:text;mso-position-vertical-relative:text" from="330.6pt,173.45pt" to="321.25pt,196.85pt" strokeweight=".57pt"/>
              </w:pict>
            </w:r>
            <w:r>
              <w:rPr>
                <w:noProof/>
              </w:rPr>
              <w:pict w14:anchorId="4153289F">
                <v:line id="_x0000_s4384" style="position:absolute;left:0;text-align:left;flip:x y;z-index:251311104;mso-position-horizontal-relative:text;mso-position-vertical-relative:text" from="321.25pt,196.85pt" to="318.35pt,209.45pt" strokeweight=".57pt"/>
              </w:pict>
            </w:r>
            <w:r>
              <w:rPr>
                <w:noProof/>
              </w:rPr>
              <w:pict w14:anchorId="2E4A4184">
                <v:line id="_x0000_s4383" style="position:absolute;left:0;text-align:left;flip:x y;z-index:251312128;mso-position-horizontal-relative:text;mso-position-vertical-relative:text" from="318.35pt,209.45pt" to="317.45pt,228.25pt" strokeweight=".57pt"/>
              </w:pict>
            </w:r>
            <w:r>
              <w:rPr>
                <w:noProof/>
              </w:rPr>
              <w:pict w14:anchorId="71C0320D">
                <v:line id="_x0000_s4382" style="position:absolute;left:0;text-align:left;flip:x y;z-index:251313152;mso-position-horizontal-relative:text;mso-position-vertical-relative:text" from="317.45pt,228.25pt" to="312.4pt,219.6pt" strokeweight=".57pt"/>
              </w:pict>
            </w:r>
            <w:r>
              <w:rPr>
                <w:noProof/>
              </w:rPr>
              <w:pict w14:anchorId="754D1967">
                <v:line id="_x0000_s4381" style="position:absolute;left:0;text-align:left;flip:x y;z-index:251314176;mso-position-horizontal-relative:text;mso-position-vertical-relative:text" from="312.4pt,219.6pt" to="295pt,197.9pt" strokeweight=".57pt"/>
              </w:pict>
            </w:r>
            <w:r>
              <w:rPr>
                <w:noProof/>
              </w:rPr>
              <w:pict w14:anchorId="29D467D9">
                <v:line id="_x0000_s4380" style="position:absolute;left:0;text-align:left;flip:x y;z-index:251315200;mso-position-horizontal-relative:text;mso-position-vertical-relative:text" from="295pt,197.9pt" to="289.6pt,190.3pt" strokeweight=".57pt"/>
              </w:pict>
            </w:r>
            <w:r>
              <w:rPr>
                <w:noProof/>
              </w:rPr>
              <w:pict w14:anchorId="54A0CB2B">
                <v:line id="_x0000_s4379" style="position:absolute;left:0;text-align:left;flip:x y;z-index:251316224;mso-position-horizontal-relative:text;mso-position-vertical-relative:text" from="425.2pt,449.4pt" to="435.85pt,440.95pt" strokeweight=".57pt"/>
              </w:pict>
            </w:r>
            <w:r>
              <w:rPr>
                <w:noProof/>
              </w:rPr>
              <w:pict w14:anchorId="379F1A92">
                <v:line id="_x0000_s4378" style="position:absolute;left:0;text-align:left;flip:x y;z-index:251317248;mso-position-horizontal-relative:text;mso-position-vertical-relative:text" from="435.85pt,440.95pt" to="437.6pt,439.55pt" strokeweight=".57pt"/>
              </w:pict>
            </w:r>
            <w:r>
              <w:rPr>
                <w:noProof/>
              </w:rPr>
              <w:pict w14:anchorId="6DCB26BB">
                <v:line id="_x0000_s4377" style="position:absolute;left:0;text-align:left;flip:x y;z-index:251318272;mso-position-horizontal-relative:text;mso-position-vertical-relative:text" from="437.6pt,439.55pt" to="499.75pt,520.9pt" strokeweight=".57pt"/>
              </w:pict>
            </w:r>
            <w:r>
              <w:rPr>
                <w:noProof/>
              </w:rPr>
              <w:pict w14:anchorId="2599D004">
                <v:line id="_x0000_s4376" style="position:absolute;left:0;text-align:left;flip:x y;z-index:251319296;mso-position-horizontal-relative:text;mso-position-vertical-relative:text" from="499.75pt,520.9pt" to="486.35pt,531.9pt" strokeweight=".57pt"/>
              </w:pict>
            </w:r>
            <w:r>
              <w:rPr>
                <w:noProof/>
              </w:rPr>
              <w:pict w14:anchorId="18CDFB81">
                <v:line id="_x0000_s4375" style="position:absolute;left:0;text-align:left;flip:x y;z-index:251320320;mso-position-horizontal-relative:text;mso-position-vertical-relative:text" from="486.35pt,531.9pt" to="425.2pt,449.4pt" strokeweight=".57pt"/>
              </w:pict>
            </w:r>
            <w:r>
              <w:rPr>
                <w:noProof/>
              </w:rPr>
              <w:pict w14:anchorId="3136335E">
                <v:line id="_x0000_s4374" style="position:absolute;left:0;text-align:left;flip:x y;z-index:251321344;mso-position-horizontal-relative:text;mso-position-vertical-relative:text" from="596.6pt,53.1pt" to="599.55pt,51.55pt" strokeweight=".57pt"/>
              </w:pict>
            </w:r>
            <w:r>
              <w:rPr>
                <w:noProof/>
              </w:rPr>
              <w:pict w14:anchorId="075D7D23">
                <v:line id="_x0000_s4373" style="position:absolute;left:0;text-align:left;flip:x y;z-index:251322368;mso-position-horizontal-relative:text;mso-position-vertical-relative:text" from="599.55pt,51.55pt" to="600.25pt,49.3pt" strokeweight=".57pt"/>
              </w:pict>
            </w:r>
            <w:r>
              <w:rPr>
                <w:noProof/>
              </w:rPr>
              <w:pict w14:anchorId="28964EFB">
                <v:line id="_x0000_s4372" style="position:absolute;left:0;text-align:left;flip:x y;z-index:251323392;mso-position-horizontal-relative:text;mso-position-vertical-relative:text" from="600.25pt,49.3pt" to="603.7pt,47.5pt" strokeweight=".57pt"/>
              </w:pict>
            </w:r>
            <w:r>
              <w:rPr>
                <w:noProof/>
              </w:rPr>
              <w:pict w14:anchorId="2960AD8E">
                <v:line id="_x0000_s4371" style="position:absolute;left:0;text-align:left;flip:x y;z-index:251324416;mso-position-horizontal-relative:text;mso-position-vertical-relative:text" from="603.7pt,47.5pt" to="605.55pt,47.7pt" strokeweight=".57pt"/>
              </w:pict>
            </w:r>
            <w:r>
              <w:rPr>
                <w:noProof/>
              </w:rPr>
              <w:pict w14:anchorId="7CEEE72A">
                <v:line id="_x0000_s4370" style="position:absolute;left:0;text-align:left;flip:x y;z-index:251325440;mso-position-horizontal-relative:text;mso-position-vertical-relative:text" from="605.55pt,47.7pt" to="619.75pt,39.8pt" strokeweight=".57pt"/>
              </w:pict>
            </w:r>
            <w:r>
              <w:rPr>
                <w:noProof/>
              </w:rPr>
              <w:pict w14:anchorId="74273A81">
                <v:line id="_x0000_s4369" style="position:absolute;left:0;text-align:left;flip:x y;z-index:251326464;mso-position-horizontal-relative:text;mso-position-vertical-relative:text" from="619.75pt,39.8pt" to="638.3pt,73.1pt" strokeweight=".57pt"/>
              </w:pict>
            </w:r>
            <w:r>
              <w:rPr>
                <w:noProof/>
              </w:rPr>
              <w:pict w14:anchorId="1FFC57A2">
                <v:line id="_x0000_s4368" style="position:absolute;left:0;text-align:left;flip:x y;z-index:251327488;mso-position-horizontal-relative:text;mso-position-vertical-relative:text" from="638.3pt,73.1pt" to="661.4pt,59.25pt" strokeweight=".57pt"/>
              </w:pict>
            </w:r>
            <w:r>
              <w:rPr>
                <w:noProof/>
              </w:rPr>
              <w:pict w14:anchorId="2EBAA391">
                <v:line id="_x0000_s4367" style="position:absolute;left:0;text-align:left;flip:x y;z-index:251328512;mso-position-horizontal-relative:text;mso-position-vertical-relative:text" from="661.4pt,59.25pt" to="680.8pt,98.5pt" strokeweight=".57pt"/>
              </w:pict>
            </w:r>
            <w:r>
              <w:rPr>
                <w:noProof/>
              </w:rPr>
              <w:pict w14:anchorId="4921B09E">
                <v:line id="_x0000_s4366" style="position:absolute;left:0;text-align:left;flip:x y;z-index:251329536;mso-position-horizontal-relative:text;mso-position-vertical-relative:text" from="680.8pt,98.5pt" to="666.25pt,105.8pt" strokeweight=".57pt"/>
              </w:pict>
            </w:r>
            <w:r>
              <w:rPr>
                <w:noProof/>
              </w:rPr>
              <w:pict w14:anchorId="2C81670E">
                <v:line id="_x0000_s4365" style="position:absolute;left:0;text-align:left;flip:x y;z-index:251330560;mso-position-horizontal-relative:text;mso-position-vertical-relative:text" from="666.25pt,105.8pt" to="669.8pt,112.85pt" strokeweight=".57pt"/>
              </w:pict>
            </w:r>
            <w:r>
              <w:rPr>
                <w:noProof/>
              </w:rPr>
              <w:pict w14:anchorId="7B5B4CC3">
                <v:line id="_x0000_s4364" style="position:absolute;left:0;text-align:left;flip:x y;z-index:251331584;mso-position-horizontal-relative:text;mso-position-vertical-relative:text" from="669.8pt,112.85pt" to="690.55pt,154.35pt" strokeweight=".57pt"/>
              </w:pict>
            </w:r>
            <w:r>
              <w:rPr>
                <w:noProof/>
              </w:rPr>
              <w:pict w14:anchorId="789CDC62">
                <v:line id="_x0000_s4363" style="position:absolute;left:0;text-align:left;flip:x y;z-index:251332608;mso-position-horizontal-relative:text;mso-position-vertical-relative:text" from="690.55pt,154.35pt" to="596.3pt,218.25pt" strokeweight=".57pt"/>
              </w:pict>
            </w:r>
            <w:r>
              <w:rPr>
                <w:noProof/>
              </w:rPr>
              <w:pict w14:anchorId="34BF8C12">
                <v:line id="_x0000_s4362" style="position:absolute;left:0;text-align:left;flip:x y;z-index:251333632;mso-position-horizontal-relative:text;mso-position-vertical-relative:text" from="596.3pt,218.25pt" to="589.2pt,233.15pt" strokeweight=".57pt"/>
              </w:pict>
            </w:r>
            <w:r>
              <w:rPr>
                <w:noProof/>
              </w:rPr>
              <w:pict w14:anchorId="336D5ABE">
                <v:line id="_x0000_s4361" style="position:absolute;left:0;text-align:left;flip:x y;z-index:251334656;mso-position-horizontal-relative:text;mso-position-vertical-relative:text" from="589.2pt,233.15pt" to="585.45pt,225.3pt" strokeweight=".57pt"/>
              </w:pict>
            </w:r>
            <w:r>
              <w:rPr>
                <w:noProof/>
              </w:rPr>
              <w:pict w14:anchorId="053EFA74">
                <v:line id="_x0000_s4360" style="position:absolute;left:0;text-align:left;flip:x y;z-index:251335680;mso-position-horizontal-relative:text;mso-position-vertical-relative:text" from="585.45pt,225.3pt" to="581.65pt,217.3pt" strokeweight=".57pt"/>
              </w:pict>
            </w:r>
            <w:r>
              <w:rPr>
                <w:noProof/>
              </w:rPr>
              <w:pict w14:anchorId="5C1AD5EF">
                <v:line id="_x0000_s4359" style="position:absolute;left:0;text-align:left;flip:x y;z-index:251336704;mso-position-horizontal-relative:text;mso-position-vertical-relative:text" from="581.65pt,217.3pt" to="582.45pt,208.95pt" strokeweight=".57pt"/>
              </w:pict>
            </w:r>
            <w:r>
              <w:rPr>
                <w:noProof/>
              </w:rPr>
              <w:pict w14:anchorId="0C8E0898">
                <v:line id="_x0000_s4358" style="position:absolute;left:0;text-align:left;flip:x y;z-index:251337728;mso-position-horizontal-relative:text;mso-position-vertical-relative:text" from="582.45pt,208.95pt" to="583pt,200pt" strokeweight=".57pt"/>
              </w:pict>
            </w:r>
            <w:r>
              <w:rPr>
                <w:noProof/>
              </w:rPr>
              <w:pict w14:anchorId="3FEC6FBB">
                <v:line id="_x0000_s4357" style="position:absolute;left:0;text-align:left;flip:x y;z-index:251338752;mso-position-horizontal-relative:text;mso-position-vertical-relative:text" from="583pt,200pt" to="560.35pt,151.85pt" strokeweight=".57pt"/>
              </w:pict>
            </w:r>
            <w:r>
              <w:rPr>
                <w:noProof/>
              </w:rPr>
              <w:pict w14:anchorId="6C8741D5">
                <v:line id="_x0000_s4356" style="position:absolute;left:0;text-align:left;flip:x y;z-index:251339776;mso-position-horizontal-relative:text;mso-position-vertical-relative:text" from="560.35pt,151.85pt" to="599.7pt,124.1pt" strokeweight=".57pt"/>
              </w:pict>
            </w:r>
            <w:r>
              <w:rPr>
                <w:noProof/>
              </w:rPr>
              <w:pict w14:anchorId="1BF56D9C">
                <v:line id="_x0000_s4355" style="position:absolute;left:0;text-align:left;flip:x y;z-index:251340800;mso-position-horizontal-relative:text;mso-position-vertical-relative:text" from="599.7pt,124.1pt" to="587.75pt,107.4pt" strokeweight=".57pt"/>
              </w:pict>
            </w:r>
            <w:r>
              <w:rPr>
                <w:noProof/>
              </w:rPr>
              <w:pict w14:anchorId="317ABC6F">
                <v:line id="_x0000_s4354" style="position:absolute;left:0;text-align:left;flip:x y;z-index:251341824;mso-position-horizontal-relative:text;mso-position-vertical-relative:text" from="587.75pt,107.4pt" to="615.8pt,88.25pt" strokeweight=".57pt"/>
              </w:pict>
            </w:r>
            <w:r>
              <w:rPr>
                <w:noProof/>
              </w:rPr>
              <w:pict w14:anchorId="4C9BC218">
                <v:line id="_x0000_s4353" style="position:absolute;left:0;text-align:left;flip:x y;z-index:251342848;mso-position-horizontal-relative:text;mso-position-vertical-relative:text" from="615.8pt,88.25pt" to="596.6pt,53.1pt" strokeweight=".57pt"/>
              </w:pict>
            </w:r>
            <w:r>
              <w:rPr>
                <w:noProof/>
              </w:rPr>
              <w:pict w14:anchorId="0E71EF69">
                <v:line id="_x0000_s4352" style="position:absolute;left:0;text-align:left;flip:x y;z-index:251343872;mso-position-horizontal-relative:text;mso-position-vertical-relative:text" from="402.7pt,121.25pt" to="453.3pt,92pt" strokeweight=".57pt"/>
              </w:pict>
            </w:r>
            <w:r>
              <w:rPr>
                <w:noProof/>
              </w:rPr>
              <w:pict w14:anchorId="43FA36B5">
                <v:line id="_x0000_s4351" style="position:absolute;left:0;text-align:left;flip:x y;z-index:251344896;mso-position-horizontal-relative:text;mso-position-vertical-relative:text" from="453.3pt,92pt" to="466.85pt,117.95pt" strokeweight=".57pt"/>
              </w:pict>
            </w:r>
            <w:r>
              <w:rPr>
                <w:noProof/>
              </w:rPr>
              <w:pict w14:anchorId="711193FE">
                <v:line id="_x0000_s4350" style="position:absolute;left:0;text-align:left;flip:x y;z-index:251345920;mso-position-horizontal-relative:text;mso-position-vertical-relative:text" from="466.85pt,117.95pt" to="417.9pt,149.45pt" strokeweight=".57pt"/>
              </w:pict>
            </w:r>
            <w:r>
              <w:rPr>
                <w:noProof/>
              </w:rPr>
              <w:pict w14:anchorId="4A677A19">
                <v:line id="_x0000_s4349" style="position:absolute;left:0;text-align:left;flip:x y;z-index:251346944;mso-position-horizontal-relative:text;mso-position-vertical-relative:text" from="417.9pt,149.45pt" to="402.7pt,121.25pt" strokeweight=".57pt"/>
              </w:pict>
            </w:r>
            <w:r>
              <w:rPr>
                <w:noProof/>
              </w:rPr>
              <w:pict w14:anchorId="7EC3F09D">
                <v:line id="_x0000_s4348" style="position:absolute;left:0;text-align:left;flip:x y;z-index:251347968;mso-position-horizontal-relative:text;mso-position-vertical-relative:text" from="433.3pt,174.75pt" to="470.15pt,154.5pt" strokeweight=".57pt"/>
              </w:pict>
            </w:r>
            <w:r>
              <w:rPr>
                <w:noProof/>
              </w:rPr>
              <w:pict w14:anchorId="3DF2A794">
                <v:line id="_x0000_s4347" style="position:absolute;left:0;text-align:left;flip:x y;z-index:251348992;mso-position-horizontal-relative:text;mso-position-vertical-relative:text" from="470.15pt,154.5pt" to="483.6pt,147.15pt" strokeweight=".57pt"/>
              </w:pict>
            </w:r>
            <w:r>
              <w:rPr>
                <w:noProof/>
              </w:rPr>
              <w:pict w14:anchorId="2113AC03">
                <v:line id="_x0000_s4346" style="position:absolute;left:0;text-align:left;flip:x y;z-index:251350016;mso-position-horizontal-relative:text;mso-position-vertical-relative:text" from="483.6pt,147.15pt" to="509.2pt,193.15pt" strokeweight=".57pt"/>
              </w:pict>
            </w:r>
            <w:r>
              <w:rPr>
                <w:noProof/>
              </w:rPr>
              <w:pict w14:anchorId="0ABAC15D">
                <v:line id="_x0000_s4345" style="position:absolute;left:0;text-align:left;flip:x y;z-index:251351040;mso-position-horizontal-relative:text;mso-position-vertical-relative:text" from="509.2pt,193.15pt" to="527.85pt,237.75pt" strokeweight=".57pt"/>
              </w:pict>
            </w:r>
            <w:r>
              <w:rPr>
                <w:noProof/>
              </w:rPr>
              <w:pict w14:anchorId="3998D132">
                <v:line id="_x0000_s4344" style="position:absolute;left:0;text-align:left;flip:x y;z-index:251352064;mso-position-horizontal-relative:text;mso-position-vertical-relative:text" from="527.85pt,237.75pt" to="503.5pt,255.6pt" strokeweight=".57pt"/>
              </w:pict>
            </w:r>
            <w:r>
              <w:rPr>
                <w:noProof/>
              </w:rPr>
              <w:pict w14:anchorId="369E3EC9">
                <v:line id="_x0000_s4343" style="position:absolute;left:0;text-align:left;flip:x y;z-index:251353088;mso-position-horizontal-relative:text;mso-position-vertical-relative:text" from="503.5pt,255.6pt" to="490.2pt,252.2pt" strokeweight=".57pt"/>
              </w:pict>
            </w:r>
            <w:r>
              <w:rPr>
                <w:noProof/>
              </w:rPr>
              <w:pict w14:anchorId="6FDB73C4">
                <v:line id="_x0000_s4342" style="position:absolute;left:0;text-align:left;flip:x y;z-index:251354112;mso-position-horizontal-relative:text;mso-position-vertical-relative:text" from="490.2pt,252.2pt" to="472.1pt,265.25pt" strokeweight=".57pt"/>
              </w:pict>
            </w:r>
            <w:r>
              <w:rPr>
                <w:noProof/>
              </w:rPr>
              <w:pict w14:anchorId="50F522BC">
                <v:line id="_x0000_s4341" style="position:absolute;left:0;text-align:left;flip:x y;z-index:251355136;mso-position-horizontal-relative:text;mso-position-vertical-relative:text" from="472.1pt,265.25pt" to="456.05pt,240.7pt" strokeweight=".57pt"/>
              </w:pict>
            </w:r>
            <w:r>
              <w:rPr>
                <w:noProof/>
              </w:rPr>
              <w:pict w14:anchorId="67425BF0">
                <v:line id="_x0000_s4340" style="position:absolute;left:0;text-align:left;flip:x y;z-index:251356160;mso-position-horizontal-relative:text;mso-position-vertical-relative:text" from="456.05pt,240.7pt" to="469.35pt,228.9pt" strokeweight=".57pt"/>
              </w:pict>
            </w:r>
            <w:r>
              <w:rPr>
                <w:noProof/>
              </w:rPr>
              <w:pict w14:anchorId="77CDF7A0">
                <v:line id="_x0000_s4339" style="position:absolute;left:0;text-align:left;flip:x y;z-index:251357184;mso-position-horizontal-relative:text;mso-position-vertical-relative:text" from="469.35pt,228.9pt" to="461.55pt,217.2pt" strokeweight=".57pt"/>
              </w:pict>
            </w:r>
            <w:r>
              <w:rPr>
                <w:noProof/>
              </w:rPr>
              <w:pict w14:anchorId="33A1B57A">
                <v:line id="_x0000_s4338" style="position:absolute;left:0;text-align:left;flip:x y;z-index:251358208;mso-position-horizontal-relative:text;mso-position-vertical-relative:text" from="461.55pt,217.2pt" to="433.3pt,174.75pt" strokeweight=".57pt"/>
              </w:pict>
            </w:r>
            <w:r>
              <w:rPr>
                <w:noProof/>
              </w:rPr>
              <w:pict w14:anchorId="5DBBE901">
                <v:line id="_x0000_s4337" style="position:absolute;left:0;text-align:left;flip:x y;z-index:251359232;mso-position-horizontal-relative:text;mso-position-vertical-relative:text" from="472.1pt,265.25pt" to="490.2pt,252.2pt" strokeweight=".57pt"/>
              </w:pict>
            </w:r>
            <w:r>
              <w:rPr>
                <w:noProof/>
              </w:rPr>
              <w:pict w14:anchorId="0CE6A37B">
                <v:line id="_x0000_s4336" style="position:absolute;left:0;text-align:left;flip:x y;z-index:251360256;mso-position-horizontal-relative:text;mso-position-vertical-relative:text" from="490.2pt,252.2pt" to="503.5pt,255.6pt" strokeweight=".57pt"/>
              </w:pict>
            </w:r>
            <w:r>
              <w:rPr>
                <w:noProof/>
              </w:rPr>
              <w:pict w14:anchorId="071A708A">
                <v:line id="_x0000_s4335" style="position:absolute;left:0;text-align:left;flip:x y;z-index:251361280;mso-position-horizontal-relative:text;mso-position-vertical-relative:text" from="503.5pt,255.6pt" to="527.85pt,237.75pt" strokeweight=".57pt"/>
              </w:pict>
            </w:r>
            <w:r>
              <w:rPr>
                <w:noProof/>
              </w:rPr>
              <w:pict w14:anchorId="1C5C2338">
                <v:line id="_x0000_s4334" style="position:absolute;left:0;text-align:left;flip:x y;z-index:251362304;mso-position-horizontal-relative:text;mso-position-vertical-relative:text" from="527.85pt,237.75pt" to="530.8pt,244.9pt" strokeweight=".57pt"/>
              </w:pict>
            </w:r>
            <w:r>
              <w:rPr>
                <w:noProof/>
              </w:rPr>
              <w:pict w14:anchorId="15BFE0F4">
                <v:line id="_x0000_s4333" style="position:absolute;left:0;text-align:left;flip:x y;z-index:251363328;mso-position-horizontal-relative:text;mso-position-vertical-relative:text" from="530.8pt,244.9pt" to="500.35pt,266.75pt" strokeweight=".57pt"/>
              </w:pict>
            </w:r>
            <w:r>
              <w:rPr>
                <w:noProof/>
              </w:rPr>
              <w:pict w14:anchorId="7D25C0A9">
                <v:line id="_x0000_s4332" style="position:absolute;left:0;text-align:left;flip:x y;z-index:251364352;mso-position-horizontal-relative:text;mso-position-vertical-relative:text" from="500.35pt,266.75pt" to="509.1pt,278.55pt" strokeweight=".57pt"/>
              </w:pict>
            </w:r>
            <w:r>
              <w:rPr>
                <w:noProof/>
              </w:rPr>
              <w:pict w14:anchorId="2C5D134C">
                <v:line id="_x0000_s4331" style="position:absolute;left:0;text-align:left;flip:x y;z-index:251365376;mso-position-horizontal-relative:text;mso-position-vertical-relative:text" from="509.1pt,278.55pt" to="490.15pt,292.65pt" strokeweight=".57pt"/>
              </w:pict>
            </w:r>
            <w:r>
              <w:rPr>
                <w:noProof/>
              </w:rPr>
              <w:pict w14:anchorId="09BA26DA">
                <v:line id="_x0000_s4330" style="position:absolute;left:0;text-align:left;flip:x y;z-index:251366400;mso-position-horizontal-relative:text;mso-position-vertical-relative:text" from="490.15pt,292.65pt" to="472.1pt,265.25pt" strokeweight=".57pt"/>
              </w:pict>
            </w:r>
            <w:r>
              <w:rPr>
                <w:noProof/>
              </w:rPr>
              <w:pict w14:anchorId="45711D50">
                <v:line id="_x0000_s4329" style="position:absolute;left:0;text-align:left;flip:x y;z-index:251367424;mso-position-horizontal-relative:text;mso-position-vertical-relative:text" from="500.35pt,266.75pt" to="530.8pt,244.9pt" strokeweight=".57pt"/>
              </w:pict>
            </w:r>
            <w:r>
              <w:rPr>
                <w:noProof/>
              </w:rPr>
              <w:pict w14:anchorId="1F7E4EAC">
                <v:line id="_x0000_s4328" style="position:absolute;left:0;text-align:left;flip:x y;z-index:251368448;mso-position-horizontal-relative:text;mso-position-vertical-relative:text" from="530.8pt,244.9pt" to="561.85pt,223.95pt" strokeweight=".57pt"/>
              </w:pict>
            </w:r>
            <w:r>
              <w:rPr>
                <w:noProof/>
              </w:rPr>
              <w:pict w14:anchorId="4B9CD056">
                <v:line id="_x0000_s4327" style="position:absolute;left:0;text-align:left;flip:x y;z-index:251369472;mso-position-horizontal-relative:text;mso-position-vertical-relative:text" from="561.85pt,223.95pt" to="569.1pt,234.05pt" strokeweight=".57pt"/>
              </w:pict>
            </w:r>
            <w:r>
              <w:rPr>
                <w:noProof/>
              </w:rPr>
              <w:pict w14:anchorId="59F14164">
                <v:line id="_x0000_s4326" style="position:absolute;left:0;text-align:left;flip:x y;z-index:251370496;mso-position-horizontal-relative:text;mso-position-vertical-relative:text" from="569.1pt,234.05pt" to="509.1pt,278.55pt" strokeweight=".57pt"/>
              </w:pict>
            </w:r>
            <w:r>
              <w:rPr>
                <w:noProof/>
              </w:rPr>
              <w:pict w14:anchorId="1766847A">
                <v:line id="_x0000_s4325" style="position:absolute;left:0;text-align:left;flip:x y;z-index:251371520;mso-position-horizontal-relative:text;mso-position-vertical-relative:text" from="509.1pt,278.55pt" to="500.35pt,266.75pt" strokeweight=".57pt"/>
              </w:pict>
            </w:r>
            <w:r>
              <w:rPr>
                <w:noProof/>
              </w:rPr>
              <w:pict w14:anchorId="52F50C6B">
                <v:line id="_x0000_s4324" style="position:absolute;left:0;text-align:left;flip:x y;z-index:251372544;mso-position-horizontal-relative:text;mso-position-vertical-relative:text" from="325.55pt,240.4pt" to="368.35pt,208.85pt" strokeweight=".57pt"/>
              </w:pict>
            </w:r>
            <w:r>
              <w:rPr>
                <w:noProof/>
              </w:rPr>
              <w:pict w14:anchorId="1DEA4562">
                <v:line id="_x0000_s4323" style="position:absolute;left:0;text-align:left;flip:x y;z-index:251373568;mso-position-horizontal-relative:text;mso-position-vertical-relative:text" from="368.35pt,208.85pt" to="369.7pt,210.65pt" strokeweight=".57pt"/>
              </w:pict>
            </w:r>
            <w:r>
              <w:rPr>
                <w:noProof/>
              </w:rPr>
              <w:pict w14:anchorId="3F747248">
                <v:line id="_x0000_s4322" style="position:absolute;left:0;text-align:left;flip:x y;z-index:251374592;mso-position-horizontal-relative:text;mso-position-vertical-relative:text" from="369.7pt,210.65pt" to="386.7pt,234.05pt" strokeweight=".57pt"/>
              </w:pict>
            </w:r>
            <w:r>
              <w:rPr>
                <w:noProof/>
              </w:rPr>
              <w:pict w14:anchorId="7150F80A">
                <v:line id="_x0000_s4321" style="position:absolute;left:0;text-align:left;flip:x y;z-index:251375616;mso-position-horizontal-relative:text;mso-position-vertical-relative:text" from="386.7pt,234.05pt" to="353.35pt,259.45pt" strokeweight=".57pt"/>
              </w:pict>
            </w:r>
            <w:r>
              <w:rPr>
                <w:noProof/>
              </w:rPr>
              <w:pict w14:anchorId="4A488733">
                <v:line id="_x0000_s4320" style="position:absolute;left:0;text-align:left;flip:x y;z-index:251376640;mso-position-horizontal-relative:text;mso-position-vertical-relative:text" from="353.35pt,259.45pt" to="344.15pt,266.2pt" strokeweight=".57pt"/>
              </w:pict>
            </w:r>
            <w:r>
              <w:rPr>
                <w:noProof/>
              </w:rPr>
              <w:pict w14:anchorId="5B779B33">
                <v:line id="_x0000_s4319" style="position:absolute;left:0;text-align:left;flip:x y;z-index:251377664;mso-position-horizontal-relative:text;mso-position-vertical-relative:text" from="344.15pt,266.2pt" to="325.55pt,240.4pt" strokeweight=".57pt"/>
              </w:pict>
            </w:r>
            <w:r>
              <w:rPr>
                <w:noProof/>
              </w:rPr>
              <w:pict w14:anchorId="1689CE0B">
                <v:line id="_x0000_s4318" style="position:absolute;left:0;text-align:left;flip:x y;z-index:251378688;mso-position-horizontal-relative:text;mso-position-vertical-relative:text" from="453.3pt,92pt" to="510.3pt,61pt" strokeweight=".57pt"/>
              </w:pict>
            </w:r>
            <w:r>
              <w:rPr>
                <w:noProof/>
              </w:rPr>
              <w:pict w14:anchorId="3FB23FA8">
                <v:line id="_x0000_s4317" style="position:absolute;left:0;text-align:left;flip:x y;z-index:251379712;mso-position-horizontal-relative:text;mso-position-vertical-relative:text" from="510.3pt,61pt" to="523.2pt,82.5pt" strokeweight=".57pt"/>
              </w:pict>
            </w:r>
            <w:r>
              <w:rPr>
                <w:noProof/>
              </w:rPr>
              <w:pict w14:anchorId="3440EAB2">
                <v:line id="_x0000_s4316" style="position:absolute;left:0;text-align:left;flip:x y;z-index:251380736;mso-position-horizontal-relative:text;mso-position-vertical-relative:text" from="523.2pt,82.5pt" to="466.85pt,117.95pt" strokeweight=".57pt"/>
              </w:pict>
            </w:r>
            <w:r>
              <w:rPr>
                <w:noProof/>
              </w:rPr>
              <w:pict w14:anchorId="39788043">
                <v:line id="_x0000_s4315" style="position:absolute;left:0;text-align:left;flip:x y;z-index:251381760;mso-position-horizontal-relative:text;mso-position-vertical-relative:text" from="466.85pt,117.95pt" to="453.3pt,92pt" strokeweight=".57pt"/>
              </w:pict>
            </w:r>
            <w:r>
              <w:rPr>
                <w:noProof/>
              </w:rPr>
              <w:pict w14:anchorId="5EDD5CC2">
                <v:line id="_x0000_s4314" style="position:absolute;left:0;text-align:left;flip:x y;z-index:251382784;mso-position-horizontal-relative:text;mso-position-vertical-relative:text" from="483.6pt,147.15pt" to="506.7pt,134.5pt" strokeweight=".57pt"/>
              </w:pict>
            </w:r>
            <w:r>
              <w:rPr>
                <w:noProof/>
              </w:rPr>
              <w:pict w14:anchorId="6D3C772F">
                <v:line id="_x0000_s4313" style="position:absolute;left:0;text-align:left;flip:x y;z-index:251383808;mso-position-horizontal-relative:text;mso-position-vertical-relative:text" from="506.7pt,134.5pt" to="536.55pt,118.15pt" strokeweight=".57pt"/>
              </w:pict>
            </w:r>
            <w:r>
              <w:rPr>
                <w:noProof/>
              </w:rPr>
              <w:pict w14:anchorId="43B537D1">
                <v:line id="_x0000_s4312" style="position:absolute;left:0;text-align:left;flip:x y;z-index:251384832;mso-position-horizontal-relative:text;mso-position-vertical-relative:text" from="536.55pt,118.15pt" to="539.95pt,108.45pt" strokeweight=".57pt"/>
              </w:pict>
            </w:r>
            <w:r>
              <w:rPr>
                <w:noProof/>
              </w:rPr>
              <w:pict w14:anchorId="1A2B1C94">
                <v:line id="_x0000_s4311" style="position:absolute;left:0;text-align:left;flip:x y;z-index:251385856;mso-position-horizontal-relative:text;mso-position-vertical-relative:text" from="539.95pt,108.45pt" to="560.35pt,151.85pt" strokeweight=".57pt"/>
              </w:pict>
            </w:r>
            <w:r>
              <w:rPr>
                <w:noProof/>
              </w:rPr>
              <w:pict w14:anchorId="02F41078">
                <v:line id="_x0000_s4310" style="position:absolute;left:0;text-align:left;flip:x y;z-index:251386880;mso-position-horizontal-relative:text;mso-position-vertical-relative:text" from="560.35pt,151.85pt" to="583pt,200pt" strokeweight=".57pt"/>
              </w:pict>
            </w:r>
            <w:r>
              <w:rPr>
                <w:noProof/>
              </w:rPr>
              <w:pict w14:anchorId="68286FA2">
                <v:line id="_x0000_s4309" style="position:absolute;left:0;text-align:left;flip:x y;z-index:251387904;mso-position-horizontal-relative:text;mso-position-vertical-relative:text" from="583pt,200pt" to="582.45pt,208.95pt" strokeweight=".57pt"/>
              </w:pict>
            </w:r>
            <w:r>
              <w:rPr>
                <w:noProof/>
              </w:rPr>
              <w:pict w14:anchorId="724F81DA">
                <v:line id="_x0000_s4308" style="position:absolute;left:0;text-align:left;flip:x y;z-index:251388928;mso-position-horizontal-relative:text;mso-position-vertical-relative:text" from="582.45pt,208.95pt" to="579.4pt,210.6pt" strokeweight=".57pt"/>
              </w:pict>
            </w:r>
            <w:r>
              <w:rPr>
                <w:noProof/>
              </w:rPr>
              <w:pict w14:anchorId="6F357D88">
                <v:line id="_x0000_s4307" style="position:absolute;left:0;text-align:left;flip:x y;z-index:251389952;mso-position-horizontal-relative:text;mso-position-vertical-relative:text" from="579.4pt,210.6pt" to="574pt,215.05pt" strokeweight=".57pt"/>
              </w:pict>
            </w:r>
            <w:r>
              <w:rPr>
                <w:noProof/>
              </w:rPr>
              <w:pict w14:anchorId="721DB5A0">
                <v:line id="_x0000_s4306" style="position:absolute;left:0;text-align:left;flip:x y;z-index:251390976;mso-position-horizontal-relative:text;mso-position-vertical-relative:text" from="574pt,215.05pt" to="571pt,217.05pt" strokeweight=".57pt"/>
              </w:pict>
            </w:r>
            <w:r>
              <w:rPr>
                <w:noProof/>
              </w:rPr>
              <w:pict w14:anchorId="78CDB8A0">
                <v:line id="_x0000_s4305" style="position:absolute;left:0;text-align:left;flip:x y;z-index:251392000;mso-position-horizontal-relative:text;mso-position-vertical-relative:text" from="571pt,217.05pt" to="561.85pt,223.95pt" strokeweight=".57pt"/>
              </w:pict>
            </w:r>
            <w:r>
              <w:rPr>
                <w:noProof/>
              </w:rPr>
              <w:pict w14:anchorId="0730DBEC">
                <v:line id="_x0000_s4304" style="position:absolute;left:0;text-align:left;flip:x y;z-index:251393024;mso-position-horizontal-relative:text;mso-position-vertical-relative:text" from="561.85pt,223.95pt" to="530.8pt,244.9pt" strokeweight=".57pt"/>
              </w:pict>
            </w:r>
            <w:r>
              <w:rPr>
                <w:noProof/>
              </w:rPr>
              <w:pict w14:anchorId="7871A1B5">
                <v:line id="_x0000_s4303" style="position:absolute;left:0;text-align:left;flip:x y;z-index:251394048;mso-position-horizontal-relative:text;mso-position-vertical-relative:text" from="530.8pt,244.9pt" to="527.85pt,237.75pt" strokeweight=".57pt"/>
              </w:pict>
            </w:r>
            <w:r>
              <w:rPr>
                <w:noProof/>
              </w:rPr>
              <w:pict w14:anchorId="3A5586B4">
                <v:line id="_x0000_s4302" style="position:absolute;left:0;text-align:left;flip:x y;z-index:251395072;mso-position-horizontal-relative:text;mso-position-vertical-relative:text" from="527.85pt,237.75pt" to="509.2pt,193.15pt" strokeweight=".57pt"/>
              </w:pict>
            </w:r>
            <w:r>
              <w:rPr>
                <w:noProof/>
              </w:rPr>
              <w:pict w14:anchorId="7E1D7B3B">
                <v:line id="_x0000_s4301" style="position:absolute;left:0;text-align:left;flip:x y;z-index:251396096;mso-position-horizontal-relative:text;mso-position-vertical-relative:text" from="509.2pt,193.15pt" to="483.6pt,147.15pt" strokeweight=".57pt"/>
              </w:pict>
            </w:r>
            <w:r>
              <w:rPr>
                <w:noProof/>
              </w:rPr>
              <w:pict w14:anchorId="4C0D9073">
                <v:line id="_x0000_s4300" style="position:absolute;left:0;text-align:left;flip:x y;z-index:251397120;mso-position-horizontal-relative:text;mso-position-vertical-relative:text" from="511.35pt,151.8pt" to="526.85pt,141.7pt" strokeweight=".57pt"/>
              </w:pict>
            </w:r>
            <w:r>
              <w:rPr>
                <w:noProof/>
              </w:rPr>
              <w:pict w14:anchorId="3F6B7C18">
                <v:line id="_x0000_s4299" style="position:absolute;left:0;text-align:left;flip:x y;z-index:251398144;mso-position-horizontal-relative:text;mso-position-vertical-relative:text" from="526.85pt,141.7pt" to="533.05pt,150.4pt" strokeweight=".57pt"/>
              </w:pict>
            </w:r>
            <w:r>
              <w:rPr>
                <w:noProof/>
              </w:rPr>
              <w:pict w14:anchorId="19848946">
                <v:line id="_x0000_s4298" style="position:absolute;left:0;text-align:left;flip:x y;z-index:251399168;mso-position-horizontal-relative:text;mso-position-vertical-relative:text" from="533.05pt,150.4pt" to="544.95pt,142.25pt" strokeweight=".57pt"/>
              </w:pict>
            </w:r>
            <w:r>
              <w:rPr>
                <w:noProof/>
              </w:rPr>
              <w:pict w14:anchorId="0C931322">
                <v:line id="_x0000_s4297" style="position:absolute;left:0;text-align:left;flip:x y;z-index:251400192;mso-position-horizontal-relative:text;mso-position-vertical-relative:text" from="544.95pt,142.25pt" to="558.65pt,161.7pt" strokeweight=".57pt"/>
              </w:pict>
            </w:r>
            <w:r>
              <w:rPr>
                <w:noProof/>
              </w:rPr>
              <w:pict w14:anchorId="0151A485">
                <v:line id="_x0000_s4296" style="position:absolute;left:0;text-align:left;flip:x y;z-index:251401216;mso-position-horizontal-relative:text;mso-position-vertical-relative:text" from="558.65pt,161.7pt" to="546.8pt,170.05pt" strokeweight=".57pt"/>
              </w:pict>
            </w:r>
            <w:r>
              <w:rPr>
                <w:noProof/>
              </w:rPr>
              <w:pict w14:anchorId="34213964">
                <v:line id="_x0000_s4295" style="position:absolute;left:0;text-align:left;flip:x y;z-index:251402240;mso-position-horizontal-relative:text;mso-position-vertical-relative:text" from="546.8pt,170.05pt" to="551pt,176.1pt" strokeweight=".57pt"/>
              </w:pict>
            </w:r>
            <w:r>
              <w:rPr>
                <w:noProof/>
              </w:rPr>
              <w:pict w14:anchorId="79A37835">
                <v:line id="_x0000_s4294" style="position:absolute;left:0;text-align:left;flip:x y;z-index:251403264;mso-position-horizontal-relative:text;mso-position-vertical-relative:text" from="551pt,176.1pt" to="545.9pt,179.7pt" strokeweight=".57pt"/>
              </w:pict>
            </w:r>
            <w:r>
              <w:rPr>
                <w:noProof/>
              </w:rPr>
              <w:pict w14:anchorId="0F478E84">
                <v:line id="_x0000_s4293" style="position:absolute;left:0;text-align:left;flip:x y;z-index:251404288;mso-position-horizontal-relative:text;mso-position-vertical-relative:text" from="545.9pt,179.7pt" to="558.95pt,198.5pt" strokeweight=".57pt"/>
              </w:pict>
            </w:r>
            <w:r>
              <w:rPr>
                <w:noProof/>
              </w:rPr>
              <w:pict w14:anchorId="4733268F">
                <v:line id="_x0000_s4292" style="position:absolute;left:0;text-align:left;flip:x y;z-index:251405312;mso-position-horizontal-relative:text;mso-position-vertical-relative:text" from="558.95pt,198.5pt" to="555.4pt,201pt" strokeweight=".57pt"/>
              </w:pict>
            </w:r>
            <w:r>
              <w:rPr>
                <w:noProof/>
              </w:rPr>
              <w:pict w14:anchorId="105B162B">
                <v:line id="_x0000_s4291" style="position:absolute;left:0;text-align:left;flip:x y;z-index:251406336;mso-position-horizontal-relative:text;mso-position-vertical-relative:text" from="555.4pt,201pt" to="542.3pt,182.2pt" strokeweight=".57pt"/>
              </w:pict>
            </w:r>
            <w:r>
              <w:rPr>
                <w:noProof/>
              </w:rPr>
              <w:pict w14:anchorId="116E1769">
                <v:line id="_x0000_s4290" style="position:absolute;left:0;text-align:left;flip:x y;z-index:251407360;mso-position-horizontal-relative:text;mso-position-vertical-relative:text" from="542.3pt,182.2pt" to="535.85pt,186.75pt" strokeweight=".57pt"/>
              </w:pict>
            </w:r>
            <w:r>
              <w:rPr>
                <w:noProof/>
              </w:rPr>
              <w:pict w14:anchorId="4784DBEE">
                <v:line id="_x0000_s4289" style="position:absolute;left:0;text-align:left;flip:x y;z-index:251408384;mso-position-horizontal-relative:text;mso-position-vertical-relative:text" from="535.85pt,186.75pt" to="531.65pt,180.7pt" strokeweight=".57pt"/>
              </w:pict>
            </w:r>
            <w:r>
              <w:rPr>
                <w:noProof/>
              </w:rPr>
              <w:pict w14:anchorId="4EF6098F">
                <v:line id="_x0000_s4288" style="position:absolute;left:0;text-align:left;flip:x y;z-index:251409408;mso-position-horizontal-relative:text;mso-position-vertical-relative:text" from="531.65pt,180.7pt" to="515.85pt,191.75pt" strokeweight=".57pt"/>
              </w:pict>
            </w:r>
            <w:r>
              <w:rPr>
                <w:noProof/>
              </w:rPr>
              <w:pict w14:anchorId="4FD99375">
                <v:line id="_x0000_s4287" style="position:absolute;left:0;text-align:left;flip:x y;z-index:251410432;mso-position-horizontal-relative:text;mso-position-vertical-relative:text" from="515.85pt,191.75pt" to="502.5pt,172.6pt" strokeweight=".57pt"/>
              </w:pict>
            </w:r>
            <w:r>
              <w:rPr>
                <w:noProof/>
              </w:rPr>
              <w:pict w14:anchorId="68FAC78B">
                <v:line id="_x0000_s4286" style="position:absolute;left:0;text-align:left;flip:x y;z-index:251411456;mso-position-horizontal-relative:text;mso-position-vertical-relative:text" from="502.5pt,172.6pt" to="514.95pt,163.75pt" strokeweight=".57pt"/>
              </w:pict>
            </w:r>
            <w:r>
              <w:rPr>
                <w:noProof/>
              </w:rPr>
              <w:pict w14:anchorId="77C609BE">
                <v:line id="_x0000_s4285" style="position:absolute;left:0;text-align:left;flip:x y;z-index:251412480;mso-position-horizontal-relative:text;mso-position-vertical-relative:text" from="514.95pt,163.75pt" to="518.65pt,169.05pt" strokeweight=".57pt"/>
              </w:pict>
            </w:r>
            <w:r>
              <w:rPr>
                <w:noProof/>
              </w:rPr>
              <w:pict w14:anchorId="0370AD98">
                <v:line id="_x0000_s4284" style="position:absolute;left:0;text-align:left;flip:x y;z-index:251413504;mso-position-horizontal-relative:text;mso-position-vertical-relative:text" from="518.65pt,169.05pt" to="521.85pt,166.8pt" strokeweight=".57pt"/>
              </w:pict>
            </w:r>
            <w:r>
              <w:rPr>
                <w:noProof/>
              </w:rPr>
              <w:pict w14:anchorId="14C06588">
                <v:line id="_x0000_s4283" style="position:absolute;left:0;text-align:left;flip:x y;z-index:251414528;mso-position-horizontal-relative:text;mso-position-vertical-relative:text" from="521.85pt,166.8pt" to="511.35pt,151.8pt" strokeweight=".57pt"/>
              </w:pict>
            </w:r>
            <w:r>
              <w:rPr>
                <w:noProof/>
              </w:rPr>
              <w:pict w14:anchorId="3403C68F">
                <v:line id="_x0000_s4282" style="position:absolute;left:0;text-align:left;flip:x y;z-index:251415552;mso-position-horizontal-relative:text;mso-position-vertical-relative:text" from="542.35pt,364.05pt" to="571.35pt,407.35pt" strokeweight=".57pt"/>
              </w:pict>
            </w:r>
            <w:r>
              <w:rPr>
                <w:noProof/>
              </w:rPr>
              <w:pict w14:anchorId="0FE51F9D">
                <v:line id="_x0000_s4281" style="position:absolute;left:0;text-align:left;flip:x y;z-index:251416576;mso-position-horizontal-relative:text;mso-position-vertical-relative:text" from="571.35pt,407.35pt" to="545.95pt,427.4pt" strokeweight=".57pt"/>
              </w:pict>
            </w:r>
            <w:r>
              <w:rPr>
                <w:noProof/>
              </w:rPr>
              <w:pict w14:anchorId="63FA7E55">
                <v:line id="_x0000_s4280" style="position:absolute;left:0;text-align:left;flip:x y;z-index:251417600;mso-position-horizontal-relative:text;mso-position-vertical-relative:text" from="545.95pt,427.4pt" to="513.85pt,385.9pt" strokeweight=".57pt"/>
              </w:pict>
            </w:r>
            <w:r>
              <w:rPr>
                <w:noProof/>
              </w:rPr>
              <w:pict w14:anchorId="1BCD7AD7">
                <v:line id="_x0000_s4279" style="position:absolute;left:0;text-align:left;flip:x y;z-index:251418624;mso-position-horizontal-relative:text;mso-position-vertical-relative:text" from="513.85pt,385.9pt" to="542.35pt,364.05pt" strokeweight=".57pt"/>
              </w:pict>
            </w:r>
            <w:r>
              <w:rPr>
                <w:noProof/>
              </w:rPr>
              <w:pict w14:anchorId="34EE5C87">
                <v:line id="_x0000_s4278" style="position:absolute;left:0;text-align:left;flip:x y;z-index:251419648;mso-position-horizontal-relative:text;mso-position-vertical-relative:text" from="511.35pt,151.8pt" to="526.85pt,141.7pt" strokeweight=".57pt"/>
              </w:pict>
            </w:r>
            <w:r>
              <w:rPr>
                <w:noProof/>
              </w:rPr>
              <w:pict w14:anchorId="37607964">
                <v:line id="_x0000_s4277" style="position:absolute;left:0;text-align:left;flip:x y;z-index:251420672;mso-position-horizontal-relative:text;mso-position-vertical-relative:text" from="526.85pt,141.7pt" to="533.05pt,150.4pt" strokeweight=".57pt"/>
              </w:pict>
            </w:r>
            <w:r>
              <w:rPr>
                <w:noProof/>
              </w:rPr>
              <w:pict w14:anchorId="0B1DBCB6">
                <v:line id="_x0000_s4276" style="position:absolute;left:0;text-align:left;flip:x y;z-index:251421696;mso-position-horizontal-relative:text;mso-position-vertical-relative:text" from="533.05pt,150.4pt" to="537.05pt,156.1pt" strokeweight=".57pt"/>
              </w:pict>
            </w:r>
            <w:r>
              <w:rPr>
                <w:noProof/>
              </w:rPr>
              <w:pict w14:anchorId="0EDD3B42">
                <v:line id="_x0000_s4275" style="position:absolute;left:0;text-align:left;flip:x y;z-index:251422720;mso-position-horizontal-relative:text;mso-position-vertical-relative:text" from="537.05pt,156.1pt" to="521.85pt,166.8pt" strokeweight=".57pt"/>
              </w:pict>
            </w:r>
            <w:r>
              <w:rPr>
                <w:noProof/>
              </w:rPr>
              <w:pict w14:anchorId="5836FBBD">
                <v:line id="_x0000_s4274" style="position:absolute;left:0;text-align:left;flip:x y;z-index:251423744;mso-position-horizontal-relative:text;mso-position-vertical-relative:text" from="521.85pt,166.8pt" to="511.35pt,151.8pt" strokeweight=".57pt"/>
              </w:pict>
            </w:r>
            <w:r>
              <w:rPr>
                <w:noProof/>
              </w:rPr>
              <w:pict w14:anchorId="5064544E">
                <v:line id="_x0000_s4273" style="position:absolute;left:0;text-align:left;flip:x y;z-index:251424768;mso-position-horizontal-relative:text;mso-position-vertical-relative:text" from="544.95pt,142.25pt" to="558.65pt,161.7pt" strokeweight=".57pt"/>
              </w:pict>
            </w:r>
            <w:r>
              <w:rPr>
                <w:noProof/>
              </w:rPr>
              <w:pict w14:anchorId="34031B97">
                <v:line id="_x0000_s4272" style="position:absolute;left:0;text-align:left;flip:x y;z-index:251425792;mso-position-horizontal-relative:text;mso-position-vertical-relative:text" from="558.65pt,161.7pt" to="546.8pt,170.05pt" strokeweight=".57pt"/>
              </w:pict>
            </w:r>
            <w:r>
              <w:rPr>
                <w:noProof/>
              </w:rPr>
              <w:pict w14:anchorId="76462EDE">
                <v:line id="_x0000_s4271" style="position:absolute;left:0;text-align:left;flip:x y;z-index:251426816;mso-position-horizontal-relative:text;mso-position-vertical-relative:text" from="546.8pt,170.05pt" to="531.65pt,180.7pt" strokeweight=".57pt"/>
              </w:pict>
            </w:r>
            <w:r>
              <w:rPr>
                <w:noProof/>
              </w:rPr>
              <w:pict w14:anchorId="7D80F1A2">
                <v:line id="_x0000_s4270" style="position:absolute;left:0;text-align:left;flip:x y;z-index:251427840;mso-position-horizontal-relative:text;mso-position-vertical-relative:text" from="531.65pt,180.7pt" to="515.85pt,191.75pt" strokeweight=".57pt"/>
              </w:pict>
            </w:r>
            <w:r>
              <w:rPr>
                <w:noProof/>
              </w:rPr>
              <w:pict w14:anchorId="56C2BEC6">
                <v:line id="_x0000_s4269" style="position:absolute;left:0;text-align:left;flip:x y;z-index:251428864;mso-position-horizontal-relative:text;mso-position-vertical-relative:text" from="515.85pt,191.75pt" to="502.5pt,172.6pt" strokeweight=".57pt"/>
              </w:pict>
            </w:r>
            <w:r>
              <w:rPr>
                <w:noProof/>
              </w:rPr>
              <w:pict w14:anchorId="081D9391">
                <v:line id="_x0000_s4268" style="position:absolute;left:0;text-align:left;flip:x y;z-index:251429888;mso-position-horizontal-relative:text;mso-position-vertical-relative:text" from="502.5pt,172.6pt" to="514.95pt,163.75pt" strokeweight=".57pt"/>
              </w:pict>
            </w:r>
            <w:r>
              <w:rPr>
                <w:noProof/>
              </w:rPr>
              <w:pict w14:anchorId="71B2C8C9">
                <v:line id="_x0000_s4267" style="position:absolute;left:0;text-align:left;flip:x y;z-index:251430912;mso-position-horizontal-relative:text;mso-position-vertical-relative:text" from="514.95pt,163.75pt" to="518.65pt,169.05pt" strokeweight=".57pt"/>
              </w:pict>
            </w:r>
            <w:r>
              <w:rPr>
                <w:noProof/>
              </w:rPr>
              <w:pict w14:anchorId="72CDC02D">
                <v:line id="_x0000_s4266" style="position:absolute;left:0;text-align:left;flip:x y;z-index:251431936;mso-position-horizontal-relative:text;mso-position-vertical-relative:text" from="518.65pt,169.05pt" to="521.85pt,166.8pt" strokeweight=".57pt"/>
              </w:pict>
            </w:r>
            <w:r>
              <w:rPr>
                <w:noProof/>
              </w:rPr>
              <w:pict w14:anchorId="5A52739C">
                <v:line id="_x0000_s4265" style="position:absolute;left:0;text-align:left;flip:x y;z-index:251432960;mso-position-horizontal-relative:text;mso-position-vertical-relative:text" from="521.85pt,166.8pt" to="537.05pt,156.1pt" strokeweight=".57pt"/>
              </w:pict>
            </w:r>
            <w:r>
              <w:rPr>
                <w:noProof/>
              </w:rPr>
              <w:pict w14:anchorId="282A0BDA">
                <v:line id="_x0000_s4264" style="position:absolute;left:0;text-align:left;flip:x y;z-index:251433984;mso-position-horizontal-relative:text;mso-position-vertical-relative:text" from="537.05pt,156.1pt" to="533.05pt,150.4pt" strokeweight=".57pt"/>
              </w:pict>
            </w:r>
            <w:r>
              <w:rPr>
                <w:noProof/>
              </w:rPr>
              <w:pict w14:anchorId="70157E69">
                <v:line id="_x0000_s4263" style="position:absolute;left:0;text-align:left;flip:x y;z-index:251435008;mso-position-horizontal-relative:text;mso-position-vertical-relative:text" from="533.05pt,150.4pt" to="544.95pt,142.25pt" strokeweight=".57pt"/>
              </w:pict>
            </w:r>
            <w:r>
              <w:rPr>
                <w:noProof/>
              </w:rPr>
              <w:pict w14:anchorId="039F88A5">
                <v:line id="_x0000_s4262" style="position:absolute;left:0;text-align:left;flip:x y;z-index:251436032;mso-position-horizontal-relative:text;mso-position-vertical-relative:text" from="546.8pt,170.05pt" to="551pt,176.1pt" strokeweight=".57pt"/>
              </w:pict>
            </w:r>
            <w:r>
              <w:rPr>
                <w:noProof/>
              </w:rPr>
              <w:pict w14:anchorId="1A49D738">
                <v:line id="_x0000_s4261" style="position:absolute;left:0;text-align:left;flip:x y;z-index:251437056;mso-position-horizontal-relative:text;mso-position-vertical-relative:text" from="551pt,176.1pt" to="545.9pt,179.7pt" strokeweight=".57pt"/>
              </w:pict>
            </w:r>
            <w:r>
              <w:rPr>
                <w:noProof/>
              </w:rPr>
              <w:pict w14:anchorId="1DD23871">
                <v:line id="_x0000_s4260" style="position:absolute;left:0;text-align:left;flip:x y;z-index:251438080;mso-position-horizontal-relative:text;mso-position-vertical-relative:text" from="545.9pt,179.7pt" to="558.95pt,198.5pt" strokeweight=".57pt"/>
              </w:pict>
            </w:r>
            <w:r>
              <w:rPr>
                <w:noProof/>
              </w:rPr>
              <w:pict w14:anchorId="24CC0A43">
                <v:line id="_x0000_s4259" style="position:absolute;left:0;text-align:left;flip:x y;z-index:251439104;mso-position-horizontal-relative:text;mso-position-vertical-relative:text" from="558.95pt,198.5pt" to="555.4pt,201pt" strokeweight=".57pt"/>
              </w:pict>
            </w:r>
            <w:r>
              <w:rPr>
                <w:noProof/>
              </w:rPr>
              <w:pict w14:anchorId="42B2838E">
                <v:line id="_x0000_s4258" style="position:absolute;left:0;text-align:left;flip:x y;z-index:251440128;mso-position-horizontal-relative:text;mso-position-vertical-relative:text" from="555.4pt,201pt" to="542.3pt,182.2pt" strokeweight=".57pt"/>
              </w:pict>
            </w:r>
            <w:r>
              <w:rPr>
                <w:noProof/>
              </w:rPr>
              <w:pict w14:anchorId="556DC8E8">
                <v:line id="_x0000_s4257" style="position:absolute;left:0;text-align:left;flip:x y;z-index:251441152;mso-position-horizontal-relative:text;mso-position-vertical-relative:text" from="542.3pt,182.2pt" to="535.85pt,186.75pt" strokeweight=".57pt"/>
              </w:pict>
            </w:r>
            <w:r>
              <w:rPr>
                <w:noProof/>
              </w:rPr>
              <w:pict w14:anchorId="6FC162D1">
                <v:line id="_x0000_s4256" style="position:absolute;left:0;text-align:left;flip:x y;z-index:251442176;mso-position-horizontal-relative:text;mso-position-vertical-relative:text" from="535.85pt,186.75pt" to="531.65pt,180.7pt" strokeweight=".57pt"/>
              </w:pict>
            </w:r>
            <w:r>
              <w:rPr>
                <w:noProof/>
              </w:rPr>
              <w:pict w14:anchorId="68F8D366">
                <v:line id="_x0000_s4255" style="position:absolute;left:0;text-align:left;flip:x y;z-index:251443200;mso-position-horizontal-relative:text;mso-position-vertical-relative:text" from="531.65pt,180.7pt" to="546.8pt,170.05pt" strokeweight=".57pt"/>
              </w:pict>
            </w:r>
            <w:r>
              <w:rPr>
                <w:noProof/>
              </w:rPr>
              <w:pict w14:anchorId="2CD2EA6A">
                <v:line id="_x0000_s4254" style="position:absolute;left:0;text-align:left;flip:x y;z-index:251444224;mso-position-horizontal-relative:text;mso-position-vertical-relative:text" from="339.4pt,160.75pt" to="340.25pt,158.75pt" strokeweight=".57pt"/>
              </w:pict>
            </w:r>
            <w:r>
              <w:rPr>
                <w:noProof/>
              </w:rPr>
              <w:pict w14:anchorId="3277AFBD">
                <v:line id="_x0000_s4253" style="position:absolute;left:0;text-align:left;flip:x y;z-index:251445248;mso-position-horizontal-relative:text;mso-position-vertical-relative:text" from="340.25pt,158.75pt" to="367.8pt,145.7pt" strokeweight=".57pt"/>
              </w:pict>
            </w:r>
            <w:r>
              <w:rPr>
                <w:noProof/>
              </w:rPr>
              <w:pict w14:anchorId="349DA739">
                <v:line id="_x0000_s4252" style="position:absolute;left:0;text-align:left;flip:x y;z-index:251446272;mso-position-horizontal-relative:text;mso-position-vertical-relative:text" from="367.8pt,145.7pt" to="369.75pt,144.7pt" strokeweight=".57pt"/>
              </w:pict>
            </w:r>
            <w:r>
              <w:rPr>
                <w:noProof/>
              </w:rPr>
              <w:pict w14:anchorId="1F250D13">
                <v:line id="_x0000_s4251" style="position:absolute;left:0;text-align:left;flip:x y;z-index:251447296;mso-position-horizontal-relative:text;mso-position-vertical-relative:text" from="369.75pt,144.7pt" to="393.8pt,180.55pt" strokeweight=".57pt"/>
              </w:pict>
            </w:r>
            <w:r>
              <w:rPr>
                <w:noProof/>
              </w:rPr>
              <w:pict w14:anchorId="6B7363CC">
                <v:line id="_x0000_s4250" style="position:absolute;left:0;text-align:left;flip:x y;z-index:251448320;mso-position-horizontal-relative:text;mso-position-vertical-relative:text" from="393.8pt,180.55pt" to="365.15pt,203.05pt" strokeweight=".57pt"/>
              </w:pict>
            </w:r>
            <w:r>
              <w:rPr>
                <w:noProof/>
              </w:rPr>
              <w:pict w14:anchorId="44C87767">
                <v:line id="_x0000_s4249" style="position:absolute;left:0;text-align:left;flip:x y;z-index:251449344;mso-position-horizontal-relative:text;mso-position-vertical-relative:text" from="365.15pt,203.05pt" to="359pt,193.5pt" strokeweight=".57pt"/>
              </w:pict>
            </w:r>
            <w:r>
              <w:rPr>
                <w:noProof/>
              </w:rPr>
              <w:pict w14:anchorId="599992A4">
                <v:line id="_x0000_s4248" style="position:absolute;left:0;text-align:left;flip:x y;z-index:251450368;mso-position-horizontal-relative:text;mso-position-vertical-relative:text" from="359pt,193.5pt" to="342.55pt,166.05pt" strokeweight=".57pt"/>
              </w:pict>
            </w:r>
            <w:r>
              <w:rPr>
                <w:noProof/>
              </w:rPr>
              <w:pict w14:anchorId="739B90D1">
                <v:line id="_x0000_s4247" style="position:absolute;left:0;text-align:left;flip:x y;z-index:251451392;mso-position-horizontal-relative:text;mso-position-vertical-relative:text" from="342.55pt,166.05pt" to="339.4pt,160.75pt" strokeweight=".57pt"/>
              </w:pict>
            </w:r>
            <w:r>
              <w:rPr>
                <w:noProof/>
              </w:rPr>
              <w:pict w14:anchorId="320F89B4">
                <v:line id="_x0000_s4246" style="position:absolute;left:0;text-align:left;flip:x y;z-index:251452416;mso-position-horizontal-relative:text;mso-position-vertical-relative:text" from="454.05pt,207.75pt" to="469.35pt,228.9pt" strokeweight=".57pt"/>
              </w:pict>
            </w:r>
            <w:r>
              <w:rPr>
                <w:noProof/>
              </w:rPr>
              <w:pict w14:anchorId="192287E6">
                <v:line id="_x0000_s4245" style="position:absolute;left:0;text-align:left;flip:x y;z-index:251453440;mso-position-horizontal-relative:text;mso-position-vertical-relative:text" from="469.35pt,228.9pt" to="456.05pt,240.7pt" strokeweight=".57pt"/>
              </w:pict>
            </w:r>
            <w:r>
              <w:rPr>
                <w:noProof/>
              </w:rPr>
              <w:pict w14:anchorId="5CC43D4C">
                <v:line id="_x0000_s4244" style="position:absolute;left:0;text-align:left;flip:x y;z-index:251454464;mso-position-horizontal-relative:text;mso-position-vertical-relative:text" from="456.05pt,240.7pt" to="469.5pt,261.25pt" strokeweight=".57pt"/>
              </w:pict>
            </w:r>
            <w:r>
              <w:rPr>
                <w:noProof/>
              </w:rPr>
              <w:pict w14:anchorId="6F707608">
                <v:line id="_x0000_s4243" style="position:absolute;left:0;text-align:left;flip:x y;z-index:251455488;mso-position-horizontal-relative:text;mso-position-vertical-relative:text" from="469.5pt,261.25pt" to="440pt,272.85pt" strokeweight=".57pt"/>
              </w:pict>
            </w:r>
            <w:r>
              <w:rPr>
                <w:noProof/>
              </w:rPr>
              <w:pict w14:anchorId="486D008D">
                <v:line id="_x0000_s4242" style="position:absolute;left:0;text-align:left;flip:x y;z-index:251456512;mso-position-horizontal-relative:text;mso-position-vertical-relative:text" from="440pt,272.85pt" to="421.15pt,236pt" strokeweight=".57pt"/>
              </w:pict>
            </w:r>
            <w:r>
              <w:rPr>
                <w:noProof/>
              </w:rPr>
              <w:pict w14:anchorId="18BAED94">
                <v:line id="_x0000_s4241" style="position:absolute;left:0;text-align:left;flip:x y;z-index:251457536;mso-position-horizontal-relative:text;mso-position-vertical-relative:text" from="421.15pt,236pt" to="454.05pt,207.75pt" strokeweight=".57pt"/>
              </w:pict>
            </w:r>
            <w:r>
              <w:rPr>
                <w:noProof/>
              </w:rPr>
              <w:pict w14:anchorId="5638FDC3">
                <v:line id="_x0000_s4240" style="position:absolute;left:0;text-align:left;flip:x y;z-index:251458560;mso-position-horizontal-relative:text;mso-position-vertical-relative:text" from="391.55pt,177.2pt" to="392.1pt,176.8pt" strokeweight=".57pt"/>
              </w:pict>
            </w:r>
            <w:r>
              <w:rPr>
                <w:noProof/>
              </w:rPr>
              <w:pict w14:anchorId="636C081D">
                <v:line id="_x0000_s4239" style="position:absolute;left:0;text-align:left;flip:x y;z-index:251459584;mso-position-horizontal-relative:text;mso-position-vertical-relative:text" from="392.1pt,176.8pt" to="424.1pt,160.9pt" strokeweight=".57pt"/>
              </w:pict>
            </w:r>
            <w:r>
              <w:rPr>
                <w:noProof/>
              </w:rPr>
              <w:pict w14:anchorId="42803E6A">
                <v:line id="_x0000_s4238" style="position:absolute;left:0;text-align:left;flip:x y;z-index:251460608;mso-position-horizontal-relative:text;mso-position-vertical-relative:text" from="424.1pt,160.9pt" to="438.5pt,188.85pt" strokeweight=".57pt"/>
              </w:pict>
            </w:r>
            <w:r>
              <w:rPr>
                <w:noProof/>
              </w:rPr>
              <w:pict w14:anchorId="4CE74857">
                <v:line id="_x0000_s4237" style="position:absolute;left:0;text-align:left;flip:x y;z-index:251461632;mso-position-horizontal-relative:text;mso-position-vertical-relative:text" from="438.5pt,188.85pt" to="439.8pt,208pt" strokeweight=".57pt"/>
              </w:pict>
            </w:r>
            <w:r>
              <w:rPr>
                <w:noProof/>
              </w:rPr>
              <w:pict w14:anchorId="5FCF17A8">
                <v:line id="_x0000_s4236" style="position:absolute;left:0;text-align:left;flip:x y;z-index:251462656;mso-position-horizontal-relative:text;mso-position-vertical-relative:text" from="439.8pt,208pt" to="420.1pt,224.9pt" strokeweight=".57pt"/>
              </w:pict>
            </w:r>
            <w:r>
              <w:rPr>
                <w:noProof/>
              </w:rPr>
              <w:pict w14:anchorId="26CB7102">
                <v:line id="_x0000_s4235" style="position:absolute;left:0;text-align:left;flip:x y;z-index:251463680;mso-position-horizontal-relative:text;mso-position-vertical-relative:text" from="420.1pt,224.9pt" to="391.85pt,182.05pt" strokeweight=".57pt"/>
              </w:pict>
            </w:r>
            <w:r>
              <w:rPr>
                <w:noProof/>
              </w:rPr>
              <w:pict w14:anchorId="65BB1F8F">
                <v:line id="_x0000_s4234" style="position:absolute;left:0;text-align:left;flip:x y;z-index:251464704;mso-position-horizontal-relative:text;mso-position-vertical-relative:text" from="391.85pt,182.05pt" to="393.8pt,180.55pt" strokeweight=".57pt"/>
              </w:pict>
            </w:r>
            <w:r>
              <w:rPr>
                <w:noProof/>
              </w:rPr>
              <w:pict w14:anchorId="56B695E0">
                <v:line id="_x0000_s4233" style="position:absolute;left:0;text-align:left;flip:x y;z-index:251465728;mso-position-horizontal-relative:text;mso-position-vertical-relative:text" from="393.8pt,180.55pt" to="391.55pt,177.2pt" strokeweight=".57pt"/>
              </w:pict>
            </w:r>
            <w:r>
              <w:rPr>
                <w:noProof/>
              </w:rPr>
              <w:pict w14:anchorId="35A0A5EA">
                <v:line id="_x0000_s4232" style="position:absolute;left:0;text-align:left;flip:x y;z-index:251466752;mso-position-horizontal-relative:text;mso-position-vertical-relative:text" from="462.75pt,320.55pt" to="494.35pt,298.95pt" strokeweight=".57pt"/>
              </w:pict>
            </w:r>
            <w:r>
              <w:rPr>
                <w:noProof/>
              </w:rPr>
              <w:pict w14:anchorId="6F09DF4A">
                <v:line id="_x0000_s4231" style="position:absolute;left:0;text-align:left;flip:x y;z-index:251467776;mso-position-horizontal-relative:text;mso-position-vertical-relative:text" from="494.35pt,298.95pt" to="507.3pt,318.25pt" strokeweight=".57pt"/>
              </w:pict>
            </w:r>
            <w:r>
              <w:rPr>
                <w:noProof/>
              </w:rPr>
              <w:pict w14:anchorId="68C81F8D">
                <v:line id="_x0000_s4230" style="position:absolute;left:0;text-align:left;flip:x y;z-index:251468800;mso-position-horizontal-relative:text;mso-position-vertical-relative:text" from="507.3pt,318.25pt" to="476.9pt,338.65pt" strokeweight=".57pt"/>
              </w:pict>
            </w:r>
            <w:r>
              <w:rPr>
                <w:noProof/>
              </w:rPr>
              <w:pict w14:anchorId="606F6639">
                <v:line id="_x0000_s4229" style="position:absolute;left:0;text-align:left;flip:x y;z-index:251469824;mso-position-horizontal-relative:text;mso-position-vertical-relative:text" from="476.9pt,338.65pt" to="462.75pt,320.55pt" strokeweight=".57pt"/>
              </w:pict>
            </w:r>
            <w:r>
              <w:rPr>
                <w:noProof/>
              </w:rPr>
              <w:pict w14:anchorId="2CB1782B">
                <v:line id="_x0000_s4228" style="position:absolute;left:0;text-align:left;flip:x y;z-index:251470848;mso-position-horizontal-relative:text;mso-position-vertical-relative:text" from="507.3pt,318.25pt" to="512.3pt,325.65pt" strokeweight=".57pt"/>
              </w:pict>
            </w:r>
            <w:r>
              <w:rPr>
                <w:noProof/>
              </w:rPr>
              <w:pict w14:anchorId="2F5BCCD5">
                <v:line id="_x0000_s4227" style="position:absolute;left:0;text-align:left;flip:x y;z-index:251471872;mso-position-horizontal-relative:text;mso-position-vertical-relative:text" from="512.3pt,325.65pt" to="515.1pt,323.4pt" strokeweight=".57pt"/>
              </w:pict>
            </w:r>
            <w:r>
              <w:rPr>
                <w:noProof/>
              </w:rPr>
              <w:pict w14:anchorId="6FCDDE98">
                <v:line id="_x0000_s4226" style="position:absolute;left:0;text-align:left;flip:x y;z-index:251472896;mso-position-horizontal-relative:text;mso-position-vertical-relative:text" from="515.1pt,323.4pt" to="523.4pt,335.75pt" strokeweight=".57pt"/>
              </w:pict>
            </w:r>
            <w:r>
              <w:rPr>
                <w:noProof/>
              </w:rPr>
              <w:pict w14:anchorId="47E1578B">
                <v:line id="_x0000_s4225" style="position:absolute;left:0;text-align:left;flip:x y;z-index:251473920;mso-position-horizontal-relative:text;mso-position-vertical-relative:text" from="523.4pt,335.75pt" to="491.85pt,358.3pt" strokeweight=".57pt"/>
              </w:pict>
            </w:r>
            <w:r>
              <w:rPr>
                <w:noProof/>
              </w:rPr>
              <w:pict w14:anchorId="2AE83FBF">
                <v:line id="_x0000_s4224" style="position:absolute;left:0;text-align:left;flip:x y;z-index:251474944;mso-position-horizontal-relative:text;mso-position-vertical-relative:text" from="491.85pt,358.3pt" to="477.45pt,339.35pt" strokeweight=".57pt"/>
              </w:pict>
            </w:r>
            <w:r>
              <w:rPr>
                <w:noProof/>
              </w:rPr>
              <w:pict w14:anchorId="2AE24A78">
                <v:line id="_x0000_s4223" style="position:absolute;left:0;text-align:left;flip:x y;z-index:251475968;mso-position-horizontal-relative:text;mso-position-vertical-relative:text" from="477.45pt,339.35pt" to="476.9pt,338.65pt" strokeweight=".57pt"/>
              </w:pict>
            </w:r>
            <w:r>
              <w:rPr>
                <w:noProof/>
              </w:rPr>
              <w:pict w14:anchorId="464FAD64">
                <v:line id="_x0000_s4222" style="position:absolute;left:0;text-align:left;flip:x y;z-index:251476992;mso-position-horizontal-relative:text;mso-position-vertical-relative:text" from="476.9pt,338.65pt" to="507.3pt,318.25pt" strokeweight=".57pt"/>
              </w:pict>
            </w:r>
            <w:r>
              <w:rPr>
                <w:noProof/>
              </w:rPr>
              <w:pict w14:anchorId="79BBC053">
                <v:line id="_x0000_s4221" style="position:absolute;left:0;text-align:left;flip:x y;z-index:251478016;mso-position-horizontal-relative:text;mso-position-vertical-relative:text" from="392pt,191.3pt" to="393.35pt,193.15pt" strokeweight=".57pt"/>
              </w:pict>
            </w:r>
            <w:r>
              <w:rPr>
                <w:noProof/>
              </w:rPr>
              <w:pict w14:anchorId="32CE18AE">
                <v:line id="_x0000_s4220" style="position:absolute;left:0;text-align:left;flip:x y;z-index:251479040;mso-position-horizontal-relative:text;mso-position-vertical-relative:text" from="393.35pt,193.15pt" to="402.9pt,206.75pt" strokeweight=".57pt"/>
              </w:pict>
            </w:r>
            <w:r>
              <w:rPr>
                <w:noProof/>
              </w:rPr>
              <w:pict w14:anchorId="27958DAD">
                <v:line id="_x0000_s4219" style="position:absolute;left:0;text-align:left;flip:x y;z-index:251480064;mso-position-horizontal-relative:text;mso-position-vertical-relative:text" from="402.9pt,206.75pt" to="417.4pt,227.35pt" strokeweight=".57pt"/>
              </w:pict>
            </w:r>
            <w:r>
              <w:rPr>
                <w:noProof/>
              </w:rPr>
              <w:pict w14:anchorId="2F68DDBF">
                <v:line id="_x0000_s4218" style="position:absolute;left:0;text-align:left;flip:x y;z-index:251481088;mso-position-horizontal-relative:text;mso-position-vertical-relative:text" from="417.4pt,227.35pt" to="401.3pt,238.7pt" strokeweight=".57pt"/>
              </w:pict>
            </w:r>
            <w:r>
              <w:rPr>
                <w:noProof/>
              </w:rPr>
              <w:pict w14:anchorId="650FAF31">
                <v:line id="_x0000_s4217" style="position:absolute;left:0;text-align:left;flip:x y;z-index:251482112;mso-position-horizontal-relative:text;mso-position-vertical-relative:text" from="401.3pt,238.7pt" to="396.1pt,241.9pt" strokeweight=".57pt"/>
              </w:pict>
            </w:r>
            <w:r>
              <w:rPr>
                <w:noProof/>
              </w:rPr>
              <w:pict w14:anchorId="25C0DD98">
                <v:line id="_x0000_s4216" style="position:absolute;left:0;text-align:left;flip:x y;z-index:251483136;mso-position-horizontal-relative:text;mso-position-vertical-relative:text" from="396.1pt,241.9pt" to="380.15pt,250.95pt" strokeweight=".57pt"/>
              </w:pict>
            </w:r>
            <w:r>
              <w:rPr>
                <w:noProof/>
              </w:rPr>
              <w:pict w14:anchorId="7301CE2F">
                <v:line id="_x0000_s4215" style="position:absolute;left:0;text-align:left;flip:x y;z-index:251484160;mso-position-horizontal-relative:text;mso-position-vertical-relative:text" from="380.15pt,250.95pt" to="356.65pt,264.45pt" strokeweight=".57pt"/>
              </w:pict>
            </w:r>
            <w:r>
              <w:rPr>
                <w:noProof/>
              </w:rPr>
              <w:pict w14:anchorId="274FC33B">
                <v:line id="_x0000_s4214" style="position:absolute;left:0;text-align:left;flip:x y;z-index:251485184;mso-position-horizontal-relative:text;mso-position-vertical-relative:text" from="356.65pt,264.45pt" to="353.35pt,259.45pt" strokeweight=".57pt"/>
              </w:pict>
            </w:r>
            <w:r>
              <w:rPr>
                <w:noProof/>
              </w:rPr>
              <w:pict w14:anchorId="3A01867A">
                <v:line id="_x0000_s4213" style="position:absolute;left:0;text-align:left;flip:x y;z-index:251486208;mso-position-horizontal-relative:text;mso-position-vertical-relative:text" from="353.35pt,259.45pt" to="386.7pt,234.05pt" strokeweight=".57pt"/>
              </w:pict>
            </w:r>
            <w:r>
              <w:rPr>
                <w:noProof/>
              </w:rPr>
              <w:pict w14:anchorId="6790BA34">
                <v:line id="_x0000_s4212" style="position:absolute;left:0;text-align:left;flip:x y;z-index:251487232;mso-position-horizontal-relative:text;mso-position-vertical-relative:text" from="386.7pt,234.05pt" to="369.7pt,210.65pt" strokeweight=".57pt"/>
              </w:pict>
            </w:r>
            <w:r>
              <w:rPr>
                <w:noProof/>
              </w:rPr>
              <w:pict w14:anchorId="36444C76">
                <v:line id="_x0000_s4211" style="position:absolute;left:0;text-align:left;flip:x y;z-index:251488256;mso-position-horizontal-relative:text;mso-position-vertical-relative:text" from="369.7pt,210.65pt" to="368.35pt,208.85pt" strokeweight=".57pt"/>
              </w:pict>
            </w:r>
            <w:r>
              <w:rPr>
                <w:noProof/>
              </w:rPr>
              <w:pict w14:anchorId="75361019">
                <v:line id="_x0000_s4210" style="position:absolute;left:0;text-align:left;flip:x y;z-index:251489280;mso-position-horizontal-relative:text;mso-position-vertical-relative:text" from="368.35pt,208.85pt" to="392pt,191.3pt" strokeweight=".57pt"/>
              </w:pict>
            </w:r>
            <w:r>
              <w:rPr>
                <w:noProof/>
              </w:rPr>
              <w:pict w14:anchorId="361488FE">
                <v:line id="_x0000_s4209" style="position:absolute;left:0;text-align:left;flip:x y;z-index:251490304;mso-position-horizontal-relative:text;mso-position-vertical-relative:text" from="377.7pt,554.2pt" to="367.15pt,541.9pt" strokeweight=".57pt"/>
              </w:pict>
            </w:r>
            <w:r>
              <w:rPr>
                <w:noProof/>
              </w:rPr>
              <w:pict w14:anchorId="4CD84021">
                <v:line id="_x0000_s4208" style="position:absolute;left:0;text-align:left;flip:x y;z-index:251491328;mso-position-horizontal-relative:text;mso-position-vertical-relative:text" from="367.15pt,541.9pt" to="392.3pt,520.55pt" strokeweight=".57pt"/>
              </w:pict>
            </w:r>
            <w:r>
              <w:rPr>
                <w:noProof/>
              </w:rPr>
              <w:pict w14:anchorId="1F21133F">
                <v:line id="_x0000_s4207" style="position:absolute;left:0;text-align:left;flip:x y;z-index:251492352;mso-position-horizontal-relative:text;mso-position-vertical-relative:text" from="392.3pt,520.55pt" to="400.9pt,531.75pt" strokeweight=".57pt"/>
              </w:pict>
            </w:r>
            <w:r>
              <w:rPr>
                <w:noProof/>
              </w:rPr>
              <w:pict w14:anchorId="52EC28E2">
                <v:line id="_x0000_s4206" style="position:absolute;left:0;text-align:left;flip:x y;z-index:251493376;mso-position-horizontal-relative:text;mso-position-vertical-relative:text" from="400.9pt,531.75pt" to="390.15pt,541.1pt" strokeweight=".57pt"/>
              </w:pict>
            </w:r>
            <w:r>
              <w:rPr>
                <w:noProof/>
              </w:rPr>
              <w:pict w14:anchorId="48E94D81">
                <v:line id="_x0000_s4205" style="position:absolute;left:0;text-align:left;flip:x y;z-index:251494400;mso-position-horizontal-relative:text;mso-position-vertical-relative:text" from="390.15pt,541.1pt" to="387.75pt,543.4pt" strokeweight=".57pt"/>
              </w:pict>
            </w:r>
            <w:r>
              <w:rPr>
                <w:noProof/>
              </w:rPr>
              <w:pict w14:anchorId="394F1AD1">
                <v:line id="_x0000_s4204" style="position:absolute;left:0;text-align:left;flip:x y;z-index:251495424;mso-position-horizontal-relative:text;mso-position-vertical-relative:text" from="387.75pt,543.4pt" to="388.6pt,544.5pt" strokeweight=".57pt"/>
              </w:pict>
            </w:r>
            <w:r>
              <w:rPr>
                <w:noProof/>
              </w:rPr>
              <w:pict w14:anchorId="2AC48C4F">
                <v:line id="_x0000_s4203" style="position:absolute;left:0;text-align:left;flip:x y;z-index:251496448;mso-position-horizontal-relative:text;mso-position-vertical-relative:text" from="388.6pt,544.5pt" to="382.75pt,549.65pt" strokeweight=".57pt"/>
              </w:pict>
            </w:r>
            <w:r>
              <w:rPr>
                <w:noProof/>
              </w:rPr>
              <w:pict w14:anchorId="51477802">
                <v:line id="_x0000_s4202" style="position:absolute;left:0;text-align:left;flip:x y;z-index:251497472;mso-position-horizontal-relative:text;mso-position-vertical-relative:text" from="382.75pt,549.65pt" to="377.7pt,554.2pt" strokeweight=".57pt"/>
              </w:pict>
            </w:r>
            <w:r>
              <w:rPr>
                <w:noProof/>
              </w:rPr>
              <w:pict w14:anchorId="3DD3BF3E">
                <v:line id="_x0000_s4201" style="position:absolute;left:0;text-align:left;flip:x y;z-index:251498496;mso-position-horizontal-relative:text;mso-position-vertical-relative:text" from="569.1pt,234.05pt" to="593.9pt,271.8pt" strokeweight=".57pt"/>
              </w:pict>
            </w:r>
            <w:r>
              <w:rPr>
                <w:noProof/>
              </w:rPr>
              <w:pict w14:anchorId="7F5C712E">
                <v:line id="_x0000_s4200" style="position:absolute;left:0;text-align:left;flip:x y;z-index:251499520;mso-position-horizontal-relative:text;mso-position-vertical-relative:text" from="593.9pt,271.8pt" to="661.3pt,352pt" strokeweight=".57pt"/>
              </w:pict>
            </w:r>
            <w:r>
              <w:rPr>
                <w:noProof/>
              </w:rPr>
              <w:pict w14:anchorId="186EF2BD">
                <v:line id="_x0000_s4199" style="position:absolute;left:0;text-align:left;flip:x y;z-index:251500544;mso-position-horizontal-relative:text;mso-position-vertical-relative:text" from="661.3pt,352pt" to="662.05pt,352.8pt" strokeweight=".57pt"/>
              </w:pict>
            </w:r>
            <w:r>
              <w:rPr>
                <w:noProof/>
              </w:rPr>
              <w:pict w14:anchorId="73630E67">
                <v:line id="_x0000_s4198" style="position:absolute;left:0;text-align:left;flip:x y;z-index:251501568;mso-position-horizontal-relative:text;mso-position-vertical-relative:text" from="662.05pt,352.8pt" to="616.75pt,393.15pt" strokeweight=".57pt"/>
              </w:pict>
            </w:r>
            <w:r>
              <w:rPr>
                <w:noProof/>
              </w:rPr>
              <w:pict w14:anchorId="3A2C8C24">
                <v:line id="_x0000_s4197" style="position:absolute;left:0;text-align:left;flip:x y;z-index:251502592;mso-position-horizontal-relative:text;mso-position-vertical-relative:text" from="616.75pt,393.15pt" to="589.75pt,395.5pt" strokeweight=".57pt"/>
              </w:pict>
            </w:r>
            <w:r>
              <w:rPr>
                <w:noProof/>
              </w:rPr>
              <w:pict w14:anchorId="5A090B55">
                <v:line id="_x0000_s4196" style="position:absolute;left:0;text-align:left;flip:x y;z-index:251503616;mso-position-horizontal-relative:text;mso-position-vertical-relative:text" from="589.75pt,395.5pt" to="573.65pt,408.3pt" strokeweight=".57pt"/>
              </w:pict>
            </w:r>
            <w:r>
              <w:rPr>
                <w:noProof/>
              </w:rPr>
              <w:pict w14:anchorId="280495F2">
                <v:line id="_x0000_s4195" style="position:absolute;left:0;text-align:left;flip:x y;z-index:251504640;mso-position-horizontal-relative:text;mso-position-vertical-relative:text" from="573.65pt,408.3pt" to="571.4pt,407.35pt" strokeweight=".57pt"/>
              </w:pict>
            </w:r>
            <w:r>
              <w:rPr>
                <w:noProof/>
              </w:rPr>
              <w:pict w14:anchorId="52F92520">
                <v:line id="_x0000_s4194" style="position:absolute;left:0;text-align:left;flip:x y;z-index:251505664;mso-position-horizontal-relative:text;mso-position-vertical-relative:text" from="571.4pt,407.35pt" to="515.1pt,323.4pt" strokeweight=".57pt"/>
              </w:pict>
            </w:r>
            <w:r>
              <w:rPr>
                <w:noProof/>
              </w:rPr>
              <w:pict w14:anchorId="3B123004">
                <v:line id="_x0000_s4193" style="position:absolute;left:0;text-align:left;flip:x y;z-index:251506688;mso-position-horizontal-relative:text;mso-position-vertical-relative:text" from="515.1pt,323.4pt" to="512.3pt,325.65pt" strokeweight=".57pt"/>
              </w:pict>
            </w:r>
            <w:r>
              <w:rPr>
                <w:noProof/>
              </w:rPr>
              <w:pict w14:anchorId="43C8D8CD">
                <v:line id="_x0000_s4192" style="position:absolute;left:0;text-align:left;flip:x y;z-index:251507712;mso-position-horizontal-relative:text;mso-position-vertical-relative:text" from="512.3pt,325.65pt" to="490.15pt,292.65pt" strokeweight=".57pt"/>
              </w:pict>
            </w:r>
            <w:r>
              <w:rPr>
                <w:noProof/>
              </w:rPr>
              <w:pict w14:anchorId="0B321807">
                <v:line id="_x0000_s4191" style="position:absolute;left:0;text-align:left;flip:x y;z-index:251508736;mso-position-horizontal-relative:text;mso-position-vertical-relative:text" from="490.15pt,292.65pt" to="509.4pt,278.4pt" strokeweight=".57pt"/>
              </w:pict>
            </w:r>
            <w:r>
              <w:rPr>
                <w:noProof/>
              </w:rPr>
              <w:pict w14:anchorId="1BD07912">
                <v:line id="_x0000_s4190" style="position:absolute;left:0;text-align:left;flip:x y;z-index:251509760;mso-position-horizontal-relative:text;mso-position-vertical-relative:text" from="509.4pt,278.4pt" to="550.6pt,247.8pt" strokeweight=".57pt"/>
              </w:pict>
            </w:r>
            <w:r>
              <w:rPr>
                <w:noProof/>
              </w:rPr>
              <w:pict w14:anchorId="27C167AE">
                <v:line id="_x0000_s4189" style="position:absolute;left:0;text-align:left;flip:x y;z-index:251510784;mso-position-horizontal-relative:text;mso-position-vertical-relative:text" from="550.6pt,247.8pt" to="569.1pt,234.05pt" strokeweight=".57pt"/>
              </w:pict>
            </w:r>
            <w:r>
              <w:rPr>
                <w:noProof/>
              </w:rPr>
              <w:pict w14:anchorId="41B34445">
                <v:line id="_x0000_s4188" style="position:absolute;left:0;text-align:left;flip:x y;z-index:251511808;mso-position-horizontal-relative:text;mso-position-vertical-relative:text" from="386.7pt,504.55pt" to="379.9pt,497pt" strokeweight=".57pt"/>
              </w:pict>
            </w:r>
            <w:r>
              <w:rPr>
                <w:noProof/>
              </w:rPr>
              <w:pict w14:anchorId="154EDE8A">
                <v:line id="_x0000_s4187" style="position:absolute;left:0;text-align:left;flip:x y;z-index:251512832;mso-position-horizontal-relative:text;mso-position-vertical-relative:text" from="379.9pt,497pt" to="379.45pt,497.35pt" strokeweight=".57pt"/>
              </w:pict>
            </w:r>
            <w:r>
              <w:rPr>
                <w:noProof/>
              </w:rPr>
              <w:pict w14:anchorId="0DBC14F3">
                <v:line id="_x0000_s4186" style="position:absolute;left:0;text-align:left;flip:x y;z-index:251513856;mso-position-horizontal-relative:text;mso-position-vertical-relative:text" from="379.45pt,497.35pt" to="374.3pt,493pt" strokeweight=".57pt"/>
              </w:pict>
            </w:r>
            <w:r>
              <w:rPr>
                <w:noProof/>
              </w:rPr>
              <w:pict w14:anchorId="037C6654">
                <v:line id="_x0000_s4185" style="position:absolute;left:0;text-align:left;flip:x y;z-index:251514880;mso-position-horizontal-relative:text;mso-position-vertical-relative:text" from="374.3pt,493pt" to="375.5pt,491pt" strokeweight=".57pt"/>
              </w:pict>
            </w:r>
            <w:r>
              <w:rPr>
                <w:noProof/>
              </w:rPr>
              <w:pict w14:anchorId="566E52E5">
                <v:line id="_x0000_s4184" style="position:absolute;left:0;text-align:left;flip:x y;z-index:251515904;mso-position-horizontal-relative:text;mso-position-vertical-relative:text" from="375.5pt,491pt" to="370pt,476.35pt" strokeweight=".57pt"/>
              </w:pict>
            </w:r>
            <w:r>
              <w:rPr>
                <w:noProof/>
              </w:rPr>
              <w:pict w14:anchorId="616F05BD">
                <v:line id="_x0000_s4183" style="position:absolute;left:0;text-align:left;flip:x y;z-index:251516928;mso-position-horizontal-relative:text;mso-position-vertical-relative:text" from="370pt,476.35pt" to="372.3pt,473pt" strokeweight=".57pt"/>
              </w:pict>
            </w:r>
            <w:r>
              <w:rPr>
                <w:noProof/>
              </w:rPr>
              <w:pict w14:anchorId="7B3C08BC">
                <v:line id="_x0000_s4182" style="position:absolute;left:0;text-align:left;flip:x y;z-index:251517952;mso-position-horizontal-relative:text;mso-position-vertical-relative:text" from="372.3pt,473pt" to="380pt,469.75pt" strokeweight=".57pt"/>
              </w:pict>
            </w:r>
            <w:r>
              <w:rPr>
                <w:noProof/>
              </w:rPr>
              <w:pict w14:anchorId="492815C6">
                <v:line id="_x0000_s4181" style="position:absolute;left:0;text-align:left;flip:x y;z-index:251518976;mso-position-horizontal-relative:text;mso-position-vertical-relative:text" from="380pt,469.75pt" to="389.8pt,461.75pt" strokeweight=".57pt"/>
              </w:pict>
            </w:r>
            <w:r>
              <w:rPr>
                <w:noProof/>
              </w:rPr>
              <w:pict w14:anchorId="21D821FA">
                <v:line id="_x0000_s4180" style="position:absolute;left:0;text-align:left;flip:x y;z-index:251520000;mso-position-horizontal-relative:text;mso-position-vertical-relative:text" from="389.8pt,461.75pt" to="393pt,464.85pt" strokeweight=".57pt"/>
              </w:pict>
            </w:r>
            <w:r>
              <w:rPr>
                <w:noProof/>
              </w:rPr>
              <w:pict w14:anchorId="7B9C2D83">
                <v:line id="_x0000_s4179" style="position:absolute;left:0;text-align:left;flip:x y;z-index:251521024;mso-position-horizontal-relative:text;mso-position-vertical-relative:text" from="393pt,464.85pt" to="409.3pt,484.85pt" strokeweight=".57pt"/>
              </w:pict>
            </w:r>
            <w:r>
              <w:rPr>
                <w:noProof/>
              </w:rPr>
              <w:pict w14:anchorId="318AF58C">
                <v:line id="_x0000_s4178" style="position:absolute;left:0;text-align:left;flip:x y;z-index:251522048;mso-position-horizontal-relative:text;mso-position-vertical-relative:text" from="409.3pt,484.85pt" to="403.65pt,489.8pt" strokeweight=".57pt"/>
              </w:pict>
            </w:r>
            <w:r>
              <w:rPr>
                <w:noProof/>
              </w:rPr>
              <w:pict w14:anchorId="3AFAD88C">
                <v:line id="_x0000_s4177" style="position:absolute;left:0;text-align:left;flip:x y;z-index:251523072;mso-position-horizontal-relative:text;mso-position-vertical-relative:text" from="403.65pt,489.8pt" to="398pt,494.7pt" strokeweight=".57pt"/>
              </w:pict>
            </w:r>
            <w:r>
              <w:rPr>
                <w:noProof/>
              </w:rPr>
              <w:pict w14:anchorId="445240C9">
                <v:line id="_x0000_s4176" style="position:absolute;left:0;text-align:left;flip:x y;z-index:251524096;mso-position-horizontal-relative:text;mso-position-vertical-relative:text" from="398pt,494.7pt" to="394.7pt,497.4pt" strokeweight=".57pt"/>
              </w:pict>
            </w:r>
            <w:r>
              <w:rPr>
                <w:noProof/>
              </w:rPr>
              <w:pict w14:anchorId="228C3544">
                <v:line id="_x0000_s4175" style="position:absolute;left:0;text-align:left;flip:x y;z-index:251525120;mso-position-horizontal-relative:text;mso-position-vertical-relative:text" from="394.7pt,497.4pt" to="391.8pt,500.1pt" strokeweight=".57pt"/>
              </w:pict>
            </w:r>
            <w:r>
              <w:rPr>
                <w:noProof/>
              </w:rPr>
              <w:pict w14:anchorId="77E427CC">
                <v:line id="_x0000_s4174" style="position:absolute;left:0;text-align:left;flip:x y;z-index:251526144;mso-position-horizontal-relative:text;mso-position-vertical-relative:text" from="391.8pt,500.1pt" to="386.7pt,504.55pt" strokeweight=".57pt"/>
              </w:pict>
            </w:r>
            <w:r>
              <w:rPr>
                <w:noProof/>
              </w:rPr>
              <w:pict w14:anchorId="06D7C2DC">
                <v:line id="_x0000_s4173" style="position:absolute;left:0;text-align:left;flip:x y;z-index:251527168;mso-position-horizontal-relative:text;mso-position-vertical-relative:text" from="394.4pt,519pt" to="386.2pt,509.2pt" strokeweight=".57pt"/>
              </w:pict>
            </w:r>
            <w:r>
              <w:rPr>
                <w:noProof/>
              </w:rPr>
              <w:pict w14:anchorId="1E5B2E3E">
                <v:line id="_x0000_s4172" style="position:absolute;left:0;text-align:left;flip:x y;z-index:251528192;mso-position-horizontal-relative:text;mso-position-vertical-relative:text" from="386.2pt,509.2pt" to="389.1pt,507.25pt" strokeweight=".57pt"/>
              </w:pict>
            </w:r>
            <w:r>
              <w:rPr>
                <w:noProof/>
              </w:rPr>
              <w:pict w14:anchorId="2B09BC78">
                <v:line id="_x0000_s4171" style="position:absolute;left:0;text-align:left;flip:x y;z-index:251529216;mso-position-horizontal-relative:text;mso-position-vertical-relative:text" from="389.1pt,507.25pt" to="388.45pt,506.5pt" strokeweight=".57pt"/>
              </w:pict>
            </w:r>
            <w:r>
              <w:rPr>
                <w:noProof/>
              </w:rPr>
              <w:pict w14:anchorId="2F90070F">
                <v:line id="_x0000_s4170" style="position:absolute;left:0;text-align:left;flip:x y;z-index:251530240;mso-position-horizontal-relative:text;mso-position-vertical-relative:text" from="388.45pt,506.5pt" to="386.7pt,504.55pt" strokeweight=".57pt"/>
              </w:pict>
            </w:r>
            <w:r>
              <w:rPr>
                <w:noProof/>
              </w:rPr>
              <w:pict w14:anchorId="436B9E85">
                <v:line id="_x0000_s4169" style="position:absolute;left:0;text-align:left;flip:x y;z-index:251531264;mso-position-horizontal-relative:text;mso-position-vertical-relative:text" from="386.7pt,504.55pt" to="391.8pt,500.1pt" strokeweight=".57pt"/>
              </w:pict>
            </w:r>
            <w:r>
              <w:rPr>
                <w:noProof/>
              </w:rPr>
              <w:pict w14:anchorId="12AD2684">
                <v:line id="_x0000_s4168" style="position:absolute;left:0;text-align:left;flip:x y;z-index:251532288;mso-position-horizontal-relative:text;mso-position-vertical-relative:text" from="391.8pt,500.1pt" to="394.7pt,497.4pt" strokeweight=".57pt"/>
              </w:pict>
            </w:r>
            <w:r>
              <w:rPr>
                <w:noProof/>
              </w:rPr>
              <w:pict w14:anchorId="17AB5366">
                <v:line id="_x0000_s4167" style="position:absolute;left:0;text-align:left;flip:x y;z-index:251533312;mso-position-horizontal-relative:text;mso-position-vertical-relative:text" from="394.7pt,497.4pt" to="398pt,494.7pt" strokeweight=".57pt"/>
              </w:pict>
            </w:r>
            <w:r>
              <w:rPr>
                <w:noProof/>
              </w:rPr>
              <w:pict w14:anchorId="22AB216F">
                <v:line id="_x0000_s4166" style="position:absolute;left:0;text-align:left;flip:x y;z-index:251534336;mso-position-horizontal-relative:text;mso-position-vertical-relative:text" from="398pt,494.7pt" to="403.65pt,489.8pt" strokeweight=".57pt"/>
              </w:pict>
            </w:r>
            <w:r>
              <w:rPr>
                <w:noProof/>
              </w:rPr>
              <w:pict w14:anchorId="1A2E6DB4">
                <v:line id="_x0000_s4165" style="position:absolute;left:0;text-align:left;flip:x y;z-index:251535360;mso-position-horizontal-relative:text;mso-position-vertical-relative:text" from="403.65pt,489.8pt" to="409.3pt,484.85pt" strokeweight=".57pt"/>
              </w:pict>
            </w:r>
            <w:r>
              <w:rPr>
                <w:noProof/>
              </w:rPr>
              <w:pict w14:anchorId="023345B8">
                <v:line id="_x0000_s4164" style="position:absolute;left:0;text-align:left;flip:x y;z-index:251536384;mso-position-horizontal-relative:text;mso-position-vertical-relative:text" from="409.3pt,484.85pt" to="420.1pt,496.7pt" strokeweight=".57pt"/>
              </w:pict>
            </w:r>
            <w:r>
              <w:rPr>
                <w:noProof/>
              </w:rPr>
              <w:pict w14:anchorId="04066795">
                <v:line id="_x0000_s4163" style="position:absolute;left:0;text-align:left;flip:x y;z-index:251537408;mso-position-horizontal-relative:text;mso-position-vertical-relative:text" from="420.1pt,496.7pt" to="395.45pt,518.1pt" strokeweight=".57pt"/>
              </w:pict>
            </w:r>
            <w:r>
              <w:rPr>
                <w:noProof/>
              </w:rPr>
              <w:pict w14:anchorId="04C07A67">
                <v:line id="_x0000_s4162" style="position:absolute;left:0;text-align:left;flip:x y;z-index:251538432;mso-position-horizontal-relative:text;mso-position-vertical-relative:text" from="395.45pt,518.1pt" to="394.4pt,519pt" strokeweight=".57pt"/>
              </w:pict>
            </w:r>
            <w:r>
              <w:rPr>
                <w:noProof/>
              </w:rPr>
              <w:pict w14:anchorId="67247F86">
                <v:line id="_x0000_s4161" style="position:absolute;left:0;text-align:left;flip:x y;z-index:251539456;mso-position-horizontal-relative:text;mso-position-vertical-relative:text" from="405.65pt,304.9pt" to="429.9pt,287.7pt" strokeweight=".57pt"/>
              </w:pict>
            </w:r>
            <w:r>
              <w:rPr>
                <w:noProof/>
              </w:rPr>
              <w:pict w14:anchorId="7E3D1883">
                <v:line id="_x0000_s4160" style="position:absolute;left:0;text-align:left;flip:x y;z-index:251540480;mso-position-horizontal-relative:text;mso-position-vertical-relative:text" from="429.9pt,287.7pt" to="439.9pt,301.3pt" strokeweight=".57pt"/>
              </w:pict>
            </w:r>
            <w:r>
              <w:rPr>
                <w:noProof/>
              </w:rPr>
              <w:pict w14:anchorId="08E254ED">
                <v:line id="_x0000_s4159" style="position:absolute;left:0;text-align:left;flip:x y;z-index:251541504;mso-position-horizontal-relative:text;mso-position-vertical-relative:text" from="439.9pt,301.3pt" to="442pt,304.05pt" strokeweight=".57pt"/>
              </w:pict>
            </w:r>
            <w:r>
              <w:rPr>
                <w:noProof/>
              </w:rPr>
              <w:pict w14:anchorId="6DE0BAF9">
                <v:line id="_x0000_s4158" style="position:absolute;left:0;text-align:left;flip:x y;z-index:251542528;mso-position-horizontal-relative:text;mso-position-vertical-relative:text" from="442pt,304.05pt" to="454.05pt,319.85pt" strokeweight=".57pt"/>
              </w:pict>
            </w:r>
            <w:r>
              <w:rPr>
                <w:noProof/>
              </w:rPr>
              <w:pict w14:anchorId="6171C91B">
                <v:line id="_x0000_s4157" style="position:absolute;left:0;text-align:left;flip:x y;z-index:251543552;mso-position-horizontal-relative:text;mso-position-vertical-relative:text" from="454.05pt,319.85pt" to="420.85pt,344.4pt" strokeweight=".57pt"/>
              </w:pict>
            </w:r>
            <w:r>
              <w:rPr>
                <w:noProof/>
              </w:rPr>
              <w:pict w14:anchorId="653D0B50">
                <v:line id="_x0000_s4156" style="position:absolute;left:0;text-align:left;flip:x y;z-index:251544576;mso-position-horizontal-relative:text;mso-position-vertical-relative:text" from="420.85pt,344.4pt" to="409.45pt,327.7pt" strokeweight=".57pt"/>
              </w:pict>
            </w:r>
            <w:r>
              <w:rPr>
                <w:noProof/>
              </w:rPr>
              <w:pict w14:anchorId="71E7FB96">
                <v:line id="_x0000_s4155" style="position:absolute;left:0;text-align:left;flip:x y;z-index:251545600;mso-position-horizontal-relative:text;mso-position-vertical-relative:text" from="409.45pt,327.7pt" to="408.2pt,323.25pt" strokeweight=".57pt"/>
              </w:pict>
            </w:r>
            <w:r>
              <w:rPr>
                <w:noProof/>
              </w:rPr>
              <w:pict w14:anchorId="6BABAF89">
                <v:line id="_x0000_s4154" style="position:absolute;left:0;text-align:left;flip:x y;z-index:251546624;mso-position-horizontal-relative:text;mso-position-vertical-relative:text" from="408.2pt,323.25pt" to="406.9pt,318.45pt" strokeweight=".57pt"/>
              </w:pict>
            </w:r>
            <w:r>
              <w:rPr>
                <w:noProof/>
              </w:rPr>
              <w:pict w14:anchorId="347A1953">
                <v:line id="_x0000_s4153" style="position:absolute;left:0;text-align:left;flip:x y;z-index:251547648;mso-position-horizontal-relative:text;mso-position-vertical-relative:text" from="406.9pt,318.45pt" to="405.65pt,304.9pt" strokeweight=".57pt"/>
              </w:pict>
            </w:r>
            <w:r>
              <w:rPr>
                <w:noProof/>
              </w:rPr>
              <w:pict w14:anchorId="4B2A570C">
                <v:line id="_x0000_s4152" style="position:absolute;left:0;text-align:left;flip:x y;z-index:251548672;mso-position-horizontal-relative:text;mso-position-vertical-relative:text" from="447.15pt,294.6pt" to="450.5pt,292.1pt" strokeweight=".57pt"/>
              </w:pict>
            </w:r>
            <w:r>
              <w:rPr>
                <w:noProof/>
              </w:rPr>
              <w:pict w14:anchorId="325A55A8">
                <v:line id="_x0000_s4151" style="position:absolute;left:0;text-align:left;flip:x y;z-index:251549696;mso-position-horizontal-relative:text;mso-position-vertical-relative:text" from="450.5pt,292.1pt" to="458.45pt,286.45pt" strokeweight=".57pt"/>
              </w:pict>
            </w:r>
            <w:r>
              <w:rPr>
                <w:noProof/>
              </w:rPr>
              <w:pict w14:anchorId="4E94CFE5">
                <v:line id="_x0000_s4150" style="position:absolute;left:0;text-align:left;flip:x y;z-index:251550720;mso-position-horizontal-relative:text;mso-position-vertical-relative:text" from="458.45pt,286.45pt" to="470.4pt,304pt" strokeweight=".57pt"/>
              </w:pict>
            </w:r>
            <w:r>
              <w:rPr>
                <w:noProof/>
              </w:rPr>
              <w:pict w14:anchorId="3DF85111">
                <v:line id="_x0000_s4149" style="position:absolute;left:0;text-align:left;flip:x y;z-index:251551744;mso-position-horizontal-relative:text;mso-position-vertical-relative:text" from="470.4pt,304pt" to="488.95pt,290.9pt" strokeweight=".57pt"/>
              </w:pict>
            </w:r>
            <w:r>
              <w:rPr>
                <w:noProof/>
              </w:rPr>
              <w:pict w14:anchorId="7A4AE0F3">
                <v:line id="_x0000_s4148" style="position:absolute;left:0;text-align:left;flip:x y;z-index:251552768;mso-position-horizontal-relative:text;mso-position-vertical-relative:text" from="488.95pt,290.9pt" to="490.15pt,292.65pt" strokeweight=".57pt"/>
              </w:pict>
            </w:r>
            <w:r>
              <w:rPr>
                <w:noProof/>
              </w:rPr>
              <w:pict w14:anchorId="25A4BA13">
                <v:line id="_x0000_s4147" style="position:absolute;left:0;text-align:left;flip:x y;z-index:251553792;mso-position-horizontal-relative:text;mso-position-vertical-relative:text" from="490.15pt,292.65pt" to="494.35pt,298.95pt" strokeweight=".57pt"/>
              </w:pict>
            </w:r>
            <w:r>
              <w:rPr>
                <w:noProof/>
              </w:rPr>
              <w:pict w14:anchorId="3B831EAE">
                <v:line id="_x0000_s4146" style="position:absolute;left:0;text-align:left;flip:x y;z-index:251554816;mso-position-horizontal-relative:text;mso-position-vertical-relative:text" from="494.35pt,298.95pt" to="462.75pt,320.55pt" strokeweight=".57pt"/>
              </w:pict>
            </w:r>
            <w:r>
              <w:rPr>
                <w:noProof/>
              </w:rPr>
              <w:pict w14:anchorId="303CC065">
                <v:line id="_x0000_s4145" style="position:absolute;left:0;text-align:left;flip:x y;z-index:251555840;mso-position-horizontal-relative:text;mso-position-vertical-relative:text" from="462.75pt,320.55pt" to="447.15pt,294.6pt" strokeweight=".57pt"/>
              </w:pict>
            </w:r>
            <w:r>
              <w:rPr>
                <w:noProof/>
              </w:rPr>
              <w:pict w14:anchorId="25ADAB99">
                <v:line id="_x0000_s4144" style="position:absolute;left:0;text-align:left;flip:x y;z-index:251556864;mso-position-horizontal-relative:text;mso-position-vertical-relative:text" from="425.45pt,577.25pt" to="435.7pt,569.15pt" strokeweight=".57pt"/>
              </w:pict>
            </w:r>
            <w:r>
              <w:rPr>
                <w:noProof/>
              </w:rPr>
              <w:pict w14:anchorId="129CDC4F">
                <v:line id="_x0000_s4143" style="position:absolute;left:0;text-align:left;flip:x y;z-index:251557888;mso-position-horizontal-relative:text;mso-position-vertical-relative:text" from="435.7pt,569.15pt" to="462.9pt,599.3pt" strokeweight=".57pt"/>
              </w:pict>
            </w:r>
            <w:r>
              <w:rPr>
                <w:noProof/>
              </w:rPr>
              <w:pict w14:anchorId="26BC805E">
                <v:line id="_x0000_s4142" style="position:absolute;left:0;text-align:left;flip:x y;z-index:251558912;mso-position-horizontal-relative:text;mso-position-vertical-relative:text" from="462.9pt,599.3pt" to="434.1pt,622.25pt" strokeweight=".57pt"/>
              </w:pict>
            </w:r>
            <w:r>
              <w:rPr>
                <w:noProof/>
              </w:rPr>
              <w:pict w14:anchorId="28955C6F">
                <v:line id="_x0000_s4141" style="position:absolute;left:0;text-align:left;flip:x y;z-index:251559936;mso-position-horizontal-relative:text;mso-position-vertical-relative:text" from="434.1pt,622.25pt" to="419.15pt,602.95pt" strokeweight=".57pt"/>
              </w:pict>
            </w:r>
            <w:r>
              <w:rPr>
                <w:noProof/>
              </w:rPr>
              <w:pict w14:anchorId="0507D057">
                <v:line id="_x0000_s4140" style="position:absolute;left:0;text-align:left;flip:x y;z-index:251560960;mso-position-horizontal-relative:text;mso-position-vertical-relative:text" from="419.15pt,602.95pt" to="409.6pt,591.25pt" strokeweight=".57pt"/>
              </w:pict>
            </w:r>
            <w:r>
              <w:rPr>
                <w:noProof/>
              </w:rPr>
              <w:pict w14:anchorId="17D04E0F">
                <v:line id="_x0000_s4139" style="position:absolute;left:0;text-align:left;flip:x y;z-index:251561984;mso-position-horizontal-relative:text;mso-position-vertical-relative:text" from="409.6pt,591.25pt" to="425.45pt,577.25pt" strokeweight=".57pt"/>
              </w:pict>
            </w:r>
            <w:r>
              <w:rPr>
                <w:noProof/>
              </w:rPr>
              <w:pict w14:anchorId="2D4F4E9F">
                <v:line id="_x0000_s4138" style="position:absolute;left:0;text-align:left;flip:x y;z-index:251563008;mso-position-horizontal-relative:text;mso-position-vertical-relative:text" from="455.4pt,425.7pt" to="466.5pt,417.25pt" strokeweight=".57pt"/>
              </w:pict>
            </w:r>
            <w:r>
              <w:rPr>
                <w:noProof/>
              </w:rPr>
              <w:pict w14:anchorId="5687F3F1">
                <v:line id="_x0000_s4137" style="position:absolute;left:0;text-align:left;flip:x y;z-index:251564032;mso-position-horizontal-relative:text;mso-position-vertical-relative:text" from="466.5pt,417.25pt" to="506.05pt,386.45pt" strokeweight=".57pt"/>
              </w:pict>
            </w:r>
            <w:r>
              <w:rPr>
                <w:noProof/>
              </w:rPr>
              <w:pict w14:anchorId="38A637A6">
                <v:line id="_x0000_s4136" style="position:absolute;left:0;text-align:left;flip:x y;z-index:251565056;mso-position-horizontal-relative:text;mso-position-vertical-relative:text" from="506.05pt,386.45pt" to="511.55pt,394pt" strokeweight=".57pt"/>
              </w:pict>
            </w:r>
            <w:r>
              <w:rPr>
                <w:noProof/>
              </w:rPr>
              <w:pict w14:anchorId="5BB19FA3">
                <v:line id="_x0000_s4135" style="position:absolute;left:0;text-align:left;flip:x y;z-index:251566080;mso-position-horizontal-relative:text;mso-position-vertical-relative:text" from="511.55pt,394pt" to="514.5pt,398.1pt" strokeweight=".57pt"/>
              </w:pict>
            </w:r>
            <w:r>
              <w:rPr>
                <w:noProof/>
              </w:rPr>
              <w:pict w14:anchorId="4846233B">
                <v:line id="_x0000_s4134" style="position:absolute;left:0;text-align:left;flip:x y;z-index:251567104;mso-position-horizontal-relative:text;mso-position-vertical-relative:text" from="514.5pt,398.1pt" to="523.15pt,410.05pt" strokeweight=".57pt"/>
              </w:pict>
            </w:r>
            <w:r>
              <w:rPr>
                <w:noProof/>
              </w:rPr>
              <w:pict w14:anchorId="45C2614E">
                <v:line id="_x0000_s4133" style="position:absolute;left:0;text-align:left;flip:x y;z-index:251568128;mso-position-horizontal-relative:text;mso-position-vertical-relative:text" from="523.15pt,410.05pt" to="526.35pt,414.1pt" strokeweight=".57pt"/>
              </w:pict>
            </w:r>
            <w:r>
              <w:rPr>
                <w:noProof/>
              </w:rPr>
              <w:pict w14:anchorId="4D1BC321">
                <v:line id="_x0000_s4132" style="position:absolute;left:0;text-align:left;flip:x y;z-index:251569152;mso-position-horizontal-relative:text;mso-position-vertical-relative:text" from="526.35pt,414.1pt" to="499.6pt,433.6pt" strokeweight=".57pt"/>
              </w:pict>
            </w:r>
            <w:r>
              <w:rPr>
                <w:noProof/>
              </w:rPr>
              <w:pict w14:anchorId="3D19A201">
                <v:line id="_x0000_s4131" style="position:absolute;left:0;text-align:left;flip:x y;z-index:251570176;mso-position-horizontal-relative:text;mso-position-vertical-relative:text" from="499.6pt,433.6pt" to="522.05pt,464.55pt" strokeweight=".57pt"/>
              </w:pict>
            </w:r>
            <w:r>
              <w:rPr>
                <w:noProof/>
              </w:rPr>
              <w:pict w14:anchorId="1B68D21D">
                <v:line id="_x0000_s4130" style="position:absolute;left:0;text-align:left;flip:x y;z-index:251571200;mso-position-horizontal-relative:text;mso-position-vertical-relative:text" from="522.05pt,464.55pt" to="497.75pt,484.25pt" strokeweight=".57pt"/>
              </w:pict>
            </w:r>
            <w:r>
              <w:rPr>
                <w:noProof/>
              </w:rPr>
              <w:pict w14:anchorId="1F515C88">
                <v:line id="_x0000_s4129" style="position:absolute;left:0;text-align:left;flip:x y;z-index:251572224;mso-position-horizontal-relative:text;mso-position-vertical-relative:text" from="497.75pt,484.25pt" to="455.4pt,425.7pt" strokeweight=".57pt"/>
              </w:pict>
            </w:r>
            <w:r>
              <w:rPr>
                <w:noProof/>
              </w:rPr>
              <w:pict w14:anchorId="0F579783">
                <v:line id="_x0000_s4128" style="position:absolute;left:0;text-align:left;flip:x y;z-index:251573248;mso-position-horizontal-relative:text;mso-position-vertical-relative:text" from="444.95pt,388.3pt" to="452.1pt,383.45pt" strokeweight=".57pt"/>
              </w:pict>
            </w:r>
            <w:r>
              <w:rPr>
                <w:noProof/>
              </w:rPr>
              <w:pict w14:anchorId="2E5C48B8">
                <v:line id="_x0000_s4127" style="position:absolute;left:0;text-align:left;flip:x y;z-index:251574272;mso-position-horizontal-relative:text;mso-position-vertical-relative:text" from="452.1pt,383.45pt" to="454.65pt,386.4pt" strokeweight=".57pt"/>
              </w:pict>
            </w:r>
            <w:r>
              <w:rPr>
                <w:noProof/>
              </w:rPr>
              <w:pict w14:anchorId="255E834D">
                <v:line id="_x0000_s4126" style="position:absolute;left:0;text-align:left;flip:x y;z-index:251575296;mso-position-horizontal-relative:text;mso-position-vertical-relative:text" from="454.65pt,386.4pt" to="468.95pt,374.6pt" strokeweight=".57pt"/>
              </w:pict>
            </w:r>
            <w:r>
              <w:rPr>
                <w:noProof/>
              </w:rPr>
              <w:pict w14:anchorId="35DFED40">
                <v:line id="_x0000_s4125" style="position:absolute;left:0;text-align:left;flip:x y;z-index:251576320;mso-position-horizontal-relative:text;mso-position-vertical-relative:text" from="468.95pt,374.6pt" to="470.65pt,371.25pt" strokeweight=".57pt"/>
              </w:pict>
            </w:r>
            <w:r>
              <w:rPr>
                <w:noProof/>
              </w:rPr>
              <w:pict w14:anchorId="6A9D86A4">
                <v:line id="_x0000_s4124" style="position:absolute;left:0;text-align:left;flip:x y;z-index:251577344;mso-position-horizontal-relative:text;mso-position-vertical-relative:text" from="470.65pt,371.25pt" to="479.55pt,364.35pt" strokeweight=".57pt"/>
              </w:pict>
            </w:r>
            <w:r>
              <w:rPr>
                <w:noProof/>
              </w:rPr>
              <w:pict w14:anchorId="38432BFA">
                <v:line id="_x0000_s4123" style="position:absolute;left:0;text-align:left;flip:x y;z-index:251578368;mso-position-horizontal-relative:text;mso-position-vertical-relative:text" from="479.55pt,364.35pt" to="484.75pt,360.25pt" strokeweight=".57pt"/>
              </w:pict>
            </w:r>
            <w:r>
              <w:rPr>
                <w:noProof/>
              </w:rPr>
              <w:pict w14:anchorId="03FAECF7">
                <v:line id="_x0000_s4122" style="position:absolute;left:0;text-align:left;flip:x y;z-index:251579392;mso-position-horizontal-relative:text;mso-position-vertical-relative:text" from="484.75pt,360.25pt" to="489.35pt,365.65pt" strokeweight=".57pt"/>
              </w:pict>
            </w:r>
            <w:r>
              <w:rPr>
                <w:noProof/>
              </w:rPr>
              <w:pict w14:anchorId="4C617CB9">
                <v:line id="_x0000_s4121" style="position:absolute;left:0;text-align:left;flip:x y;z-index:251580416;mso-position-horizontal-relative:text;mso-position-vertical-relative:text" from="489.35pt,365.65pt" to="491.7pt,368.4pt" strokeweight=".57pt"/>
              </w:pict>
            </w:r>
            <w:r>
              <w:rPr>
                <w:noProof/>
              </w:rPr>
              <w:pict w14:anchorId="52FA9980">
                <v:line id="_x0000_s4120" style="position:absolute;left:0;text-align:left;flip:x y;z-index:251581440;mso-position-horizontal-relative:text;mso-position-vertical-relative:text" from="491.7pt,368.4pt" to="496.4pt,374pt" strokeweight=".57pt"/>
              </w:pict>
            </w:r>
            <w:r>
              <w:rPr>
                <w:noProof/>
              </w:rPr>
              <w:pict w14:anchorId="72DFAA99">
                <v:line id="_x0000_s4119" style="position:absolute;left:0;text-align:left;flip:x y;z-index:251582464;mso-position-horizontal-relative:text;mso-position-vertical-relative:text" from="496.4pt,374pt" to="506.05pt,386.45pt" strokeweight=".57pt"/>
              </w:pict>
            </w:r>
            <w:r>
              <w:rPr>
                <w:noProof/>
              </w:rPr>
              <w:pict w14:anchorId="09A0AD64">
                <v:line id="_x0000_s4118" style="position:absolute;left:0;text-align:left;flip:x y;z-index:251583488;mso-position-horizontal-relative:text;mso-position-vertical-relative:text" from="506.05pt,386.45pt" to="466.5pt,417.25pt" strokeweight=".57pt"/>
              </w:pict>
            </w:r>
            <w:r>
              <w:rPr>
                <w:noProof/>
              </w:rPr>
              <w:pict w14:anchorId="742887E7">
                <v:line id="_x0000_s4117" style="position:absolute;left:0;text-align:left;flip:x y;z-index:251584512;mso-position-horizontal-relative:text;mso-position-vertical-relative:text" from="466.5pt,417.25pt" to="452.75pt,398.75pt" strokeweight=".57pt"/>
              </w:pict>
            </w:r>
            <w:r>
              <w:rPr>
                <w:noProof/>
              </w:rPr>
              <w:pict w14:anchorId="51F29A0F">
                <v:line id="_x0000_s4116" style="position:absolute;left:0;text-align:left;flip:x y;z-index:251585536;mso-position-horizontal-relative:text;mso-position-vertical-relative:text" from="452.75pt,398.75pt" to="450.75pt,396.05pt" strokeweight=".57pt"/>
              </w:pict>
            </w:r>
            <w:r>
              <w:rPr>
                <w:noProof/>
              </w:rPr>
              <w:pict w14:anchorId="630D1613">
                <v:line id="_x0000_s4115" style="position:absolute;left:0;text-align:left;flip:x y;z-index:251586560;mso-position-horizontal-relative:text;mso-position-vertical-relative:text" from="450.75pt,396.05pt" to="444.95pt,388.3pt" strokeweight=".57pt"/>
              </w:pict>
            </w:r>
            <w:r>
              <w:rPr>
                <w:noProof/>
              </w:rPr>
              <w:pict w14:anchorId="0814D4EF">
                <v:line id="_x0000_s4114" style="position:absolute;left:0;text-align:left;flip:x y;z-index:251587584;mso-position-horizontal-relative:text;mso-position-vertical-relative:text" from="491.85pt,358.3pt" to="523.4pt,335.75pt" strokeweight=".57pt"/>
              </w:pict>
            </w:r>
            <w:r>
              <w:rPr>
                <w:noProof/>
              </w:rPr>
              <w:pict w14:anchorId="22399C3C">
                <v:line id="_x0000_s4113" style="position:absolute;left:0;text-align:left;flip:x y;z-index:251588608;mso-position-horizontal-relative:text;mso-position-vertical-relative:text" from="523.4pt,335.75pt" to="542.35pt,364.05pt" strokeweight=".57pt"/>
              </w:pict>
            </w:r>
            <w:r>
              <w:rPr>
                <w:noProof/>
              </w:rPr>
              <w:pict w14:anchorId="172B613F">
                <v:line id="_x0000_s4112" style="position:absolute;left:0;text-align:left;flip:x y;z-index:251589632;mso-position-horizontal-relative:text;mso-position-vertical-relative:text" from="542.35pt,364.05pt" to="512.85pt,386.65pt" strokeweight=".57pt"/>
              </w:pict>
            </w:r>
            <w:r>
              <w:rPr>
                <w:noProof/>
              </w:rPr>
              <w:pict w14:anchorId="763E713F">
                <v:line id="_x0000_s4111" style="position:absolute;left:0;text-align:left;flip:x y;z-index:251590656;mso-position-horizontal-relative:text;mso-position-vertical-relative:text" from="512.85pt,386.65pt" to="491.85pt,358.3pt" strokeweight=".57pt"/>
              </w:pict>
            </w:r>
            <w:r>
              <w:rPr>
                <w:noProof/>
              </w:rPr>
              <w:pict w14:anchorId="548B630A">
                <v:line id="_x0000_s4110" style="position:absolute;left:0;text-align:left;flip:x y;z-index:251591680;mso-position-horizontal-relative:text;mso-position-vertical-relative:text" from="375.85pt,539.9pt" to="383.55pt,533.3pt" strokeweight=".57pt"/>
              </w:pict>
            </w:r>
            <w:r>
              <w:rPr>
                <w:noProof/>
              </w:rPr>
              <w:pict w14:anchorId="026358DE">
                <v:line id="_x0000_s4109" style="position:absolute;left:0;text-align:left;flip:x y;z-index:251592704;mso-position-horizontal-relative:text;mso-position-vertical-relative:text" from="383.55pt,533.3pt" to="390.15pt,541.1pt" strokeweight=".57pt"/>
              </w:pict>
            </w:r>
            <w:r>
              <w:rPr>
                <w:noProof/>
              </w:rPr>
              <w:pict w14:anchorId="3854F525">
                <v:line id="_x0000_s4108" style="position:absolute;left:0;text-align:left;flip:x y;z-index:251593728;mso-position-horizontal-relative:text;mso-position-vertical-relative:text" from="390.15pt,541.1pt" to="387.75pt,543.4pt" strokeweight=".57pt"/>
              </w:pict>
            </w:r>
            <w:r>
              <w:rPr>
                <w:noProof/>
              </w:rPr>
              <w:pict w14:anchorId="2E4D64A3">
                <v:line id="_x0000_s4107" style="position:absolute;left:0;text-align:left;flip:x y;z-index:251594752;mso-position-horizontal-relative:text;mso-position-vertical-relative:text" from="387.75pt,543.4pt" to="388.6pt,544.5pt" strokeweight=".57pt"/>
              </w:pict>
            </w:r>
            <w:r>
              <w:rPr>
                <w:noProof/>
              </w:rPr>
              <w:pict w14:anchorId="6A1A83AD">
                <v:line id="_x0000_s4106" style="position:absolute;left:0;text-align:left;flip:x y;z-index:251595776;mso-position-horizontal-relative:text;mso-position-vertical-relative:text" from="388.6pt,544.5pt" to="382.75pt,549.65pt" strokeweight=".57pt"/>
              </w:pict>
            </w:r>
            <w:r>
              <w:rPr>
                <w:noProof/>
              </w:rPr>
              <w:pict w14:anchorId="163A621C">
                <v:line id="_x0000_s4105" style="position:absolute;left:0;text-align:left;flip:x y;z-index:251596800;mso-position-horizontal-relative:text;mso-position-vertical-relative:text" from="382.75pt,549.65pt" to="378.1pt,544.3pt" strokeweight=".57pt"/>
              </w:pict>
            </w:r>
            <w:r>
              <w:rPr>
                <w:noProof/>
              </w:rPr>
              <w:pict w14:anchorId="58D292FA">
                <v:line id="_x0000_s4104" style="position:absolute;left:0;text-align:left;flip:x y;z-index:251597824;mso-position-horizontal-relative:text;mso-position-vertical-relative:text" from="378.1pt,544.3pt" to="378.95pt,543.55pt" strokeweight=".57pt"/>
              </w:pict>
            </w:r>
            <w:r>
              <w:rPr>
                <w:noProof/>
              </w:rPr>
              <w:pict w14:anchorId="215D739D">
                <v:line id="_x0000_s4103" style="position:absolute;left:0;text-align:left;flip:x y;z-index:251598848;mso-position-horizontal-relative:text;mso-position-vertical-relative:text" from="378.95pt,543.55pt" to="375.85pt,539.9pt" strokeweight=".57pt"/>
              </w:pict>
            </w:r>
            <w:r>
              <w:rPr>
                <w:noProof/>
              </w:rPr>
              <w:pict w14:anchorId="19290C01">
                <v:line id="_x0000_s4102" style="position:absolute;left:0;text-align:left;flip:x y;z-index:251599872;mso-position-horizontal-relative:text;mso-position-vertical-relative:text" from="713.05pt,80.7pt" to="722.15pt,78.2pt" strokeweight=".57pt"/>
              </w:pict>
            </w:r>
            <w:r>
              <w:rPr>
                <w:noProof/>
              </w:rPr>
              <w:pict w14:anchorId="56BE3E28">
                <v:line id="_x0000_s4101" style="position:absolute;left:0;text-align:left;flip:x y;z-index:251600896;mso-position-horizontal-relative:text;mso-position-vertical-relative:text" from="722.15pt,78.2pt" to="723.25pt,82.25pt" strokeweight=".57pt"/>
              </w:pict>
            </w:r>
            <w:r>
              <w:rPr>
                <w:noProof/>
              </w:rPr>
              <w:pict w14:anchorId="5B635C6C">
                <v:line id="_x0000_s4100" style="position:absolute;left:0;text-align:left;flip:x y;z-index:251601920;mso-position-horizontal-relative:text;mso-position-vertical-relative:text" from="723.25pt,82.25pt" to="724.8pt,81.85pt" strokeweight=".57pt"/>
              </w:pict>
            </w:r>
            <w:r>
              <w:rPr>
                <w:noProof/>
              </w:rPr>
              <w:pict w14:anchorId="0DDD778D">
                <v:line id="_x0000_s4099" style="position:absolute;left:0;text-align:left;flip:x y;z-index:251602944;mso-position-horizontal-relative:text;mso-position-vertical-relative:text" from="724.8pt,81.85pt" to="725.75pt,85.4pt" strokeweight=".57pt"/>
              </w:pict>
            </w:r>
            <w:r>
              <w:rPr>
                <w:noProof/>
              </w:rPr>
              <w:pict w14:anchorId="0440074F">
                <v:line id="_x0000_s4098" style="position:absolute;left:0;text-align:left;flip:x y;z-index:251603968;mso-position-horizontal-relative:text;mso-position-vertical-relative:text" from="725.75pt,85.4pt" to="724.25pt,85.8pt" strokeweight=".57pt"/>
              </w:pict>
            </w:r>
            <w:r>
              <w:rPr>
                <w:noProof/>
              </w:rPr>
              <w:pict w14:anchorId="2765262F">
                <v:line id="_x0000_s4097" style="position:absolute;left:0;text-align:left;flip:x y;z-index:251604992;mso-position-horizontal-relative:text;mso-position-vertical-relative:text" from="724.25pt,85.8pt" to="725.4pt,89.95pt" strokeweight=".57pt"/>
              </w:pict>
            </w:r>
            <w:r>
              <w:rPr>
                <w:noProof/>
              </w:rPr>
              <w:pict w14:anchorId="6E76B3A9">
                <v:line id="_x0000_s4096" style="position:absolute;left:0;text-align:left;flip:x y;z-index:251606016;mso-position-horizontal-relative:text;mso-position-vertical-relative:text" from="725.4pt,89.95pt" to="716.25pt,92.45pt" strokeweight=".57pt"/>
              </w:pict>
            </w:r>
            <w:r>
              <w:rPr>
                <w:noProof/>
              </w:rPr>
              <w:pict w14:anchorId="5AD74B63">
                <v:line id="_x0000_s2047" style="position:absolute;left:0;text-align:left;flip:x y;z-index:251607040;mso-position-horizontal-relative:text;mso-position-vertical-relative:text" from="716.25pt,92.45pt" to="715.1pt,88.25pt" strokeweight=".57pt"/>
              </w:pict>
            </w:r>
            <w:r>
              <w:rPr>
                <w:noProof/>
              </w:rPr>
              <w:pict w14:anchorId="1073EB83">
                <v:line id="_x0000_s2046" style="position:absolute;left:0;text-align:left;flip:x y;z-index:251608064;mso-position-horizontal-relative:text;mso-position-vertical-relative:text" from="715.1pt,88.25pt" to="713.55pt,88.7pt" strokeweight=".57pt"/>
              </w:pict>
            </w:r>
            <w:r>
              <w:rPr>
                <w:noProof/>
              </w:rPr>
              <w:pict w14:anchorId="4A1EAC33">
                <v:line id="_x0000_s2045" style="position:absolute;left:0;text-align:left;flip:x y;z-index:251609088;mso-position-horizontal-relative:text;mso-position-vertical-relative:text" from="713.55pt,88.7pt" to="712.6pt,85.2pt" strokeweight=".57pt"/>
              </w:pict>
            </w:r>
            <w:r>
              <w:rPr>
                <w:noProof/>
              </w:rPr>
              <w:pict w14:anchorId="15C0EF6E">
                <v:line id="_x0000_s2044" style="position:absolute;left:0;text-align:left;flip:x y;z-index:251610112;mso-position-horizontal-relative:text;mso-position-vertical-relative:text" from="712.6pt,85.2pt" to="714.15pt,84.75pt" strokeweight=".57pt"/>
              </w:pict>
            </w:r>
            <w:r>
              <w:rPr>
                <w:noProof/>
              </w:rPr>
              <w:pict w14:anchorId="25AE0CB4">
                <v:line id="_x0000_s2043" style="position:absolute;left:0;text-align:left;flip:x y;z-index:251611136;mso-position-horizontal-relative:text;mso-position-vertical-relative:text" from="714.15pt,84.75pt" to="713.05pt,80.7pt" strokeweight=".57pt"/>
              </w:pict>
            </w:r>
            <w:r>
              <w:rPr>
                <w:noProof/>
              </w:rPr>
              <w:pict w14:anchorId="212A22A5">
                <v:line id="_x0000_s2042" style="position:absolute;left:0;text-align:left;flip:x y;z-index:251612160;mso-position-horizontal-relative:text;mso-position-vertical-relative:text" from="367.3pt,281.1pt" to="375.45pt,275.4pt" strokeweight=".57pt"/>
              </w:pict>
            </w:r>
            <w:r>
              <w:rPr>
                <w:noProof/>
              </w:rPr>
              <w:pict w14:anchorId="687FD1D4">
                <v:line id="_x0000_s2041" style="position:absolute;left:0;text-align:left;flip:x y;z-index:251613184;mso-position-horizontal-relative:text;mso-position-vertical-relative:text" from="375.45pt,275.4pt" to="381.75pt,284.35pt" strokeweight=".57pt"/>
              </w:pict>
            </w:r>
            <w:r>
              <w:rPr>
                <w:noProof/>
              </w:rPr>
              <w:pict w14:anchorId="0AA1B392">
                <v:line id="_x0000_s2040" style="position:absolute;left:0;text-align:left;flip:x y;z-index:251614208;mso-position-horizontal-relative:text;mso-position-vertical-relative:text" from="381.75pt,284.35pt" to="373.55pt,290.1pt" strokeweight=".57pt"/>
              </w:pict>
            </w:r>
            <w:r>
              <w:rPr>
                <w:noProof/>
              </w:rPr>
              <w:pict w14:anchorId="78729DAF">
                <v:line id="_x0000_s2039" style="position:absolute;left:0;text-align:left;flip:x y;z-index:251615232;mso-position-horizontal-relative:text;mso-position-vertical-relative:text" from="373.55pt,290.1pt" to="367.3pt,281.1pt" strokeweight=".57pt"/>
              </w:pict>
            </w:r>
            <w:r>
              <w:rPr>
                <w:noProof/>
              </w:rPr>
              <w:pict w14:anchorId="601844DF">
                <v:line id="_x0000_s2038" style="position:absolute;left:0;text-align:left;flip:x y;z-index:251616256;mso-position-horizontal-relative:text;mso-position-vertical-relative:text" from="330.85pt,195.05pt" to="332.1pt,196.7pt" strokeweight=".57pt"/>
              </w:pict>
            </w:r>
            <w:r>
              <w:rPr>
                <w:noProof/>
              </w:rPr>
              <w:pict w14:anchorId="1E171A6C">
                <v:line id="_x0000_s2037" style="position:absolute;left:0;text-align:left;flip:x y;z-index:251617280;mso-position-horizontal-relative:text;mso-position-vertical-relative:text" from="332.1pt,196.7pt" to="340pt,190.8pt" strokeweight=".57pt"/>
              </w:pict>
            </w:r>
            <w:r>
              <w:rPr>
                <w:noProof/>
              </w:rPr>
              <w:pict w14:anchorId="775D5AED">
                <v:line id="_x0000_s2036" style="position:absolute;left:0;text-align:left;flip:x y;z-index:251618304;mso-position-horizontal-relative:text;mso-position-vertical-relative:text" from="340pt,190.8pt" to="348.35pt,202.05pt" strokeweight=".57pt"/>
              </w:pict>
            </w:r>
            <w:r>
              <w:rPr>
                <w:noProof/>
              </w:rPr>
              <w:pict w14:anchorId="5376310E">
                <v:line id="_x0000_s2035" style="position:absolute;left:0;text-align:left;flip:x y;z-index:251619328;mso-position-horizontal-relative:text;mso-position-vertical-relative:text" from="348.35pt,202.05pt" to="344.7pt,204.75pt" strokeweight=".57pt"/>
              </w:pict>
            </w:r>
            <w:r>
              <w:rPr>
                <w:noProof/>
              </w:rPr>
              <w:pict w14:anchorId="7844C2C5">
                <v:line id="_x0000_s2034" style="position:absolute;left:0;text-align:left;flip:x y;z-index:251620352;mso-position-horizontal-relative:text;mso-position-vertical-relative:text" from="344.7pt,204.75pt" to="346pt,206.45pt" strokeweight=".57pt"/>
              </w:pict>
            </w:r>
            <w:r>
              <w:rPr>
                <w:noProof/>
              </w:rPr>
              <w:pict w14:anchorId="00F0F3DC">
                <v:line id="_x0000_s2033" style="position:absolute;left:0;text-align:left;flip:x y;z-index:251621376;mso-position-horizontal-relative:text;mso-position-vertical-relative:text" from="346pt,206.45pt" to="341.95pt,209.4pt" strokeweight=".57pt"/>
              </w:pict>
            </w:r>
            <w:r>
              <w:rPr>
                <w:noProof/>
              </w:rPr>
              <w:pict w14:anchorId="36C7EECD">
                <v:line id="_x0000_s2032" style="position:absolute;left:0;text-align:left;flip:x y;z-index:251622400;mso-position-horizontal-relative:text;mso-position-vertical-relative:text" from="341.95pt,209.4pt" to="340.7pt,207.7pt" strokeweight=".57pt"/>
              </w:pict>
            </w:r>
            <w:r>
              <w:rPr>
                <w:noProof/>
              </w:rPr>
              <w:pict w14:anchorId="2F210AF0">
                <v:line id="_x0000_s2031" style="position:absolute;left:0;text-align:left;flip:x y;z-index:251623424;mso-position-horizontal-relative:text;mso-position-vertical-relative:text" from="340.7pt,207.7pt" to="337.15pt,210.3pt" strokeweight=".57pt"/>
              </w:pict>
            </w:r>
            <w:r>
              <w:rPr>
                <w:noProof/>
              </w:rPr>
              <w:pict w14:anchorId="21AD5DAD">
                <v:line id="_x0000_s2030" style="position:absolute;left:0;text-align:left;flip:x y;z-index:251624448;mso-position-horizontal-relative:text;mso-position-vertical-relative:text" from="337.15pt,210.3pt" to="328.85pt,199.1pt" strokeweight=".57pt"/>
              </w:pict>
            </w:r>
            <w:r>
              <w:rPr>
                <w:noProof/>
              </w:rPr>
              <w:pict w14:anchorId="12EF6A13">
                <v:line id="_x0000_s2029" style="position:absolute;left:0;text-align:left;flip:x y;z-index:251625472;mso-position-horizontal-relative:text;mso-position-vertical-relative:text" from="328.85pt,199.1pt" to="328.7pt,199.2pt" strokeweight=".57pt"/>
              </w:pict>
            </w:r>
            <w:r>
              <w:rPr>
                <w:noProof/>
              </w:rPr>
              <w:pict w14:anchorId="05C52589">
                <v:line id="_x0000_s2028" style="position:absolute;left:0;text-align:left;flip:x y;z-index:251626496;mso-position-horizontal-relative:text;mso-position-vertical-relative:text" from="328.7pt,199.2pt" to="327.45pt,197.5pt" strokeweight=".57pt"/>
              </w:pict>
            </w:r>
            <w:r>
              <w:rPr>
                <w:noProof/>
              </w:rPr>
              <w:pict w14:anchorId="773DA8F2">
                <v:line id="_x0000_s2027" style="position:absolute;left:0;text-align:left;flip:x y;z-index:251627520;mso-position-horizontal-relative:text;mso-position-vertical-relative:text" from="327.45pt,197.5pt" to="330.85pt,195.05pt" strokeweight=".57pt"/>
              </w:pict>
            </w:r>
            <w:r>
              <w:rPr>
                <w:noProof/>
              </w:rPr>
              <w:pict w14:anchorId="13874440">
                <v:line id="_x0000_s2026" style="position:absolute;left:0;text-align:left;flip:x y;z-index:251628544;mso-position-horizontal-relative:text;mso-position-vertical-relative:text" from="320.6pt,438.9pt" to="333.25pt,443.6pt" strokeweight=".57pt"/>
              </w:pict>
            </w:r>
            <w:r>
              <w:rPr>
                <w:noProof/>
              </w:rPr>
              <w:pict w14:anchorId="47521A4D">
                <v:line id="_x0000_s2025" style="position:absolute;left:0;text-align:left;flip:x y;z-index:251629568;mso-position-horizontal-relative:text;mso-position-vertical-relative:text" from="333.25pt,443.6pt" to="329.8pt,452.9pt" strokeweight=".57pt"/>
              </w:pict>
            </w:r>
            <w:r>
              <w:rPr>
                <w:noProof/>
              </w:rPr>
              <w:pict w14:anchorId="33C7C7A7">
                <v:line id="_x0000_s2024" style="position:absolute;left:0;text-align:left;flip:x y;z-index:251630592;mso-position-horizontal-relative:text;mso-position-vertical-relative:text" from="329.8pt,452.9pt" to="321.1pt,449.7pt" strokeweight=".57pt"/>
              </w:pict>
            </w:r>
            <w:r>
              <w:rPr>
                <w:noProof/>
              </w:rPr>
              <w:pict w14:anchorId="124316AE">
                <v:line id="_x0000_s2023" style="position:absolute;left:0;text-align:left;flip:x y;z-index:251631616;mso-position-horizontal-relative:text;mso-position-vertical-relative:text" from="321.1pt,449.7pt" to="321.65pt,448.25pt" strokeweight=".57pt"/>
              </w:pict>
            </w:r>
            <w:r>
              <w:rPr>
                <w:noProof/>
              </w:rPr>
              <w:pict w14:anchorId="32C9CFDA">
                <v:line id="_x0000_s2022" style="position:absolute;left:0;text-align:left;flip:x y;z-index:251632640;mso-position-horizontal-relative:text;mso-position-vertical-relative:text" from="321.65pt,448.25pt" to="317.65pt,446.75pt" strokeweight=".57pt"/>
              </w:pict>
            </w:r>
            <w:r>
              <w:rPr>
                <w:noProof/>
              </w:rPr>
              <w:pict w14:anchorId="0337B258">
                <v:line id="_x0000_s2021" style="position:absolute;left:0;text-align:left;flip:x y;z-index:251633664;mso-position-horizontal-relative:text;mso-position-vertical-relative:text" from="317.65pt,446.75pt" to="320.6pt,438.9pt" strokeweight=".57pt"/>
              </w:pict>
            </w:r>
            <w:r>
              <w:rPr>
                <w:noProof/>
              </w:rPr>
              <w:pict w14:anchorId="0AC18CC6">
                <v:line id="_x0000_s2020" style="position:absolute;left:0;text-align:left;flip:x y;z-index:251634688;mso-position-horizontal-relative:text;mso-position-vertical-relative:text" from="400.85pt,272.15pt" to="408.15pt,267.2pt" strokeweight=".57pt"/>
              </w:pict>
            </w:r>
            <w:r>
              <w:rPr>
                <w:noProof/>
              </w:rPr>
              <w:pict w14:anchorId="3E424141">
                <v:line id="_x0000_s2019" style="position:absolute;left:0;text-align:left;flip:x y;z-index:251635712;mso-position-horizontal-relative:text;mso-position-vertical-relative:text" from="408.15pt,267.2pt" to="413.1pt,274.5pt" strokeweight=".57pt"/>
              </w:pict>
            </w:r>
            <w:r>
              <w:rPr>
                <w:noProof/>
              </w:rPr>
              <w:pict w14:anchorId="0ECE235D">
                <v:line id="_x0000_s2018" style="position:absolute;left:0;text-align:left;flip:x y;z-index:251636736;mso-position-horizontal-relative:text;mso-position-vertical-relative:text" from="413.1pt,274.5pt" to="405.8pt,279.45pt" strokeweight=".57pt"/>
              </w:pict>
            </w:r>
            <w:r>
              <w:rPr>
                <w:noProof/>
              </w:rPr>
              <w:pict w14:anchorId="152F594A">
                <v:line id="_x0000_s2017" style="position:absolute;left:0;text-align:left;flip:x y;z-index:251637760;mso-position-horizontal-relative:text;mso-position-vertical-relative:text" from="405.8pt,279.45pt" to="400.85pt,272.15pt" strokeweight=".57pt"/>
              </w:pict>
            </w:r>
            <w:r>
              <w:rPr>
                <w:noProof/>
              </w:rPr>
              <w:pict w14:anchorId="54812FB1">
                <v:line id="_x0000_s2016" style="position:absolute;left:0;text-align:left;flip:x y;z-index:251638784;mso-position-horizontal-relative:text;mso-position-vertical-relative:text" from="352.3pt,234.85pt" to="360.4pt,228.95pt" strokeweight=".57pt"/>
              </w:pict>
            </w:r>
            <w:r>
              <w:rPr>
                <w:noProof/>
              </w:rPr>
              <w:pict w14:anchorId="7B0F81E6">
                <v:line id="_x0000_s2015" style="position:absolute;left:0;text-align:left;flip:x y;z-index:251639808;mso-position-horizontal-relative:text;mso-position-vertical-relative:text" from="360.4pt,228.95pt" to="356.95pt,224.2pt" strokeweight=".57pt"/>
              </w:pict>
            </w:r>
            <w:r>
              <w:rPr>
                <w:noProof/>
              </w:rPr>
              <w:pict w14:anchorId="1CF74446">
                <v:line id="_x0000_s2014" style="position:absolute;left:0;text-align:left;flip:x y;z-index:251640832;mso-position-horizontal-relative:text;mso-position-vertical-relative:text" from="356.95pt,224.2pt" to="367.85pt,216.2pt" strokeweight=".57pt"/>
              </w:pict>
            </w:r>
            <w:r>
              <w:rPr>
                <w:noProof/>
              </w:rPr>
              <w:pict w14:anchorId="550304AD">
                <v:line id="_x0000_s2013" style="position:absolute;left:0;text-align:left;flip:x y;z-index:251641856;mso-position-horizontal-relative:text;mso-position-vertical-relative:text" from="367.85pt,216.2pt" to="379.7pt,232.35pt" strokeweight=".57pt"/>
              </w:pict>
            </w:r>
            <w:r>
              <w:rPr>
                <w:noProof/>
              </w:rPr>
              <w:pict w14:anchorId="6FD7331E">
                <v:line id="_x0000_s2012" style="position:absolute;left:0;text-align:left;flip:x y;z-index:251642880;mso-position-horizontal-relative:text;mso-position-vertical-relative:text" from="379.7pt,232.35pt" to="374.15pt,236.4pt" strokeweight=".57pt"/>
              </w:pict>
            </w:r>
            <w:r>
              <w:rPr>
                <w:noProof/>
              </w:rPr>
              <w:pict w14:anchorId="2DD0F0AC">
                <v:line id="_x0000_s2011" style="position:absolute;left:0;text-align:left;flip:x y;z-index:251643904;mso-position-horizontal-relative:text;mso-position-vertical-relative:text" from="374.15pt,236.4pt" to="375.65pt,238.45pt" strokeweight=".57pt"/>
              </w:pict>
            </w:r>
            <w:r>
              <w:rPr>
                <w:noProof/>
              </w:rPr>
              <w:pict w14:anchorId="43ADCA2E">
                <v:line id="_x0000_s2010" style="position:absolute;left:0;text-align:left;flip:x y;z-index:251644928;mso-position-horizontal-relative:text;mso-position-vertical-relative:text" from="375.65pt,238.45pt" to="370.7pt,242.1pt" strokeweight=".57pt"/>
              </w:pict>
            </w:r>
            <w:r>
              <w:rPr>
                <w:noProof/>
              </w:rPr>
              <w:pict w14:anchorId="7D321C6D">
                <v:line id="_x0000_s2009" style="position:absolute;left:0;text-align:left;flip:x y;z-index:251645952;mso-position-horizontal-relative:text;mso-position-vertical-relative:text" from="370.7pt,242.1pt" to="369.2pt,240.05pt" strokeweight=".57pt"/>
              </w:pict>
            </w:r>
            <w:r>
              <w:rPr>
                <w:noProof/>
              </w:rPr>
              <w:pict w14:anchorId="06797A03">
                <v:line id="_x0000_s2008" style="position:absolute;left:0;text-align:left;flip:x y;z-index:251646976;mso-position-horizontal-relative:text;mso-position-vertical-relative:text" from="369.2pt,240.05pt" to="362.9pt,244.6pt" strokeweight=".57pt"/>
              </w:pict>
            </w:r>
            <w:r>
              <w:rPr>
                <w:noProof/>
              </w:rPr>
              <w:pict w14:anchorId="7D4A74AA">
                <v:line id="_x0000_s2007" style="position:absolute;left:0;text-align:left;flip:x y;z-index:251648000;mso-position-horizontal-relative:text;mso-position-vertical-relative:text" from="362.9pt,244.6pt" to="358.15pt,238.15pt" strokeweight=".57pt"/>
              </w:pict>
            </w:r>
            <w:r>
              <w:rPr>
                <w:noProof/>
              </w:rPr>
              <w:pict w14:anchorId="2C6AAB13">
                <v:line id="_x0000_s2006" style="position:absolute;left:0;text-align:left;flip:x y;z-index:251649024;mso-position-horizontal-relative:text;mso-position-vertical-relative:text" from="358.15pt,238.15pt" to="355.9pt,239.8pt" strokeweight=".57pt"/>
              </w:pict>
            </w:r>
            <w:r>
              <w:rPr>
                <w:noProof/>
              </w:rPr>
              <w:pict w14:anchorId="1331C18F">
                <v:line id="_x0000_s2005" style="position:absolute;left:0;text-align:left;flip:x y;z-index:251650048;mso-position-horizontal-relative:text;mso-position-vertical-relative:text" from="355.9pt,239.8pt" to="353.45pt,239.45pt" strokeweight=".57pt"/>
              </w:pict>
            </w:r>
            <w:r>
              <w:rPr>
                <w:noProof/>
              </w:rPr>
              <w:pict w14:anchorId="76DB53A0">
                <v:line id="_x0000_s2004" style="position:absolute;left:0;text-align:left;flip:x y;z-index:251651072;mso-position-horizontal-relative:text;mso-position-vertical-relative:text" from="353.45pt,239.45pt" to="351.85pt,237.25pt" strokeweight=".57pt"/>
              </w:pict>
            </w:r>
            <w:r>
              <w:rPr>
                <w:noProof/>
              </w:rPr>
              <w:pict w14:anchorId="572428AB">
                <v:line id="_x0000_s2003" style="position:absolute;left:0;text-align:left;flip:x y;z-index:251652096;mso-position-horizontal-relative:text;mso-position-vertical-relative:text" from="351.85pt,237.25pt" to="352.3pt,234.85pt" strokeweight=".57pt"/>
              </w:pict>
            </w:r>
            <w:r>
              <w:rPr>
                <w:noProof/>
              </w:rPr>
              <w:pict w14:anchorId="21391897">
                <v:line id="_x0000_s2002" style="position:absolute;left:0;text-align:left;flip:x y;z-index:251653120;mso-position-horizontal-relative:text;mso-position-vertical-relative:text" from="354.55pt,233.2pt" to="366.15pt,224.7pt" strokeweight=".57pt"/>
              </w:pict>
            </w:r>
            <w:r>
              <w:rPr>
                <w:noProof/>
              </w:rPr>
              <w:pict w14:anchorId="267124FC">
                <v:line id="_x0000_s2001" style="position:absolute;left:0;text-align:left;flip:x y;z-index:251654144;mso-position-horizontal-relative:text;mso-position-vertical-relative:text" from="366.15pt,224.7pt" to="374.55pt,236.1pt" strokeweight=".57pt"/>
              </w:pict>
            </w:r>
            <w:r>
              <w:rPr>
                <w:noProof/>
              </w:rPr>
              <w:pict w14:anchorId="5DA4A000">
                <v:line id="_x0000_s2000" style="position:absolute;left:0;text-align:left;flip:x y;z-index:251655168;mso-position-horizontal-relative:text;mso-position-vertical-relative:text" from="374.55pt,236.1pt" to="374.15pt,236.4pt" strokeweight=".57pt"/>
              </w:pict>
            </w:r>
            <w:r>
              <w:rPr>
                <w:noProof/>
              </w:rPr>
              <w:pict w14:anchorId="0F9B12A5">
                <v:line id="_x0000_s1999" style="position:absolute;left:0;text-align:left;flip:x y;z-index:251656192;mso-position-horizontal-relative:text;mso-position-vertical-relative:text" from="374.15pt,236.4pt" to="375.65pt,238.45pt" strokeweight=".57pt"/>
              </w:pict>
            </w:r>
            <w:r>
              <w:rPr>
                <w:noProof/>
              </w:rPr>
              <w:pict w14:anchorId="4B26F3F8">
                <v:line id="_x0000_s1998" style="position:absolute;left:0;text-align:left;flip:x y;z-index:251657216;mso-position-horizontal-relative:text;mso-position-vertical-relative:text" from="375.65pt,238.45pt" to="370.7pt,242.1pt" strokeweight=".57pt"/>
              </w:pict>
            </w:r>
            <w:r>
              <w:rPr>
                <w:noProof/>
              </w:rPr>
              <w:pict w14:anchorId="306A5B7E">
                <v:line id="_x0000_s1997" style="position:absolute;left:0;text-align:left;flip:x y;z-index:251658240;mso-position-horizontal-relative:text;mso-position-vertical-relative:text" from="370.7pt,242.1pt" to="369.2pt,240.05pt" strokeweight=".57pt"/>
              </w:pict>
            </w:r>
            <w:r>
              <w:rPr>
                <w:noProof/>
              </w:rPr>
              <w:pict w14:anchorId="7B44C7E9">
                <v:line id="_x0000_s1996" style="position:absolute;left:0;text-align:left;flip:x y;z-index:251659264;mso-position-horizontal-relative:text;mso-position-vertical-relative:text" from="369.2pt,240.05pt" to="362.9pt,244.6pt" strokeweight=".57pt"/>
              </w:pict>
            </w:r>
            <w:r>
              <w:rPr>
                <w:noProof/>
              </w:rPr>
              <w:pict w14:anchorId="18B63F5E">
                <v:line id="_x0000_s1995" style="position:absolute;left:0;text-align:left;flip:x y;z-index:251660288;mso-position-horizontal-relative:text;mso-position-vertical-relative:text" from="362.9pt,244.6pt" to="354.55pt,233.2pt" strokeweight=".57pt"/>
              </w:pict>
            </w:r>
            <w:r>
              <w:rPr>
                <w:noProof/>
              </w:rPr>
              <w:pict w14:anchorId="22A9A73B">
                <v:line id="_x0000_s1994" style="position:absolute;left:0;text-align:left;flip:x y;z-index:251661312;mso-position-horizontal-relative:text;mso-position-vertical-relative:text" from="354.55pt,233.2pt" to="366.15pt,224.7pt" strokeweight=".57pt"/>
              </w:pict>
            </w:r>
            <w:r>
              <w:rPr>
                <w:noProof/>
              </w:rPr>
              <w:pict w14:anchorId="6181511B">
                <v:line id="_x0000_s1993" style="position:absolute;left:0;text-align:left;flip:x y;z-index:251662336;mso-position-horizontal-relative:text;mso-position-vertical-relative:text" from="366.15pt,224.7pt" to="374.55pt,236.1pt" strokeweight=".57pt"/>
              </w:pict>
            </w:r>
            <w:r>
              <w:rPr>
                <w:noProof/>
              </w:rPr>
              <w:pict w14:anchorId="39116E5F">
                <v:line id="_x0000_s1992" style="position:absolute;left:0;text-align:left;flip:x y;z-index:251663360;mso-position-horizontal-relative:text;mso-position-vertical-relative:text" from="374.55pt,236.1pt" to="362.9pt,244.6pt" strokeweight=".57pt"/>
              </w:pict>
            </w:r>
            <w:r>
              <w:rPr>
                <w:noProof/>
              </w:rPr>
              <w:pict w14:anchorId="6CC40C20">
                <v:line id="_x0000_s1991" style="position:absolute;left:0;text-align:left;flip:x y;z-index:251664384;mso-position-horizontal-relative:text;mso-position-vertical-relative:text" from="362.9pt,244.6pt" to="354.55pt,233.2pt" strokeweight=".57pt"/>
              </w:pict>
            </w:r>
            <w:r>
              <w:rPr>
                <w:noProof/>
              </w:rPr>
              <w:pict w14:anchorId="38120AC2">
                <v:line id="_x0000_s1990" style="position:absolute;left:0;text-align:left;flip:x y;z-index:251665408;mso-position-horizontal-relative:text;mso-position-vertical-relative:text" from="487.9pt,335.2pt" to="496.2pt,329.6pt" strokeweight=".57pt"/>
              </w:pict>
            </w:r>
            <w:r>
              <w:rPr>
                <w:noProof/>
              </w:rPr>
              <w:pict w14:anchorId="273373F1">
                <v:line id="_x0000_s1989" style="position:absolute;left:0;text-align:left;flip:x y;z-index:251666432;mso-position-horizontal-relative:text;mso-position-vertical-relative:text" from="496.2pt,329.6pt" to="502.4pt,338.8pt" strokeweight=".57pt"/>
              </w:pict>
            </w:r>
            <w:r>
              <w:rPr>
                <w:noProof/>
              </w:rPr>
              <w:pict w14:anchorId="7BF3B89E">
                <v:line id="_x0000_s1988" style="position:absolute;left:0;text-align:left;flip:x y;z-index:251667456;mso-position-horizontal-relative:text;mso-position-vertical-relative:text" from="502.4pt,338.8pt" to="494.05pt,344.4pt" strokeweight=".57pt"/>
              </w:pict>
            </w:r>
            <w:r>
              <w:rPr>
                <w:noProof/>
              </w:rPr>
              <w:pict w14:anchorId="4FFE7DF5">
                <v:line id="_x0000_s1987" style="position:absolute;left:0;text-align:left;flip:x y;z-index:251668480;mso-position-horizontal-relative:text;mso-position-vertical-relative:text" from="494.05pt,344.4pt" to="487.9pt,335.2pt" strokeweight=".57pt"/>
              </w:pict>
            </w:r>
            <w:r>
              <w:rPr>
                <w:noProof/>
              </w:rPr>
              <w:pict w14:anchorId="713303E1">
                <v:line id="_x0000_s1986" style="position:absolute;left:0;text-align:left;flip:x y;z-index:251669504;mso-position-horizontal-relative:text;mso-position-vertical-relative:text" from="609.3pt,374.05pt" to="629.7pt,355.95pt" strokeweight=".57pt"/>
              </w:pict>
            </w:r>
            <w:r>
              <w:rPr>
                <w:noProof/>
              </w:rPr>
              <w:pict w14:anchorId="4D28D3CF">
                <v:line id="_x0000_s1985" style="position:absolute;left:0;text-align:left;flip:x y;z-index:251670528;mso-position-horizontal-relative:text;mso-position-vertical-relative:text" from="629.7pt,355.95pt" to="639.65pt,367.1pt" strokeweight=".57pt"/>
              </w:pict>
            </w:r>
            <w:r>
              <w:rPr>
                <w:noProof/>
              </w:rPr>
              <w:pict w14:anchorId="32529CD1">
                <v:line id="_x0000_s1984" style="position:absolute;left:0;text-align:left;flip:x y;z-index:251671552;mso-position-horizontal-relative:text;mso-position-vertical-relative:text" from="639.65pt,367.1pt" to="619.15pt,385.2pt" strokeweight=".57pt"/>
              </w:pict>
            </w:r>
            <w:r>
              <w:rPr>
                <w:noProof/>
              </w:rPr>
              <w:pict w14:anchorId="2656D7FE">
                <v:line id="_x0000_s1983" style="position:absolute;left:0;text-align:left;flip:x y;z-index:251672576;mso-position-horizontal-relative:text;mso-position-vertical-relative:text" from="619.15pt,385.2pt" to="609.3pt,374.05pt" strokeweight=".57pt"/>
              </w:pict>
            </w:r>
            <w:r>
              <w:rPr>
                <w:noProof/>
              </w:rPr>
              <w:pict w14:anchorId="6CA8EB7C">
                <v:line id="_x0000_s1982" style="position:absolute;left:0;text-align:left;flip:x y;z-index:251673600;mso-position-horizontal-relative:text;mso-position-vertical-relative:text" from="517pt,318.4pt" to="528.35pt,310.7pt" strokeweight=".57pt"/>
              </w:pict>
            </w:r>
            <w:r>
              <w:rPr>
                <w:noProof/>
              </w:rPr>
              <w:pict w14:anchorId="275EE770">
                <v:line id="_x0000_s1981" style="position:absolute;left:0;text-align:left;flip:x y;z-index:251674624;mso-position-horizontal-relative:text;mso-position-vertical-relative:text" from="528.35pt,310.7pt" to="576.25pt,380.95pt" strokeweight=".57pt"/>
              </w:pict>
            </w:r>
            <w:r>
              <w:rPr>
                <w:noProof/>
              </w:rPr>
              <w:pict w14:anchorId="7EE18308">
                <v:line id="_x0000_s1980" style="position:absolute;left:0;text-align:left;flip:x y;z-index:251675648;mso-position-horizontal-relative:text;mso-position-vertical-relative:text" from="576.25pt,380.95pt" to="581.55pt,377.3pt" strokeweight=".57pt"/>
              </w:pict>
            </w:r>
            <w:r>
              <w:rPr>
                <w:noProof/>
              </w:rPr>
              <w:pict w14:anchorId="2C6CD7D2">
                <v:line id="_x0000_s1979" style="position:absolute;left:0;text-align:left;flip:x y;z-index:251676672;mso-position-horizontal-relative:text;mso-position-vertical-relative:text" from="581.55pt,377.3pt" to="589.25pt,388.5pt" strokeweight=".57pt"/>
              </w:pict>
            </w:r>
            <w:r>
              <w:rPr>
                <w:noProof/>
              </w:rPr>
              <w:pict w14:anchorId="66A06E53">
                <v:line id="_x0000_s1978" style="position:absolute;left:0;text-align:left;flip:x y;z-index:251677696;mso-position-horizontal-relative:text;mso-position-vertical-relative:text" from="589.25pt,388.5pt" to="572.5pt,399.9pt" strokeweight=".57pt"/>
              </w:pict>
            </w:r>
            <w:r>
              <w:rPr>
                <w:noProof/>
              </w:rPr>
              <w:pict w14:anchorId="33B55A98">
                <v:line id="_x0000_s1977" style="position:absolute;left:0;text-align:left;flip:x y;z-index:251678720;mso-position-horizontal-relative:text;mso-position-vertical-relative:text" from="572.5pt,399.9pt" to="517pt,318.4pt" strokeweight=".57pt"/>
              </w:pict>
            </w:r>
            <w:r>
              <w:rPr>
                <w:noProof/>
              </w:rPr>
              <w:pict w14:anchorId="4F613709">
                <v:line id="_x0000_s1976" style="position:absolute;left:0;text-align:left;flip:x y;z-index:251679744;mso-position-horizontal-relative:text;mso-position-vertical-relative:text" from="362.25pt,524.25pt" to="368.25pt,519.45pt" strokeweight=".57pt"/>
              </w:pict>
            </w:r>
            <w:r>
              <w:rPr>
                <w:noProof/>
              </w:rPr>
              <w:pict w14:anchorId="5F89287D">
                <v:line id="_x0000_s1975" style="position:absolute;left:0;text-align:left;flip:x y;z-index:251680768;mso-position-horizontal-relative:text;mso-position-vertical-relative:text" from="368.25pt,519.45pt" to="369.45pt,520.95pt" strokeweight=".57pt"/>
              </w:pict>
            </w:r>
            <w:r>
              <w:rPr>
                <w:noProof/>
              </w:rPr>
              <w:pict w14:anchorId="2BE3238B">
                <v:line id="_x0000_s1974" style="position:absolute;left:0;text-align:left;flip:x y;z-index:251681792;mso-position-horizontal-relative:text;mso-position-vertical-relative:text" from="369.45pt,520.95pt" to="374.1pt,517.2pt" strokeweight=".57pt"/>
              </w:pict>
            </w:r>
            <w:r>
              <w:rPr>
                <w:noProof/>
              </w:rPr>
              <w:pict w14:anchorId="43D7670F">
                <v:line id="_x0000_s1973" style="position:absolute;left:0;text-align:left;flip:x y;z-index:251682816;mso-position-horizontal-relative:text;mso-position-vertical-relative:text" from="374.1pt,517.2pt" to="377.95pt,522.05pt" strokeweight=".57pt"/>
              </w:pict>
            </w:r>
            <w:r>
              <w:rPr>
                <w:noProof/>
              </w:rPr>
              <w:pict w14:anchorId="399982F1">
                <v:line id="_x0000_s1972" style="position:absolute;left:0;text-align:left;flip:x y;z-index:251683840;mso-position-horizontal-relative:text;mso-position-vertical-relative:text" from="377.95pt,522.05pt" to="375.4pt,524.15pt" strokeweight=".57pt"/>
              </w:pict>
            </w:r>
            <w:r>
              <w:rPr>
                <w:noProof/>
              </w:rPr>
              <w:pict w14:anchorId="51411EE2">
                <v:line id="_x0000_s1971" style="position:absolute;left:0;text-align:left;flip:x y;z-index:251684864;mso-position-horizontal-relative:text;mso-position-vertical-relative:text" from="375.4pt,524.15pt" to="376.7pt,525.8pt" strokeweight=".57pt"/>
              </w:pict>
            </w:r>
            <w:r>
              <w:rPr>
                <w:noProof/>
              </w:rPr>
              <w:pict w14:anchorId="4A4A9AF1">
                <v:line id="_x0000_s1970" style="position:absolute;left:0;text-align:left;flip:x y;z-index:251685888;mso-position-horizontal-relative:text;mso-position-vertical-relative:text" from="376.7pt,525.8pt" to="374.15pt,527.85pt" strokeweight=".57pt"/>
              </w:pict>
            </w:r>
            <w:r>
              <w:rPr>
                <w:noProof/>
              </w:rPr>
              <w:pict w14:anchorId="2B26FD66">
                <v:line id="_x0000_s1969" style="position:absolute;left:0;text-align:left;flip:x y;z-index:251686912;mso-position-horizontal-relative:text;mso-position-vertical-relative:text" from="374.15pt,527.85pt" to="373.7pt,527.3pt" strokeweight=".57pt"/>
              </w:pict>
            </w:r>
            <w:r>
              <w:rPr>
                <w:noProof/>
              </w:rPr>
              <w:pict w14:anchorId="11D3F079">
                <v:line id="_x0000_s1968" style="position:absolute;left:0;text-align:left;flip:x y;z-index:251687936;mso-position-horizontal-relative:text;mso-position-vertical-relative:text" from="373.7pt,527.3pt" to="368.25pt,531.65pt" strokeweight=".57pt"/>
              </w:pict>
            </w:r>
            <w:r>
              <w:rPr>
                <w:noProof/>
              </w:rPr>
              <w:pict w14:anchorId="0ABD1133">
                <v:line id="_x0000_s1967" style="position:absolute;left:0;text-align:left;flip:x y;z-index:251688960;mso-position-horizontal-relative:text;mso-position-vertical-relative:text" from="368.25pt,531.65pt" to="366.6pt,529.65pt" strokeweight=".57pt"/>
              </w:pict>
            </w:r>
            <w:r>
              <w:rPr>
                <w:noProof/>
              </w:rPr>
              <w:pict w14:anchorId="124990B2">
                <v:line id="_x0000_s1966" style="position:absolute;left:0;text-align:left;flip:x y;z-index:251689984;mso-position-horizontal-relative:text;mso-position-vertical-relative:text" from="366.6pt,529.65pt" to="366.55pt,529.7pt" strokeweight=".57pt"/>
              </w:pict>
            </w:r>
            <w:r>
              <w:rPr>
                <w:noProof/>
              </w:rPr>
              <w:pict w14:anchorId="2B40B4DD">
                <v:line id="_x0000_s1965" style="position:absolute;left:0;text-align:left;flip:x y;z-index:251691008;mso-position-horizontal-relative:text;mso-position-vertical-relative:text" from="366.55pt,529.7pt" to="362.25pt,524.25pt" strokeweight=".57pt"/>
              </w:pict>
            </w:r>
            <w:r>
              <w:rPr>
                <w:noProof/>
              </w:rPr>
              <w:pict w14:anchorId="6C673E9A">
                <v:line id="_x0000_s1964" style="position:absolute;left:0;text-align:left;flip:x y;z-index:251692032;mso-position-horizontal-relative:text;mso-position-vertical-relative:text" from="362.35pt,513.25pt" to="366.55pt,509.9pt" strokeweight=".57pt"/>
              </w:pict>
            </w:r>
            <w:r>
              <w:rPr>
                <w:noProof/>
              </w:rPr>
              <w:pict w14:anchorId="4FD97C40">
                <v:line id="_x0000_s1963" style="position:absolute;left:0;text-align:left;flip:x y;z-index:251693056;mso-position-horizontal-relative:text;mso-position-vertical-relative:text" from="366.55pt,509.9pt" to="370.55pt,514.95pt" strokeweight=".57pt"/>
              </w:pict>
            </w:r>
            <w:r>
              <w:rPr>
                <w:noProof/>
              </w:rPr>
              <w:pict w14:anchorId="65808913">
                <v:line id="_x0000_s1962" style="position:absolute;left:0;text-align:left;flip:x y;z-index:251694080;mso-position-horizontal-relative:text;mso-position-vertical-relative:text" from="370.55pt,514.95pt" to="366.95pt,517.8pt" strokeweight=".57pt"/>
              </w:pict>
            </w:r>
            <w:r>
              <w:rPr>
                <w:noProof/>
              </w:rPr>
              <w:pict w14:anchorId="0F179857">
                <v:line id="_x0000_s1961" style="position:absolute;left:0;text-align:left;flip:x y;z-index:251695104;mso-position-horizontal-relative:text;mso-position-vertical-relative:text" from="366.95pt,517.8pt" to="368.25pt,519.45pt" strokeweight=".57pt"/>
              </w:pict>
            </w:r>
            <w:r>
              <w:rPr>
                <w:noProof/>
              </w:rPr>
              <w:pict w14:anchorId="173BED71">
                <v:line id="_x0000_s1960" style="position:absolute;left:0;text-align:left;flip:x y;z-index:251696128;mso-position-horizontal-relative:text;mso-position-vertical-relative:text" from="368.25pt,519.45pt" to="362.25pt,524.25pt" strokeweight=".57pt"/>
              </w:pict>
            </w:r>
            <w:r>
              <w:rPr>
                <w:noProof/>
              </w:rPr>
              <w:pict w14:anchorId="7110C57D">
                <v:line id="_x0000_s1959" style="position:absolute;left:0;text-align:left;flip:x y;z-index:251697152;mso-position-horizontal-relative:text;mso-position-vertical-relative:text" from="362.25pt,524.25pt" to="357.8pt,518.7pt" strokeweight=".57pt"/>
              </w:pict>
            </w:r>
            <w:r>
              <w:rPr>
                <w:noProof/>
              </w:rPr>
              <w:pict w14:anchorId="2B754A84">
                <v:line id="_x0000_s1958" style="position:absolute;left:0;text-align:left;flip:x y;z-index:251698176;mso-position-horizontal-relative:text;mso-position-vertical-relative:text" from="357.8pt,518.7pt" to="363.25pt,514.35pt" strokeweight=".57pt"/>
              </w:pict>
            </w:r>
            <w:r>
              <w:rPr>
                <w:noProof/>
              </w:rPr>
              <w:pict w14:anchorId="4DB87867">
                <v:line id="_x0000_s1957" style="position:absolute;left:0;text-align:left;flip:x y;z-index:251699200;mso-position-horizontal-relative:text;mso-position-vertical-relative:text" from="363.25pt,514.35pt" to="362.35pt,513.25pt" strokeweight=".57pt"/>
              </w:pict>
            </w:r>
            <w:r>
              <w:rPr>
                <w:noProof/>
              </w:rPr>
              <w:pict w14:anchorId="38EFE814">
                <v:line id="_x0000_s1956" style="position:absolute;left:0;text-align:left;flip:x y;z-index:251700224;mso-position-horizontal-relative:text;mso-position-vertical-relative:text" from="355.4pt,181.15pt" to="357.3pt,179.6pt" strokeweight=".57pt"/>
              </w:pict>
            </w:r>
            <w:r>
              <w:rPr>
                <w:noProof/>
              </w:rPr>
              <w:pict w14:anchorId="66A706E1">
                <v:line id="_x0000_s1955" style="position:absolute;left:0;text-align:left;flip:x y;z-index:251701248;mso-position-horizontal-relative:text;mso-position-vertical-relative:text" from="357.3pt,179.6pt" to="355.55pt,177.45pt" strokeweight=".57pt"/>
              </w:pict>
            </w:r>
            <w:r>
              <w:rPr>
                <w:noProof/>
              </w:rPr>
              <w:pict w14:anchorId="30BFC7BF">
                <v:line id="_x0000_s1954" style="position:absolute;left:0;text-align:left;flip:x y;z-index:251702272;mso-position-horizontal-relative:text;mso-position-vertical-relative:text" from="355.55pt,177.45pt" to="355.85pt,177.2pt" strokeweight=".57pt"/>
              </w:pict>
            </w:r>
            <w:r>
              <w:rPr>
                <w:noProof/>
              </w:rPr>
              <w:pict w14:anchorId="485EB457">
                <v:line id="_x0000_s1953" style="position:absolute;left:0;text-align:left;flip:x y;z-index:251703296;mso-position-horizontal-relative:text;mso-position-vertical-relative:text" from="355.85pt,177.2pt" to="355.6pt,176.85pt" strokeweight=".57pt"/>
              </w:pict>
            </w:r>
            <w:r>
              <w:rPr>
                <w:noProof/>
              </w:rPr>
              <w:pict w14:anchorId="74395228">
                <v:line id="_x0000_s1952" style="position:absolute;left:0;text-align:left;flip:x y;z-index:251704320;mso-position-horizontal-relative:text;mso-position-vertical-relative:text" from="355.6pt,176.85pt" to="360.6pt,172.8pt" strokeweight=".57pt"/>
              </w:pict>
            </w:r>
            <w:r>
              <w:rPr>
                <w:noProof/>
              </w:rPr>
              <w:pict w14:anchorId="5611BF97">
                <v:line id="_x0000_s1951" style="position:absolute;left:0;text-align:left;flip:x y;z-index:251705344;mso-position-horizontal-relative:text;mso-position-vertical-relative:text" from="360.6pt,172.8pt" to="360.85pt,173.1pt" strokeweight=".57pt"/>
              </w:pict>
            </w:r>
            <w:r>
              <w:rPr>
                <w:noProof/>
              </w:rPr>
              <w:pict w14:anchorId="01EFF5D3">
                <v:line id="_x0000_s1950" style="position:absolute;left:0;text-align:left;flip:x y;z-index:251706368;mso-position-horizontal-relative:text;mso-position-vertical-relative:text" from="360.85pt,173.1pt" to="361.2pt,172.85pt" strokeweight=".57pt"/>
              </w:pict>
            </w:r>
            <w:r>
              <w:rPr>
                <w:noProof/>
              </w:rPr>
              <w:pict w14:anchorId="6DB65DB1">
                <v:line id="_x0000_s1949" style="position:absolute;left:0;text-align:left;flip:x y;z-index:251707392;mso-position-horizontal-relative:text;mso-position-vertical-relative:text" from="361.2pt,172.85pt" to="362.9pt,175pt" strokeweight=".57pt"/>
              </w:pict>
            </w:r>
            <w:r>
              <w:rPr>
                <w:noProof/>
              </w:rPr>
              <w:pict w14:anchorId="0835386E">
                <v:line id="_x0000_s1948" style="position:absolute;left:0;text-align:left;flip:x y;z-index:251708416;mso-position-horizontal-relative:text;mso-position-vertical-relative:text" from="362.9pt,175pt" to="364.05pt,174.1pt" strokeweight=".57pt"/>
              </w:pict>
            </w:r>
            <w:r>
              <w:rPr>
                <w:noProof/>
              </w:rPr>
              <w:pict w14:anchorId="7CC2985E">
                <v:line id="_x0000_s1947" style="position:absolute;left:0;text-align:left;flip:x y;z-index:251709440;mso-position-horizontal-relative:text;mso-position-vertical-relative:text" from="364.05pt,174.1pt" to="363.95pt,173.95pt" strokeweight=".57pt"/>
              </w:pict>
            </w:r>
            <w:r>
              <w:rPr>
                <w:noProof/>
              </w:rPr>
              <w:pict w14:anchorId="505C4822">
                <v:line id="_x0000_s1946" style="position:absolute;left:0;text-align:left;flip:x y;z-index:251710464;mso-position-horizontal-relative:text;mso-position-vertical-relative:text" from="363.95pt,173.95pt" to="365.1pt,173pt" strokeweight=".57pt"/>
              </w:pict>
            </w:r>
            <w:r>
              <w:rPr>
                <w:noProof/>
              </w:rPr>
              <w:pict w14:anchorId="7F480F19">
                <v:line id="_x0000_s1945" style="position:absolute;left:0;text-align:left;flip:x y;z-index:251711488;mso-position-horizontal-relative:text;mso-position-vertical-relative:text" from="365.1pt,173pt" to="367.15pt,175.5pt" strokeweight=".57pt"/>
              </w:pict>
            </w:r>
            <w:r>
              <w:rPr>
                <w:noProof/>
              </w:rPr>
              <w:pict w14:anchorId="0A782E9E">
                <v:line id="_x0000_s1944" style="position:absolute;left:0;text-align:left;flip:x y;z-index:251712512;mso-position-horizontal-relative:text;mso-position-vertical-relative:text" from="367.15pt,175.5pt" to="366.9pt,175.7pt" strokeweight=".57pt"/>
              </w:pict>
            </w:r>
            <w:r>
              <w:rPr>
                <w:noProof/>
              </w:rPr>
              <w:pict w14:anchorId="3FA112AE">
                <v:line id="_x0000_s1943" style="position:absolute;left:0;text-align:left;flip:x y;z-index:251713536;mso-position-horizontal-relative:text;mso-position-vertical-relative:text" from="366.9pt,175.7pt" to="369pt,178.25pt" strokeweight=".57pt"/>
              </w:pict>
            </w:r>
            <w:r>
              <w:rPr>
                <w:noProof/>
              </w:rPr>
              <w:pict w14:anchorId="2156684B">
                <v:line id="_x0000_s1942" style="position:absolute;left:0;text-align:left;flip:x y;z-index:251714560;mso-position-horizontal-relative:text;mso-position-vertical-relative:text" from="369pt,178.25pt" to="368.1pt,179.05pt" strokeweight=".57pt"/>
              </w:pict>
            </w:r>
            <w:r>
              <w:rPr>
                <w:noProof/>
              </w:rPr>
              <w:pict w14:anchorId="0AEBB8E0">
                <v:line id="_x0000_s1941" style="position:absolute;left:0;text-align:left;flip:x y;z-index:251715584;mso-position-horizontal-relative:text;mso-position-vertical-relative:text" from="368.1pt,179.05pt" to="371.05pt,182.7pt" strokeweight=".57pt"/>
              </w:pict>
            </w:r>
            <w:r>
              <w:rPr>
                <w:noProof/>
              </w:rPr>
              <w:pict w14:anchorId="102022A0">
                <v:line id="_x0000_s1940" style="position:absolute;left:0;text-align:left;flip:x y;z-index:251716608;mso-position-horizontal-relative:text;mso-position-vertical-relative:text" from="371.05pt,182.7pt" to="362.35pt,189.75pt" strokeweight=".57pt"/>
              </w:pict>
            </w:r>
            <w:r>
              <w:rPr>
                <w:noProof/>
              </w:rPr>
              <w:pict w14:anchorId="3BDCFEE9">
                <v:line id="_x0000_s1939" style="position:absolute;left:0;text-align:left;flip:x y;z-index:251717632;mso-position-horizontal-relative:text;mso-position-vertical-relative:text" from="362.35pt,189.75pt" to="355.4pt,181.15pt" strokeweight=".57pt"/>
              </w:pict>
            </w:r>
            <w:r>
              <w:rPr>
                <w:noProof/>
              </w:rPr>
              <w:pict w14:anchorId="282BFF9F">
                <v:line id="_x0000_s1938" style="position:absolute;left:0;text-align:left;flip:x y;z-index:251718656;mso-position-horizontal-relative:text;mso-position-vertical-relative:text" from="319.6pt,484.2pt" to="322pt,483.3pt" strokecolor="red" strokeweight=".57pt"/>
              </w:pict>
            </w:r>
            <w:r>
              <w:rPr>
                <w:noProof/>
              </w:rPr>
              <w:pict w14:anchorId="3AFA3B79">
                <v:line id="_x0000_s1937" style="position:absolute;left:0;text-align:left;flip:x y;z-index:251719680;mso-position-horizontal-relative:text;mso-position-vertical-relative:text" from="322pt,483.3pt" to="353.45pt,463pt" strokecolor="red" strokeweight=".57pt"/>
              </w:pict>
            </w:r>
            <w:r>
              <w:rPr>
                <w:noProof/>
              </w:rPr>
              <w:pict w14:anchorId="2CC85A17">
                <v:line id="_x0000_s1936" style="position:absolute;left:0;text-align:left;flip:x y;z-index:251720704;mso-position-horizontal-relative:text;mso-position-vertical-relative:text" from="353.45pt,463pt" to="367pt,478.45pt" strokecolor="red" strokeweight=".57pt"/>
              </w:pict>
            </w:r>
            <w:r>
              <w:rPr>
                <w:noProof/>
              </w:rPr>
              <w:pict w14:anchorId="1D34E2A0">
                <v:line id="_x0000_s1935" style="position:absolute;left:0;text-align:left;flip:x y;z-index:251721728;mso-position-horizontal-relative:text;mso-position-vertical-relative:text" from="367pt,478.45pt" to="371.25pt,489.05pt" strokecolor="red" strokeweight=".57pt"/>
              </w:pict>
            </w:r>
            <w:r>
              <w:rPr>
                <w:noProof/>
              </w:rPr>
              <w:pict w14:anchorId="10E6C56E">
                <v:line id="_x0000_s1934" style="position:absolute;left:0;text-align:left;flip:x y;z-index:251722752;mso-position-horizontal-relative:text;mso-position-vertical-relative:text" from="371.25pt,489.05pt" to="349.4pt,509.1pt" strokecolor="red" strokeweight=".57pt"/>
              </w:pict>
            </w:r>
            <w:r>
              <w:rPr>
                <w:noProof/>
              </w:rPr>
              <w:pict w14:anchorId="0030D45F">
                <v:line id="_x0000_s1933" style="position:absolute;left:0;text-align:left;flip:x y;z-index:251723776;mso-position-horizontal-relative:text;mso-position-vertical-relative:text" from="349.4pt,509.1pt" to="344.25pt,513.25pt" strokeweight=".57pt"/>
              </w:pict>
            </w:r>
            <w:r>
              <w:rPr>
                <w:noProof/>
              </w:rPr>
              <w:pict w14:anchorId="6C4FF7F5">
                <v:line id="_x0000_s1932" style="position:absolute;left:0;text-align:left;flip:x y;z-index:251724800;mso-position-horizontal-relative:text;mso-position-vertical-relative:text" from="344.25pt,513.25pt" to="343pt,514.25pt" strokecolor="red" strokeweight=".57pt"/>
              </w:pict>
            </w:r>
            <w:r>
              <w:rPr>
                <w:noProof/>
              </w:rPr>
              <w:pict w14:anchorId="52E85BBA">
                <v:line id="_x0000_s1931" style="position:absolute;left:0;text-align:left;flip:x y;z-index:251725824;mso-position-horizontal-relative:text;mso-position-vertical-relative:text" from="343pt,514.25pt" to="340.35pt,512.75pt" strokecolor="red" strokeweight=".57pt"/>
              </w:pict>
            </w:r>
            <w:r>
              <w:rPr>
                <w:noProof/>
              </w:rPr>
              <w:pict w14:anchorId="3713E22F">
                <v:line id="_x0000_s1930" style="position:absolute;left:0;text-align:left;flip:x y;z-index:251726848;mso-position-horizontal-relative:text;mso-position-vertical-relative:text" from="340.35pt,512.75pt" to="335.2pt,506.25pt" strokecolor="red" strokeweight=".57pt"/>
              </w:pict>
            </w:r>
            <w:r>
              <w:rPr>
                <w:noProof/>
              </w:rPr>
              <w:pict w14:anchorId="10D90955">
                <v:line id="_x0000_s1929" style="position:absolute;left:0;text-align:left;flip:x y;z-index:251727872;mso-position-horizontal-relative:text;mso-position-vertical-relative:text" from="335.2pt,506.25pt" to="326.75pt,494.15pt" strokecolor="red" strokeweight=".57pt"/>
              </w:pict>
            </w:r>
            <w:r>
              <w:rPr>
                <w:noProof/>
              </w:rPr>
              <w:pict w14:anchorId="7147B6B3">
                <v:line id="_x0000_s1928" style="position:absolute;left:0;text-align:left;flip:x y;z-index:251728896;mso-position-horizontal-relative:text;mso-position-vertical-relative:text" from="326.75pt,494.15pt" to="319.6pt,484.2pt" strokecolor="red" strokeweight=".57pt"/>
              </w:pict>
            </w:r>
            <w:r>
              <w:rPr>
                <w:noProof/>
              </w:rPr>
              <w:pict w14:anchorId="6738F367">
                <v:oval id="_x0000_s1927" style="position:absolute;left:0;text-align:left;margin-left:705.75pt;margin-top:100.5pt;width:4.25pt;height:4.2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0EDE925C">
                <v:oval id="_x0000_s1926" style="position:absolute;left:0;text-align:left;margin-left:731.95pt;margin-top:92.85pt;width:4.25pt;height:4.2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0BA18208">
                <v:oval id="_x0000_s1925" style="position:absolute;left:0;text-align:left;margin-left:741pt;margin-top:121.65pt;width:4.25pt;height:4.2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4E061FA2">
                <v:oval id="_x0000_s1924" style="position:absolute;left:0;text-align:left;margin-left:720.85pt;margin-top:127.15pt;width:4.25pt;height:4.2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5BF86291">
                <v:oval id="_x0000_s1923" style="position:absolute;left:0;text-align:left;margin-left:715.85pt;margin-top:128.05pt;width:4.25pt;height:4.2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62EA30E9">
                <v:oval id="_x0000_s1922" style="position:absolute;left:0;text-align:left;margin-left:712.6pt;margin-top:120.5pt;width:4.25pt;height:4.2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4D634B7C">
                <v:oval id="_x0000_s1921" style="position:absolute;left:0;text-align:left;margin-left:705.75pt;margin-top:100.5pt;width:4.25pt;height:4.2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7553C303">
                <v:oval id="_x0000_s1920" style="position:absolute;left:0;text-align:left;margin-left:594.5pt;margin-top:50.95pt;width:4.25pt;height:4.2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296D4AAB">
                <v:oval id="_x0000_s1919" style="position:absolute;left:0;text-align:left;margin-left:597.45pt;margin-top:49.4pt;width:4.25pt;height:4.2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60D65045">
                <v:oval id="_x0000_s1918" style="position:absolute;left:0;text-align:left;margin-left:598.15pt;margin-top:47.15pt;width:4.25pt;height:4.2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18D25237">
                <v:oval id="_x0000_s1917" style="position:absolute;left:0;text-align:left;margin-left:601.55pt;margin-top:45.35pt;width:4.25pt;height:4.2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57A8D814">
                <v:oval id="_x0000_s1916" style="position:absolute;left:0;text-align:left;margin-left:603.45pt;margin-top:45.6pt;width:4.25pt;height:4.2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037657C7">
                <v:oval id="_x0000_s1915" style="position:absolute;left:0;text-align:left;margin-left:617.9pt;margin-top:37.55pt;width:4.25pt;height:4.2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6E121EF8">
                <v:oval id="_x0000_s1914" style="position:absolute;left:0;text-align:left;margin-left:636.2pt;margin-top:71pt;width:4.25pt;height:4.2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483AFA58">
                <v:oval id="_x0000_s1913" style="position:absolute;left:0;text-align:left;margin-left:659.3pt;margin-top:57.15pt;width:4.25pt;height:4.2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19A2CB54">
                <v:oval id="_x0000_s1912" style="position:absolute;left:0;text-align:left;margin-left:678.7pt;margin-top:96.4pt;width:4.25pt;height:4.2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155F0253">
                <v:oval id="_x0000_s1911" style="position:absolute;left:0;text-align:left;margin-left:664.15pt;margin-top:103.7pt;width:4.25pt;height:4.2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78E8F574">
                <v:oval id="_x0000_s1910" style="position:absolute;left:0;text-align:left;margin-left:667.65pt;margin-top:110.7pt;width:4.25pt;height:4.25pt;z-index:251747328;mso-position-horizontal-relative:text;mso-position-vertical-relative:text" fillcolor="black"/>
              </w:pict>
            </w:r>
            <w:r>
              <w:rPr>
                <w:noProof/>
              </w:rPr>
              <w:pict w14:anchorId="1C1D5209">
                <v:oval id="_x0000_s1909" style="position:absolute;left:0;text-align:left;margin-left:689.25pt;margin-top:153.95pt;width:4.25pt;height:4.25pt;z-index:251748352;mso-position-horizontal-relative:text;mso-position-vertical-relative:text" fillcolor="black"/>
              </w:pict>
            </w:r>
            <w:r>
              <w:rPr>
                <w:noProof/>
              </w:rPr>
              <w:pict w14:anchorId="2BE0F684">
                <v:oval id="_x0000_s1908" style="position:absolute;left:0;text-align:left;margin-left:679.45pt;margin-top:159.95pt;width:4.25pt;height:4.25pt;z-index:251749376;mso-position-horizontal-relative:text;mso-position-vertical-relative:text" fillcolor="black"/>
              </w:pict>
            </w:r>
            <w:r>
              <w:rPr>
                <w:noProof/>
              </w:rPr>
              <w:pict w14:anchorId="705DF839">
                <v:oval id="_x0000_s1907" style="position:absolute;left:0;text-align:left;margin-left:635.1pt;margin-top:188.15pt;width:4.25pt;height:4.25pt;z-index:251750400;mso-position-horizontal-relative:text;mso-position-vertical-relative:text" fillcolor="black"/>
              </w:pict>
            </w:r>
            <w:r>
              <w:rPr>
                <w:noProof/>
              </w:rPr>
              <w:pict w14:anchorId="60088D7A">
                <v:oval id="_x0000_s1906" style="position:absolute;left:0;text-align:left;margin-left:597.35pt;margin-top:213.9pt;width:4.25pt;height:4.25pt;z-index:251751424;mso-position-horizontal-relative:text;mso-position-vertical-relative:text" fillcolor="black"/>
              </w:pict>
            </w:r>
            <w:r>
              <w:rPr>
                <w:noProof/>
              </w:rPr>
              <w:pict w14:anchorId="43287B61">
                <v:oval id="_x0000_s1905" style="position:absolute;left:0;text-align:left;margin-left:587.5pt;margin-top:227.2pt;width:4.25pt;height:4.25pt;z-index:251752448;mso-position-horizontal-relative:text;mso-position-vertical-relative:text" fillcolor="black"/>
              </w:pict>
            </w:r>
            <w:r>
              <w:rPr>
                <w:noProof/>
              </w:rPr>
              <w:pict w14:anchorId="03120DF6">
                <v:oval id="_x0000_s1904" style="position:absolute;left:0;text-align:left;margin-left:584.35pt;margin-top:218.85pt;width:4.25pt;height:4.25pt;z-index:251753472;mso-position-horizontal-relative:text;mso-position-vertical-relative:text" fillcolor="black"/>
              </w:pict>
            </w:r>
            <w:r>
              <w:rPr>
                <w:noProof/>
              </w:rPr>
              <w:pict w14:anchorId="66AE420C">
                <v:oval id="_x0000_s1903" style="position:absolute;left:0;text-align:left;margin-left:581pt;margin-top:211.2pt;width:4.25pt;height:4.25pt;z-index:251754496;mso-position-horizontal-relative:text;mso-position-vertical-relative:text" fillcolor="black"/>
              </w:pict>
            </w:r>
            <w:r>
              <w:rPr>
                <w:noProof/>
              </w:rPr>
              <w:pict w14:anchorId="4628C298">
                <v:oval id="_x0000_s1902" style="position:absolute;left:0;text-align:left;margin-left:580.35pt;margin-top:206.8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24BE11D8">
                <v:oval id="_x0000_s1901" style="position:absolute;left:0;text-align:left;margin-left:580.9pt;margin-top:197.85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2ABF5008">
                <v:oval id="_x0000_s1900" style="position:absolute;left:0;text-align:left;margin-left:558.25pt;margin-top:149.7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086DFE1A">
                <v:oval id="_x0000_s1899" style="position:absolute;left:0;text-align:left;margin-left:597.6pt;margin-top:122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7EB9F1F3">
                <v:oval id="_x0000_s1898" style="position:absolute;left:0;text-align:left;margin-left:585.65pt;margin-top:105.25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3E83F48F">
                <v:oval id="_x0000_s1897" style="position:absolute;left:0;text-align:left;margin-left:613.65pt;margin-top:86.15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6749E066">
                <v:oval id="_x0000_s1896" style="position:absolute;left:0;text-align:left;margin-left:594.5pt;margin-top:50.95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83289B7">
                <v:oval id="_x0000_s1895" style="position:absolute;left:0;text-align:left;margin-left:587.5pt;margin-top:227.2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65D9F118">
                <v:oval id="_x0000_s1894" style="position:absolute;left:0;text-align:left;margin-left:597.35pt;margin-top:213.9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750307B9">
                <v:oval id="_x0000_s1893" style="position:absolute;left:0;text-align:left;margin-left:635.1pt;margin-top:188.15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104C3487">
                <v:oval id="_x0000_s1892" style="position:absolute;left:0;text-align:left;margin-left:679.45pt;margin-top:159.95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5687DD4F">
                <v:oval id="_x0000_s1891" style="position:absolute;left:0;text-align:left;margin-left:689.25pt;margin-top:153.95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3541F75E">
                <v:oval id="_x0000_s1890" style="position:absolute;left:0;text-align:left;margin-left:695.3pt;margin-top:166.05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3EBB988E">
                <v:oval id="_x0000_s1889" style="position:absolute;left:0;text-align:left;margin-left:694.8pt;margin-top:166.35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3DD85D66">
                <v:oval id="_x0000_s1888" style="position:absolute;left:0;text-align:left;margin-left:704.45pt;margin-top:185.7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3083D56B">
                <v:oval id="_x0000_s1887" style="position:absolute;left:0;text-align:left;margin-left:707.85pt;margin-top:184.1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4C9F28A9">
                <v:oval id="_x0000_s1886" style="position:absolute;left:0;text-align:left;margin-left:746.85pt;margin-top:267.7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10E7BD7B">
                <v:oval id="_x0000_s1885" style="position:absolute;left:0;text-align:left;margin-left:752.75pt;margin-top:262.9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255CC23F">
                <v:oval id="_x0000_s1884" style="position:absolute;left:0;text-align:left;margin-left:755.5pt;margin-top:265.75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7294A4F4">
                <v:oval id="_x0000_s1883" style="position:absolute;left:0;text-align:left;margin-left:786.3pt;margin-top:302.05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4B891C13">
                <v:oval id="_x0000_s1882" style="position:absolute;left:0;text-align:left;margin-left:731.5pt;margin-top:349.4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606F36B">
                <v:oval id="_x0000_s1881" style="position:absolute;left:0;text-align:left;margin-left:10in;margin-top:359.3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33B54D01">
                <v:oval id="_x0000_s1880" style="position:absolute;left:0;text-align:left;margin-left:722.75pt;margin-top:362.05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4D57DFE0">
                <v:oval id="_x0000_s1879" style="position:absolute;left:0;text-align:left;margin-left:716.75pt;margin-top:367.5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3F347D46">
                <v:oval id="_x0000_s1878" style="position:absolute;left:0;text-align:left;margin-left:714.25pt;margin-top:364.65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5BB6CBA8">
                <v:oval id="_x0000_s1877" style="position:absolute;left:0;text-align:left;margin-left:712.25pt;margin-top:366.25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0EAFD516">
                <v:oval id="_x0000_s1876" style="position:absolute;left:0;text-align:left;margin-left:706.9pt;margin-top:371.6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0A8E536F">
                <v:oval id="_x0000_s1875" style="position:absolute;left:0;text-align:left;margin-left:698.9pt;margin-top:379.6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112383C5">
                <v:oval id="_x0000_s1874" style="position:absolute;left:0;text-align:left;margin-left:697.25pt;margin-top:377.9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1A82EA1F">
                <v:oval id="_x0000_s1873" style="position:absolute;left:0;text-align:left;margin-left:687.05pt;margin-top:366.4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2B5C5AAA">
                <v:oval id="_x0000_s1872" style="position:absolute;left:0;text-align:left;margin-left:665.2pt;margin-top:340.3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110EF677">
                <v:oval id="_x0000_s1871" style="position:absolute;left:0;text-align:left;margin-left:630.5pt;margin-top:298.5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0611EA62">
                <v:oval id="_x0000_s1870" style="position:absolute;left:0;text-align:left;margin-left:634.15pt;margin-top:295.1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78595916">
                <v:oval id="_x0000_s1869" style="position:absolute;left:0;text-align:left;margin-left:599.2pt;margin-top:255.85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16BB96A2">
                <v:oval id="_x0000_s1868" style="position:absolute;left:0;text-align:left;margin-left:587.5pt;margin-top:227.2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358E7F39">
                <v:oval id="_x0000_s1867" style="position:absolute;left:0;text-align:left;margin-left:664.15pt;margin-top:103.7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36B3744A">
                <v:oval id="_x0000_s1866" style="position:absolute;left:0;text-align:left;margin-left:678.7pt;margin-top:96.4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1D8118C5">
                <v:oval id="_x0000_s1865" style="position:absolute;left:0;text-align:left;margin-left:682.05pt;margin-top:103.15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7CA007E4">
                <v:oval id="_x0000_s1864" style="position:absolute;left:0;text-align:left;margin-left:683.85pt;margin-top:106.8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225BBD3A">
                <v:oval id="_x0000_s1863" style="position:absolute;left:0;text-align:left;margin-left:706.95pt;margin-top:153.3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3477163D">
                <v:oval id="_x0000_s1862" style="position:absolute;left:0;text-align:left;margin-left:719.45pt;margin-top:178.5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579CF687">
                <v:oval id="_x0000_s1861" style="position:absolute;left:0;text-align:left;margin-left:720.2pt;margin-top:178.45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3BAA871D">
                <v:oval id="_x0000_s1860" style="position:absolute;left:0;text-align:left;margin-left:721.5pt;margin-top:180.9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180E36DC">
                <v:oval id="_x0000_s1859" style="position:absolute;left:0;text-align:left;margin-left:731.45pt;margin-top:200.85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745B48CC">
                <v:oval id="_x0000_s1858" style="position:absolute;left:0;text-align:left;margin-left:761pt;margin-top:261.35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6D04A0C2">
                <v:oval id="_x0000_s1857" style="position:absolute;left:0;text-align:left;margin-left:755.5pt;margin-top:265.75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65982CFB">
                <v:oval id="_x0000_s1856" style="position:absolute;left:0;text-align:left;margin-left:752.75pt;margin-top:262.9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1A0298CA">
                <v:oval id="_x0000_s1855" style="position:absolute;left:0;text-align:left;margin-left:746.85pt;margin-top:267.7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70AC3DAB">
                <v:oval id="_x0000_s1854" style="position:absolute;left:0;text-align:left;margin-left:707.85pt;margin-top:184.1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1AC6C37B">
                <v:oval id="_x0000_s1853" style="position:absolute;left:0;text-align:left;margin-left:704.45pt;margin-top:185.7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564610FC">
                <v:oval id="_x0000_s1852" style="position:absolute;left:0;text-align:left;margin-left:694.8pt;margin-top:166.35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59068271">
                <v:oval id="_x0000_s1851" style="position:absolute;left:0;text-align:left;margin-left:695.3pt;margin-top:166.05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69C6FC4B">
                <v:oval id="_x0000_s1850" style="position:absolute;left:0;text-align:left;margin-left:689.25pt;margin-top:153.9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11C9C1E2">
                <v:oval id="_x0000_s1849" style="position:absolute;left:0;text-align:left;margin-left:667.65pt;margin-top:110.7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041FBF84">
                <v:oval id="_x0000_s1848" style="position:absolute;left:0;text-align:left;margin-left:664.15pt;margin-top:103.7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5102D836">
                <v:oval id="_x0000_s1847" style="position:absolute;left:0;text-align:left;margin-left:410.3pt;margin-top:514.5pt;width:2.85pt;height:2.8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752D5E5D">
                <v:oval id="_x0000_s1846" style="position:absolute;left:0;text-align:left;margin-left:411.35pt;margin-top:513.5pt;width:2.85pt;height:2.8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688A1250">
                <v:oval id="_x0000_s1845" style="position:absolute;left:0;text-align:left;margin-left:409.75pt;margin-top:511.2pt;width:2.85pt;height:2.8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13ED8312">
                <v:oval id="_x0000_s1844" style="position:absolute;left:0;text-align:left;margin-left:415.9pt;margin-top:506.1pt;width:2.85pt;height:2.8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19CA149F">
                <v:oval id="_x0000_s1843" style="position:absolute;left:0;text-align:left;margin-left:417.85pt;margin-top:508.25pt;width:2.85pt;height:2.8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7885CB62">
                <v:oval id="_x0000_s1842" style="position:absolute;left:0;text-align:left;margin-left:418.9pt;margin-top:507.25pt;width:2.85pt;height:2.8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3FD87493">
                <v:oval id="_x0000_s1841" style="position:absolute;left:0;text-align:left;margin-left:423.35pt;margin-top:512.5pt;width:2.85pt;height:2.8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6DFCFC8C">
                <v:oval id="_x0000_s1840" style="position:absolute;left:0;text-align:left;margin-left:428.15pt;margin-top:518.15pt;width:2.85pt;height:2.8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1D717C33">
                <v:oval id="_x0000_s1839" style="position:absolute;left:0;text-align:left;margin-left:424pt;margin-top:521.5pt;width:2.85pt;height:2.8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25B67563">
                <v:oval id="_x0000_s1838" style="position:absolute;left:0;text-align:left;margin-left:425.7pt;margin-top:523.6pt;width:2.85pt;height:2.8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63C22E08">
                <v:oval id="_x0000_s1837" style="position:absolute;left:0;text-align:left;margin-left:420.35pt;margin-top:528.2pt;width:2.85pt;height:2.8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2B6CC54B">
                <v:oval id="_x0000_s1836" style="position:absolute;left:0;text-align:left;margin-left:415.5pt;margin-top:522.6pt;width:2.85pt;height:2.8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06D9A6AA">
                <v:oval id="_x0000_s1835" style="position:absolute;left:0;text-align:left;margin-left:419.5pt;margin-top:519.35pt;width:2.85pt;height:2.8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66DB881F">
                <v:oval id="_x0000_s1834" style="position:absolute;left:0;text-align:left;margin-left:417.75pt;margin-top:517.25pt;width:2.85pt;height:2.8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0F01E83A">
                <v:oval id="_x0000_s1833" style="position:absolute;left:0;text-align:left;margin-left:414.55pt;margin-top:519.7pt;width:2.85pt;height:2.8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5736C02D">
                <v:oval id="_x0000_s1832" style="position:absolute;left:0;text-align:left;margin-left:410.3pt;margin-top:514.5pt;width:2.85pt;height:2.8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6A7766A5">
                <v:oval id="_x0000_s1831" style="position:absolute;left:0;text-align:left;margin-left:428.25pt;margin-top:537.2pt;width:2.85pt;height:2.8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01A9C227">
                <v:oval id="_x0000_s1830" style="position:absolute;left:0;text-align:left;margin-left:432.4pt;margin-top:533.8pt;width:2.85pt;height:2.8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688A0F75">
                <v:oval id="_x0000_s1829" style="position:absolute;left:0;text-align:left;margin-left:434.15pt;margin-top:535.85pt;width:2.85pt;height:2.8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137FEBAD">
                <v:oval id="_x0000_s1828" style="position:absolute;left:0;text-align:left;margin-left:439.7pt;margin-top:531.3pt;width:2.85pt;height:2.8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2D810791">
                <v:oval id="_x0000_s1827" style="position:absolute;left:0;text-align:left;margin-left:444.3pt;margin-top:536.55pt;width:2.85pt;height:2.8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4A0C1699">
                <v:oval id="_x0000_s1826" style="position:absolute;left:0;text-align:left;margin-left:448.85pt;margin-top:541.95pt;width:2.85pt;height:2.8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4CCBCC04">
                <v:oval id="_x0000_s1825" style="position:absolute;left:0;text-align:left;margin-left:440.2pt;margin-top:549pt;width:2.85pt;height:2.8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415E8687">
                <v:oval id="_x0000_s1824" style="position:absolute;left:0;text-align:left;margin-left:435.8pt;margin-top:544.05pt;width:2.85pt;height:2.8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625BB10C">
                <v:oval id="_x0000_s1823" style="position:absolute;left:0;text-align:left;margin-left:438.65pt;margin-top:541.35pt;width:2.85pt;height:2.8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72A4088D">
                <v:oval id="_x0000_s1822" style="position:absolute;left:0;text-align:left;margin-left:436.4pt;margin-top:539pt;width:2.85pt;height:2.8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19E8F858">
                <v:oval id="_x0000_s1821" style="position:absolute;left:0;text-align:left;margin-left:432.55pt;margin-top:542.15pt;width:2.85pt;height:2.8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198C09D5">
                <v:oval id="_x0000_s1820" style="position:absolute;left:0;text-align:left;margin-left:428.25pt;margin-top:537.2pt;width:2.85pt;height:2.8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2C61FD42">
                <v:oval id="_x0000_s1819" style="position:absolute;left:0;text-align:left;margin-left:397.3pt;margin-top:567.45pt;width:2.85pt;height:2.8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463D8E64">
                <v:oval id="_x0000_s1818" style="position:absolute;left:0;text-align:left;margin-left:403.1pt;margin-top:562.3pt;width:2.85pt;height:2.8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428C5BC2">
                <v:oval id="_x0000_s1817" style="position:absolute;left:0;text-align:left;margin-left:412.1pt;margin-top:573.05pt;width:2.85pt;height:2.8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1DA8FB9E">
                <v:oval id="_x0000_s1816" style="position:absolute;left:0;text-align:left;margin-left:406.05pt;margin-top:578.2pt;width:2.85pt;height:2.8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76C9A394">
                <v:oval id="_x0000_s1815" style="position:absolute;left:0;text-align:left;margin-left:397.3pt;margin-top:567.45pt;width:2.85pt;height:2.8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30955409">
                <v:oval id="_x0000_s1814" style="position:absolute;left:0;text-align:left;margin-left:429.8pt;margin-top:598.45pt;width:2.85pt;height:2.8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6BC5AD11">
                <v:oval id="_x0000_s1813" style="position:absolute;left:0;text-align:left;margin-left:440.7pt;margin-top:589.45pt;width:2.85pt;height:2.8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198D502D">
                <v:oval id="_x0000_s1812" style="position:absolute;left:0;text-align:left;margin-left:445.4pt;margin-top:595.25pt;width:2.85pt;height:2.8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5D499082">
                <v:oval id="_x0000_s1811" style="position:absolute;left:0;text-align:left;margin-left:434.75pt;margin-top:604.15pt;width:2.85pt;height:2.8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6A39B3F9">
                <v:oval id="_x0000_s1810" style="position:absolute;left:0;text-align:left;margin-left:429.8pt;margin-top:598.45pt;width:2.85pt;height:2.8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42BA551D">
                <v:oval id="_x0000_s1809" style="position:absolute;left:0;text-align:left;margin-left:458.2pt;margin-top:574.65pt;width:2.85pt;height:2.8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01600478">
                <v:oval id="_x0000_s1808" style="position:absolute;left:0;text-align:left;margin-left:462.15pt;margin-top:571.25pt;width:2.85pt;height:2.8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5B981548">
                <v:oval id="_x0000_s1807" style="position:absolute;left:0;text-align:left;margin-left:466.05pt;margin-top:568pt;width:2.85pt;height:2.8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74755301">
                <v:oval id="_x0000_s1806" style="position:absolute;left:0;text-align:left;margin-left:470.9pt;margin-top:574pt;width:2.85pt;height:2.8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53FE4F96">
                <v:oval id="_x0000_s1805" style="position:absolute;left:0;text-align:left;margin-left:459.75pt;margin-top:583.2pt;width:2.85pt;height:2.8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5E402201">
                <v:oval id="_x0000_s1804" style="position:absolute;left:0;text-align:left;margin-left:454.8pt;margin-top:577.45pt;width:2.85pt;height:2.8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5D656B82">
                <v:oval id="_x0000_s1803" style="position:absolute;left:0;text-align:left;margin-left:458.2pt;margin-top:574.65pt;width:2.85pt;height:2.8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16DA50B1">
                <v:oval id="_x0000_s1802" style="position:absolute;left:0;text-align:left;margin-left:412.55pt;margin-top:325.3pt;width:2.85pt;height:2.8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50565072">
                <v:oval id="_x0000_s1801" style="position:absolute;left:0;text-align:left;margin-left:418.45pt;margin-top:320.9pt;width:2.85pt;height:2.8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1A58FD75">
                <v:oval id="_x0000_s1800" style="position:absolute;left:0;text-align:left;margin-left:417.65pt;margin-top:319.85pt;width:2.85pt;height:2.8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63003563">
                <v:oval id="_x0000_s1799" style="position:absolute;left:0;text-align:left;margin-left:419.65pt;margin-top:318.35pt;width:2.85pt;height:2.8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1A0D0689">
                <v:oval id="_x0000_s1798" style="position:absolute;left:0;text-align:left;margin-left:420.5pt;margin-top:319.3pt;width:2.85pt;height:2.8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00C07B02">
                <v:oval id="_x0000_s1797" style="position:absolute;left:0;text-align:left;margin-left:432.15pt;margin-top:310.55pt;width:2.85pt;height:2.8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733BA8E8">
                <v:oval id="_x0000_s1796" style="position:absolute;left:0;text-align:left;margin-left:431.35pt;margin-top:309.45pt;width:2.85pt;height:2.8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52CBBA6D">
                <v:oval id="_x0000_s1795" style="position:absolute;left:0;text-align:left;margin-left:433.55pt;margin-top:307.75pt;width:2.85pt;height:2.8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6CBBCD6C">
                <v:oval id="_x0000_s1794" style="position:absolute;left:0;text-align:left;margin-left:434.25pt;margin-top:308.9pt;width:2.85pt;height:2.8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7BC4A2AA">
                <v:oval id="_x0000_s1793" style="position:absolute;left:0;text-align:left;margin-left:439.85pt;margin-top:304.8pt;width:2.85pt;height:2.8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41A14C78">
                <v:oval id="_x0000_s1792" style="position:absolute;left:0;text-align:left;margin-left:447.5pt;margin-top:315.15pt;width:2.85pt;height:2.8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63FF630B">
                <v:oval id="_x0000_s1791" style="position:absolute;left:0;text-align:left;margin-left:420.3pt;margin-top:335.4pt;width:2.85pt;height:2.8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578799D3">
                <v:oval id="_x0000_s1790" style="position:absolute;left:0;text-align:left;margin-left:417.95pt;margin-top:332.35pt;width:2.85pt;height:2.8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08252506">
                <v:oval id="_x0000_s1789" style="position:absolute;left:0;text-align:left;margin-left:416.5pt;margin-top:333.55pt;width:2.85pt;height:2.8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140A03D7">
                <v:oval id="_x0000_s1788" style="position:absolute;left:0;text-align:left;margin-left:413.75pt;margin-top:329.85pt;width:2.85pt;height:2.8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5F420C78">
                <v:oval id="_x0000_s1787" style="position:absolute;left:0;text-align:left;margin-left:415.3pt;margin-top:328.85pt;width:2.85pt;height:2.8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03E54EBC">
                <v:oval id="_x0000_s1786" style="position:absolute;left:0;text-align:left;margin-left:412.55pt;margin-top:325.3pt;width:2.85pt;height:2.8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0F0A2E6F">
                <v:oval id="_x0000_s1785" style="position:absolute;left:0;text-align:left;margin-left:434.3pt;margin-top:358.7pt;width:2.85pt;height:2.8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14A40B47">
                <v:oval id="_x0000_s1784" style="position:absolute;left:0;text-align:left;margin-left:437.95pt;margin-top:356.25pt;width:2.85pt;height:2.8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74516A0C">
                <v:oval id="_x0000_s1783" style="position:absolute;left:0;text-align:left;margin-left:439.15pt;margin-top:358.2pt;width:2.85pt;height:2.8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725E4498">
                <v:oval id="_x0000_s1782" style="position:absolute;left:0;text-align:left;margin-left:445.25pt;margin-top:354.45pt;width:2.85pt;height:2.8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257A6D56">
                <v:oval id="_x0000_s1781" style="position:absolute;left:0;text-align:left;margin-left:450.1pt;margin-top:362pt;width:2.85pt;height:2.8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64C1484B">
                <v:oval id="_x0000_s1780" style="position:absolute;left:0;text-align:left;margin-left:443.2pt;margin-top:365.95pt;width:2.85pt;height:2.8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65FF4D18">
                <v:oval id="_x0000_s1779" style="position:absolute;left:0;text-align:left;margin-left:440.75pt;margin-top:362.3pt;width:2.85pt;height:2.8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0E3D887C">
                <v:oval id="_x0000_s1778" style="position:absolute;left:0;text-align:left;margin-left:437.75pt;margin-top:364.1pt;width:2.85pt;height:2.8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69A9ACB3">
                <v:oval id="_x0000_s1777" style="position:absolute;left:0;text-align:left;margin-left:434.3pt;margin-top:358.7pt;width:2.85pt;height:2.8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2D533CF3">
                <v:oval id="_x0000_s1776" style="position:absolute;left:0;text-align:left;margin-left:461.1pt;margin-top:389.8pt;width:2.85pt;height:2.8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6D55FBA9">
                <v:oval id="_x0000_s1775" style="position:absolute;left:0;text-align:left;margin-left:467pt;margin-top:385.35pt;width:2.85pt;height:2.8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16A463E1">
                <v:oval id="_x0000_s1774" style="position:absolute;left:0;text-align:left;margin-left:466.4pt;margin-top:384.35pt;width:2.85pt;height:2.8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3B986E5A">
                <v:oval id="_x0000_s1773" style="position:absolute;left:0;text-align:left;margin-left:468.55pt;margin-top:382.75pt;width:2.85pt;height:2.8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61CE54B3">
                <v:oval id="_x0000_s1772" style="position:absolute;left:0;text-align:left;margin-left:469.15pt;margin-top:383.8pt;width:2.85pt;height:2.8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43944758">
                <v:oval id="_x0000_s1771" style="position:absolute;left:0;text-align:left;margin-left:480.8pt;margin-top:375.2pt;width:2.85pt;height:2.8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2A81DF86">
                <v:oval id="_x0000_s1770" style="position:absolute;left:0;text-align:left;margin-left:479.85pt;margin-top:374.05pt;width:2.85pt;height:2.8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5368E860">
                <v:oval id="_x0000_s1769" style="position:absolute;left:0;text-align:left;margin-left:482.2pt;margin-top:372.3pt;width:2.85pt;height:2.8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7AA79CC3">
                <v:oval id="_x0000_s1768" style="position:absolute;left:0;text-align:left;margin-left:483.05pt;margin-top:373.4pt;width:2.85pt;height:2.8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0B35E8A4">
                <v:oval id="_x0000_s1767" style="position:absolute;left:0;text-align:left;margin-left:488.2pt;margin-top:369.6pt;width:2.85pt;height:2.8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2E2AA289">
                <v:oval id="_x0000_s1766" style="position:absolute;left:0;text-align:left;margin-left:495.95pt;margin-top:379.8pt;width:2.85pt;height:2.8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34AA3C22">
                <v:oval id="_x0000_s1765" style="position:absolute;left:0;text-align:left;margin-left:468.75pt;margin-top:400.3pt;width:2.85pt;height:2.8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01D1C071">
                <v:oval id="_x0000_s1764" style="position:absolute;left:0;text-align:left;margin-left:461.1pt;margin-top:389.8pt;width:2.85pt;height:2.8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66D06B97">
                <v:oval id="_x0000_s1763" style="position:absolute;left:0;text-align:left;margin-left:483.3pt;margin-top:419.6pt;width:2.85pt;height:2.8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64BC7711">
                <v:oval id="_x0000_s1762" style="position:absolute;left:0;text-align:left;margin-left:506.35pt;margin-top:402.5pt;width:2.85pt;height:2.8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2D30B7A5">
                <v:oval id="_x0000_s1761" style="position:absolute;left:0;text-align:left;margin-left:514.6pt;margin-top:413.35pt;width:2.85pt;height:2.8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41020112">
                <v:oval id="_x0000_s1760" style="position:absolute;left:0;text-align:left;margin-left:491.35pt;margin-top:430.75pt;width:2.85pt;height:2.8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04EFD800">
                <v:oval id="_x0000_s1759" style="position:absolute;left:0;text-align:left;margin-left:483.3pt;margin-top:419.6pt;width:2.85pt;height:2.8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003E1DEB">
                <v:oval id="_x0000_s1758" style="position:absolute;left:0;text-align:left;margin-left:543pt;margin-top:490.45pt;width:2.85pt;height:2.8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6A0E7066">
                <v:oval id="_x0000_s1757" style="position:absolute;left:0;text-align:left;margin-left:558.95pt;margin-top:476.9pt;width:2.85pt;height:2.8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46FAE374">
                <v:oval id="_x0000_s1756" style="position:absolute;left:0;text-align:left;margin-left:569.75pt;margin-top:489.95pt;width:2.85pt;height:2.8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21F4BEAC">
                <v:oval id="_x0000_s1755" style="position:absolute;left:0;text-align:left;margin-left:554.45pt;margin-top:503.5pt;width:2.85pt;height:2.8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454384AE">
                <v:oval id="_x0000_s1754" style="position:absolute;left:0;text-align:left;margin-left:543pt;margin-top:490.45pt;width:2.85pt;height:2.8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4A45E9E4">
                <v:oval id="_x0000_s1753" style="position:absolute;left:0;text-align:left;margin-left:578.5pt;margin-top:461.8pt;width:2.85pt;height:2.8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772AB222">
                <v:oval id="_x0000_s1752" style="position:absolute;left:0;text-align:left;margin-left:595pt;margin-top:448.3pt;width:2.85pt;height:2.8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3C00A82E">
                <v:oval id="_x0000_s1751" style="position:absolute;left:0;text-align:left;margin-left:605.05pt;margin-top:460.2pt;width:2.85pt;height:2.8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0040C0DC">
                <v:oval id="_x0000_s1750" style="position:absolute;left:0;text-align:left;margin-left:588.9pt;margin-top:473.75pt;width:2.85pt;height:2.8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4F336AB9">
                <v:oval id="_x0000_s1749" style="position:absolute;left:0;text-align:left;margin-left:578.5pt;margin-top:461.8pt;width:2.85pt;height:2.8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02921AE5">
                <v:oval id="_x0000_s1748" style="position:absolute;left:0;text-align:left;margin-left:608.2pt;margin-top:439.6pt;width:2.85pt;height:2.8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3A1E8355">
                <v:oval id="_x0000_s1747" style="position:absolute;left:0;text-align:left;margin-left:630.75pt;margin-top:420.9pt;width:2.85pt;height:2.8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3FA119F1">
                <v:oval id="_x0000_s1746" style="position:absolute;left:0;text-align:left;margin-left:639.55pt;margin-top:431.25pt;width:2.85pt;height:2.8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226CF6AA">
                <v:oval id="_x0000_s1745" style="position:absolute;left:0;text-align:left;margin-left:616.9pt;margin-top:450.05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493F8F81">
                <v:oval id="_x0000_s1744" style="position:absolute;left:0;text-align:left;margin-left:608.2pt;margin-top:439.6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26712719">
                <v:oval id="_x0000_s1743" style="position:absolute;left:0;text-align:left;margin-left:642.75pt;margin-top:410.7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5DF5BEC0">
                <v:oval id="_x0000_s1742" style="position:absolute;left:0;text-align:left;margin-left:665.3pt;margin-top:391.95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37A3AF55">
                <v:oval id="_x0000_s1741" style="position:absolute;left:0;text-align:left;margin-left:674.15pt;margin-top:402.4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1D8A12B8">
                <v:oval id="_x0000_s1740" style="position:absolute;left:0;text-align:left;margin-left:651.65pt;margin-top:421.2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54FCD138">
                <v:oval id="_x0000_s1739" style="position:absolute;left:0;text-align:left;margin-left:642.75pt;margin-top:410.7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01F329EA">
                <v:oval id="_x0000_s1738" style="position:absolute;left:0;text-align:left;margin-left:502.4pt;margin-top:171.6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689B9DF1">
                <v:oval id="_x0000_s1737" style="position:absolute;left:0;text-align:left;margin-left:508.05pt;margin-top:167.6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35071FA3">
                <v:oval id="_x0000_s1736" style="position:absolute;left:0;text-align:left;margin-left:511.95pt;margin-top:172.6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6D558F12">
                <v:oval id="_x0000_s1735" style="position:absolute;left:0;text-align:left;margin-left:513.8pt;margin-top:170.9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065EA419">
                <v:oval id="_x0000_s1734" style="position:absolute;left:0;text-align:left;margin-left:510.25pt;margin-top:165.85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77C9FE9D">
                <v:oval id="_x0000_s1733" style="position:absolute;left:0;text-align:left;margin-left:512.7pt;margin-top:164.2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1B39BB55">
                <v:oval id="_x0000_s1732" style="position:absolute;left:0;text-align:left;margin-left:516.35pt;margin-top:169.45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10D46DBE">
                <v:oval id="_x0000_s1731" style="position:absolute;left:0;text-align:left;margin-left:547.5pt;margin-top:147.6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4082DEE6">
                <v:oval id="_x0000_s1730" style="position:absolute;left:0;text-align:left;margin-left:555.15pt;margin-top:158.6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77AE0554">
                <v:oval id="_x0000_s1729" style="position:absolute;left:0;text-align:left;margin-left:513.65pt;margin-top:187.85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6A0F574E">
                <v:oval id="_x0000_s1728" style="position:absolute;left:0;text-align:left;margin-left:506pt;margin-top:176.85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69954BD6">
                <v:oval id="_x0000_s1727" style="position:absolute;left:0;text-align:left;margin-left:502.4pt;margin-top:171.6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1F8B3E4A">
                <v:oval id="_x0000_s1726" style="position:absolute;left:0;text-align:left;margin-left:507.7pt;margin-top:277.15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3BE165CA">
                <v:oval id="_x0000_s1725" style="position:absolute;left:0;text-align:left;margin-left:500.2pt;margin-top:267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510AC61B">
                <v:oval id="_x0000_s1724" style="position:absolute;left:0;text-align:left;margin-left:560.45pt;margin-top:222.55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255EDDD7">
                <v:oval id="_x0000_s1723" style="position:absolute;left:0;text-align:left;margin-left:567.7pt;margin-top:232.6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43714763">
                <v:oval id="_x0000_s1722" style="position:absolute;left:0;text-align:left;margin-left:549.15pt;margin-top:246.35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6BCC8956">
                <v:oval id="_x0000_s1721" style="position:absolute;left:0;text-align:left;margin-left:507.7pt;margin-top:277.15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20BDA96C">
                <v:oval id="_x0000_s1720" style="position:absolute;left:0;text-align:left;margin-left:619.2pt;margin-top:160.8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27194D68">
                <v:oval id="_x0000_s1719" style="position:absolute;left:0;text-align:left;margin-left:638.75pt;margin-top:145.1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10BB58F7">
                <v:oval id="_x0000_s1718" style="position:absolute;left:0;text-align:left;margin-left:634.9pt;margin-top:139.75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7E50A876">
                <v:oval id="_x0000_s1717" style="position:absolute;left:0;text-align:left;margin-left:646.05pt;margin-top:130.9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775BA190">
                <v:oval id="_x0000_s1716" style="position:absolute;left:0;text-align:left;margin-left:656.85pt;margin-top:144.0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11520455">
                <v:oval id="_x0000_s1715" style="position:absolute;left:0;text-align:left;margin-left:625.5pt;margin-top:169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127CDD77">
                <v:oval id="_x0000_s1714" style="position:absolute;left:0;text-align:left;margin-left:619.2pt;margin-top:160.85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5B48D4A1">
                <v:oval id="_x0000_s1713" style="position:absolute;left:0;text-align:left;margin-left:701.45pt;margin-top:39.9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1411F963">
                <v:oval id="_x0000_s1712" style="position:absolute;left:0;text-align:left;margin-left:709.45pt;margin-top:37.65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1098F6BA">
                <v:oval id="_x0000_s1711" style="position:absolute;left:0;text-align:left;margin-left:712.9pt;margin-top:50.25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573DF40B">
                <v:oval id="_x0000_s1710" style="position:absolute;left:0;text-align:left;margin-left:704.95pt;margin-top:52.55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7EC825DB">
                <v:oval id="_x0000_s1709" style="position:absolute;left:0;text-align:left;margin-left:701.45pt;margin-top:39.9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5F6136EC">
                <v:oval id="_x0000_s1708" style="position:absolute;left:0;text-align:left;margin-left:684.25pt;margin-top:87.2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2F84D905">
                <v:oval id="_x0000_s1707" style="position:absolute;left:0;text-align:left;margin-left:693.3pt;margin-top:84.45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16867421">
                <v:oval id="_x0000_s1706" style="position:absolute;left:0;text-align:left;margin-left:696pt;margin-top:92.95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3F21CB43">
                <v:oval id="_x0000_s1705" style="position:absolute;left:0;text-align:left;margin-left:684.9pt;margin-top:96.7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0E7FA8CD">
                <v:oval id="_x0000_s1704" style="position:absolute;left:0;text-align:left;margin-left:683.25pt;margin-top:91.3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527B83AF">
                <v:oval id="_x0000_s1703" style="position:absolute;left:0;text-align:left;margin-left:685.2pt;margin-top:90.65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6777A7CA">
                <v:oval id="_x0000_s1702" style="position:absolute;left:0;text-align:left;margin-left:684.25pt;margin-top:87.2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746CDAB4">
                <v:oval id="_x0000_s1701" style="position:absolute;left:0;text-align:left;margin-left:695.5pt;margin-top:116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0F0F21EE">
                <v:oval id="_x0000_s1700" style="position:absolute;left:0;text-align:left;margin-left:694.1pt;margin-top:112.45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529568B9">
                <v:oval id="_x0000_s1699" style="position:absolute;left:0;text-align:left;margin-left:697.9pt;margin-top:110.85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48DF6310">
                <v:oval id="_x0000_s1698" style="position:absolute;left:0;text-align:left;margin-left:697.6pt;margin-top:110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3CE83F32">
                <v:oval id="_x0000_s1697" style="position:absolute;left:0;text-align:left;margin-left:698.75pt;margin-top:109.7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34CD2799">
                <v:oval id="_x0000_s1696" style="position:absolute;left:0;text-align:left;margin-left:698.55pt;margin-top:108.9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3D74E888">
                <v:oval id="_x0000_s1695" style="position:absolute;left:0;text-align:left;margin-left:701.1pt;margin-top:108.05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49097BFA">
                <v:oval id="_x0000_s1694" style="position:absolute;left:0;text-align:left;margin-left:703.05pt;margin-top:112.9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0BE6061B">
                <v:oval id="_x0000_s1693" style="position:absolute;left:0;text-align:left;margin-left:709.35pt;margin-top:127.5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1284FCF3">
                <v:oval id="_x0000_s1692" style="position:absolute;left:0;text-align:left;margin-left:701.75pt;margin-top:130.65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12E8A02A">
                <v:oval id="_x0000_s1691" style="position:absolute;left:0;text-align:left;margin-left:695.5pt;margin-top:116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01553358">
                <v:oval id="_x0000_s1690" style="position:absolute;left:0;text-align:left;margin-left:716.95pt;margin-top:107.75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3C9F6068">
                <v:oval id="_x0000_s1689" style="position:absolute;left:0;text-align:left;margin-left:729.1pt;margin-top:104.55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49423A6B">
                <v:oval id="_x0000_s1688" style="position:absolute;left:0;text-align:left;margin-left:730.75pt;margin-top:111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0CC7E880">
                <v:oval id="_x0000_s1687" style="position:absolute;left:0;text-align:left;margin-left:718.8pt;margin-top:114.25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6C2F30DE">
                <v:oval id="_x0000_s1686" style="position:absolute;left:0;text-align:left;margin-left:716.95pt;margin-top:107.75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6972A198">
                <v:oval id="_x0000_s1685" style="position:absolute;left:0;text-align:left;margin-left:649.45pt;margin-top:212.75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6DAE2240">
                <v:oval id="_x0000_s1684" style="position:absolute;left:0;text-align:left;margin-left:656.05pt;margin-top:207.3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4C64EFE1">
                <v:oval id="_x0000_s1683" style="position:absolute;left:0;text-align:left;margin-left:660.75pt;margin-top:212.65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575363AD">
                <v:oval id="_x0000_s1682" style="position:absolute;left:0;text-align:left;margin-left:654.3pt;margin-top:218.1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3523D4FE">
                <v:oval id="_x0000_s1681" style="position:absolute;left:0;text-align:left;margin-left:649.45pt;margin-top:212.75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3AAED264">
                <v:oval id="_x0000_s1680" style="position:absolute;left:0;text-align:left;margin-left:635.8pt;margin-top:188.85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5FCA100E">
                <v:oval id="_x0000_s1679" style="position:absolute;left:0;text-align:left;margin-left:680.15pt;margin-top:160.65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65D6DF19">
                <v:oval id="_x0000_s1678" style="position:absolute;left:0;text-align:left;margin-left:690.75pt;margin-top:177.2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7F399F24">
                <v:oval id="_x0000_s1677" style="position:absolute;left:0;text-align:left;margin-left:685pt;margin-top:180.7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609B18D8">
                <v:oval id="_x0000_s1676" style="position:absolute;left:0;text-align:left;margin-left:688.4pt;margin-top:186.1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3914FE8B">
                <v:oval id="_x0000_s1675" style="position:absolute;left:0;text-align:left;margin-left:649.8pt;margin-top:210.3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7575FFCC">
                <v:oval id="_x0000_s1674" style="position:absolute;left:0;text-align:left;margin-left:635.8pt;margin-top:188.85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4AE32520">
                <v:oval id="_x0000_s1673" style="position:absolute;left:0;text-align:left;margin-left:599.9pt;margin-top:256.55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07142BBF">
                <v:oval id="_x0000_s1672" style="position:absolute;left:0;text-align:left;margin-left:617.85pt;margin-top:240.15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2BDF002D">
                <v:oval id="_x0000_s1671" style="position:absolute;left:0;text-align:left;margin-left:653.5pt;margin-top:280.7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25168442">
                <v:oval id="_x0000_s1670" style="position:absolute;left:0;text-align:left;margin-left:634.85pt;margin-top:295.8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6BDC9D82">
                <v:oval id="_x0000_s1669" style="position:absolute;left:0;text-align:left;margin-left:599.9pt;margin-top:256.55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099373A6">
                <v:oval id="_x0000_s1668" style="position:absolute;left:0;text-align:left;margin-left:673.4pt;margin-top:245.2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78C85EAC">
                <v:oval id="_x0000_s1667" style="position:absolute;left:0;text-align:left;margin-left:675.7pt;margin-top:243.25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39E4F59B">
                <v:oval id="_x0000_s1666" style="position:absolute;left:0;text-align:left;margin-left:676.75pt;margin-top:244.35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1FAEFE5F">
                <v:oval id="_x0000_s1665" style="position:absolute;left:0;text-align:left;margin-left:679.55pt;margin-top:242.15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17614BCB">
                <v:oval id="_x0000_s1664" style="position:absolute;left:0;text-align:left;margin-left:686.8pt;margin-top:250.75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0AA576F4">
                <v:oval id="_x0000_s1663" style="position:absolute;left:0;text-align:left;margin-left:681.4pt;margin-top:255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08D117B4">
                <v:oval id="_x0000_s1662" style="position:absolute;left:0;text-align:left;margin-left:673.4pt;margin-top:245.2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58871C8C">
                <v:oval id="_x0000_s1661" style="position:absolute;left:0;text-align:left;margin-left:690.6pt;margin-top:204.25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525EFDA0">
                <v:oval id="_x0000_s1660" style="position:absolute;left:0;text-align:left;margin-left:695.9pt;margin-top:201.75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2134CA01">
                <v:oval id="_x0000_s1659" style="position:absolute;left:0;text-align:left;margin-left:694.85pt;margin-top:199.65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01364AE7">
                <v:oval id="_x0000_s1658" style="position:absolute;left:0;text-align:left;margin-left:698.9pt;margin-top:197.8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1AE43EC9">
                <v:oval id="_x0000_s1657" style="position:absolute;left:0;text-align:left;margin-left:699.95pt;margin-top:200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414967B5">
                <v:oval id="_x0000_s1656" style="position:absolute;left:0;text-align:left;margin-left:705.25pt;margin-top:197.4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381C630F">
                <v:oval id="_x0000_s1655" style="position:absolute;left:0;text-align:left;margin-left:719.55pt;margin-top:227.2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3410FF95">
                <v:oval id="_x0000_s1654" style="position:absolute;left:0;text-align:left;margin-left:704.9pt;margin-top:233.95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0B29B566">
                <v:oval id="_x0000_s1653" style="position:absolute;left:0;text-align:left;margin-left:690.6pt;margin-top:204.25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5A20BB5B">
                <v:oval id="_x0000_s1652" style="position:absolute;left:0;text-align:left;margin-left:745.05pt;margin-top:276.35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34C07FD4">
                <v:oval id="_x0000_s1651" style="position:absolute;left:0;text-align:left;margin-left:722.9pt;margin-top:250.7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57F4C5D3">
                <v:oval id="_x0000_s1650" style="position:absolute;left:0;text-align:left;margin-left:719.65pt;margin-top:246.8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64561960">
                <v:oval id="_x0000_s1649" style="position:absolute;left:0;text-align:left;margin-left:704.15pt;margin-top:259.7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56185D07">
                <v:oval id="_x0000_s1648" style="position:absolute;left:0;text-align:left;margin-left:704.95pt;margin-top:260.6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7FB5B79F">
                <v:oval id="_x0000_s1647" style="position:absolute;left:0;text-align:left;margin-left:700.2pt;margin-top:264.55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7952460B">
                <v:oval id="_x0000_s1646" style="position:absolute;left:0;text-align:left;margin-left:702.3pt;margin-top:267.1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64561ACA">
                <v:oval id="_x0000_s1645" style="position:absolute;left:0;text-align:left;margin-left:707.15pt;margin-top:263.2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564EAEE4">
                <v:oval id="_x0000_s1644" style="position:absolute;left:0;text-align:left;margin-left:728.85pt;margin-top:289.6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2398562B">
                <v:oval id="_x0000_s1643" style="position:absolute;left:0;text-align:left;margin-left:733pt;margin-top:294.5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262E7455">
                <v:oval id="_x0000_s1642" style="position:absolute;left:0;text-align:left;margin-left:743.25pt;margin-top:286.15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5F31AA02">
                <v:oval id="_x0000_s1641" style="position:absolute;left:0;text-align:left;margin-left:739.35pt;margin-top:281.35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0F53F35C">
                <v:oval id="_x0000_s1640" style="position:absolute;left:0;text-align:left;margin-left:745.05pt;margin-top:276.35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22ABC1BA">
                <v:oval id="_x0000_s1639" style="position:absolute;left:0;text-align:left;margin-left:705.55pt;margin-top:290.05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3233C3FA">
                <v:oval id="_x0000_s1638" style="position:absolute;left:0;text-align:left;margin-left:714.6pt;margin-top:282.45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06F22BA2">
                <v:oval id="_x0000_s1637" style="position:absolute;left:0;text-align:left;margin-left:723.8pt;margin-top:293.75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1380A937">
                <v:oval id="_x0000_s1636" style="position:absolute;left:0;text-align:left;margin-left:717.1pt;margin-top:299.45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49E861C5">
                <v:oval id="_x0000_s1635" style="position:absolute;left:0;text-align:left;margin-left:710.05pt;margin-top:291.1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72FBA4A5">
                <v:oval id="_x0000_s1634" style="position:absolute;left:0;text-align:left;margin-left:707.85pt;margin-top:292.85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3AE8453A">
                <v:oval id="_x0000_s1633" style="position:absolute;left:0;text-align:left;margin-left:705.55pt;margin-top:290.05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7BB4A280">
                <v:oval id="_x0000_s1632" style="position:absolute;left:0;text-align:left;margin-left:687.75pt;margin-top:367.15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5BCAFFEF">
                <v:oval id="_x0000_s1631" style="position:absolute;left:0;text-align:left;margin-left:694.1pt;margin-top:361.5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15C96259">
                <v:oval id="_x0000_s1630" style="position:absolute;left:0;text-align:left;margin-left:704.6pt;margin-top:372.8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69CEA0BC">
                <v:oval id="_x0000_s1629" style="position:absolute;left:0;text-align:left;margin-left:697.95pt;margin-top:378.65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36F9332D">
                <v:oval id="_x0000_s1628" style="position:absolute;left:0;text-align:left;margin-left:687.75pt;margin-top:367.15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112D07E3">
                <v:oval id="_x0000_s1627" style="position:absolute;left:0;text-align:left;margin-left:703.95pt;margin-top:355.95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07944E55">
                <v:oval id="_x0000_s1626" style="position:absolute;left:0;text-align:left;margin-left:723.35pt;margin-top:339.5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 w14:anchorId="5F8DD590">
                <v:oval id="_x0000_s1625" style="position:absolute;left:0;text-align:left;margin-left:725pt;margin-top:341.4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 w14:anchorId="5F46E87A">
                <v:oval id="_x0000_s1624" style="position:absolute;left:0;text-align:left;margin-left:739.75pt;margin-top:329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 w14:anchorId="3E517121">
                <v:oval id="_x0000_s1623" style="position:absolute;left:0;text-align:left;margin-left:746.9pt;margin-top:337.45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 w14:anchorId="556DCC8A">
                <v:oval id="_x0000_s1622" style="position:absolute;left:0;text-align:left;margin-left:732.2pt;margin-top:350.15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 w14:anchorId="704CA3E5">
                <v:oval id="_x0000_s1621" style="position:absolute;left:0;text-align:left;margin-left:720.75pt;margin-top:360.05pt;width:2.85pt;height:2.85pt;z-index:252043264;mso-position-horizontal-relative:text;mso-position-vertical-relative:text" fillcolor="black"/>
              </w:pict>
            </w:r>
            <w:r>
              <w:rPr>
                <w:noProof/>
              </w:rPr>
              <w:pict w14:anchorId="47387942">
                <v:oval id="_x0000_s1620" style="position:absolute;left:0;text-align:left;margin-left:723.45pt;margin-top:362.75pt;width:2.85pt;height:2.85pt;z-index:252044288;mso-position-horizontal-relative:text;mso-position-vertical-relative:text" fillcolor="black"/>
              </w:pict>
            </w:r>
            <w:r>
              <w:rPr>
                <w:noProof/>
              </w:rPr>
              <w:pict w14:anchorId="5C90B690">
                <v:oval id="_x0000_s1619" style="position:absolute;left:0;text-align:left;margin-left:717.45pt;margin-top:368.2pt;width:2.85pt;height:2.85pt;z-index:252045312;mso-position-horizontal-relative:text;mso-position-vertical-relative:text" fillcolor="black"/>
              </w:pict>
            </w:r>
            <w:r>
              <w:rPr>
                <w:noProof/>
              </w:rPr>
              <w:pict w14:anchorId="36B88722">
                <v:oval id="_x0000_s1618" style="position:absolute;left:0;text-align:left;margin-left:714.95pt;margin-top:365.35pt;width:2.85pt;height:2.85pt;z-index:252046336;mso-position-horizontal-relative:text;mso-position-vertical-relative:text" fillcolor="black"/>
              </w:pict>
            </w:r>
            <w:r>
              <w:rPr>
                <w:noProof/>
              </w:rPr>
              <w:pict w14:anchorId="6024EE81">
                <v:oval id="_x0000_s1617" style="position:absolute;left:0;text-align:left;margin-left:713pt;margin-top:366.95pt;width:2.85pt;height:2.85pt;z-index:252047360;mso-position-horizontal-relative:text;mso-position-vertical-relative:text" fillcolor="black"/>
              </w:pict>
            </w:r>
            <w:r>
              <w:rPr>
                <w:noProof/>
              </w:rPr>
              <w:pict w14:anchorId="03DEABD3">
                <v:oval id="_x0000_s1616" style="position:absolute;left:0;text-align:left;margin-left:703.95pt;margin-top:355.95pt;width:2.85pt;height:2.85pt;z-index:252048384;mso-position-horizontal-relative:text;mso-position-vertical-relative:text" fillcolor="black"/>
              </w:pict>
            </w:r>
            <w:r>
              <w:rPr>
                <w:noProof/>
              </w:rPr>
              <w:pict w14:anchorId="107272C8">
                <v:oval id="_x0000_s1615" style="position:absolute;left:0;text-align:left;margin-left:703.95pt;margin-top:355.95pt;width:2.85pt;height:2.85pt;z-index:252049408;mso-position-horizontal-relative:text;mso-position-vertical-relative:text" fillcolor="black"/>
              </w:pict>
            </w:r>
            <w:r>
              <w:rPr>
                <w:noProof/>
              </w:rPr>
              <w:pict w14:anchorId="11AA0DD1">
                <v:oval id="_x0000_s1614" style="position:absolute;left:0;text-align:left;margin-left:723.35pt;margin-top:339.5pt;width:2.85pt;height:2.85pt;z-index:252050432;mso-position-horizontal-relative:text;mso-position-vertical-relative:text" fillcolor="black"/>
              </w:pict>
            </w:r>
            <w:r>
              <w:rPr>
                <w:noProof/>
              </w:rPr>
              <w:pict w14:anchorId="43E0D661">
                <v:oval id="_x0000_s1613" style="position:absolute;left:0;text-align:left;margin-left:725pt;margin-top:341.4pt;width:2.85pt;height:2.85pt;z-index:252051456;mso-position-horizontal-relative:text;mso-position-vertical-relative:text" fillcolor="black"/>
              </w:pict>
            </w:r>
            <w:r>
              <w:rPr>
                <w:noProof/>
              </w:rPr>
              <w:pict w14:anchorId="238D1DB5">
                <v:oval id="_x0000_s1612" style="position:absolute;left:0;text-align:left;margin-left:733.05pt;margin-top:334.6pt;width:2.85pt;height:2.85pt;z-index:252052480;mso-position-horizontal-relative:text;mso-position-vertical-relative:text" fillcolor="black"/>
              </w:pict>
            </w:r>
            <w:r>
              <w:rPr>
                <w:noProof/>
              </w:rPr>
              <w:pict w14:anchorId="77B973C1">
                <v:oval id="_x0000_s1611" style="position:absolute;left:0;text-align:left;margin-left:740.35pt;margin-top:343.15pt;width:2.85pt;height:2.85pt;z-index:252053504;mso-position-horizontal-relative:text;mso-position-vertical-relative:text" fillcolor="black"/>
              </w:pict>
            </w:r>
            <w:r>
              <w:rPr>
                <w:noProof/>
              </w:rPr>
              <w:pict w14:anchorId="209AAC80">
                <v:oval id="_x0000_s1610" style="position:absolute;left:0;text-align:left;margin-left:732.2pt;margin-top:350.15pt;width:2.85pt;height:2.85pt;z-index:252054528;mso-position-horizontal-relative:text;mso-position-vertical-relative:text" fillcolor="black"/>
              </w:pict>
            </w:r>
            <w:r>
              <w:rPr>
                <w:noProof/>
              </w:rPr>
              <w:pict w14:anchorId="68D867DD">
                <v:oval id="_x0000_s1609" style="position:absolute;left:0;text-align:left;margin-left:720.75pt;margin-top:360.05pt;width:2.85pt;height:2.85pt;z-index:252055552;mso-position-horizontal-relative:text;mso-position-vertical-relative:text" fillcolor="black"/>
              </w:pict>
            </w:r>
            <w:r>
              <w:rPr>
                <w:noProof/>
              </w:rPr>
              <w:pict w14:anchorId="5115806C">
                <v:oval id="_x0000_s1608" style="position:absolute;left:0;text-align:left;margin-left:723.45pt;margin-top:362.75pt;width:2.85pt;height:2.85pt;z-index:252056576;mso-position-horizontal-relative:text;mso-position-vertical-relative:text" fillcolor="black"/>
              </w:pict>
            </w:r>
            <w:r>
              <w:rPr>
                <w:noProof/>
              </w:rPr>
              <w:pict w14:anchorId="40EC81BB">
                <v:oval id="_x0000_s1607" style="position:absolute;left:0;text-align:left;margin-left:717.45pt;margin-top:368.2pt;width:2.85pt;height:2.85pt;z-index:252057600;mso-position-horizontal-relative:text;mso-position-vertical-relative:text" fillcolor="black"/>
              </w:pict>
            </w:r>
            <w:r>
              <w:rPr>
                <w:noProof/>
              </w:rPr>
              <w:pict w14:anchorId="4C39BC3F">
                <v:oval id="_x0000_s1606" style="position:absolute;left:0;text-align:left;margin-left:714.95pt;margin-top:365.35pt;width:2.85pt;height:2.85pt;z-index:252058624;mso-position-horizontal-relative:text;mso-position-vertical-relative:text" fillcolor="black"/>
              </w:pict>
            </w:r>
            <w:r>
              <w:rPr>
                <w:noProof/>
              </w:rPr>
              <w:pict w14:anchorId="5DF7AA81">
                <v:oval id="_x0000_s1605" style="position:absolute;left:0;text-align:left;margin-left:713pt;margin-top:366.95pt;width:2.85pt;height:2.85pt;z-index:252059648;mso-position-horizontal-relative:text;mso-position-vertical-relative:text" fillcolor="black"/>
              </w:pict>
            </w:r>
            <w:r>
              <w:rPr>
                <w:noProof/>
              </w:rPr>
              <w:pict w14:anchorId="01550D1B">
                <v:oval id="_x0000_s1604" style="position:absolute;left:0;text-align:left;margin-left:703.95pt;margin-top:355.95pt;width:2.85pt;height:2.85pt;z-index:252060672;mso-position-horizontal-relative:text;mso-position-vertical-relative:text" fillcolor="black"/>
              </w:pict>
            </w:r>
            <w:r>
              <w:rPr>
                <w:noProof/>
              </w:rPr>
              <w:pict w14:anchorId="36E46A0D">
                <v:oval id="_x0000_s1603" style="position:absolute;left:0;text-align:left;margin-left:739.75pt;margin-top:329pt;width:2.85pt;height:2.85pt;z-index:252061696;mso-position-horizontal-relative:text;mso-position-vertical-relative:text" fillcolor="black"/>
              </w:pict>
            </w:r>
            <w:r>
              <w:rPr>
                <w:noProof/>
              </w:rPr>
              <w:pict w14:anchorId="73C532C3">
                <v:oval id="_x0000_s1602" style="position:absolute;left:0;text-align:left;margin-left:739.45pt;margin-top:328.55pt;width:2.85pt;height:2.85pt;z-index:252062720;mso-position-horizontal-relative:text;mso-position-vertical-relative:text" fillcolor="black"/>
              </w:pict>
            </w:r>
            <w:r>
              <w:rPr>
                <w:noProof/>
              </w:rPr>
              <w:pict w14:anchorId="6F39576D">
                <v:oval id="_x0000_s1601" style="position:absolute;left:0;text-align:left;margin-left:748.75pt;margin-top:320.6pt;width:2.85pt;height:2.85pt;z-index:252063744;mso-position-horizontal-relative:text;mso-position-vertical-relative:text" fillcolor="black"/>
              </w:pict>
            </w:r>
            <w:r>
              <w:rPr>
                <w:noProof/>
              </w:rPr>
              <w:pict w14:anchorId="05DBE2B8">
                <v:oval id="_x0000_s1600" style="position:absolute;left:0;text-align:left;margin-left:749.2pt;margin-top:321.15pt;width:2.85pt;height:2.85pt;z-index:252064768;mso-position-horizontal-relative:text;mso-position-vertical-relative:text" fillcolor="black"/>
              </w:pict>
            </w:r>
            <w:r>
              <w:rPr>
                <w:noProof/>
              </w:rPr>
              <w:pict w14:anchorId="5F955288">
                <v:oval id="_x0000_s1599" style="position:absolute;left:0;text-align:left;margin-left:764.45pt;margin-top:307.9pt;width:2.85pt;height:2.85pt;z-index:252065792;mso-position-horizontal-relative:text;mso-position-vertical-relative:text" fillcolor="black"/>
              </w:pict>
            </w:r>
            <w:r>
              <w:rPr>
                <w:noProof/>
              </w:rPr>
              <w:pict w14:anchorId="7E8C1341">
                <v:oval id="_x0000_s1598" style="position:absolute;left:0;text-align:left;margin-left:762.65pt;margin-top:305.8pt;width:2.85pt;height:2.85pt;z-index:252066816;mso-position-horizontal-relative:text;mso-position-vertical-relative:text" fillcolor="black"/>
              </w:pict>
            </w:r>
            <w:r>
              <w:rPr>
                <w:noProof/>
              </w:rPr>
              <w:pict w14:anchorId="5ECB9B60">
                <v:oval id="_x0000_s1597" style="position:absolute;left:0;text-align:left;margin-left:768.1pt;margin-top:301.15pt;width:2.85pt;height:2.85pt;z-index:252067840;mso-position-horizontal-relative:text;mso-position-vertical-relative:text" fillcolor="black"/>
              </w:pict>
            </w:r>
            <w:r>
              <w:rPr>
                <w:noProof/>
              </w:rPr>
              <w:pict w14:anchorId="441487F8">
                <v:oval id="_x0000_s1596" style="position:absolute;left:0;text-align:left;margin-left:770pt;margin-top:303.3pt;width:2.85pt;height:2.85pt;z-index:252068864;mso-position-horizontal-relative:text;mso-position-vertical-relative:text" fillcolor="black"/>
              </w:pict>
            </w:r>
            <w:r>
              <w:rPr>
                <w:noProof/>
              </w:rPr>
              <w:pict w14:anchorId="62B1039E">
                <v:oval id="_x0000_s1595" style="position:absolute;left:0;text-align:left;margin-left:770.2pt;margin-top:302.95pt;width:2.85pt;height:2.85pt;z-index:252069888;mso-position-horizontal-relative:text;mso-position-vertical-relative:text" fillcolor="black"/>
              </w:pict>
            </w:r>
            <w:r>
              <w:rPr>
                <w:noProof/>
              </w:rPr>
              <w:pict w14:anchorId="3BE4AC06">
                <v:oval id="_x0000_s1594" style="position:absolute;left:0;text-align:left;margin-left:770.55pt;margin-top:303.4pt;width:2.85pt;height:2.85pt;z-index:252070912;mso-position-horizontal-relative:text;mso-position-vertical-relative:text" fillcolor="black"/>
              </w:pict>
            </w:r>
            <w:r>
              <w:rPr>
                <w:noProof/>
              </w:rPr>
              <w:pict w14:anchorId="4EA84409">
                <v:oval id="_x0000_s1593" style="position:absolute;left:0;text-align:left;margin-left:773.9pt;margin-top:300.45pt;width:2.85pt;height:2.85pt;z-index:252071936;mso-position-horizontal-relative:text;mso-position-vertical-relative:text" fillcolor="black"/>
              </w:pict>
            </w:r>
            <w:r>
              <w:rPr>
                <w:noProof/>
              </w:rPr>
              <w:pict w14:anchorId="2846EFA7">
                <v:oval id="_x0000_s1592" style="position:absolute;left:0;text-align:left;margin-left:746.85pt;margin-top:268.9pt;width:2.85pt;height:2.85pt;z-index:252072960;mso-position-horizontal-relative:text;mso-position-vertical-relative:text" fillcolor="black"/>
              </w:pict>
            </w:r>
            <w:r>
              <w:rPr>
                <w:noProof/>
              </w:rPr>
              <w:pict w14:anchorId="4464A01A">
                <v:oval id="_x0000_s1591" style="position:absolute;left:0;text-align:left;margin-left:747.55pt;margin-top:268.4pt;width:2.85pt;height:2.85pt;z-index:252073984;mso-position-horizontal-relative:text;mso-position-vertical-relative:text" fillcolor="black"/>
              </w:pict>
            </w:r>
            <w:r>
              <w:rPr>
                <w:noProof/>
              </w:rPr>
              <w:pict w14:anchorId="635ED564">
                <v:oval id="_x0000_s1590" style="position:absolute;left:0;text-align:left;margin-left:753.45pt;margin-top:263.6pt;width:2.85pt;height:2.85pt;z-index:252075008;mso-position-horizontal-relative:text;mso-position-vertical-relative:text" fillcolor="black"/>
              </w:pict>
            </w:r>
            <w:r>
              <w:rPr>
                <w:noProof/>
              </w:rPr>
              <w:pict w14:anchorId="482D5643">
                <v:oval id="_x0000_s1589" style="position:absolute;left:0;text-align:left;margin-left:756.2pt;margin-top:266.5pt;width:2.85pt;height:2.85pt;z-index:252076032;mso-position-horizontal-relative:text;mso-position-vertical-relative:text" fillcolor="black"/>
              </w:pict>
            </w:r>
            <w:r>
              <w:rPr>
                <w:noProof/>
              </w:rPr>
              <w:pict w14:anchorId="0E5328A0">
                <v:oval id="_x0000_s1588" style="position:absolute;left:0;text-align:left;margin-left:787pt;margin-top:302.75pt;width:2.85pt;height:2.85pt;z-index:252077056;mso-position-horizontal-relative:text;mso-position-vertical-relative:text" fillcolor="black"/>
              </w:pict>
            </w:r>
            <w:r>
              <w:rPr>
                <w:noProof/>
              </w:rPr>
              <w:pict w14:anchorId="274A4543">
                <v:oval id="_x0000_s1587" style="position:absolute;left:0;text-align:left;margin-left:746.9pt;margin-top:337.45pt;width:2.85pt;height:2.85pt;z-index:252078080;mso-position-horizontal-relative:text;mso-position-vertical-relative:text" fillcolor="black"/>
              </w:pict>
            </w:r>
            <w:r>
              <w:rPr>
                <w:noProof/>
              </w:rPr>
              <w:pict w14:anchorId="674FEB96">
                <v:oval id="_x0000_s1586" style="position:absolute;left:0;text-align:left;margin-left:740.35pt;margin-top:343.15pt;width:2.85pt;height:2.85pt;z-index:252079104;mso-position-horizontal-relative:text;mso-position-vertical-relative:text" fillcolor="black"/>
              </w:pict>
            </w:r>
            <w:r>
              <w:rPr>
                <w:noProof/>
              </w:rPr>
              <w:pict w14:anchorId="000DC7F1">
                <v:oval id="_x0000_s1585" style="position:absolute;left:0;text-align:left;margin-left:733.05pt;margin-top:334.6pt;width:2.85pt;height:2.85pt;z-index:252080128;mso-position-horizontal-relative:text;mso-position-vertical-relative:text" fillcolor="black"/>
              </w:pict>
            </w:r>
            <w:r>
              <w:rPr>
                <w:noProof/>
              </w:rPr>
              <w:pict w14:anchorId="2BBC11FD">
                <v:oval id="_x0000_s1584" style="position:absolute;left:0;text-align:left;margin-left:739.75pt;margin-top:329pt;width:2.85pt;height:2.85pt;z-index:252081152;mso-position-horizontal-relative:text;mso-position-vertical-relative:text" fillcolor="black"/>
              </w:pict>
            </w:r>
            <w:r>
              <w:rPr>
                <w:noProof/>
              </w:rPr>
              <w:pict w14:anchorId="690ADB8B">
                <v:oval id="_x0000_s1583" style="position:absolute;left:0;text-align:left;margin-left:334.8pt;margin-top:493pt;width:2.85pt;height:2.85pt;z-index:252082176;mso-position-horizontal-relative:text;mso-position-vertical-relative:text" fillcolor="black"/>
              </w:pict>
            </w:r>
            <w:r>
              <w:rPr>
                <w:noProof/>
              </w:rPr>
              <w:pict w14:anchorId="609559A8">
                <v:oval id="_x0000_s1582" style="position:absolute;left:0;text-align:left;margin-left:344.15pt;margin-top:485.5pt;width:2.85pt;height:2.85pt;z-index:252083200;mso-position-horizontal-relative:text;mso-position-vertical-relative:text" fillcolor="black"/>
              </w:pict>
            </w:r>
            <w:r>
              <w:rPr>
                <w:noProof/>
              </w:rPr>
              <w:pict w14:anchorId="5C9D6D07">
                <v:oval id="_x0000_s1581" style="position:absolute;left:0;text-align:left;margin-left:348.4pt;margin-top:490.7pt;width:2.85pt;height:2.85pt;z-index:252084224;mso-position-horizontal-relative:text;mso-position-vertical-relative:text" fillcolor="black"/>
              </w:pict>
            </w:r>
            <w:r>
              <w:rPr>
                <w:noProof/>
              </w:rPr>
              <w:pict w14:anchorId="1E6C8E12">
                <v:oval id="_x0000_s1580" style="position:absolute;left:0;text-align:left;margin-left:345.45pt;margin-top:493.1pt;width:2.85pt;height:2.85pt;z-index:252085248;mso-position-horizontal-relative:text;mso-position-vertical-relative:text" fillcolor="black"/>
              </w:pict>
            </w:r>
            <w:r>
              <w:rPr>
                <w:noProof/>
              </w:rPr>
              <w:pict w14:anchorId="45930AED">
                <v:oval id="_x0000_s1579" style="position:absolute;left:0;text-align:left;margin-left:350.25pt;margin-top:498.6pt;width:2.85pt;height:2.85pt;z-index:252086272;mso-position-horizontal-relative:text;mso-position-vertical-relative:text" fillcolor="black"/>
              </w:pict>
            </w:r>
            <w:r>
              <w:rPr>
                <w:noProof/>
              </w:rPr>
              <w:pict w14:anchorId="3516FD64">
                <v:oval id="_x0000_s1578" style="position:absolute;left:0;text-align:left;margin-left:344pt;margin-top:7in;width:2.85pt;height:2.85pt;z-index:252087296;mso-position-horizontal-relative:text;mso-position-vertical-relative:text" fillcolor="black"/>
              </w:pict>
            </w:r>
            <w:r>
              <w:rPr>
                <w:noProof/>
              </w:rPr>
              <w:pict w14:anchorId="4E03B042">
                <v:oval id="_x0000_s1577" style="position:absolute;left:0;text-align:left;margin-left:334.8pt;margin-top:493pt;width:2.85pt;height:2.85pt;z-index:252088320;mso-position-horizontal-relative:text;mso-position-vertical-relative:text" fillcolor="black"/>
              </w:pict>
            </w:r>
            <w:r>
              <w:rPr>
                <w:noProof/>
              </w:rPr>
              <w:pict w14:anchorId="7E8DA006">
                <v:oval id="_x0000_s1576" style="position:absolute;left:0;text-align:left;margin-left:675.45pt;margin-top:125.65pt;width:2.85pt;height:2.85pt;z-index:252089344;mso-position-horizontal-relative:text;mso-position-vertical-relative:text" fillcolor="black"/>
              </w:pict>
            </w:r>
            <w:r>
              <w:rPr>
                <w:noProof/>
              </w:rPr>
              <w:pict w14:anchorId="1A411465">
                <v:oval id="_x0000_s1575" style="position:absolute;left:0;text-align:left;margin-left:681.7pt;margin-top:122.55pt;width:2.85pt;height:2.85pt;z-index:252090368;mso-position-horizontal-relative:text;mso-position-vertical-relative:text" fillcolor="black"/>
              </w:pict>
            </w:r>
            <w:r>
              <w:rPr>
                <w:noProof/>
              </w:rPr>
              <w:pict w14:anchorId="4DB8373D">
                <v:oval id="_x0000_s1574" style="position:absolute;left:0;text-align:left;margin-left:683.7pt;margin-top:126.4pt;width:2.85pt;height:2.85pt;z-index:252091392;mso-position-horizontal-relative:text;mso-position-vertical-relative:text" fillcolor="black"/>
              </w:pict>
            </w:r>
            <w:r>
              <w:rPr>
                <w:noProof/>
              </w:rPr>
              <w:pict w14:anchorId="2F2C031E">
                <v:oval id="_x0000_s1573" style="position:absolute;left:0;text-align:left;margin-left:677.4pt;margin-top:129.55pt;width:2.85pt;height:2.85pt;z-index:252092416;mso-position-horizontal-relative:text;mso-position-vertical-relative:text" fillcolor="black"/>
              </w:pict>
            </w:r>
            <w:r>
              <w:rPr>
                <w:noProof/>
              </w:rPr>
              <w:pict w14:anchorId="46805536">
                <v:oval id="_x0000_s1572" style="position:absolute;left:0;text-align:left;margin-left:675.45pt;margin-top:125.65pt;width:2.85pt;height:2.85pt;z-index:252093440;mso-position-horizontal-relative:text;mso-position-vertical-relative:text" fillcolor="black"/>
              </w:pict>
            </w:r>
            <w:r>
              <w:rPr>
                <w:noProof/>
              </w:rPr>
              <w:pict w14:anchorId="4451E51D">
                <v:oval id="_x0000_s1571" style="position:absolute;left:0;text-align:left;margin-left:726.85pt;margin-top:224pt;width:2.85pt;height:2.85pt;z-index:252094464;mso-position-horizontal-relative:text;mso-position-vertical-relative:text" fillcolor="black"/>
              </w:pict>
            </w:r>
            <w:r>
              <w:rPr>
                <w:noProof/>
              </w:rPr>
              <w:pict w14:anchorId="14CF63FA">
                <v:oval id="_x0000_s1570" style="position:absolute;left:0;text-align:left;margin-left:725.75pt;margin-top:221.65pt;width:2.85pt;height:2.85pt;z-index:252095488;mso-position-horizontal-relative:text;mso-position-vertical-relative:text" fillcolor="black"/>
              </w:pict>
            </w:r>
            <w:r>
              <w:rPr>
                <w:noProof/>
              </w:rPr>
              <w:pict w14:anchorId="733B2A82">
                <v:oval id="_x0000_s1569" style="position:absolute;left:0;text-align:left;margin-left:725.2pt;margin-top:220.45pt;width:2.85pt;height:2.85pt;z-index:252096512;mso-position-horizontal-relative:text;mso-position-vertical-relative:text" fillcolor="black"/>
              </w:pict>
            </w:r>
            <w:r>
              <w:rPr>
                <w:noProof/>
              </w:rPr>
              <w:pict w14:anchorId="3FDAC260">
                <v:oval id="_x0000_s1568" style="position:absolute;left:0;text-align:left;margin-left:731.5pt;margin-top:217.5pt;width:2.85pt;height:2.85pt;z-index:252097536;mso-position-horizontal-relative:text;mso-position-vertical-relative:text" fillcolor="black"/>
              </w:pict>
            </w:r>
            <w:r>
              <w:rPr>
                <w:noProof/>
              </w:rPr>
              <w:pict w14:anchorId="465FAE2C">
                <v:oval id="_x0000_s1567" style="position:absolute;left:0;text-align:left;margin-left:733.15pt;margin-top:221.05pt;width:2.85pt;height:2.85pt;z-index:252098560;mso-position-horizontal-relative:text;mso-position-vertical-relative:text" fillcolor="black"/>
              </w:pict>
            </w:r>
            <w:r>
              <w:rPr>
                <w:noProof/>
              </w:rPr>
              <w:pict w14:anchorId="5FA9AAE5">
                <v:oval id="_x0000_s1566" style="position:absolute;left:0;text-align:left;margin-left:726.85pt;margin-top:224pt;width:2.85pt;height:2.85pt;z-index:252099584;mso-position-horizontal-relative:text;mso-position-vertical-relative:text" fillcolor="black"/>
              </w:pict>
            </w:r>
            <w:r>
              <w:rPr>
                <w:noProof/>
              </w:rPr>
              <w:pict w14:anchorId="0B0DF606">
                <v:oval id="_x0000_s1565" style="position:absolute;left:0;text-align:left;margin-left:674.85pt;margin-top:100.95pt;width:2.85pt;height:2.85pt;z-index:252100608;mso-position-horizontal-relative:text;mso-position-vertical-relative:text" fillcolor="black"/>
              </w:pict>
            </w:r>
            <w:r>
              <w:rPr>
                <w:noProof/>
              </w:rPr>
              <w:pict w14:anchorId="31A40E0F">
                <v:oval id="_x0000_s1564" style="position:absolute;left:0;text-align:left;margin-left:679.5pt;margin-top:98.5pt;width:2.85pt;height:2.85pt;z-index:252101632;mso-position-horizontal-relative:text;mso-position-vertical-relative:text" fillcolor="black"/>
              </w:pict>
            </w:r>
            <w:r>
              <w:rPr>
                <w:noProof/>
              </w:rPr>
              <w:pict w14:anchorId="7DBC3308">
                <v:oval id="_x0000_s1563" style="position:absolute;left:0;text-align:left;margin-left:682.7pt;margin-top:104.55pt;width:2.85pt;height:2.85pt;z-index:252102656;mso-position-horizontal-relative:text;mso-position-vertical-relative:text" fillcolor="black"/>
              </w:pict>
            </w:r>
            <w:r>
              <w:rPr>
                <w:noProof/>
              </w:rPr>
              <w:pict w14:anchorId="37FEB517">
                <v:oval id="_x0000_s1562" style="position:absolute;left:0;text-align:left;margin-left:677.95pt;margin-top:107.05pt;width:2.85pt;height:2.85pt;z-index:252103680;mso-position-horizontal-relative:text;mso-position-vertical-relative:text" fillcolor="black"/>
              </w:pict>
            </w:r>
            <w:r>
              <w:rPr>
                <w:noProof/>
              </w:rPr>
              <w:pict w14:anchorId="4175FE82">
                <v:oval id="_x0000_s1561" style="position:absolute;left:0;text-align:left;margin-left:674.85pt;margin-top:100.95pt;width:2.85pt;height:2.85pt;z-index:252104704;mso-position-horizontal-relative:text;mso-position-vertical-relative:text" fillcolor="black"/>
              </w:pict>
            </w:r>
            <w:r>
              <w:rPr>
                <w:noProof/>
              </w:rPr>
              <w:pict w14:anchorId="66B1A22F">
                <v:oval id="_x0000_s1560" style="position:absolute;left:0;text-align:left;margin-left:728.55pt;margin-top:227.6pt;width:2.85pt;height:2.85pt;z-index:252105728;mso-position-horizontal-relative:text;mso-position-vertical-relative:text" fillcolor="black"/>
              </w:pict>
            </w:r>
            <w:r>
              <w:rPr>
                <w:noProof/>
              </w:rPr>
              <w:pict w14:anchorId="47A7C090">
                <v:oval id="_x0000_s1559" style="position:absolute;left:0;text-align:left;margin-left:734.8pt;margin-top:224.65pt;width:2.85pt;height:2.85pt;z-index:252106752;mso-position-horizontal-relative:text;mso-position-vertical-relative:text" fillcolor="black"/>
              </w:pict>
            </w:r>
            <w:r>
              <w:rPr>
                <w:noProof/>
              </w:rPr>
              <w:pict w14:anchorId="099325D7">
                <v:oval id="_x0000_s1558" style="position:absolute;left:0;text-align:left;margin-left:736.45pt;margin-top:228.15pt;width:2.85pt;height:2.85pt;z-index:252107776;mso-position-horizontal-relative:text;mso-position-vertical-relative:text" fillcolor="black"/>
              </w:pict>
            </w:r>
            <w:r>
              <w:rPr>
                <w:noProof/>
              </w:rPr>
              <w:pict w14:anchorId="6D1F4E31">
                <v:oval id="_x0000_s1557" style="position:absolute;left:0;text-align:left;margin-left:730.15pt;margin-top:231.1pt;width:2.85pt;height:2.85pt;z-index:252108800;mso-position-horizontal-relative:text;mso-position-vertical-relative:text" fillcolor="black"/>
              </w:pict>
            </w:r>
            <w:r>
              <w:rPr>
                <w:noProof/>
              </w:rPr>
              <w:pict w14:anchorId="6507AAA1">
                <v:oval id="_x0000_s1556" style="position:absolute;left:0;text-align:left;margin-left:728.55pt;margin-top:227.6pt;width:2.85pt;height:2.85pt;z-index:252109824;mso-position-horizontal-relative:text;mso-position-vertical-relative:text" fillcolor="black"/>
              </w:pict>
            </w:r>
            <w:r>
              <w:rPr>
                <w:noProof/>
              </w:rPr>
              <w:pict w14:anchorId="7229D400">
                <v:oval id="_x0000_s1555" style="position:absolute;left:0;text-align:left;margin-left:723.5pt;margin-top:216.75pt;width:2.85pt;height:2.85pt;z-index:252110848;mso-position-horizontal-relative:text;mso-position-vertical-relative:text" fillcolor="black"/>
              </w:pict>
            </w:r>
            <w:r>
              <w:rPr>
                <w:noProof/>
              </w:rPr>
              <w:pict w14:anchorId="49B70B52">
                <v:oval id="_x0000_s1554" style="position:absolute;left:0;text-align:left;margin-left:722.15pt;margin-top:213.9pt;width:2.85pt;height:2.85pt;z-index:252111872;mso-position-horizontal-relative:text;mso-position-vertical-relative:text" fillcolor="black"/>
              </w:pict>
            </w:r>
            <w:r>
              <w:rPr>
                <w:noProof/>
              </w:rPr>
              <w:pict w14:anchorId="0E3A246E">
                <v:oval id="_x0000_s1553" style="position:absolute;left:0;text-align:left;margin-left:721.8pt;margin-top:213.2pt;width:2.85pt;height:2.85pt;z-index:252112896;mso-position-horizontal-relative:text;mso-position-vertical-relative:text" fillcolor="black"/>
              </w:pict>
            </w:r>
            <w:r>
              <w:rPr>
                <w:noProof/>
              </w:rPr>
              <w:pict w14:anchorId="6794490E">
                <v:oval id="_x0000_s1552" style="position:absolute;left:0;text-align:left;margin-left:728.1pt;margin-top:210.25pt;width:2.85pt;height:2.85pt;z-index:252113920;mso-position-horizontal-relative:text;mso-position-vertical-relative:text" fillcolor="black"/>
              </w:pict>
            </w:r>
            <w:r>
              <w:rPr>
                <w:noProof/>
              </w:rPr>
              <w:pict w14:anchorId="3EC387A9">
                <v:oval id="_x0000_s1551" style="position:absolute;left:0;text-align:left;margin-left:729.8pt;margin-top:213.8pt;width:2.85pt;height:2.85pt;z-index:252114944;mso-position-horizontal-relative:text;mso-position-vertical-relative:text" fillcolor="black"/>
              </w:pict>
            </w:r>
            <w:r>
              <w:rPr>
                <w:noProof/>
              </w:rPr>
              <w:pict w14:anchorId="6E38359C">
                <v:oval id="_x0000_s1550" style="position:absolute;left:0;text-align:left;margin-left:723.5pt;margin-top:216.75pt;width:2.85pt;height:2.85pt;z-index:252115968;mso-position-horizontal-relative:text;mso-position-vertical-relative:text" fillcolor="black"/>
              </w:pict>
            </w:r>
            <w:r>
              <w:rPr>
                <w:noProof/>
              </w:rPr>
              <w:pict w14:anchorId="7D6D8BFE">
                <v:oval id="_x0000_s1549" style="position:absolute;left:0;text-align:left;margin-left:735.95pt;margin-top:243.55pt;width:2.85pt;height:2.85pt;z-index:252116992;mso-position-horizontal-relative:text;mso-position-vertical-relative:text" fillcolor="black"/>
              </w:pict>
            </w:r>
            <w:r>
              <w:rPr>
                <w:noProof/>
              </w:rPr>
              <w:pict w14:anchorId="6EA085E2">
                <v:oval id="_x0000_s1548" style="position:absolute;left:0;text-align:left;margin-left:735.2pt;margin-top:241.9pt;width:2.85pt;height:2.85pt;z-index:252118016;mso-position-horizontal-relative:text;mso-position-vertical-relative:text" fillcolor="black"/>
              </w:pict>
            </w:r>
            <w:r>
              <w:rPr>
                <w:noProof/>
              </w:rPr>
              <w:pict w14:anchorId="1F3D1DA0">
                <v:oval id="_x0000_s1547" style="position:absolute;left:0;text-align:left;margin-left:741.55pt;margin-top:238.9pt;width:2.85pt;height:2.85pt;z-index:252119040;mso-position-horizontal-relative:text;mso-position-vertical-relative:text" fillcolor="black"/>
              </w:pict>
            </w:r>
            <w:r>
              <w:rPr>
                <w:noProof/>
              </w:rPr>
              <w:pict w14:anchorId="06A6339C">
                <v:oval id="_x0000_s1546" style="position:absolute;left:0;text-align:left;margin-left:743.35pt;margin-top:242.65pt;width:2.85pt;height:2.85pt;z-index:252120064;mso-position-horizontal-relative:text;mso-position-vertical-relative:text" fillcolor="black"/>
              </w:pict>
            </w:r>
            <w:r>
              <w:rPr>
                <w:noProof/>
              </w:rPr>
              <w:pict w14:anchorId="311688CB">
                <v:oval id="_x0000_s1545" style="position:absolute;left:0;text-align:left;margin-left:736.95pt;margin-top:245.65pt;width:2.85pt;height:2.85pt;z-index:252121088;mso-position-horizontal-relative:text;mso-position-vertical-relative:text" fillcolor="black"/>
              </w:pict>
            </w:r>
            <w:r>
              <w:rPr>
                <w:noProof/>
              </w:rPr>
              <w:pict w14:anchorId="488A9229">
                <v:oval id="_x0000_s1544" style="position:absolute;left:0;text-align:left;margin-left:735.95pt;margin-top:243.55pt;width:2.85pt;height:2.85pt;z-index:252122112;mso-position-horizontal-relative:text;mso-position-vertical-relative:text" fillcolor="black"/>
              </w:pict>
            </w:r>
            <w:r>
              <w:rPr>
                <w:noProof/>
              </w:rPr>
              <w:pict w14:anchorId="07161480">
                <v:oval id="_x0000_s1543" style="position:absolute;left:0;text-align:left;margin-left:703.25pt;margin-top:182.4pt;width:2.85pt;height:2.85pt;z-index:252123136;mso-position-horizontal-relative:text;mso-position-vertical-relative:text" fillcolor="black"/>
              </w:pict>
            </w:r>
            <w:r>
              <w:rPr>
                <w:noProof/>
              </w:rPr>
              <w:pict w14:anchorId="751D31A9">
                <v:oval id="_x0000_s1542" style="position:absolute;left:0;text-align:left;margin-left:709.75pt;margin-top:179.15pt;width:2.85pt;height:2.85pt;z-index:252124160;mso-position-horizontal-relative:text;mso-position-vertical-relative:text" fillcolor="black"/>
              </w:pict>
            </w:r>
            <w:r>
              <w:rPr>
                <w:noProof/>
              </w:rPr>
              <w:pict w14:anchorId="7C072550">
                <v:oval id="_x0000_s1541" style="position:absolute;left:0;text-align:left;margin-left:711.75pt;margin-top:183.3pt;width:2.85pt;height:2.85pt;z-index:252125184;mso-position-horizontal-relative:text;mso-position-vertical-relative:text" fillcolor="black"/>
              </w:pict>
            </w:r>
            <w:r>
              <w:rPr>
                <w:noProof/>
              </w:rPr>
              <w:pict w14:anchorId="392F7742">
                <v:oval id="_x0000_s1540" style="position:absolute;left:0;text-align:left;margin-left:705.15pt;margin-top:186.4pt;width:2.85pt;height:2.85pt;z-index:252126208;mso-position-horizontal-relative:text;mso-position-vertical-relative:text" fillcolor="black"/>
              </w:pict>
            </w:r>
            <w:r>
              <w:rPr>
                <w:noProof/>
              </w:rPr>
              <w:pict w14:anchorId="6CFEE8EE">
                <v:oval id="_x0000_s1539" style="position:absolute;left:0;text-align:left;margin-left:703.25pt;margin-top:182.4pt;width:2.85pt;height:2.85pt;z-index:252127232;mso-position-horizontal-relative:text;mso-position-vertical-relative:text" fillcolor="black"/>
              </w:pict>
            </w:r>
            <w:r>
              <w:rPr>
                <w:noProof/>
              </w:rPr>
              <w:pict w14:anchorId="0A3AD705">
                <v:oval id="_x0000_s1538" style="position:absolute;left:0;text-align:left;margin-left:700.95pt;margin-top:177.9pt;width:2.85pt;height:2.85pt;z-index:252128256;mso-position-horizontal-relative:text;mso-position-vertical-relative:text" fillcolor="black"/>
              </w:pict>
            </w:r>
            <w:r>
              <w:rPr>
                <w:noProof/>
              </w:rPr>
              <w:pict w14:anchorId="0E57854E">
                <v:oval id="_x0000_s1537" style="position:absolute;left:0;text-align:left;margin-left:707.55pt;margin-top:174.65pt;width:2.85pt;height:2.85pt;z-index:252129280;mso-position-horizontal-relative:text;mso-position-vertical-relative:text" fillcolor="black"/>
              </w:pict>
            </w:r>
            <w:r>
              <w:rPr>
                <w:noProof/>
              </w:rPr>
              <w:pict w14:anchorId="4EA1B470">
                <v:oval id="_x0000_s1536" style="position:absolute;left:0;text-align:left;margin-left:709.75pt;margin-top:179.15pt;width:2.85pt;height:2.85pt;z-index:252130304;mso-position-horizontal-relative:text;mso-position-vertical-relative:text" fillcolor="black"/>
              </w:pict>
            </w:r>
            <w:r>
              <w:rPr>
                <w:noProof/>
              </w:rPr>
              <w:pict w14:anchorId="2C9401E2">
                <v:oval id="_x0000_s1535" style="position:absolute;left:0;text-align:left;margin-left:703.25pt;margin-top:182.4pt;width:2.85pt;height:2.85pt;z-index:252131328;mso-position-horizontal-relative:text;mso-position-vertical-relative:text" fillcolor="black"/>
              </w:pict>
            </w:r>
            <w:r>
              <w:rPr>
                <w:noProof/>
              </w:rPr>
              <w:pict w14:anchorId="451902BC">
                <v:oval id="_x0000_s1534" style="position:absolute;left:0;text-align:left;margin-left:700.95pt;margin-top:177.9pt;width:2.85pt;height:2.85pt;z-index:252132352;mso-position-horizontal-relative:text;mso-position-vertical-relative:text" fillcolor="black"/>
              </w:pict>
            </w:r>
            <w:r>
              <w:rPr>
                <w:noProof/>
              </w:rPr>
              <w:pict w14:anchorId="6B8AB2A5">
                <v:oval id="_x0000_s1533" style="position:absolute;left:0;text-align:left;margin-left:690.3pt;margin-top:155.35pt;width:2.85pt;height:2.85pt;z-index:252133376;mso-position-horizontal-relative:text;mso-position-vertical-relative:text" fillcolor="black"/>
              </w:pict>
            </w:r>
            <w:r>
              <w:rPr>
                <w:noProof/>
              </w:rPr>
              <w:pict w14:anchorId="42F467AA">
                <v:oval id="_x0000_s1532" style="position:absolute;left:0;text-align:left;margin-left:696.5pt;margin-top:152.3pt;width:2.85pt;height:2.85pt;z-index:252134400;mso-position-horizontal-relative:text;mso-position-vertical-relative:text" fillcolor="black"/>
              </w:pict>
            </w:r>
            <w:r>
              <w:rPr>
                <w:noProof/>
              </w:rPr>
              <w:pict w14:anchorId="3539CB30">
                <v:oval id="_x0000_s1531" style="position:absolute;left:0;text-align:left;margin-left:698.75pt;margin-top:156.9pt;width:2.85pt;height:2.85pt;z-index:252135424;mso-position-horizontal-relative:text;mso-position-vertical-relative:text" fillcolor="black"/>
              </w:pict>
            </w:r>
            <w:r>
              <w:rPr>
                <w:noProof/>
              </w:rPr>
              <w:pict w14:anchorId="0534AF88">
                <v:oval id="_x0000_s1530" style="position:absolute;left:0;text-align:left;margin-left:692.6pt;margin-top:159.95pt;width:2.85pt;height:2.85pt;z-index:252136448;mso-position-horizontal-relative:text;mso-position-vertical-relative:text" fillcolor="black"/>
              </w:pict>
            </w:r>
            <w:r>
              <w:rPr>
                <w:noProof/>
              </w:rPr>
              <w:pict w14:anchorId="513EA5A2">
                <v:oval id="_x0000_s1529" style="position:absolute;left:0;text-align:left;margin-left:690.3pt;margin-top:155.35pt;width:2.85pt;height:2.85pt;z-index:252137472;mso-position-horizontal-relative:text;mso-position-vertical-relative:text" fillcolor="black"/>
              </w:pict>
            </w:r>
            <w:r>
              <w:rPr>
                <w:noProof/>
              </w:rPr>
              <w:pict w14:anchorId="6B651EA7">
                <v:oval id="_x0000_s1528" style="position:absolute;left:0;text-align:left;margin-left:673.3pt;margin-top:121.35pt;width:2.85pt;height:2.85pt;z-index:252138496;mso-position-horizontal-relative:text;mso-position-vertical-relative:text" fillcolor="black"/>
              </w:pict>
            </w:r>
            <w:r>
              <w:rPr>
                <w:noProof/>
              </w:rPr>
              <w:pict w14:anchorId="2155CE9A">
                <v:oval id="_x0000_s1527" style="position:absolute;left:0;text-align:left;margin-left:679.55pt;margin-top:118.25pt;width:2.85pt;height:2.85pt;z-index:252139520;mso-position-horizontal-relative:text;mso-position-vertical-relative:text" fillcolor="black"/>
              </w:pict>
            </w:r>
            <w:r>
              <w:rPr>
                <w:noProof/>
              </w:rPr>
              <w:pict w14:anchorId="73E3AD01">
                <v:oval id="_x0000_s1526" style="position:absolute;left:0;text-align:left;margin-left:681.7pt;margin-top:122.55pt;width:2.85pt;height:2.85pt;z-index:252140544;mso-position-horizontal-relative:text;mso-position-vertical-relative:text" fillcolor="black"/>
              </w:pict>
            </w:r>
            <w:r>
              <w:rPr>
                <w:noProof/>
              </w:rPr>
              <w:pict w14:anchorId="0070EF03">
                <v:oval id="_x0000_s1525" style="position:absolute;left:0;text-align:left;margin-left:675.45pt;margin-top:125.65pt;width:2.85pt;height:2.85pt;z-index:252141568;mso-position-horizontal-relative:text;mso-position-vertical-relative:text" fillcolor="black"/>
              </w:pict>
            </w:r>
            <w:r>
              <w:rPr>
                <w:noProof/>
              </w:rPr>
              <w:pict w14:anchorId="078DEC15">
                <v:oval id="_x0000_s1524" style="position:absolute;left:0;text-align:left;margin-left:673.3pt;margin-top:121.35pt;width:2.85pt;height:2.85pt;z-index:252142592;mso-position-horizontal-relative:text;mso-position-vertical-relative:text" fillcolor="black"/>
              </w:pict>
            </w:r>
            <w:r>
              <w:rPr>
                <w:noProof/>
              </w:rPr>
              <w:pict w14:anchorId="6AA698A0">
                <v:oval id="_x0000_s1523" style="position:absolute;left:0;text-align:left;margin-left:713.55pt;margin-top:195.45pt;width:2.85pt;height:2.85pt;z-index:252143616;mso-position-horizontal-relative:text;mso-position-vertical-relative:text" fillcolor="black"/>
              </w:pict>
            </w:r>
            <w:r>
              <w:rPr>
                <w:noProof/>
              </w:rPr>
              <w:pict w14:anchorId="143A23E8">
                <v:oval id="_x0000_s1522" style="position:absolute;left:0;text-align:left;margin-left:711.85pt;margin-top:191.8pt;width:2.85pt;height:2.85pt;z-index:252144640;mso-position-horizontal-relative:text;mso-position-vertical-relative:text" fillcolor="black"/>
              </w:pict>
            </w:r>
            <w:r>
              <w:rPr>
                <w:noProof/>
              </w:rPr>
              <w:pict w14:anchorId="15803B20">
                <v:oval id="_x0000_s1521" style="position:absolute;left:0;text-align:left;margin-left:718.05pt;margin-top:188.95pt;width:2.85pt;height:2.85pt;z-index:252145664;mso-position-horizontal-relative:text;mso-position-vertical-relative:text" fillcolor="black"/>
              </w:pict>
            </w:r>
            <w:r>
              <w:rPr>
                <w:noProof/>
              </w:rPr>
              <w:pict w14:anchorId="7368E4CF">
                <v:oval id="_x0000_s1520" style="position:absolute;left:0;text-align:left;margin-left:719.7pt;margin-top:192.55pt;width:2.85pt;height:2.85pt;z-index:252146688;mso-position-horizontal-relative:text;mso-position-vertical-relative:text" fillcolor="black"/>
              </w:pict>
            </w:r>
            <w:r>
              <w:rPr>
                <w:noProof/>
              </w:rPr>
              <w:pict w14:anchorId="1A1EBD28">
                <v:oval id="_x0000_s1519" style="position:absolute;left:0;text-align:left;margin-left:713.55pt;margin-top:195.45pt;width:2.85pt;height:2.85pt;z-index:252147712;mso-position-horizontal-relative:text;mso-position-vertical-relative:text" fillcolor="black"/>
              </w:pict>
            </w:r>
            <w:r>
              <w:rPr>
                <w:noProof/>
              </w:rPr>
              <w:pict w14:anchorId="284B66FF">
                <v:oval id="_x0000_s1518" style="position:absolute;left:0;text-align:left;margin-left:318.2pt;margin-top:482.8pt;width:2.85pt;height:2.85pt;z-index:252148736;mso-position-horizontal-relative:text;mso-position-vertical-relative:text" fillcolor="black"/>
              </w:pict>
            </w:r>
            <w:r>
              <w:rPr>
                <w:noProof/>
              </w:rPr>
              <w:pict w14:anchorId="6FBB18B4">
                <v:oval id="_x0000_s1517" style="position:absolute;left:0;text-align:left;margin-left:320.6pt;margin-top:481.9pt;width:2.85pt;height:2.85pt;z-index:252149760;mso-position-horizontal-relative:text;mso-position-vertical-relative:text" fillcolor="black"/>
              </w:pict>
            </w:r>
            <w:r>
              <w:rPr>
                <w:noProof/>
              </w:rPr>
              <w:pict w14:anchorId="77AFA9F2">
                <v:oval id="_x0000_s1516" style="position:absolute;left:0;text-align:left;margin-left:352pt;margin-top:461.6pt;width:2.85pt;height:2.85pt;z-index:252150784;mso-position-horizontal-relative:text;mso-position-vertical-relative:text" fillcolor="black"/>
              </w:pict>
            </w:r>
            <w:r>
              <w:rPr>
                <w:noProof/>
              </w:rPr>
              <w:pict w14:anchorId="2917B329">
                <v:oval id="_x0000_s1515" style="position:absolute;left:0;text-align:left;margin-left:365.6pt;margin-top:477.05pt;width:2.85pt;height:2.85pt;z-index:252151808;mso-position-horizontal-relative:text;mso-position-vertical-relative:text" fillcolor="black"/>
              </w:pict>
            </w:r>
            <w:r>
              <w:rPr>
                <w:noProof/>
              </w:rPr>
              <w:pict w14:anchorId="0D40E452">
                <v:oval id="_x0000_s1514" style="position:absolute;left:0;text-align:left;margin-left:369.85pt;margin-top:487.65pt;width:2.85pt;height:2.85pt;z-index:252152832;mso-position-horizontal-relative:text;mso-position-vertical-relative:text" fillcolor="black"/>
              </w:pict>
            </w:r>
            <w:r>
              <w:rPr>
                <w:noProof/>
              </w:rPr>
              <w:pict w14:anchorId="0D83C8A7">
                <v:oval id="_x0000_s1513" style="position:absolute;left:0;text-align:left;margin-left:348pt;margin-top:507.7pt;width:2.85pt;height:2.85pt;z-index:252153856;mso-position-horizontal-relative:text;mso-position-vertical-relative:text" fillcolor="black"/>
              </w:pict>
            </w:r>
            <w:r>
              <w:rPr>
                <w:noProof/>
              </w:rPr>
              <w:pict w14:anchorId="13B55E40">
                <v:oval id="_x0000_s1512" style="position:absolute;left:0;text-align:left;margin-left:342.85pt;margin-top:511.8pt;width:2.85pt;height:2.85pt;z-index:252154880;mso-position-horizontal-relative:text;mso-position-vertical-relative:text" fillcolor="black"/>
              </w:pict>
            </w:r>
            <w:r>
              <w:rPr>
                <w:noProof/>
              </w:rPr>
              <w:pict w14:anchorId="2FED7DD7">
                <v:oval id="_x0000_s1511" style="position:absolute;left:0;text-align:left;margin-left:341.6pt;margin-top:512.85pt;width:2.85pt;height:2.85pt;z-index:252155904;mso-position-horizontal-relative:text;mso-position-vertical-relative:text" fillcolor="black"/>
              </w:pict>
            </w:r>
            <w:r>
              <w:rPr>
                <w:noProof/>
              </w:rPr>
              <w:pict w14:anchorId="45016A9C">
                <v:oval id="_x0000_s1510" style="position:absolute;left:0;text-align:left;margin-left:338.95pt;margin-top:511.35pt;width:2.85pt;height:2.85pt;z-index:252156928;mso-position-horizontal-relative:text;mso-position-vertical-relative:text" fillcolor="black"/>
              </w:pict>
            </w:r>
            <w:r>
              <w:rPr>
                <w:noProof/>
              </w:rPr>
              <w:pict w14:anchorId="6263C3C7">
                <v:oval id="_x0000_s1509" style="position:absolute;left:0;text-align:left;margin-left:333.75pt;margin-top:504.85pt;width:2.85pt;height:2.85pt;z-index:252157952;mso-position-horizontal-relative:text;mso-position-vertical-relative:text" fillcolor="black"/>
              </w:pict>
            </w:r>
            <w:r>
              <w:rPr>
                <w:noProof/>
              </w:rPr>
              <w:pict w14:anchorId="285A92B8">
                <v:oval id="_x0000_s1508" style="position:absolute;left:0;text-align:left;margin-left:325.3pt;margin-top:492.75pt;width:2.85pt;height:2.85pt;z-index:252158976;mso-position-horizontal-relative:text;mso-position-vertical-relative:text" fillcolor="black"/>
              </w:pict>
            </w:r>
            <w:r>
              <w:rPr>
                <w:noProof/>
              </w:rPr>
              <w:pict w14:anchorId="35BB6620">
                <v:oval id="_x0000_s1507" style="position:absolute;left:0;text-align:left;margin-left:318.2pt;margin-top:482.8pt;width:2.85pt;height:2.85pt;z-index:252160000;mso-position-horizontal-relative:text;mso-position-vertical-relative:text" fillcolor="black"/>
              </w:pict>
            </w:r>
            <w:r>
              <w:rPr>
                <w:noProof/>
              </w:rPr>
              <w:pict w14:anchorId="7149A5D3">
                <v:shape id="_x0000_s1506" style="position:absolute;left:0;text-align:left;margin-left:671.75pt;margin-top:89.7pt;width:40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4EAF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6B8571">
                <v:shape id="_x0000_s1505" style="position:absolute;left:0;text-align:left;margin-left:732.85pt;margin-top:82.9pt;width:40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4B8A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EB0836">
                <v:shape id="_x0000_s1504" style="position:absolute;left:0;text-align:left;margin-left:745.15pt;margin-top:122.6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B3FE5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A6B005">
                <v:shape id="_x0000_s1503" style="position:absolute;left:0;text-align:left;margin-left:719.75pt;margin-top:132.1pt;width:40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7E37B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BB96B1">
                <v:shape id="_x0000_s1502" style="position:absolute;left:0;text-align:left;margin-left:679.15pt;margin-top:132.2pt;width:40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16D43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90ED34">
                <v:shape id="_x0000_s1501" style="position:absolute;left:0;text-align:left;margin-left:672.3pt;margin-top:120.5pt;width:40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C274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E8A2C2">
                <v:shape id="_x0000_s1500" style="position:absolute;left:0;text-align:left;margin-left:707.5pt;margin-top:100.55pt;width:37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3799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8AF29">
                <v:shape id="_x0000_s1499" style="position:absolute;left:0;text-align:left;margin-left:571.65pt;margin-top:40.35pt;width:28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274F6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24AB0F">
                <v:shape id="_x0000_s1498" style="position:absolute;left:0;text-align:left;margin-left:570.4pt;margin-top:41.4pt;width:28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B572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C33F42">
                <v:shape id="_x0000_s1497" style="position:absolute;left:0;text-align:left;margin-left:571.1pt;margin-top:39.15pt;width:28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5DF59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E9488">
                <v:shape id="_x0000_s1496" style="position:absolute;left:0;text-align:left;margin-left:579.25pt;margin-top:34.6pt;width:28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A4E78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4D8CE">
                <v:shape id="_x0000_s1495" style="position:absolute;left:0;text-align:left;margin-left:581.05pt;margin-top:34.85pt;width:28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2FF93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AE47E7">
                <v:shape id="_x0000_s1494" style="position:absolute;left:0;text-align:left;margin-left:617.25pt;margin-top:26.95pt;width:28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7FE8C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9466E">
                <v:shape id="_x0000_s1493" style="position:absolute;left:0;text-align:left;margin-left:635.4pt;margin-top:60.4pt;width:28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C636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DFB7D1">
                <v:shape id="_x0000_s1492" style="position:absolute;left:0;text-align:left;margin-left:658.7pt;margin-top:46.6pt;width:28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372D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9B75D5">
                <v:shape id="_x0000_s1491" style="position:absolute;left:0;text-align:left;margin-left:683.4pt;margin-top:96.05pt;width:28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2A560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047353">
                <v:shape id="_x0000_s1490" style="position:absolute;left:0;text-align:left;margin-left:668.85pt;margin-top:103.35pt;width:34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B420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9163D">
                <v:shape id="_x0000_s1489" style="position:absolute;left:0;text-align:left;margin-left:671.95pt;margin-top:104.25pt;width:34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209857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66E8E4">
                <v:shape id="_x0000_s1488" style="position:absolute;left:0;text-align:left;margin-left:694.05pt;margin-top:153.25pt;width:48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72C5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015EA6">
                <v:shape id="_x0000_s1487" style="position:absolute;left:0;text-align:left;margin-left:680.8pt;margin-top:163.85pt;width:48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3065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8EEC1">
                <v:shape id="_x0000_s1486" style="position:absolute;left:0;text-align:left;margin-left:636.65pt;margin-top:191.95pt;width:48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C8BC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0C440C">
                <v:shape id="_x0000_s1485" style="position:absolute;left:0;text-align:left;margin-left:600pt;margin-top:216.75pt;width:48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DC133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B4358">
                <v:shape id="_x0000_s1484" style="position:absolute;left:0;text-align:left;margin-left:545.5pt;margin-top:232.25pt;width:48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E205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36FA5">
                <v:shape id="_x0000_s1483" style="position:absolute;left:0;text-align:left;margin-left:536.05pt;margin-top:219pt;width:48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AF51E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8EDD44">
                <v:shape id="_x0000_s1482" style="position:absolute;left:0;text-align:left;margin-left:532.45pt;margin-top:210.55pt;width:48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51FAB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B48C0">
                <v:shape id="_x0000_s1481" style="position:absolute;left:0;text-align:left;margin-left:545.5pt;margin-top:204.3pt;width:34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3B5C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B2DFCB">
                <v:shape id="_x0000_s1480" style="position:absolute;left:0;text-align:left;margin-left:546.15pt;margin-top:196.5pt;width:34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93F78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4033C1">
                <v:shape id="_x0000_s1479" style="position:absolute;left:0;text-align:left;margin-left:523.6pt;margin-top:144.8pt;width:34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F8076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0E581E">
                <v:shape id="_x0000_s1478" style="position:absolute;left:0;text-align:left;margin-left:562.8pt;margin-top:117.75pt;width:34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88D0D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574B0C">
                <v:shape id="_x0000_s1477" style="position:absolute;left:0;text-align:left;margin-left:550.9pt;margin-top:101pt;width:34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E4F48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6BE29">
                <v:shape id="_x0000_s1476" style="position:absolute;left:0;text-align:left;margin-left:579pt;margin-top:81.4pt;width:34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950EC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1A0A94">
                <v:shape id="_x0000_s1475" style="position:absolute;left:0;text-align:left;margin-left:607.85pt;margin-top:124.4pt;width:37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CC0FB2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4A7E2">
                <v:shape id="_x0000_s1474" style="position:absolute;left:0;text-align:left;margin-left:700.1pt;margin-top:165.45pt;width:34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0F8E07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953F5">
                <v:shape id="_x0000_s1473" style="position:absolute;left:0;text-align:left;margin-left:699.6pt;margin-top:165.75pt;width:34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5DF5F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96A317">
                <v:shape id="_x0000_s1472" style="position:absolute;left:0;text-align:left;margin-left:704.2pt;margin-top:175.25pt;width:48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85DC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B6EF8">
                <v:shape id="_x0000_s1471" style="position:absolute;left:0;text-align:left;margin-left:707.7pt;margin-top:173.7pt;width:48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07F0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DCC9C1">
                <v:shape id="_x0000_s1470" style="position:absolute;left:0;text-align:left;margin-left:745.75pt;margin-top:257.05pt;width:34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2F5BD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34CAA7">
                <v:shape id="_x0000_s1469" style="position:absolute;left:0;text-align:left;margin-left:750.4pt;margin-top:252.05pt;width:48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0AE5C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4F44D4">
                <v:shape id="_x0000_s1468" style="position:absolute;left:0;text-align:left;margin-left:758.55pt;margin-top:257.55pt;width:34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F136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062E5">
                <v:shape id="_x0000_s1467" style="position:absolute;left:0;text-align:left;margin-left:791.4pt;margin-top:299.8pt;width:34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8792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E91A0">
                <v:shape id="_x0000_s1466" style="position:absolute;left:0;text-align:left;margin-left:733.85pt;margin-top:352.6pt;width:34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E3E0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5AE4B">
                <v:shape id="_x0000_s1465" style="position:absolute;left:0;text-align:left;margin-left:725.15pt;margin-top:356.75pt;width:34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B5540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C6728">
                <v:shape id="_x0000_s1464" style="position:absolute;left:0;text-align:left;margin-left:727.9pt;margin-top:359.35pt;width:34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63124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9E69BC">
                <v:shape id="_x0000_s1463" style="position:absolute;left:0;text-align:left;margin-left:689.4pt;margin-top:372.6pt;width:34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543B8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4B230B">
                <v:shape id="_x0000_s1462" style="position:absolute;left:0;text-align:left;margin-left:686.65pt;margin-top:369.75pt;width:3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3D213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8C3D5A">
                <v:shape id="_x0000_s1461" style="position:absolute;left:0;text-align:left;margin-left:714.75pt;margin-top:369.3pt;width:3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59161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1A962A">
                <v:shape id="_x0000_s1460" style="position:absolute;left:0;text-align:left;margin-left:709.65pt;margin-top:374.4pt;width:3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FE961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FF9562">
                <v:shape id="_x0000_s1459" style="position:absolute;left:0;text-align:left;margin-left:696.05pt;margin-top:384.7pt;width:3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7A64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12BF6C">
                <v:shape id="_x0000_s1458" style="position:absolute;left:0;text-align:left;margin-left:650.6pt;margin-top:380.6pt;width:48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81117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465E84">
                <v:shape id="_x0000_s1457" style="position:absolute;left:0;text-align:left;margin-left:640.1pt;margin-top:368.75pt;width:48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04187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A49DFB">
                <v:shape id="_x0000_s1456" style="position:absolute;left:0;text-align:left;margin-left:618.2pt;margin-top:342.6pt;width:48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660F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D9096">
                <v:shape id="_x0000_s1455" style="position:absolute;left:0;text-align:left;margin-left:581.65pt;margin-top:295.15pt;width:48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6D3A6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B07B45">
                <v:shape id="_x0000_s1454" style="position:absolute;left:0;text-align:left;margin-left:585.25pt;margin-top:291.85pt;width:48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470D1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5E96B">
                <v:shape id="_x0000_s1453" style="position:absolute;left:0;text-align:left;margin-left:551.55pt;margin-top:257.2pt;width:48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4BEB8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88A887">
                <v:shape id="_x0000_s1452" style="position:absolute;left:0;text-align:left;margin-left:667.8pt;margin-top:256.05pt;width:43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272CA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B62A38">
                <v:shape id="_x0000_s1451" style="position:absolute;left:0;text-align:left;margin-left:686.35pt;margin-top:96.7pt;width:3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0F326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7E84C1">
                <v:shape id="_x0000_s1450" style="position:absolute;left:0;text-align:left;margin-left:688.15pt;margin-top:100.4pt;width:3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8A09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B7B4DB">
                <v:shape id="_x0000_s1449" style="position:absolute;left:0;text-align:left;margin-left:711.25pt;margin-top:146.85pt;width:34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368B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A2201A">
                <v:shape id="_x0000_s1448" style="position:absolute;left:0;text-align:left;margin-left:720.65pt;margin-top:168.7pt;width:34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D9FA1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B690E2">
                <v:shape id="_x0000_s1447" style="position:absolute;left:0;text-align:left;margin-left:721.3pt;margin-top:168.65pt;width:3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73945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E12FA7">
                <v:shape id="_x0000_s1446" style="position:absolute;left:0;text-align:left;margin-left:725.75pt;margin-top:174.35pt;width:3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CFB45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EDF5C2">
                <v:shape id="_x0000_s1445" style="position:absolute;left:0;text-align:left;margin-left:735.75pt;margin-top:194.4pt;width:34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CD9F77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F9D005">
                <v:shape id="_x0000_s1444" style="position:absolute;left:0;text-align:left;margin-left:765.95pt;margin-top:260.2pt;width:34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468DC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E20A9">
                <v:shape id="_x0000_s1443" style="position:absolute;left:0;text-align:left;margin-left:696.7pt;margin-top:172.2pt;width:37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7E147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7F339">
                <v:shape id="_x0000_s1442" style="position:absolute;left:0;text-align:left;margin-left:365.75pt;margin-top:503.5pt;width:48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5E0280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AAA70C">
                <v:shape id="_x0000_s1441" style="position:absolute;left:0;text-align:left;margin-left:361.8pt;margin-top:509.15pt;width:48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0345A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D7734B">
                <v:shape id="_x0000_s1440" style="position:absolute;left:0;text-align:left;margin-left:360.2pt;margin-top:506.6pt;width:48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16D37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6EC882">
                <v:shape id="_x0000_s1439" style="position:absolute;left:0;text-align:left;margin-left:412.8pt;margin-top:494.5pt;width:48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E048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EE8E9">
                <v:shape id="_x0000_s1438" style="position:absolute;left:0;text-align:left;margin-left:414.55pt;margin-top:496.65pt;width:48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8C566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0A09A3">
                <v:shape id="_x0000_s1437" style="position:absolute;left:0;text-align:left;margin-left:415.7pt;margin-top:495.7pt;width:48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4711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2087A2">
                <v:shape id="_x0000_s1436" style="position:absolute;left:0;text-align:left;margin-left:425.85pt;margin-top:503.75pt;width:48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0C9D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002E63">
                <v:shape id="_x0000_s1435" style="position:absolute;left:0;text-align:left;margin-left:432.5pt;margin-top:515.25pt;width:48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EADF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07251">
                <v:shape id="_x0000_s1434" style="position:absolute;left:0;text-align:left;margin-left:428.4pt;margin-top:518.7pt;width:48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CD4F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2E6BE9">
                <v:shape id="_x0000_s1433" style="position:absolute;left:0;text-align:left;margin-left:430.1pt;margin-top:520.7pt;width:48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D59A2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EEA55B">
                <v:shape id="_x0000_s1432" style="position:absolute;left:0;text-align:left;margin-left:378.2pt;margin-top:532.6pt;width:48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4F10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4A7A7C">
                <v:shape id="_x0000_s1431" style="position:absolute;left:0;text-align:left;margin-left:365.95pt;margin-top:518.35pt;width:48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1AB1C0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49CC81">
                <v:shape id="_x0000_s1430" style="position:absolute;left:0;text-align:left;margin-left:369.95pt;margin-top:515pt;width:48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C6E4D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7223F">
                <v:shape id="_x0000_s1429" style="position:absolute;left:0;text-align:left;margin-left:375.3pt;margin-top:521.6pt;width:48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EE3D6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972E6">
                <v:shape id="_x0000_s1428" style="position:absolute;left:0;text-align:left;margin-left:372pt;margin-top:524.05pt;width:48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5F1C1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9BB3E">
                <v:shape id="_x0000_s1427" style="position:absolute;left:0;text-align:left;margin-left:399.35pt;margin-top:506.55pt;width:43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37B16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123A0">
                <v:shape id="_x0000_s1426" style="position:absolute;left:0;text-align:left;margin-left:383.95pt;margin-top:526.1pt;width:48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A0AB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06C65">
                <v:shape id="_x0000_s1425" style="position:absolute;left:0;text-align:left;margin-left:429.45pt;margin-top:522.25pt;width:48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A360E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0B2C2C">
                <v:shape id="_x0000_s1424" style="position:absolute;left:0;text-align:left;margin-left:431.25pt;margin-top:524.3pt;width:48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6A2EE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AA406B">
                <v:shape id="_x0000_s1423" style="position:absolute;left:0;text-align:left;margin-left:436.75pt;margin-top:519.7pt;width:48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5D15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617B2">
                <v:shape id="_x0000_s1422" style="position:absolute;left:0;text-align:left;margin-left:446.8pt;margin-top:527.75pt;width:48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40D0C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77E4CD">
                <v:shape id="_x0000_s1421" style="position:absolute;left:0;text-align:left;margin-left:453.25pt;margin-top:539.1pt;width:48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8A043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915DD8">
                <v:shape id="_x0000_s1420" style="position:absolute;left:0;text-align:left;margin-left:397.95pt;margin-top:553.4pt;width:48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D92C0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CA0B59">
                <v:shape id="_x0000_s1419" style="position:absolute;left:0;text-align:left;margin-left:386.25pt;margin-top:540.05pt;width:48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1BE2B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2340B">
                <v:shape id="_x0000_s1418" style="position:absolute;left:0;text-align:left;margin-left:389.05pt;margin-top:537.55pt;width:48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AB189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335440">
                <v:shape id="_x0000_s1417" style="position:absolute;left:0;text-align:left;margin-left:394.3pt;margin-top:543.4pt;width:48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4C262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3F550">
                <v:shape id="_x0000_s1416" style="position:absolute;left:0;text-align:left;margin-left:384.3pt;margin-top:546.55pt;width:54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704B5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6E4A4">
                <v:shape id="_x0000_s1415" style="position:absolute;left:0;text-align:left;margin-left:419pt;margin-top:529.55pt;width:43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44A1E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E349B">
                <v:shape id="_x0000_s1414" style="position:absolute;left:0;text-align:left;margin-left:346.85pt;margin-top:556.4pt;width:54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927ED0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84EDA8">
                <v:shape id="_x0000_s1413" style="position:absolute;left:0;text-align:left;margin-left:400.15pt;margin-top:550.75pt;width:54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A6F9D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9E2D96">
                <v:shape id="_x0000_s1412" style="position:absolute;left:0;text-align:left;margin-left:416.5pt;margin-top:570.1pt;width:54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1F544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7882B">
                <v:shape id="_x0000_s1411" style="position:absolute;left:0;text-align:left;margin-left:357.75pt;margin-top:582.6pt;width:54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6E4F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FA7B2">
                <v:shape id="_x0000_s1410" style="position:absolute;left:0;text-align:left;margin-left:385.1pt;margin-top:559.7pt;width:43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F93A2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113BD8">
                <v:shape id="_x0000_s1409" style="position:absolute;left:0;text-align:left;margin-left:379.5pt;margin-top:587.35pt;width:54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52DB5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31A1C3">
                <v:shape id="_x0000_s1408" style="position:absolute;left:0;text-align:left;margin-left:437.9pt;margin-top:577.9pt;width:5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AF781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179CF1">
                <v:shape id="_x0000_s1407" style="position:absolute;left:0;text-align:left;margin-left:449.75pt;margin-top:592.45pt;width:5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CC6E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CA0FE">
                <v:shape id="_x0000_s1406" style="position:absolute;left:0;text-align:left;margin-left:386.55pt;margin-top:608.55pt;width:54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4A78D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E90924">
                <v:shape id="_x0000_s1405" style="position:absolute;left:0;text-align:left;margin-left:418pt;margin-top:586.2pt;width:43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1C59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106DE3">
                <v:shape id="_x0000_s1404" style="position:absolute;left:0;text-align:left;margin-left:407.85pt;margin-top:563.55pt;width:54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DD140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48611">
                <v:shape id="_x0000_s1403" style="position:absolute;left:0;text-align:left;margin-left:409.4pt;margin-top:561.55pt;width:54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89B3D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A80388">
                <v:shape id="_x0000_s1402" style="position:absolute;left:0;text-align:left;margin-left:463.25pt;margin-top:556.45pt;width:54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6FC0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C4B94">
                <v:shape id="_x0000_s1401" style="position:absolute;left:0;text-align:left;margin-left:475.3pt;margin-top:571.2pt;width:54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21A24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C3812">
                <v:shape id="_x0000_s1400" style="position:absolute;left:0;text-align:left;margin-left:411.45pt;margin-top:587.6pt;width:54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AEA44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CFD313">
                <v:shape id="_x0000_s1399" style="position:absolute;left:0;text-align:left;margin-left:399.25pt;margin-top:573.25pt;width:54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840C5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12CC8">
                <v:shape id="_x0000_s1398" style="position:absolute;left:0;text-align:left;margin-left:443.3pt;margin-top:565pt;width:43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9D79AF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FED4B">
                <v:shape id="_x0000_s1397" style="position:absolute;left:0;text-align:left;margin-left:362.45pt;margin-top:314.15pt;width:54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668AC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BF1ACF">
                <v:shape id="_x0000_s1396" style="position:absolute;left:0;text-align:left;margin-left:362.95pt;margin-top:316.2pt;width:54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1071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743264">
                <v:shape id="_x0000_s1395" style="position:absolute;left:0;text-align:left;margin-left:362.15pt;margin-top:315.1pt;width:54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C75F0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E1332">
                <v:shape id="_x0000_s1394" style="position:absolute;left:0;text-align:left;margin-left:416.9pt;margin-top:306.8pt;width:54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9A062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F36271">
                <v:shape id="_x0000_s1393" style="position:absolute;left:0;text-align:left;margin-left:417.7pt;margin-top:307.75pt;width:54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F622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147DDE">
                <v:shape id="_x0000_s1392" style="position:absolute;left:0;text-align:left;margin-left:376.65pt;margin-top:305.85pt;width:54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7ED0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2D6805">
                <v:shape id="_x0000_s1391" style="position:absolute;left:0;text-align:left;margin-left:375.8pt;margin-top:304.8pt;width:54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9E7D3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FC4E67">
                <v:shape id="_x0000_s1390" style="position:absolute;left:0;text-align:left;margin-left:431.45pt;margin-top:296.3pt;width:54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7A72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587CF0">
                <v:shape id="_x0000_s1389" style="position:absolute;left:0;text-align:left;margin-left:432.2pt;margin-top:297.45pt;width:54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1FABF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DF3E1">
                <v:shape id="_x0000_s1388" style="position:absolute;left:0;text-align:left;margin-left:437.45pt;margin-top:293.3pt;width:54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6686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41DFC5">
                <v:shape id="_x0000_s1387" style="position:absolute;left:0;text-align:left;margin-left:451.8pt;margin-top:312.7pt;width:54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A2461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326B05">
                <v:shape id="_x0000_s1386" style="position:absolute;left:0;text-align:left;margin-left:371.65pt;margin-top:339.75pt;width:54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ACB18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09294">
                <v:shape id="_x0000_s1385" style="position:absolute;left:0;text-align:left;margin-left:369.45pt;margin-top:336.75pt;width:54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745E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429F6">
                <v:shape id="_x0000_s1384" style="position:absolute;left:0;text-align:left;margin-left:367.95pt;margin-top:337.9pt;width:54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94FC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0A6EF3">
                <v:shape id="_x0000_s1383" style="position:absolute;left:0;text-align:left;margin-left:358.3pt;margin-top:324.95pt;width:54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C7654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4F3D0A">
                <v:shape id="_x0000_s1382" style="position:absolute;left:0;text-align:left;margin-left:359.8pt;margin-top:324pt;width:54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ABFD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57D87">
                <v:shape id="_x0000_s1381" style="position:absolute;left:0;text-align:left;margin-left:413.45pt;margin-top:309.55pt;width:37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AA53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0D7629">
                <v:shape id="_x0000_s1380" style="position:absolute;left:0;text-align:left;margin-left:384.45pt;margin-top:347.45pt;width:54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0B4D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B0618">
                <v:shape id="_x0000_s1379" style="position:absolute;left:0;text-align:left;margin-left:436.1pt;margin-top:344.9pt;width:54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BD1E1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A5A2A7">
                <v:shape id="_x0000_s1378" style="position:absolute;left:0;text-align:left;margin-left:437.4pt;margin-top:346.85pt;width:54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3EE2B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5DDC01">
                <v:shape id="_x0000_s1377" style="position:absolute;left:0;text-align:left;margin-left:443.4pt;margin-top:343.05pt;width:54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846A3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CDC517">
                <v:shape id="_x0000_s1376" style="position:absolute;left:0;text-align:left;margin-left:454.3pt;margin-top:360.3pt;width:54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4A8B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0EDC13">
                <v:shape id="_x0000_s1375" style="position:absolute;left:0;text-align:left;margin-left:393.8pt;margin-top:370.15pt;width:54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00A76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1D7AC7">
                <v:shape id="_x0000_s1374" style="position:absolute;left:0;text-align:left;margin-left:391.4pt;margin-top:366.55pt;width:54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74DAF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FBEEC6">
                <v:shape id="_x0000_s1373" style="position:absolute;left:0;text-align:left;margin-left:388.3pt;margin-top:368.3pt;width:54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A7D38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03EA89">
                <v:shape id="_x0000_s1372" style="position:absolute;left:0;text-align:left;margin-left:422.65pt;margin-top:349.6pt;width:43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1348A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4963FB">
                <v:shape id="_x0000_s1371" style="position:absolute;left:0;text-align:left;margin-left:410.95pt;margin-top:378.65pt;width:54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BBF55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8D88B3">
                <v:shape id="_x0000_s1370" style="position:absolute;left:0;text-align:left;margin-left:411.55pt;margin-top:380.45pt;width:54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52F8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C1FFE3">
                <v:shape id="_x0000_s1369" style="position:absolute;left:0;text-align:left;margin-left:410.9pt;margin-top:379.45pt;width:54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D579D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827E88">
                <v:shape id="_x0000_s1368" style="position:absolute;left:0;text-align:left;margin-left:466.4pt;margin-top:371.3pt;width:54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177F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3D03CA">
                <v:shape id="_x0000_s1367" style="position:absolute;left:0;text-align:left;margin-left:467.1pt;margin-top:372.35pt;width:54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D975F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75B29">
                <v:shape id="_x0000_s1366" style="position:absolute;left:0;text-align:left;margin-left:425.3pt;margin-top:370.6pt;width:54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BC976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011A9E">
                <v:shape id="_x0000_s1365" style="position:absolute;left:0;text-align:left;margin-left:424.35pt;margin-top:369.4pt;width:54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33CC1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6720B9">
                <v:shape id="_x0000_s1364" style="position:absolute;left:0;text-align:left;margin-left:479.8pt;margin-top:360.85pt;width:54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5C630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F46D4">
                <v:shape id="_x0000_s1363" style="position:absolute;left:0;text-align:left;margin-left:480.6pt;margin-top:361.9pt;width:54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BA11A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D02E4">
                <v:shape id="_x0000_s1362" style="position:absolute;left:0;text-align:left;margin-left:485.8pt;margin-top:358.1pt;width:54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EA2E97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4B06E">
                <v:shape id="_x0000_s1361" style="position:absolute;left:0;text-align:left;margin-left:500.3pt;margin-top:377.35pt;width:54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6487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1505D">
                <v:shape id="_x0000_s1360" style="position:absolute;left:0;text-align:left;margin-left:419.95pt;margin-top:404.65pt;width:54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E9F61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F4E8EA">
                <v:shape id="_x0000_s1359" style="position:absolute;left:0;text-align:left;margin-left:458.95pt;margin-top:374.35pt;width:43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8F6B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8066A">
                <v:shape id="_x0000_s1358" style="position:absolute;left:0;text-align:left;margin-left:433.2pt;margin-top:408.4pt;width:54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6EA78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AED32">
                <v:shape id="_x0000_s1357" style="position:absolute;left:0;text-align:left;margin-left:503.85pt;margin-top:391pt;width:54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E336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AA6516">
                <v:shape id="_x0000_s1356" style="position:absolute;left:0;text-align:left;margin-left:518.95pt;margin-top:410.85pt;width:54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4534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4F99A">
                <v:shape id="_x0000_s1355" style="position:absolute;left:0;text-align:left;margin-left:442.55pt;margin-top:435.1pt;width:54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5106E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83F0B">
                <v:shape id="_x0000_s1354" style="position:absolute;left:0;text-align:left;margin-left:479.4pt;margin-top:406.05pt;width:43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BA43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76862">
                <v:shape id="_x0000_s1353" style="position:absolute;left:0;text-align:left;margin-left:492.65pt;margin-top:479.35pt;width:54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CA515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C33D8">
                <v:shape id="_x0000_s1352" style="position:absolute;left:0;text-align:left;margin-left:556.05pt;margin-top:465.35pt;width:54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3724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4DC0CF">
                <v:shape id="_x0000_s1351" style="position:absolute;left:0;text-align:left;margin-left:574.15pt;margin-top:486.95pt;width:54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FFEE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A88C9">
                <v:shape id="_x0000_s1350" style="position:absolute;left:0;text-align:left;margin-left:506.35pt;margin-top:507.95pt;width:54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CAE580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E5AB6">
                <v:shape id="_x0000_s1349" style="position:absolute;left:0;text-align:left;margin-left:536.75pt;margin-top:479.6pt;width:43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A9BDF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AF433">
                <v:shape id="_x0000_s1348" style="position:absolute;left:0;text-align:left;margin-left:528.25pt;margin-top:450.65pt;width:54pt;height:36pt;z-index:25232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4312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B71A93">
                <v:shape id="_x0000_s1347" style="position:absolute;left:0;text-align:left;margin-left:592.15pt;margin-top:436.75pt;width:54pt;height:36pt;z-index:25232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89992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834F45">
                <v:shape id="_x0000_s1346" style="position:absolute;left:0;text-align:left;margin-left:609.45pt;margin-top:457.3pt;width:54pt;height:36pt;z-index:25232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477DA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84EA0D">
                <v:shape id="_x0000_s1345" style="position:absolute;left:0;text-align:left;margin-left:540.7pt;margin-top:478.15pt;width:54pt;height:36pt;z-index:25232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47B11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3C25A">
                <v:shape id="_x0000_s1344" style="position:absolute;left:0;text-align:left;margin-left:572.2pt;margin-top:450.45pt;width:43pt;height:36pt;z-index:25232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9F25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13B111">
                <v:shape id="_x0000_s1343" style="position:absolute;left:0;text-align:left;margin-left:557.9pt;margin-top:428.45pt;width:54pt;height:36pt;z-index:25232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B169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7C9FC3">
                <v:shape id="_x0000_s1342" style="position:absolute;left:0;text-align:left;margin-left:627.85pt;margin-top:409.35pt;width:54pt;height:36pt;z-index:25232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2DFE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9C105">
                <v:shape id="_x0000_s1341" style="position:absolute;left:0;text-align:left;margin-left:643.9pt;margin-top:428.35pt;width:54pt;height:36pt;z-index:25232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F9C48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EA187">
                <v:shape id="_x0000_s1340" style="position:absolute;left:0;text-align:left;margin-left:568.6pt;margin-top:454.45pt;width:54pt;height:36pt;z-index:25233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290A1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7812C">
                <v:shape id="_x0000_s1339" style="position:absolute;left:0;text-align:left;margin-left:604.25pt;margin-top:424.9pt;width:43pt;height:36pt;z-index:25233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EC99D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3599D">
                <v:shape id="_x0000_s1338" style="position:absolute;left:0;text-align:left;margin-left:592.45pt;margin-top:399.65pt;width:54pt;height:36pt;z-index:25233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E61F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1B3B3">
                <v:shape id="_x0000_s1337" style="position:absolute;left:0;text-align:left;margin-left:662.4pt;margin-top:380.4pt;width:54pt;height:36pt;z-index:25233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59E0D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D7C7CB">
                <v:shape id="_x0000_s1336" style="position:absolute;left:0;text-align:left;margin-left:678.5pt;margin-top:399.55pt;width:54pt;height:36pt;z-index:25233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162D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18BAEB">
                <v:shape id="_x0000_s1335" style="position:absolute;left:0;text-align:left;margin-left:603.4pt;margin-top:425.55pt;width:54pt;height:36pt;z-index:25233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70E4E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C7B319">
                <v:shape id="_x0000_s1334" style="position:absolute;left:0;text-align:left;margin-left:638.85pt;margin-top:396pt;width:43pt;height:36pt;z-index:25233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B9A43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2E84DF">
                <v:shape id="_x0000_s1333" style="position:absolute;left:0;text-align:left;margin-left:452.4pt;margin-top:160.35pt;width:54pt;height:36pt;z-index:25233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92E5E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AC4119">
                <v:shape id="_x0000_s1332" style="position:absolute;left:0;text-align:left;margin-left:505.65pt;margin-top:156.1pt;width:54pt;height:36pt;z-index:25233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AA1D2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A1DA5">
                <v:shape id="_x0000_s1331" style="position:absolute;left:0;text-align:left;margin-left:509pt;margin-top:161.1pt;width:54pt;height:36pt;z-index:25234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410B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601A4F">
                <v:shape id="_x0000_s1330" style="position:absolute;left:0;text-align:left;margin-left:458.25pt;margin-top:166.5pt;width:54pt;height:36pt;z-index:25234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D417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DE1A98">
                <v:shape id="_x0000_s1329" style="position:absolute;left:0;text-align:left;margin-left:454.8pt;margin-top:160.8pt;width:54pt;height:36pt;z-index:25234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1F168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AF2783">
                <v:shape id="_x0000_s1328" style="position:absolute;left:0;text-align:left;margin-left:510.65pt;margin-top:152.8pt;width:54pt;height:36pt;z-index:25234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6A0A2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BB4D2">
                <v:shape id="_x0000_s1327" style="position:absolute;left:0;text-align:left;margin-left:514.15pt;margin-top:158pt;width:54pt;height:36pt;z-index:25234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16817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A482CD">
                <v:shape id="_x0000_s1326" style="position:absolute;left:0;text-align:left;margin-left:545.3pt;margin-top:136.15pt;width:54pt;height:36pt;z-index:25234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362A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3ADA3F">
                <v:shape id="_x0000_s1325" style="position:absolute;left:0;text-align:left;margin-left:559.45pt;margin-top:156.45pt;width:54pt;height:36pt;z-index:25234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4DB34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D392AD">
                <v:shape id="_x0000_s1324" style="position:absolute;left:0;text-align:left;margin-left:464.7pt;margin-top:192.15pt;width:54pt;height:36pt;z-index:25234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97186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AEF759">
                <v:shape id="_x0000_s1323" style="position:absolute;left:0;text-align:left;margin-left:451.8pt;margin-top:177.8pt;width:54pt;height:36pt;z-index:25234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94B7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53FEF3">
                <v:shape id="_x0000_s1322" style="position:absolute;left:0;text-align:left;margin-left:509.2pt;margin-top:157.15pt;width:43pt;height:36pt;z-index:25234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4EFDB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68A684">
                <v:shape id="_x0000_s1321" style="position:absolute;left:0;text-align:left;margin-left:452.95pt;margin-top:269.95pt;width:54pt;height:36pt;z-index:25235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3AFB8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8E18F">
                <v:shape id="_x0000_s1320" style="position:absolute;left:0;text-align:left;margin-left:444.7pt;margin-top:262.25pt;width:54pt;height:36pt;z-index:25235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97F5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1E8FE">
                <v:shape id="_x0000_s1319" style="position:absolute;left:0;text-align:left;margin-left:558.1pt;margin-top:211.05pt;width:54pt;height:36pt;z-index:25235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3837A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D41B09">
                <v:shape id="_x0000_s1318" style="position:absolute;left:0;text-align:left;margin-left:572pt;margin-top:230.25pt;width:54pt;height:36pt;z-index:25235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97C6F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1DFC0A">
                <v:shape id="_x0000_s1317" style="position:absolute;left:0;text-align:left;margin-left:550.35pt;margin-top:249.2pt;width:54pt;height:36pt;z-index:25235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4147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5AE852">
                <v:shape id="_x0000_s1316" style="position:absolute;left:0;text-align:left;margin-left:514.35pt;margin-top:239.25pt;width:43pt;height:36pt;z-index:25235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BB90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8F5FB7">
                <v:shape id="_x0000_s1315" style="position:absolute;left:0;text-align:left;margin-left:568.95pt;margin-top:149.7pt;width:54pt;height:36pt;z-index:25235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BE6F9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57C5B9">
                <v:shape id="_x0000_s1314" style="position:absolute;left:0;text-align:left;margin-left:583.25pt;margin-top:140.45pt;width:54pt;height:36pt;z-index:25235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6A72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4926AB">
                <v:shape id="_x0000_s1313" style="position:absolute;left:0;text-align:left;margin-left:579.4pt;margin-top:135.1pt;width:54pt;height:36pt;z-index:25235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1415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5D4D81">
                <v:shape id="_x0000_s1312" style="position:absolute;left:0;text-align:left;margin-left:643.3pt;margin-top:119.35pt;width:54pt;height:36pt;z-index:25235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62D6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733079">
                <v:shape id="_x0000_s1311" style="position:absolute;left:0;text-align:left;margin-left:661.25pt;margin-top:141.3pt;width:54pt;height:36pt;z-index:25236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6131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1746EF">
                <v:shape id="_x0000_s1310" style="position:absolute;left:0;text-align:left;margin-left:576.95pt;margin-top:173.35pt;width:54pt;height:36pt;z-index:25236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0723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090269">
                <v:shape id="_x0000_s1309" style="position:absolute;left:0;text-align:left;margin-left:621.45pt;margin-top:139.35pt;width:37pt;height:36pt;z-index:25236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C8E2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AE60D9">
                <v:shape id="_x0000_s1308" style="position:absolute;left:0;text-align:left;margin-left:652.75pt;margin-top:28.4pt;width:54pt;height:36pt;z-index:25236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EDAF3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60B1F">
                <v:shape id="_x0000_s1307" style="position:absolute;left:0;text-align:left;margin-left:709.8pt;margin-top:27.1pt;width:54pt;height:36pt;z-index:25236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E2934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A57722">
                <v:shape id="_x0000_s1306" style="position:absolute;left:0;text-align:left;margin-left:716.3pt;margin-top:50.6pt;width:54pt;height:36pt;z-index:25236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8726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D82925">
                <v:shape id="_x0000_s1305" style="position:absolute;left:0;text-align:left;margin-left:653.45pt;margin-top:55.95pt;width:54pt;height:36pt;z-index:25236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7938F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AF4976">
                <v:shape id="_x0000_s1304" style="position:absolute;left:0;text-align:left;margin-left:690.6pt;margin-top:34.5pt;width:37pt;height:36pt;z-index:25236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46AF7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1DF40">
                <v:shape id="_x0000_s1303" style="position:absolute;left:0;text-align:left;margin-left:635.45pt;margin-top:75.7pt;width:54pt;height:36pt;z-index:25236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1F047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FE7A9B">
                <v:shape id="_x0000_s1302" style="position:absolute;left:0;text-align:left;margin-left:693.45pt;margin-top:73.75pt;width:54pt;height:36pt;z-index:25236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0A1D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B27CC6">
                <v:shape id="_x0000_s1301" style="position:absolute;left:0;text-align:left;margin-left:699.55pt;margin-top:92.95pt;width:54pt;height:36pt;z-index:25237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E62B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9AA6C">
                <v:shape id="_x0000_s1300" style="position:absolute;left:0;text-align:left;margin-left:633.65pt;margin-top:100.25pt;width:54pt;height:36pt;z-index:25237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23DE5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BBB9B2">
                <v:shape id="_x0000_s1299" style="position:absolute;left:0;text-align:left;margin-left:628.55pt;margin-top:84.05pt;width:54pt;height:36pt;z-index:25237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2C08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CF8794">
                <v:shape id="_x0000_s1298" style="position:absolute;left:0;text-align:left;margin-left:630.55pt;margin-top:83.35pt;width:54pt;height:36pt;z-index:25237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E11C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910F28">
                <v:shape id="_x0000_s1297" style="position:absolute;left:0;text-align:left;margin-left:670.05pt;margin-top:80pt;width:43pt;height:36pt;z-index:25237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BC835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F5BED">
                <v:shape id="_x0000_s1296" style="position:absolute;left:0;text-align:left;margin-left:641.3pt;margin-top:107.95pt;width:54pt;height:36pt;z-index:25237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9FB3D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6909A">
                <v:shape id="_x0000_s1295" style="position:absolute;left:0;text-align:left;margin-left:639.1pt;margin-top:105.85pt;width:54pt;height:36pt;z-index:25237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A896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96474C">
                <v:shape id="_x0000_s1294" style="position:absolute;left:0;text-align:left;margin-left:643pt;margin-top:104pt;width:54pt;height:36pt;z-index:25237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98030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A296B">
                <v:shape id="_x0000_s1293" style="position:absolute;left:0;text-align:left;margin-left:643pt;margin-top:102.6pt;width:54pt;height:36pt;z-index:25237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1C28B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53BC9F">
                <v:shape id="_x0000_s1292" style="position:absolute;left:0;text-align:left;margin-left:644.2pt;margin-top:102.15pt;width:54pt;height:36pt;z-index:25238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5BD5F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7F5ED">
                <v:shape id="_x0000_s1291" style="position:absolute;left:0;text-align:left;margin-left:643.85pt;margin-top:101.7pt;width:54pt;height:36pt;z-index:25238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44A89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2280F4">
                <v:shape id="_x0000_s1290" style="position:absolute;left:0;text-align:left;margin-left:700.75pt;margin-top:97.15pt;width:54pt;height:36pt;z-index:25238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FB4A5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B9F425">
                <v:shape id="_x0000_s1289" style="position:absolute;left:0;text-align:left;margin-left:706.85pt;margin-top:106.2pt;width:54pt;height:36pt;z-index:25238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D19FA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D811AB">
                <v:shape id="_x0000_s1288" style="position:absolute;left:0;text-align:left;margin-left:713.15pt;margin-top:126.95pt;width:54pt;height:36pt;z-index:25238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6E0A6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2AD258">
                <v:shape id="_x0000_s1287" style="position:absolute;left:0;text-align:left;margin-left:651.15pt;margin-top:134.5pt;width:54pt;height:36pt;z-index:25238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C2A4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45250">
                <v:shape id="_x0000_s1286" style="position:absolute;left:0;text-align:left;margin-left:685.15pt;margin-top:108.8pt;width:37pt;height:36pt;z-index:25238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0FDA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68075">
                <v:shape id="_x0000_s1285" style="position:absolute;left:0;text-align:left;margin-left:668.35pt;margin-top:96.25pt;width:54pt;height:36pt;z-index:25238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7F4C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AE796">
                <v:shape id="_x0000_s1284" style="position:absolute;left:0;text-align:left;margin-left:729.55pt;margin-top:94.05pt;width:54pt;height:36pt;z-index:25238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14D3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736997">
                <v:shape id="_x0000_s1283" style="position:absolute;left:0;text-align:left;margin-left:734.1pt;margin-top:111.45pt;width:54pt;height:36pt;z-index:25238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1390E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6A8AF">
                <v:shape id="_x0000_s1282" style="position:absolute;left:0;text-align:left;margin-left:667.3pt;margin-top:117.65pt;width:54pt;height:36pt;z-index:25239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02031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231D2">
                <v:shape id="_x0000_s1281" style="position:absolute;left:0;text-align:left;margin-left:707.25pt;margin-top:98.85pt;width:37pt;height:36pt;z-index:25239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2BF9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DFC83">
                <v:shape id="_x0000_s1280" style="position:absolute;left:0;text-align:left;margin-left:599.15pt;margin-top:201.65pt;width:54pt;height:36pt;z-index:25239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E91360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AD0269">
                <v:shape id="_x0000_s1279" style="position:absolute;left:0;text-align:left;margin-left:653.1pt;margin-top:195.75pt;width:54pt;height:36pt;z-index:25239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CC1C6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42414C">
                <v:shape id="_x0000_s1278" style="position:absolute;left:0;text-align:left;margin-left:665.15pt;margin-top:209.65pt;width:54pt;height:36pt;z-index:25239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6469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FE191">
                <v:shape id="_x0000_s1277" style="position:absolute;left:0;text-align:left;margin-left:606.15pt;margin-top:222.5pt;width:54pt;height:36pt;z-index:25239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313BC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0D532A">
                <v:shape id="_x0000_s1276" style="position:absolute;left:0;text-align:left;margin-left:638.55pt;margin-top:202.1pt;width:37pt;height:36pt;z-index:25239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8CF26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3C43C8">
                <v:shape id="_x0000_s1275" style="position:absolute;left:0;text-align:left;margin-left:586pt;margin-top:177.6pt;width:54pt;height:36pt;z-index:25239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73A9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11B1C">
                <v:shape id="_x0000_s1274" style="position:absolute;left:0;text-align:left;margin-left:678.3pt;margin-top:149.25pt;width:54pt;height:36pt;z-index:25239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366E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9D7A5">
                <v:shape id="_x0000_s1273" style="position:absolute;left:0;text-align:left;margin-left:695pt;margin-top:175.4pt;width:54pt;height:36pt;z-index:25239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821DD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527995">
                <v:shape id="_x0000_s1272" style="position:absolute;left:0;text-align:left;margin-left:689.2pt;margin-top:178.95pt;width:54pt;height:36pt;z-index:25240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D6807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F1C27">
                <v:shape id="_x0000_s1271" style="position:absolute;left:0;text-align:left;margin-left:692.65pt;margin-top:184.25pt;width:54pt;height:36pt;z-index:25240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3355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7C189">
                <v:shape id="_x0000_s1270" style="position:absolute;left:0;text-align:left;margin-left:600.5pt;margin-top:214.6pt;width:54pt;height:36pt;z-index:25240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E2A05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88758B">
                <v:shape id="_x0000_s1269" style="position:absolute;left:0;text-align:left;margin-left:646.7pt;margin-top:174.95pt;width:37pt;height:36pt;z-index:25240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8D5AD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1227FE">
                <v:shape id="_x0000_s1268" style="position:absolute;left:0;text-align:left;margin-left:549.45pt;margin-top:245.5pt;width:54pt;height:36pt;z-index:25240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507E6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951497">
                <v:shape id="_x0000_s1267" style="position:absolute;left:0;text-align:left;margin-left:614.75pt;margin-top:228.6pt;width:54pt;height:36pt;z-index:25240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3C77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3AC1D">
                <v:shape id="_x0000_s1266" style="position:absolute;left:0;text-align:left;margin-left:657.9pt;margin-top:277.8pt;width:54pt;height:36pt;z-index:25240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2127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EA468">
                <v:shape id="_x0000_s1265" style="position:absolute;left:0;text-align:left;margin-left:586.6pt;margin-top:300.2pt;width:54pt;height:36pt;z-index:25240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FA4A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661BBF">
                <v:shape id="_x0000_s1264" style="position:absolute;left:0;text-align:left;margin-left:610.15pt;margin-top:257.4pt;width:37pt;height:36pt;z-index:25240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F89A0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4352CB">
                <v:shape id="_x0000_s1263" style="position:absolute;left:0;text-align:left;margin-left:623.1pt;margin-top:234.1pt;width:54pt;height:36pt;z-index:25240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1EC6B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BF881">
                <v:shape id="_x0000_s1262" style="position:absolute;left:0;text-align:left;margin-left:672.7pt;margin-top:231.7pt;width:54pt;height:36pt;z-index:25241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3320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0966FF">
                <v:shape id="_x0000_s1261" style="position:absolute;left:0;text-align:left;margin-left:673.8pt;margin-top:232.8pt;width:54pt;height:36pt;z-index:25241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28BD8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C12153">
                <v:shape id="_x0000_s1260" style="position:absolute;left:0;text-align:left;margin-left:676.8pt;margin-top:230.6pt;width:54pt;height:36pt;z-index:25241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FB0DD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283B15">
                <v:shape id="_x0000_s1259" style="position:absolute;left:0;text-align:left;margin-left:691.15pt;margin-top:247.95pt;width:54pt;height:36pt;z-index:25241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B4C4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6F4481">
                <v:shape id="_x0000_s1258" style="position:absolute;left:0;text-align:left;margin-left:632.9pt;margin-top:259.4pt;width:54pt;height:36pt;z-index:25241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6AE39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40BB1">
                <v:shape id="_x0000_s1257" style="position:absolute;left:0;text-align:left;margin-left:663.5pt;margin-top:238pt;width:37pt;height:36pt;z-index:25241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9B3DE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613E79">
                <v:shape id="_x0000_s1256" style="position:absolute;left:0;text-align:left;margin-left:641.3pt;margin-top:192.9pt;width:54pt;height:36pt;z-index:25241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0CB78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67223">
                <v:shape id="_x0000_s1255" style="position:absolute;left:0;text-align:left;margin-left:640.75pt;margin-top:195.6pt;width:54pt;height:36pt;z-index:25241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1850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757BCF">
                <v:shape id="_x0000_s1254" style="position:absolute;left:0;text-align:left;margin-left:639.7pt;margin-top:193.45pt;width:54pt;height:36pt;z-index:25241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5E6B4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1B9EE6">
                <v:shape id="_x0000_s1253" style="position:absolute;left:0;text-align:left;margin-left:698.1pt;margin-top:186.7pt;width:54pt;height:36pt;z-index:25242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2E9C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ABAA35">
                <v:shape id="_x0000_s1252" style="position:absolute;left:0;text-align:left;margin-left:699.05pt;margin-top:188.85pt;width:54pt;height:36pt;z-index:25242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7937A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D8621">
                <v:shape id="_x0000_s1251" style="position:absolute;left:0;text-align:left;margin-left:704.3pt;margin-top:186.3pt;width:54pt;height:36pt;z-index:25242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9324DA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F4F6B">
                <v:shape id="_x0000_s1250" style="position:absolute;left:0;text-align:left;margin-left:723.5pt;margin-top:226.35pt;width:54pt;height:36pt;z-index:25242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EAF37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9694E3">
                <v:shape id="_x0000_s1249" style="position:absolute;left:0;text-align:left;margin-left:654.6pt;margin-top:237.9pt;width:54pt;height:36pt;z-index:25242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0442A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DA9A36">
                <v:shape id="_x0000_s1248" style="position:absolute;left:0;text-align:left;margin-left:688.5pt;margin-top:205.1pt;width:37pt;height:36pt;z-index:25242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945BE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5AE9FA">
                <v:shape id="_x0000_s1247" style="position:absolute;left:0;text-align:left;margin-left:690.2pt;margin-top:269.45pt;width:54pt;height:36pt;z-index:25242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776D8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EE5ED">
                <v:shape id="_x0000_s1246" style="position:absolute;left:0;text-align:left;margin-left:669.2pt;margin-top:252.3pt;width:54pt;height:36pt;z-index:25242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9779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7813A">
                <v:shape id="_x0000_s1245" style="position:absolute;left:0;text-align:left;margin-left:671.35pt;margin-top:251.2pt;width:54pt;height:36pt;z-index:25242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87B2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55687">
                <v:shape id="_x0000_s1244" style="position:absolute;left:0;text-align:left;margin-left:708.55pt;margin-top:256.7pt;width:54pt;height:36pt;z-index:25242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2553B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54552">
                <v:shape id="_x0000_s1243" style="position:absolute;left:0;text-align:left;margin-left:709.35pt;margin-top:257.6pt;width:54pt;height:36pt;z-index:25243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EF48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D1312F">
                <v:shape id="_x0000_s1242" style="position:absolute;left:0;text-align:left;margin-left:704.6pt;margin-top:261.7pt;width:54pt;height:36pt;z-index:25243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990EA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589C1B">
                <v:shape id="_x0000_s1241" style="position:absolute;left:0;text-align:left;margin-left:699.55pt;margin-top:255.55pt;width:54pt;height:36pt;z-index:25243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81239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9B551">
                <v:shape id="_x0000_s1240" style="position:absolute;left:0;text-align:left;margin-left:704.45pt;margin-top:251.7pt;width:54pt;height:36pt;z-index:25243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A78F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5DA17D">
                <v:shape id="_x0000_s1239" style="position:absolute;left:0;text-align:left;margin-left:731.4pt;margin-top:280.9pt;width:54pt;height:36pt;z-index:25243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46C0D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093A0A">
                <v:shape id="_x0000_s1238" style="position:absolute;left:0;text-align:left;margin-left:730.15pt;margin-top:282.95pt;width:54pt;height:36pt;z-index:25243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10CB8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044E67">
                <v:shape id="_x0000_s1237" style="position:absolute;left:0;text-align:left;margin-left:687.7pt;margin-top:281.75pt;width:54pt;height:36pt;z-index:25243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271A2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4084CF">
                <v:shape id="_x0000_s1236" style="position:absolute;left:0;text-align:left;margin-left:683.8pt;margin-top:277.15pt;width:54pt;height:36pt;z-index:25243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31DF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33C64E">
                <v:shape id="_x0000_s1235" style="position:absolute;left:0;text-align:left;margin-left:706.05pt;margin-top:260.1pt;width:37pt;height:36pt;z-index:25243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7D8A8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B4E4A">
                <v:shape id="_x0000_s1234" style="position:absolute;left:0;text-align:left;margin-left:655.2pt;margin-top:278.95pt;width:54pt;height:36pt;z-index:25243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F05957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7504F">
                <v:shape id="_x0000_s1233" style="position:absolute;left:0;text-align:left;margin-left:711.75pt;margin-top:270.9pt;width:54pt;height:36pt;z-index:25244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5A0B4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A0E852">
                <v:shape id="_x0000_s1232" style="position:absolute;left:0;text-align:left;margin-left:728.15pt;margin-top:290.9pt;width:54pt;height:36pt;z-index:25244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F9550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FD9B49">
                <v:shape id="_x0000_s1231" style="position:absolute;left:0;text-align:left;margin-left:668.85pt;margin-top:303.8pt;width:54pt;height:36pt;z-index:25244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4D9EE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3AFEFB">
                <v:shape id="_x0000_s1230" style="position:absolute;left:0;text-align:left;margin-left:661.7pt;margin-top:295.45pt;width:54pt;height:36pt;z-index:25244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6C54E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4DD9E">
                <v:shape id="_x0000_s1229" style="position:absolute;left:0;text-align:left;margin-left:659.45pt;margin-top:297.2pt;width:54pt;height:36pt;z-index:25244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08C4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C6C898">
                <v:shape id="_x0000_s1228" style="position:absolute;left:0;text-align:left;margin-left:698.1pt;margin-top:280.35pt;width:37pt;height:36pt;z-index:25244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C5A3E3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0A5307">
                <v:shape id="_x0000_s1227" style="position:absolute;left:0;text-align:left;margin-left:637.35pt;margin-top:356.05pt;width:54pt;height:36pt;z-index:25244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910C5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FE4EC">
                <v:shape id="_x0000_s1226" style="position:absolute;left:0;text-align:left;margin-left:690.95pt;margin-top:349.95pt;width:54pt;height:36pt;z-index:25244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B23B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9E001C">
                <v:shape id="_x0000_s1225" style="position:absolute;left:0;text-align:left;margin-left:709pt;margin-top:369.6pt;width:54pt;height:36pt;z-index:25244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B3ACF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770BDC">
                <v:shape id="_x0000_s1224" style="position:absolute;left:0;text-align:left;margin-left:649.9pt;margin-top:383.05pt;width:54pt;height:36pt;z-index:25244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DF1A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0EE105">
                <v:shape id="_x0000_s1223" style="position:absolute;left:0;text-align:left;margin-left:679.6pt;margin-top:359.5pt;width:37pt;height:36pt;z-index:25245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81C82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B5E72">
                <v:shape id="_x0000_s1222" style="position:absolute;left:0;text-align:left;margin-left:653.6pt;margin-top:344.9pt;width:54pt;height:36pt;z-index:25245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11BF6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32F42">
                <v:shape id="_x0000_s1221" style="position:absolute;left:0;text-align:left;margin-left:720.4pt;margin-top:327.95pt;width:54pt;height:36pt;z-index:25245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86430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8A369">
                <v:shape id="_x0000_s1220" style="position:absolute;left:0;text-align:left;margin-left:722.05pt;margin-top:329.85pt;width:54pt;height:36pt;z-index:25245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7C4C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1C1F8">
                <v:shape id="_x0000_s1219" style="position:absolute;left:0;text-align:left;margin-left:736.8pt;margin-top:317.45pt;width:54pt;height:36pt;z-index:25245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12D9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9B243A">
                <v:shape id="_x0000_s1218" style="position:absolute;left:0;text-align:left;margin-left:751.3pt;margin-top:334.45pt;width:54pt;height:36pt;z-index:25245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2088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C9BCCF">
                <v:shape id="_x0000_s1217" style="position:absolute;left:0;text-align:left;margin-left:733.85pt;margin-top:352.6pt;width:54pt;height:36pt;z-index:25245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2967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5D0EDD">
                <v:shape id="_x0000_s1216" style="position:absolute;left:0;text-align:left;margin-left:725.15pt;margin-top:356.75pt;width:54pt;height:36pt;z-index:25245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047E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1020EF">
                <v:shape id="_x0000_s1215" style="position:absolute;left:0;text-align:left;margin-left:727.9pt;margin-top:359.35pt;width:54pt;height:36pt;z-index:25245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19CA0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C32D5">
                <v:shape id="_x0000_s1214" style="position:absolute;left:0;text-align:left;margin-left:669.4pt;margin-top:372.6pt;width:54pt;height:36pt;z-index:25246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7FA79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7168E">
                <v:shape id="_x0000_s1213" style="position:absolute;left:0;text-align:left;margin-left:666.65pt;margin-top:369.75pt;width:54pt;height:36pt;z-index:25246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CEF2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9251F">
                <v:shape id="_x0000_s1212" style="position:absolute;left:0;text-align:left;margin-left:664.6pt;margin-top:371.3pt;width:54pt;height:36pt;z-index:25246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AF547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D1E070">
                <v:shape id="_x0000_s1211" style="position:absolute;left:0;text-align:left;margin-left:701.85pt;margin-top:338pt;width:51pt;height:36pt;z-index:25246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CE89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9C2226">
                <v:shape id="_x0000_s1210" style="position:absolute;left:0;text-align:left;margin-left:730.15pt;margin-top:323.05pt;width:54pt;height:36pt;z-index:25246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588DB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D6D037">
                <v:shape id="_x0000_s1209" style="position:absolute;left:0;text-align:left;margin-left:744.7pt;margin-top:340.2pt;width:54pt;height:36pt;z-index:25246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68DF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FEA199">
                <v:shape id="_x0000_s1208" style="position:absolute;left:0;text-align:left;margin-left:698.55pt;margin-top:340.85pt;width:51pt;height:36pt;z-index:25246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1C2C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8A5FB2">
                <v:shape id="_x0000_s1207" style="position:absolute;left:0;text-align:left;margin-left:683.9pt;margin-top:323.9pt;width:54pt;height:36pt;z-index:25246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CFCA6C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605D5">
                <v:shape id="_x0000_s1206" style="position:absolute;left:0;text-align:left;margin-left:745.7pt;margin-top:309.05pt;width:54pt;height:36pt;z-index:25246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DDE4B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9A91E0">
                <v:shape id="_x0000_s1205" style="position:absolute;left:0;text-align:left;margin-left:746.15pt;margin-top:309.55pt;width:54pt;height:36pt;z-index:25246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CE606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AFB85">
                <v:shape id="_x0000_s1204" style="position:absolute;left:0;text-align:left;margin-left:708.9pt;margin-top:303.75pt;width:54pt;height:36pt;z-index:25247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9273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FD92E">
                <v:shape id="_x0000_s1203" style="position:absolute;left:0;text-align:left;margin-left:707.1pt;margin-top:301.55pt;width:54pt;height:36pt;z-index:25247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0F91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6BBEEF">
                <v:shape id="_x0000_s1202" style="position:absolute;left:0;text-align:left;margin-left:765.15pt;margin-top:289.55pt;width:54pt;height:36pt;z-index:25247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6A291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8AF2A">
                <v:shape id="_x0000_s1201" style="position:absolute;left:0;text-align:left;margin-left:721.65pt;margin-top:291.75pt;width:54pt;height:36pt;z-index:25247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9517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B4BE05">
                <v:shape id="_x0000_s1200" style="position:absolute;left:0;text-align:left;margin-left:721.9pt;margin-top:291.4pt;width:54pt;height:36pt;z-index:25247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F11C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EA7E89">
                <v:shape id="_x0000_s1199" style="position:absolute;left:0;text-align:left;margin-left:767.55pt;margin-top:291.8pt;width:54pt;height:36pt;z-index:25247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F18C0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53ADD">
                <v:shape id="_x0000_s1198" style="position:absolute;left:0;text-align:left;margin-left:718.3pt;margin-top:296.3pt;width:54pt;height:36pt;z-index:25247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EB5D6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01C1C">
                <v:shape id="_x0000_s1197" style="position:absolute;left:0;text-align:left;margin-left:691.35pt;margin-top:264.4pt;width:54pt;height:36pt;z-index:25247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4FCDE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32042">
                <v:shape id="_x0000_s1196" style="position:absolute;left:0;text-align:left;margin-left:695.1pt;margin-top:258.5pt;width:54pt;height:36pt;z-index:25247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E33B6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6965C3">
                <v:shape id="_x0000_s1195" style="position:absolute;left:0;text-align:left;margin-left:750.4pt;margin-top:252.05pt;width:54pt;height:36pt;z-index:25247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0DFAB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719EE4">
                <v:shape id="_x0000_s1194" style="position:absolute;left:0;text-align:left;margin-left:758.55pt;margin-top:257.55pt;width:54pt;height:36pt;z-index:25248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D4F2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95B61">
                <v:shape id="_x0000_s1193" style="position:absolute;left:0;text-align:left;margin-left:791.4pt;margin-top:299.75pt;width:54pt;height:36pt;z-index:25248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349AB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638E2D">
                <v:shape id="_x0000_s1192" style="position:absolute;left:0;text-align:left;margin-left:743.45pt;margin-top:292.8pt;width:37pt;height:36pt;z-index:25248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79F97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522A70">
                <v:shape id="_x0000_s1191" style="position:absolute;left:0;text-align:left;margin-left:284.6pt;margin-top:481.85pt;width:54pt;height:36pt;z-index:25248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B21F9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32FF93">
                <v:shape id="_x0000_s1190" style="position:absolute;left:0;text-align:left;margin-left:341.45pt;margin-top:473.95pt;width:54pt;height:36pt;z-index:25248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D99C3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839207">
                <v:shape id="_x0000_s1189" style="position:absolute;left:0;text-align:left;margin-left:352.8pt;margin-top:487.9pt;width:54pt;height:36pt;z-index:25248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99FE7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85F87A">
                <v:shape id="_x0000_s1188" style="position:absolute;left:0;text-align:left;margin-left:349.85pt;margin-top:490.15pt;width:54pt;height:36pt;z-index:25248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9F87B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9A234F">
                <v:shape id="_x0000_s1187" style="position:absolute;left:0;text-align:left;margin-left:354.65pt;margin-top:495.55pt;width:54pt;height:36pt;z-index:25248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4C5E8F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95003">
                <v:shape id="_x0000_s1186" style="position:absolute;left:0;text-align:left;margin-left:295.8pt;margin-top:508.4pt;width:54pt;height:36pt;z-index:25248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09B6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F5369">
                <v:shape id="_x0000_s1185" style="position:absolute;left:0;text-align:left;margin-left:325.95pt;margin-top:484.15pt;width:37pt;height:36pt;z-index:25248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FBB0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FD88F">
                <v:shape id="_x0000_s1184" style="position:absolute;left:0;text-align:left;margin-left:626.05pt;margin-top:114.25pt;width:54pt;height:36pt;z-index:25249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096D3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A3B1B4">
                <v:shape id="_x0000_s1183" style="position:absolute;left:0;text-align:left;margin-left:680.6pt;margin-top:111.35pt;width:54pt;height:36pt;z-index:25249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61079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E5125E">
                <v:shape id="_x0000_s1182" style="position:absolute;left:0;text-align:left;margin-left:687.7pt;margin-top:125.3pt;width:54pt;height:36pt;z-index:25249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1C12A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FE8108">
                <v:shape id="_x0000_s1181" style="position:absolute;left:0;text-align:left;margin-left:627.3pt;margin-top:133.55pt;width:54pt;height:36pt;z-index:25249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E0DAB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8E46C">
                <v:shape id="_x0000_s1180" style="position:absolute;left:0;text-align:left;margin-left:660pt;margin-top:115.45pt;width:43pt;height:36pt;z-index:25249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1195C3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4FFF3D">
                <v:shape id="_x0000_s1179" style="position:absolute;left:0;text-align:left;margin-left:672.55pt;margin-top:216.1pt;width:54pt;height:36pt;z-index:25249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58D78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FB8AE">
                <v:shape id="_x0000_s1178" style="position:absolute;left:0;text-align:left;margin-left:670.9pt;margin-top:221.45pt;width:54pt;height:36pt;z-index:25249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EBE76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5CA5CE">
                <v:shape id="_x0000_s1177" style="position:absolute;left:0;text-align:left;margin-left:670.1pt;margin-top:214.1pt;width:54pt;height:36pt;z-index:25249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63B0D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51AB53">
                <v:shape id="_x0000_s1176" style="position:absolute;left:0;text-align:left;margin-left:730.6pt;margin-top:206.4pt;width:54pt;height:36pt;z-index:25249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1BF4A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2660AC">
                <v:shape id="_x0000_s1175" style="position:absolute;left:0;text-align:left;margin-left:737.1pt;margin-top:220.2pt;width:54pt;height:36pt;z-index:25249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199EA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57984D">
                <v:shape id="_x0000_s1174" style="position:absolute;left:0;text-align:left;margin-left:709.6pt;margin-top:210.15pt;width:43pt;height:36pt;z-index:25250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0EF68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7A9870">
                <v:shape id="_x0000_s1173" style="position:absolute;left:0;text-align:left;margin-left:625.35pt;margin-top:89.6pt;width:54pt;height:36pt;z-index:25250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BB4E4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36F20E">
                <v:shape id="_x0000_s1172" style="position:absolute;left:0;text-align:left;margin-left:678.3pt;margin-top:87.25pt;width:54pt;height:36pt;z-index:25250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FC1BB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0D61C">
                <v:shape id="_x0000_s1171" style="position:absolute;left:0;text-align:left;margin-left:686.75pt;margin-top:103.35pt;width:54pt;height:36pt;z-index:25250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702BE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52AD8A">
                <v:shape id="_x0000_s1170" style="position:absolute;left:0;text-align:left;margin-left:627.95pt;margin-top:111.1pt;width:54pt;height:36pt;z-index:25250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3183B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857E9">
                <v:shape id="_x0000_s1169" style="position:absolute;left:0;text-align:left;margin-left:659.2pt;margin-top:92.2pt;width:43pt;height:36pt;z-index:25250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4D669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131C6">
                <v:shape id="_x0000_s1168" style="position:absolute;left:0;text-align:left;margin-left:679.2pt;margin-top:216.2pt;width:54pt;height:36pt;z-index:25250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9FD0A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F789C">
                <v:shape id="_x0000_s1167" style="position:absolute;left:0;text-align:left;margin-left:733.9pt;margin-top:213.55pt;width:54pt;height:36pt;z-index:25250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917175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2BFEE">
                <v:shape id="_x0000_s1166" style="position:absolute;left:0;text-align:left;margin-left:740.4pt;margin-top:227.3pt;width:54pt;height:36pt;z-index:25250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E802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99DD55">
                <v:shape id="_x0000_s1165" style="position:absolute;left:0;text-align:left;margin-left:679.85pt;margin-top:235.05pt;width:54pt;height:36pt;z-index:25251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CE464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CF7D8">
                <v:shape id="_x0000_s1164" style="position:absolute;left:0;text-align:left;margin-left:712.9pt;margin-top:217.3pt;width:43pt;height:36pt;z-index:25251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FC66C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CFDF3">
                <v:shape id="_x0000_s1163" style="position:absolute;left:0;text-align:left;margin-left:669.15pt;margin-top:208.9pt;width:54pt;height:36pt;z-index:25251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27396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B71D02">
                <v:shape id="_x0000_s1162" style="position:absolute;left:0;text-align:left;margin-left:667.3pt;margin-top:213.7pt;width:54pt;height:36pt;z-index:25251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3966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0A560">
                <v:shape id="_x0000_s1161" style="position:absolute;left:0;text-align:left;margin-left:666.7pt;margin-top:206.9pt;width:54pt;height:36pt;z-index:25251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EA881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3530F0">
                <v:shape id="_x0000_s1160" style="position:absolute;left:0;text-align:left;margin-left:727.25pt;margin-top:199.15pt;width:54pt;height:36pt;z-index:25251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85606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33197">
                <v:shape id="_x0000_s1159" style="position:absolute;left:0;text-align:left;margin-left:733.75pt;margin-top:212.95pt;width:54pt;height:36pt;z-index:25251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01828E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B255DB">
                <v:shape id="_x0000_s1158" style="position:absolute;left:0;text-align:left;margin-left:706.25pt;margin-top:202.95pt;width:43pt;height:36pt;z-index:25251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4DBBE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9490E5">
                <v:shape id="_x0000_s1157" style="position:absolute;left:0;text-align:left;margin-left:681.65pt;margin-top:235.7pt;width:54pt;height:36pt;z-index:25251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601B9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876EF8">
                <v:shape id="_x0000_s1156" style="position:absolute;left:0;text-align:left;margin-left:680.05pt;margin-top:235.6pt;width:54pt;height:36pt;z-index:25251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1E9725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8E866">
                <v:shape id="_x0000_s1155" style="position:absolute;left:0;text-align:left;margin-left:740.65pt;margin-top:227.8pt;width:54pt;height:36pt;z-index:25252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EBFB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875C1">
                <v:shape id="_x0000_s1154" style="position:absolute;left:0;text-align:left;margin-left:747.35pt;margin-top:241.7pt;width:54pt;height:36pt;z-index:25252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B428D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A721D">
                <v:shape id="_x0000_s1153" style="position:absolute;left:0;text-align:left;margin-left:686.6pt;margin-top:249.55pt;width:54pt;height:36pt;z-index:25252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A21C8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4885E5">
                <v:shape id="_x0000_s1152" style="position:absolute;left:0;text-align:left;margin-left:719.7pt;margin-top:231.7pt;width:43pt;height:36pt;z-index:25252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330AAE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458757">
                <v:shape id="_x0000_s1151" style="position:absolute;left:0;text-align:left;margin-left:653.85pt;margin-top:171pt;width:54pt;height:36pt;z-index:25252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3223E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661D0D">
                <v:shape id="_x0000_s1150" style="position:absolute;left:0;text-align:left;margin-left:708.8pt;margin-top:168pt;width:54pt;height:36pt;z-index:25252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EF23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754CB8">
                <v:shape id="_x0000_s1149" style="position:absolute;left:0;text-align:left;margin-left:715.7pt;margin-top:182.4pt;width:54pt;height:36pt;z-index:25252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A5A9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D163F">
                <v:shape id="_x0000_s1148" style="position:absolute;left:0;text-align:left;margin-left:654.85pt;margin-top:190.35pt;width:54pt;height:36pt;z-index:25252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7C8BDF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1B3BD7">
                <v:shape id="_x0000_s1147" style="position:absolute;left:0;text-align:left;margin-left:687.9pt;margin-top:172.2pt;width:43pt;height:36pt;z-index:25252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7D2D6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36F7C">
                <v:shape id="_x0000_s1146" style="position:absolute;left:0;text-align:left;margin-left:651.55pt;margin-top:166.55pt;width:54pt;height:36pt;z-index:25252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7FF4A0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68D3B7">
                <v:shape id="_x0000_s1145" style="position:absolute;left:0;text-align:left;margin-left:706.5pt;margin-top:163.5pt;width:54pt;height:36pt;z-index:25253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45109C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8F145C">
                <v:shape id="_x0000_s1144" style="position:absolute;left:0;text-align:left;margin-left:685.8pt;margin-top:167.95pt;width:43pt;height:36pt;z-index:25253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E3C14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0CD116">
                <v:shape id="_x0000_s1143" style="position:absolute;left:0;text-align:left;margin-left:640.9pt;margin-top:143.95pt;width:54pt;height:36pt;z-index:25253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AAA54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BDED4B">
                <v:shape id="_x0000_s1142" style="position:absolute;left:0;text-align:left;margin-left:695.5pt;margin-top:141.15pt;width:54pt;height:36pt;z-index:25253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80962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4527D8">
                <v:shape id="_x0000_s1141" style="position:absolute;left:0;text-align:left;margin-left:702.75pt;margin-top:155.9pt;width:54pt;height:36pt;z-index:25253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417916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65BE5">
                <v:shape id="_x0000_s1140" style="position:absolute;left:0;text-align:left;margin-left:642.45pt;margin-top:163.95pt;width:54pt;height:36pt;z-index:25253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59A52B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D00C2D">
                <v:shape id="_x0000_s1139" style="position:absolute;left:0;text-align:left;margin-left:674.95pt;margin-top:145.5pt;width:43pt;height:36pt;z-index:25253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49716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6FE5BA">
                <v:shape id="_x0000_s1138" style="position:absolute;left:0;text-align:left;margin-left:623.9pt;margin-top:109.95pt;width:54pt;height:36pt;z-index:25253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438732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CCE011">
                <v:shape id="_x0000_s1137" style="position:absolute;left:0;text-align:left;margin-left:678.55pt;margin-top:107.05pt;width:54pt;height:36pt;z-index:25253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3C9A07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BCE1AA">
                <v:shape id="_x0000_s1136" style="position:absolute;left:0;text-align:left;margin-left:657.9pt;margin-top:111.35pt;width:43pt;height:36pt;z-index:25253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453142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2A0967">
                <v:shape id="_x0000_s1135" style="position:absolute;left:0;text-align:left;margin-left:659.2pt;margin-top:187.55pt;width:54pt;height:36pt;z-index:25254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20721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B79BAC">
                <v:shape id="_x0000_s1134" style="position:absolute;left:0;text-align:left;margin-left:656.75pt;margin-top:185.5pt;width:54pt;height:36pt;z-index:25254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B33A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DBD4A7">
                <v:shape id="_x0000_s1133" style="position:absolute;left:0;text-align:left;margin-left:717.2pt;margin-top:177.85pt;width:54pt;height:36pt;z-index:25254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A36CD4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9C2DD">
                <v:shape id="_x0000_s1132" style="position:absolute;left:0;text-align:left;margin-left:723.65pt;margin-top:191.75pt;width:54pt;height:36pt;z-index:25254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11D838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357AF8">
                <v:shape id="_x0000_s1131" style="position:absolute;left:0;text-align:left;margin-left:696.2pt;margin-top:181.6pt;width:43pt;height:36pt;z-index:25254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1D50D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BB3809">
                <v:shape id="_x0000_s1130" style="position:absolute;left:0;text-align:left;margin-left:679.15pt;margin-top:30.35pt;width:37pt;height:36pt;z-index:25254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F8043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619719">
                <v:shape id="_x0000_s1129" style="position:absolute;left:0;text-align:left;margin-left:665.95pt;margin-top:65.6pt;width:37pt;height:36pt;z-index:25254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4DE73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EE6E27">
                <v:shape id="_x0000_s1128" style="position:absolute;left:0;text-align:left;margin-left:348.3pt;margin-top:505.45pt;width:43pt;height:36pt;z-index:25254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F77C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04A05E">
                <v:shape id="_x0000_s1127" style="position:absolute;left:0;text-align:left;margin-left:317.35pt;margin-top:435.6pt;width:43pt;height:36pt;z-index:25254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1958F2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88F397">
                <v:shape id="_x0000_s1126" style="position:absolute;left:0;text-align:left;margin-left:527.8pt;margin-top:474pt;width:43pt;height:36pt;z-index:25255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450BC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F5BF9A">
                <v:shape id="_x0000_s1125" style="position:absolute;left:0;text-align:left;margin-left:698.3pt;margin-top:72.3pt;width:37pt;height:36pt;z-index:25255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D069D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C42A75">
                <v:shape id="_x0000_s1124" style="position:absolute;left:0;text-align:left;margin-left:389.8pt;margin-top:555.55pt;width:43pt;height:36pt;z-index:25255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D2E13E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9DB2D7">
                <v:shape id="_x0000_s1123" style="position:absolute;left:0;text-align:left;margin-left:595.55pt;margin-top:415.8pt;width:43pt;height:36pt;z-index:25255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F9EC4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E2CCA8">
                <v:shape id="_x0000_s1122" style="position:absolute;left:0;text-align:left;margin-left:631.7pt;margin-top:384.05pt;width:43pt;height:36pt;z-index:25255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76C4B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D207C0">
                <v:shape id="_x0000_s1121" style="position:absolute;left:0;text-align:left;margin-left:560.75pt;margin-top:433.7pt;width:43pt;height:36pt;z-index:25255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6FED1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80057F">
                <v:shape id="_x0000_s1120" style="position:absolute;left:0;text-align:left;margin-left:412.4pt;margin-top:525.85pt;width:43pt;height:36pt;z-index:25255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641643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5FD48C">
                <v:shape id="_x0000_s1119" style="position:absolute;left:0;text-align:left;margin-left:424.8pt;margin-top:537.9pt;width:43pt;height:36pt;z-index:25255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7203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69B8A2">
                <v:shape id="_x0000_s1118" style="position:absolute;left:0;text-align:left;margin-left:688.35pt;margin-top:112.75pt;width:37pt;height:36pt;z-index:25255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A0BFD8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DCD40D">
                <v:shape id="_x0000_s1117" style="position:absolute;left:0;text-align:left;margin-left:320.3pt;margin-top:188.55pt;width:43pt;height:36pt;z-index:25255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F7CCE6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BFCF37">
                <v:shape id="_x0000_s1116" style="position:absolute;left:0;text-align:left;margin-left:362.6pt;margin-top:218pt;width:43pt;height:36pt;z-index:25256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45C92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D3850">
                <v:shape id="_x0000_s1115" style="position:absolute;left:0;text-align:left;margin-left:314.8pt;margin-top:453.45pt;width:43pt;height:36pt;z-index:25256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82EC8F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E62BE8">
                <v:shape id="_x0000_s1114" style="position:absolute;left:0;text-align:left;margin-left:426.1pt;margin-top:145.25pt;width:43pt;height:36pt;z-index:25256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BC02D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F2AC4">
                <v:shape id="_x0000_s1113" style="position:absolute;left:0;text-align:left;margin-left:497.95pt;margin-top:104.55pt;width:43pt;height:36pt;z-index:25256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A988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885F9F">
                <v:shape id="_x0000_s1112" style="position:absolute;left:0;text-align:left;margin-left:463.25pt;margin-top:125.05pt;width:43pt;height:36pt;z-index:25256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9DC3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C91600">
                <v:shape id="_x0000_s1111" style="position:absolute;left:0;text-align:left;margin-left:395.95pt;margin-top:508.25pt;width:43pt;height:36pt;z-index:25256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3A217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DE387">
                <v:shape id="_x0000_s1110" style="position:absolute;left:0;text-align:left;margin-left:355.85pt;margin-top:271.4pt;width:43pt;height:36pt;z-index:25256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AB72F2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EE90AE">
                <v:shape id="_x0000_s1109" style="position:absolute;left:0;text-align:left;margin-left:426.05pt;margin-top:354.35pt;width:43pt;height:36pt;z-index:25256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5AFB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31267E">
                <v:shape id="_x0000_s1108" style="position:absolute;left:0;text-align:left;margin-left:381.65pt;margin-top:137pt;width:37pt;height:36pt;z-index:25256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73C14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9EB453">
                <v:shape id="_x0000_s1107" style="position:absolute;left:0;text-align:left;margin-left:445pt;margin-top:270.6pt;width:43pt;height:36pt;z-index:25256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C96346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789411">
                <v:shape id="_x0000_s1106" style="position:absolute;left:0;text-align:left;margin-left:641.25pt;margin-top:21.95pt;width:43pt;height:36pt;z-index:25257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9BCE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D527B2">
                <v:shape id="_x0000_s1105" style="position:absolute;left:0;text-align:left;margin-left:379.35pt;margin-top:256.9pt;width:43pt;height:36pt;z-index:25257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1A0DC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09122">
                <v:shape id="_x0000_s1104" style="position:absolute;left:0;text-align:left;margin-left:290.95pt;margin-top:183.7pt;width:43pt;height:36pt;z-index:25257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A6BF9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ACAB66">
                <v:shape id="_x0000_s1103" style="position:absolute;left:0;text-align:left;margin-left:444.5pt;margin-top:473.75pt;width:37pt;height:36pt;z-index:25257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5358FE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387765">
                <v:shape id="_x0000_s1102" style="position:absolute;left:0;text-align:left;margin-left:413.75pt;margin-top:108.7pt;width:43pt;height:36pt;z-index:25257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5CEF3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92399">
                <v:shape id="_x0000_s1101" style="position:absolute;left:0;text-align:left;margin-left:459.55pt;margin-top:194.2pt;width:43pt;height:36pt;z-index:25257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E830D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7907A">
                <v:shape id="_x0000_s1100" style="position:absolute;left:0;text-align:left;margin-left:480.45pt;margin-top:253.2pt;width:43pt;height:36pt;z-index:25257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CC839E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9E87BE">
                <v:shape id="_x0000_s1099" style="position:absolute;left:0;text-align:left;margin-left:513.75pt;margin-top:239.25pt;width:43pt;height:36pt;z-index:25257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3204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CA3B53">
                <v:shape id="_x0000_s1098" style="position:absolute;left:0;text-align:left;margin-left:335.15pt;margin-top:225.5pt;width:43pt;height:36pt;z-index:25257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0015D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29494">
                <v:shape id="_x0000_s1097" style="position:absolute;left:0;text-align:left;margin-left:467.25pt;margin-top:77.45pt;width:43pt;height:36pt;z-index:25257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EBAD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AB8CD">
                <v:shape id="_x0000_s1096" style="position:absolute;left:0;text-align:left;margin-left:512.3pt;margin-top:164.65pt;width:43pt;height:36pt;z-index:25258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0BE8B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04B71">
                <v:shape id="_x0000_s1095" style="position:absolute;left:0;text-align:left;margin-left:521.6pt;margin-top:383.7pt;width:43pt;height:36pt;z-index:25258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B8463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CB0604">
                <v:shape id="_x0000_s1094" style="position:absolute;left:0;text-align:left;margin-left:503.2pt;margin-top:142.25pt;width:43pt;height:36pt;z-index:25258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13F973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B2AABC">
                <v:shape id="_x0000_s1093" style="position:absolute;left:0;text-align:left;margin-left:509.55pt;margin-top:155pt;width:43pt;height:36pt;z-index:25258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82196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4CBB9F">
                <v:shape id="_x0000_s1092" style="position:absolute;left:0;text-align:left;margin-left:524.3pt;margin-top:173.55pt;width:43pt;height:36pt;z-index:25258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D1FF4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C6ADFC">
                <v:shape id="_x0000_s1091" style="position:absolute;left:0;text-align:left;margin-left:345.6pt;margin-top:161.9pt;width:43pt;height:36pt;z-index:25258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D8F6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0D73B0">
                <v:shape id="_x0000_s1090" style="position:absolute;left:0;text-align:left;margin-left:424.3pt;margin-top:228.3pt;width:43pt;height:36pt;z-index:25258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69C24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1C0A4C">
                <v:shape id="_x0000_s1089" style="position:absolute;left:0;text-align:left;margin-left:394.65pt;margin-top:180.9pt;width:43pt;height:36pt;z-index:25258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86A4F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3B38A">
                <v:shape id="_x0000_s1088" style="position:absolute;left:0;text-align:left;margin-left:464.05pt;margin-top:306.8pt;width:43pt;height:36pt;z-index:25258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4A03B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CB9C3D">
                <v:shape id="_x0000_s1087" style="position:absolute;left:0;text-align:left;margin-left:479.15pt;margin-top:326.25pt;width:43pt;height:36pt;z-index:25259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529CE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35813E">
                <v:shape id="_x0000_s1086" style="position:absolute;left:0;text-align:left;margin-left:364.4pt;margin-top:215.85pt;width:43pt;height:36pt;z-index:25259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6E7E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BDA07">
                <v:shape id="_x0000_s1085" style="position:absolute;left:0;text-align:left;margin-left:369.05pt;margin-top:525.35pt;width:31pt;height:36pt;z-index:25259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302C9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D8025A">
                <v:shape id="_x0000_s1084" style="position:absolute;left:0;text-align:left;margin-left:558.1pt;margin-top:309.2pt;width:37pt;height:36pt;z-index:25259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75588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DF1F4B">
                <v:shape id="_x0000_s1083" style="position:absolute;left:0;text-align:left;margin-left:371.65pt;margin-top:471.15pt;width:37pt;height:36pt;z-index:25259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3C0C5A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C06FF7">
                <v:shape id="_x0000_s1082" style="position:absolute;left:0;text-align:left;margin-left:385.15pt;margin-top:489.9pt;width:37pt;height:36pt;z-index:25259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A5C8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429F9">
                <v:shape id="_x0000_s1081" style="position:absolute;left:0;text-align:left;margin-left:404.85pt;margin-top:304.05pt;width:51pt;height:36pt;z-index:25259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3BF8F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B2E17">
                <v:shape id="_x0000_s1080" style="position:absolute;left:0;text-align:left;margin-left:445.75pt;margin-top:291.5pt;width:51pt;height:36pt;z-index:25259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F0D2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:65(2)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C41321">
                <v:shape id="_x0000_s1079" style="position:absolute;left:0;text-align:left;margin-left:421.25pt;margin-top:583.7pt;width:31pt;height:36pt;z-index:25259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8C357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1EACAF">
                <v:shape id="_x0000_s1078" style="position:absolute;left:0;text-align:left;margin-left:472.9pt;margin-top:423.35pt;width:37pt;height:36pt;z-index:25259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251373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D38B4B">
                <v:shape id="_x0000_s1077" style="position:absolute;left:0;text-align:left;margin-left:450.5pt;margin-top:376.75pt;width:51pt;height:36pt;z-index:25260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CB17A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938E4A">
                <v:shape id="_x0000_s1076" style="position:absolute;left:0;text-align:left;margin-left:492.1pt;margin-top:349.2pt;width:51pt;height:36pt;z-index:25260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B8952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C6A91E">
                <v:shape id="_x0000_s1075" style="position:absolute;left:0;text-align:left;margin-left:362pt;margin-top:529.5pt;width:43pt;height:36pt;z-index:25260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7207B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29D85">
                <v:shape id="_x0000_s1074" style="position:absolute;left:0;text-align:left;margin-left:698.15pt;margin-top:73.35pt;width:43pt;height:36pt;z-index:25260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8CECB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1C4F1">
                <v:shape id="_x0000_s1073" style="position:absolute;left:0;text-align:left;margin-left:353.5pt;margin-top:270.75pt;width:43pt;height:36pt;z-index:25260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F4ACFF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D3249">
                <v:shape id="_x0000_s1072" style="position:absolute;left:0;text-align:left;margin-left:316.9pt;margin-top:188.55pt;width:43pt;height:36pt;z-index:25260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C526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9EE12D">
                <v:shape id="_x0000_s1071" style="position:absolute;left:0;text-align:left;margin-left:304.45pt;margin-top:433.9pt;width:43pt;height:36pt;z-index:25260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B374C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316034">
                <v:shape id="_x0000_s1070" style="position:absolute;left:0;text-align:left;margin-left:385.95pt;margin-top:261.35pt;width:43pt;height:36pt;z-index:25260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42DCD9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447119">
                <v:shape id="_x0000_s1069" style="position:absolute;left:0;text-align:left;margin-left:337.75pt;margin-top:218.4pt;width:57pt;height:36pt;z-index:25260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B899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:443(1)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B3AD7E">
                <v:shape id="_x0000_s1068" style="position:absolute;left:0;text-align:left;margin-left:337.1pt;margin-top:222.65pt;width:57pt;height:36pt;z-index:25260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DBB475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:443(2)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137358">
                <v:shape id="_x0000_s1067" style="position:absolute;left:0;text-align:left;margin-left:336.55pt;margin-top:222.65pt;width:57pt;height:36pt;z-index:25261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CDEDC2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:443(3)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CD621">
                <v:shape id="_x0000_s1066" style="position:absolute;left:0;text-align:left;margin-left:474.15pt;margin-top:325pt;width:43pt;height:36pt;z-index:25261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A0CA0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EF7DB1">
                <v:shape id="_x0000_s1065" style="position:absolute;left:0;text-align:left;margin-left:603.45pt;margin-top:358.6pt;width:43pt;height:36pt;z-index:25261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945621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B5B0A3">
                <v:shape id="_x0000_s1064" style="position:absolute;left:0;text-align:left;margin-left:532.1pt;margin-top:343.3pt;width:43pt;height:36pt;z-index:25261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DC15B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6460A">
                <v:shape id="_x0000_s1063" style="position:absolute;left:0;text-align:left;margin-left:349.1pt;margin-top:512.45pt;width:43pt;height:36pt;z-index:25261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99C507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F9CBF8">
                <v:shape id="_x0000_s1062" style="position:absolute;left:0;text-align:left;margin-left:343.15pt;margin-top:505.1pt;width:43pt;height:36pt;z-index:25261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05ECF6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12B6DE">
                <v:shape id="_x0000_s1061" style="position:absolute;left:0;text-align:left;margin-left:345.25pt;margin-top:169.3pt;width:37pt;height:36pt;z-index:25261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8DB65B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E5152">
                <v:shape id="_x0000_s1060" style="position:absolute;left:0;text-align:left;margin-left:269.2pt;margin-top:471.35pt;width:54pt;height:36pt;z-index:25261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92BBF3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827522">
                <v:shape id="_x0000_s1059" style="position:absolute;left:0;text-align:left;margin-left:283.45pt;margin-top:471.15pt;width:40pt;height:36pt;z-index:25261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BFE72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4519F">
                <v:shape id="_x0000_s1058" style="position:absolute;left:0;text-align:left;margin-left:349.55pt;margin-top:450.1pt;width:54pt;height:36pt;z-index:25261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FB54D0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4C2A6A">
                <v:shape id="_x0000_s1057" style="position:absolute;left:0;text-align:left;margin-left:368.85pt;margin-top:469.25pt;width:54pt;height:36pt;z-index:25262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ADD119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03DC7A">
                <v:shape id="_x0000_s1056" style="position:absolute;left:0;text-align:left;margin-left:374.05pt;margin-top:485.8pt;width:54pt;height:36pt;z-index:25262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CAD02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2E2876">
                <v:shape id="_x0000_s1055" style="position:absolute;left:0;text-align:left;margin-left:349.65pt;margin-top:510.15pt;width:40pt;height:36pt;z-index:25262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3237A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2FF53">
                <v:shape id="_x0000_s1054" style="position:absolute;left:0;text-align:left;margin-left:344.25pt;margin-top:514.5pt;width:40pt;height:36pt;z-index:25262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293433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99DF6E">
                <v:shape id="_x0000_s1053" style="position:absolute;left:0;text-align:left;margin-left:338.65pt;margin-top:517.25pt;width:54pt;height:36pt;z-index:25262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F3B061" w14:textId="77777777" w:rsidR="005077AC" w:rsidRDefault="00EB2C66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1D555C">
                <v:shape id="_x0000_s1052" style="position:absolute;left:0;text-align:left;margin-left:286.15pt;margin-top:513.85pt;width:54pt;height:36pt;z-index:25262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5CE71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604819">
                <v:shape id="_x0000_s1051" style="position:absolute;left:0;text-align:left;margin-left:279.75pt;margin-top:506.05pt;width:54pt;height:36pt;z-index:25262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7DF7B6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BA97DE">
                <v:shape id="_x0000_s1050" style="position:absolute;left:0;text-align:left;margin-left:271.2pt;margin-top:493.8pt;width:54pt;height:36pt;z-index:25262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5C14CD" w14:textId="77777777" w:rsidR="005077AC" w:rsidRDefault="00EB2C66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60C4A6">
                <v:shape id="_x0000_s1049" style="position:absolute;left:0;text-align:left;margin-left:330.45pt;margin-top:476.65pt;width:31pt;height:36pt;z-index:25262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DCA16D" w14:textId="77777777" w:rsidR="005077AC" w:rsidRDefault="00EB2C66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</w:p>
          <w:p w14:paraId="7E832C30" w14:textId="77777777" w:rsidR="00EB2C66" w:rsidRPr="008C3E59" w:rsidRDefault="00EB2C66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14:paraId="6BA56DC3" w14:textId="77777777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14:paraId="7220B3FA" w14:textId="77777777" w:rsidR="00EB2C66" w:rsidRPr="008C3E59" w:rsidRDefault="00EB2C66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2600</w:t>
            </w:r>
          </w:p>
        </w:tc>
      </w:tr>
    </w:tbl>
    <w:p w14:paraId="4470BA11" w14:textId="77777777" w:rsidR="00EB2C66" w:rsidRPr="00312000" w:rsidRDefault="00EB2C66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14:paraId="4E0329A2" w14:textId="77777777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14:paraId="72AF195E" w14:textId="77777777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39EEB21" w14:textId="77777777" w:rsidR="00EB2C66" w:rsidRPr="00230DDF" w:rsidRDefault="00EB2C66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14:paraId="3B4BB646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26D16D2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14:paraId="6E1150E0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14:paraId="2958925E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45F3F6B1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14:paraId="10A3FB29" w14:textId="77777777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29C6A54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14:paraId="25A7FC9F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14:paraId="38932D03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132B059" w14:textId="77777777" w:rsidR="00EB2C66" w:rsidRPr="00230DDF" w:rsidRDefault="00EB2C66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14:paraId="012CA7EC" w14:textId="77777777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DE7098A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14:paraId="236600F0" w14:textId="77777777" w:rsidR="00EB2C66" w:rsidRPr="00F40298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1B3EB48E" w14:textId="77777777" w:rsidR="00EB2C66" w:rsidRPr="00230DDF" w:rsidRDefault="00EB2C6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0650488" wp14:editId="0E6B9493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4FA17C5C" w14:textId="77777777" w:rsidR="00EB2C66" w:rsidRPr="00F40298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14:paraId="25B61DBE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932BBB0" w14:textId="77777777" w:rsidR="00EB2C66" w:rsidRPr="00F40298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1A571633" w14:textId="77777777" w:rsidR="00EB2C66" w:rsidRPr="00F40298" w:rsidRDefault="00EB2C6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19FB578B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A5A2362" w14:textId="77777777" w:rsidR="00EB2C66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4F0C4B6B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2A42F89B" w14:textId="77777777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569FBBA4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8EE7691" w14:textId="77777777" w:rsidR="00EB2C66" w:rsidRPr="00F40298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F477968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2F8399">
                      <v:line id="_x0000_s1048" style="position:absolute;left:0;text-align:left;flip:y;z-index:25264435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740977B9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4E35B04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6482AA6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99020F" w14:textId="77777777" w:rsidR="00EB2C66" w:rsidRPr="00F40298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образованная или уточненная часть </w:t>
                  </w:r>
                  <w:r w:rsidRPr="00F40298">
                    <w:rPr>
                      <w:sz w:val="16"/>
                      <w:szCs w:val="16"/>
                    </w:rPr>
                    <w:t>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F0FEE5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9D86743">
                      <v:line id="_x0000_s1047" style="position:absolute;left:0;text-align:left;flip:y;z-index:25263001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6F845D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5649E6A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8CBD0" w14:textId="77777777" w:rsidR="00EB2C66" w:rsidRPr="00100A99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FEEF6" w14:textId="77777777" w:rsidR="00EB2C66" w:rsidRPr="00100A99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592F2BB5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FE57A6">
                      <v:oval id="_x0000_s1046" style="position:absolute;left:0;text-align:left;margin-left:0;margin-top:2.15pt;width:4.25pt;height:4.25pt;z-index:2526310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1AC9E84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477AF3" w:rsidRPr="00230DDF" w14:paraId="4519BD52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234194" w14:textId="77777777" w:rsidR="00EB2C66" w:rsidRPr="00100A99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97CD98" w14:textId="77777777" w:rsidR="00EB2C66" w:rsidRPr="00100A99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</w:t>
                  </w:r>
                  <w:r w:rsidRPr="00100A99">
                    <w:rPr>
                      <w:sz w:val="16"/>
                      <w:szCs w:val="16"/>
                    </w:rPr>
                    <w:t>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1DB6F964" w14:textId="77777777" w:rsidR="00EB2C66" w:rsidRPr="00230DDF" w:rsidRDefault="00EB2C66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71753AC4" wp14:editId="395C6BA3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F8A3B83" w14:textId="77777777" w:rsidR="00EB2C66" w:rsidRPr="00100A99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14:paraId="5ABB43C9" w14:textId="77777777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80DD7E" w14:textId="77777777" w:rsidR="00EB2C66" w:rsidRPr="00100A99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BDD10F" w14:textId="77777777" w:rsidR="00EB2C66" w:rsidRPr="00100A99" w:rsidRDefault="00EB2C66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0A25B0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9A1E90">
                      <v:rect id="_x0000_s1045" style="position:absolute;left:0;text-align:left;margin-left:39.9pt;margin-top:9.2pt;width:8.5pt;height:8.5pt;z-index:2526320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548085" w14:textId="77777777" w:rsidR="00EB2C66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62D32EE7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38CA02D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D245720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2F500C" w14:textId="77777777" w:rsidR="00EB2C66" w:rsidRPr="00100A99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которой не могут быть переданы в масштабе </w:t>
                  </w:r>
                  <w:r w:rsidRPr="00100A99">
                    <w:rPr>
                      <w:sz w:val="16"/>
                      <w:szCs w:val="16"/>
                    </w:rPr>
                    <w:t>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1ECC00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9345B1">
                      <v:oval id="_x0000_s1044" style="position:absolute;left:0;text-align:left;margin-left:39.9pt;margin-top:12.7pt;width:8.5pt;height:8.5pt;z-index:2526330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850E90" w14:textId="77777777" w:rsidR="00EB2C66" w:rsidRPr="00230DDF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0C7F59D3" w14:textId="77777777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4E9AD79" w14:textId="77777777" w:rsidR="00EB2C66" w:rsidRPr="00100A99" w:rsidRDefault="00EB2C66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3B0CD9B" w14:textId="77777777" w:rsidR="00EB2C66" w:rsidRPr="00100A99" w:rsidRDefault="00EB2C6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0CC7432" w14:textId="77777777" w:rsidR="00EB2C66" w:rsidRPr="00313936" w:rsidRDefault="00EB2C66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E92878B" w14:textId="77777777" w:rsidR="00EB2C66" w:rsidRDefault="00EB2C6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666B01E" w14:textId="77777777" w:rsidR="00EB2C66" w:rsidRPr="00313936" w:rsidRDefault="00EB2C66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14:paraId="5126AEA5" w14:textId="77777777" w:rsidTr="00380A87">
              <w:trPr>
                <w:cantSplit/>
              </w:trPr>
              <w:tc>
                <w:tcPr>
                  <w:tcW w:w="445" w:type="dxa"/>
                  <w:vMerge/>
                </w:tcPr>
                <w:p w14:paraId="0CA5AED9" w14:textId="77777777" w:rsidR="00EB2C66" w:rsidRPr="00BF6242" w:rsidRDefault="00EB2C6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4B318157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453BBD86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4E566CC">
                      <v:line id="_x0000_s1043" style="position:absolute;left:0;text-align:left;flip:y;z-index:25264537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FE28C22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279FA01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5406D5EB" w14:textId="77777777" w:rsidR="00EB2C66" w:rsidRPr="00100A99" w:rsidRDefault="00EB2C6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25497A61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0EE8A532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FA59599">
                      <v:line id="_x0000_s1042" style="position:absolute;left:0;text-align:left;flip:y;z-index:25263411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E162D5C" w14:textId="77777777" w:rsidR="00EB2C66" w:rsidRDefault="00EB2C66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3D6CCC3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14:paraId="36C00CA5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7C78D5CC" w14:textId="77777777" w:rsidR="00EB2C66" w:rsidRPr="00100A99" w:rsidRDefault="00EB2C6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2AEE05B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49E1D69A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E68E13B">
                      <v:line id="_x0000_s1041" style="position:absolute;left:0;text-align:left;flip:y;z-index:25263513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7F2C016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4CD62C50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00B1EB24" w14:textId="77777777" w:rsidR="00EB2C66" w:rsidRPr="00100A99" w:rsidRDefault="00EB2C6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4966559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58BAD3AF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8955553">
                      <v:line id="_x0000_s1040" style="position:absolute;left:0;text-align:left;flip:y;z-index:25263616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257C967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37255B5C" w14:textId="77777777" w:rsidTr="00477AF3">
              <w:trPr>
                <w:cantSplit/>
              </w:trPr>
              <w:tc>
                <w:tcPr>
                  <w:tcW w:w="445" w:type="dxa"/>
                  <w:vMerge/>
                </w:tcPr>
                <w:p w14:paraId="4F6EE63B" w14:textId="77777777" w:rsidR="00EB2C66" w:rsidRPr="00100A99" w:rsidRDefault="00EB2C6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835839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подземного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DC670A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F7102B">
                      <v:line id="_x0000_s1039" style="position:absolute;left:0;text-align:left;flip:y;z-index:25263718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69A67F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1C7BF905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F2EB0C4" w14:textId="77777777" w:rsidR="00EB2C66" w:rsidRPr="00100A99" w:rsidRDefault="00EB2C66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40089A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96B4AB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834123E">
                      <v:line id="_x0000_s1038" style="position:absolute;left:0;text-align:left;flip:y;z-index:25263820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9DCADB" w14:textId="77777777" w:rsidR="00EB2C66" w:rsidRPr="00100A99" w:rsidRDefault="00EB2C66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6AB82DE1" w14:textId="77777777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0CF6E7" w14:textId="77777777" w:rsidR="00EB2C66" w:rsidRPr="00100A99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68DDB4" w14:textId="77777777" w:rsidR="00EB2C66" w:rsidRPr="000E07F5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0DF771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0ACBF73">
                      <v:oval id="_x0000_s1037" style="position:absolute;left:0;text-align:left;margin-left:0;margin-top:5.35pt;width:2.85pt;height:2.85pt;z-index:2526392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DA749B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14:paraId="5B128EDF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6C50D32" w14:textId="77777777" w:rsidR="00EB2C66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14:paraId="409805B0" w14:textId="77777777" w:rsidR="00EB2C66" w:rsidRPr="000E07F5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14:paraId="231F1891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4E3959F8">
                      <v:group id="_x0000_s1034" style="position:absolute;left:0;text-align:left;margin-left:36.1pt;margin-top:8.5pt;width:17.05pt;height:14.35pt;z-index:25264640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AFE2E2A" w14:textId="77777777" w:rsidR="00EB2C66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043E0A02" w14:textId="77777777" w:rsidR="00EB2C66" w:rsidRPr="00230DDF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14:paraId="474C2B1F" w14:textId="77777777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1FFD7ED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7F0B93E8" w14:textId="77777777" w:rsidR="00EB2C66" w:rsidRPr="00230DDF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7A363260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C3779E6" w14:textId="77777777" w:rsidR="00EB2C66" w:rsidRPr="00230DDF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14:paraId="6EEA2A90" w14:textId="77777777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01F1170" w14:textId="77777777" w:rsidR="00EB2C66" w:rsidRPr="00230DDF" w:rsidRDefault="00EB2C66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14:paraId="52ECD2F9" w14:textId="77777777" w:rsidR="00EB2C66" w:rsidRPr="00230DDF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14:paraId="626679C4" w14:textId="77777777" w:rsidR="00EB2C66" w:rsidRPr="00230DDF" w:rsidRDefault="00EB2C66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93D6BF8">
                      <v:group id="_x0000_s1031" style="position:absolute;left:0;text-align:left;margin-left:39.5pt;margin-top:8.55pt;width:9.25pt;height:9.25pt;z-index:252640256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05A2FD8" w14:textId="77777777" w:rsidR="00EB2C66" w:rsidRPr="00230DDF" w:rsidRDefault="00EB2C66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14:paraId="5E2466D5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6FBFE3" w14:textId="77777777" w:rsidR="00EB2C66" w:rsidRPr="000E07F5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213EC1" w14:textId="77777777" w:rsidR="00EB2C66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0716368" w14:textId="77777777" w:rsidR="00EB2C66" w:rsidRPr="000E07F5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FF58D6" w14:textId="77777777" w:rsidR="00EB2C66" w:rsidRPr="00230DDF" w:rsidRDefault="00EB2C6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463B9A6">
                      <v:group id="_x0000_s1028" style="position:absolute;left:0;text-align:left;margin-left:0;margin-top:5.3pt;width:6.05pt;height:6.05pt;z-index:252641280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FFCB3B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14:paraId="0434C3EC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89CF66" w14:textId="77777777" w:rsidR="00EB2C66" w:rsidRPr="000E07F5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E6439E" w14:textId="77777777" w:rsidR="00EB2C66" w:rsidRPr="000E07F5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BCA36B" w14:textId="77777777" w:rsidR="00EB2C66" w:rsidRPr="00230DDF" w:rsidRDefault="00EB2C66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D5E3C1">
                      <v:line id="_x0000_s1027" style="position:absolute;left:0;text-align:left;flip:y;z-index:25264230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D6215C" w14:textId="77777777" w:rsidR="00EB2C66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ACA769A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14:paraId="6190C8E9" w14:textId="77777777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4CDD44" w14:textId="77777777" w:rsidR="00EB2C66" w:rsidRPr="000E07F5" w:rsidRDefault="00EB2C66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D1842B" w14:textId="77777777" w:rsidR="00EB2C66" w:rsidRPr="000E07F5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C8593D" w14:textId="77777777" w:rsidR="00EB2C66" w:rsidRPr="00230DDF" w:rsidRDefault="00EB2C66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88F43C6">
                      <v:line id="_x0000_s1026" style="position:absolute;left:0;text-align:left;flip:y;z-index:25264332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14370D" w14:textId="77777777" w:rsidR="00EB2C66" w:rsidRPr="00230DDF" w:rsidRDefault="00EB2C66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14:paraId="4939FEF8" w14:textId="77777777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786EA9" w14:textId="77777777" w:rsidR="00EB2C66" w:rsidRPr="00BF6242" w:rsidRDefault="00EB2C66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50F74510" w14:textId="77777777" w:rsidR="00EB2C66" w:rsidRDefault="00EB2C66" w:rsidP="00714299"/>
          <w:p w14:paraId="39214FE7" w14:textId="77777777" w:rsidR="00EB2C66" w:rsidRPr="005B4876" w:rsidRDefault="00EB2C66" w:rsidP="00D45A64">
            <w:pPr>
              <w:jc w:val="center"/>
            </w:pPr>
          </w:p>
        </w:tc>
      </w:tr>
    </w:tbl>
    <w:p w14:paraId="6A610816" w14:textId="77777777" w:rsidR="005077AC" w:rsidRDefault="00EB2C66">
      <w:r>
        <w:br w:type="page"/>
      </w:r>
    </w:p>
    <w:p w14:paraId="278024D6" w14:textId="77777777" w:rsidR="005077AC" w:rsidRDefault="005077AC">
      <w:pPr>
        <w:sectPr w:rsidR="005077AC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757292DF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7A11EE58" w14:textId="77777777" w:rsidR="00EB2C66" w:rsidRPr="00850851" w:rsidRDefault="00EB2C6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1CF1A68C" w14:textId="77777777" w:rsidR="00EB2C66" w:rsidRPr="00850851" w:rsidRDefault="00EB2C66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7D8F1702" w14:textId="77777777" w:rsidR="00EB2C66" w:rsidRPr="00B42740" w:rsidRDefault="00EB2C66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1822A149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47796BA0" w14:textId="77777777" w:rsidR="00EB2C66" w:rsidRPr="00B42740" w:rsidRDefault="00EB2C66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обл., Псков г, 60:27:0140107</w:t>
            </w:r>
          </w:p>
        </w:tc>
      </w:tr>
      <w:tr w:rsidR="00B9415D" w:rsidRPr="00B42740" w14:paraId="1792CD9D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03921DED" w14:textId="77777777" w:rsidR="00EB2C66" w:rsidRPr="00B42740" w:rsidRDefault="00EB2C66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</w:t>
            </w:r>
            <w:r w:rsidRPr="00B42740">
              <w:rPr>
                <w:sz w:val="20"/>
                <w:szCs w:val="20"/>
              </w:rPr>
              <w:t>которой выполняются комплексные кадастровые работы</w:t>
            </w:r>
          </w:p>
        </w:tc>
      </w:tr>
    </w:tbl>
    <w:p w14:paraId="75E6C292" w14:textId="77777777" w:rsidR="00EB2C66" w:rsidRPr="00B42740" w:rsidRDefault="00EB2C66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05614B5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30C34045" w14:textId="77777777" w:rsidR="00EB2C66" w:rsidRPr="00B42740" w:rsidRDefault="00EB2C66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4D8559D4" w14:textId="77777777" w:rsidR="00EB2C66" w:rsidRPr="00B42740" w:rsidRDefault="00EB2C66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0FD3EDCA" w14:textId="77777777" w:rsidR="00EB2C66" w:rsidRPr="00B42740" w:rsidRDefault="00EB2C66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17C56AD8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116531AF" w14:textId="77777777" w:rsidR="00EB2C66" w:rsidRPr="00B42740" w:rsidRDefault="00EB2C6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722FB673" w14:textId="77777777" w:rsidR="00EB2C66" w:rsidRPr="00B42740" w:rsidRDefault="00EB2C66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2B775C9B" w14:textId="77777777" w:rsidR="00EB2C66" w:rsidRPr="00B42740" w:rsidRDefault="00EB2C6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1D285F7B" w14:textId="77777777" w:rsidR="00EB2C66" w:rsidRPr="00B42740" w:rsidRDefault="00EB2C6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30E3BBDD" w14:textId="77777777" w:rsidR="00EB2C66" w:rsidRPr="00B42740" w:rsidRDefault="00EB2C6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2BAAE062" w14:textId="77777777" w:rsidR="00EB2C66" w:rsidRPr="00B42740" w:rsidRDefault="00EB2C6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</w:t>
            </w:r>
            <w:r w:rsidRPr="00B42740">
              <w:rPr>
                <w:b/>
                <w:szCs w:val="20"/>
              </w:rPr>
              <w:t>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556ED3EF" w14:textId="77777777" w:rsidR="00EB2C66" w:rsidRPr="00B42740" w:rsidRDefault="00EB2C66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52150C47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0BA08CFB" w14:textId="77777777" w:rsidR="00EB2C66" w:rsidRPr="00B42740" w:rsidRDefault="00EB2C66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94D289D" w14:textId="77777777" w:rsidR="00EB2C66" w:rsidRPr="00B42740" w:rsidRDefault="00EB2C6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1BE80E" w14:textId="77777777" w:rsidR="00EB2C66" w:rsidRPr="00B42740" w:rsidRDefault="00EB2C66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19A20C79" w14:textId="77777777" w:rsidR="00EB2C66" w:rsidRPr="00B42740" w:rsidRDefault="00EB2C6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78C537F3" w14:textId="77777777" w:rsidR="00EB2C66" w:rsidRPr="00B42740" w:rsidRDefault="00EB2C6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410055BF" w14:textId="77777777" w:rsidR="00EB2C66" w:rsidRPr="00B42740" w:rsidRDefault="00EB2C6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44E64C97" w14:textId="77777777" w:rsidR="00EB2C66" w:rsidRPr="00B42740" w:rsidRDefault="00EB2C66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0FE5747A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C84EE51" w14:textId="77777777" w:rsidR="00EB2C66" w:rsidRPr="00B42740" w:rsidRDefault="00EB2C6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2B749D4" w14:textId="77777777" w:rsidR="00EB2C66" w:rsidRPr="00B42740" w:rsidRDefault="00EB2C6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C9830E5" w14:textId="77777777" w:rsidR="00EB2C66" w:rsidRPr="00B42740" w:rsidRDefault="00EB2C6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59883BA" w14:textId="77777777" w:rsidR="00EB2C66" w:rsidRPr="00B42740" w:rsidRDefault="00EB2C6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7025BCD" w14:textId="77777777" w:rsidR="00EB2C66" w:rsidRPr="00B42740" w:rsidRDefault="00EB2C6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0888A29" w14:textId="77777777" w:rsidR="00EB2C66" w:rsidRPr="00B42740" w:rsidRDefault="00EB2C66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12913B2" w14:textId="77777777" w:rsidR="00EB2C66" w:rsidRPr="00B42740" w:rsidRDefault="00EB2C66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3322175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0B21381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AA33BFD" w14:textId="77777777" w:rsidR="00EB2C66" w:rsidRPr="00B42740" w:rsidRDefault="00EB2C66" w:rsidP="004557EE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3414A20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AC59925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9911361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60:27:0140107:40,60:27:0140107:29</w:t>
            </w:r>
          </w:p>
          <w:p w14:paraId="7DA16280" w14:textId="77777777" w:rsidR="00EB2C66" w:rsidRPr="00B42740" w:rsidRDefault="00EB2C6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34CC8C7" w14:textId="77777777" w:rsidR="00EB2C66" w:rsidRPr="00B42740" w:rsidRDefault="00EB2C6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3BF52EF" w14:textId="77777777" w:rsidR="00EB2C66" w:rsidRPr="00B42740" w:rsidRDefault="00EB2C6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DDD7017" w14:textId="77777777" w:rsidR="00EB2C66" w:rsidRPr="00850851" w:rsidRDefault="00EB2C6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46543F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DE56D18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597166D" w14:textId="77777777" w:rsidR="00EB2C66" w:rsidRPr="00B42740" w:rsidRDefault="00EB2C66" w:rsidP="004557EE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440BDF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н16У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D882D4C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C3E9ACC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60:27:0140107:40,60:27:0140107:312</w:t>
            </w:r>
          </w:p>
          <w:p w14:paraId="78C543F2" w14:textId="77777777" w:rsidR="00EB2C66" w:rsidRPr="00B42740" w:rsidRDefault="00EB2C6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2CC91D3" w14:textId="77777777" w:rsidR="00EB2C66" w:rsidRPr="00B42740" w:rsidRDefault="00EB2C6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D032FAF" w14:textId="77777777" w:rsidR="00EB2C66" w:rsidRPr="00B42740" w:rsidRDefault="00EB2C6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E4912DB" w14:textId="77777777" w:rsidR="00EB2C66" w:rsidRPr="00850851" w:rsidRDefault="00EB2C6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2BAA5E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BEC02A4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82E06BF" w14:textId="77777777" w:rsidR="00EB2C66" w:rsidRPr="00B42740" w:rsidRDefault="00EB2C66" w:rsidP="004557EE">
            <w:pPr>
              <w:jc w:val="center"/>
            </w:pPr>
            <w:r w:rsidRPr="00B42740">
              <w:rPr>
                <w:lang w:val="en-US"/>
              </w:rPr>
              <w:t>н12У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8C5BDEF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31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51426B4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11DC007" w14:textId="77777777" w:rsidR="00EB2C66" w:rsidRPr="00B42740" w:rsidRDefault="00EB2C66" w:rsidP="006C542D">
            <w:pPr>
              <w:jc w:val="center"/>
            </w:pPr>
            <w:r w:rsidRPr="00B42740">
              <w:rPr>
                <w:lang w:val="en-US"/>
              </w:rPr>
              <w:t>60:27:0140107:312,60:27:0140107:29</w:t>
            </w:r>
          </w:p>
          <w:p w14:paraId="0D5C911B" w14:textId="77777777" w:rsidR="00EB2C66" w:rsidRPr="00B42740" w:rsidRDefault="00EB2C66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3377401" w14:textId="77777777" w:rsidR="00EB2C66" w:rsidRPr="00B42740" w:rsidRDefault="00EB2C66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16A10DE" w14:textId="77777777" w:rsidR="00EB2C66" w:rsidRPr="00B42740" w:rsidRDefault="00EB2C66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D1611EF" w14:textId="77777777" w:rsidR="00EB2C66" w:rsidRPr="00850851" w:rsidRDefault="00EB2C66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6D7BBC4D" w14:textId="77777777" w:rsidR="00EB2C66" w:rsidRPr="00B42740" w:rsidRDefault="00EB2C66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40C9A6C8" w14:textId="77777777" w:rsidTr="009C7357">
        <w:tc>
          <w:tcPr>
            <w:tcW w:w="4678" w:type="dxa"/>
            <w:gridSpan w:val="4"/>
          </w:tcPr>
          <w:p w14:paraId="3EF3BBF3" w14:textId="77777777" w:rsidR="00EB2C66" w:rsidRPr="00B42740" w:rsidRDefault="00EB2C66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277E3B5C" w14:textId="77777777" w:rsidR="00EB2C66" w:rsidRPr="00B42740" w:rsidRDefault="00EB2C66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0B80958" w14:textId="77777777" w:rsidR="00EB2C66" w:rsidRPr="00B42740" w:rsidRDefault="00EB2C66" w:rsidP="00454562"/>
        </w:tc>
        <w:tc>
          <w:tcPr>
            <w:tcW w:w="567" w:type="dxa"/>
          </w:tcPr>
          <w:p w14:paraId="1F4B5567" w14:textId="77777777" w:rsidR="00EB2C66" w:rsidRPr="00B42740" w:rsidRDefault="00EB2C66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2818217E" w14:textId="77777777" w:rsidR="00EB2C66" w:rsidRPr="00B42740" w:rsidRDefault="00EB2C66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6BE3B36D" w14:textId="77777777" w:rsidTr="009C7357">
        <w:tc>
          <w:tcPr>
            <w:tcW w:w="1626" w:type="dxa"/>
          </w:tcPr>
          <w:p w14:paraId="13100F7D" w14:textId="77777777" w:rsidR="00EB2C66" w:rsidRPr="00B42740" w:rsidRDefault="00EB2C66" w:rsidP="00454562"/>
        </w:tc>
        <w:tc>
          <w:tcPr>
            <w:tcW w:w="1347" w:type="dxa"/>
          </w:tcPr>
          <w:p w14:paraId="6A2EF72A" w14:textId="77777777" w:rsidR="00EB2C66" w:rsidRPr="00B42740" w:rsidRDefault="00EB2C66" w:rsidP="00454562"/>
        </w:tc>
        <w:tc>
          <w:tcPr>
            <w:tcW w:w="288" w:type="dxa"/>
          </w:tcPr>
          <w:p w14:paraId="26CCEE69" w14:textId="77777777" w:rsidR="00EB2C66" w:rsidRPr="00B42740" w:rsidRDefault="00EB2C66" w:rsidP="00454562"/>
        </w:tc>
        <w:tc>
          <w:tcPr>
            <w:tcW w:w="2034" w:type="dxa"/>
            <w:gridSpan w:val="2"/>
          </w:tcPr>
          <w:p w14:paraId="1EE2F80E" w14:textId="77777777" w:rsidR="00EB2C66" w:rsidRPr="00B42740" w:rsidRDefault="00EB2C66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452F6A0" w14:textId="77777777" w:rsidR="00EB2C66" w:rsidRPr="00B42740" w:rsidRDefault="00EB2C66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7DCBFAD0" w14:textId="77777777" w:rsidR="00EB2C66" w:rsidRPr="00B42740" w:rsidRDefault="00EB2C66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15620197" w14:textId="77777777" w:rsidR="00EB2C66" w:rsidRPr="00B42740" w:rsidRDefault="00EB2C66" w:rsidP="00454562">
            <w:r w:rsidRPr="00B42740">
              <w:t>(фамилия, инициалы)</w:t>
            </w:r>
          </w:p>
        </w:tc>
      </w:tr>
    </w:tbl>
    <w:p w14:paraId="196757EF" w14:textId="77777777" w:rsidR="00EB2C66" w:rsidRDefault="00EB2C66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0F405" w14:textId="77777777" w:rsidR="00F67F1B" w:rsidRDefault="00F67F1B">
      <w:r>
        <w:separator/>
      </w:r>
    </w:p>
  </w:endnote>
  <w:endnote w:type="continuationSeparator" w:id="0">
    <w:p w14:paraId="480880D9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A93C8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542D35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D9E86" w14:textId="77777777" w:rsidR="008D51C3" w:rsidRDefault="00EB2C66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8731D5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96ED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F3080" w14:textId="77777777" w:rsidR="00F67F1B" w:rsidRDefault="00F67F1B">
      <w:r>
        <w:separator/>
      </w:r>
    </w:p>
  </w:footnote>
  <w:footnote w:type="continuationSeparator" w:id="0">
    <w:p w14:paraId="4277CC8E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72A81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41AA6" w14:textId="77777777" w:rsidR="00EB2C66" w:rsidRDefault="00EB2C66">
    <w:pPr>
      <w:pStyle w:val="a7"/>
    </w:pPr>
    <w:r>
      <w:rPr>
        <w:noProof/>
      </w:rPr>
      <w:pict w14:anchorId="1EB89923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372CDAF9" w14:textId="77777777" w:rsidR="00EB2C66" w:rsidRPr="00850851" w:rsidRDefault="00EB2C66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3C0BF" w14:textId="77777777" w:rsidR="00EB2C66" w:rsidRDefault="00EB2C66">
    <w:pPr>
      <w:pStyle w:val="a7"/>
    </w:pPr>
    <w:r>
      <w:rPr>
        <w:noProof/>
      </w:rPr>
      <w:pict w14:anchorId="2AD79F3F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146DD59" w14:textId="77777777" w:rsidR="00EB2C66" w:rsidRPr="00E81AA3" w:rsidRDefault="00EB2C66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3718276">
    <w:abstractNumId w:val="32"/>
  </w:num>
  <w:num w:numId="2" w16cid:durableId="1443453898">
    <w:abstractNumId w:val="28"/>
  </w:num>
  <w:num w:numId="3" w16cid:durableId="296643680">
    <w:abstractNumId w:val="38"/>
  </w:num>
  <w:num w:numId="4" w16cid:durableId="594826797">
    <w:abstractNumId w:val="15"/>
  </w:num>
  <w:num w:numId="5" w16cid:durableId="1286346875">
    <w:abstractNumId w:val="12"/>
  </w:num>
  <w:num w:numId="6" w16cid:durableId="964895177">
    <w:abstractNumId w:val="27"/>
  </w:num>
  <w:num w:numId="7" w16cid:durableId="431778719">
    <w:abstractNumId w:val="17"/>
  </w:num>
  <w:num w:numId="8" w16cid:durableId="1795833357">
    <w:abstractNumId w:val="42"/>
  </w:num>
  <w:num w:numId="9" w16cid:durableId="1745295682">
    <w:abstractNumId w:val="7"/>
  </w:num>
  <w:num w:numId="10" w16cid:durableId="591746326">
    <w:abstractNumId w:val="1"/>
  </w:num>
  <w:num w:numId="11" w16cid:durableId="1601907147">
    <w:abstractNumId w:val="13"/>
  </w:num>
  <w:num w:numId="12" w16cid:durableId="688067618">
    <w:abstractNumId w:val="30"/>
  </w:num>
  <w:num w:numId="13" w16cid:durableId="120654485">
    <w:abstractNumId w:val="24"/>
  </w:num>
  <w:num w:numId="14" w16cid:durableId="1051347935">
    <w:abstractNumId w:val="31"/>
  </w:num>
  <w:num w:numId="15" w16cid:durableId="899637148">
    <w:abstractNumId w:val="5"/>
  </w:num>
  <w:num w:numId="16" w16cid:durableId="250432610">
    <w:abstractNumId w:val="35"/>
  </w:num>
  <w:num w:numId="17" w16cid:durableId="445738693">
    <w:abstractNumId w:val="0"/>
  </w:num>
  <w:num w:numId="18" w16cid:durableId="1850560637">
    <w:abstractNumId w:val="39"/>
  </w:num>
  <w:num w:numId="19" w16cid:durableId="1419598173">
    <w:abstractNumId w:val="10"/>
  </w:num>
  <w:num w:numId="20" w16cid:durableId="1608656094">
    <w:abstractNumId w:val="4"/>
  </w:num>
  <w:num w:numId="21" w16cid:durableId="1928466812">
    <w:abstractNumId w:val="37"/>
  </w:num>
  <w:num w:numId="22" w16cid:durableId="1757549998">
    <w:abstractNumId w:val="11"/>
  </w:num>
  <w:num w:numId="23" w16cid:durableId="985359437">
    <w:abstractNumId w:val="33"/>
  </w:num>
  <w:num w:numId="24" w16cid:durableId="1708069046">
    <w:abstractNumId w:val="21"/>
  </w:num>
  <w:num w:numId="25" w16cid:durableId="1040084481">
    <w:abstractNumId w:val="2"/>
  </w:num>
  <w:num w:numId="26" w16cid:durableId="2067411554">
    <w:abstractNumId w:val="22"/>
  </w:num>
  <w:num w:numId="27" w16cid:durableId="923953135">
    <w:abstractNumId w:val="44"/>
  </w:num>
  <w:num w:numId="28" w16cid:durableId="2100783622">
    <w:abstractNumId w:val="29"/>
  </w:num>
  <w:num w:numId="29" w16cid:durableId="116024180">
    <w:abstractNumId w:val="36"/>
  </w:num>
  <w:num w:numId="30" w16cid:durableId="1697199278">
    <w:abstractNumId w:val="14"/>
  </w:num>
  <w:num w:numId="31" w16cid:durableId="264460260">
    <w:abstractNumId w:val="6"/>
  </w:num>
  <w:num w:numId="32" w16cid:durableId="1605646707">
    <w:abstractNumId w:val="8"/>
  </w:num>
  <w:num w:numId="33" w16cid:durableId="100692026">
    <w:abstractNumId w:val="26"/>
  </w:num>
  <w:num w:numId="34" w16cid:durableId="1781340931">
    <w:abstractNumId w:val="18"/>
  </w:num>
  <w:num w:numId="35" w16cid:durableId="1530214618">
    <w:abstractNumId w:val="19"/>
  </w:num>
  <w:num w:numId="36" w16cid:durableId="165823558">
    <w:abstractNumId w:val="23"/>
  </w:num>
  <w:num w:numId="37" w16cid:durableId="1129012619">
    <w:abstractNumId w:val="3"/>
  </w:num>
  <w:num w:numId="38" w16cid:durableId="495464324">
    <w:abstractNumId w:val="9"/>
  </w:num>
  <w:num w:numId="39" w16cid:durableId="1713725757">
    <w:abstractNumId w:val="25"/>
  </w:num>
  <w:num w:numId="40" w16cid:durableId="278144064">
    <w:abstractNumId w:val="43"/>
  </w:num>
  <w:num w:numId="41" w16cid:durableId="1595480597">
    <w:abstractNumId w:val="43"/>
    <w:lvlOverride w:ilvl="0">
      <w:startOverride w:val="1"/>
    </w:lvlOverride>
  </w:num>
  <w:num w:numId="42" w16cid:durableId="353388754">
    <w:abstractNumId w:val="43"/>
    <w:lvlOverride w:ilvl="0">
      <w:startOverride w:val="1"/>
    </w:lvlOverride>
  </w:num>
  <w:num w:numId="43" w16cid:durableId="1395276865">
    <w:abstractNumId w:val="43"/>
    <w:lvlOverride w:ilvl="0">
      <w:startOverride w:val="1"/>
    </w:lvlOverride>
  </w:num>
  <w:num w:numId="44" w16cid:durableId="2090543281">
    <w:abstractNumId w:val="16"/>
  </w:num>
  <w:num w:numId="45" w16cid:durableId="1336346859">
    <w:abstractNumId w:val="20"/>
  </w:num>
  <w:num w:numId="46" w16cid:durableId="1099450918">
    <w:abstractNumId w:val="41"/>
  </w:num>
  <w:num w:numId="47" w16cid:durableId="1245142892">
    <w:abstractNumId w:val="40"/>
  </w:num>
  <w:num w:numId="48" w16cid:durableId="10401264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0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077AC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234F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2C66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2"/>
    <o:shapelayout v:ext="edit">
      <o:idmap v:ext="edit" data="1,4"/>
    </o:shapelayout>
  </w:shapeDefaults>
  <w:decimalSymbol w:val=","/>
  <w:listSeparator w:val=";"/>
  <w14:docId w14:val="2710BCD1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23771</Words>
  <Characters>135499</Characters>
  <Application>Microsoft Office Word</Application>
  <DocSecurity>0</DocSecurity>
  <Lines>1129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158953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2024-08-08T11:19:00Z</dcterms:created>
  <dcterms:modified xsi:type="dcterms:W3CDTF">2024-08-08T11:19:00Z</dcterms:modified>
</cp:coreProperties>
</file>