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13F15AF6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C9A3BB6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3F09C1E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B386E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226BDA2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201AA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2DFB9DF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5D8C0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60:27:0140301</w:t>
            </w:r>
          </w:p>
          <w:p w14:paraId="399922FB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4AE3211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A6CD1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B5D4860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58B61D78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36993" w14:textId="37CBE77A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1A79C5AC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5622D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6E4538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065538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A4375E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90F20C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3468F71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9DBF8C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6E4F3A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864B22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A1248A6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E738145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A1284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D923E79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4A02CD1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03321B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6F476AA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3F32B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4FFB3416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B791A84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3953D22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0A0CAD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0F0BC78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F573DF4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FD92962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E7B00C4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6F13E8D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5733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F6E83FC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F9649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4C5A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D0054D5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3D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C8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05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81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4F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5545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CE1448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4C1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61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9B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17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55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03656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1626A30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0ECD3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E4104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511DF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7E3C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КУВИ-001/2024-6562516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EA08C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5ECE8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11F451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4A33F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8697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B1DE4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AA306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F9FA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8765CB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6BD6E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A146362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A448C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F360097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58D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60:27:0140301. Комплексные кадастровые работы проводятся на основании Кадастрового плана территории № КУВИ-001/2023-6562516 от 10.01.2024 г. предоставленного заказчиком Комплексных кадастровых работ.</w:t>
            </w:r>
          </w:p>
          <w:p w14:paraId="50730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874BA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117D7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6AC439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04D355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недвижимости с кадастровым номером 60:27:0140301:34 был исключен из настоящего карта-плана в связи с тем, что данный объект был разделен. Из данного образовался объект недвижимости с кадастровым номером 60:27:0140301:47 (уточнен в настоящем Карта-плане).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Второй объект отсутствует на местности.</w:t>
            </w:r>
          </w:p>
          <w:p w14:paraId="3A7114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B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11 объектов капитального строительства, исправлены реестровые ошибки в отношении 3 земельных участков и 1 объекта капитального строительства.</w:t>
            </w:r>
          </w:p>
        </w:tc>
      </w:tr>
      <w:tr w:rsidR="00F33511" w:rsidRPr="004A75A7" w14:paraId="1545CD1F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1577A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56A71C7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AE405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1E43C99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BB09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DC5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7DC9DB0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22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98A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45E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CFEBD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C757A5F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FBEDF11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1E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D6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9F0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68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0D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24F09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619949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E0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2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271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B0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B7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66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31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DB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F219E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7582C6F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8DB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75C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EE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863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E5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0A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2B0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9B0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666C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74CC97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82C0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B6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588" w14:textId="77777777" w:rsidR="00D52202" w:rsidRPr="008765CB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8765CB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E5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0225AF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24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68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57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0B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5AEB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326BEA3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AE24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03E0D56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C6A0D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1D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64B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1BF2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EDA2C1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67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03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BB1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7C7D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3CF520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DA55E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E802C" w14:textId="77777777" w:rsidR="00E55487" w:rsidRPr="008765C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8765CB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8765C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8765CB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27D82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B09AF" w14:textId="77777777" w:rsidR="00E55487" w:rsidRPr="008765C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8765CB">
              <w:rPr>
                <w:sz w:val="22"/>
                <w:szCs w:val="22"/>
              </w:rPr>
              <w:t>№С-ГСХ/12-12-2023/301457631, действительно до 11.12.2024 г.</w:t>
            </w:r>
          </w:p>
        </w:tc>
      </w:tr>
      <w:tr w:rsidR="00E55487" w:rsidRPr="004A75A7" w14:paraId="41594FF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8B572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C1164" w14:textId="77777777" w:rsidR="00E55487" w:rsidRPr="008765C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8765CB">
              <w:rPr>
                <w:sz w:val="22"/>
                <w:szCs w:val="22"/>
              </w:rPr>
              <w:t xml:space="preserve">Комплекс наземного слежения, приема и обработки сигналов </w:t>
            </w:r>
            <w:r w:rsidRPr="008765CB">
              <w:rPr>
                <w:sz w:val="22"/>
                <w:szCs w:val="22"/>
              </w:rPr>
              <w:lastRenderedPageBreak/>
              <w:t xml:space="preserve">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8765C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8765CB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54246F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lastRenderedPageBreak/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06A0F2" w14:textId="77777777" w:rsidR="00E55487" w:rsidRPr="008765C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8765CB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0C5309D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D675D" w14:textId="77777777" w:rsidR="00035E0C" w:rsidRPr="00B634EE" w:rsidRDefault="00E95F3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54CEE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D59A4" w14:textId="77777777" w:rsidR="00E95F3A" w:rsidRPr="00BF41B4" w:rsidRDefault="00E95F3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60:27:0140301:21</w:t>
            </w:r>
          </w:p>
        </w:tc>
      </w:tr>
      <w:tr w:rsidR="001D786B" w:rsidRPr="00DF5913" w14:paraId="49B1F18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935EF3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5AE45A0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2C2E7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8C93A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B7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4E7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CF35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3039F5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ED155E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FF697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DB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594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994B3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539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14D8E4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022CA6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0A7" w14:textId="77777777" w:rsidR="00E95F3A" w:rsidRPr="008765CB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4AB" w14:textId="77777777" w:rsidR="00E95F3A" w:rsidRPr="00EB43A2" w:rsidRDefault="00E95F3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A1D" w14:textId="77777777" w:rsidR="00E95F3A" w:rsidRPr="00EB43A2" w:rsidRDefault="00E95F3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188" w14:textId="77777777" w:rsidR="00E95F3A" w:rsidRPr="00EB43A2" w:rsidRDefault="00E95F3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4B0" w14:textId="77777777" w:rsidR="00E95F3A" w:rsidRPr="00EB43A2" w:rsidRDefault="00E95F3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518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331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15E7E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3B785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DCD" w14:textId="77777777" w:rsidR="00E95F3A" w:rsidRPr="00EB43A2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600A" w14:textId="77777777" w:rsidR="00E95F3A" w:rsidRPr="00EB43A2" w:rsidRDefault="00E95F3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CCF" w14:textId="77777777" w:rsidR="00E95F3A" w:rsidRPr="00EB43A2" w:rsidRDefault="00E95F3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E7D" w14:textId="77777777" w:rsidR="00E95F3A" w:rsidRPr="00EB43A2" w:rsidRDefault="00E95F3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A5A" w14:textId="77777777" w:rsidR="00E95F3A" w:rsidRPr="00EB43A2" w:rsidRDefault="00E95F3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0B2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C32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BAB4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7F659D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6235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8B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D9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1276572.12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58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85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1276572.12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F67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7CC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A7DBC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E49E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2081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D6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500764.71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5C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1276574.40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25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500764.71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CD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1276574.40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70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97C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E85C2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D38D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6085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C1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83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1276580.96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AD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D4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F1C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F2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B7A66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6A29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8BD3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01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15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1276581.28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D3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500768.13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28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A5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DA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ACAFD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4D02A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C8D3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F1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500771.47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13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1276585.38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69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500771.47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0D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1276585.38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67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0E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4CF2F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C1DB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AE26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CA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9A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1276585.99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EDD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500772.07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119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26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C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592E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AEC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E271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5B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FF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1276586.72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C2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500772.77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7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F4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CB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F256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249B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C905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8E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C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AA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500769.50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5F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1276588.75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0F4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5E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58178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1A4B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A050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E0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28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30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500743.81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BC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1276609.99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A6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2E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B0FD0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2DBA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0068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C3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42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DC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500732.78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36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1276598.15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B6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26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7FC7B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294B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AB67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B5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D1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94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500743.00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DF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1276589.35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4A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F9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663A3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98AF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518B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B8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79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32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500748.54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3B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F59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13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5187A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69830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3D16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B9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43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1276572.12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46D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4A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1276572.12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F4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E0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23008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5C40A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D4F231" w14:textId="77777777" w:rsidR="00E95F3A" w:rsidRPr="00443290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60:27:0140301:21</w:t>
            </w:r>
          </w:p>
        </w:tc>
      </w:tr>
      <w:tr w:rsidR="00590258" w:rsidRPr="00DF5913" w14:paraId="505BEEF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9347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8A7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13D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D1C41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44DC4B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A8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DE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0D8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FC9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9B1FA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7CF38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AB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C99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18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3F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E1096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96E1D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8806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7C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DD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461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06CE3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FB00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F8E7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36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7D7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73E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CD458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8655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8272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31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424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F4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6B68E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07F7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C041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83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C8B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F89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5D276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73A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5FC6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88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DF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3BE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D5448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BF0B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0B40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A4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0A2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DF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07116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FBBE4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BAAD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86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783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C3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77D38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75FA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EDFF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9F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FDD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9E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A0E5F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A922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71FB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1B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38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AA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C9E1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2D51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271B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99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BE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A7D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57604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ABA9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2DB4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13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B14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EC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C99F9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6360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C5E2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9A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C8C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A8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9AFB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2A3F09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4AB13" w14:textId="77777777" w:rsidR="00E95F3A" w:rsidRPr="000049CC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60:27:0140301:21</w:t>
            </w:r>
          </w:p>
        </w:tc>
      </w:tr>
      <w:tr w:rsidR="00EB43A2" w:rsidRPr="00590258" w14:paraId="631098D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2826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C0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7D7D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299D1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75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37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4504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9D1D5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BA252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A4D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F3C86" w14:textId="77777777" w:rsidR="00E95F3A" w:rsidRPr="003C4580" w:rsidRDefault="00E95F3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3445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82381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8D0" w14:textId="77777777" w:rsidR="00E95F3A" w:rsidRPr="006A3E83" w:rsidRDefault="00E95F3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3FB15" w14:textId="77777777" w:rsidR="00E95F3A" w:rsidRPr="002E34DF" w:rsidRDefault="00E95F3A" w:rsidP="0076690B">
            <w:pPr>
              <w:spacing w:before="120" w:after="120"/>
              <w:jc w:val="both"/>
            </w:pPr>
            <w:r w:rsidRPr="008765CB">
              <w:t>Псковская обл., Псков г, Николая Васильева ул, 64/2 д</w:t>
            </w:r>
          </w:p>
        </w:tc>
      </w:tr>
      <w:tr w:rsidR="002E34DF" w:rsidRPr="004A75A7" w14:paraId="6146DD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43BD2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9BF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371F1" w14:textId="77777777" w:rsidR="00E95F3A" w:rsidRPr="002E34DF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438C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DA457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17A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DB988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637 кв.м ± 5.05 кв.м</w:t>
            </w:r>
          </w:p>
        </w:tc>
      </w:tr>
      <w:tr w:rsidR="002E34DF" w:rsidRPr="004A75A7" w14:paraId="464AD2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06294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6DA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7BFEE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√637 * √((1 + 1.06²)/(2 * 1.06)) = 5.05</w:t>
            </w:r>
          </w:p>
        </w:tc>
      </w:tr>
      <w:tr w:rsidR="002E34DF" w:rsidRPr="004A75A7" w14:paraId="63C64B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A69D2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F12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9B0F3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640</w:t>
            </w:r>
          </w:p>
        </w:tc>
      </w:tr>
      <w:tr w:rsidR="00942F16" w:rsidRPr="004A75A7" w14:paraId="33AC5B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F8CD0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4A0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49887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2FFD53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D9354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1A7" w14:textId="77777777" w:rsidR="00E95F3A" w:rsidRPr="00942F16" w:rsidRDefault="00E95F3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8827C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4F2C1B0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F8B853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2A7EA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326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C28" w14:textId="77777777" w:rsidR="00E95F3A" w:rsidRPr="005E1946" w:rsidRDefault="00E95F3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60:27:0140301:35</w:t>
            </w:r>
          </w:p>
        </w:tc>
      </w:tr>
      <w:tr w:rsidR="007C13B7" w:rsidRPr="004A75A7" w14:paraId="32A6AEF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1699D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A85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7EC08" w14:textId="77777777" w:rsidR="00E95F3A" w:rsidRPr="00954E32" w:rsidRDefault="00E95F3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81A4B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3458C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374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59995" w14:textId="77777777" w:rsidR="00E95F3A" w:rsidRPr="00954E32" w:rsidRDefault="00E95F3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E2621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82A03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DC4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13888" w14:textId="77777777" w:rsidR="00E95F3A" w:rsidRPr="00954E32" w:rsidRDefault="00E95F3A" w:rsidP="0076690B">
            <w:pPr>
              <w:spacing w:before="120" w:after="120"/>
              <w:jc w:val="both"/>
            </w:pPr>
            <w:r w:rsidRPr="008765CB"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25C7D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D9FE65" w14:textId="77777777" w:rsidR="00E95F3A" w:rsidRPr="00942F16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15411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02CEE4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D2AC06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F4D8D18" w14:textId="77777777" w:rsidR="00E95F3A" w:rsidRPr="00601D79" w:rsidRDefault="00E95F3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60:27:0140301:21</w:t>
            </w:r>
          </w:p>
        </w:tc>
      </w:tr>
      <w:tr w:rsidR="007C13B7" w:rsidRPr="004A75A7" w14:paraId="268FC2D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4EAA4" w14:textId="77777777" w:rsidR="00E95F3A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A75A3" w14:textId="77777777" w:rsidR="00E95F3A" w:rsidRPr="00942F16" w:rsidRDefault="00E95F3A" w:rsidP="009E4793">
            <w:pPr>
              <w:spacing w:before="120" w:after="120"/>
            </w:pPr>
            <w:r w:rsidRPr="008765CB">
              <w:t>При уточнении границ участка с КН 60:27:0140301:21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49C018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15BCF" w14:textId="77777777" w:rsidR="00035E0C" w:rsidRPr="00B634EE" w:rsidRDefault="00E95F3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DFC402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325C2" w14:textId="77777777" w:rsidR="00E95F3A" w:rsidRPr="00BF41B4" w:rsidRDefault="00E95F3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60:27:0140301:20</w:t>
            </w:r>
          </w:p>
        </w:tc>
      </w:tr>
      <w:tr w:rsidR="001D786B" w:rsidRPr="00DF5913" w14:paraId="27D2572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369068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54EB714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00CF54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673C2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A9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D07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53D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925D2A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27B1C7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2AFA56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90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A7DA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2636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C3F1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9BF7B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E2CDE2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9A4" w14:textId="77777777" w:rsidR="00E95F3A" w:rsidRPr="008765CB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CAE" w14:textId="77777777" w:rsidR="00E95F3A" w:rsidRPr="00EB43A2" w:rsidRDefault="00E95F3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BAE" w14:textId="77777777" w:rsidR="00E95F3A" w:rsidRPr="00EB43A2" w:rsidRDefault="00E95F3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C16" w14:textId="77777777" w:rsidR="00E95F3A" w:rsidRPr="00EB43A2" w:rsidRDefault="00E95F3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BF1" w14:textId="77777777" w:rsidR="00E95F3A" w:rsidRPr="00EB43A2" w:rsidRDefault="00E95F3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171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48A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F689B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D0CF41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BFC" w14:textId="77777777" w:rsidR="00E95F3A" w:rsidRPr="00EB43A2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FC2" w14:textId="77777777" w:rsidR="00E95F3A" w:rsidRPr="00EB43A2" w:rsidRDefault="00E95F3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ADD2" w14:textId="77777777" w:rsidR="00E95F3A" w:rsidRPr="00EB43A2" w:rsidRDefault="00E95F3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AB0" w14:textId="77777777" w:rsidR="00E95F3A" w:rsidRPr="00EB43A2" w:rsidRDefault="00E95F3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AA9" w14:textId="77777777" w:rsidR="00E95F3A" w:rsidRPr="00EB43A2" w:rsidRDefault="00E95F3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C21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372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384DC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6030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C0BA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A4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500752.87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79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1276560.76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22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500752.87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A1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1276560.76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AA7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609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180B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CE61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12B1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89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500755.94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EE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1276564.34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C4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500755.94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14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1276564.34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D0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98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079D2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17DD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24EC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E6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AB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1276572.12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63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500762.72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86D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1276572.12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7C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063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F80AB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F914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8D52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E9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05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A5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500748.54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56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68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39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A270D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4B9B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F2EA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E2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A6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56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500743.00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A3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1276589.35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47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7E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EF437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9CDB2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490F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41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EE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C5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500732.78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AED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1276598.15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BB4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78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35126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A7102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F169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A0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B1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73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500729.17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FD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1276594.12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1B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047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27BDF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D6C1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452F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FB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B8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B2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500725.04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87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2EC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939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F601A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2FAA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6A99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1C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D8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D6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500722.91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37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D94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AF3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55A21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3596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C32A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30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37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CE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500726.71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DE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0E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21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E732F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909C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526E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91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3C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CC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500726.54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C0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1276583.02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3DC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0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30917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5AC4D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E296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2B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FF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7D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500745.06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C4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1276567.39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D4D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6F9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8EA8B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507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F417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47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500752.87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4E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1276560.76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1F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500752.87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2D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1276560.76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4EE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50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95956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35BDC5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FD42F" w14:textId="77777777" w:rsidR="00E95F3A" w:rsidRPr="00443290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60:27:0140301:20</w:t>
            </w:r>
          </w:p>
        </w:tc>
      </w:tr>
      <w:tr w:rsidR="00590258" w:rsidRPr="00DF5913" w14:paraId="650725C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04069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B11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EB5D9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53198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C8E0B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BE3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955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1D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8F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6333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A1505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473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23E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6A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EF8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D2D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75A3F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5A07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E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161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3D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731B1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CA37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E4F8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0E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F1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FB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A16D1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EBD9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4DDF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18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217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6B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BBCED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049C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19BF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8F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79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A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3627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1CF8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3726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D4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711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E4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7A5B5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36CF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603B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6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EF6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B6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0A640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74C4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EAA3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E8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C45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CC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6096E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1C855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0751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0A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2E2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A1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4B6FB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DF95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513E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96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A57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E7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9B41D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8026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91F6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DA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284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13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A432E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41E5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8973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EF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05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D9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24B5D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E7568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C513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87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66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D0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54C9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91ACF1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E680F" w14:textId="77777777" w:rsidR="00E95F3A" w:rsidRPr="000049CC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60:27:0140301:20</w:t>
            </w:r>
          </w:p>
        </w:tc>
      </w:tr>
      <w:tr w:rsidR="00EB43A2" w:rsidRPr="00590258" w14:paraId="537E937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724F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E8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350C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E94C31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C3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2F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5A2A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88C3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D2E49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C6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730D3" w14:textId="77777777" w:rsidR="00E95F3A" w:rsidRPr="003C4580" w:rsidRDefault="00E95F3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00537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FFB55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7D1" w14:textId="77777777" w:rsidR="00E95F3A" w:rsidRPr="006A3E83" w:rsidRDefault="00E95F3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371E5" w14:textId="77777777" w:rsidR="00E95F3A" w:rsidRPr="002E34DF" w:rsidRDefault="00E95F3A" w:rsidP="0076690B">
            <w:pPr>
              <w:spacing w:before="120" w:after="120"/>
              <w:jc w:val="both"/>
            </w:pPr>
            <w:r w:rsidRPr="008765CB">
              <w:t>Псковская обл., Псков г, Николая Васильева ул, 64/2 д</w:t>
            </w:r>
          </w:p>
        </w:tc>
      </w:tr>
      <w:tr w:rsidR="002E34DF" w:rsidRPr="004A75A7" w14:paraId="42EDA3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69DDF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5040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A7F97" w14:textId="77777777" w:rsidR="00E95F3A" w:rsidRPr="002E34DF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A721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A9D1F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4FE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72019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606 кв.м ± 4.93 кв.м</w:t>
            </w:r>
          </w:p>
        </w:tc>
      </w:tr>
      <w:tr w:rsidR="002E34DF" w:rsidRPr="004A75A7" w14:paraId="6EB6E2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33047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4B8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AB823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√606 * √((1 + 1.06²)/(2 * 1.06)) = 4.93</w:t>
            </w:r>
          </w:p>
        </w:tc>
      </w:tr>
      <w:tr w:rsidR="002E34DF" w:rsidRPr="004A75A7" w14:paraId="602CBC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6610D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6A2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4F8E1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617</w:t>
            </w:r>
          </w:p>
        </w:tc>
      </w:tr>
      <w:tr w:rsidR="00942F16" w:rsidRPr="004A75A7" w14:paraId="7FD116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3E421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860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3A22A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7180991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AEB47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45B" w14:textId="77777777" w:rsidR="00E95F3A" w:rsidRPr="00942F16" w:rsidRDefault="00E95F3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9AE6E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255D7E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98AB37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D0966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15E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5E1F8" w14:textId="77777777" w:rsidR="00E95F3A" w:rsidRPr="005E1946" w:rsidRDefault="00E95F3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60:27:0140301:35</w:t>
            </w:r>
          </w:p>
        </w:tc>
      </w:tr>
      <w:tr w:rsidR="007C13B7" w:rsidRPr="004A75A7" w14:paraId="22876C4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2F9C6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734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253D9" w14:textId="77777777" w:rsidR="00E95F3A" w:rsidRPr="00954E32" w:rsidRDefault="00E95F3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43720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174FF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FD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70339" w14:textId="77777777" w:rsidR="00E95F3A" w:rsidRPr="00954E32" w:rsidRDefault="00E95F3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D6BF2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A6BF6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1AF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C3B95" w14:textId="77777777" w:rsidR="00E95F3A" w:rsidRPr="00954E32" w:rsidRDefault="00E95F3A" w:rsidP="0076690B">
            <w:pPr>
              <w:spacing w:before="120" w:after="120"/>
              <w:jc w:val="both"/>
            </w:pPr>
            <w:r w:rsidRPr="008765CB">
              <w:t>Земли (земельные участки) общего пользования</w:t>
            </w:r>
          </w:p>
        </w:tc>
      </w:tr>
      <w:tr w:rsidR="007C13B7" w:rsidRPr="004A75A7" w14:paraId="0C7E2D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6F6CDE" w14:textId="77777777" w:rsidR="00E95F3A" w:rsidRPr="00942F16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B0619B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9D52CB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18665C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A96B4E" w14:textId="77777777" w:rsidR="00E95F3A" w:rsidRPr="00601D79" w:rsidRDefault="00E95F3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60:27:0140301:20</w:t>
            </w:r>
          </w:p>
        </w:tc>
      </w:tr>
      <w:tr w:rsidR="007C13B7" w:rsidRPr="004A75A7" w14:paraId="17A563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C5AD7" w14:textId="77777777" w:rsidR="00E95F3A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5BD21" w14:textId="77777777" w:rsidR="00E95F3A" w:rsidRPr="00942F16" w:rsidRDefault="00E95F3A" w:rsidP="009E4793">
            <w:pPr>
              <w:spacing w:before="120" w:after="120"/>
            </w:pPr>
            <w:r w:rsidRPr="008765CB">
              <w:t>При уточнении границ участка с КН 60:27:0140301:20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ADE8B0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4A805" w14:textId="77777777" w:rsidR="00035E0C" w:rsidRPr="00B634EE" w:rsidRDefault="00E95F3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94196C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862C2" w14:textId="77777777" w:rsidR="00E95F3A" w:rsidRPr="00BF41B4" w:rsidRDefault="00E95F3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60:27:0140301:22</w:t>
            </w:r>
          </w:p>
        </w:tc>
      </w:tr>
      <w:tr w:rsidR="001D786B" w:rsidRPr="00DF5913" w14:paraId="4BBC0FD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4306A5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A62CF6B" w14:textId="77777777" w:rsidR="00E95F3A" w:rsidRPr="001D786B" w:rsidRDefault="00E95F3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107AF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B982E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34D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1685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A38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F953CC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7B9D8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4A6F56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EA8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29C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D284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BE00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4E50BA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767ADC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E9B" w14:textId="77777777" w:rsidR="00E95F3A" w:rsidRPr="008765CB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164" w14:textId="77777777" w:rsidR="00E95F3A" w:rsidRPr="00EB43A2" w:rsidRDefault="00E95F3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BD4" w14:textId="77777777" w:rsidR="00E95F3A" w:rsidRPr="00EB43A2" w:rsidRDefault="00E95F3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E31" w14:textId="77777777" w:rsidR="00E95F3A" w:rsidRPr="00EB43A2" w:rsidRDefault="00E95F3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B81" w14:textId="77777777" w:rsidR="00E95F3A" w:rsidRPr="00EB43A2" w:rsidRDefault="00E95F3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534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E5B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BF0F5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57ADD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0FD" w14:textId="77777777" w:rsidR="00E95F3A" w:rsidRPr="00EB43A2" w:rsidRDefault="00E95F3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5E3D" w14:textId="77777777" w:rsidR="00E95F3A" w:rsidRPr="00EB43A2" w:rsidRDefault="00E95F3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C52" w14:textId="77777777" w:rsidR="00E95F3A" w:rsidRPr="00EB43A2" w:rsidRDefault="00E95F3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F752" w14:textId="77777777" w:rsidR="00E95F3A" w:rsidRPr="00EB43A2" w:rsidRDefault="00E95F3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ABD" w14:textId="77777777" w:rsidR="00E95F3A" w:rsidRPr="00EB43A2" w:rsidRDefault="00E95F3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1B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4A8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D4B9F" w14:textId="77777777" w:rsidR="00E95F3A" w:rsidRPr="00EB43A2" w:rsidRDefault="00E95F3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D86A4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C1BD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BF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17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69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</w:t>
            </w:r>
            <w:r w:rsidRPr="009067AB">
              <w:rPr>
                <w:lang w:val="en-US"/>
              </w:rPr>
              <w:lastRenderedPageBreak/>
              <w:t>2.64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97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12764</w:t>
            </w:r>
            <w:r w:rsidRPr="009067AB">
              <w:rPr>
                <w:lang w:val="en-US"/>
              </w:rPr>
              <w:lastRenderedPageBreak/>
              <w:t>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DD3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CD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C1FB0" w14:textId="77777777" w:rsidR="00E95F3A" w:rsidRDefault="00E95F3A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01A420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1AFE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52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500804.23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16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1276481.31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20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500804.23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F5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18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AB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66D84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27A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C7CF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BC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500804.66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DB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1276482.22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5B1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500804.66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61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6C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35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3F673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9DB3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17AF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C8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500811.75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F2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E6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500811.75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03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1276490.73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FF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2D4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8DD46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79A10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FE76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BD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94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73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500822.26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EB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6D6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43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35FA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362B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339B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02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500821.97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3C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1276502.74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B9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500821.97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24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1276502.74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8E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FE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66E66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B70E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A3A5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61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500810.28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CE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1276512.55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FB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500810.28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101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1276512.55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7CE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EE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546BA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872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E035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D4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500808.57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5F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1276511.46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20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500808.57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0FE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1276511.46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EC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43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F3BDD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7B37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6944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20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CEA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1276509.18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60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500806.53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02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1276509.18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26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60E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F0BFA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A66D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D027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16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500804.24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F6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1276505.88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5A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73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1276505.88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CF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86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5583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321B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89B0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20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84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1276498.47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4E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9B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1276498.47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3E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12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342B0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E7E8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0152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6C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500793.88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46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1276493.18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2D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500793.88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31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1276493.18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B7F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BCE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BC16A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2E88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7427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45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500790.29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BE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1276489.32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60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500790.29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C39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719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D72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CE1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012D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1D8C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47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500789.85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C2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FAC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500789.85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036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295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53D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35719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4352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BC0C1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5E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500794.86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EF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1276484.35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DA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500794.86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DF8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DF0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9FD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29BE5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F7217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B1A5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67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500795.58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38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1E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500795.58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B7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1276485.13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217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45B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2E564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74B7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BC0E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C4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E9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053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500797.70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7F9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1A9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0F1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4A181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80E2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215A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BE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63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4E5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500800.47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FA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1276481.00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F7A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057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862BF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CFC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09E7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907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6E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C5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500802.64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9F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1276479.10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3BE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688" w14:textId="77777777" w:rsidR="00E95F3A" w:rsidRPr="001121D1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AD653" w14:textId="77777777" w:rsidR="00E95F3A" w:rsidRDefault="00E95F3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0C97A1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3809B" w14:textId="77777777" w:rsidR="00E95F3A" w:rsidRPr="00443290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60:27:0140301:22</w:t>
            </w:r>
          </w:p>
        </w:tc>
      </w:tr>
      <w:tr w:rsidR="00590258" w:rsidRPr="00DF5913" w14:paraId="1D9710B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CF47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FAC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C9C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9CC74F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294246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2A35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D48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EA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45CB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42249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89A00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5F8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773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DC6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B34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E57C6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D508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E2F1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C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FD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32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20FCD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3EF4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DD9C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FA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F7D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7FD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8A5D6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F793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4C952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6A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1F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9D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964A9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908B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4AD90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CD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23B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5D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72058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F5CF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E8FB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53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355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EB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06029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E533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71E3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2A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C42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217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DDEB3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2D1F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D161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0A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595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E7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BFB86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803E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FE57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65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CAC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23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D039B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F906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6E13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99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774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88E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0FA24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E0CA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10AC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95D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C6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A01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D646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6B10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38B3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5E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24B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A62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041D9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44C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C43B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299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180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500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CD13F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5D86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128D5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1F96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DC8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56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A2A8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37F5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F9613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AEF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1C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92F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83AE4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37EBC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5282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FCE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C8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06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E921B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4BD6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C0BB4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20C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F0A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3D1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9C307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AD19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EDFB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EDA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139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21B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63CF2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1875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D304B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248" w14:textId="77777777" w:rsidR="00E95F3A" w:rsidRPr="00590258" w:rsidRDefault="00E95F3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9DF" w14:textId="77777777" w:rsidR="00E95F3A" w:rsidRDefault="00E95F3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134" w14:textId="77777777" w:rsidR="00E95F3A" w:rsidRDefault="00E95F3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79C6B" w14:textId="77777777" w:rsidR="00E95F3A" w:rsidRDefault="00E95F3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EB174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DBA25" w14:textId="77777777" w:rsidR="00E95F3A" w:rsidRPr="000049CC" w:rsidRDefault="00E95F3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60:27:0140301:22</w:t>
            </w:r>
          </w:p>
        </w:tc>
      </w:tr>
      <w:tr w:rsidR="00EB43A2" w:rsidRPr="00590258" w14:paraId="578BC33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8BFC1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B77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2EA84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EF4D47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E62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630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31F4E" w14:textId="77777777" w:rsidR="00E95F3A" w:rsidRPr="00DF5913" w:rsidRDefault="00E95F3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BCE86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6DC79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D9B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1C925" w14:textId="77777777" w:rsidR="00E95F3A" w:rsidRPr="003C4580" w:rsidRDefault="00E95F3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5F5D8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04D97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0A0" w14:textId="77777777" w:rsidR="00E95F3A" w:rsidRPr="006A3E83" w:rsidRDefault="00E95F3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66AA3" w14:textId="77777777" w:rsidR="00E95F3A" w:rsidRPr="002E34DF" w:rsidRDefault="00E95F3A" w:rsidP="0076690B">
            <w:pPr>
              <w:spacing w:before="120" w:after="120"/>
              <w:jc w:val="both"/>
            </w:pPr>
            <w:r w:rsidRPr="008765CB">
              <w:t>Псковская обл., Псков г, 1-й Псковстроя пер, 7 д</w:t>
            </w:r>
          </w:p>
        </w:tc>
      </w:tr>
      <w:tr w:rsidR="002E34DF" w:rsidRPr="004A75A7" w14:paraId="6EEB2E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0B5C4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2E4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211A1" w14:textId="77777777" w:rsidR="00E95F3A" w:rsidRPr="002E34DF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56DD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BE729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BD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6A2F8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482 кв.м ± 4.39 кв.м</w:t>
            </w:r>
          </w:p>
        </w:tc>
      </w:tr>
      <w:tr w:rsidR="002E34DF" w:rsidRPr="004A75A7" w14:paraId="46259B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BAC46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52F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5680E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√482 * √((1 + 1.03²)/(2 * 1.03)) = 4.39</w:t>
            </w:r>
          </w:p>
        </w:tc>
      </w:tr>
      <w:tr w:rsidR="002E34DF" w:rsidRPr="004A75A7" w14:paraId="4CD79C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F5DD4" w14:textId="77777777" w:rsidR="00E95F3A" w:rsidRPr="002E34DF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3A8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F1578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476</w:t>
            </w:r>
          </w:p>
        </w:tc>
      </w:tr>
      <w:tr w:rsidR="00942F16" w:rsidRPr="004A75A7" w14:paraId="4C7F64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CCF9A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8B3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5B5E2" w14:textId="77777777" w:rsidR="00E95F3A" w:rsidRPr="00942F16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5A57830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34B0C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B63" w14:textId="77777777" w:rsidR="00E95F3A" w:rsidRPr="00942F16" w:rsidRDefault="00E95F3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1824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A5F93D" w14:textId="77777777" w:rsidR="00E95F3A" w:rsidRPr="000825F3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B723AA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ABCFE" w14:textId="77777777" w:rsidR="00E95F3A" w:rsidRDefault="00E95F3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C7A" w14:textId="77777777" w:rsidR="00E95F3A" w:rsidRPr="00942F16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585FD" w14:textId="77777777" w:rsidR="00E95F3A" w:rsidRPr="005E1946" w:rsidRDefault="00E95F3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60:27:0140301:26</w:t>
            </w:r>
          </w:p>
        </w:tc>
      </w:tr>
      <w:tr w:rsidR="007C13B7" w:rsidRPr="004A75A7" w14:paraId="524CEA4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15A0E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43F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D73B5" w14:textId="77777777" w:rsidR="00E95F3A" w:rsidRPr="00954E32" w:rsidRDefault="00E95F3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2083E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3910F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74C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05959" w14:textId="77777777" w:rsidR="00E95F3A" w:rsidRPr="00954E32" w:rsidRDefault="00E95F3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5476E5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0DCDC" w14:textId="77777777" w:rsidR="00E95F3A" w:rsidRDefault="00E95F3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047" w14:textId="77777777" w:rsidR="00E95F3A" w:rsidRPr="00942F16" w:rsidRDefault="00E95F3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CE202" w14:textId="77777777" w:rsidR="00E95F3A" w:rsidRPr="00954E32" w:rsidRDefault="00E95F3A" w:rsidP="0076690B">
            <w:pPr>
              <w:spacing w:before="120" w:after="120"/>
              <w:jc w:val="both"/>
            </w:pPr>
            <w:r w:rsidRPr="008765CB">
              <w:t>Земли (земельные участки) общего пользования</w:t>
            </w:r>
          </w:p>
        </w:tc>
      </w:tr>
      <w:tr w:rsidR="007C13B7" w:rsidRPr="004A75A7" w14:paraId="759AC2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611D7A" w14:textId="77777777" w:rsidR="00E95F3A" w:rsidRPr="00942F16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B4C6A8" w14:textId="77777777" w:rsidR="00E95F3A" w:rsidRPr="00E70CD1" w:rsidRDefault="00E95F3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360641" w14:textId="77777777" w:rsidR="00E95F3A" w:rsidRDefault="00E95F3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7EEB1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D2B6999" w14:textId="77777777" w:rsidR="00E95F3A" w:rsidRPr="00601D79" w:rsidRDefault="00E95F3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60:27:0140301:22</w:t>
            </w:r>
          </w:p>
        </w:tc>
      </w:tr>
      <w:tr w:rsidR="007C13B7" w:rsidRPr="004A75A7" w14:paraId="1C02961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CFF3C" w14:textId="77777777" w:rsidR="00E95F3A" w:rsidRDefault="00E95F3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877A4" w14:textId="77777777" w:rsidR="00E95F3A" w:rsidRPr="00942F16" w:rsidRDefault="00E95F3A" w:rsidP="009E4793">
            <w:pPr>
              <w:spacing w:before="120" w:after="120"/>
            </w:pPr>
            <w:r w:rsidRPr="008765CB">
              <w:t>При уточнении границ участка с КН 60:27:0140301:22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21F65C0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3A23B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B370AB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5F4BD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34BDBA" w14:textId="77777777" w:rsidR="00E95F3A" w:rsidRPr="008765CB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8765CB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8765CB">
              <w:rPr>
                <w:u w:val="single"/>
                <w:lang w:val="ru-RU"/>
              </w:rPr>
              <w:t>60:27:0070201:469</w:t>
            </w:r>
          </w:p>
        </w:tc>
      </w:tr>
      <w:tr w:rsidR="00786373" w:rsidRPr="00EB43A2" w14:paraId="052F5AF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DEEBE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ECEC3A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C3AB16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C287BC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96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66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2B90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409903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4BFE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B38CF0" w14:textId="77777777" w:rsidR="00E95F3A" w:rsidRPr="008765CB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29D9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1D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C5CE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AF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1466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CF71C3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AA339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061D1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37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F3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85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BE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38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F0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AC87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D97EC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C2C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B0A0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31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9E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F7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5CD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CB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38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7B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EC1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044CA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C90A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F2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9B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8A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1E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500872.87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C2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B2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53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02B2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E0BE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6791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3A9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A5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D5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1B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500877.24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C9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589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9F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9CFA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19D1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E8C8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49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38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37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B7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500867.62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7C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6D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3F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DCA6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C375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EED01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97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9F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C16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4B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500862.97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05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1276492.17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7C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E0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DDAE7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CFB1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823A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4B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E7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DC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31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500872.87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01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22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CF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64B9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44AD9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A484E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60:27:0070201:469</w:t>
            </w:r>
          </w:p>
        </w:tc>
      </w:tr>
      <w:tr w:rsidR="00546C11" w:rsidRPr="00590258" w14:paraId="32E68E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4E1E8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FE0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FC21C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1709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035F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53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279CB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5166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353A6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0E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D7A81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35DEB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C98B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AC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2C78B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441FD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C81F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FB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E0490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60:27:0140301:18</w:t>
            </w:r>
          </w:p>
        </w:tc>
      </w:tr>
      <w:tr w:rsidR="00546C11" w:rsidRPr="004A75A7" w14:paraId="1BEC2D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E5507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4EA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387C3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1E36D9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B933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5F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C49C5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D329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D0DD1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E0E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474D7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Псковстроя пер, 12 д</w:t>
            </w:r>
          </w:p>
        </w:tc>
      </w:tr>
      <w:tr w:rsidR="00546C11" w:rsidRPr="004A75A7" w14:paraId="3BE8B2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E0AC93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07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B16DA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634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1BEFC3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A064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5F7DA1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E6332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A7D012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60:27:0070201:469</w:t>
            </w:r>
          </w:p>
        </w:tc>
      </w:tr>
      <w:tr w:rsidR="00546C11" w:rsidRPr="004A75A7" w14:paraId="5C69CF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455F98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130CC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60:27:0070201:469 расположено в кадастровом квартале 60:27:0140301 и на земельном участке с кадастровым номером 60:27:0140301:18.</w:t>
            </w:r>
          </w:p>
        </w:tc>
      </w:tr>
      <w:tr w:rsidR="00035E0C" w:rsidRPr="0091230B" w14:paraId="54B01CE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F20EF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DF5441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249AE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50A05C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60:27:0070201:468</w:t>
            </w:r>
          </w:p>
        </w:tc>
      </w:tr>
      <w:tr w:rsidR="00786373" w:rsidRPr="00EB43A2" w14:paraId="186FFEE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658B8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596776B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6DB96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9335F2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DB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CD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05B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8293D1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B7515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66F7837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3CC4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BE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DB11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1A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5791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C1A3C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C7DEB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8D691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F9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A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8C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04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92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7B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B00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2A670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6057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71B7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9FE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5F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41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24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0A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DC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D7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3D57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4365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320BA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52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30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0B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79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500848.27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32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1F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F8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297B9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959F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CC2A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2B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AC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3B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DF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500854.74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D3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C5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76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6BC60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E6F4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FFE5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60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5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E8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A0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500844.87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06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1276516.97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F8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18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D1A4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DCF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A297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09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B6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C0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86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500837.91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8B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FD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D8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EBD9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8871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549A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22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84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2A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5B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6F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CC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6D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D7B85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A024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9B42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8D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16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1E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C7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500843.53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07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FF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48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A2667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F329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1593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7E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49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F7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30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500846.68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38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71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5B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CB4D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BD3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F613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C8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E1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5B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6A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500844.92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D1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1276503.83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E2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E5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D86DF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FAC7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91D3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1F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4B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1B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C3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500848.27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E9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1276501.06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55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68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50918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094016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D07E8E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60:27:0070201:468</w:t>
            </w:r>
          </w:p>
        </w:tc>
      </w:tr>
      <w:tr w:rsidR="00546C11" w:rsidRPr="00590258" w14:paraId="435506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78564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285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59F17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423C3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173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A77D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C30AB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BC13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C35D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2A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F8633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D991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D2E5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2A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A76BA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1CA8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E13CF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A9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B976A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60:27:0140301:161</w:t>
            </w:r>
          </w:p>
        </w:tc>
      </w:tr>
      <w:tr w:rsidR="00546C11" w:rsidRPr="004A75A7" w14:paraId="074C48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80629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460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E958E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269638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BB68A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261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4B08E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AE64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B314C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174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327E5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Псковстроя пер, 12 д</w:t>
            </w:r>
          </w:p>
        </w:tc>
      </w:tr>
      <w:tr w:rsidR="00546C11" w:rsidRPr="004A75A7" w14:paraId="1E467E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4C49E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24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3007D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7DCA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6331C2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895C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17A767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446BE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C6A212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60:27:0070201:468</w:t>
            </w:r>
          </w:p>
        </w:tc>
      </w:tr>
      <w:tr w:rsidR="00546C11" w:rsidRPr="004A75A7" w14:paraId="548132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ED1F57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827F1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60:27:0070201:468 расположено в кадастровом квартале 60:27:0140301 и на земельном участке с кадастровым номером 60:27:0140301:161.</w:t>
            </w:r>
          </w:p>
        </w:tc>
      </w:tr>
      <w:tr w:rsidR="00035E0C" w:rsidRPr="0091230B" w14:paraId="2D14632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B2C31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F5B4FE2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046C7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2C7EAD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60:27:0140301:47</w:t>
            </w:r>
          </w:p>
        </w:tc>
      </w:tr>
      <w:tr w:rsidR="00786373" w:rsidRPr="00EB43A2" w14:paraId="1281050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C20539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24F2D12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B40FE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A99555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0E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42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F7F7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EA405C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5B6BC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D38601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8DA3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6C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8454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D6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E929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2883F7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05030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385D8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84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AB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9B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41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86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36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DE6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E7C57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7FC75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0F85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CD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BDC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C1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02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2B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CB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45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0676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A726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8ECA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B2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B0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5B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A3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500831.66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06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1276523.3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1D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35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04515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EBC90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556DA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C9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A5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50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71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500829.44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23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C2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FA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A58C6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68C7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8FF8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3F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B9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1C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FE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500831.61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EE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20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05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4771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47DD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885C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EE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8B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34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8B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0E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46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5F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E77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4CE5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3DB3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7C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06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F1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7C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FD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32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FC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008C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7B00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50BC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DC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A3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0A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08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500819.43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5F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D4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AE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81F70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33A8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D6E8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8F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4B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C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51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500818.24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9D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ED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75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B07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88FA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2BD2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4B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52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F6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74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500825.42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41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1276516.02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58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6A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DCC7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CB17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C0A9C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9D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F7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7F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FA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500831.66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FC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AB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A5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75314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8808E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539500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60:27:0140301:47</w:t>
            </w:r>
          </w:p>
        </w:tc>
      </w:tr>
      <w:tr w:rsidR="00546C11" w:rsidRPr="00590258" w14:paraId="2EC2C2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B4377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E21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CFFEC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2CBB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476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5449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31796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9120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3C63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509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BA0B6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44D5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B18DB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15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9B9A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BE39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4224F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F99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87F08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60:27:0140301:17</w:t>
            </w:r>
          </w:p>
        </w:tc>
      </w:tr>
      <w:tr w:rsidR="00546C11" w:rsidRPr="004A75A7" w14:paraId="4AA18C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1727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DF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8FDE9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5EB108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3F81B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E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9E69E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FE1F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EAD98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603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A2A1B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Псковстроя пер, 8 д</w:t>
            </w:r>
          </w:p>
        </w:tc>
      </w:tr>
      <w:tr w:rsidR="00546C11" w:rsidRPr="004A75A7" w14:paraId="6AAB9B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0D6AF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04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DDBF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DAD1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7457CA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8B6C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8B453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6D732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A9FD77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60:27:0140301:47</w:t>
            </w:r>
          </w:p>
        </w:tc>
      </w:tr>
      <w:tr w:rsidR="00546C11" w:rsidRPr="004A75A7" w14:paraId="31B80C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E69BF8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FA5C69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60:27:0140301:47 расположено в кадастровом квартале 60:27:0140301 и на земельном участке с кадастровым номером 60:27:0140301:17.</w:t>
            </w:r>
          </w:p>
        </w:tc>
      </w:tr>
      <w:tr w:rsidR="00035E0C" w:rsidRPr="0091230B" w14:paraId="404470E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500C2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EAFEF9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6023A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ABE440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60:27:0140301:33</w:t>
            </w:r>
          </w:p>
        </w:tc>
      </w:tr>
      <w:tr w:rsidR="00786373" w:rsidRPr="00EB43A2" w14:paraId="0209D29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54EB5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5E94BB3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EF8AB1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E1C0E7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F0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99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25E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79427E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C518A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C9ABD0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1257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34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CF73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C8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1ED4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965EF0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0C034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03F26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54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1C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91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37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D5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45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CF1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20CC3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7F05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7BEB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CE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F0C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05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E9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64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75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35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D700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E738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ED98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76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329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FB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93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500803.46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92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C8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44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D1E1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476D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C283C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77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FF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4C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BB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500810.20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4A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1276540.96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5F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F3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D7AA8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7D1E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B30C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E3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6C7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DD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CD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75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1276542.03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D4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1E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D464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3DE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9F9A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A2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E7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D5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E1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500809.89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15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1276546.32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24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2D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DC177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F31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D610A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0B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8C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129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01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500803.15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CB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DD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B7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FD805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FECF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DB4B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72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40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E2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B4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500798.61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DB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C7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20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C88F4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5B2A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04F4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69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4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A1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66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500794.04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06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B6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F7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CC8A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09F4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91E1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13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B6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E4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18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500800.07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A2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1276545.16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BA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53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8FD4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6A5F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ED1F7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B5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C3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5B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91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500795.57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22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C4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40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308E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45F1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3CD81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6E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EB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11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94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500803.46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90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DA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2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79ED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384A6F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23F55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60:27:0140301:33</w:t>
            </w:r>
          </w:p>
        </w:tc>
      </w:tr>
      <w:tr w:rsidR="00546C11" w:rsidRPr="00590258" w14:paraId="063D28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68B7A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C2D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7008E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A4A2B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734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B69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EAF5C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A9C8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E0C1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5CA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1C686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88994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6CE2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F51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87C68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8831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8693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73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E816F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60:27:0140301:4</w:t>
            </w:r>
          </w:p>
        </w:tc>
      </w:tr>
      <w:tr w:rsidR="00546C11" w:rsidRPr="004A75A7" w14:paraId="514A7B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975F5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E5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0FEC4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4FC01E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FE01A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C1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E264C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AB3E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2AC1F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9D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E9F89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Псковстроя пер, 6 д</w:t>
            </w:r>
          </w:p>
        </w:tc>
      </w:tr>
      <w:tr w:rsidR="00546C11" w:rsidRPr="004A75A7" w14:paraId="557AB9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965927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CF6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EE38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DE44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27BA0C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19547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C97D7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8B495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0128E9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60:27:0140301:33</w:t>
            </w:r>
          </w:p>
        </w:tc>
      </w:tr>
      <w:tr w:rsidR="00546C11" w:rsidRPr="004A75A7" w14:paraId="14C66D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895F28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143F20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60:27:0140301:33 расположено в кадастровом квартале 60:27:0140301 и на земельном участке с кадастровым номером 60:27:0140301:4.</w:t>
            </w:r>
          </w:p>
        </w:tc>
      </w:tr>
      <w:tr w:rsidR="00035E0C" w:rsidRPr="0091230B" w14:paraId="5738F62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47CB0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E02003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D92A4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47C83A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60:27:0140301:32</w:t>
            </w:r>
          </w:p>
        </w:tc>
      </w:tr>
      <w:tr w:rsidR="00786373" w:rsidRPr="00EB43A2" w14:paraId="2BF43AD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85531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28F963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56CADC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81DE7C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47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F3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935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DE2635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2C8D0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535BB2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1A2B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0C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AF8E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2C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54F5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CA18F6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E6BFB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B2273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EF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06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0B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3B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22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66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D16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80F34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5F16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2E3B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F3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D4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B0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A9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F0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D5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0C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72E7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F166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0A39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DA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41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55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29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500780.89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3F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F2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90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6C5D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E213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EFDA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B2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C2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B8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17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500785.62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F5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18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3B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7EDF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430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B254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00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EF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C1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6A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500775.75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79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1276575.16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8F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9A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5A2D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7AF8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89741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2A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D6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BB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85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500770.80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B6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35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D6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BB4F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50B8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C94A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029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16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3C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94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500768.84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7C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51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CC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ABF1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7B3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F8C0F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CA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CE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F4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9F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500772.16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82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93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BD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32C4F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34D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D108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3B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BF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27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59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500774.12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F2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F0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F9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0016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A611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FA3C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15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E3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BF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DD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500777.59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C8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DA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DE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EAD2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90F1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D352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F1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EE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BE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BB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500775.67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10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1276561.3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3F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03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A7E6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3BBC2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B02F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A4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D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C5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23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500778.57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71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52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9C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88C5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EA6E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E1ED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E9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C1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3A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2A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500780.89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08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A39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04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6DC9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B8D57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464B9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60:27:0140301:32</w:t>
            </w:r>
          </w:p>
        </w:tc>
      </w:tr>
      <w:tr w:rsidR="00546C11" w:rsidRPr="00590258" w14:paraId="63190F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1076C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CFD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17F30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CC17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FF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E03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068AA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4755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BD4B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E7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CA373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BD55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ACC54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276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2E1C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7A21B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5765C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93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799BF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60:27:0140301:5</w:t>
            </w:r>
          </w:p>
        </w:tc>
      </w:tr>
      <w:tr w:rsidR="00546C11" w:rsidRPr="004A75A7" w14:paraId="383A00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CC25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341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7BFE8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1CB6EA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195BF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6BF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0165D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765F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1A17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1F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5CAEB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Псковстроя пер, 4 д</w:t>
            </w:r>
          </w:p>
        </w:tc>
      </w:tr>
      <w:tr w:rsidR="00546C11" w:rsidRPr="004A75A7" w14:paraId="01AAE2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4BF186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25E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5278B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5567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ADFAEA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7FAAB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C518CF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B16D5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5D9F33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60:27:0140301:32</w:t>
            </w:r>
          </w:p>
        </w:tc>
      </w:tr>
      <w:tr w:rsidR="00546C11" w:rsidRPr="004A75A7" w14:paraId="37A7E6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BB6903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B84E7E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60:27:0140301:32 расположено в кадастровом квартале 60:27:0140301 и на земельном участке с кадастровым номером 60:27:0140301:5.</w:t>
            </w:r>
          </w:p>
        </w:tc>
      </w:tr>
      <w:tr w:rsidR="00035E0C" w:rsidRPr="0091230B" w14:paraId="2852267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B1075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7F33557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B67F6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9A9797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60:27:0140301:35</w:t>
            </w:r>
          </w:p>
        </w:tc>
      </w:tr>
      <w:tr w:rsidR="00786373" w:rsidRPr="00EB43A2" w14:paraId="5E70790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43774E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44A4BB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869C16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DF7B8D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5A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CA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612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06D6C3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86F6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2D0F43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F79C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5B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4EF5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71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F9EE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2708BD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241BB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858CF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BD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F9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40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09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9E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03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149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0218D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95AA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891F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54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E5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79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9AA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E53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69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379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93AE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C6F7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C0FDB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DC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63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48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D2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09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1276579.70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54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FD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E9F03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5F81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379F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66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449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00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9C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6DF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1276584.57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CA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C5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4550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1D4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0AAA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8E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8C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A6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7F0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500752.74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0F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1276589.59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93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48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E4E6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727D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F36BC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9BB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2E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FC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15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500747.24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EB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1276594.13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84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D1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44FB4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CE5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6E61B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4E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B3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B1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C7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500743.00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21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1276589.35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A2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6F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D406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C60D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17BF8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39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8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73B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D8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500738.87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49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1276584.37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17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0E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5AC0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166C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E940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A3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66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61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D2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47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1276579.70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CE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88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80FE4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C4A41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C20D7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60:27:0140301:35</w:t>
            </w:r>
          </w:p>
        </w:tc>
      </w:tr>
      <w:tr w:rsidR="00546C11" w:rsidRPr="00590258" w14:paraId="6F8650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79A83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81B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9CFD0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6165E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F04D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624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3E1773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EAA3A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38E5F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563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F0D9F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249AC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EFFEC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24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6B4F9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3A7E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3D6C5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22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3957C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60:27:0140301:20,60:27:0140301:21</w:t>
            </w:r>
          </w:p>
        </w:tc>
      </w:tr>
      <w:tr w:rsidR="00546C11" w:rsidRPr="004A75A7" w14:paraId="268417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10745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C94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F63CA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42457A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7D8D4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B50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CF525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5AAB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86B9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58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41C3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обл., Псков г, Николая Васильева ул, 64/2 д</w:t>
            </w:r>
          </w:p>
        </w:tc>
      </w:tr>
      <w:tr w:rsidR="00546C11" w:rsidRPr="004A75A7" w14:paraId="39825B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80274F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C5E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AD6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CEDA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EAC786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F5516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416BBB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3925F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9E33E1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60:27:0140301:35</w:t>
            </w:r>
          </w:p>
        </w:tc>
      </w:tr>
      <w:tr w:rsidR="00546C11" w:rsidRPr="004A75A7" w14:paraId="64633E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734071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7BE740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60:27:0140301:35 расположено в кадастровом квартале 60:27:0140301 и на земельных участках с кадастровыми номерами 60:27:0140301:20,60:27:0140301:21.</w:t>
            </w:r>
          </w:p>
        </w:tc>
      </w:tr>
      <w:tr w:rsidR="00035E0C" w:rsidRPr="0091230B" w14:paraId="5391902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422FB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9EDD02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3DE0E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54473E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60:27:0140301:24</w:t>
            </w:r>
          </w:p>
        </w:tc>
      </w:tr>
      <w:tr w:rsidR="00786373" w:rsidRPr="00EB43A2" w14:paraId="4182194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E9CD6B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A7A50FE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EB883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10C67C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90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46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751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E15E4C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10F6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D66519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1613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C5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F36E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00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E088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EBAB21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5BF0A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FA54F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68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42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AE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0E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41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C7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3913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A4593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E433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CA8E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5D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28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A9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35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D0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F1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3A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AA6F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ECD47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AA4A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378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9E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72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8B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500727.68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91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79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04E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6D6D9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45A9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7AC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DA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80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4F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A5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500730.71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9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84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DE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6B54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81C8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C45B7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9D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6A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11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5F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500728.36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6D1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0C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29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0405B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3BBC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4E1F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D2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A4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A7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EF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500730.41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1C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BB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AD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C7405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6AB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9A9C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F8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CA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6F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B0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500732.72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B5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1276561.26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52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21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9888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C9B7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9A55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E2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4D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94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C3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500735.53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93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AC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C2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497A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2A3B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2FBE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AB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6C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BA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07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500728.10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0E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1276571.17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F7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D8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04455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69C3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8201F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8F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90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40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9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500719.66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98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1276561.43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7E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8D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4D058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C881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DEEC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5E9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3C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63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90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500727.68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72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1276554.63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1D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AE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5DCE7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0948E7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25A76B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60:27:0140301:24</w:t>
            </w:r>
          </w:p>
        </w:tc>
      </w:tr>
      <w:tr w:rsidR="00546C11" w:rsidRPr="00590258" w14:paraId="62AB83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A0F7E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1AE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75241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EF51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599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5083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563B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104D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A0231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94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683F0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AE965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73420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E2F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683C2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2BE6E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49FB3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A1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61347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5B540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89B31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76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BBE02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46A1EA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F867D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0B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E9B8A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8E92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F1E60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0D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1BB6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62/1 д</w:t>
            </w:r>
          </w:p>
        </w:tc>
      </w:tr>
      <w:tr w:rsidR="00546C11" w:rsidRPr="004A75A7" w14:paraId="281D2F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91EBFA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8C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543F6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67D8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B8DF53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5C3099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C10EF7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F30E8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F28C0A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60:27:0140301:24</w:t>
            </w:r>
          </w:p>
        </w:tc>
      </w:tr>
      <w:tr w:rsidR="00546C11" w:rsidRPr="004A75A7" w14:paraId="766BE5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8077E1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83C6BC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60:27:0140301:24 расположено в кадастровом квартале 60:27:0140301.</w:t>
            </w:r>
          </w:p>
        </w:tc>
      </w:tr>
      <w:tr w:rsidR="00035E0C" w:rsidRPr="0091230B" w14:paraId="56BF209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12D9B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4F6AC0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6C806D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531135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60:27:0140301:48</w:t>
            </w:r>
          </w:p>
        </w:tc>
      </w:tr>
      <w:tr w:rsidR="00786373" w:rsidRPr="00EB43A2" w14:paraId="076C6BF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BBC8E9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178C41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A617F2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7687BE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9E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89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1B8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71E4C1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AF938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56E59C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37C9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4C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6FCC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B6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99C8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885EF3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23F210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C6B0E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1F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E5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E3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20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AA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E4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8153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34230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1E70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1D6B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80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2E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56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6A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7F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6D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C5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C008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415B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EFB0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27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1D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E3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EA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500752.37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FC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DC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97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2D34F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E587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F34BA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B1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AD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6B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05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500758.96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BF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11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2B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88D67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BE68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7A61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89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5E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5E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B2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500756.05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C1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73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CD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BA3F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19A0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E45B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CF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14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8B9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07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</w:t>
            </w:r>
            <w:r w:rsidRPr="009067AB">
              <w:rPr>
                <w:lang w:val="en-US"/>
              </w:rPr>
              <w:lastRenderedPageBreak/>
              <w:t>54.26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63B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536.15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D6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16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9CA10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15734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A778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BD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86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BC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F3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500747.41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EE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1276541.88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D6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3E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1D72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25AB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B7F18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67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1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3D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1E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500742.63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9D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B1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F0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63FA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4AB2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DB3A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B8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0B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0D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FC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500752.37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DF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21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17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20EB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BAA24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C12BD1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60:27:0140301:48</w:t>
            </w:r>
          </w:p>
        </w:tc>
      </w:tr>
      <w:tr w:rsidR="00546C11" w:rsidRPr="00590258" w14:paraId="102F3D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158B6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7F4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4E3AC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F54F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B62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70B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10EE6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35F0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62964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DB6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C56A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11B0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DE8EA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EF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62B8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52BE8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E82B0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AA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FBAB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5D3CF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1BDD4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20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1CF8B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1FDAE9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DC098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A6E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E352E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9B04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33BA9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38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5E626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3 д</w:t>
            </w:r>
          </w:p>
        </w:tc>
      </w:tr>
      <w:tr w:rsidR="00546C11" w:rsidRPr="004A75A7" w14:paraId="5F7357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F7C5DD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FE9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2696D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1397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E299B4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2F6CE1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70A917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CC4CB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A4C952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60:27:0140301:48</w:t>
            </w:r>
          </w:p>
        </w:tc>
      </w:tr>
      <w:tr w:rsidR="00546C11" w:rsidRPr="004A75A7" w14:paraId="21903A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A8FBE6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D48F75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60:27:0140301:48 расположено в кадастровом квартале 60:27:0140301.</w:t>
            </w:r>
          </w:p>
        </w:tc>
      </w:tr>
      <w:tr w:rsidR="00035E0C" w:rsidRPr="0091230B" w14:paraId="14E2DD5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C1133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CC9E55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A9812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5186B4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60:27:0140301:26</w:t>
            </w:r>
          </w:p>
        </w:tc>
      </w:tr>
      <w:tr w:rsidR="00786373" w:rsidRPr="00EB43A2" w14:paraId="62CA696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CCA63D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B122962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19A56F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3B1F64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9E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E3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923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E9ACE3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1040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05D9D5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26D0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17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0CAE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2A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F9F8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4A9A5A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55497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36EC4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AB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96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E9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C6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77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EA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CFA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DECE2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1B79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FDF8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A1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45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B3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72A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33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FC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F9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827C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1D4A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86D29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C1E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5C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DB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96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78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4A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37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DC8C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1465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E2428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F8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BF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68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36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500802.65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C3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DF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22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5B2A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9D62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5F43C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6C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1D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94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56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500804.53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33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6E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03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D63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E4D6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5D8F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23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41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8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E5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500806.89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AB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1276495.2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8C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D3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8D9B6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A0AEA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4414F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8B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A0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64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CA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500801.64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5B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389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89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9D346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70AB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B10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50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53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75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4A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500799.82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DE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D6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6D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934F0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C80C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C0F20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9D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3C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00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AF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500798.53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2E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A9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C6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17666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67AC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1CEF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4D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74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B7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4A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500793.88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65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1276493.18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B1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36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BE548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171D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41CDE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69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E9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F0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1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500798.48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51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8A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87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00AB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013F3F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4CDB1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60:27:0140301:26</w:t>
            </w:r>
          </w:p>
        </w:tc>
      </w:tr>
      <w:tr w:rsidR="00546C11" w:rsidRPr="00590258" w14:paraId="18533F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31D73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300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8C1E4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765F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FBEA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3ED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555B9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D869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C64B1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B9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6E97E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5F4E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82930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40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E5EFF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4C4B6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60F20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A1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99C0F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60:27:0140301:22</w:t>
            </w:r>
          </w:p>
        </w:tc>
      </w:tr>
      <w:tr w:rsidR="00546C11" w:rsidRPr="004A75A7" w14:paraId="15F89F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99263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AF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8BF1D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5B51CE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2C479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ED1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48151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1C35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1A86B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336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30FA7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7 д</w:t>
            </w:r>
          </w:p>
        </w:tc>
      </w:tr>
      <w:tr w:rsidR="00546C11" w:rsidRPr="004A75A7" w14:paraId="5ADFCC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47473E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15A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60CA4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729B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AEFA80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CD2A0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B8FA98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1AA97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C23290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60:27:0140301:26</w:t>
            </w:r>
          </w:p>
        </w:tc>
      </w:tr>
      <w:tr w:rsidR="00546C11" w:rsidRPr="004A75A7" w14:paraId="581EDE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E3E41F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B31AFB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60:27:0140301:26 расположено в кадастровом квартале 60:27:0140301 и на земельном участке с кадастровым номером 60:27:0140301:22.</w:t>
            </w:r>
          </w:p>
        </w:tc>
      </w:tr>
      <w:tr w:rsidR="00035E0C" w:rsidRPr="0091230B" w14:paraId="114579F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D452F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33FB89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89586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1656967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60:27:0140301:31</w:t>
            </w:r>
          </w:p>
        </w:tc>
      </w:tr>
      <w:tr w:rsidR="00786373" w:rsidRPr="00EB43A2" w14:paraId="6E5A77A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10516A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10109E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7ECB6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AE38D6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F7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F7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1C35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CEBEEA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7DC4E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4D472A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00AE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28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C7A3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69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E069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300005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0EDA6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72914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4B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10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49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63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D1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E2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CC7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D283D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57A8A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E882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7FB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AAE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592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9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C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9C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37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7D45C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DFAD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5786A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54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A7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27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BC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500821.63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12C9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1276469.71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A4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6C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7AAC9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3246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1F1D7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A6A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F0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CD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EC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500828.09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D2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1276477.48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6C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36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C3A38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A34D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C9DF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15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98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9FE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1F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500825.28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84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1276479.95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B7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6D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F288C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3B5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F4BBB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94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8B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DB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B6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500823.43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53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1276477.69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C1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D6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A733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3BBB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ADDF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2F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9D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0D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0B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500820.03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4A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FA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21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3FD5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C96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9664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F61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12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77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9C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500822.05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CA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A8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FB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235F3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ACE2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DE3F4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07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37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F9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38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2E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1276485.45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D2A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C2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CBA1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D0EE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44BD1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8D0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60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B3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F2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500812.10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DEE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1276477.85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04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F7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322F4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DF9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F8C52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58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AF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CA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1C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500821.63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E4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1276469.71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ED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AE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9055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2F45F2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96DC1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60:27:0140301:31</w:t>
            </w:r>
          </w:p>
        </w:tc>
      </w:tr>
      <w:tr w:rsidR="00546C11" w:rsidRPr="00590258" w14:paraId="06B2EF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427ED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C32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586D8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D7CD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25D2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5E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E8D18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CA2A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0A42B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9B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5E90A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7775E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2EE2D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EE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61C46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D6CD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4DFC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F2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09F95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58F4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1C931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D87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0E049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09761E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DD9D2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793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D2DE2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BD2B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EA877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3DB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1FBFE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3DC0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369FA7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AF6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0D2A4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C80E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0B4607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8A31C5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A40105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31F43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DAB3D7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60:27:0140301:31</w:t>
            </w:r>
          </w:p>
        </w:tc>
      </w:tr>
      <w:tr w:rsidR="00546C11" w:rsidRPr="004A75A7" w14:paraId="0F0944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34CF5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5C1E75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60:27:0140301:31 расположено в кадастровом квартале 60:27:0140301.</w:t>
            </w:r>
          </w:p>
        </w:tc>
      </w:tr>
      <w:tr w:rsidR="00035E0C" w:rsidRPr="0091230B" w14:paraId="0DFE4C3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7CF75" w14:textId="77777777" w:rsidR="00E95F3A" w:rsidRDefault="00E95F3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CEB4E3" w14:textId="77777777" w:rsidR="00035E0C" w:rsidRPr="0091230B" w:rsidRDefault="00E95F3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EACBA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BDEAEF" w14:textId="77777777" w:rsidR="00E95F3A" w:rsidRPr="00872610" w:rsidRDefault="00E95F3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60:27:0140301:42</w:t>
            </w:r>
          </w:p>
        </w:tc>
      </w:tr>
      <w:tr w:rsidR="00786373" w:rsidRPr="00EB43A2" w14:paraId="2C7588C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94D1F7" w14:textId="77777777" w:rsidR="00E95F3A" w:rsidRPr="00786373" w:rsidRDefault="00E95F3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47BEF6" w14:textId="77777777" w:rsidR="00E95F3A" w:rsidRPr="002E139C" w:rsidRDefault="00E95F3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D926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0C4674" w14:textId="77777777" w:rsidR="00E95F3A" w:rsidRPr="00BB7DA2" w:rsidRDefault="00E95F3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10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7B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733AB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B61891" w14:textId="77777777" w:rsidR="00E95F3A" w:rsidRPr="00BB7DA2" w:rsidRDefault="00E95F3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1576B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9F3795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4204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2C5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7D446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0E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F25C" w14:textId="77777777" w:rsidR="00E95F3A" w:rsidRPr="00BB7DA2" w:rsidRDefault="00E95F3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25B174" w14:textId="77777777" w:rsidR="00E95F3A" w:rsidRPr="00BB7DA2" w:rsidRDefault="00E95F3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6747A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77669" w14:textId="77777777" w:rsidR="00E95F3A" w:rsidRPr="00BB7DA2" w:rsidRDefault="00E95F3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BA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F07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A9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43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33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7F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F8A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FBB75" w14:textId="77777777" w:rsidR="00E95F3A" w:rsidRPr="00BB7DA2" w:rsidRDefault="00E95F3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66DC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59F5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0713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829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8F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CB1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65A8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254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140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4F20D" w14:textId="77777777" w:rsidR="00E95F3A" w:rsidRPr="00BB7DA2" w:rsidRDefault="00E95F3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B47F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3C366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52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BAF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EF6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CE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C7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1276532.2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4E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4D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33C7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–</w:t>
            </w:r>
          </w:p>
        </w:tc>
      </w:tr>
      <w:tr w:rsidR="008C2CFD" w:rsidRPr="00590258" w14:paraId="4EF764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CF1AD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3F3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3C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50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37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500821.72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5E6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1276536.30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C9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40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E80F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6613D8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A042B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E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22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100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DA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500817.50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7AF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621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CD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09AEA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072D4F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2B5A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CE4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60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42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5AA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500815.90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A2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0E8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AAC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B62E1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77E20B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5E0F3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BE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00D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21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FA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500813.37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68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2D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701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F147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0CB205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1072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CD6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1C7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66F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3AD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500818.70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EA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1B5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BF4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8A942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6298CD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32FC7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26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30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727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4C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500820.73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2E0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133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BF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D8EB6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428624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E406C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E5B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212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D82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3D8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855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1276526.81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02D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C63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9B3DE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69D0F4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0BFE5" w14:textId="77777777" w:rsidR="00E95F3A" w:rsidRPr="00AB6621" w:rsidRDefault="00E95F3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A8C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C35" w14:textId="77777777" w:rsidR="00E95F3A" w:rsidRPr="00590258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DBC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CC7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500826.33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312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1276532.21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F24" w14:textId="77777777" w:rsidR="00E95F3A" w:rsidRPr="009067AB" w:rsidRDefault="00E95F3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D9B" w14:textId="77777777" w:rsidR="00E95F3A" w:rsidRDefault="00E95F3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731DD" w14:textId="77777777" w:rsidR="00E95F3A" w:rsidRPr="005E14F4" w:rsidRDefault="00E95F3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546C11" w:rsidRPr="00EB43A2" w14:paraId="207369F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A1CE6" w14:textId="77777777" w:rsidR="00E95F3A" w:rsidRPr="00590258" w:rsidRDefault="00E95F3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60:27:0140301:42</w:t>
            </w:r>
          </w:p>
        </w:tc>
      </w:tr>
      <w:tr w:rsidR="00546C11" w:rsidRPr="00590258" w14:paraId="38776C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5DEDD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07F" w14:textId="77777777" w:rsidR="00E95F3A" w:rsidRPr="00B634EE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F720E" w14:textId="77777777" w:rsidR="00E95F3A" w:rsidRPr="00590258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9A5B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6BD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EF1B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FAE9C" w14:textId="77777777" w:rsidR="00E95F3A" w:rsidRPr="00F13182" w:rsidRDefault="00E95F3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0733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DA7DD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BBF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6FCA7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07C6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0ABF6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0B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5EED2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BFC7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06EC3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E68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96761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60:27:0140301:16</w:t>
            </w:r>
          </w:p>
        </w:tc>
      </w:tr>
      <w:tr w:rsidR="00546C11" w:rsidRPr="004A75A7" w14:paraId="4791CD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031CC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FC2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D9108" w14:textId="77777777" w:rsidR="00E95F3A" w:rsidRPr="00BE7498" w:rsidRDefault="00E95F3A" w:rsidP="00B138FB">
            <w:pPr>
              <w:spacing w:before="120" w:after="120"/>
            </w:pPr>
            <w:r w:rsidRPr="00BE7498">
              <w:rPr>
                <w:lang w:val="en-US"/>
              </w:rPr>
              <w:t>60:27:0140301</w:t>
            </w:r>
          </w:p>
        </w:tc>
      </w:tr>
      <w:tr w:rsidR="00546C11" w:rsidRPr="004A75A7" w14:paraId="266B1A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4E345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AB6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05AE1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73F4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37CA9" w14:textId="77777777" w:rsidR="00E95F3A" w:rsidRPr="00546C11" w:rsidRDefault="00E95F3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573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F0F8B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Псковстроя пер, 8 д, 1 кв</w:t>
            </w:r>
          </w:p>
        </w:tc>
      </w:tr>
      <w:tr w:rsidR="00546C11" w:rsidRPr="004A75A7" w14:paraId="66BA55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871E9C" w14:textId="77777777" w:rsidR="00E95F3A" w:rsidRPr="00546C11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E3D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94A0A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1893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5F767A" w14:textId="77777777" w:rsidR="00E95F3A" w:rsidRPr="00DF6CF8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50EA5C" w14:textId="77777777" w:rsidR="00E95F3A" w:rsidRPr="00BE7498" w:rsidRDefault="00E95F3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3B7C33" w14:textId="77777777" w:rsidR="00E95F3A" w:rsidRPr="00BE7498" w:rsidRDefault="00E95F3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511EC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EE1966" w14:textId="77777777" w:rsidR="00E95F3A" w:rsidRPr="005E14F4" w:rsidRDefault="00E95F3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60:27:0140301:42</w:t>
            </w:r>
          </w:p>
        </w:tc>
      </w:tr>
      <w:tr w:rsidR="00546C11" w:rsidRPr="004A75A7" w14:paraId="045047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172931" w14:textId="77777777" w:rsidR="00E95F3A" w:rsidRDefault="00E95F3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93EF4D" w14:textId="77777777" w:rsidR="00E95F3A" w:rsidRPr="00A552E8" w:rsidRDefault="00E95F3A" w:rsidP="005C4E99">
            <w:pPr>
              <w:spacing w:before="120" w:after="120"/>
            </w:pPr>
            <w:r w:rsidRPr="00A552E8">
              <w:t>Здание с кадастровым номером 60:27:0140301:42 расположено в кадастровом квартале 60:27:0140301 и на земельном участке с кадастровым номером 60:27:0140301:16.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52FD19DD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63F0B" w14:textId="77777777" w:rsidR="00E95F3A" w:rsidRDefault="00E95F3A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4E6D525A" w14:textId="77777777" w:rsidR="00035E0C" w:rsidRPr="0062256B" w:rsidRDefault="00E95F3A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7C546D2B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D624F3" w14:textId="77777777" w:rsidR="00E95F3A" w:rsidRPr="005B036F" w:rsidRDefault="00E95F3A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283721C5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4DED043B" w14:textId="77777777" w:rsidR="00E95F3A" w:rsidRPr="00283AD9" w:rsidRDefault="00E95F3A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81DC8" w14:textId="77777777" w:rsidR="00E95F3A" w:rsidRPr="009774C6" w:rsidRDefault="00E95F3A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502B4D09" w14:textId="77777777" w:rsidR="00E95F3A" w:rsidRPr="00283AD9" w:rsidRDefault="00E95F3A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27A5C5F3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61751B0" w14:textId="77777777" w:rsidR="00E95F3A" w:rsidRPr="00F26439" w:rsidRDefault="00E95F3A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60:27:0140301:28</w:t>
            </w:r>
          </w:p>
        </w:tc>
      </w:tr>
      <w:tr w:rsidR="00F26439" w:rsidRPr="00EB43A2" w14:paraId="2CBC49D7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A7BC2B" w14:textId="77777777" w:rsidR="00E95F3A" w:rsidRPr="00F26439" w:rsidRDefault="00E95F3A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6EA7CA3" w14:textId="77777777" w:rsidR="00E95F3A" w:rsidRPr="00F26439" w:rsidRDefault="00E95F3A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390031B1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6981AA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851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1EF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44BD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14FB79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1E1D37E8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7F19E2" w14:textId="77777777" w:rsidR="00E95F3A" w:rsidRPr="00483EE9" w:rsidRDefault="00E95F3A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0FD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43E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930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F42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0486" w14:textId="77777777" w:rsidR="00E95F3A" w:rsidRPr="00483EE9" w:rsidRDefault="00E95F3A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D088CF" w14:textId="77777777" w:rsidR="00E95F3A" w:rsidRPr="00483EE9" w:rsidRDefault="00E95F3A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69CC00E6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6766D" w14:textId="77777777" w:rsidR="00E95F3A" w:rsidRPr="00483EE9" w:rsidRDefault="00E95F3A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7D0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5D6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354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629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906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4D6" w14:textId="77777777" w:rsidR="00E95F3A" w:rsidRPr="00B46FC3" w:rsidRDefault="00E95F3A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E6C" w14:textId="77777777" w:rsidR="00E95F3A" w:rsidRPr="00483EE9" w:rsidRDefault="00E95F3A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D066A" w14:textId="77777777" w:rsidR="00E95F3A" w:rsidRPr="00483EE9" w:rsidRDefault="00E95F3A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2BF08B31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B6313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2D8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45E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A6D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03E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296E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F90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F8B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7053B" w14:textId="77777777" w:rsidR="00E95F3A" w:rsidRPr="00483EE9" w:rsidRDefault="00E95F3A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4A5F8B4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899B6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CD3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F19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0C1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1AE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500793.88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377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1276493.18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8FF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464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58D6D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4AC1CA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F0639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3F9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413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4B9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C30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500798.53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302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1276498.47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7D6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ADA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53C6F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B2DF27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33011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560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E9C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599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366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500796.88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A6C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1276499.93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E2F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8BF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12FA6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2E33F4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B55CA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D59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432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2DF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B0A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500798.63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0B0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1276501.90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04C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4EF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12272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A6514F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FC57C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A73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6E8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FB0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FA1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500795.44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B0C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1276504.71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7F8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6A9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94265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421188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19C93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544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E95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28C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539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500789.04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6AC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1276497.47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B98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829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BFA60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4785A5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6E336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54F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79B" w14:textId="77777777" w:rsidR="00E95F3A" w:rsidRPr="00590258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254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55F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500793.88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B8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1276493.18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B3F" w14:textId="77777777" w:rsidR="00E95F3A" w:rsidRPr="009067AB" w:rsidRDefault="00E95F3A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530" w14:textId="77777777" w:rsidR="00E95F3A" w:rsidRDefault="00E95F3A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57B50" w14:textId="77777777" w:rsidR="00E95F3A" w:rsidRPr="00697B13" w:rsidRDefault="00E95F3A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7DBE7C6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FABBA" w14:textId="77777777" w:rsidR="00E95F3A" w:rsidRPr="00590258" w:rsidRDefault="00E95F3A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60:27:0140301:28</w:t>
            </w:r>
          </w:p>
        </w:tc>
      </w:tr>
      <w:tr w:rsidR="0062256B" w:rsidRPr="00EB43A2" w14:paraId="21F0C7E7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74B4F" w14:textId="77777777" w:rsidR="00E95F3A" w:rsidRPr="00F22E7D" w:rsidRDefault="00E95F3A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674EB210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1B738" w14:textId="77777777" w:rsidR="00E95F3A" w:rsidRDefault="00E95F3A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60:27:0140301:28</w:t>
            </w:r>
          </w:p>
        </w:tc>
      </w:tr>
      <w:tr w:rsidR="003629ED" w:rsidRPr="00EB43A2" w14:paraId="3A4B5A2A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1FE08" w14:textId="77777777" w:rsidR="00E95F3A" w:rsidRPr="003629ED" w:rsidRDefault="00E95F3A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60:27:0140301:28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60:27:0140301:23.</w:t>
            </w:r>
          </w:p>
        </w:tc>
      </w:tr>
    </w:tbl>
    <w:p w14:paraId="77CECE41" w14:textId="77777777" w:rsidR="00687DC2" w:rsidRDefault="00E95F3A">
      <w:r>
        <w:br w:type="page"/>
      </w:r>
    </w:p>
    <w:p w14:paraId="53CB7B03" w14:textId="77777777" w:rsidR="00687DC2" w:rsidRDefault="00687DC2">
      <w:pPr>
        <w:sectPr w:rsidR="00687DC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03B1568" w14:textId="77777777" w:rsidR="00E95F3A" w:rsidRPr="007A37E2" w:rsidRDefault="00E95F3A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14:paraId="6239B391" w14:textId="77777777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14:paraId="35B0FF2A" w14:textId="77777777" w:rsidR="00E95F3A" w:rsidRPr="0061258B" w:rsidRDefault="00E95F3A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E36C776" w14:textId="77777777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14:paraId="5AAA9C30" w14:textId="77777777" w:rsidR="00E95F3A" w:rsidRPr="008C3E59" w:rsidRDefault="00E95F3A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44896" behindDoc="0" locked="0" layoutInCell="1" allowOverlap="1" wp14:anchorId="337DFF5F" wp14:editId="03BAC14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1856F3DD" w14:textId="77777777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14:paraId="768ED487" w14:textId="77777777" w:rsidR="00E95F3A" w:rsidRPr="008C3E59" w:rsidRDefault="00000000" w:rsidP="005B25AC">
            <w:pPr>
              <w:jc w:val="center"/>
            </w:pPr>
            <w:r>
              <w:rPr>
                <w:noProof/>
              </w:rPr>
              <w:pict w14:anchorId="2E9635A9">
                <v:line id="_x0000_s2873" style="position:absolute;left:0;text-align:left;flip:x y;z-index:251345920;mso-position-horizontal-relative:text;mso-position-vertical-relative:text" from="567.6pt,642.7pt" to="575.55pt,635.75pt" strokeweight=".57pt"/>
              </w:pict>
            </w:r>
            <w:r>
              <w:rPr>
                <w:noProof/>
              </w:rPr>
              <w:pict w14:anchorId="53955EF3">
                <v:line id="_x0000_s2872" style="position:absolute;left:0;text-align:left;flip:x y;z-index:251346944;mso-position-horizontal-relative:text;mso-position-vertical-relative:text" from="575.55pt,635.75pt" to="598.5pt,622.4pt" strokeweight=".57pt"/>
              </w:pict>
            </w:r>
            <w:r>
              <w:rPr>
                <w:noProof/>
              </w:rPr>
              <w:pict w14:anchorId="24685FDA">
                <v:line id="_x0000_s2871" style="position:absolute;left:0;text-align:left;flip:x y;z-index:251347968;mso-position-horizontal-relative:text;mso-position-vertical-relative:text" from="598.5pt,622.4pt" to="599.65pt,623.8pt" strokeweight=".57pt"/>
              </w:pict>
            </w:r>
            <w:r>
              <w:rPr>
                <w:noProof/>
              </w:rPr>
              <w:pict w14:anchorId="53320449">
                <v:line id="_x0000_s2870" style="position:absolute;left:0;text-align:left;flip:x y;z-index:251348992;mso-position-horizontal-relative:text;mso-position-vertical-relative:text" from="599.65pt,623.8pt" to="614pt,612.1pt" strokeweight=".57pt"/>
              </w:pict>
            </w:r>
            <w:r>
              <w:rPr>
                <w:noProof/>
              </w:rPr>
              <w:pict w14:anchorId="40DB5968">
                <v:line id="_x0000_s2869" style="position:absolute;left:0;text-align:left;flip:x y;z-index:251350016;mso-position-horizontal-relative:text;mso-position-vertical-relative:text" from="614pt,612.1pt" to="616.1pt,610pt" strokeweight=".57pt"/>
              </w:pict>
            </w:r>
            <w:r>
              <w:rPr>
                <w:noProof/>
              </w:rPr>
              <w:pict w14:anchorId="3A01D268">
                <v:line id="_x0000_s2868" style="position:absolute;left:0;text-align:left;flip:x y;z-index:251351040;mso-position-horizontal-relative:text;mso-position-vertical-relative:text" from="616.1pt,610pt" to="618.65pt,607.55pt" strokeweight=".57pt"/>
              </w:pict>
            </w:r>
            <w:r>
              <w:rPr>
                <w:noProof/>
              </w:rPr>
              <w:pict w14:anchorId="72F1C1A3">
                <v:line id="_x0000_s2867" style="position:absolute;left:0;text-align:left;flip:x y;z-index:251352064;mso-position-horizontal-relative:text;mso-position-vertical-relative:text" from="618.65pt,607.55pt" to="625.75pt,619pt" strokecolor="red" strokeweight=".57pt"/>
              </w:pict>
            </w:r>
            <w:r>
              <w:rPr>
                <w:noProof/>
              </w:rPr>
              <w:pict w14:anchorId="3F9E6C99">
                <v:line id="_x0000_s2866" style="position:absolute;left:0;text-align:left;flip:x y;z-index:251353088;mso-position-horizontal-relative:text;mso-position-vertical-relative:text" from="625.75pt,619pt" to="700.1pt,708.9pt" strokecolor="red" strokeweight=".57pt"/>
              </w:pict>
            </w:r>
            <w:r>
              <w:rPr>
                <w:noProof/>
              </w:rPr>
              <w:pict w14:anchorId="3BB8F017">
                <v:line id="_x0000_s2865" style="position:absolute;left:0;text-align:left;flip:x y;z-index:251354112;mso-position-horizontal-relative:text;mso-position-vertical-relative:text" from="700.1pt,708.9pt" to="658.65pt,747.5pt" strokecolor="red" strokeweight=".57pt"/>
              </w:pict>
            </w:r>
            <w:r>
              <w:rPr>
                <w:noProof/>
              </w:rPr>
              <w:pict w14:anchorId="40DF7946">
                <v:line id="_x0000_s2864" style="position:absolute;left:0;text-align:left;flip:x y;z-index:251355136;mso-position-horizontal-relative:text;mso-position-vertical-relative:text" from="658.65pt,747.5pt" to="627.85pt,711.75pt" strokecolor="red" strokeweight=".57pt"/>
              </w:pict>
            </w:r>
            <w:r>
              <w:rPr>
                <w:noProof/>
              </w:rPr>
              <w:pict w14:anchorId="583C40E1">
                <v:line id="_x0000_s2863" style="position:absolute;left:0;text-align:left;flip:x y;z-index:251356160;mso-position-horizontal-relative:text;mso-position-vertical-relative:text" from="627.85pt,711.75pt" to="611.15pt,692.35pt" strokecolor="red" strokeweight=".57pt"/>
              </w:pict>
            </w:r>
            <w:r>
              <w:rPr>
                <w:noProof/>
              </w:rPr>
              <w:pict w14:anchorId="1A91D866">
                <v:line id="_x0000_s2862" style="position:absolute;left:0;text-align:left;flip:x y;z-index:251357184;mso-position-horizontal-relative:text;mso-position-vertical-relative:text" from="611.15pt,692.35pt" to="567.6pt,642.7pt" strokecolor="red" strokeweight=".57pt"/>
              </w:pict>
            </w:r>
            <w:r>
              <w:rPr>
                <w:noProof/>
              </w:rPr>
              <w:pict w14:anchorId="682780AB">
                <v:line id="_x0000_s2861" style="position:absolute;left:0;text-align:left;flip:x y;z-index:251358208;mso-position-horizontal-relative:text;mso-position-vertical-relative:text" from="527.8pt,677.2pt" to="540.35pt,666.45pt" strokeweight=".57pt"/>
              </w:pict>
            </w:r>
            <w:r>
              <w:rPr>
                <w:noProof/>
              </w:rPr>
              <w:pict w14:anchorId="4E800220">
                <v:line id="_x0000_s2860" style="position:absolute;left:0;text-align:left;flip:x y;z-index:251359232;mso-position-horizontal-relative:text;mso-position-vertical-relative:text" from="540.35pt,666.45pt" to="567.6pt,642.7pt" strokeweight=".57pt"/>
              </w:pict>
            </w:r>
            <w:r>
              <w:rPr>
                <w:noProof/>
              </w:rPr>
              <w:pict w14:anchorId="1FDE75F2">
                <v:line id="_x0000_s2859" style="position:absolute;left:0;text-align:left;flip:x y;z-index:251360256;mso-position-horizontal-relative:text;mso-position-vertical-relative:text" from="567.6pt,642.7pt" to="611.15pt,692.35pt" strokecolor="red" strokeweight=".57pt"/>
              </w:pict>
            </w:r>
            <w:r>
              <w:rPr>
                <w:noProof/>
              </w:rPr>
              <w:pict w14:anchorId="345F831B">
                <v:line id="_x0000_s2858" style="position:absolute;left:0;text-align:left;flip:x y;z-index:251361280;mso-position-horizontal-relative:text;mso-position-vertical-relative:text" from="611.15pt,692.35pt" to="627.85pt,711.75pt" strokecolor="red" strokeweight=".57pt"/>
              </w:pict>
            </w:r>
            <w:r>
              <w:rPr>
                <w:noProof/>
              </w:rPr>
              <w:pict w14:anchorId="4F357381">
                <v:line id="_x0000_s2857" style="position:absolute;left:0;text-align:left;flip:x y;z-index:251362304;mso-position-horizontal-relative:text;mso-position-vertical-relative:text" from="627.85pt,711.75pt" to="658.65pt,747.5pt" strokecolor="red" strokeweight=".57pt"/>
              </w:pict>
            </w:r>
            <w:r>
              <w:rPr>
                <w:noProof/>
              </w:rPr>
              <w:pict w14:anchorId="509D0DC1">
                <v:line id="_x0000_s2856" style="position:absolute;left:0;text-align:left;flip:x y;z-index:251363328;mso-position-horizontal-relative:text;mso-position-vertical-relative:text" from="658.65pt,747.5pt" to="644.55pt,760.15pt" strokecolor="red" strokeweight=".57pt"/>
              </w:pict>
            </w:r>
            <w:r>
              <w:rPr>
                <w:noProof/>
              </w:rPr>
              <w:pict w14:anchorId="3425828D">
                <v:line id="_x0000_s2855" style="position:absolute;left:0;text-align:left;flip:x y;z-index:251364352;mso-position-horizontal-relative:text;mso-position-vertical-relative:text" from="644.55pt,760.15pt" to="626.1pt,774.6pt" strokecolor="red" strokeweight=".57pt"/>
              </w:pict>
            </w:r>
            <w:r>
              <w:rPr>
                <w:noProof/>
              </w:rPr>
              <w:pict w14:anchorId="1E0E221B">
                <v:line id="_x0000_s2854" style="position:absolute;left:0;text-align:left;flip:x y;z-index:251365376;mso-position-horizontal-relative:text;mso-position-vertical-relative:text" from="626.1pt,774.6pt" to="617.6pt,782.05pt" strokecolor="red" strokeweight=".57pt"/>
              </w:pict>
            </w:r>
            <w:r>
              <w:rPr>
                <w:noProof/>
              </w:rPr>
              <w:pict w14:anchorId="1F3F3935">
                <v:line id="_x0000_s2853" style="position:absolute;left:0;text-align:left;flip:x y;z-index:251366400;mso-position-horizontal-relative:text;mso-position-vertical-relative:text" from="617.6pt,782.05pt" to="606.95pt,768.75pt" strokecolor="red" strokeweight=".57pt"/>
              </w:pict>
            </w:r>
            <w:r>
              <w:rPr>
                <w:noProof/>
              </w:rPr>
              <w:pict w14:anchorId="57826019">
                <v:line id="_x0000_s2852" style="position:absolute;left:0;text-align:left;flip:x y;z-index:251367424;mso-position-horizontal-relative:text;mso-position-vertical-relative:text" from="606.95pt,768.75pt" to="605.7pt,769.35pt" strokecolor="red" strokeweight=".57pt"/>
              </w:pict>
            </w:r>
            <w:r>
              <w:rPr>
                <w:noProof/>
              </w:rPr>
              <w:pict w14:anchorId="3FAD819D">
                <v:line id="_x0000_s2851" style="position:absolute;left:0;text-align:left;flip:x y;z-index:251368448;mso-position-horizontal-relative:text;mso-position-vertical-relative:text" from="605.7pt,769.35pt" to="551pt,704.5pt" strokecolor="red" strokeweight=".57pt"/>
              </w:pict>
            </w:r>
            <w:r>
              <w:rPr>
                <w:noProof/>
              </w:rPr>
              <w:pict w14:anchorId="7E523867">
                <v:line id="_x0000_s2850" style="position:absolute;left:0;text-align:left;flip:x y;z-index:251369472;mso-position-horizontal-relative:text;mso-position-vertical-relative:text" from="551pt,704.5pt" to="527.8pt,677.2pt" strokecolor="red" strokeweight=".57pt"/>
              </w:pict>
            </w:r>
            <w:r>
              <w:rPr>
                <w:noProof/>
              </w:rPr>
              <w:pict w14:anchorId="334AB57D">
                <v:line id="_x0000_s2849" style="position:absolute;left:0;text-align:left;flip:x y;z-index:251370496;mso-position-horizontal-relative:text;mso-position-vertical-relative:text" from="242.05pt,503pt" to="249.8pt,497.45pt" strokecolor="red" strokeweight=".57pt"/>
              </w:pict>
            </w:r>
            <w:r>
              <w:rPr>
                <w:noProof/>
              </w:rPr>
              <w:pict w14:anchorId="54214FCE">
                <v:line id="_x0000_s2848" style="position:absolute;left:0;text-align:left;flip:x y;z-index:251371520;mso-position-horizontal-relative:text;mso-position-vertical-relative:text" from="249.8pt,497.45pt" to="252.95pt,495.95pt" strokeweight=".57pt"/>
              </w:pict>
            </w:r>
            <w:r>
              <w:rPr>
                <w:noProof/>
              </w:rPr>
              <w:pict w14:anchorId="1CFF720C">
                <v:line id="_x0000_s2847" style="position:absolute;left:0;text-align:left;flip:x y;z-index:251372544;mso-position-horizontal-relative:text;mso-position-vertical-relative:text" from="252.95pt,495.95pt" to="282.75pt,471.15pt" strokeweight=".57pt"/>
              </w:pict>
            </w:r>
            <w:r>
              <w:rPr>
                <w:noProof/>
              </w:rPr>
              <w:pict w14:anchorId="0EC6F288">
                <v:line id="_x0000_s2846" style="position:absolute;left:0;text-align:left;flip:x y;z-index:251373568;mso-position-horizontal-relative:text;mso-position-vertical-relative:text" from="282.75pt,471.15pt" to="323.85pt,434.35pt" strokecolor="red" strokeweight=".57pt"/>
              </w:pict>
            </w:r>
            <w:r>
              <w:rPr>
                <w:noProof/>
              </w:rPr>
              <w:pict w14:anchorId="0152F96B">
                <v:line id="_x0000_s2845" style="position:absolute;left:0;text-align:left;flip:x y;z-index:251374592;mso-position-horizontal-relative:text;mso-position-vertical-relative:text" from="323.85pt,434.35pt" to="324.8pt,435.35pt" strokecolor="red" strokeweight=".57pt"/>
              </w:pict>
            </w:r>
            <w:r>
              <w:rPr>
                <w:noProof/>
              </w:rPr>
              <w:pict w14:anchorId="67371F36">
                <v:line id="_x0000_s2844" style="position:absolute;left:0;text-align:left;flip:x y;z-index:251375616;mso-position-horizontal-relative:text;mso-position-vertical-relative:text" from="324.8pt,435.35pt" to="359.1pt,476.3pt" strokeweight=".57pt"/>
              </w:pict>
            </w:r>
            <w:r>
              <w:rPr>
                <w:noProof/>
              </w:rPr>
              <w:pict w14:anchorId="48B5544D">
                <v:line id="_x0000_s2843" style="position:absolute;left:0;text-align:left;flip:x y;z-index:251376640;mso-position-horizontal-relative:text;mso-position-vertical-relative:text" from="359.1pt,476.3pt" to="355.3pt,482.25pt" strokeweight=".57pt"/>
              </w:pict>
            </w:r>
            <w:r>
              <w:rPr>
                <w:noProof/>
              </w:rPr>
              <w:pict w14:anchorId="6F6FF2AC">
                <v:line id="_x0000_s2842" style="position:absolute;left:0;text-align:left;flip:x y;z-index:251377664;mso-position-horizontal-relative:text;mso-position-vertical-relative:text" from="355.3pt,482.25pt" to="347.3pt,489.4pt" strokeweight=".57pt"/>
              </w:pict>
            </w:r>
            <w:r>
              <w:rPr>
                <w:noProof/>
              </w:rPr>
              <w:pict w14:anchorId="34BDB57C">
                <v:line id="_x0000_s2841" style="position:absolute;left:0;text-align:left;flip:x y;z-index:251378688;mso-position-horizontal-relative:text;mso-position-vertical-relative:text" from="347.3pt,489.4pt" to="335.75pt,497.4pt" strokeweight=".57pt"/>
              </w:pict>
            </w:r>
            <w:r>
              <w:rPr>
                <w:noProof/>
              </w:rPr>
              <w:pict w14:anchorId="6CE81968">
                <v:line id="_x0000_s2840" style="position:absolute;left:0;text-align:left;flip:x y;z-index:251379712;mso-position-horizontal-relative:text;mso-position-vertical-relative:text" from="335.75pt,497.4pt" to="309.85pt,517.4pt" strokeweight=".57pt"/>
              </w:pict>
            </w:r>
            <w:r>
              <w:rPr>
                <w:noProof/>
              </w:rPr>
              <w:pict w14:anchorId="1F238FF0">
                <v:line id="_x0000_s2839" style="position:absolute;left:0;text-align:left;flip:x y;z-index:251380736;mso-position-horizontal-relative:text;mso-position-vertical-relative:text" from="309.85pt,517.4pt" to="291.3pt,533.65pt" strokeweight=".57pt"/>
              </w:pict>
            </w:r>
            <w:r>
              <w:rPr>
                <w:noProof/>
              </w:rPr>
              <w:pict w14:anchorId="3255A60E">
                <v:line id="_x0000_s2838" style="position:absolute;left:0;text-align:left;flip:x y;z-index:251381760;mso-position-horizontal-relative:text;mso-position-vertical-relative:text" from="291.3pt,533.65pt" to="277.8pt,546.25pt" strokeweight=".57pt"/>
              </w:pict>
            </w:r>
            <w:r>
              <w:rPr>
                <w:noProof/>
              </w:rPr>
              <w:pict w14:anchorId="1AD045F3">
                <v:line id="_x0000_s2837" style="position:absolute;left:0;text-align:left;flip:x y;z-index:251382784;mso-position-horizontal-relative:text;mso-position-vertical-relative:text" from="277.8pt,546.25pt" to="275.05pt,547.8pt" strokeweight=".57pt"/>
              </w:pict>
            </w:r>
            <w:r>
              <w:rPr>
                <w:noProof/>
              </w:rPr>
              <w:pict w14:anchorId="43182D1B">
                <v:line id="_x0000_s2836" style="position:absolute;left:0;text-align:left;flip:x y;z-index:251383808;mso-position-horizontal-relative:text;mso-position-vertical-relative:text" from="275.05pt,547.8pt" to="260.4pt,530.25pt" strokeweight=".57pt"/>
              </w:pict>
            </w:r>
            <w:r>
              <w:rPr>
                <w:noProof/>
              </w:rPr>
              <w:pict w14:anchorId="118736A2">
                <v:line id="_x0000_s2835" style="position:absolute;left:0;text-align:left;flip:x y;z-index:251384832;mso-position-horizontal-relative:text;mso-position-vertical-relative:text" from="260.4pt,530.25pt" to="263.15pt,527.75pt" strokeweight=".57pt"/>
              </w:pict>
            </w:r>
            <w:r>
              <w:rPr>
                <w:noProof/>
              </w:rPr>
              <w:pict w14:anchorId="0B47A5D1">
                <v:line id="_x0000_s2834" style="position:absolute;left:0;text-align:left;flip:x y;z-index:251385856;mso-position-horizontal-relative:text;mso-position-vertical-relative:text" from="263.15pt,527.75pt" to="256.95pt,520.3pt" strokecolor="red" strokeweight=".57pt"/>
              </w:pict>
            </w:r>
            <w:r>
              <w:rPr>
                <w:noProof/>
              </w:rPr>
              <w:pict w14:anchorId="56B108E8">
                <v:line id="_x0000_s2833" style="position:absolute;left:0;text-align:left;flip:x y;z-index:251386880;mso-position-horizontal-relative:text;mso-position-vertical-relative:text" from="256.95pt,520.3pt" to="248.7pt,510.6pt" strokecolor="red" strokeweight=".57pt"/>
              </w:pict>
            </w:r>
            <w:r>
              <w:rPr>
                <w:noProof/>
              </w:rPr>
              <w:pict w14:anchorId="60AF9F25">
                <v:line id="_x0000_s2832" style="position:absolute;left:0;text-align:left;flip:x y;z-index:251387904;mso-position-horizontal-relative:text;mso-position-vertical-relative:text" from="248.7pt,510.6pt" to="242.05pt,503pt" strokecolor="red" strokeweight=".57pt"/>
              </w:pict>
            </w:r>
            <w:r>
              <w:rPr>
                <w:noProof/>
              </w:rPr>
              <w:pict w14:anchorId="4C7939BD">
                <v:line id="_x0000_s2831" style="position:absolute;left:0;text-align:left;flip:x y;z-index:251388928;mso-position-horizontal-relative:text;mso-position-vertical-relative:text" from="258.55pt,257.25pt" to="277.1pt,241.95pt" strokecolor="red" strokeweight=".57pt"/>
              </w:pict>
            </w:r>
            <w:r>
              <w:rPr>
                <w:noProof/>
              </w:rPr>
              <w:pict w14:anchorId="61A8E5B2">
                <v:line id="_x0000_s2830" style="position:absolute;left:0;text-align:left;flip:x y;z-index:251389952;mso-position-horizontal-relative:text;mso-position-vertical-relative:text" from="277.1pt,241.95pt" to="306pt,275.6pt" strokecolor="red" strokeweight=".57pt"/>
              </w:pict>
            </w:r>
            <w:r>
              <w:rPr>
                <w:noProof/>
              </w:rPr>
              <w:pict w14:anchorId="2780B5EE">
                <v:line id="_x0000_s2829" style="position:absolute;left:0;text-align:left;flip:x y;z-index:251390976;mso-position-horizontal-relative:text;mso-position-vertical-relative:text" from="306pt,275.6pt" to="287.8pt,291.9pt" strokecolor="red" strokeweight=".57pt"/>
              </w:pict>
            </w:r>
            <w:r>
              <w:rPr>
                <w:noProof/>
              </w:rPr>
              <w:pict w14:anchorId="0FD04441">
                <v:line id="_x0000_s2828" style="position:absolute;left:0;text-align:left;flip:x y;z-index:251392000;mso-position-horizontal-relative:text;mso-position-vertical-relative:text" from="287.8pt,291.9pt" to="258.55pt,257.25pt" strokecolor="red" strokeweight=".57pt"/>
              </w:pict>
            </w:r>
            <w:r>
              <w:rPr>
                <w:noProof/>
              </w:rPr>
              <w:pict w14:anchorId="43D72E75">
                <v:line id="_x0000_s2827" style="position:absolute;left:0;text-align:left;flip:x y;z-index:251393024;mso-position-horizontal-relative:text;mso-position-vertical-relative:text" from="318.9pt,343.35pt" to="345.5pt,320.7pt" strokecolor="red" strokeweight=".57pt"/>
              </w:pict>
            </w:r>
            <w:r>
              <w:rPr>
                <w:noProof/>
              </w:rPr>
              <w:pict w14:anchorId="311E04DD">
                <v:line id="_x0000_s2826" style="position:absolute;left:0;text-align:left;flip:x y;z-index:251394048;mso-position-horizontal-relative:text;mso-position-vertical-relative:text" from="345.5pt,320.7pt" to="374.6pt,355.25pt" strokecolor="red" strokeweight=".57pt"/>
              </w:pict>
            </w:r>
            <w:r>
              <w:rPr>
                <w:noProof/>
              </w:rPr>
              <w:pict w14:anchorId="67AD5B43">
                <v:line id="_x0000_s2825" style="position:absolute;left:0;text-align:left;flip:x y;z-index:251395072;mso-position-horizontal-relative:text;mso-position-vertical-relative:text" from="374.6pt,355.25pt" to="346.05pt,379.6pt" strokecolor="red" strokeweight=".57pt"/>
              </w:pict>
            </w:r>
            <w:r>
              <w:rPr>
                <w:noProof/>
              </w:rPr>
              <w:pict w14:anchorId="00931666">
                <v:line id="_x0000_s2824" style="position:absolute;left:0;text-align:left;flip:x y;z-index:251396096;mso-position-horizontal-relative:text;mso-position-vertical-relative:text" from="346.05pt,379.6pt" to="336.1pt,367.15pt" strokecolor="red" strokeweight=".57pt"/>
              </w:pict>
            </w:r>
            <w:r>
              <w:rPr>
                <w:noProof/>
              </w:rPr>
              <w:pict w14:anchorId="25CF009A">
                <v:line id="_x0000_s2823" style="position:absolute;left:0;text-align:left;flip:x y;z-index:251397120;mso-position-horizontal-relative:text;mso-position-vertical-relative:text" from="336.1pt,367.15pt" to="344.6pt,359.9pt" strokecolor="red" strokeweight=".57pt"/>
              </w:pict>
            </w:r>
            <w:r>
              <w:rPr>
                <w:noProof/>
              </w:rPr>
              <w:pict w14:anchorId="1156DA9B">
                <v:line id="_x0000_s2822" style="position:absolute;left:0;text-align:left;flip:x y;z-index:251398144;mso-position-horizontal-relative:text;mso-position-vertical-relative:text" from="344.6pt,359.9pt" to="335.8pt,348.9pt" strokecolor="red" strokeweight=".57pt"/>
              </w:pict>
            </w:r>
            <w:r>
              <w:rPr>
                <w:noProof/>
              </w:rPr>
              <w:pict w14:anchorId="4C0D364D">
                <v:line id="_x0000_s2821" style="position:absolute;left:0;text-align:left;flip:x y;z-index:251399168;mso-position-horizontal-relative:text;mso-position-vertical-relative:text" from="335.8pt,348.9pt" to="328.6pt,355.05pt" strokecolor="red" strokeweight=".57pt"/>
              </w:pict>
            </w:r>
            <w:r>
              <w:rPr>
                <w:noProof/>
              </w:rPr>
              <w:pict w14:anchorId="31E8FCD5">
                <v:line id="_x0000_s2820" style="position:absolute;left:0;text-align:left;flip:x y;z-index:251400192;mso-position-horizontal-relative:text;mso-position-vertical-relative:text" from="328.6pt,355.05pt" to="318.9pt,343.35pt" strokecolor="red" strokeweight=".57pt"/>
              </w:pict>
            </w:r>
            <w:r>
              <w:rPr>
                <w:noProof/>
              </w:rPr>
              <w:pict w14:anchorId="523832DF">
                <v:line id="_x0000_s2819" style="position:absolute;left:0;text-align:left;flip:x y;z-index:251401216;mso-position-horizontal-relative:text;mso-position-vertical-relative:text" from="396.95pt,401.45pt" to="404.15pt,409.25pt" strokecolor="red" strokeweight=".57pt"/>
              </w:pict>
            </w:r>
            <w:r>
              <w:rPr>
                <w:noProof/>
              </w:rPr>
              <w:pict w14:anchorId="51047764">
                <v:line id="_x0000_s2818" style="position:absolute;left:0;text-align:left;flip:x y;z-index:251402240;mso-position-horizontal-relative:text;mso-position-vertical-relative:text" from="404.15pt,409.25pt" to="413.4pt,401.65pt" strokecolor="red" strokeweight=".57pt"/>
              </w:pict>
            </w:r>
            <w:r>
              <w:rPr>
                <w:noProof/>
              </w:rPr>
              <w:pict w14:anchorId="33652420">
                <v:line id="_x0000_s2817" style="position:absolute;left:0;text-align:left;flip:x y;z-index:251403264;mso-position-horizontal-relative:text;mso-position-vertical-relative:text" from="413.4pt,401.65pt" to="427.9pt,420.1pt" strokecolor="red" strokeweight=".57pt"/>
              </w:pict>
            </w:r>
            <w:r>
              <w:rPr>
                <w:noProof/>
              </w:rPr>
              <w:pict w14:anchorId="4A27AF93">
                <v:line id="_x0000_s2816" style="position:absolute;left:0;text-align:left;flip:x y;z-index:251404288;mso-position-horizontal-relative:text;mso-position-vertical-relative:text" from="427.9pt,420.1pt" to="409pt,435.3pt" strokecolor="red" strokeweight=".57pt"/>
              </w:pict>
            </w:r>
            <w:r>
              <w:rPr>
                <w:noProof/>
              </w:rPr>
              <w:pict w14:anchorId="6F876CF9">
                <v:line id="_x0000_s2815" style="position:absolute;left:0;text-align:left;flip:x y;z-index:251405312;mso-position-horizontal-relative:text;mso-position-vertical-relative:text" from="409pt,435.3pt" to="396.5pt,444.3pt" strokecolor="red" strokeweight=".57pt"/>
              </w:pict>
            </w:r>
            <w:r>
              <w:rPr>
                <w:noProof/>
              </w:rPr>
              <w:pict w14:anchorId="396C6CBE">
                <v:line id="_x0000_s2814" style="position:absolute;left:0;text-align:left;flip:x y;z-index:251406336;mso-position-horizontal-relative:text;mso-position-vertical-relative:text" from="396.5pt,444.3pt" to="391.7pt,448.5pt" strokecolor="red" strokeweight=".57pt"/>
              </w:pict>
            </w:r>
            <w:r>
              <w:rPr>
                <w:noProof/>
              </w:rPr>
              <w:pict w14:anchorId="0F94783D">
                <v:line id="_x0000_s2813" style="position:absolute;left:0;text-align:left;flip:x y;z-index:251407360;mso-position-horizontal-relative:text;mso-position-vertical-relative:text" from="391.7pt,448.5pt" to="371.25pt,423.3pt" strokecolor="red" strokeweight=".57pt"/>
              </w:pict>
            </w:r>
            <w:r>
              <w:rPr>
                <w:noProof/>
              </w:rPr>
              <w:pict w14:anchorId="4DD56D03">
                <v:line id="_x0000_s2812" style="position:absolute;left:0;text-align:left;flip:x y;z-index:251408384;mso-position-horizontal-relative:text;mso-position-vertical-relative:text" from="371.25pt,423.3pt" to="396.95pt,401.45pt" strokecolor="red" strokeweight=".57pt"/>
              </w:pict>
            </w:r>
            <w:r>
              <w:rPr>
                <w:noProof/>
              </w:rPr>
              <w:pict w14:anchorId="0FC3F66B">
                <v:line id="_x0000_s2811" style="position:absolute;left:0;text-align:left;flip:x y;z-index:251409408;mso-position-horizontal-relative:text;mso-position-vertical-relative:text" from="430.35pt,500.15pt" to="458.55pt,476.55pt" strokecolor="red" strokeweight=".57pt"/>
              </w:pict>
            </w:r>
            <w:r>
              <w:rPr>
                <w:noProof/>
              </w:rPr>
              <w:pict w14:anchorId="6BD110AE">
                <v:line id="_x0000_s2810" style="position:absolute;left:0;text-align:left;flip:x y;z-index:251410432;mso-position-horizontal-relative:text;mso-position-vertical-relative:text" from="458.55pt,476.55pt" to="462.3pt,481.1pt" strokecolor="red" strokeweight=".57pt"/>
              </w:pict>
            </w:r>
            <w:r>
              <w:rPr>
                <w:noProof/>
              </w:rPr>
              <w:pict w14:anchorId="4E79CAB0">
                <v:line id="_x0000_s2809" style="position:absolute;left:0;text-align:left;flip:x y;z-index:251411456;mso-position-horizontal-relative:text;mso-position-vertical-relative:text" from="462.3pt,481.1pt" to="477.3pt,477.65pt" strokecolor="red" strokeweight=".57pt"/>
              </w:pict>
            </w:r>
            <w:r>
              <w:rPr>
                <w:noProof/>
              </w:rPr>
              <w:pict w14:anchorId="316195EF">
                <v:line id="_x0000_s2808" style="position:absolute;left:0;text-align:left;flip:x y;z-index:251412480;mso-position-horizontal-relative:text;mso-position-vertical-relative:text" from="477.3pt,477.65pt" to="497.25pt,501.25pt" strokecolor="red" strokeweight=".57pt"/>
              </w:pict>
            </w:r>
            <w:r>
              <w:rPr>
                <w:noProof/>
              </w:rPr>
              <w:pict w14:anchorId="07C1BD0E">
                <v:line id="_x0000_s2807" style="position:absolute;left:0;text-align:left;flip:x y;z-index:251413504;mso-position-horizontal-relative:text;mso-position-vertical-relative:text" from="497.25pt,501.25pt" to="509.95pt,517.1pt" strokecolor="red" strokeweight=".57pt"/>
              </w:pict>
            </w:r>
            <w:r>
              <w:rPr>
                <w:noProof/>
              </w:rPr>
              <w:pict w14:anchorId="2E7E83A6">
                <v:line id="_x0000_s2806" style="position:absolute;left:0;text-align:left;flip:x y;z-index:251414528;mso-position-horizontal-relative:text;mso-position-vertical-relative:text" from="509.95pt,517.1pt" to="491.5pt,533.1pt" strokecolor="red" strokeweight=".57pt"/>
              </w:pict>
            </w:r>
            <w:r>
              <w:rPr>
                <w:noProof/>
              </w:rPr>
              <w:pict w14:anchorId="468D4EAC">
                <v:line id="_x0000_s2805" style="position:absolute;left:0;text-align:left;flip:x y;z-index:251415552;mso-position-horizontal-relative:text;mso-position-vertical-relative:text" from="491.5pt,533.1pt" to="473.25pt,512pt" strokecolor="red" strokeweight=".57pt"/>
              </w:pict>
            </w:r>
            <w:r>
              <w:rPr>
                <w:noProof/>
              </w:rPr>
              <w:pict w14:anchorId="360FEE62">
                <v:line id="_x0000_s2804" style="position:absolute;left:0;text-align:left;flip:x y;z-index:251416576;mso-position-horizontal-relative:text;mso-position-vertical-relative:text" from="473.25pt,512pt" to="453.65pt,527.75pt" strokecolor="red" strokeweight=".57pt"/>
              </w:pict>
            </w:r>
            <w:r>
              <w:rPr>
                <w:noProof/>
              </w:rPr>
              <w:pict w14:anchorId="1C38ED89">
                <v:line id="_x0000_s2803" style="position:absolute;left:0;text-align:left;flip:x y;z-index:251417600;mso-position-horizontal-relative:text;mso-position-vertical-relative:text" from="453.65pt,527.75pt" to="430.35pt,500.15pt" strokecolor="red" strokeweight=".57pt"/>
              </w:pict>
            </w:r>
            <w:r>
              <w:rPr>
                <w:noProof/>
              </w:rPr>
              <w:pict w14:anchorId="4EFD62A2">
                <v:line id="_x0000_s2802" style="position:absolute;left:0;text-align:left;flip:x y;z-index:251418624;mso-position-horizontal-relative:text;mso-position-vertical-relative:text" from="530.45pt,579.15pt" to="549.85pt,562.6pt" strokecolor="red" strokeweight=".57pt"/>
              </w:pict>
            </w:r>
            <w:r>
              <w:rPr>
                <w:noProof/>
              </w:rPr>
              <w:pict w14:anchorId="69BDADBA">
                <v:line id="_x0000_s2801" style="position:absolute;left:0;text-align:left;flip:x y;z-index:251419648;mso-position-horizontal-relative:text;mso-position-vertical-relative:text" from="549.85pt,562.6pt" to="578.2pt,597.1pt" strokecolor="red" strokeweight=".57pt"/>
              </w:pict>
            </w:r>
            <w:r>
              <w:rPr>
                <w:noProof/>
              </w:rPr>
              <w:pict w14:anchorId="2CBEA059">
                <v:line id="_x0000_s2800" style="position:absolute;left:0;text-align:left;flip:x y;z-index:251420672;mso-position-horizontal-relative:text;mso-position-vertical-relative:text" from="578.2pt,597.1pt" to="558.25pt,614.45pt" strokecolor="red" strokeweight=".57pt"/>
              </w:pict>
            </w:r>
            <w:r>
              <w:rPr>
                <w:noProof/>
              </w:rPr>
              <w:pict w14:anchorId="281A3FC3">
                <v:line id="_x0000_s2799" style="position:absolute;left:0;text-align:left;flip:x y;z-index:251421696;mso-position-horizontal-relative:text;mso-position-vertical-relative:text" from="558.25pt,614.45pt" to="549.95pt,621.3pt" strokecolor="red" strokeweight=".57pt"/>
              </w:pict>
            </w:r>
            <w:r>
              <w:rPr>
                <w:noProof/>
              </w:rPr>
              <w:pict w14:anchorId="120CF5FB">
                <v:line id="_x0000_s2798" style="position:absolute;left:0;text-align:left;flip:x y;z-index:251422720;mso-position-horizontal-relative:text;mso-position-vertical-relative:text" from="549.95pt,621.3pt" to="540.3pt,609.7pt" strokecolor="red" strokeweight=".57pt"/>
              </w:pict>
            </w:r>
            <w:r>
              <w:rPr>
                <w:noProof/>
              </w:rPr>
              <w:pict w14:anchorId="1645655E">
                <v:line id="_x0000_s2797" style="position:absolute;left:0;text-align:left;flip:x y;z-index:251423744;mso-position-horizontal-relative:text;mso-position-vertical-relative:text" from="540.3pt,609.7pt" to="548.8pt,602.85pt" strokecolor="red" strokeweight=".57pt"/>
              </w:pict>
            </w:r>
            <w:r>
              <w:rPr>
                <w:noProof/>
              </w:rPr>
              <w:pict w14:anchorId="7F4E900D">
                <v:line id="_x0000_s2796" style="position:absolute;left:0;text-align:left;flip:x y;z-index:251424768;mso-position-horizontal-relative:text;mso-position-vertical-relative:text" from="548.8pt,602.85pt" to="538.9pt,590.7pt" strokecolor="red" strokeweight=".57pt"/>
              </w:pict>
            </w:r>
            <w:r>
              <w:rPr>
                <w:noProof/>
              </w:rPr>
              <w:pict w14:anchorId="03F938D0">
                <v:line id="_x0000_s2795" style="position:absolute;left:0;text-align:left;flip:x y;z-index:251425792;mso-position-horizontal-relative:text;mso-position-vertical-relative:text" from="538.9pt,590.7pt" to="530.05pt,597.4pt" strokecolor="red" strokeweight=".57pt"/>
              </w:pict>
            </w:r>
            <w:r>
              <w:rPr>
                <w:noProof/>
              </w:rPr>
              <w:pict w14:anchorId="0B05413B">
                <v:line id="_x0000_s2794" style="position:absolute;left:0;text-align:left;flip:x y;z-index:251426816;mso-position-horizontal-relative:text;mso-position-vertical-relative:text" from="530.05pt,597.4pt" to="521.25pt,587.25pt" strokecolor="red" strokeweight=".57pt"/>
              </w:pict>
            </w:r>
            <w:r>
              <w:rPr>
                <w:noProof/>
              </w:rPr>
              <w:pict w14:anchorId="63A43AB7">
                <v:line id="_x0000_s2793" style="position:absolute;left:0;text-align:left;flip:x y;z-index:251427840;mso-position-horizontal-relative:text;mso-position-vertical-relative:text" from="521.25pt,587.25pt" to="530.45pt,579.15pt" strokecolor="red" strokeweight=".57pt"/>
              </w:pict>
            </w:r>
            <w:r>
              <w:rPr>
                <w:noProof/>
              </w:rPr>
              <w:pict w14:anchorId="2E6D66DB">
                <v:line id="_x0000_s2792" style="position:absolute;left:0;text-align:left;flip:x y;z-index:251428864;mso-position-horizontal-relative:text;mso-position-vertical-relative:text" from="594.1pt,706.8pt" to="611.15pt,692.35pt" strokecolor="red" strokeweight=".57pt"/>
              </w:pict>
            </w:r>
            <w:r>
              <w:rPr>
                <w:noProof/>
              </w:rPr>
              <w:pict w14:anchorId="360FBA5F">
                <v:line id="_x0000_s2791" style="position:absolute;left:0;text-align:left;flip:x y;z-index:251429888;mso-position-horizontal-relative:text;mso-position-vertical-relative:text" from="611.15pt,692.35pt" to="628.7pt,677.65pt" strokecolor="red" strokeweight=".57pt"/>
              </w:pict>
            </w:r>
            <w:r>
              <w:rPr>
                <w:noProof/>
              </w:rPr>
              <w:pict w14:anchorId="146DAE0C">
                <v:line id="_x0000_s2790" style="position:absolute;left:0;text-align:left;flip:x y;z-index:251430912;mso-position-horizontal-relative:text;mso-position-vertical-relative:text" from="628.7pt,677.65pt" to="644.6pt,696.9pt" strokecolor="red" strokeweight=".57pt"/>
              </w:pict>
            </w:r>
            <w:r>
              <w:rPr>
                <w:noProof/>
              </w:rPr>
              <w:pict w14:anchorId="4EBACC8A">
                <v:line id="_x0000_s2789" style="position:absolute;left:0;text-align:left;flip:x y;z-index:251431936;mso-position-horizontal-relative:text;mso-position-vertical-relative:text" from="644.6pt,696.9pt" to="627.85pt,711.75pt" strokecolor="red" strokeweight=".57pt"/>
              </w:pict>
            </w:r>
            <w:r>
              <w:rPr>
                <w:noProof/>
              </w:rPr>
              <w:pict w14:anchorId="6F459D3A">
                <v:line id="_x0000_s2788" style="position:absolute;left:0;text-align:left;flip:x y;z-index:251432960;mso-position-horizontal-relative:text;mso-position-vertical-relative:text" from="627.85pt,711.75pt" to="610.45pt,726.2pt" strokecolor="red" strokeweight=".57pt"/>
              </w:pict>
            </w:r>
            <w:r>
              <w:rPr>
                <w:noProof/>
              </w:rPr>
              <w:pict w14:anchorId="5CADA4C4">
                <v:line id="_x0000_s2787" style="position:absolute;left:0;text-align:left;flip:x y;z-index:251433984;mso-position-horizontal-relative:text;mso-position-vertical-relative:text" from="610.45pt,726.2pt" to="594.1pt,706.8pt" strokecolor="red" strokeweight=".57pt"/>
              </w:pict>
            </w:r>
            <w:r>
              <w:rPr>
                <w:noProof/>
              </w:rPr>
              <w:pict w14:anchorId="0C96E639">
                <v:line id="_x0000_s2786" style="position:absolute;left:0;text-align:left;flip:x y;z-index:251435008;mso-position-horizontal-relative:text;mso-position-vertical-relative:text" from="506.35pt,765.35pt" to="519.65pt,754.75pt" strokecolor="red" strokeweight=".57pt"/>
              </w:pict>
            </w:r>
            <w:r>
              <w:rPr>
                <w:noProof/>
              </w:rPr>
              <w:pict w14:anchorId="140AC538">
                <v:line id="_x0000_s2785" style="position:absolute;left:0;text-align:left;flip:x y;z-index:251436032;mso-position-horizontal-relative:text;mso-position-vertical-relative:text" from="519.65pt,754.75pt" to="527.3pt,762.95pt" strokecolor="red" strokeweight=".57pt"/>
              </w:pict>
            </w:r>
            <w:r>
              <w:rPr>
                <w:noProof/>
              </w:rPr>
              <w:pict w14:anchorId="7C3CA4C5">
                <v:line id="_x0000_s2784" style="position:absolute;left:0;text-align:left;flip:x y;z-index:251437056;mso-position-horizontal-relative:text;mso-position-vertical-relative:text" from="527.3pt,762.95pt" to="536.05pt,755.8pt" strokecolor="red" strokeweight=".57pt"/>
              </w:pict>
            </w:r>
            <w:r>
              <w:rPr>
                <w:noProof/>
              </w:rPr>
              <w:pict w14:anchorId="3D8A18F2">
                <v:line id="_x0000_s2783" style="position:absolute;left:0;text-align:left;flip:x y;z-index:251438080;mso-position-horizontal-relative:text;mso-position-vertical-relative:text" from="536.05pt,755.8pt" to="529.55pt,747.7pt" strokecolor="red" strokeweight=".57pt"/>
              </w:pict>
            </w:r>
            <w:r>
              <w:rPr>
                <w:noProof/>
              </w:rPr>
              <w:pict w14:anchorId="75EBCDA8">
                <v:line id="_x0000_s2782" style="position:absolute;left:0;text-align:left;flip:x y;z-index:251439104;mso-position-horizontal-relative:text;mso-position-vertical-relative:text" from="529.55pt,747.7pt" to="541.05pt,737.85pt" strokecolor="red" strokeweight=".57pt"/>
              </w:pict>
            </w:r>
            <w:r>
              <w:rPr>
                <w:noProof/>
              </w:rPr>
              <w:pict w14:anchorId="723DACC0">
                <v:line id="_x0000_s2781" style="position:absolute;left:0;text-align:left;flip:x y;z-index:251440128;mso-position-horizontal-relative:text;mso-position-vertical-relative:text" from="541.05pt,737.85pt" to="564.25pt,763.9pt" strokecolor="red" strokeweight=".57pt"/>
              </w:pict>
            </w:r>
            <w:r>
              <w:rPr>
                <w:noProof/>
              </w:rPr>
              <w:pict w14:anchorId="4319325E">
                <v:line id="_x0000_s2780" style="position:absolute;left:0;text-align:left;flip:x y;z-index:251441152;mso-position-horizontal-relative:text;mso-position-vertical-relative:text" from="564.25pt,763.9pt" to="530.15pt,793.4pt" strokecolor="red" strokeweight=".57pt"/>
              </w:pict>
            </w:r>
            <w:r>
              <w:rPr>
                <w:noProof/>
              </w:rPr>
              <w:pict w14:anchorId="38AE1A4A">
                <v:line id="_x0000_s2779" style="position:absolute;left:0;text-align:left;flip:x y;z-index:251442176;mso-position-horizontal-relative:text;mso-position-vertical-relative:text" from="530.15pt,793.4pt" to="506.35pt,765.35pt" strokecolor="red" strokeweight=".57pt"/>
              </w:pict>
            </w:r>
            <w:r>
              <w:rPr>
                <w:noProof/>
              </w:rPr>
              <w:pict w14:anchorId="0A335011">
                <v:line id="_x0000_s2778" style="position:absolute;left:0;text-align:left;flip:x y;z-index:251443200;mso-position-horizontal-relative:text;mso-position-vertical-relative:text" from="414.25pt,678.95pt" to="441.5pt,655.9pt" strokecolor="red" strokeweight=".57pt"/>
              </w:pict>
            </w:r>
            <w:r>
              <w:rPr>
                <w:noProof/>
              </w:rPr>
              <w:pict w14:anchorId="6D936514">
                <v:line id="_x0000_s2777" style="position:absolute;left:0;text-align:left;flip:x y;z-index:251444224;mso-position-horizontal-relative:text;mso-position-vertical-relative:text" from="441.5pt,655.9pt" to="449.45pt,666.05pt" strokecolor="red" strokeweight=".57pt"/>
              </w:pict>
            </w:r>
            <w:r>
              <w:rPr>
                <w:noProof/>
              </w:rPr>
              <w:pict w14:anchorId="4A99A65A">
                <v:line id="_x0000_s2776" style="position:absolute;left:0;text-align:left;flip:x y;z-index:251445248;mso-position-horizontal-relative:text;mso-position-vertical-relative:text" from="449.45pt,666.05pt" to="441.7pt,672.35pt" strokecolor="red" strokeweight=".57pt"/>
              </w:pict>
            </w:r>
            <w:r>
              <w:rPr>
                <w:noProof/>
              </w:rPr>
              <w:pict w14:anchorId="038FAEBB">
                <v:line id="_x0000_s2775" style="position:absolute;left:0;text-align:left;flip:x y;z-index:251446272;mso-position-horizontal-relative:text;mso-position-vertical-relative:text" from="441.7pt,672.35pt" to="461.75pt,696.3pt" strokecolor="red" strokeweight=".57pt"/>
              </w:pict>
            </w:r>
            <w:r>
              <w:rPr>
                <w:noProof/>
              </w:rPr>
              <w:pict w14:anchorId="3A2EDBDB">
                <v:line id="_x0000_s2774" style="position:absolute;left:0;text-align:left;flip:x y;z-index:251447296;mso-position-horizontal-relative:text;mso-position-vertical-relative:text" from="461.75pt,696.3pt" to="442.35pt,713.05pt" strokecolor="red" strokeweight=".57pt"/>
              </w:pict>
            </w:r>
            <w:r>
              <w:rPr>
                <w:noProof/>
              </w:rPr>
              <w:pict w14:anchorId="32B52292">
                <v:line id="_x0000_s2773" style="position:absolute;left:0;text-align:left;flip:x y;z-index:251448320;mso-position-horizontal-relative:text;mso-position-vertical-relative:text" from="442.35pt,713.05pt" to="414.25pt,678.95pt" strokecolor="red" strokeweight=".57pt"/>
              </w:pict>
            </w:r>
            <w:r>
              <w:rPr>
                <w:noProof/>
              </w:rPr>
              <w:pict w14:anchorId="69FC15DA">
                <v:line id="_x0000_s2772" style="position:absolute;left:0;text-align:left;flip:x y;z-index:251449344;mso-position-horizontal-relative:text;mso-position-vertical-relative:text" from="277.1pt,517.6pt" to="294.05pt,503pt" strokecolor="red" strokeweight=".57pt"/>
              </w:pict>
            </w:r>
            <w:r>
              <w:rPr>
                <w:noProof/>
              </w:rPr>
              <w:pict w14:anchorId="06DF2BBC">
                <v:line id="_x0000_s2771" style="position:absolute;left:0;text-align:left;flip:x y;z-index:251450368;mso-position-horizontal-relative:text;mso-position-vertical-relative:text" from="294.05pt,503pt" to="288.6pt,496.4pt" strokecolor="red" strokeweight=".57pt"/>
              </w:pict>
            </w:r>
            <w:r>
              <w:rPr>
                <w:noProof/>
              </w:rPr>
              <w:pict w14:anchorId="3A9D6F1D">
                <v:line id="_x0000_s2770" style="position:absolute;left:0;text-align:left;flip:x y;z-index:251451392;mso-position-horizontal-relative:text;mso-position-vertical-relative:text" from="288.6pt,496.4pt" to="298.45pt,488.15pt" strokecolor="red" strokeweight=".57pt"/>
              </w:pict>
            </w:r>
            <w:r>
              <w:rPr>
                <w:noProof/>
              </w:rPr>
              <w:pict w14:anchorId="44BC7EA1">
                <v:line id="_x0000_s2769" style="position:absolute;left:0;text-align:left;flip:x y;z-index:251452416;mso-position-horizontal-relative:text;mso-position-vertical-relative:text" from="298.45pt,488.15pt" to="313.65pt,506.5pt" strokecolor="red" strokeweight=".57pt"/>
              </w:pict>
            </w:r>
            <w:r>
              <w:rPr>
                <w:noProof/>
              </w:rPr>
              <w:pict w14:anchorId="0E52D131">
                <v:line id="_x0000_s2768" style="position:absolute;left:0;text-align:left;flip:x y;z-index:251453440;mso-position-horizontal-relative:text;mso-position-vertical-relative:text" from="313.65pt,506.5pt" to="306.55pt,512.9pt" strokecolor="red" strokeweight=".57pt"/>
              </w:pict>
            </w:r>
            <w:r>
              <w:rPr>
                <w:noProof/>
              </w:rPr>
              <w:pict w14:anchorId="1A2FEB17">
                <v:line id="_x0000_s2767" style="position:absolute;left:0;text-align:left;flip:x y;z-index:251454464;mso-position-horizontal-relative:text;mso-position-vertical-relative:text" from="306.55pt,512.9pt" to="309.8pt,517.4pt" strokecolor="red" strokeweight=".57pt"/>
              </w:pict>
            </w:r>
            <w:r>
              <w:rPr>
                <w:noProof/>
              </w:rPr>
              <w:pict w14:anchorId="3B5AA43A">
                <v:line id="_x0000_s2766" style="position:absolute;left:0;text-align:left;flip:x y;z-index:251455488;mso-position-horizontal-relative:text;mso-position-vertical-relative:text" from="309.8pt,517.4pt" to="291.3pt,533.65pt" strokecolor="red" strokeweight=".57pt"/>
              </w:pict>
            </w:r>
            <w:r>
              <w:rPr>
                <w:noProof/>
              </w:rPr>
              <w:pict w14:anchorId="1F5B1ADE">
                <v:line id="_x0000_s2765" style="position:absolute;left:0;text-align:left;flip:x y;z-index:251456512;mso-position-horizontal-relative:text;mso-position-vertical-relative:text" from="291.3pt,533.65pt" to="277.1pt,517.6pt" strokecolor="red" strokeweight=".57pt"/>
              </w:pict>
            </w:r>
            <w:r>
              <w:rPr>
                <w:noProof/>
              </w:rPr>
              <w:pict w14:anchorId="0522694E">
                <v:line id="_x0000_s2764" style="position:absolute;left:0;text-align:left;flip:x y;z-index:251457536;mso-position-horizontal-relative:text;mso-position-vertical-relative:text" from="209.2pt,436.55pt" to="236.4pt,413.95pt" strokecolor="red" strokeweight=".57pt"/>
              </w:pict>
            </w:r>
            <w:r>
              <w:rPr>
                <w:noProof/>
              </w:rPr>
              <w:pict w14:anchorId="142E80B9">
                <v:line id="_x0000_s2763" style="position:absolute;left:0;text-align:left;flip:x y;z-index:251458560;mso-position-horizontal-relative:text;mso-position-vertical-relative:text" from="236.4pt,413.95pt" to="245pt,423.8pt" strokecolor="red" strokeweight=".57pt"/>
              </w:pict>
            </w:r>
            <w:r>
              <w:rPr>
                <w:noProof/>
              </w:rPr>
              <w:pict w14:anchorId="570CF333">
                <v:line id="_x0000_s2762" style="position:absolute;left:0;text-align:left;flip:x y;z-index:251459584;mso-position-horizontal-relative:text;mso-position-vertical-relative:text" from="245pt,423.8pt" to="237.1pt,430.25pt" strokecolor="red" strokeweight=".57pt"/>
              </w:pict>
            </w:r>
            <w:r>
              <w:rPr>
                <w:noProof/>
              </w:rPr>
              <w:pict w14:anchorId="26DADBFF">
                <v:line id="_x0000_s2761" style="position:absolute;left:0;text-align:left;flip:x y;z-index:251460608;mso-position-horizontal-relative:text;mso-position-vertical-relative:text" from="237.1pt,430.25pt" to="247.25pt,442.15pt" strokecolor="red" strokeweight=".57pt"/>
              </w:pict>
            </w:r>
            <w:r>
              <w:rPr>
                <w:noProof/>
              </w:rPr>
              <w:pict w14:anchorId="353691C4">
                <v:line id="_x0000_s2760" style="position:absolute;left:0;text-align:left;flip:x y;z-index:251461632;mso-position-horizontal-relative:text;mso-position-vertical-relative:text" from="247.25pt,442.15pt" to="254.7pt,435.1pt" strokecolor="red" strokeweight=".57pt"/>
              </w:pict>
            </w:r>
            <w:r>
              <w:rPr>
                <w:noProof/>
              </w:rPr>
              <w:pict w14:anchorId="0982D4AA">
                <v:line id="_x0000_s2759" style="position:absolute;left:0;text-align:left;flip:x y;z-index:251462656;mso-position-horizontal-relative:text;mso-position-vertical-relative:text" from="254.7pt,435.1pt" to="264.25pt,446.55pt" strokecolor="red" strokeweight=".57pt"/>
              </w:pict>
            </w:r>
            <w:r>
              <w:rPr>
                <w:noProof/>
              </w:rPr>
              <w:pict w14:anchorId="7B2523AB">
                <v:line id="_x0000_s2758" style="position:absolute;left:0;text-align:left;flip:x y;z-index:251463680;mso-position-horizontal-relative:text;mso-position-vertical-relative:text" from="264.25pt,446.55pt" to="237.65pt,469.9pt" strokecolor="red" strokeweight=".57pt"/>
              </w:pict>
            </w:r>
            <w:r>
              <w:rPr>
                <w:noProof/>
              </w:rPr>
              <w:pict w14:anchorId="5AD653E0">
                <v:line id="_x0000_s2757" style="position:absolute;left:0;text-align:left;flip:x y;z-index:251464704;mso-position-horizontal-relative:text;mso-position-vertical-relative:text" from="237.65pt,469.9pt" to="209.2pt,436.55pt" strokecolor="red" strokeweight=".57pt"/>
              </w:pict>
            </w:r>
            <w:r>
              <w:rPr>
                <w:noProof/>
              </w:rPr>
              <w:pict w14:anchorId="6B5CA2D9">
                <v:line id="_x0000_s2756" style="position:absolute;left:0;text-align:left;flip:x y;z-index:251465728;mso-position-horizontal-relative:text;mso-position-vertical-relative:text" from="291.3pt,533.65pt" to="309.85pt,517.4pt" strokecolor="red" strokeweight=".57pt"/>
              </w:pict>
            </w:r>
            <w:r>
              <w:rPr>
                <w:noProof/>
              </w:rPr>
              <w:pict w14:anchorId="5BE03CF1">
                <v:line id="_x0000_s2755" style="position:absolute;left:0;text-align:left;flip:x y;z-index:251466752;mso-position-horizontal-relative:text;mso-position-vertical-relative:text" from="309.85pt,517.4pt" to="314.95pt,523.2pt" strokecolor="red" strokeweight=".57pt"/>
              </w:pict>
            </w:r>
            <w:r>
              <w:rPr>
                <w:noProof/>
              </w:rPr>
              <w:pict w14:anchorId="448EC8C9">
                <v:line id="_x0000_s2754" style="position:absolute;left:0;text-align:left;flip:x y;z-index:251467776;mso-position-horizontal-relative:text;mso-position-vertical-relative:text" from="314.95pt,523.2pt" to="321.85pt,517.05pt" strokecolor="red" strokeweight=".57pt"/>
              </w:pict>
            </w:r>
            <w:r>
              <w:rPr>
                <w:noProof/>
              </w:rPr>
              <w:pict w14:anchorId="34B99BB1">
                <v:line id="_x0000_s2753" style="position:absolute;left:0;text-align:left;flip:x y;z-index:251468800;mso-position-horizontal-relative:text;mso-position-vertical-relative:text" from="321.85pt,517.05pt" to="331.65pt,528.2pt" strokecolor="red" strokeweight=".57pt"/>
              </w:pict>
            </w:r>
            <w:r>
              <w:rPr>
                <w:noProof/>
              </w:rPr>
              <w:pict w14:anchorId="4F969284">
                <v:line id="_x0000_s2752" style="position:absolute;left:0;text-align:left;flip:x y;z-index:251469824;mso-position-horizontal-relative:text;mso-position-vertical-relative:text" from="331.65pt,528.2pt" to="306.35pt,550.6pt" strokecolor="red" strokeweight=".57pt"/>
              </w:pict>
            </w:r>
            <w:r>
              <w:rPr>
                <w:noProof/>
              </w:rPr>
              <w:pict w14:anchorId="5E7FBB27">
                <v:line id="_x0000_s2751" style="position:absolute;left:0;text-align:left;flip:x y;z-index:251470848;mso-position-horizontal-relative:text;mso-position-vertical-relative:text" from="306.35pt,550.6pt" to="291.3pt,533.65pt" strokecolor="red" strokeweight=".57pt"/>
              </w:pict>
            </w:r>
            <w:r>
              <w:rPr>
                <w:noProof/>
              </w:rPr>
              <w:pict w14:anchorId="653BA1E7">
                <v:line id="_x0000_s2750" style="position:absolute;left:0;text-align:left;flip:x y;z-index:251471872;mso-position-horizontal-relative:text;mso-position-vertical-relative:text" from="472.45pt,430.35pt" to="447.35pt,402.2pt" strokeweight=".57pt"/>
              </w:pict>
            </w:r>
            <w:r>
              <w:rPr>
                <w:noProof/>
              </w:rPr>
              <w:pict w14:anchorId="3BBF19D9">
                <v:line id="_x0000_s2749" style="position:absolute;left:0;text-align:left;flip:x y;z-index:251472896;mso-position-horizontal-relative:text;mso-position-vertical-relative:text" from="447.35pt,402.2pt" to="427.9pt,420.1pt" strokeweight=".57pt"/>
              </w:pict>
            </w:r>
            <w:r>
              <w:rPr>
                <w:noProof/>
              </w:rPr>
              <w:pict w14:anchorId="2D4F6822">
                <v:line id="_x0000_s2748" style="position:absolute;left:0;text-align:left;flip:x y;z-index:251473920;mso-position-horizontal-relative:text;mso-position-vertical-relative:text" from="427.9pt,420.1pt" to="409pt,435.3pt" strokeweight=".57pt"/>
              </w:pict>
            </w:r>
            <w:r>
              <w:rPr>
                <w:noProof/>
              </w:rPr>
              <w:pict w14:anchorId="5A5AB312">
                <v:line id="_x0000_s2747" style="position:absolute;left:0;text-align:left;flip:x y;z-index:251474944;mso-position-horizontal-relative:text;mso-position-vertical-relative:text" from="409pt,435.3pt" to="396.55pt,444.25pt" strokeweight=".57pt"/>
              </w:pict>
            </w:r>
            <w:r>
              <w:rPr>
                <w:noProof/>
              </w:rPr>
              <w:pict w14:anchorId="6494A7C2">
                <v:line id="_x0000_s2746" style="position:absolute;left:0;text-align:left;flip:x y;z-index:251475968;mso-position-horizontal-relative:text;mso-position-vertical-relative:text" from="396.55pt,444.25pt" to="359.05pt,476.3pt" strokeweight=".57pt"/>
              </w:pict>
            </w:r>
            <w:r>
              <w:rPr>
                <w:noProof/>
              </w:rPr>
              <w:pict w14:anchorId="35F49EBC">
                <v:line id="_x0000_s2745" style="position:absolute;left:0;text-align:left;flip:x y;z-index:251476992;mso-position-horizontal-relative:text;mso-position-vertical-relative:text" from="359.05pt,476.3pt" to="393.45pt,517.25pt" strokeweight=".57pt"/>
              </w:pict>
            </w:r>
            <w:r>
              <w:rPr>
                <w:noProof/>
              </w:rPr>
              <w:pict w14:anchorId="047A634C">
                <v:line id="_x0000_s2744" style="position:absolute;left:0;text-align:left;flip:x y;z-index:251478016;mso-position-horizontal-relative:text;mso-position-vertical-relative:text" from="393.45pt,517.25pt" to="396.9pt,514.3pt" strokeweight=".57pt"/>
              </w:pict>
            </w:r>
            <w:r>
              <w:rPr>
                <w:noProof/>
              </w:rPr>
              <w:pict w14:anchorId="66401BA5">
                <v:line id="_x0000_s2743" style="position:absolute;left:0;text-align:left;flip:x y;z-index:251479040;mso-position-horizontal-relative:text;mso-position-vertical-relative:text" from="396.9pt,514.3pt" to="406.05pt,506.55pt" strokeweight=".57pt"/>
              </w:pict>
            </w:r>
            <w:r>
              <w:rPr>
                <w:noProof/>
              </w:rPr>
              <w:pict w14:anchorId="44717C42">
                <v:line id="_x0000_s2742" style="position:absolute;left:0;text-align:left;flip:x y;z-index:251480064;mso-position-horizontal-relative:text;mso-position-vertical-relative:text" from="406.05pt,506.55pt" to="475.35pt,447.6pt" strokeweight=".57pt"/>
              </w:pict>
            </w:r>
            <w:r>
              <w:rPr>
                <w:noProof/>
              </w:rPr>
              <w:pict w14:anchorId="50B8B85B">
                <v:line id="_x0000_s2741" style="position:absolute;left:0;text-align:left;flip:x y;z-index:251481088;mso-position-horizontal-relative:text;mso-position-vertical-relative:text" from="475.35pt,447.6pt" to="482.15pt,441.9pt" strokeweight=".57pt"/>
              </w:pict>
            </w:r>
            <w:r>
              <w:rPr>
                <w:noProof/>
              </w:rPr>
              <w:pict w14:anchorId="598566BB">
                <v:line id="_x0000_s2740" style="position:absolute;left:0;text-align:left;flip:x y;z-index:251482112;mso-position-horizontal-relative:text;mso-position-vertical-relative:text" from="482.15pt,441.9pt" to="472.45pt,430.35pt" strokeweight=".57pt"/>
              </w:pict>
            </w:r>
            <w:r>
              <w:rPr>
                <w:noProof/>
              </w:rPr>
              <w:pict w14:anchorId="6DC2EE72">
                <v:line id="_x0000_s2739" style="position:absolute;left:0;text-align:left;flip:x y;z-index:251483136;mso-position-horizontal-relative:text;mso-position-vertical-relative:text" from="345.35pt,281.3pt" to="411.95pt,362.4pt" strokeweight=".57pt"/>
              </w:pict>
            </w:r>
            <w:r>
              <w:rPr>
                <w:noProof/>
              </w:rPr>
              <w:pict w14:anchorId="6A42756F">
                <v:line id="_x0000_s2738" style="position:absolute;left:0;text-align:left;flip:x y;z-index:251484160;mso-position-horizontal-relative:text;mso-position-vertical-relative:text" from="411.95pt,362.4pt" to="341.25pt,419.85pt" strokeweight=".57pt"/>
              </w:pict>
            </w:r>
            <w:r>
              <w:rPr>
                <w:noProof/>
              </w:rPr>
              <w:pict w14:anchorId="12A0246E">
                <v:line id="_x0000_s2737" style="position:absolute;left:0;text-align:left;flip:x y;z-index:251485184;mso-position-horizontal-relative:text;mso-position-vertical-relative:text" from="341.25pt,419.85pt" to="323.75pt,434.2pt" strokeweight=".57pt"/>
              </w:pict>
            </w:r>
            <w:r>
              <w:rPr>
                <w:noProof/>
              </w:rPr>
              <w:pict w14:anchorId="24A2422A">
                <v:line id="_x0000_s2736" style="position:absolute;left:0;text-align:left;flip:x y;z-index:251486208;mso-position-horizontal-relative:text;mso-position-vertical-relative:text" from="323.75pt,434.2pt" to="300.9pt,407.95pt" strokeweight=".57pt"/>
              </w:pict>
            </w:r>
            <w:r>
              <w:rPr>
                <w:noProof/>
              </w:rPr>
              <w:pict w14:anchorId="7FD1138E">
                <v:line id="_x0000_s2735" style="position:absolute;left:0;text-align:left;flip:x y;z-index:251487232;mso-position-horizontal-relative:text;mso-position-vertical-relative:text" from="300.9pt,407.95pt" to="297.25pt,410.9pt" strokeweight=".57pt"/>
              </w:pict>
            </w:r>
            <w:r>
              <w:rPr>
                <w:noProof/>
              </w:rPr>
              <w:pict w14:anchorId="12E827AC">
                <v:line id="_x0000_s2734" style="position:absolute;left:0;text-align:left;flip:x y;z-index:251488256;mso-position-horizontal-relative:text;mso-position-vertical-relative:text" from="297.25pt,410.9pt" to="294.55pt,408.6pt" strokeweight=".57pt"/>
              </w:pict>
            </w:r>
            <w:r>
              <w:rPr>
                <w:noProof/>
              </w:rPr>
              <w:pict w14:anchorId="6F46B957">
                <v:line id="_x0000_s2733" style="position:absolute;left:0;text-align:left;flip:x y;z-index:251489280;mso-position-horizontal-relative:text;mso-position-vertical-relative:text" from="294.55pt,408.6pt" to="288.4pt,400.75pt" strokeweight=".57pt"/>
              </w:pict>
            </w:r>
            <w:r>
              <w:rPr>
                <w:noProof/>
              </w:rPr>
              <w:pict w14:anchorId="07411FDE">
                <v:line id="_x0000_s2732" style="position:absolute;left:0;text-align:left;flip:x y;z-index:251490304;mso-position-horizontal-relative:text;mso-position-vertical-relative:text" from="288.4pt,400.75pt" to="285.45pt,395.45pt" strokeweight=".57pt"/>
              </w:pict>
            </w:r>
            <w:r>
              <w:rPr>
                <w:noProof/>
              </w:rPr>
              <w:pict w14:anchorId="6870326E">
                <v:line id="_x0000_s2731" style="position:absolute;left:0;text-align:left;flip:x y;z-index:251491328;mso-position-horizontal-relative:text;mso-position-vertical-relative:text" from="285.45pt,395.45pt" to="283.15pt,387.1pt" strokeweight=".57pt"/>
              </w:pict>
            </w:r>
            <w:r>
              <w:rPr>
                <w:noProof/>
              </w:rPr>
              <w:pict w14:anchorId="334B9B4D">
                <v:line id="_x0000_s2730" style="position:absolute;left:0;text-align:left;flip:x y;z-index:251492352;mso-position-horizontal-relative:text;mso-position-vertical-relative:text" from="283.15pt,387.1pt" to="270.2pt,370.3pt" strokeweight=".57pt"/>
              </w:pict>
            </w:r>
            <w:r>
              <w:rPr>
                <w:noProof/>
              </w:rPr>
              <w:pict w14:anchorId="76919DAE">
                <v:line id="_x0000_s2729" style="position:absolute;left:0;text-align:left;flip:x y;z-index:251493376;mso-position-horizontal-relative:text;mso-position-vertical-relative:text" from="270.2pt,370.3pt" to="257.25pt,356.9pt" strokeweight=".57pt"/>
              </w:pict>
            </w:r>
            <w:r>
              <w:rPr>
                <w:noProof/>
              </w:rPr>
              <w:pict w14:anchorId="4B5B0BB4">
                <v:line id="_x0000_s2728" style="position:absolute;left:0;text-align:left;flip:x y;z-index:251494400;mso-position-horizontal-relative:text;mso-position-vertical-relative:text" from="257.25pt,356.9pt" to="331.15pt,293.35pt" strokeweight=".57pt"/>
              </w:pict>
            </w:r>
            <w:r>
              <w:rPr>
                <w:noProof/>
              </w:rPr>
              <w:pict w14:anchorId="7EDCDD04">
                <v:line id="_x0000_s2727" style="position:absolute;left:0;text-align:left;flip:x y;z-index:251495424;mso-position-horizontal-relative:text;mso-position-vertical-relative:text" from="331.15pt,293.35pt" to="345.35pt,281.3pt" strokeweight=".57pt"/>
              </w:pict>
            </w:r>
            <w:r>
              <w:rPr>
                <w:noProof/>
              </w:rPr>
              <w:pict w14:anchorId="7A17E07B">
                <v:line id="_x0000_s2726" style="position:absolute;left:0;text-align:left;flip:x y;z-index:251496448;mso-position-horizontal-relative:text;mso-position-vertical-relative:text" from="396.55pt,444.25pt" to="409pt,435.3pt" strokeweight=".57pt"/>
              </w:pict>
            </w:r>
            <w:r>
              <w:rPr>
                <w:noProof/>
              </w:rPr>
              <w:pict w14:anchorId="010BBC9C">
                <v:line id="_x0000_s2725" style="position:absolute;left:0;text-align:left;flip:x y;z-index:251497472;mso-position-horizontal-relative:text;mso-position-vertical-relative:text" from="409pt,435.3pt" to="427.9pt,420.1pt" strokeweight=".57pt"/>
              </w:pict>
            </w:r>
            <w:r>
              <w:rPr>
                <w:noProof/>
              </w:rPr>
              <w:pict w14:anchorId="3A4F4BC5">
                <v:line id="_x0000_s2724" style="position:absolute;left:0;text-align:left;flip:x y;z-index:251498496;mso-position-horizontal-relative:text;mso-position-vertical-relative:text" from="427.9pt,420.1pt" to="447.35pt,402.2pt" strokeweight=".57pt"/>
              </w:pict>
            </w:r>
            <w:r>
              <w:rPr>
                <w:noProof/>
              </w:rPr>
              <w:pict w14:anchorId="0F1A86A8">
                <v:line id="_x0000_s2723" style="position:absolute;left:0;text-align:left;flip:x y;z-index:251499520;mso-position-horizontal-relative:text;mso-position-vertical-relative:text" from="447.35pt,402.2pt" to="413.4pt,364.1pt" strokeweight=".57pt"/>
              </w:pict>
            </w:r>
            <w:r>
              <w:rPr>
                <w:noProof/>
              </w:rPr>
              <w:pict w14:anchorId="07ACA1EB">
                <v:line id="_x0000_s2722" style="position:absolute;left:0;text-align:left;flip:x y;z-index:251500544;mso-position-horizontal-relative:text;mso-position-vertical-relative:text" from="413.4pt,364.1pt" to="324.8pt,435.35pt" strokeweight=".57pt"/>
              </w:pict>
            </w:r>
            <w:r>
              <w:rPr>
                <w:noProof/>
              </w:rPr>
              <w:pict w14:anchorId="04CC6168">
                <v:line id="_x0000_s2721" style="position:absolute;left:0;text-align:left;flip:x y;z-index:251501568;mso-position-horizontal-relative:text;mso-position-vertical-relative:text" from="324.8pt,435.35pt" to="359.1pt,476.3pt" strokeweight=".57pt"/>
              </w:pict>
            </w:r>
            <w:r>
              <w:rPr>
                <w:noProof/>
              </w:rPr>
              <w:pict w14:anchorId="2FC18CA1">
                <v:line id="_x0000_s2720" style="position:absolute;left:0;text-align:left;flip:x y;z-index:251502592;mso-position-horizontal-relative:text;mso-position-vertical-relative:text" from="359.1pt,476.3pt" to="396.55pt,444.25pt" strokeweight=".57pt"/>
              </w:pict>
            </w:r>
            <w:r>
              <w:rPr>
                <w:noProof/>
              </w:rPr>
              <w:pict w14:anchorId="2F3CB8A8">
                <v:line id="_x0000_s2719" style="position:absolute;left:0;text-align:left;flip:x y;z-index:251503616;mso-position-horizontal-relative:text;mso-position-vertical-relative:text" from="144.4pt,190.1pt" to="269.6pt,201.15pt" strokeweight=".57pt"/>
              </w:pict>
            </w:r>
            <w:r>
              <w:rPr>
                <w:noProof/>
              </w:rPr>
              <w:pict w14:anchorId="4784D966">
                <v:line id="_x0000_s2718" style="position:absolute;left:0;text-align:left;flip:x y;z-index:251504640;mso-position-horizontal-relative:text;mso-position-vertical-relative:text" from="269.6pt,201.15pt" to="313.3pt,242.25pt" strokeweight=".57pt"/>
              </w:pict>
            </w:r>
            <w:r>
              <w:rPr>
                <w:noProof/>
              </w:rPr>
              <w:pict w14:anchorId="4E950C20">
                <v:line id="_x0000_s2717" style="position:absolute;left:0;text-align:left;flip:x y;z-index:251505664;mso-position-horizontal-relative:text;mso-position-vertical-relative:text" from="313.3pt,242.25pt" to="288.95pt,260.4pt" strokeweight=".57pt"/>
              </w:pict>
            </w:r>
            <w:r>
              <w:rPr>
                <w:noProof/>
              </w:rPr>
              <w:pict w14:anchorId="46FEFAF2">
                <v:line id="_x0000_s2716" style="position:absolute;left:0;text-align:left;flip:x y;z-index:251506688;mso-position-horizontal-relative:text;mso-position-vertical-relative:text" from="288.95pt,260.4pt" to="228.45pt,312.55pt" strokeweight=".57pt"/>
              </w:pict>
            </w:r>
            <w:r>
              <w:rPr>
                <w:noProof/>
              </w:rPr>
              <w:pict w14:anchorId="3EEDEF27">
                <v:line id="_x0000_s2715" style="position:absolute;left:0;text-align:left;flip:x y;z-index:251507712;mso-position-horizontal-relative:text;mso-position-vertical-relative:text" from="228.45pt,312.55pt" to="220.95pt,318.65pt" strokeweight=".57pt"/>
              </w:pict>
            </w:r>
            <w:r>
              <w:rPr>
                <w:noProof/>
              </w:rPr>
              <w:pict w14:anchorId="48FC91D2">
                <v:line id="_x0000_s2714" style="position:absolute;left:0;text-align:left;flip:x y;z-index:251508736;mso-position-horizontal-relative:text;mso-position-vertical-relative:text" from="220.95pt,318.65pt" to="182pt,278.55pt" strokeweight=".57pt"/>
              </w:pict>
            </w:r>
            <w:r>
              <w:rPr>
                <w:noProof/>
              </w:rPr>
              <w:pict w14:anchorId="1C72F949">
                <v:line id="_x0000_s2713" style="position:absolute;left:0;text-align:left;flip:x y;z-index:251509760;mso-position-horizontal-relative:text;mso-position-vertical-relative:text" from="182pt,278.55pt" to="199.65pt,263pt" strokeweight=".57pt"/>
              </w:pict>
            </w:r>
            <w:r>
              <w:rPr>
                <w:noProof/>
              </w:rPr>
              <w:pict w14:anchorId="01D230C0">
                <v:line id="_x0000_s2712" style="position:absolute;left:0;text-align:left;flip:x y;z-index:251510784;mso-position-horizontal-relative:text;mso-position-vertical-relative:text" from="199.65pt,263pt" to="163.65pt,222.2pt" strokeweight=".57pt"/>
              </w:pict>
            </w:r>
            <w:r>
              <w:rPr>
                <w:noProof/>
              </w:rPr>
              <w:pict w14:anchorId="77A4F74F">
                <v:line id="_x0000_s2711" style="position:absolute;left:0;text-align:left;flip:x y;z-index:251511808;mso-position-horizontal-relative:text;mso-position-vertical-relative:text" from="163.65pt,222.2pt" to="144.4pt,190.1pt" strokeweight=".57pt"/>
              </w:pict>
            </w:r>
            <w:r>
              <w:rPr>
                <w:noProof/>
              </w:rPr>
              <w:pict w14:anchorId="0EB08F6F">
                <v:line id="_x0000_s2710" style="position:absolute;left:0;text-align:left;flip:x y;z-index:251512832;mso-position-horizontal-relative:text;mso-position-vertical-relative:text" from="527.8pt,677.2pt" to="540.35pt,666.45pt" strokeweight=".57pt"/>
              </w:pict>
            </w:r>
            <w:r>
              <w:rPr>
                <w:noProof/>
              </w:rPr>
              <w:pict w14:anchorId="267B57F0">
                <v:line id="_x0000_s2709" style="position:absolute;left:0;text-align:left;flip:x y;z-index:251513856;mso-position-horizontal-relative:text;mso-position-vertical-relative:text" from="540.35pt,666.45pt" to="567.6pt,642.7pt" strokeweight=".57pt"/>
              </w:pict>
            </w:r>
            <w:r>
              <w:rPr>
                <w:noProof/>
              </w:rPr>
              <w:pict w14:anchorId="64E95805">
                <v:line id="_x0000_s2708" style="position:absolute;left:0;text-align:left;flip:x y;z-index:251514880;mso-position-horizontal-relative:text;mso-position-vertical-relative:text" from="567.6pt,642.7pt" to="611.1pt,695.35pt" strokeweight=".57pt"/>
              </w:pict>
            </w:r>
            <w:r>
              <w:rPr>
                <w:noProof/>
              </w:rPr>
              <w:pict w14:anchorId="66E29CBE">
                <v:line id="_x0000_s2707" style="position:absolute;left:0;text-align:left;flip:x y;z-index:251515904;mso-position-horizontal-relative:text;mso-position-vertical-relative:text" from="611.1pt,695.35pt" to="627.55pt,715pt" strokeweight=".57pt"/>
              </w:pict>
            </w:r>
            <w:r>
              <w:rPr>
                <w:noProof/>
              </w:rPr>
              <w:pict w14:anchorId="1EA41891">
                <v:line id="_x0000_s2706" style="position:absolute;left:0;text-align:left;flip:x y;z-index:251516928;mso-position-horizontal-relative:text;mso-position-vertical-relative:text" from="627.55pt,715pt" to="659.3pt,750.4pt" strokeweight=".57pt"/>
              </w:pict>
            </w:r>
            <w:r>
              <w:rPr>
                <w:noProof/>
              </w:rPr>
              <w:pict w14:anchorId="184F299A">
                <v:line id="_x0000_s2705" style="position:absolute;left:0;text-align:left;flip:x y;z-index:251517952;mso-position-horizontal-relative:text;mso-position-vertical-relative:text" from="659.3pt,750.4pt" to="660pt,751.55pt" strokeweight=".57pt"/>
              </w:pict>
            </w:r>
            <w:r>
              <w:rPr>
                <w:noProof/>
              </w:rPr>
              <w:pict w14:anchorId="2FFBB1E4">
                <v:line id="_x0000_s2704" style="position:absolute;left:0;text-align:left;flip:x y;z-index:251518976;mso-position-horizontal-relative:text;mso-position-vertical-relative:text" from="660pt,751.55pt" to="636.4pt,768.65pt" strokeweight=".57pt"/>
              </w:pict>
            </w:r>
            <w:r>
              <w:rPr>
                <w:noProof/>
              </w:rPr>
              <w:pict w14:anchorId="65E45377">
                <v:line id="_x0000_s2703" style="position:absolute;left:0;text-align:left;flip:x y;z-index:251520000;mso-position-horizontal-relative:text;mso-position-vertical-relative:text" from="636.4pt,768.65pt" to="626.75pt,777.4pt" strokeweight=".57pt"/>
              </w:pict>
            </w:r>
            <w:r>
              <w:rPr>
                <w:noProof/>
              </w:rPr>
              <w:pict w14:anchorId="0362DBB1">
                <v:line id="_x0000_s2702" style="position:absolute;left:0;text-align:left;flip:x y;z-index:251521024;mso-position-horizontal-relative:text;mso-position-vertical-relative:text" from="626.75pt,777.4pt" to="617.9pt,784.65pt" strokeweight=".57pt"/>
              </w:pict>
            </w:r>
            <w:r>
              <w:rPr>
                <w:noProof/>
              </w:rPr>
              <w:pict w14:anchorId="0292D884">
                <v:line id="_x0000_s2701" style="position:absolute;left:0;text-align:left;flip:x y;z-index:251522048;mso-position-horizontal-relative:text;mso-position-vertical-relative:text" from="617.9pt,784.65pt" to="605.75pt,769.35pt" strokeweight=".57pt"/>
              </w:pict>
            </w:r>
            <w:r>
              <w:rPr>
                <w:noProof/>
              </w:rPr>
              <w:pict w14:anchorId="5688F0CE">
                <v:line id="_x0000_s2700" style="position:absolute;left:0;text-align:left;flip:x y;z-index:251523072;mso-position-horizontal-relative:text;mso-position-vertical-relative:text" from="605.75pt,769.35pt" to="603.9pt,770.6pt" strokeweight=".57pt"/>
              </w:pict>
            </w:r>
            <w:r>
              <w:rPr>
                <w:noProof/>
              </w:rPr>
              <w:pict w14:anchorId="5E8AF929">
                <v:line id="_x0000_s2699" style="position:absolute;left:0;text-align:left;flip:x y;z-index:251524096;mso-position-horizontal-relative:text;mso-position-vertical-relative:text" from="603.9pt,770.6pt" to="540.75pt,694.35pt" strokeweight=".57pt"/>
              </w:pict>
            </w:r>
            <w:r>
              <w:rPr>
                <w:noProof/>
              </w:rPr>
              <w:pict w14:anchorId="14858113">
                <v:line id="_x0000_s2698" style="position:absolute;left:0;text-align:left;flip:x y;z-index:251525120;mso-position-horizontal-relative:text;mso-position-vertical-relative:text" from="540.75pt,694.35pt" to="527.8pt,677.2pt" strokeweight=".57pt"/>
              </w:pict>
            </w:r>
            <w:r>
              <w:rPr>
                <w:noProof/>
              </w:rPr>
              <w:pict w14:anchorId="60B56DF2">
                <v:line id="_x0000_s2697" style="position:absolute;left:0;text-align:left;flip:x y;z-index:251526144;mso-position-horizontal-relative:text;mso-position-vertical-relative:text" from="614pt,612.1pt" to="599.65pt,623.8pt" strokeweight=".57pt"/>
              </w:pict>
            </w:r>
            <w:r>
              <w:rPr>
                <w:noProof/>
              </w:rPr>
              <w:pict w14:anchorId="2B47D806">
                <v:line id="_x0000_s2696" style="position:absolute;left:0;text-align:left;flip:x y;z-index:251527168;mso-position-horizontal-relative:text;mso-position-vertical-relative:text" from="599.65pt,623.8pt" to="598.5pt,622.4pt" strokeweight=".57pt"/>
              </w:pict>
            </w:r>
            <w:r>
              <w:rPr>
                <w:noProof/>
              </w:rPr>
              <w:pict w14:anchorId="7E37225C">
                <v:line id="_x0000_s2695" style="position:absolute;left:0;text-align:left;flip:x y;z-index:251528192;mso-position-horizontal-relative:text;mso-position-vertical-relative:text" from="598.5pt,622.4pt" to="575.55pt,635.75pt" strokeweight=".57pt"/>
              </w:pict>
            </w:r>
            <w:r>
              <w:rPr>
                <w:noProof/>
              </w:rPr>
              <w:pict w14:anchorId="242E2EDE">
                <v:line id="_x0000_s2694" style="position:absolute;left:0;text-align:left;flip:x y;z-index:251529216;mso-position-horizontal-relative:text;mso-position-vertical-relative:text" from="575.55pt,635.75pt" to="567.6pt,642.7pt" strokeweight=".57pt"/>
              </w:pict>
            </w:r>
            <w:r>
              <w:rPr>
                <w:noProof/>
              </w:rPr>
              <w:pict w14:anchorId="1AC8AF7A">
                <v:line id="_x0000_s2693" style="position:absolute;left:0;text-align:left;flip:x y;z-index:251530240;mso-position-horizontal-relative:text;mso-position-vertical-relative:text" from="567.6pt,642.7pt" to="611.1pt,695.35pt" strokeweight=".57pt"/>
              </w:pict>
            </w:r>
            <w:r>
              <w:rPr>
                <w:noProof/>
              </w:rPr>
              <w:pict w14:anchorId="200090F9">
                <v:line id="_x0000_s2692" style="position:absolute;left:0;text-align:left;flip:x y;z-index:251531264;mso-position-horizontal-relative:text;mso-position-vertical-relative:text" from="611.1pt,695.35pt" to="627.55pt,715pt" strokeweight=".57pt"/>
              </w:pict>
            </w:r>
            <w:r>
              <w:rPr>
                <w:noProof/>
              </w:rPr>
              <w:pict w14:anchorId="50C65608">
                <v:line id="_x0000_s2691" style="position:absolute;left:0;text-align:left;flip:x y;z-index:251532288;mso-position-horizontal-relative:text;mso-position-vertical-relative:text" from="627.55pt,715pt" to="659.3pt,750.4pt" strokeweight=".57pt"/>
              </w:pict>
            </w:r>
            <w:r>
              <w:rPr>
                <w:noProof/>
              </w:rPr>
              <w:pict w14:anchorId="63DF45E0">
                <v:line id="_x0000_s2690" style="position:absolute;left:0;text-align:left;flip:x y;z-index:251533312;mso-position-horizontal-relative:text;mso-position-vertical-relative:text" from="659.3pt,750.4pt" to="699.15pt,714.55pt" strokeweight=".57pt"/>
              </w:pict>
            </w:r>
            <w:r>
              <w:rPr>
                <w:noProof/>
              </w:rPr>
              <w:pict w14:anchorId="07887B78">
                <v:line id="_x0000_s2689" style="position:absolute;left:0;text-align:left;flip:x y;z-index:251534336;mso-position-horizontal-relative:text;mso-position-vertical-relative:text" from="699.15pt,714.55pt" to="625.85pt,620.65pt" strokeweight=".57pt"/>
              </w:pict>
            </w:r>
            <w:r>
              <w:rPr>
                <w:noProof/>
              </w:rPr>
              <w:pict w14:anchorId="19F55CF3">
                <v:line id="_x0000_s2688" style="position:absolute;left:0;text-align:left;flip:x y;z-index:251535360;mso-position-horizontal-relative:text;mso-position-vertical-relative:text" from="625.85pt,620.65pt" to="617.55pt,612pt" strokeweight=".57pt"/>
              </w:pict>
            </w:r>
            <w:r>
              <w:rPr>
                <w:noProof/>
              </w:rPr>
              <w:pict w14:anchorId="74FB8C26">
                <v:line id="_x0000_s2687" style="position:absolute;left:0;text-align:left;flip:x y;z-index:251536384;mso-position-horizontal-relative:text;mso-position-vertical-relative:text" from="617.55pt,612pt" to="616.1pt,610pt" strokeweight=".57pt"/>
              </w:pict>
            </w:r>
            <w:r>
              <w:rPr>
                <w:noProof/>
              </w:rPr>
              <w:pict w14:anchorId="713C7EA5">
                <v:line id="_x0000_s2686" style="position:absolute;left:0;text-align:left;flip:x y;z-index:251537408;mso-position-horizontal-relative:text;mso-position-vertical-relative:text" from="616.1pt,610pt" to="614pt,612.1pt" strokeweight=".57pt"/>
              </w:pict>
            </w:r>
            <w:r>
              <w:rPr>
                <w:noProof/>
              </w:rPr>
              <w:pict w14:anchorId="38D36F10">
                <v:line id="_x0000_s2685" style="position:absolute;left:0;text-align:left;flip:x y;z-index:251538432;mso-position-horizontal-relative:text;mso-position-vertical-relative:text" from="242.4pt,502.15pt" to="250.45pt,511.85pt" strokeweight=".57pt"/>
              </w:pict>
            </w:r>
            <w:r>
              <w:rPr>
                <w:noProof/>
              </w:rPr>
              <w:pict w14:anchorId="22587AAD">
                <v:line id="_x0000_s2684" style="position:absolute;left:0;text-align:left;flip:x y;z-index:251539456;mso-position-horizontal-relative:text;mso-position-vertical-relative:text" from="250.45pt,511.85pt" to="257.35pt,518.5pt" strokeweight=".57pt"/>
              </w:pict>
            </w:r>
            <w:r>
              <w:rPr>
                <w:noProof/>
              </w:rPr>
              <w:pict w14:anchorId="37670BBA">
                <v:line id="_x0000_s2683" style="position:absolute;left:0;text-align:left;flip:x y;z-index:251540480;mso-position-horizontal-relative:text;mso-position-vertical-relative:text" from="257.35pt,518.5pt" to="263.15pt,527.75pt" strokeweight=".57pt"/>
              </w:pict>
            </w:r>
            <w:r>
              <w:rPr>
                <w:noProof/>
              </w:rPr>
              <w:pict w14:anchorId="07399FFD">
                <v:line id="_x0000_s2682" style="position:absolute;left:0;text-align:left;flip:x y;z-index:251541504;mso-position-horizontal-relative:text;mso-position-vertical-relative:text" from="263.15pt,527.75pt" to="260.4pt,530.25pt" strokeweight=".57pt"/>
              </w:pict>
            </w:r>
            <w:r>
              <w:rPr>
                <w:noProof/>
              </w:rPr>
              <w:pict w14:anchorId="48BB4FFA">
                <v:line id="_x0000_s2681" style="position:absolute;left:0;text-align:left;flip:x y;z-index:251542528;mso-position-horizontal-relative:text;mso-position-vertical-relative:text" from="260.4pt,530.25pt" to="275.05pt,547.8pt" strokeweight=".57pt"/>
              </w:pict>
            </w:r>
            <w:r>
              <w:rPr>
                <w:noProof/>
              </w:rPr>
              <w:pict w14:anchorId="54F803F5">
                <v:line id="_x0000_s2680" style="position:absolute;left:0;text-align:left;flip:x y;z-index:251543552;mso-position-horizontal-relative:text;mso-position-vertical-relative:text" from="275.05pt,547.8pt" to="277.8pt,546.25pt" strokeweight=".57pt"/>
              </w:pict>
            </w:r>
            <w:r>
              <w:rPr>
                <w:noProof/>
              </w:rPr>
              <w:pict w14:anchorId="49BCBB8C">
                <v:line id="_x0000_s2679" style="position:absolute;left:0;text-align:left;flip:x y;z-index:251544576;mso-position-horizontal-relative:text;mso-position-vertical-relative:text" from="277.8pt,546.25pt" to="291.3pt,533.65pt" strokeweight=".57pt"/>
              </w:pict>
            </w:r>
            <w:r>
              <w:rPr>
                <w:noProof/>
              </w:rPr>
              <w:pict w14:anchorId="6873D920">
                <v:line id="_x0000_s2678" style="position:absolute;left:0;text-align:left;flip:x y;z-index:251545600;mso-position-horizontal-relative:text;mso-position-vertical-relative:text" from="291.3pt,533.65pt" to="309.85pt,517.4pt" strokeweight=".57pt"/>
              </w:pict>
            </w:r>
            <w:r>
              <w:rPr>
                <w:noProof/>
              </w:rPr>
              <w:pict w14:anchorId="3F5D96B6">
                <v:line id="_x0000_s2677" style="position:absolute;left:0;text-align:left;flip:x y;z-index:251546624;mso-position-horizontal-relative:text;mso-position-vertical-relative:text" from="309.85pt,517.4pt" to="335.75pt,497.4pt" strokeweight=".57pt"/>
              </w:pict>
            </w:r>
            <w:r>
              <w:rPr>
                <w:noProof/>
              </w:rPr>
              <w:pict w14:anchorId="046BA827">
                <v:line id="_x0000_s2676" style="position:absolute;left:0;text-align:left;flip:x y;z-index:251547648;mso-position-horizontal-relative:text;mso-position-vertical-relative:text" from="335.75pt,497.4pt" to="347.3pt,489.4pt" strokeweight=".57pt"/>
              </w:pict>
            </w:r>
            <w:r>
              <w:rPr>
                <w:noProof/>
              </w:rPr>
              <w:pict w14:anchorId="311E8017">
                <v:line id="_x0000_s2675" style="position:absolute;left:0;text-align:left;flip:x y;z-index:251548672;mso-position-horizontal-relative:text;mso-position-vertical-relative:text" from="347.3pt,489.4pt" to="355.3pt,482.25pt" strokeweight=".57pt"/>
              </w:pict>
            </w:r>
            <w:r>
              <w:rPr>
                <w:noProof/>
              </w:rPr>
              <w:pict w14:anchorId="7A24B45D">
                <v:line id="_x0000_s2674" style="position:absolute;left:0;text-align:left;flip:x y;z-index:251549696;mso-position-horizontal-relative:text;mso-position-vertical-relative:text" from="355.3pt,482.25pt" to="359.1pt,476.3pt" strokeweight=".57pt"/>
              </w:pict>
            </w:r>
            <w:r>
              <w:rPr>
                <w:noProof/>
              </w:rPr>
              <w:pict w14:anchorId="6D2854F6">
                <v:line id="_x0000_s2673" style="position:absolute;left:0;text-align:left;flip:x y;z-index:251550720;mso-position-horizontal-relative:text;mso-position-vertical-relative:text" from="359.1pt,476.3pt" to="324.8pt,435.35pt" strokeweight=".57pt"/>
              </w:pict>
            </w:r>
            <w:r>
              <w:rPr>
                <w:noProof/>
              </w:rPr>
              <w:pict w14:anchorId="3F5040E7">
                <v:line id="_x0000_s2672" style="position:absolute;left:0;text-align:left;flip:x y;z-index:251551744;mso-position-horizontal-relative:text;mso-position-vertical-relative:text" from="324.8pt,435.35pt" to="282.75pt,471.15pt" strokeweight=".57pt"/>
              </w:pict>
            </w:r>
            <w:r>
              <w:rPr>
                <w:noProof/>
              </w:rPr>
              <w:pict w14:anchorId="04D6A82D">
                <v:line id="_x0000_s2671" style="position:absolute;left:0;text-align:left;flip:x y;z-index:251552768;mso-position-horizontal-relative:text;mso-position-vertical-relative:text" from="282.75pt,471.15pt" to="252.95pt,495.95pt" strokeweight=".57pt"/>
              </w:pict>
            </w:r>
            <w:r>
              <w:rPr>
                <w:noProof/>
              </w:rPr>
              <w:pict w14:anchorId="39FE7A0D">
                <v:line id="_x0000_s2670" style="position:absolute;left:0;text-align:left;flip:x y;z-index:251553792;mso-position-horizontal-relative:text;mso-position-vertical-relative:text" from="252.95pt,495.95pt" to="249.8pt,497.45pt" strokeweight=".57pt"/>
              </w:pict>
            </w:r>
            <w:r>
              <w:rPr>
                <w:noProof/>
              </w:rPr>
              <w:pict w14:anchorId="729D04EF">
                <v:line id="_x0000_s2669" style="position:absolute;left:0;text-align:left;flip:x y;z-index:251554816;mso-position-horizontal-relative:text;mso-position-vertical-relative:text" from="249.8pt,497.45pt" to="242.4pt,502.15pt" strokeweight=".57pt"/>
              </w:pict>
            </w:r>
            <w:r>
              <w:rPr>
                <w:noProof/>
              </w:rPr>
              <w:pict w14:anchorId="0CD33838">
                <v:line id="_x0000_s2668" style="position:absolute;left:0;text-align:left;flip:x y;z-index:251555840;mso-position-horizontal-relative:text;mso-position-vertical-relative:text" from="277.8pt,546.25pt" to="291.3pt,533.65pt" strokeweight=".57pt"/>
              </w:pict>
            </w:r>
            <w:r>
              <w:rPr>
                <w:noProof/>
              </w:rPr>
              <w:pict w14:anchorId="1E206555">
                <v:line id="_x0000_s2667" style="position:absolute;left:0;text-align:left;flip:x y;z-index:251556864;mso-position-horizontal-relative:text;mso-position-vertical-relative:text" from="291.3pt,533.65pt" to="309.85pt,517.4pt" strokeweight=".57pt"/>
              </w:pict>
            </w:r>
            <w:r>
              <w:rPr>
                <w:noProof/>
              </w:rPr>
              <w:pict w14:anchorId="5BDC2F11">
                <v:line id="_x0000_s2666" style="position:absolute;left:0;text-align:left;flip:x y;z-index:251557888;mso-position-horizontal-relative:text;mso-position-vertical-relative:text" from="309.85pt,517.4pt" to="335.75pt,497.4pt" strokeweight=".57pt"/>
              </w:pict>
            </w:r>
            <w:r>
              <w:rPr>
                <w:noProof/>
              </w:rPr>
              <w:pict w14:anchorId="29067A11">
                <v:line id="_x0000_s2665" style="position:absolute;left:0;text-align:left;flip:x y;z-index:251558912;mso-position-horizontal-relative:text;mso-position-vertical-relative:text" from="335.75pt,497.4pt" to="347.3pt,489.4pt" strokeweight=".57pt"/>
              </w:pict>
            </w:r>
            <w:r>
              <w:rPr>
                <w:noProof/>
              </w:rPr>
              <w:pict w14:anchorId="78859E50">
                <v:line id="_x0000_s2664" style="position:absolute;left:0;text-align:left;flip:x y;z-index:251559936;mso-position-horizontal-relative:text;mso-position-vertical-relative:text" from="347.3pt,489.4pt" to="355.3pt,482.25pt" strokeweight=".57pt"/>
              </w:pict>
            </w:r>
            <w:r>
              <w:rPr>
                <w:noProof/>
              </w:rPr>
              <w:pict w14:anchorId="39174F7C">
                <v:line id="_x0000_s2663" style="position:absolute;left:0;text-align:left;flip:x y;z-index:251560960;mso-position-horizontal-relative:text;mso-position-vertical-relative:text" from="355.3pt,482.25pt" to="359.1pt,476.3pt" strokeweight=".57pt"/>
              </w:pict>
            </w:r>
            <w:r>
              <w:rPr>
                <w:noProof/>
              </w:rPr>
              <w:pict w14:anchorId="4E511B97">
                <v:line id="_x0000_s2662" style="position:absolute;left:0;text-align:left;flip:x y;z-index:251561984;mso-position-horizontal-relative:text;mso-position-vertical-relative:text" from="359.1pt,476.3pt" to="393.45pt,517.25pt" strokeweight=".57pt"/>
              </w:pict>
            </w:r>
            <w:r>
              <w:rPr>
                <w:noProof/>
              </w:rPr>
              <w:pict w14:anchorId="189C5E01">
                <v:line id="_x0000_s2661" style="position:absolute;left:0;text-align:left;flip:x y;z-index:251563008;mso-position-horizontal-relative:text;mso-position-vertical-relative:text" from="393.45pt,517.25pt" to="311.55pt,585pt" strokeweight=".57pt"/>
              </w:pict>
            </w:r>
            <w:r>
              <w:rPr>
                <w:noProof/>
              </w:rPr>
              <w:pict w14:anchorId="41CF004A">
                <v:line id="_x0000_s2660" style="position:absolute;left:0;text-align:left;flip:x y;z-index:251564032;mso-position-horizontal-relative:text;mso-position-vertical-relative:text" from="311.55pt,585pt" to="277.8pt,546.25pt" strokeweight=".57pt"/>
              </w:pict>
            </w:r>
            <w:r>
              <w:rPr>
                <w:noProof/>
              </w:rPr>
              <w:pict w14:anchorId="3D4AEC00">
                <v:line id="_x0000_s2659" style="position:absolute;left:0;text-align:left;flip:x y;z-index:251565056;mso-position-horizontal-relative:text;mso-position-vertical-relative:text" from="427.4pt,563.15pt" to="429.65pt,565.75pt" strokeweight=".57pt"/>
              </w:pict>
            </w:r>
            <w:r>
              <w:rPr>
                <w:noProof/>
              </w:rPr>
              <w:pict w14:anchorId="7E4CA306">
                <v:line id="_x0000_s2658" style="position:absolute;left:0;text-align:left;flip:x y;z-index:251566080;mso-position-horizontal-relative:text;mso-position-vertical-relative:text" from="429.65pt,565.75pt" to="432.2pt,568.7pt" strokeweight=".57pt"/>
              </w:pict>
            </w:r>
            <w:r>
              <w:rPr>
                <w:noProof/>
              </w:rPr>
              <w:pict w14:anchorId="5D171404">
                <v:line id="_x0000_s2657" style="position:absolute;left:0;text-align:left;flip:x y;z-index:251567104;mso-position-horizontal-relative:text;mso-position-vertical-relative:text" from="432.2pt,568.7pt" to="435.35pt,566pt" strokeweight=".57pt"/>
              </w:pict>
            </w:r>
            <w:r>
              <w:rPr>
                <w:noProof/>
              </w:rPr>
              <w:pict w14:anchorId="5967BA96">
                <v:line id="_x0000_s2656" style="position:absolute;left:0;text-align:left;flip:x y;z-index:251568128;mso-position-horizontal-relative:text;mso-position-vertical-relative:text" from="435.35pt,566pt" to="461.8pt,596.75pt" strokeweight=".57pt"/>
              </w:pict>
            </w:r>
            <w:r>
              <w:rPr>
                <w:noProof/>
              </w:rPr>
              <w:pict w14:anchorId="7B6E0439">
                <v:line id="_x0000_s2655" style="position:absolute;left:0;text-align:left;flip:x y;z-index:251569152;mso-position-horizontal-relative:text;mso-position-vertical-relative:text" from="461.8pt,596.75pt" to="470.65pt,589.3pt" strokeweight=".57pt"/>
              </w:pict>
            </w:r>
            <w:r>
              <w:rPr>
                <w:noProof/>
              </w:rPr>
              <w:pict w14:anchorId="46A508F3">
                <v:line id="_x0000_s2654" style="position:absolute;left:0;text-align:left;flip:x y;z-index:251570176;mso-position-horizontal-relative:text;mso-position-vertical-relative:text" from="470.65pt,589.3pt" to="494.2pt,569.45pt" strokeweight=".57pt"/>
              </w:pict>
            </w:r>
            <w:r>
              <w:rPr>
                <w:noProof/>
              </w:rPr>
              <w:pict w14:anchorId="44553110">
                <v:line id="_x0000_s2653" style="position:absolute;left:0;text-align:left;flip:x y;z-index:251571200;mso-position-horizontal-relative:text;mso-position-vertical-relative:text" from="494.2pt,569.45pt" to="507.3pt,558.4pt" strokeweight=".57pt"/>
              </w:pict>
            </w:r>
            <w:r>
              <w:rPr>
                <w:noProof/>
              </w:rPr>
              <w:pict w14:anchorId="1348040A">
                <v:line id="_x0000_s2652" style="position:absolute;left:0;text-align:left;flip:x y;z-index:251572224;mso-position-horizontal-relative:text;mso-position-vertical-relative:text" from="507.3pt,558.4pt" to="509.95pt,556.15pt" strokeweight=".57pt"/>
              </w:pict>
            </w:r>
            <w:r>
              <w:rPr>
                <w:noProof/>
              </w:rPr>
              <w:pict w14:anchorId="4CCFA336">
                <v:line id="_x0000_s2651" style="position:absolute;left:0;text-align:left;flip:x y;z-index:251573248;mso-position-horizontal-relative:text;mso-position-vertical-relative:text" from="509.95pt,556.15pt" to="521.95pt,546.05pt" strokeweight=".57pt"/>
              </w:pict>
            </w:r>
            <w:r>
              <w:rPr>
                <w:noProof/>
              </w:rPr>
              <w:pict w14:anchorId="54B53591">
                <v:line id="_x0000_s2650" style="position:absolute;left:0;text-align:left;flip:x y;z-index:251574272;mso-position-horizontal-relative:text;mso-position-vertical-relative:text" from="521.95pt,546.05pt" to="527.55pt,541.35pt" strokeweight=".57pt"/>
              </w:pict>
            </w:r>
            <w:r>
              <w:rPr>
                <w:noProof/>
              </w:rPr>
              <w:pict w14:anchorId="46D4EB8B">
                <v:line id="_x0000_s2649" style="position:absolute;left:0;text-align:left;flip:x y;z-index:251575296;mso-position-horizontal-relative:text;mso-position-vertical-relative:text" from="527.55pt,541.35pt" to="529.15pt,539.95pt" strokeweight=".57pt"/>
              </w:pict>
            </w:r>
            <w:r>
              <w:rPr>
                <w:noProof/>
              </w:rPr>
              <w:pict w14:anchorId="715D149A">
                <v:line id="_x0000_s2648" style="position:absolute;left:0;text-align:left;flip:x y;z-index:251576320;mso-position-horizontal-relative:text;mso-position-vertical-relative:text" from="529.15pt,539.95pt" to="544.4pt,527.15pt" strokeweight=".57pt"/>
              </w:pict>
            </w:r>
            <w:r>
              <w:rPr>
                <w:noProof/>
              </w:rPr>
              <w:pict w14:anchorId="1AEC415F">
                <v:line id="_x0000_s2647" style="position:absolute;left:0;text-align:left;flip:x y;z-index:251577344;mso-position-horizontal-relative:text;mso-position-vertical-relative:text" from="544.4pt,527.15pt" to="512.15pt,489.95pt" strokeweight=".57pt"/>
              </w:pict>
            </w:r>
            <w:r>
              <w:rPr>
                <w:noProof/>
              </w:rPr>
              <w:pict w14:anchorId="7494A2DD">
                <v:line id="_x0000_s2646" style="position:absolute;left:0;text-align:left;flip:x y;z-index:251578368;mso-position-horizontal-relative:text;mso-position-vertical-relative:text" from="512.15pt,489.95pt" to="475.35pt,447.6pt" strokeweight=".57pt"/>
              </w:pict>
            </w:r>
            <w:r>
              <w:rPr>
                <w:noProof/>
              </w:rPr>
              <w:pict w14:anchorId="0538F1D3">
                <v:line id="_x0000_s2645" style="position:absolute;left:0;text-align:left;flip:x y;z-index:251579392;mso-position-horizontal-relative:text;mso-position-vertical-relative:text" from="475.35pt,447.6pt" to="406.05pt,506.55pt" strokeweight=".57pt"/>
              </w:pict>
            </w:r>
            <w:r>
              <w:rPr>
                <w:noProof/>
              </w:rPr>
              <w:pict w14:anchorId="74A1D0BD">
                <v:line id="_x0000_s2644" style="position:absolute;left:0;text-align:left;flip:x y;z-index:251580416;mso-position-horizontal-relative:text;mso-position-vertical-relative:text" from="406.05pt,506.55pt" to="396.9pt,514.3pt" strokeweight=".57pt"/>
              </w:pict>
            </w:r>
            <w:r>
              <w:rPr>
                <w:noProof/>
              </w:rPr>
              <w:pict w14:anchorId="7ED1DF7D">
                <v:line id="_x0000_s2643" style="position:absolute;left:0;text-align:left;flip:x y;z-index:251581440;mso-position-horizontal-relative:text;mso-position-vertical-relative:text" from="396.9pt,514.3pt" to="393.45pt,517.25pt" strokeweight=".57pt"/>
              </w:pict>
            </w:r>
            <w:r>
              <w:rPr>
                <w:noProof/>
              </w:rPr>
              <w:pict w14:anchorId="5477AFED">
                <v:line id="_x0000_s2642" style="position:absolute;left:0;text-align:left;flip:x y;z-index:251582464;mso-position-horizontal-relative:text;mso-position-vertical-relative:text" from="393.45pt,517.25pt" to="416.45pt,544pt" strokeweight=".57pt"/>
              </w:pict>
            </w:r>
            <w:r>
              <w:rPr>
                <w:noProof/>
              </w:rPr>
              <w:pict w14:anchorId="0EA4F822">
                <v:line id="_x0000_s2641" style="position:absolute;left:0;text-align:left;flip:x y;z-index:251583488;mso-position-horizontal-relative:text;mso-position-vertical-relative:text" from="416.45pt,544pt" to="411.9pt,548.3pt" strokeweight=".57pt"/>
              </w:pict>
            </w:r>
            <w:r>
              <w:rPr>
                <w:noProof/>
              </w:rPr>
              <w:pict w14:anchorId="69CFEC71">
                <v:line id="_x0000_s2640" style="position:absolute;left:0;text-align:left;flip:x y;z-index:251584512;mso-position-horizontal-relative:text;mso-position-vertical-relative:text" from="411.9pt,548.3pt" to="422.8pt,561.05pt" strokeweight=".57pt"/>
              </w:pict>
            </w:r>
            <w:r>
              <w:rPr>
                <w:noProof/>
              </w:rPr>
              <w:pict w14:anchorId="68AE9ED0">
                <v:line id="_x0000_s2639" style="position:absolute;left:0;text-align:left;flip:x y;z-index:251585536;mso-position-horizontal-relative:text;mso-position-vertical-relative:text" from="422.8pt,561.05pt" to="424.4pt,559.7pt" strokeweight=".57pt"/>
              </w:pict>
            </w:r>
            <w:r>
              <w:rPr>
                <w:noProof/>
              </w:rPr>
              <w:pict w14:anchorId="0E0F83C2">
                <v:line id="_x0000_s2638" style="position:absolute;left:0;text-align:left;flip:x y;z-index:251586560;mso-position-horizontal-relative:text;mso-position-vertical-relative:text" from="424.4pt,559.7pt" to="427.4pt,563.15pt" strokeweight=".57pt"/>
              </w:pict>
            </w:r>
            <w:r>
              <w:rPr>
                <w:noProof/>
              </w:rPr>
              <w:pict w14:anchorId="043E5610">
                <v:line id="_x0000_s2637" style="position:absolute;left:0;text-align:left;flip:x y;z-index:251587584;mso-position-horizontal-relative:text;mso-position-vertical-relative:text" from="26.9pt,257.4pt" to="49.2pt,237.7pt" strokeweight=".57pt"/>
              </w:pict>
            </w:r>
            <w:r>
              <w:rPr>
                <w:noProof/>
              </w:rPr>
              <w:pict w14:anchorId="66785A35">
                <v:line id="_x0000_s2636" style="position:absolute;left:0;text-align:left;flip:x y;z-index:251588608;mso-position-horizontal-relative:text;mso-position-vertical-relative:text" from="49.2pt,237.7pt" to="54.9pt,229.6pt" strokeweight=".57pt"/>
              </w:pict>
            </w:r>
            <w:r>
              <w:rPr>
                <w:noProof/>
              </w:rPr>
              <w:pict w14:anchorId="32299E83">
                <v:line id="_x0000_s2635" style="position:absolute;left:0;text-align:left;flip:x y;z-index:251589632;mso-position-horizontal-relative:text;mso-position-vertical-relative:text" from="54.9pt,229.6pt" to="95.15pt,194.6pt" strokeweight=".57pt"/>
              </w:pict>
            </w:r>
            <w:r>
              <w:rPr>
                <w:noProof/>
              </w:rPr>
              <w:pict w14:anchorId="01B2D9B7">
                <v:line id="_x0000_s2634" style="position:absolute;left:0;text-align:left;flip:x y;z-index:251590656;mso-position-horizontal-relative:text;mso-position-vertical-relative:text" from="95.15pt,194.6pt" to="105.3pt,191.35pt" strokeweight=".57pt"/>
              </w:pict>
            </w:r>
            <w:r>
              <w:rPr>
                <w:noProof/>
              </w:rPr>
              <w:pict w14:anchorId="4556F7F4">
                <v:line id="_x0000_s2633" style="position:absolute;left:0;text-align:left;flip:x y;z-index:251591680;mso-position-horizontal-relative:text;mso-position-vertical-relative:text" from="105.3pt,191.35pt" to="2in,194.8pt" strokeweight=".57pt"/>
              </w:pict>
            </w:r>
            <w:r>
              <w:rPr>
                <w:noProof/>
              </w:rPr>
              <w:pict w14:anchorId="34732782">
                <v:line id="_x0000_s2632" style="position:absolute;left:0;text-align:left;flip:x y;z-index:251592704;mso-position-horizontal-relative:text;mso-position-vertical-relative:text" from="2in,194.8pt" to="163.65pt,222.2pt" strokeweight=".57pt"/>
              </w:pict>
            </w:r>
            <w:r>
              <w:rPr>
                <w:noProof/>
              </w:rPr>
              <w:pict w14:anchorId="40BF64DE">
                <v:line id="_x0000_s2631" style="position:absolute;left:0;text-align:left;flip:x y;z-index:251593728;mso-position-horizontal-relative:text;mso-position-vertical-relative:text" from="163.65pt,222.2pt" to="134.75pt,249.7pt" strokeweight=".57pt"/>
              </w:pict>
            </w:r>
            <w:r>
              <w:rPr>
                <w:noProof/>
              </w:rPr>
              <w:pict w14:anchorId="098D6CCC">
                <v:line id="_x0000_s2630" style="position:absolute;left:0;text-align:left;flip:x y;z-index:251594752;mso-position-horizontal-relative:text;mso-position-vertical-relative:text" from="134.75pt,249.7pt" to="135pt,251.85pt" strokeweight=".57pt"/>
              </w:pict>
            </w:r>
            <w:r>
              <w:rPr>
                <w:noProof/>
              </w:rPr>
              <w:pict w14:anchorId="119380EA">
                <v:line id="_x0000_s2629" style="position:absolute;left:0;text-align:left;flip:x y;z-index:251595776;mso-position-horizontal-relative:text;mso-position-vertical-relative:text" from="135pt,251.85pt" to="111.3pt,270.85pt" strokeweight=".57pt"/>
              </w:pict>
            </w:r>
            <w:r>
              <w:rPr>
                <w:noProof/>
              </w:rPr>
              <w:pict w14:anchorId="62C54A53">
                <v:line id="_x0000_s2628" style="position:absolute;left:0;text-align:left;flip:x y;z-index:251596800;mso-position-horizontal-relative:text;mso-position-vertical-relative:text" from="111.3pt,270.85pt" to="103.35pt,277.7pt" strokeweight=".57pt"/>
              </w:pict>
            </w:r>
            <w:r>
              <w:rPr>
                <w:noProof/>
              </w:rPr>
              <w:pict w14:anchorId="45C150A2">
                <v:line id="_x0000_s2627" style="position:absolute;left:0;text-align:left;flip:x y;z-index:251597824;mso-position-horizontal-relative:text;mso-position-vertical-relative:text" from="103.35pt,277.7pt" to="104pt,278.55pt" strokeweight=".57pt"/>
              </w:pict>
            </w:r>
            <w:r>
              <w:rPr>
                <w:noProof/>
              </w:rPr>
              <w:pict w14:anchorId="243F21B5">
                <v:line id="_x0000_s2626" style="position:absolute;left:0;text-align:left;flip:x y;z-index:251598848;mso-position-horizontal-relative:text;mso-position-vertical-relative:text" from="104pt,278.55pt" to="85.85pt,294.3pt" strokeweight=".57pt"/>
              </w:pict>
            </w:r>
            <w:r>
              <w:rPr>
                <w:noProof/>
              </w:rPr>
              <w:pict w14:anchorId="24FCE1D7">
                <v:line id="_x0000_s2625" style="position:absolute;left:0;text-align:left;flip:x y;z-index:251599872;mso-position-horizontal-relative:text;mso-position-vertical-relative:text" from="85.85pt,294.3pt" to="71.4pt,306.7pt" strokeweight=".57pt"/>
              </w:pict>
            </w:r>
            <w:r>
              <w:rPr>
                <w:noProof/>
              </w:rPr>
              <w:pict w14:anchorId="1470BAB8">
                <v:line id="_x0000_s2624" style="position:absolute;left:0;text-align:left;flip:x y;z-index:251600896;mso-position-horizontal-relative:text;mso-position-vertical-relative:text" from="71.4pt,306.7pt" to="68.8pt,308.25pt" strokeweight=".57pt"/>
              </w:pict>
            </w:r>
            <w:r>
              <w:rPr>
                <w:noProof/>
              </w:rPr>
              <w:pict w14:anchorId="43B7CE81">
                <v:line id="_x0000_s2623" style="position:absolute;left:0;text-align:left;flip:x y;z-index:251601920;mso-position-horizontal-relative:text;mso-position-vertical-relative:text" from="68.8pt,308.25pt" to="43.65pt,274.55pt" strokeweight=".57pt"/>
              </w:pict>
            </w:r>
            <w:r>
              <w:rPr>
                <w:noProof/>
              </w:rPr>
              <w:pict w14:anchorId="7D7A0466">
                <v:line id="_x0000_s2622" style="position:absolute;left:0;text-align:left;flip:x y;z-index:251602944;mso-position-horizontal-relative:text;mso-position-vertical-relative:text" from="43.65pt,274.55pt" to="33.85pt,266.3pt" strokeweight=".57pt"/>
              </w:pict>
            </w:r>
            <w:r>
              <w:rPr>
                <w:noProof/>
              </w:rPr>
              <w:pict w14:anchorId="4D07BF94">
                <v:line id="_x0000_s2621" style="position:absolute;left:0;text-align:left;flip:x y;z-index:251603968;mso-position-horizontal-relative:text;mso-position-vertical-relative:text" from="33.85pt,266.3pt" to="26.9pt,257.4pt" strokeweight=".57pt"/>
              </w:pict>
            </w:r>
            <w:r>
              <w:rPr>
                <w:noProof/>
              </w:rPr>
              <w:pict w14:anchorId="3D4D7ACA">
                <v:line id="_x0000_s2620" style="position:absolute;left:0;text-align:left;flip:x y;z-index:251604992;mso-position-horizontal-relative:text;mso-position-vertical-relative:text" from="461.8pt,596.75pt" to="470.65pt,589.3pt" strokeweight=".57pt"/>
              </w:pict>
            </w:r>
            <w:r>
              <w:rPr>
                <w:noProof/>
              </w:rPr>
              <w:pict w14:anchorId="606C720B">
                <v:line id="_x0000_s2619" style="position:absolute;left:0;text-align:left;flip:x y;z-index:251606016;mso-position-horizontal-relative:text;mso-position-vertical-relative:text" from="470.65pt,589.3pt" to="494.2pt,569.45pt" strokeweight=".57pt"/>
              </w:pict>
            </w:r>
            <w:r>
              <w:rPr>
                <w:noProof/>
              </w:rPr>
              <w:pict w14:anchorId="3B6007F5">
                <v:line id="_x0000_s2618" style="position:absolute;left:0;text-align:left;flip:x y;z-index:251607040;mso-position-horizontal-relative:text;mso-position-vertical-relative:text" from="494.2pt,569.45pt" to="507.3pt,558.4pt" strokeweight=".57pt"/>
              </w:pict>
            </w:r>
            <w:r>
              <w:rPr>
                <w:noProof/>
              </w:rPr>
              <w:pict w14:anchorId="6E1E146C">
                <v:line id="_x0000_s2617" style="position:absolute;left:0;text-align:left;flip:x y;z-index:251608064;mso-position-horizontal-relative:text;mso-position-vertical-relative:text" from="507.3pt,558.4pt" to="509.95pt,556.15pt" strokeweight=".57pt"/>
              </w:pict>
            </w:r>
            <w:r>
              <w:rPr>
                <w:noProof/>
              </w:rPr>
              <w:pict w14:anchorId="13026BF2">
                <v:line id="_x0000_s2616" style="position:absolute;left:0;text-align:left;flip:x y;z-index:251609088;mso-position-horizontal-relative:text;mso-position-vertical-relative:text" from="509.95pt,556.15pt" to="521.95pt,546.05pt" strokeweight=".57pt"/>
              </w:pict>
            </w:r>
            <w:r>
              <w:rPr>
                <w:noProof/>
              </w:rPr>
              <w:pict w14:anchorId="5EF3EE5E">
                <v:line id="_x0000_s2615" style="position:absolute;left:0;text-align:left;flip:x y;z-index:251610112;mso-position-horizontal-relative:text;mso-position-vertical-relative:text" from="521.95pt,546.05pt" to="527.55pt,541.35pt" strokeweight=".57pt"/>
              </w:pict>
            </w:r>
            <w:r>
              <w:rPr>
                <w:noProof/>
              </w:rPr>
              <w:pict w14:anchorId="4F0C629D">
                <v:line id="_x0000_s2614" style="position:absolute;left:0;text-align:left;flip:x y;z-index:251611136;mso-position-horizontal-relative:text;mso-position-vertical-relative:text" from="527.55pt,541.35pt" to="529.15pt,539.95pt" strokeweight=".57pt"/>
              </w:pict>
            </w:r>
            <w:r>
              <w:rPr>
                <w:noProof/>
              </w:rPr>
              <w:pict w14:anchorId="29301267">
                <v:line id="_x0000_s2613" style="position:absolute;left:0;text-align:left;flip:x y;z-index:251612160;mso-position-horizontal-relative:text;mso-position-vertical-relative:text" from="529.15pt,539.95pt" to="544.4pt,527.15pt" strokeweight=".57pt"/>
              </w:pict>
            </w:r>
            <w:r>
              <w:rPr>
                <w:noProof/>
              </w:rPr>
              <w:pict w14:anchorId="343ECC71">
                <v:line id="_x0000_s2612" style="position:absolute;left:0;text-align:left;flip:x y;z-index:251613184;mso-position-horizontal-relative:text;mso-position-vertical-relative:text" from="544.4pt,527.15pt" to="549.4pt,522.7pt" strokeweight=".57pt"/>
              </w:pict>
            </w:r>
            <w:r>
              <w:rPr>
                <w:noProof/>
              </w:rPr>
              <w:pict w14:anchorId="6835C86A">
                <v:line id="_x0000_s2611" style="position:absolute;left:0;text-align:left;flip:x y;z-index:251614208;mso-position-horizontal-relative:text;mso-position-vertical-relative:text" from="549.4pt,522.7pt" to="556.55pt,533.1pt" strokeweight=".57pt"/>
              </w:pict>
            </w:r>
            <w:r>
              <w:rPr>
                <w:noProof/>
              </w:rPr>
              <w:pict w14:anchorId="725681A4">
                <v:line id="_x0000_s2610" style="position:absolute;left:0;text-align:left;flip:x y;z-index:251615232;mso-position-horizontal-relative:text;mso-position-vertical-relative:text" from="556.55pt,533.1pt" to="564.45pt,542.75pt" strokeweight=".57pt"/>
              </w:pict>
            </w:r>
            <w:r>
              <w:rPr>
                <w:noProof/>
              </w:rPr>
              <w:pict w14:anchorId="7BB8696F">
                <v:line id="_x0000_s2609" style="position:absolute;left:0;text-align:left;flip:x y;z-index:251616256;mso-position-horizontal-relative:text;mso-position-vertical-relative:text" from="564.45pt,542.75pt" to="618.65pt,607.55pt" strokeweight=".57pt"/>
              </w:pict>
            </w:r>
            <w:r>
              <w:rPr>
                <w:noProof/>
              </w:rPr>
              <w:pict w14:anchorId="6CB1C713">
                <v:line id="_x0000_s2608" style="position:absolute;left:0;text-align:left;flip:x y;z-index:251617280;mso-position-horizontal-relative:text;mso-position-vertical-relative:text" from="618.65pt,607.55pt" to="614pt,612.1pt" strokeweight=".57pt"/>
              </w:pict>
            </w:r>
            <w:r>
              <w:rPr>
                <w:noProof/>
              </w:rPr>
              <w:pict w14:anchorId="7B2F1890">
                <v:line id="_x0000_s2607" style="position:absolute;left:0;text-align:left;flip:x y;z-index:251618304;mso-position-horizontal-relative:text;mso-position-vertical-relative:text" from="614pt,612.1pt" to="599.65pt,623.8pt" strokeweight=".57pt"/>
              </w:pict>
            </w:r>
            <w:r>
              <w:rPr>
                <w:noProof/>
              </w:rPr>
              <w:pict w14:anchorId="58CE4578">
                <v:line id="_x0000_s2606" style="position:absolute;left:0;text-align:left;flip:x y;z-index:251619328;mso-position-horizontal-relative:text;mso-position-vertical-relative:text" from="599.65pt,623.8pt" to="598.5pt,622.4pt" strokeweight=".57pt"/>
              </w:pict>
            </w:r>
            <w:r>
              <w:rPr>
                <w:noProof/>
              </w:rPr>
              <w:pict w14:anchorId="7C4C01DA">
                <v:line id="_x0000_s2605" style="position:absolute;left:0;text-align:left;flip:x y;z-index:251620352;mso-position-horizontal-relative:text;mso-position-vertical-relative:text" from="598.5pt,622.4pt" to="575.55pt,635.75pt" strokeweight=".57pt"/>
              </w:pict>
            </w:r>
            <w:r>
              <w:rPr>
                <w:noProof/>
              </w:rPr>
              <w:pict w14:anchorId="0AF012AB">
                <v:line id="_x0000_s2604" style="position:absolute;left:0;text-align:left;flip:x y;z-index:251621376;mso-position-horizontal-relative:text;mso-position-vertical-relative:text" from="575.55pt,635.75pt" to="540.35pt,666.45pt" strokeweight=".57pt"/>
              </w:pict>
            </w:r>
            <w:r>
              <w:rPr>
                <w:noProof/>
              </w:rPr>
              <w:pict w14:anchorId="3708D102">
                <v:line id="_x0000_s2603" style="position:absolute;left:0;text-align:left;flip:x y;z-index:251622400;mso-position-horizontal-relative:text;mso-position-vertical-relative:text" from="540.35pt,666.45pt" to="527.8pt,677.2pt" strokeweight=".57pt"/>
              </w:pict>
            </w:r>
            <w:r>
              <w:rPr>
                <w:noProof/>
              </w:rPr>
              <w:pict w14:anchorId="68471DFA">
                <v:line id="_x0000_s2602" style="position:absolute;left:0;text-align:left;flip:x y;z-index:251623424;mso-position-horizontal-relative:text;mso-position-vertical-relative:text" from="527.8pt,677.2pt" to="510.3pt,655.75pt" strokeweight=".57pt"/>
              </w:pict>
            </w:r>
            <w:r>
              <w:rPr>
                <w:noProof/>
              </w:rPr>
              <w:pict w14:anchorId="0B560160">
                <v:line id="_x0000_s2601" style="position:absolute;left:0;text-align:left;flip:x y;z-index:251624448;mso-position-horizontal-relative:text;mso-position-vertical-relative:text" from="510.3pt,655.75pt" to="471.85pt,608.3pt" strokeweight=".57pt"/>
              </w:pict>
            </w:r>
            <w:r>
              <w:rPr>
                <w:noProof/>
              </w:rPr>
              <w:pict w14:anchorId="7D7F7585">
                <v:line id="_x0000_s2600" style="position:absolute;left:0;text-align:left;flip:x y;z-index:251625472;mso-position-horizontal-relative:text;mso-position-vertical-relative:text" from="471.85pt,608.3pt" to="461.8pt,596.75pt" strokeweight=".57pt"/>
              </w:pict>
            </w:r>
            <w:r>
              <w:rPr>
                <w:noProof/>
              </w:rPr>
              <w:pict w14:anchorId="1DCC719E">
                <v:line id="_x0000_s2599" style="position:absolute;left:0;text-align:left;flip:x y;z-index:251626496;mso-position-horizontal-relative:text;mso-position-vertical-relative:text" from="71.4pt,306.7pt" to="85.85pt,294.3pt" strokeweight=".57pt"/>
              </w:pict>
            </w:r>
            <w:r>
              <w:rPr>
                <w:noProof/>
              </w:rPr>
              <w:pict w14:anchorId="472F8F71">
                <v:line id="_x0000_s2598" style="position:absolute;left:0;text-align:left;flip:x y;z-index:251627520;mso-position-horizontal-relative:text;mso-position-vertical-relative:text" from="85.85pt,294.3pt" to="104pt,278.55pt" strokeweight=".57pt"/>
              </w:pict>
            </w:r>
            <w:r>
              <w:rPr>
                <w:noProof/>
              </w:rPr>
              <w:pict w14:anchorId="069EC21D">
                <v:line id="_x0000_s2597" style="position:absolute;left:0;text-align:left;flip:x y;z-index:251628544;mso-position-horizontal-relative:text;mso-position-vertical-relative:text" from="104pt,278.55pt" to="103.35pt,277.7pt" strokeweight=".57pt"/>
              </w:pict>
            </w:r>
            <w:r>
              <w:rPr>
                <w:noProof/>
              </w:rPr>
              <w:pict w14:anchorId="138980C5">
                <v:line id="_x0000_s2596" style="position:absolute;left:0;text-align:left;flip:x y;z-index:251629568;mso-position-horizontal-relative:text;mso-position-vertical-relative:text" from="103.35pt,277.7pt" to="111.3pt,270.85pt" strokeweight=".57pt"/>
              </w:pict>
            </w:r>
            <w:r>
              <w:rPr>
                <w:noProof/>
              </w:rPr>
              <w:pict w14:anchorId="1D1DBBD1">
                <v:line id="_x0000_s2595" style="position:absolute;left:0;text-align:left;flip:x y;z-index:251630592;mso-position-horizontal-relative:text;mso-position-vertical-relative:text" from="111.3pt,270.85pt" to="135pt,251.85pt" strokeweight=".57pt"/>
              </w:pict>
            </w:r>
            <w:r>
              <w:rPr>
                <w:noProof/>
              </w:rPr>
              <w:pict w14:anchorId="18BB07E3">
                <v:line id="_x0000_s2594" style="position:absolute;left:0;text-align:left;flip:x y;z-index:251631616;mso-position-horizontal-relative:text;mso-position-vertical-relative:text" from="135pt,251.85pt" to="134.75pt,249.7pt" strokeweight=".57pt"/>
              </w:pict>
            </w:r>
            <w:r>
              <w:rPr>
                <w:noProof/>
              </w:rPr>
              <w:pict w14:anchorId="5A2A4377">
                <v:line id="_x0000_s2593" style="position:absolute;left:0;text-align:left;flip:x y;z-index:251632640;mso-position-horizontal-relative:text;mso-position-vertical-relative:text" from="134.75pt,249.7pt" to="163.65pt,222.2pt" strokeweight=".57pt"/>
              </w:pict>
            </w:r>
            <w:r>
              <w:rPr>
                <w:noProof/>
              </w:rPr>
              <w:pict w14:anchorId="226B0852">
                <v:line id="_x0000_s2592" style="position:absolute;left:0;text-align:left;flip:x y;z-index:251633664;mso-position-horizontal-relative:text;mso-position-vertical-relative:text" from="163.65pt,222.2pt" to="199.65pt,263.05pt" strokeweight=".57pt"/>
              </w:pict>
            </w:r>
            <w:r>
              <w:rPr>
                <w:noProof/>
              </w:rPr>
              <w:pict w14:anchorId="7F2AEE54">
                <v:line id="_x0000_s2591" style="position:absolute;left:0;text-align:left;flip:x y;z-index:251634688;mso-position-horizontal-relative:text;mso-position-vertical-relative:text" from="199.65pt,263.05pt" to="181.95pt,278.6pt" strokeweight=".57pt"/>
              </w:pict>
            </w:r>
            <w:r>
              <w:rPr>
                <w:noProof/>
              </w:rPr>
              <w:pict w14:anchorId="2D0603BA">
                <v:line id="_x0000_s2590" style="position:absolute;left:0;text-align:left;flip:x y;z-index:251635712;mso-position-horizontal-relative:text;mso-position-vertical-relative:text" from="181.95pt,278.6pt" to="104.8pt,345.6pt" strokeweight=".57pt"/>
              </w:pict>
            </w:r>
            <w:r>
              <w:rPr>
                <w:noProof/>
              </w:rPr>
              <w:pict w14:anchorId="5AC9D01C">
                <v:line id="_x0000_s2589" style="position:absolute;left:0;text-align:left;flip:x y;z-index:251636736;mso-position-horizontal-relative:text;mso-position-vertical-relative:text" from="104.8pt,345.6pt" to="71.4pt,306.7pt" strokeweight=".57pt"/>
              </w:pict>
            </w:r>
            <w:r>
              <w:rPr>
                <w:noProof/>
              </w:rPr>
              <w:pict w14:anchorId="0B419E56">
                <v:line id="_x0000_s2588" style="position:absolute;left:0;text-align:left;flip:x y;z-index:251637760;mso-position-horizontal-relative:text;mso-position-vertical-relative:text" from="289.7pt,535.65pt" to="308.15pt,519.35pt" strokeweight=".57pt"/>
              </w:pict>
            </w:r>
            <w:r>
              <w:rPr>
                <w:noProof/>
              </w:rPr>
              <w:pict w14:anchorId="6F640CC0">
                <v:line id="_x0000_s2587" style="position:absolute;left:0;text-align:left;flip:x y;z-index:251638784;mso-position-horizontal-relative:text;mso-position-vertical-relative:text" from="308.15pt,519.35pt" to="313.25pt,525.15pt" strokeweight=".57pt"/>
              </w:pict>
            </w:r>
            <w:r>
              <w:rPr>
                <w:noProof/>
              </w:rPr>
              <w:pict w14:anchorId="6C4A14D6">
                <v:line id="_x0000_s2586" style="position:absolute;left:0;text-align:left;flip:x y;z-index:251639808;mso-position-horizontal-relative:text;mso-position-vertical-relative:text" from="313.25pt,525.15pt" to="320.15pt,519pt" strokeweight=".57pt"/>
              </w:pict>
            </w:r>
            <w:r>
              <w:rPr>
                <w:noProof/>
              </w:rPr>
              <w:pict w14:anchorId="710E55F1">
                <v:line id="_x0000_s2585" style="position:absolute;left:0;text-align:left;flip:x y;z-index:251640832;mso-position-horizontal-relative:text;mso-position-vertical-relative:text" from="320.15pt,519pt" to="330pt,530.2pt" strokeweight=".57pt"/>
              </w:pict>
            </w:r>
            <w:r>
              <w:rPr>
                <w:noProof/>
              </w:rPr>
              <w:pict w14:anchorId="4E03F6A9">
                <v:line id="_x0000_s2584" style="position:absolute;left:0;text-align:left;flip:x y;z-index:251641856;mso-position-horizontal-relative:text;mso-position-vertical-relative:text" from="330pt,530.2pt" to="304.65pt,552.55pt" strokeweight=".57pt"/>
              </w:pict>
            </w:r>
            <w:r>
              <w:rPr>
                <w:noProof/>
              </w:rPr>
              <w:pict w14:anchorId="091A91D5">
                <v:line id="_x0000_s2583" style="position:absolute;left:0;text-align:left;flip:x y;z-index:251642880;mso-position-horizontal-relative:text;mso-position-vertical-relative:text" from="304.65pt,552.55pt" to="289.7pt,535.65pt" strokeweight=".57pt"/>
              </w:pict>
            </w:r>
            <w:r>
              <w:rPr>
                <w:noProof/>
              </w:rPr>
              <w:pict w14:anchorId="5B594316">
                <v:line id="_x0000_s2582" style="position:absolute;left:0;text-align:left;flip:x y;z-index:251643904;mso-position-horizontal-relative:text;mso-position-vertical-relative:text" from="427.9pt,420.1pt" to="442.2pt,436.25pt" strokecolor="red" strokeweight=".57pt"/>
              </w:pict>
            </w:r>
            <w:r>
              <w:rPr>
                <w:noProof/>
              </w:rPr>
              <w:pict w14:anchorId="0A6F915D">
                <v:line id="_x0000_s2581" style="position:absolute;left:0;text-align:left;flip:x y;z-index:251644928;mso-position-horizontal-relative:text;mso-position-vertical-relative:text" from="442.2pt,436.25pt" to="425.3pt,451pt" strokecolor="red" strokeweight=".57pt"/>
              </w:pict>
            </w:r>
            <w:r>
              <w:rPr>
                <w:noProof/>
              </w:rPr>
              <w:pict w14:anchorId="7528659D">
                <v:line id="_x0000_s2580" style="position:absolute;left:0;text-align:left;flip:x y;z-index:251645952;mso-position-horizontal-relative:text;mso-position-vertical-relative:text" from="425.3pt,451pt" to="430.55pt,456.6pt" strokecolor="red" strokeweight=".57pt"/>
              </w:pict>
            </w:r>
            <w:r>
              <w:rPr>
                <w:noProof/>
              </w:rPr>
              <w:pict w14:anchorId="29CF2728">
                <v:line id="_x0000_s2579" style="position:absolute;left:0;text-align:left;flip:x y;z-index:251646976;mso-position-horizontal-relative:text;mso-position-vertical-relative:text" from="430.55pt,456.6pt" to="420.7pt,465.45pt" strokecolor="red" strokeweight=".57pt"/>
              </w:pict>
            </w:r>
            <w:r>
              <w:rPr>
                <w:noProof/>
              </w:rPr>
              <w:pict w14:anchorId="0B1DEB66">
                <v:line id="_x0000_s2578" style="position:absolute;left:0;text-align:left;flip:x y;z-index:251648000;mso-position-horizontal-relative:text;mso-position-vertical-relative:text" from="420.7pt,465.45pt" to="403.8pt,446.8pt" strokecolor="red" strokeweight=".57pt"/>
              </w:pict>
            </w:r>
            <w:r>
              <w:rPr>
                <w:noProof/>
              </w:rPr>
              <w:pict w14:anchorId="15DC4E92">
                <v:line id="_x0000_s2577" style="position:absolute;left:0;text-align:left;flip:x y;z-index:251649024;mso-position-horizontal-relative:text;mso-position-vertical-relative:text" from="403.8pt,446.8pt" to="412.85pt,439.7pt" strokecolor="red" strokeweight=".57pt"/>
              </w:pict>
            </w:r>
            <w:r>
              <w:rPr>
                <w:noProof/>
              </w:rPr>
              <w:pict w14:anchorId="3FBEF874">
                <v:line id="_x0000_s2576" style="position:absolute;left:0;text-align:left;flip:x y;z-index:251650048;mso-position-horizontal-relative:text;mso-position-vertical-relative:text" from="412.85pt,439.7pt" to="409pt,435.3pt" strokecolor="red" strokeweight=".57pt"/>
              </w:pict>
            </w:r>
            <w:r>
              <w:rPr>
                <w:noProof/>
              </w:rPr>
              <w:pict w14:anchorId="1C4E4393">
                <v:line id="_x0000_s2575" style="position:absolute;left:0;text-align:left;flip:x y;z-index:251651072;mso-position-horizontal-relative:text;mso-position-vertical-relative:text" from="409pt,435.3pt" to="427.9pt,420.1pt" strokecolor="red" strokeweight=".57pt"/>
              </w:pict>
            </w:r>
            <w:r>
              <w:rPr>
                <w:noProof/>
              </w:rPr>
              <w:pict w14:anchorId="0183122F">
                <v:oval id="_x0000_s2574" style="position:absolute;left:0;text-align:left;margin-left:565.45pt;margin-top:640.6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C5D35E5">
                <v:oval id="_x0000_s2573" style="position:absolute;left:0;text-align:left;margin-left:573.45pt;margin-top:633.6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3EE95B19">
                <v:oval id="_x0000_s2572" style="position:absolute;left:0;text-align:left;margin-left:596.4pt;margin-top:620.2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1958A94F">
                <v:oval id="_x0000_s2571" style="position:absolute;left:0;text-align:left;margin-left:597.5pt;margin-top:621.6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796407F9">
                <v:oval id="_x0000_s2570" style="position:absolute;left:0;text-align:left;margin-left:611.85pt;margin-top:609.9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0D92D837">
                <v:oval id="_x0000_s2569" style="position:absolute;left:0;text-align:left;margin-left:614pt;margin-top:607.8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557D7A17">
                <v:oval id="_x0000_s2568" style="position:absolute;left:0;text-align:left;margin-left:616.55pt;margin-top:605.4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9C1A277">
                <v:oval id="_x0000_s2567" style="position:absolute;left:0;text-align:left;margin-left:623.65pt;margin-top:616.8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24828E77">
                <v:oval id="_x0000_s2566" style="position:absolute;left:0;text-align:left;margin-left:698pt;margin-top:706.7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FA03FE6">
                <v:oval id="_x0000_s2565" style="position:absolute;left:0;text-align:left;margin-left:656.55pt;margin-top:745.3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01C03E23">
                <v:oval id="_x0000_s2564" style="position:absolute;left:0;text-align:left;margin-left:625.75pt;margin-top:709.6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471C878D">
                <v:oval id="_x0000_s2563" style="position:absolute;left:0;text-align:left;margin-left:609pt;margin-top:690.2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2C8906F7">
                <v:oval id="_x0000_s2562" style="position:absolute;left:0;text-align:left;margin-left:565.45pt;margin-top:640.6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FDCFAF0">
                <v:oval id="_x0000_s2561" style="position:absolute;left:0;text-align:left;margin-left:525.7pt;margin-top:675.0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7B938E6B">
                <v:oval id="_x0000_s2560" style="position:absolute;left:0;text-align:left;margin-left:538.2pt;margin-top:664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66CB98C7">
                <v:oval id="_x0000_s2559" style="position:absolute;left:0;text-align:left;margin-left:565.45pt;margin-top:640.6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BB0F884">
                <v:oval id="_x0000_s2558" style="position:absolute;left:0;text-align:left;margin-left:609pt;margin-top:690.2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3F3A9AD9">
                <v:oval id="_x0000_s2557" style="position:absolute;left:0;text-align:left;margin-left:625.75pt;margin-top:709.6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465347D4">
                <v:oval id="_x0000_s2556" style="position:absolute;left:0;text-align:left;margin-left:656.55pt;margin-top:745.3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03F7776C">
                <v:oval id="_x0000_s2555" style="position:absolute;left:0;text-align:left;margin-left:642.45pt;margin-top:758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47AD10D3">
                <v:oval id="_x0000_s2554" style="position:absolute;left:0;text-align:left;margin-left:624pt;margin-top:772.4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556B3708">
                <v:oval id="_x0000_s2553" style="position:absolute;left:0;text-align:left;margin-left:615.45pt;margin-top:779.9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0D2B1995">
                <v:oval id="_x0000_s2552" style="position:absolute;left:0;text-align:left;margin-left:604.8pt;margin-top:766.6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9811D47">
                <v:oval id="_x0000_s2551" style="position:absolute;left:0;text-align:left;margin-left:603.6pt;margin-top:767.2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794D16D0">
                <v:oval id="_x0000_s2550" style="position:absolute;left:0;text-align:left;margin-left:548.9pt;margin-top:702.4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1D712A97">
                <v:oval id="_x0000_s2549" style="position:absolute;left:0;text-align:left;margin-left:525.7pt;margin-top:675.0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197BB49B">
                <v:oval id="_x0000_s2548" style="position:absolute;left:0;text-align:left;margin-left:239.9pt;margin-top:500.9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39CC584E">
                <v:oval id="_x0000_s2547" style="position:absolute;left:0;text-align:left;margin-left:247.65pt;margin-top:495.3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6F647270">
                <v:oval id="_x0000_s2546" style="position:absolute;left:0;text-align:left;margin-left:250.85pt;margin-top:493.8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B87252D">
                <v:oval id="_x0000_s2545" style="position:absolute;left:0;text-align:left;margin-left:280.6pt;margin-top:469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0AAA1E2C">
                <v:oval id="_x0000_s2544" style="position:absolute;left:0;text-align:left;margin-left:321.7pt;margin-top:432.2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3B5423F9">
                <v:oval id="_x0000_s2543" style="position:absolute;left:0;text-align:left;margin-left:322.65pt;margin-top:433.2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25F4E4D2">
                <v:oval id="_x0000_s2542" style="position:absolute;left:0;text-align:left;margin-left:357pt;margin-top:474.1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3EFB0C34">
                <v:oval id="_x0000_s2541" style="position:absolute;left:0;text-align:left;margin-left:353.15pt;margin-top:480.1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400FFE68">
                <v:oval id="_x0000_s2540" style="position:absolute;left:0;text-align:left;margin-left:345.2pt;margin-top:487.3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409FBB9D">
                <v:oval id="_x0000_s2539" style="position:absolute;left:0;text-align:left;margin-left:333.65pt;margin-top:495.3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4AED5C16">
                <v:oval id="_x0000_s2538" style="position:absolute;left:0;text-align:left;margin-left:307.7pt;margin-top:515.3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EF2A0F8">
                <v:oval id="_x0000_s2537" style="position:absolute;left:0;text-align:left;margin-left:289.2pt;margin-top:531.5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0D160FEE">
                <v:oval id="_x0000_s2536" style="position:absolute;left:0;text-align:left;margin-left:275.7pt;margin-top:544.1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226DDC07">
                <v:oval id="_x0000_s2535" style="position:absolute;left:0;text-align:left;margin-left:272.9pt;margin-top:545.6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6B9EC5B7">
                <v:oval id="_x0000_s2534" style="position:absolute;left:0;text-align:left;margin-left:258.3pt;margin-top:528.1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5140121">
                <v:oval id="_x0000_s2533" style="position:absolute;left:0;text-align:left;margin-left:261pt;margin-top:525.6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2B7C2E60">
                <v:oval id="_x0000_s2532" style="position:absolute;left:0;text-align:left;margin-left:254.85pt;margin-top:518.2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560BD51E">
                <v:oval id="_x0000_s2531" style="position:absolute;left:0;text-align:left;margin-left:246.55pt;margin-top:508.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1EFBBB3D">
                <v:oval id="_x0000_s2530" style="position:absolute;left:0;text-align:left;margin-left:239.9pt;margin-top:500.9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3A4AD6BF">
                <v:oval id="_x0000_s2529" style="position:absolute;left:0;text-align:left;margin-left:257.15pt;margin-top:255.8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641D3114">
                <v:oval id="_x0000_s2528" style="position:absolute;left:0;text-align:left;margin-left:275.65pt;margin-top:240.55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EF0C859">
                <v:oval id="_x0000_s2527" style="position:absolute;left:0;text-align:left;margin-left:304.55pt;margin-top:274.2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0642D062">
                <v:oval id="_x0000_s2526" style="position:absolute;left:0;text-align:left;margin-left:286.35pt;margin-top:290.45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4C40EF1B">
                <v:oval id="_x0000_s2525" style="position:absolute;left:0;text-align:left;margin-left:257.15pt;margin-top:255.85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221BECA">
                <v:oval id="_x0000_s2524" style="position:absolute;left:0;text-align:left;margin-left:317.5pt;margin-top:341.9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3A13F60">
                <v:oval id="_x0000_s2523" style="position:absolute;left:0;text-align:left;margin-left:344.1pt;margin-top:319.2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2C09003F">
                <v:oval id="_x0000_s2522" style="position:absolute;left:0;text-align:left;margin-left:373.15pt;margin-top:353.8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705B3777">
                <v:oval id="_x0000_s2521" style="position:absolute;left:0;text-align:left;margin-left:344.65pt;margin-top:378.15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66BD47A">
                <v:oval id="_x0000_s2520" style="position:absolute;left:0;text-align:left;margin-left:334.65pt;margin-top:365.7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21C33D17">
                <v:oval id="_x0000_s2519" style="position:absolute;left:0;text-align:left;margin-left:343.2pt;margin-top:358.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5A0B5D11">
                <v:oval id="_x0000_s2518" style="position:absolute;left:0;text-align:left;margin-left:334.4pt;margin-top:347.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00FE3A7C">
                <v:oval id="_x0000_s2517" style="position:absolute;left:0;text-align:left;margin-left:327.15pt;margin-top:353.65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34164A57">
                <v:oval id="_x0000_s2516" style="position:absolute;left:0;text-align:left;margin-left:317.5pt;margin-top:341.9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562EB449">
                <v:oval id="_x0000_s2515" style="position:absolute;left:0;text-align:left;margin-left:395.5pt;margin-top:400.0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58C74134">
                <v:oval id="_x0000_s2514" style="position:absolute;left:0;text-align:left;margin-left:402.75pt;margin-top:407.8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F1D409A">
                <v:oval id="_x0000_s2513" style="position:absolute;left:0;text-align:left;margin-left:412pt;margin-top:400.2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044568B">
                <v:oval id="_x0000_s2512" style="position:absolute;left:0;text-align:left;margin-left:426.5pt;margin-top:418.7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68B90369">
                <v:oval id="_x0000_s2511" style="position:absolute;left:0;text-align:left;margin-left:407.6pt;margin-top:433.9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1CC4C916">
                <v:oval id="_x0000_s2510" style="position:absolute;left:0;text-align:left;margin-left:395.1pt;margin-top:442.9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446300B9">
                <v:oval id="_x0000_s2509" style="position:absolute;left:0;text-align:left;margin-left:390.25pt;margin-top:447.1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251F87BC">
                <v:oval id="_x0000_s2508" style="position:absolute;left:0;text-align:left;margin-left:369.85pt;margin-top:421.9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45A6F88F">
                <v:oval id="_x0000_s2507" style="position:absolute;left:0;text-align:left;margin-left:395.5pt;margin-top:400.0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319A67CF">
                <v:oval id="_x0000_s2506" style="position:absolute;left:0;text-align:left;margin-left:428.95pt;margin-top:498.7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0B8D2C38">
                <v:oval id="_x0000_s2505" style="position:absolute;left:0;text-align:left;margin-left:457.1pt;margin-top:475.15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41E626C7">
                <v:oval id="_x0000_s2504" style="position:absolute;left:0;text-align:left;margin-left:460.85pt;margin-top:479.65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356A703E">
                <v:oval id="_x0000_s2503" style="position:absolute;left:0;text-align:left;margin-left:475.85pt;margin-top:476.2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F60CD18">
                <v:oval id="_x0000_s2502" style="position:absolute;left:0;text-align:left;margin-left:495.85pt;margin-top:499.8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4FA8F200">
                <v:oval id="_x0000_s2501" style="position:absolute;left:0;text-align:left;margin-left:508.55pt;margin-top:515.7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1F58D380">
                <v:oval id="_x0000_s2500" style="position:absolute;left:0;text-align:left;margin-left:490.1pt;margin-top:531.7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DB6A5C0">
                <v:oval id="_x0000_s2499" style="position:absolute;left:0;text-align:left;margin-left:471.8pt;margin-top:510.6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53017ED5">
                <v:oval id="_x0000_s2498" style="position:absolute;left:0;text-align:left;margin-left:452.25pt;margin-top:526.3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7B6B812D">
                <v:oval id="_x0000_s2497" style="position:absolute;left:0;text-align:left;margin-left:428.95pt;margin-top:498.7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66478658">
                <v:oval id="_x0000_s2496" style="position:absolute;left:0;text-align:left;margin-left:529.05pt;margin-top:577.7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60F9C67E">
                <v:oval id="_x0000_s2495" style="position:absolute;left:0;text-align:left;margin-left:548.4pt;margin-top:561.1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6940B885">
                <v:oval id="_x0000_s2494" style="position:absolute;left:0;text-align:left;margin-left:576.8pt;margin-top:595.7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2F3C3F8">
                <v:oval id="_x0000_s2493" style="position:absolute;left:0;text-align:left;margin-left:556.85pt;margin-top:613.0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CB1F264">
                <v:oval id="_x0000_s2492" style="position:absolute;left:0;text-align:left;margin-left:548.55pt;margin-top:619.9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21AC8C05">
                <v:oval id="_x0000_s2491" style="position:absolute;left:0;text-align:left;margin-left:538.9pt;margin-top:608.2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73845D4D">
                <v:oval id="_x0000_s2490" style="position:absolute;left:0;text-align:left;margin-left:547.35pt;margin-top:601.4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37FC49BC">
                <v:oval id="_x0000_s2489" style="position:absolute;left:0;text-align:left;margin-left:537.45pt;margin-top:589.2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4A58763">
                <v:oval id="_x0000_s2488" style="position:absolute;left:0;text-align:left;margin-left:528.6pt;margin-top:596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3D47D5DA">
                <v:oval id="_x0000_s2487" style="position:absolute;left:0;text-align:left;margin-left:519.85pt;margin-top:585.8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07E3F3D3">
                <v:oval id="_x0000_s2486" style="position:absolute;left:0;text-align:left;margin-left:529.05pt;margin-top:577.7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4F0DA125">
                <v:oval id="_x0000_s2485" style="position:absolute;left:0;text-align:left;margin-left:592.7pt;margin-top:705.4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58EBEAD2">
                <v:oval id="_x0000_s2484" style="position:absolute;left:0;text-align:left;margin-left:609.75pt;margin-top:690.95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6D9C6715">
                <v:oval id="_x0000_s2483" style="position:absolute;left:0;text-align:left;margin-left:627.3pt;margin-top:676.2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242B86F1">
                <v:oval id="_x0000_s2482" style="position:absolute;left:0;text-align:left;margin-left:643.2pt;margin-top:695.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34E49E33">
                <v:oval id="_x0000_s2481" style="position:absolute;left:0;text-align:left;margin-left:626.45pt;margin-top:710.3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4195CB6A">
                <v:oval id="_x0000_s2480" style="position:absolute;left:0;text-align:left;margin-left:609.05pt;margin-top:724.7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AA986E3">
                <v:oval id="_x0000_s2479" style="position:absolute;left:0;text-align:left;margin-left:592.7pt;margin-top:705.4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44A88316">
                <v:oval id="_x0000_s2478" style="position:absolute;left:0;text-align:left;margin-left:504.95pt;margin-top:763.9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0FB9CDEB">
                <v:oval id="_x0000_s2477" style="position:absolute;left:0;text-align:left;margin-left:518.25pt;margin-top:753.3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661D6B90">
                <v:oval id="_x0000_s2476" style="position:absolute;left:0;text-align:left;margin-left:525.9pt;margin-top:761.5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11B46030">
                <v:oval id="_x0000_s2475" style="position:absolute;left:0;text-align:left;margin-left:534.65pt;margin-top:754.3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4FDAC1FE">
                <v:oval id="_x0000_s2474" style="position:absolute;left:0;text-align:left;margin-left:528.15pt;margin-top:746.3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1650FBBA">
                <v:oval id="_x0000_s2473" style="position:absolute;left:0;text-align:left;margin-left:539.65pt;margin-top:736.4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3BD5C8DD">
                <v:oval id="_x0000_s2472" style="position:absolute;left:0;text-align:left;margin-left:562.85pt;margin-top:762.4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1387AC44">
                <v:oval id="_x0000_s2471" style="position:absolute;left:0;text-align:left;margin-left:528.75pt;margin-top:11in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56E86858">
                <v:oval id="_x0000_s2470" style="position:absolute;left:0;text-align:left;margin-left:504.95pt;margin-top:763.9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2CF7E84A">
                <v:oval id="_x0000_s2469" style="position:absolute;left:0;text-align:left;margin-left:412.85pt;margin-top:677.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D971D13">
                <v:oval id="_x0000_s2468" style="position:absolute;left:0;text-align:left;margin-left:440.05pt;margin-top:654.4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9433299">
                <v:oval id="_x0000_s2467" style="position:absolute;left:0;text-align:left;margin-left:448.05pt;margin-top:664.6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51F90979">
                <v:oval id="_x0000_s2466" style="position:absolute;left:0;text-align:left;margin-left:440.3pt;margin-top:670.9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59ED4464">
                <v:oval id="_x0000_s2465" style="position:absolute;left:0;text-align:left;margin-left:460.35pt;margin-top:694.9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E659D92">
                <v:oval id="_x0000_s2464" style="position:absolute;left:0;text-align:left;margin-left:440.95pt;margin-top:711.6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B5AE3CD">
                <v:oval id="_x0000_s2463" style="position:absolute;left:0;text-align:left;margin-left:412.85pt;margin-top:677.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08E1E965">
                <v:oval id="_x0000_s2462" style="position:absolute;left:0;text-align:left;margin-left:275.7pt;margin-top:516.1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5DC38AD3">
                <v:oval id="_x0000_s2461" style="position:absolute;left:0;text-align:left;margin-left:292.65pt;margin-top:501.5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31B1B744">
                <v:oval id="_x0000_s2460" style="position:absolute;left:0;text-align:left;margin-left:287.15pt;margin-top:49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09D073CA">
                <v:oval id="_x0000_s2459" style="position:absolute;left:0;text-align:left;margin-left:297pt;margin-top:486.7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1CF6B5D2">
                <v:oval id="_x0000_s2458" style="position:absolute;left:0;text-align:left;margin-left:312.25pt;margin-top:505.1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3FA9FDEC">
                <v:oval id="_x0000_s2457" style="position:absolute;left:0;text-align:left;margin-left:305.15pt;margin-top:511.4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777F2F42">
                <v:oval id="_x0000_s2456" style="position:absolute;left:0;text-align:left;margin-left:308.4pt;margin-top:516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6544DFB9">
                <v:oval id="_x0000_s2455" style="position:absolute;left:0;text-align:left;margin-left:289.9pt;margin-top:532.2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1E47BA04">
                <v:oval id="_x0000_s2454" style="position:absolute;left:0;text-align:left;margin-left:275.7pt;margin-top:516.1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0B7DDF5">
                <v:oval id="_x0000_s2453" style="position:absolute;left:0;text-align:left;margin-left:207.75pt;margin-top:435.1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8CAC3D0">
                <v:oval id="_x0000_s2452" style="position:absolute;left:0;text-align:left;margin-left:234.95pt;margin-top:412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45C6EB2A">
                <v:oval id="_x0000_s2451" style="position:absolute;left:0;text-align:left;margin-left:243.6pt;margin-top:422.3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7B38739C">
                <v:oval id="_x0000_s2450" style="position:absolute;left:0;text-align:left;margin-left:235.7pt;margin-top:428.8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3FB82135">
                <v:oval id="_x0000_s2449" style="position:absolute;left:0;text-align:left;margin-left:245.8pt;margin-top:440.7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15DEB9B6">
                <v:oval id="_x0000_s2448" style="position:absolute;left:0;text-align:left;margin-left:253.3pt;margin-top:433.6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C872B39">
                <v:oval id="_x0000_s2447" style="position:absolute;left:0;text-align:left;margin-left:262.85pt;margin-top:445.1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891F4B7">
                <v:oval id="_x0000_s2446" style="position:absolute;left:0;text-align:left;margin-left:236.25pt;margin-top:468.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6265BD23">
                <v:oval id="_x0000_s2445" style="position:absolute;left:0;text-align:left;margin-left:207.75pt;margin-top:435.1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7415CB71">
                <v:oval id="_x0000_s2444" style="position:absolute;left:0;text-align:left;margin-left:289.85pt;margin-top:532.2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032AA531">
                <v:oval id="_x0000_s2443" style="position:absolute;left:0;text-align:left;margin-left:308.4pt;margin-top:516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160FF516">
                <v:oval id="_x0000_s2442" style="position:absolute;left:0;text-align:left;margin-left:313.55pt;margin-top:521.7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7D3A0DE1">
                <v:oval id="_x0000_s2441" style="position:absolute;left:0;text-align:left;margin-left:320.4pt;margin-top:515.6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37336D1F">
                <v:oval id="_x0000_s2440" style="position:absolute;left:0;text-align:left;margin-left:330.25pt;margin-top:526.8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4AEE05D1">
                <v:oval id="_x0000_s2439" style="position:absolute;left:0;text-align:left;margin-left:304.9pt;margin-top:549.2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28620EAD">
                <v:oval id="_x0000_s2438" style="position:absolute;left:0;text-align:left;margin-left:289.85pt;margin-top:532.2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4D9BDF7">
                <v:oval id="_x0000_s2437" style="position:absolute;left:0;text-align:left;margin-left:426.5pt;margin-top:418.7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405992A2">
                <v:oval id="_x0000_s2436" style="position:absolute;left:0;text-align:left;margin-left:440.8pt;margin-top:434.8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475B2BE4">
                <v:oval id="_x0000_s2435" style="position:absolute;left:0;text-align:left;margin-left:423.85pt;margin-top:449.6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0FAF97E8">
                <v:oval id="_x0000_s2434" style="position:absolute;left:0;text-align:left;margin-left:429.1pt;margin-top:455.2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5E635D18">
                <v:oval id="_x0000_s2433" style="position:absolute;left:0;text-align:left;margin-left:419.3pt;margin-top:464.0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4F75C4E">
                <v:oval id="_x0000_s2432" style="position:absolute;left:0;text-align:left;margin-left:402.4pt;margin-top:445.4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409CD61B">
                <v:oval id="_x0000_s2431" style="position:absolute;left:0;text-align:left;margin-left:411.45pt;margin-top:438.3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5BCEA55F">
                <v:oval id="_x0000_s2430" style="position:absolute;left:0;text-align:left;margin-left:407.6pt;margin-top:433.9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21AB0601">
                <v:oval id="_x0000_s2429" style="position:absolute;left:0;text-align:left;margin-left:426.5pt;margin-top:418.7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39121BB2">
                <v:shape id="_x0000_s2428" style="position:absolute;left:0;text-align:left;margin-left:532.2pt;margin-top:642.55pt;width:34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F64F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BD5283">
                <v:shape id="_x0000_s2427" style="position:absolute;left:0;text-align:left;margin-left:541.9pt;margin-top:624.25pt;width:34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9C5D8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130CB6">
                <v:shape id="_x0000_s2426" style="position:absolute;left:0;text-align:left;margin-left:595pt;margin-top:609.5pt;width:34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BEA683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B6087">
                <v:shape id="_x0000_s2425" style="position:absolute;left:0;text-align:left;margin-left:595.5pt;margin-top:610.85pt;width:34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3F569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32702">
                <v:shape id="_x0000_s2424" style="position:absolute;left:0;text-align:left;margin-left:579.65pt;margin-top:601.15pt;width:34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B5E892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C5D41">
                <v:shape id="_x0000_s2423" style="position:absolute;left:0;text-align:left;margin-left:581.55pt;margin-top:599.25pt;width:34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20870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2652D">
                <v:shape id="_x0000_s2422" style="position:absolute;left:0;text-align:left;margin-left:614.65pt;margin-top:594.6pt;width:34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6EE7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02BAB">
                <v:shape id="_x0000_s2421" style="position:absolute;left:0;text-align:left;margin-left:627.25pt;margin-top:609.3pt;width:48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908A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7FB11">
                <v:shape id="_x0000_s2420" style="position:absolute;left:0;text-align:left;margin-left:664.25pt;margin-top:704.4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07DDE0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77AA3">
                <v:shape id="_x0000_s2419" style="position:absolute;left:0;text-align:left;margin-left:615.25pt;margin-top:750.5pt;width:4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12F738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48B9A6">
                <v:shape id="_x0000_s2418" style="position:absolute;left:0;text-align:left;margin-left:578.8pt;margin-top:711.95pt;width:48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990E9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6E7A7">
                <v:shape id="_x0000_s2417" style="position:absolute;left:0;text-align:left;margin-left:562.1pt;margin-top:692.6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E50A6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1BD0D">
                <v:shape id="_x0000_s2416" style="position:absolute;left:0;text-align:left;margin-left:615.85pt;margin-top:667pt;width:37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82D37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E44DB">
                <v:shape id="_x0000_s2415" style="position:absolute;left:0;text-align:left;margin-left:496.05pt;margin-top:664.7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F2893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47B0C">
                <v:shape id="_x0000_s2414" style="position:absolute;left:0;text-align:left;margin-left:506.1pt;margin-top:655.4pt;width:34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4118CB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14E01">
                <v:shape id="_x0000_s2413" style="position:absolute;left:0;text-align:left;margin-left:644.7pt;margin-top:761.25pt;width:48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616FD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A639D">
                <v:shape id="_x0000_s2412" style="position:absolute;left:0;text-align:left;margin-left:626.2pt;margin-top:775.75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15E852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EC636B">
                <v:shape id="_x0000_s2411" style="position:absolute;left:0;text-align:left;margin-left:573.85pt;margin-top:785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04B95D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EAA21">
                <v:shape id="_x0000_s2410" style="position:absolute;left:0;text-align:left;margin-left:562.2pt;margin-top:771.55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4D82C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19EEA">
                <v:shape id="_x0000_s2409" style="position:absolute;left:0;text-align:left;margin-left:561.05pt;margin-top:772.15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68C3E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A3247">
                <v:shape id="_x0000_s2408" style="position:absolute;left:0;text-align:left;margin-left:501.9pt;margin-top:704.7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6804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79B44">
                <v:shape id="_x0000_s2407" style="position:absolute;left:0;text-align:left;margin-left:575.9pt;margin-top:701.65pt;width:37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8B8B5B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BC78DD">
                <v:shape id="_x0000_s2406" style="position:absolute;left:0;text-align:left;margin-left:242pt;margin-top:491.7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85F05A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5851C">
                <v:shape id="_x0000_s2405" style="position:absolute;left:0;text-align:left;margin-left:216.7pt;margin-top:485.55pt;width:34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0DF1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806050">
                <v:shape id="_x0000_s2404" style="position:absolute;left:0;text-align:left;margin-left:219.65pt;margin-top:484.2pt;width:34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1A38B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FB8813">
                <v:shape id="_x0000_s2403" style="position:absolute;left:0;text-align:left;margin-left:248.5pt;margin-top:460.1pt;width:34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EA8A6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9FFE6B">
                <v:shape id="_x0000_s2402" style="position:absolute;left:0;text-align:left;margin-left:319.2pt;margin-top:421.3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43DA6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04496">
                <v:shape id="_x0000_s2401" style="position:absolute;left:0;text-align:left;margin-left:325.75pt;margin-top:425.05pt;width:34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F91F9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3EFC1">
                <v:shape id="_x0000_s2400" style="position:absolute;left:0;text-align:left;margin-left:362.1pt;margin-top:470.75pt;width:34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DD650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91A0F9">
                <v:shape id="_x0000_s2399" style="position:absolute;left:0;text-align:left;margin-left:356.4pt;margin-top:482.45pt;width:34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311BA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D92C79">
                <v:shape id="_x0000_s2398" style="position:absolute;left:0;text-align:left;margin-left:347.25pt;margin-top:490.7pt;width:34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DB319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8C0AC2">
                <v:shape id="_x0000_s2397" style="position:absolute;left:0;text-align:left;margin-left:335.5pt;margin-top:498.9pt;width:34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D5F26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55E11">
                <v:shape id="_x0000_s2396" style="position:absolute;left:0;text-align:left;margin-left:309.9pt;margin-top:518.6pt;width:34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C5520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65E63">
                <v:shape id="_x0000_s2395" style="position:absolute;left:0;text-align:left;margin-left:291.7pt;margin-top:534.6pt;width:34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54EC1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FB5E2">
                <v:shape id="_x0000_s2394" style="position:absolute;left:0;text-align:left;margin-left:277.5pt;margin-top:547.7pt;width:34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343FBE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1889A">
                <v:shape id="_x0000_s2393" style="position:absolute;left:0;text-align:left;margin-left:244.6pt;margin-top:550.65pt;width:34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52EE92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24C32">
                <v:shape id="_x0000_s2392" style="position:absolute;left:0;text-align:left;margin-left:217.45pt;margin-top:524.75pt;width:40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C327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1E23F">
                <v:shape id="_x0000_s2391" style="position:absolute;left:0;text-align:left;margin-left:220.15pt;margin-top:522.2pt;width:40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E4508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615AB0">
                <v:shape id="_x0000_s2390" style="position:absolute;left:0;text-align:left;margin-left:201.85pt;margin-top:520.45pt;width:5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41C2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0D692">
                <v:shape id="_x0000_s2389" style="position:absolute;left:0;text-align:left;margin-left:193.65pt;margin-top:510.85pt;width:5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5AF0B8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48790">
                <v:shape id="_x0000_s2388" style="position:absolute;left:0;text-align:left;margin-left:282.6pt;margin-top:479.05pt;width:37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135A3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18810">
                <v:shape id="_x0000_s2387" style="position:absolute;left:0;text-align:left;margin-left:218.85pt;margin-top:244.7pt;width:42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D6384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DA51B">
                <v:shape id="_x0000_s2386" style="position:absolute;left:0;text-align:left;margin-left:272.75pt;margin-top:229pt;width:42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9EFE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3C7BC">
                <v:shape id="_x0000_s2385" style="position:absolute;left:0;text-align:left;margin-left:308.95pt;margin-top:271.15pt;width:42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69AE38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269B7">
                <v:shape id="_x0000_s2384" style="position:absolute;left:0;text-align:left;margin-left:250.25pt;margin-top:294.85pt;width:42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789BB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CE52F8">
                <v:shape id="_x0000_s2383" style="position:absolute;left:0;text-align:left;margin-left:261.3pt;margin-top:254.9pt;width:43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618CA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1C47E">
                <v:shape id="_x0000_s2382" style="position:absolute;left:0;text-align:left;margin-left:279.15pt;margin-top:330.85pt;width:42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1360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BEBCB">
                <v:shape id="_x0000_s2381" style="position:absolute;left:0;text-align:left;margin-left:341.15pt;margin-top:307.7pt;width:42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FB7A9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1924D">
                <v:shape id="_x0000_s2380" style="position:absolute;left:0;text-align:left;margin-left:377.55pt;margin-top:350.9pt;width:42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501FF2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67FB8">
                <v:shape id="_x0000_s2379" style="position:absolute;left:0;text-align:left;margin-left:308.3pt;margin-top:382.55pt;width:42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E554F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E9753">
                <v:shape id="_x0000_s2378" style="position:absolute;left:0;text-align:left;margin-left:291.1pt;margin-top:361.35pt;width:42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4F6D6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03121">
                <v:shape id="_x0000_s2377" style="position:absolute;left:0;text-align:left;margin-left:293.65pt;margin-top:354.1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E7116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9A0FE">
                <v:shape id="_x0000_s2376" style="position:absolute;left:0;text-align:left;margin-left:292.05pt;margin-top:351.8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C192B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422098">
                <v:shape id="_x0000_s2375" style="position:absolute;left:0;text-align:left;margin-left:284.9pt;margin-top:358.05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62BB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E9257D">
                <v:shape id="_x0000_s2374" style="position:absolute;left:0;text-align:left;margin-left:325.75pt;margin-top:338.15pt;width:43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1BE8E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FDDB7">
                <v:shape id="_x0000_s2373" style="position:absolute;left:0;text-align:left;margin-left:395.15pt;margin-top:389.15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5FE2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97CE4">
                <v:shape id="_x0000_s2372" style="position:absolute;left:0;text-align:left;margin-left:399.7pt;margin-top:396.2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E41B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90547">
                <v:shape id="_x0000_s2371" style="position:absolute;left:0;text-align:left;margin-left:409.3pt;margin-top:388.7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716D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C5573">
                <v:shape id="_x0000_s2370" style="position:absolute;left:0;text-align:left;margin-left:430.85pt;margin-top:416.05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48A7D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B702C2">
                <v:shape id="_x0000_s2369" style="position:absolute;left:0;text-align:left;margin-left:408.85pt;margin-top:436.65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371D5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1881F">
                <v:shape id="_x0000_s2368" style="position:absolute;left:0;text-align:left;margin-left:396.5pt;margin-top:445.55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C97D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FD738">
                <v:shape id="_x0000_s2367" style="position:absolute;left:0;text-align:left;margin-left:348pt;margin-top:451.4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6D379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03D89">
                <v:shape id="_x0000_s2366" style="position:absolute;left:0;text-align:left;margin-left:320.3pt;margin-top:417.55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429F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58178">
                <v:shape id="_x0000_s2365" style="position:absolute;left:0;text-align:left;margin-left:381.6pt;margin-top:413pt;width:37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F92206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F4A41E">
                <v:shape id="_x0000_s2364" style="position:absolute;left:0;text-align:left;margin-left:384.65pt;margin-top:487.6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BDC2D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4916B3">
                <v:shape id="_x0000_s2363" style="position:absolute;left:0;text-align:left;margin-left:454.25pt;margin-top:463.6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6E358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897FD">
                <v:shape id="_x0000_s2362" style="position:absolute;left:0;text-align:left;margin-left:459.85pt;margin-top:468.5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E42B31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EB78E9">
                <v:shape id="_x0000_s2361" style="position:absolute;left:0;text-align:left;margin-left:474.8pt;margin-top:465.0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E3370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A5EBB">
                <v:shape id="_x0000_s2360" style="position:absolute;left:0;text-align:left;margin-left:498.45pt;margin-top:491.1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6D1B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10ED6">
                <v:shape id="_x0000_s2359" style="position:absolute;left:0;text-align:left;margin-left:512.95pt;margin-top:512.85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09F6A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31EF4">
                <v:shape id="_x0000_s2358" style="position:absolute;left:0;text-align:left;margin-left:447.9pt;margin-top:536.1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D332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7501B">
                <v:shape id="_x0000_s2357" style="position:absolute;left:0;text-align:left;margin-left:429.5pt;margin-top:51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008390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8F100">
                <v:shape id="_x0000_s2356" style="position:absolute;left:0;text-align:left;margin-left:409.9pt;margin-top:530.7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ABF4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27AFF">
                <v:shape id="_x0000_s2355" style="position:absolute;left:0;text-align:left;margin-left:452.15pt;margin-top:492.85pt;width:37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B888E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554FD">
                <v:shape id="_x0000_s2354" style="position:absolute;left:0;text-align:left;margin-left:484.7pt;margin-top:566.6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514B0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A4B45">
                <v:shape id="_x0000_s2353" style="position:absolute;left:0;text-align:left;margin-left:545.55pt;margin-top:549.6pt;width:48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63513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67C58">
                <v:shape id="_x0000_s2352" style="position:absolute;left:0;text-align:left;margin-left:581.2pt;margin-top:592.8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15BD81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D137D">
                <v:shape id="_x0000_s2351" style="position:absolute;left:0;text-align:left;margin-left:558.45pt;margin-top:615.5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27F586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D15BE2">
                <v:shape id="_x0000_s2350" style="position:absolute;left:0;text-align:left;margin-left:506.25pt;margin-top:624.25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CF7A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BEACCB">
                <v:shape id="_x0000_s2349" style="position:absolute;left:0;text-align:left;margin-left:489.35pt;margin-top:603.9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3A613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F7AA5B">
                <v:shape id="_x0000_s2348" style="position:absolute;left:0;text-align:left;margin-left:497.85pt;margin-top:597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F9EA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F5140">
                <v:shape id="_x0000_s2347" style="position:absolute;left:0;text-align:left;margin-left:494.95pt;margin-top:593.6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7D22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D0F8B">
                <v:shape id="_x0000_s2346" style="position:absolute;left:0;text-align:left;margin-left:486.2pt;margin-top:600.3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A05B13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A14BE">
                <v:shape id="_x0000_s2345" style="position:absolute;left:0;text-align:left;margin-left:470.25pt;margin-top:581.7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C010C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7AC7A3">
                <v:shape id="_x0000_s2344" style="position:absolute;left:0;text-align:left;margin-left:531.75pt;margin-top:579.95pt;width:37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40C92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9B9EA">
                <v:shape id="_x0000_s2343" style="position:absolute;left:0;text-align:left;margin-left:548.35pt;margin-top:694.3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9A03E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E3007">
                <v:shape id="_x0000_s2342" style="position:absolute;left:0;text-align:left;margin-left:563pt;margin-top:681.25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34F11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57D93">
                <v:shape id="_x0000_s2341" style="position:absolute;left:0;text-align:left;margin-left:624.45pt;margin-top:664.7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13145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F1BCA">
                <v:shape id="_x0000_s2340" style="position:absolute;left:0;text-align:left;margin-left:647.6pt;margin-top:692.5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ECBA1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9CE60">
                <v:shape id="_x0000_s2339" style="position:absolute;left:0;text-align:left;margin-left:628.1pt;margin-top:712.8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F7BD4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F2958">
                <v:shape id="_x0000_s2338" style="position:absolute;left:0;text-align:left;margin-left:566.75pt;margin-top:729.1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6C7F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1E11A">
                <v:shape id="_x0000_s2337" style="position:absolute;left:0;text-align:left;margin-left:601.35pt;margin-top:689.9pt;width:37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666F9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5448A">
                <v:shape id="_x0000_s2336" style="position:absolute;left:0;text-align:left;margin-left:460.75pt;margin-top:752.8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6949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32E69">
                <v:shape id="_x0000_s2335" style="position:absolute;left:0;text-align:left;margin-left:515.25pt;margin-top:741.7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A8BD1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8488A">
                <v:shape id="_x0000_s2334" style="position:absolute;left:0;text-align:left;margin-left:522.85pt;margin-top:750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40CE7E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39A2B">
                <v:shape id="_x0000_s2333" style="position:absolute;left:0;text-align:left;margin-left:485.1pt;margin-top:749.95pt;width:48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5343F3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E3AC4">
                <v:shape id="_x0000_s2332" style="position:absolute;left:0;text-align:left;margin-left:478.6pt;margin-top:741.9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D8EF9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12E33">
                <v:shape id="_x0000_s2331" style="position:absolute;left:0;text-align:left;margin-left:536.6pt;margin-top:724.9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FB0F0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60875">
                <v:shape id="_x0000_s2330" style="position:absolute;left:0;text-align:left;margin-left:567.25pt;margin-top:759.4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145E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F579B">
                <v:shape id="_x0000_s2329" style="position:absolute;left:0;text-align:left;margin-left:486.55pt;margin-top:796.4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38C47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0ACC1">
                <v:shape id="_x0000_s2328" style="position:absolute;left:0;text-align:left;margin-left:517.3pt;margin-top:753.65pt;width:37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C79F0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01A9D">
                <v:shape id="_x0000_s2327" style="position:absolute;left:0;text-align:left;margin-left:368.5pt;margin-top:666.45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7A784D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9E336">
                <v:shape id="_x0000_s2326" style="position:absolute;left:0;text-align:left;margin-left:437.3pt;margin-top:642.9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9D0F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E50EF">
                <v:shape id="_x0000_s2325" style="position:absolute;left:0;text-align:left;margin-left:452.4pt;margin-top:661.9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CAD13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38AC9">
                <v:shape id="_x0000_s2324" style="position:absolute;left:0;text-align:left;margin-left:444.65pt;margin-top:668.1pt;width:48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09B2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01012">
                <v:shape id="_x0000_s2323" style="position:absolute;left:0;text-align:left;margin-left:464.7pt;margin-top:691.95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F2F4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54E37">
                <v:shape id="_x0000_s2322" style="position:absolute;left:0;text-align:left;margin-left:398.7pt;margin-top:716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86F239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67F5B">
                <v:shape id="_x0000_s2321" style="position:absolute;left:0;text-align:left;margin-left:420pt;margin-top:672.45pt;width:37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04320D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F084C7">
                <v:shape id="_x0000_s2320" style="position:absolute;left:0;text-align:left;margin-left:225.35pt;margin-top:505.1pt;width:5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D8C01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227B0C">
                <v:shape id="_x0000_s2319" style="position:absolute;left:0;text-align:left;margin-left:237.1pt;margin-top:497.3pt;width:54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71FD8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72A0A">
                <v:shape id="_x0000_s2318" style="position:absolute;left:0;text-align:left;margin-left:231.6pt;margin-top:490.7pt;width:5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383DB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4A1B1">
                <v:shape id="_x0000_s2317" style="position:absolute;left:0;text-align:left;margin-left:294.15pt;margin-top:475.2pt;width:5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E79678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6BE649">
                <v:shape id="_x0000_s2316" style="position:absolute;left:0;text-align:left;margin-left:316.65pt;margin-top:502.1pt;width:5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6831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E2FF9">
                <v:shape id="_x0000_s2315" style="position:absolute;left:0;text-align:left;margin-left:309.5pt;margin-top:508.75pt;width:5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7923B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338CE">
                <v:shape id="_x0000_s2314" style="position:absolute;left:0;text-align:left;margin-left:312.75pt;margin-top:513.3pt;width:54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1B34B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6E60B">
                <v:shape id="_x0000_s2313" style="position:absolute;left:0;text-align:left;margin-left:241.8pt;margin-top:536.65pt;width:5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24715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3F81B">
                <v:shape id="_x0000_s2312" style="position:absolute;left:0;text-align:left;margin-left:277.4pt;margin-top:498.9pt;width:37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A3ED8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D201EB">
                <v:shape id="_x0000_s2311" style="position:absolute;left:0;text-align:left;margin-left:157.45pt;margin-top:424.05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69990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0739B">
                <v:shape id="_x0000_s2310" style="position:absolute;left:0;text-align:left;margin-left:232pt;margin-top:401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8077F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FD5FB">
                <v:shape id="_x0000_s2309" style="position:absolute;left:0;text-align:left;margin-left:248pt;margin-top:419.45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04749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0BB67">
                <v:shape id="_x0000_s2308" style="position:absolute;left:0;text-align:left;margin-left:240.1pt;margin-top:426pt;width:5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247170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622142">
                <v:shape id="_x0000_s2307" style="position:absolute;left:0;text-align:left;margin-left:242.65pt;margin-top:429.15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B9878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A2955B">
                <v:shape id="_x0000_s2306" style="position:absolute;left:0;text-align:left;margin-left:250.2pt;margin-top:422.1pt;width:5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8ACAA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87644">
                <v:shape id="_x0000_s2305" style="position:absolute;left:0;text-align:left;margin-left:267.25pt;margin-top:442.2pt;width:5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CA5A2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DB6A4">
                <v:shape id="_x0000_s2304" style="position:absolute;left:0;text-align:left;margin-left:188.1pt;margin-top:472.9pt;width:5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7E7B2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4844E">
                <v:shape id="_x0000_s2303" style="position:absolute;left:0;text-align:left;margin-left:218.75pt;margin-top:429.95pt;width:37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F8027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D45CD5">
                <v:shape id="_x0000_s2302" style="position:absolute;left:0;text-align:left;margin-left:242.5pt;margin-top:523.15pt;width:48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7252A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A2F92">
                <v:shape id="_x0000_s2301" style="position:absolute;left:0;text-align:left;margin-left:305.35pt;margin-top:504.4pt;width:48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D9AB5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FC5DD">
                <v:shape id="_x0000_s2300" style="position:absolute;left:0;text-align:left;margin-left:310.4pt;margin-top:510.2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04185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6703F">
                <v:shape id="_x0000_s2299" style="position:absolute;left:0;text-align:left;margin-left:317.35pt;margin-top:504.05pt;width:48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EC8A6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D0D3C">
                <v:shape id="_x0000_s2298" style="position:absolute;left:0;text-align:left;margin-left:334.65pt;margin-top:523.7pt;width:48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D8E78A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1834C">
                <v:shape id="_x0000_s2297" style="position:absolute;left:0;text-align:left;margin-left:262.85pt;margin-top:553.6pt;width:48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234491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6E5E8">
                <v:shape id="_x0000_s2296" style="position:absolute;left:0;text-align:left;margin-left:292.7pt;margin-top:522.8pt;width:37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8CC25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ED350">
                <v:shape id="_x0000_s2295" style="position:absolute;left:0;text-align:left;margin-left:402.6pt;margin-top:447.7pt;width:37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EDC36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4DA2B0">
                <v:shape id="_x0000_s2294" style="position:absolute;left:0;text-align:left;margin-left:313.6pt;margin-top:345.75pt;width:43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5740AA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673917">
                <v:shape id="_x0000_s2293" style="position:absolute;left:0;text-align:left;margin-left:368.05pt;margin-top:408.2pt;width:37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688A7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060AA2">
                <v:shape id="_x0000_s2292" style="position:absolute;left:0;text-align:left;margin-left:210.85pt;margin-top:242.35pt;width:37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74FBB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2DC8A">
                <v:shape id="_x0000_s2291" style="position:absolute;left:0;text-align:left;margin-left:317.65pt;margin-top:518.65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3DA6D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3855C">
                <v:shape id="_x0000_s2290" style="position:absolute;left:0;text-align:left;margin-left:453.9pt;margin-top:510.2pt;width:31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7A9C8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FCB34">
                <v:shape id="_x0000_s2289" style="position:absolute;left:0;text-align:left;margin-left:77.3pt;margin-top:237.8pt;width:37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068814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346E1">
                <v:shape id="_x0000_s2288" style="position:absolute;left:0;text-align:left;margin-left:525.25pt;margin-top:587.95pt;width:31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8DADE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32065">
                <v:shape id="_x0000_s2287" style="position:absolute;left:0;text-align:left;margin-left:120.55pt;margin-top:271.9pt;width:31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82A886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DEA9CC">
                <v:shape id="_x0000_s2286" style="position:absolute;left:0;text-align:left;margin-left:445.2pt;margin-top:431.75pt;width:54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24647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4A82F">
                <v:shape id="_x0000_s2285" style="position:absolute;left:0;text-align:left;margin-left:428.25pt;margin-top:446.4pt;width:54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8DE64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5124E">
                <v:shape id="_x0000_s2284" style="position:absolute;left:0;text-align:left;margin-left:433.55pt;margin-top:451.95pt;width:5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A7498" w14:textId="77777777" w:rsidR="00687DC2" w:rsidRDefault="00E95F3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BFE4D">
                <v:shape id="_x0000_s2283" style="position:absolute;left:0;text-align:left;margin-left:371.3pt;margin-top:468.45pt;width:5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1681F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779C8">
                <v:shape id="_x0000_s2282" style="position:absolute;left:0;text-align:left;margin-left:346.85pt;margin-top:441.15pt;width:5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2A599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7D522">
                <v:shape id="_x0000_s2281" style="position:absolute;left:0;text-align:left;margin-left:355.9pt;margin-top:433.95pt;width:54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3AA2E" w14:textId="77777777" w:rsidR="00687DC2" w:rsidRDefault="00E95F3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584D45">
                <v:shape id="_x0000_s2280" style="position:absolute;left:0;text-align:left;margin-left:405pt;margin-top:430.8pt;width:37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421491" w14:textId="77777777" w:rsidR="00687DC2" w:rsidRDefault="00E95F3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</w:p>
          <w:p w14:paraId="607C3700" w14:textId="77777777" w:rsidR="00E95F3A" w:rsidRPr="008C3E59" w:rsidRDefault="00E95F3A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7CC60FBE" w14:textId="77777777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14:paraId="5AD6183C" w14:textId="77777777" w:rsidR="00E95F3A" w:rsidRPr="00F40298" w:rsidRDefault="00E95F3A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810</w:t>
            </w:r>
          </w:p>
          <w:p w14:paraId="626CA36A" w14:textId="77777777" w:rsidR="00E95F3A" w:rsidRPr="008C3E59" w:rsidRDefault="00E95F3A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56DDFD" w14:textId="77777777" w:rsidR="00E95F3A" w:rsidRPr="00312000" w:rsidRDefault="00E95F3A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14:paraId="04481027" w14:textId="77777777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14:paraId="0C812110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08F1765" w14:textId="77777777" w:rsidR="00E95F3A" w:rsidRPr="00230DDF" w:rsidRDefault="00E95F3A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AC6A2A" w:rsidRPr="00230DDF" w14:paraId="5C88BF1B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0DE0C19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14:paraId="718303A4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14:paraId="4A2FA9F5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197EDC1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14:paraId="57E079A8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5185F48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14:paraId="130BF2EC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4C731031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540F413" w14:textId="77777777" w:rsidR="00E95F3A" w:rsidRPr="00230DDF" w:rsidRDefault="00E95F3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14:paraId="7BAA6CAC" w14:textId="77777777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9A80C81" w14:textId="77777777" w:rsidR="00E95F3A" w:rsidRPr="00230DDF" w:rsidRDefault="00E95F3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14:paraId="1EF48EFA" w14:textId="77777777" w:rsidR="00E95F3A" w:rsidRPr="00F40298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14:paraId="271DC5B1" w14:textId="77777777" w:rsidR="00E95F3A" w:rsidRPr="00230DDF" w:rsidRDefault="00E95F3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1993AB0" wp14:editId="1E6D5DFD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3C35EBF8" w14:textId="77777777" w:rsidR="00E95F3A" w:rsidRPr="00F40298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14:paraId="0A8D75AB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417EBAF" w14:textId="77777777" w:rsidR="00E95F3A" w:rsidRPr="00F40298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4B97350" w14:textId="77777777" w:rsidR="00E95F3A" w:rsidRPr="00F40298" w:rsidRDefault="00E95F3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9899CA1" w14:textId="77777777" w:rsidR="00E95F3A" w:rsidRPr="00230DDF" w:rsidRDefault="00E95F3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F4A9ACA" w14:textId="77777777" w:rsidR="00E95F3A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C210A1B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793C2207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FE7DC03" w14:textId="77777777" w:rsidR="00E95F3A" w:rsidRPr="00230DDF" w:rsidRDefault="00E95F3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2CF05674" w14:textId="77777777" w:rsidR="00E95F3A" w:rsidRPr="00F40298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1B316142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BB63B0">
                      <v:line id="_x0000_s2275" style="position:absolute;left:0;text-align:left;flip:y;z-index:25196851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06CCE88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4E8D1B85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2F25298" w14:textId="77777777" w:rsidR="00E95F3A" w:rsidRPr="00230DDF" w:rsidRDefault="00E95F3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741FF" w14:textId="77777777" w:rsidR="00E95F3A" w:rsidRPr="00F40298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8BB6FE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EC3A4C">
                      <v:line id="_x0000_s2253" style="position:absolute;left:0;text-align:left;flip:y;z-index:25195417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F802B8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54DE57F5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658C85" w14:textId="77777777" w:rsidR="00E95F3A" w:rsidRPr="00100A99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C7D91" w14:textId="77777777" w:rsidR="00E95F3A" w:rsidRPr="00100A99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4FFA06CE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85238B">
                      <v:oval id="_x0000_s2254" style="position:absolute;left:0;text-align:left;margin-left:0;margin-top:2.15pt;width:4.25pt;height:4.25pt;z-index:2519552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5E3F297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14:paraId="3E8BE197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12852" w14:textId="77777777" w:rsidR="00E95F3A" w:rsidRPr="00100A99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D4B539" w14:textId="77777777" w:rsidR="00E95F3A" w:rsidRPr="00100A99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633900AE" w14:textId="77777777" w:rsidR="00E95F3A" w:rsidRPr="00230DDF" w:rsidRDefault="00E95F3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6B14C3C" wp14:editId="1AC6713E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CDBFD29" w14:textId="77777777" w:rsidR="00E95F3A" w:rsidRPr="00100A99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14:paraId="1858B0B9" w14:textId="77777777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5A3394" w14:textId="77777777" w:rsidR="00E95F3A" w:rsidRPr="00100A99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796072" w14:textId="77777777" w:rsidR="00E95F3A" w:rsidRPr="00100A99" w:rsidRDefault="00E95F3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75F1A6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F30A06">
                      <v:rect id="_x0000_s2255" style="position:absolute;left:0;text-align:left;margin-left:39.9pt;margin-top:9.2pt;width:8.5pt;height:8.5pt;z-index:25195622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42713" w14:textId="77777777" w:rsidR="00E95F3A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01BDF78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D49536E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D80708B" w14:textId="77777777" w:rsidR="00E95F3A" w:rsidRPr="00230DDF" w:rsidRDefault="00E95F3A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A34F9" w14:textId="77777777" w:rsidR="00E95F3A" w:rsidRPr="00100A99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7F224C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D4725B">
                      <v:oval id="_x0000_s2256" style="position:absolute;left:0;text-align:left;margin-left:39.9pt;margin-top:12.7pt;width:8.5pt;height:8.5pt;z-index:2519572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3C8C1" w14:textId="77777777" w:rsidR="00E95F3A" w:rsidRPr="00230DDF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E6A2E57" w14:textId="77777777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1126918" w14:textId="77777777" w:rsidR="00E95F3A" w:rsidRPr="00100A99" w:rsidRDefault="00E95F3A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A569828" w14:textId="77777777" w:rsidR="00E95F3A" w:rsidRPr="00100A99" w:rsidRDefault="00E95F3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77181995" w14:textId="77777777" w:rsidR="00E95F3A" w:rsidRPr="00313936" w:rsidRDefault="00E95F3A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29A6E46" w14:textId="77777777" w:rsidR="00E95F3A" w:rsidRDefault="00E95F3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9856B18" w14:textId="77777777" w:rsidR="00E95F3A" w:rsidRPr="00313936" w:rsidRDefault="00E95F3A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4C21A45D" w14:textId="77777777" w:rsidTr="00900574">
              <w:trPr>
                <w:cantSplit/>
              </w:trPr>
              <w:tc>
                <w:tcPr>
                  <w:tcW w:w="445" w:type="dxa"/>
                  <w:vMerge/>
                </w:tcPr>
                <w:p w14:paraId="4A80A967" w14:textId="77777777" w:rsidR="00E95F3A" w:rsidRPr="00BF6242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44EFC08A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3CBA4C18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33CF4B">
                      <v:line id="_x0000_s2276" style="position:absolute;left:0;text-align:left;flip:y;z-index:25196953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2060604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34727EE7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41AB669E" w14:textId="77777777" w:rsidR="00E95F3A" w:rsidRPr="00100A99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678C8547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4E1D262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A45FF8">
                      <v:line id="_x0000_s2258" style="position:absolute;left:0;text-align:left;flip:y;z-index:25195827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650A80F" w14:textId="77777777" w:rsidR="00E95F3A" w:rsidRDefault="00E95F3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F4C129A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4CDD4A33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277B3F68" w14:textId="77777777" w:rsidR="00E95F3A" w:rsidRPr="00100A99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E3C4A4E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29FB5DCA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0259FA">
                      <v:line id="_x0000_s2259" style="position:absolute;left:0;text-align:left;flip:y;z-index:25195929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B49E4DA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61B03EDC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6074598C" w14:textId="77777777" w:rsidR="00E95F3A" w:rsidRPr="00100A99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6A9C3396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0573F8A2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429E18">
                      <v:line id="_x0000_s2260" style="position:absolute;left:0;text-align:left;flip:y;z-index:25196032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D160AFC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991834F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41686B8B" w14:textId="77777777" w:rsidR="00E95F3A" w:rsidRPr="00100A99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2835E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A69F1D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B7C321">
                      <v:line id="_x0000_s2261" style="position:absolute;left:0;text-align:left;flip:y;z-index:25196134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32FFF1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74952EE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E6767D5" w14:textId="77777777" w:rsidR="00E95F3A" w:rsidRPr="00100A99" w:rsidRDefault="00E95F3A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074A25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B43944" w14:textId="77777777" w:rsidR="00E95F3A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C59C9C">
                      <v:line id="_x0000_s2262" style="position:absolute;left:0;text-align:left;flip:y;z-index:25196236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5DF04" w14:textId="77777777" w:rsidR="00E95F3A" w:rsidRPr="00100A99" w:rsidRDefault="00E95F3A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4AC309A" w14:textId="77777777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F29F6" w14:textId="77777777" w:rsidR="00E95F3A" w:rsidRPr="00100A99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F9905E" w14:textId="77777777" w:rsidR="00E95F3A" w:rsidRPr="000E07F5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24435C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15DB6D">
                      <v:oval id="_x0000_s2263" style="position:absolute;left:0;text-align:left;margin-left:0;margin-top:5.35pt;width:2.85pt;height:2.85pt;z-index:25196339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8F8C3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31DDF70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CD13CAA" w14:textId="77777777" w:rsidR="00E95F3A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621132DA" w14:textId="77777777" w:rsidR="00E95F3A" w:rsidRPr="000E07F5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8D8C104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78F9467">
                      <v:group id="_x0000_s2277" style="position:absolute;left:0;text-align:left;margin-left:36.1pt;margin-top:8.5pt;width:17.05pt;height:14.35pt;z-index:25197056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8" type="#_x0000_t5" style="position:absolute;left:5831;top:5884;width:170;height:170"/>
                        <v:oval id="_x0000_s227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E719EE7" w14:textId="77777777" w:rsidR="00E95F3A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7E9E5B4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14:paraId="5A38E090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C11BC9B" w14:textId="77777777" w:rsidR="00E95F3A" w:rsidRPr="00230DDF" w:rsidRDefault="00E95F3A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0F7D55E3" w14:textId="77777777" w:rsidR="00E95F3A" w:rsidRPr="00230DDF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56549531" w14:textId="77777777" w:rsidR="00E95F3A" w:rsidRPr="00230DDF" w:rsidRDefault="00E95F3A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5EC6DB1" w14:textId="77777777" w:rsidR="00E95F3A" w:rsidRPr="00230DDF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72835218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30BD62B" w14:textId="77777777" w:rsidR="00E95F3A" w:rsidRPr="00230DDF" w:rsidRDefault="00E95F3A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08241201" w14:textId="77777777" w:rsidR="00E95F3A" w:rsidRPr="00230DDF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6AD376CB" w14:textId="77777777" w:rsidR="00E95F3A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A3D08E9">
                      <v:group id="_x0000_s2267" style="position:absolute;left:0;text-align:left;margin-left:39.5pt;margin-top:8.55pt;width:9.25pt;height:9.25pt;z-index:251964416;mso-position-horizontal-relative:text;mso-position-vertical-relative:text" coordorigin="6314,5187" coordsize="170,170">
                        <v:rect id="_x0000_s2268" style="position:absolute;left:6314;top:5187;width:170;height:170"/>
                        <v:oval id="_x0000_s2269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D81400F" w14:textId="77777777" w:rsidR="00E95F3A" w:rsidRPr="00230DDF" w:rsidRDefault="00E95F3A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14:paraId="30AB542A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F149F9" w14:textId="77777777" w:rsidR="00E95F3A" w:rsidRPr="000E07F5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AF949E" w14:textId="77777777" w:rsidR="00E95F3A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03E57653" w14:textId="77777777" w:rsidR="00E95F3A" w:rsidRPr="000E07F5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F90A9F" w14:textId="77777777" w:rsidR="00E95F3A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28BB626">
                      <v:group id="_x0000_s2270" style="position:absolute;left:0;text-align:left;margin-left:0;margin-top:5.3pt;width:6.05pt;height:6.05pt;z-index:251965440;mso-position-horizontal:center;mso-position-horizontal-relative:text;mso-position-vertical-relative:text" coordorigin="6125,5701" coordsize="57,57">
                        <v:oval id="_x0000_s2271" style="position:absolute;left:6125;top:5701;width:57;height:57"/>
                        <v:oval id="_x0000_s2272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193FA4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14:paraId="33895A6B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C8A414" w14:textId="77777777" w:rsidR="00E95F3A" w:rsidRPr="000E07F5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4B5E6C" w14:textId="77777777" w:rsidR="00E95F3A" w:rsidRPr="000E07F5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720FD5" w14:textId="77777777" w:rsidR="00E95F3A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D7B20A">
                      <v:line id="_x0000_s2273" style="position:absolute;left:0;text-align:left;flip:y;z-index:25196646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D61380" w14:textId="77777777" w:rsidR="00E95F3A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2B70D63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14:paraId="39DB15AE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5E9157" w14:textId="77777777" w:rsidR="00E95F3A" w:rsidRPr="000E07F5" w:rsidRDefault="00E95F3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FA819C" w14:textId="77777777" w:rsidR="00E95F3A" w:rsidRPr="000E07F5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B10B1" w14:textId="77777777" w:rsidR="00E95F3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D5E221">
                      <v:line id="_x0000_s2274" style="position:absolute;left:0;text-align:left;flip:y;z-index:25196748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CC3A08" w14:textId="77777777" w:rsidR="00E95F3A" w:rsidRPr="00230DDF" w:rsidRDefault="00E95F3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14:paraId="14CBA712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DB86B5" w14:textId="77777777" w:rsidR="00E95F3A" w:rsidRPr="00BF6242" w:rsidRDefault="00E95F3A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63D524CB" w14:textId="77777777" w:rsidR="00E95F3A" w:rsidRDefault="00E95F3A" w:rsidP="0020552B"/>
          <w:p w14:paraId="02F175FD" w14:textId="77777777" w:rsidR="00E95F3A" w:rsidRPr="005B4876" w:rsidRDefault="00E95F3A" w:rsidP="00D45A64">
            <w:pPr>
              <w:jc w:val="center"/>
            </w:pPr>
          </w:p>
        </w:tc>
      </w:tr>
    </w:tbl>
    <w:p w14:paraId="5BA06636" w14:textId="77777777" w:rsidR="00E95F3A" w:rsidRDefault="00E95F3A"/>
    <w:sectPr w:rsidR="00E95F3A" w:rsidSect="00E64948">
      <w:footerReference w:type="even" r:id="rId13"/>
      <w:footerReference w:type="default" r:id="rId14"/>
      <w:pgSz w:w="16839" w:h="23814" w:code="8"/>
      <w:pgMar w:top="1134" w:right="108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8C3F" w14:textId="77777777" w:rsidR="00EF3276" w:rsidRDefault="00EF3276">
      <w:r>
        <w:separator/>
      </w:r>
    </w:p>
  </w:endnote>
  <w:endnote w:type="continuationSeparator" w:id="0">
    <w:p w14:paraId="030B8CB2" w14:textId="77777777" w:rsidR="00EF3276" w:rsidRDefault="00E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EFCE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7B842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CD63" w14:textId="77777777" w:rsidR="008D51C3" w:rsidRDefault="00E95F3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45A8F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33E3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9CF6" w14:textId="77777777" w:rsidR="00EF3276" w:rsidRDefault="00EF3276">
      <w:r>
        <w:separator/>
      </w:r>
    </w:p>
  </w:footnote>
  <w:footnote w:type="continuationSeparator" w:id="0">
    <w:p w14:paraId="024ED1AB" w14:textId="77777777" w:rsidR="00EF3276" w:rsidRDefault="00EF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9AE4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05868630">
    <w:abstractNumId w:val="32"/>
  </w:num>
  <w:num w:numId="2" w16cid:durableId="1549102835">
    <w:abstractNumId w:val="28"/>
  </w:num>
  <w:num w:numId="3" w16cid:durableId="282856881">
    <w:abstractNumId w:val="38"/>
  </w:num>
  <w:num w:numId="4" w16cid:durableId="1453523222">
    <w:abstractNumId w:val="15"/>
  </w:num>
  <w:num w:numId="5" w16cid:durableId="129983745">
    <w:abstractNumId w:val="12"/>
  </w:num>
  <w:num w:numId="6" w16cid:durableId="388846392">
    <w:abstractNumId w:val="27"/>
  </w:num>
  <w:num w:numId="7" w16cid:durableId="1767068343">
    <w:abstractNumId w:val="17"/>
  </w:num>
  <w:num w:numId="8" w16cid:durableId="1342782143">
    <w:abstractNumId w:val="42"/>
  </w:num>
  <w:num w:numId="9" w16cid:durableId="692921306">
    <w:abstractNumId w:val="7"/>
  </w:num>
  <w:num w:numId="10" w16cid:durableId="439303983">
    <w:abstractNumId w:val="1"/>
  </w:num>
  <w:num w:numId="11" w16cid:durableId="148864392">
    <w:abstractNumId w:val="13"/>
  </w:num>
  <w:num w:numId="12" w16cid:durableId="188571223">
    <w:abstractNumId w:val="30"/>
  </w:num>
  <w:num w:numId="13" w16cid:durableId="116877406">
    <w:abstractNumId w:val="24"/>
  </w:num>
  <w:num w:numId="14" w16cid:durableId="1051345156">
    <w:abstractNumId w:val="31"/>
  </w:num>
  <w:num w:numId="15" w16cid:durableId="1796364156">
    <w:abstractNumId w:val="5"/>
  </w:num>
  <w:num w:numId="16" w16cid:durableId="1041397285">
    <w:abstractNumId w:val="35"/>
  </w:num>
  <w:num w:numId="17" w16cid:durableId="324209821">
    <w:abstractNumId w:val="0"/>
  </w:num>
  <w:num w:numId="18" w16cid:durableId="1959292047">
    <w:abstractNumId w:val="39"/>
  </w:num>
  <w:num w:numId="19" w16cid:durableId="1871408366">
    <w:abstractNumId w:val="10"/>
  </w:num>
  <w:num w:numId="20" w16cid:durableId="1219587015">
    <w:abstractNumId w:val="4"/>
  </w:num>
  <w:num w:numId="21" w16cid:durableId="251164184">
    <w:abstractNumId w:val="37"/>
  </w:num>
  <w:num w:numId="22" w16cid:durableId="320546613">
    <w:abstractNumId w:val="11"/>
  </w:num>
  <w:num w:numId="23" w16cid:durableId="291134113">
    <w:abstractNumId w:val="33"/>
  </w:num>
  <w:num w:numId="24" w16cid:durableId="600453688">
    <w:abstractNumId w:val="21"/>
  </w:num>
  <w:num w:numId="25" w16cid:durableId="709383453">
    <w:abstractNumId w:val="2"/>
  </w:num>
  <w:num w:numId="26" w16cid:durableId="1681420842">
    <w:abstractNumId w:val="22"/>
  </w:num>
  <w:num w:numId="27" w16cid:durableId="1112284726">
    <w:abstractNumId w:val="44"/>
  </w:num>
  <w:num w:numId="28" w16cid:durableId="1503356321">
    <w:abstractNumId w:val="29"/>
  </w:num>
  <w:num w:numId="29" w16cid:durableId="117336953">
    <w:abstractNumId w:val="36"/>
  </w:num>
  <w:num w:numId="30" w16cid:durableId="883641246">
    <w:abstractNumId w:val="14"/>
  </w:num>
  <w:num w:numId="31" w16cid:durableId="261185896">
    <w:abstractNumId w:val="6"/>
  </w:num>
  <w:num w:numId="32" w16cid:durableId="958879615">
    <w:abstractNumId w:val="8"/>
  </w:num>
  <w:num w:numId="33" w16cid:durableId="1720979145">
    <w:abstractNumId w:val="26"/>
  </w:num>
  <w:num w:numId="34" w16cid:durableId="378554802">
    <w:abstractNumId w:val="18"/>
  </w:num>
  <w:num w:numId="35" w16cid:durableId="1679501350">
    <w:abstractNumId w:val="19"/>
  </w:num>
  <w:num w:numId="36" w16cid:durableId="1384401904">
    <w:abstractNumId w:val="23"/>
  </w:num>
  <w:num w:numId="37" w16cid:durableId="1544633205">
    <w:abstractNumId w:val="3"/>
  </w:num>
  <w:num w:numId="38" w16cid:durableId="464541403">
    <w:abstractNumId w:val="9"/>
  </w:num>
  <w:num w:numId="39" w16cid:durableId="1835099892">
    <w:abstractNumId w:val="25"/>
  </w:num>
  <w:num w:numId="40" w16cid:durableId="510608140">
    <w:abstractNumId w:val="43"/>
  </w:num>
  <w:num w:numId="41" w16cid:durableId="1668437745">
    <w:abstractNumId w:val="43"/>
    <w:lvlOverride w:ilvl="0">
      <w:startOverride w:val="1"/>
    </w:lvlOverride>
  </w:num>
  <w:num w:numId="42" w16cid:durableId="32730165">
    <w:abstractNumId w:val="43"/>
    <w:lvlOverride w:ilvl="0">
      <w:startOverride w:val="1"/>
    </w:lvlOverride>
  </w:num>
  <w:num w:numId="43" w16cid:durableId="1776630788">
    <w:abstractNumId w:val="43"/>
    <w:lvlOverride w:ilvl="0">
      <w:startOverride w:val="1"/>
    </w:lvlOverride>
  </w:num>
  <w:num w:numId="44" w16cid:durableId="1680813457">
    <w:abstractNumId w:val="16"/>
  </w:num>
  <w:num w:numId="45" w16cid:durableId="1281494295">
    <w:abstractNumId w:val="20"/>
  </w:num>
  <w:num w:numId="46" w16cid:durableId="1583178358">
    <w:abstractNumId w:val="41"/>
  </w:num>
  <w:num w:numId="47" w16cid:durableId="1720470984">
    <w:abstractNumId w:val="40"/>
  </w:num>
  <w:num w:numId="48" w16cid:durableId="13862218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47654"/>
    <w:rsid w:val="00655E3F"/>
    <w:rsid w:val="006619A4"/>
    <w:rsid w:val="006731FF"/>
    <w:rsid w:val="0068222D"/>
    <w:rsid w:val="0068648B"/>
    <w:rsid w:val="00687DC2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765CB"/>
    <w:rsid w:val="008818C7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257F3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5686A"/>
    <w:rsid w:val="00E66623"/>
    <w:rsid w:val="00E66D99"/>
    <w:rsid w:val="00E844BD"/>
    <w:rsid w:val="00E8672D"/>
    <w:rsid w:val="00E86795"/>
    <w:rsid w:val="00E93000"/>
    <w:rsid w:val="00E93F2A"/>
    <w:rsid w:val="00E95F3A"/>
    <w:rsid w:val="00E96AA0"/>
    <w:rsid w:val="00EA5D2E"/>
    <w:rsid w:val="00EB5D1E"/>
    <w:rsid w:val="00EC1A3D"/>
    <w:rsid w:val="00EC4360"/>
    <w:rsid w:val="00EC548A"/>
    <w:rsid w:val="00EE1FBE"/>
    <w:rsid w:val="00EF31F8"/>
    <w:rsid w:val="00EF3276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4"/>
    <o:shapelayout v:ext="edit">
      <o:idmap v:ext="edit" data="2"/>
    </o:shapelayout>
  </w:shapeDefaults>
  <w:decimalSymbol w:val=","/>
  <w:listSeparator w:val=";"/>
  <w14:docId w14:val="76D7F917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8614</Words>
  <Characters>49102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2024-06-07T06:06:00Z</cp:lastPrinted>
  <dcterms:created xsi:type="dcterms:W3CDTF">2024-06-07T06:06:00Z</dcterms:created>
  <dcterms:modified xsi:type="dcterms:W3CDTF">2024-06-07T06:07:00Z</dcterms:modified>
</cp:coreProperties>
</file>